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3799"/>
        <w:gridCol w:w="1417"/>
        <w:gridCol w:w="851"/>
        <w:gridCol w:w="6804"/>
      </w:tblGrid>
      <w:tr w:rsidR="00EE3600" w:rsidTr="00D848D2">
        <w:tc>
          <w:tcPr>
            <w:tcW w:w="1271" w:type="dxa"/>
            <w:shd w:val="pct20" w:color="auto" w:fill="auto"/>
          </w:tcPr>
          <w:p w:rsidR="00EE3600" w:rsidRPr="0098474A" w:rsidRDefault="00EE3600" w:rsidP="00D848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br w:type="page"/>
            </w:r>
            <w:r w:rsidRPr="0098474A">
              <w:rPr>
                <w:rFonts w:ascii="Times New Roman" w:hAnsi="Times New Roman"/>
                <w:b/>
                <w:sz w:val="24"/>
                <w:szCs w:val="24"/>
              </w:rPr>
              <w:t>Ques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tion</w:t>
            </w:r>
          </w:p>
        </w:tc>
        <w:tc>
          <w:tcPr>
            <w:tcW w:w="3799" w:type="dxa"/>
            <w:shd w:val="pct20" w:color="auto" w:fill="auto"/>
          </w:tcPr>
          <w:p w:rsidR="00EE3600" w:rsidRPr="0098474A" w:rsidRDefault="00EE3600" w:rsidP="00D848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474A">
              <w:rPr>
                <w:rFonts w:ascii="Times New Roman" w:hAnsi="Times New Roman"/>
                <w:b/>
                <w:sz w:val="24"/>
                <w:szCs w:val="24"/>
              </w:rPr>
              <w:t>Working</w:t>
            </w:r>
          </w:p>
        </w:tc>
        <w:tc>
          <w:tcPr>
            <w:tcW w:w="1417" w:type="dxa"/>
            <w:shd w:val="pct20" w:color="auto" w:fill="auto"/>
          </w:tcPr>
          <w:p w:rsidR="00EE3600" w:rsidRPr="0098474A" w:rsidRDefault="00EE3600" w:rsidP="00D848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474A">
              <w:rPr>
                <w:rFonts w:ascii="Times New Roman" w:hAnsi="Times New Roman"/>
                <w:b/>
                <w:sz w:val="24"/>
                <w:szCs w:val="24"/>
              </w:rPr>
              <w:t>Answer</w:t>
            </w:r>
          </w:p>
        </w:tc>
        <w:tc>
          <w:tcPr>
            <w:tcW w:w="851" w:type="dxa"/>
            <w:shd w:val="pct20" w:color="auto" w:fill="auto"/>
          </w:tcPr>
          <w:p w:rsidR="00EE3600" w:rsidRPr="0098474A" w:rsidRDefault="00EE3600" w:rsidP="00D848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74A">
              <w:rPr>
                <w:rFonts w:ascii="Times New Roman" w:hAnsi="Times New Roman"/>
                <w:b/>
                <w:sz w:val="24"/>
                <w:szCs w:val="24"/>
              </w:rPr>
              <w:t>Mark</w:t>
            </w:r>
          </w:p>
        </w:tc>
        <w:tc>
          <w:tcPr>
            <w:tcW w:w="6804" w:type="dxa"/>
            <w:shd w:val="pct20" w:color="auto" w:fill="auto"/>
          </w:tcPr>
          <w:p w:rsidR="00EE3600" w:rsidRPr="0098474A" w:rsidRDefault="00EE3600" w:rsidP="00D848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474A">
              <w:rPr>
                <w:rFonts w:ascii="Times New Roman" w:hAnsi="Times New Roman"/>
                <w:b/>
                <w:sz w:val="24"/>
                <w:szCs w:val="24"/>
              </w:rPr>
              <w:t>Notes</w:t>
            </w:r>
          </w:p>
        </w:tc>
      </w:tr>
    </w:tbl>
    <w:p w:rsidR="00EE3600" w:rsidRPr="00472C42" w:rsidRDefault="00EE3600" w:rsidP="00DD2828">
      <w:pPr>
        <w:ind w:right="403"/>
        <w:rPr>
          <w:rFonts w:ascii="Times New Roman" w:hAnsi="Times New Roman"/>
          <w:b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96"/>
        <w:gridCol w:w="413"/>
        <w:gridCol w:w="520"/>
        <w:gridCol w:w="4725"/>
        <w:gridCol w:w="103"/>
        <w:gridCol w:w="1173"/>
        <w:gridCol w:w="567"/>
        <w:gridCol w:w="525"/>
        <w:gridCol w:w="933"/>
        <w:gridCol w:w="731"/>
        <w:gridCol w:w="3594"/>
        <w:gridCol w:w="6"/>
      </w:tblGrid>
      <w:tr w:rsidR="00EE3600" w:rsidRPr="00472C42" w:rsidTr="00477BA3">
        <w:trPr>
          <w:gridAfter w:val="1"/>
          <w:wAfter w:w="6" w:type="dxa"/>
        </w:trPr>
        <w:tc>
          <w:tcPr>
            <w:tcW w:w="56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gridSpan w:val="2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56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  <w:gridSpan w:val="4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EE3600" w:rsidRPr="00472C42" w:rsidTr="00477BA3">
        <w:tblPrEx>
          <w:jc w:val="center"/>
          <w:tblBorders>
            <w:insideH w:val="single" w:sz="6" w:space="0" w:color="auto"/>
            <w:insideV w:val="single" w:sz="6" w:space="0" w:color="auto"/>
          </w:tblBorders>
          <w:tblLook w:val="0000"/>
        </w:tblPrEx>
        <w:trPr>
          <w:cantSplit/>
          <w:trHeight w:val="280"/>
          <w:tblHeader/>
          <w:jc w:val="center"/>
        </w:trPr>
        <w:tc>
          <w:tcPr>
            <w:tcW w:w="858" w:type="dxa"/>
            <w:gridSpan w:val="2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28" w:type="dxa"/>
            <w:gridSpan w:val="2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Total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472C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mark</w:t>
            </w:r>
          </w:p>
        </w:tc>
      </w:tr>
    </w:tbl>
    <w:p w:rsidR="00EE3600" w:rsidRPr="00472C42" w:rsidRDefault="00EE3600" w:rsidP="00477BA3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 w:val="0"/>
                <w:sz w:val="24"/>
                <w:szCs w:val="24"/>
              </w:rPr>
              <w:t>(i)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13 or 23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 w:val="0"/>
                <w:sz w:val="24"/>
                <w:szCs w:val="24"/>
              </w:rPr>
              <w:t>(ii)</w:t>
            </w:r>
          </w:p>
        </w:tc>
        <w:tc>
          <w:tcPr>
            <w:tcW w:w="1703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9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 w:val="0"/>
                <w:sz w:val="24"/>
                <w:szCs w:val="24"/>
              </w:rPr>
              <w:t>(iii)</w:t>
            </w:r>
          </w:p>
        </w:tc>
        <w:tc>
          <w:tcPr>
            <w:tcW w:w="1703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/>
                <w:sz w:val="24"/>
                <w:szCs w:val="24"/>
              </w:rPr>
              <w:t>Total  3 marks</w:t>
            </w:r>
          </w:p>
        </w:tc>
      </w:tr>
    </w:tbl>
    <w:p w:rsidR="00EE3600" w:rsidRPr="00472C42" w:rsidRDefault="00EE3600" w:rsidP="00477BA3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10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ab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lef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/>
                <w:sz w:val="24"/>
                <w:szCs w:val="24"/>
              </w:rPr>
              <w:t>Total  2 marks</w:t>
            </w:r>
          </w:p>
        </w:tc>
      </w:tr>
    </w:tbl>
    <w:p w:rsidR="00EE3600" w:rsidRPr="00472C42" w:rsidRDefault="00EE3600" w:rsidP="00D848D2">
      <w:pPr>
        <w:ind w:right="40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4"/>
        <w:gridCol w:w="4253"/>
        <w:gridCol w:w="2160"/>
        <w:gridCol w:w="720"/>
        <w:gridCol w:w="862"/>
        <w:gridCol w:w="4385"/>
      </w:tblGrid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500" w:type="pct"/>
            <w:tcBorders>
              <w:top w:val="single" w:sz="4" w:space="0" w:color="auto"/>
              <w:bottom w:val="nil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bottom w:val="nil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−4, (−1), 2, (5), 8, 11, (14), 17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bottom w:val="nil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B2</w:t>
            </w:r>
          </w:p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−4, 2,  8, 11, 17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00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(B1</w:t>
            </w:r>
          </w:p>
        </w:tc>
        <w:tc>
          <w:tcPr>
            <w:tcW w:w="1547" w:type="pct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3 or 4 correct values)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500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547" w:type="pct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(may ft from (a) if B1 awarded) for at least 5 points correctly plotted – if no plots, use points at which graph crosses squares or M1 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nil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bottom w:val="nil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Graph drawn</w:t>
            </w:r>
          </w:p>
        </w:tc>
        <w:tc>
          <w:tcPr>
            <w:tcW w:w="254" w:type="pct"/>
            <w:tcBorders>
              <w:bottom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nil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547" w:type="pct"/>
            <w:tcBorders>
              <w:left w:val="nil"/>
              <w:bottom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correct graph drawn from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−1 to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6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/>
                <w:sz w:val="24"/>
                <w:szCs w:val="24"/>
              </w:rPr>
              <w:t>Total 4 marks</w:t>
            </w:r>
          </w:p>
        </w:tc>
      </w:tr>
    </w:tbl>
    <w:p w:rsidR="00EE3600" w:rsidRDefault="00EE3600" w:rsidP="00DD2828">
      <w:pPr>
        <w:ind w:right="403"/>
        <w:rPr>
          <w:rFonts w:ascii="Times New Roman" w:hAnsi="Times New Roman"/>
          <w:b/>
          <w:sz w:val="24"/>
          <w:szCs w:val="24"/>
        </w:rPr>
      </w:pPr>
    </w:p>
    <w:tbl>
      <w:tblPr>
        <w:tblW w:w="5006" w:type="pct"/>
        <w:jc w:val="center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28"/>
        <w:gridCol w:w="932"/>
        <w:gridCol w:w="4826"/>
        <w:gridCol w:w="2265"/>
        <w:gridCol w:w="931"/>
        <w:gridCol w:w="729"/>
        <w:gridCol w:w="3880"/>
      </w:tblGrid>
      <w:tr w:rsidR="00EE3600" w:rsidRPr="00267B54" w:rsidTr="00267B54">
        <w:trPr>
          <w:cantSplit/>
          <w:trHeight w:val="280"/>
          <w:tblHeader/>
          <w:jc w:val="center"/>
        </w:trPr>
        <w:tc>
          <w:tcPr>
            <w:tcW w:w="221" w:type="pct"/>
            <w:tcBorders>
              <w:top w:val="single" w:sz="4" w:space="0" w:color="auto"/>
              <w:right w:val="nil"/>
            </w:tcBorders>
          </w:tcPr>
          <w:p w:rsidR="00EE3600" w:rsidRPr="00267B54" w:rsidRDefault="00EE3600" w:rsidP="00267B54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</w:tcBorders>
          </w:tcPr>
          <w:p w:rsidR="00EE3600" w:rsidRPr="00267B54" w:rsidRDefault="00EE3600" w:rsidP="00267B54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B54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  <w:r w:rsidRPr="00267B54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1700" w:type="pct"/>
            <w:tcBorders>
              <w:top w:val="single" w:sz="4" w:space="0" w:color="auto"/>
            </w:tcBorders>
          </w:tcPr>
          <w:p w:rsidR="00EE3600" w:rsidRPr="00267B54" w:rsidRDefault="00EE3600" w:rsidP="00267B54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</w:tcPr>
          <w:p w:rsidR="00EE3600" w:rsidRPr="00267B54" w:rsidRDefault="00EE3600" w:rsidP="00267B5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B54">
              <w:rPr>
                <w:rFonts w:ascii="Times New Roman" w:hAnsi="Times New Roman"/>
                <w:sz w:val="24"/>
                <w:szCs w:val="24"/>
              </w:rPr>
              <w:t xml:space="preserve">An acute angle drawn at </w:t>
            </w:r>
            <w:r w:rsidRPr="00267B54">
              <w:rPr>
                <w:rFonts w:ascii="Times New Roman" w:hAnsi="Times New Roman"/>
                <w:i/>
                <w:sz w:val="24"/>
                <w:szCs w:val="24"/>
              </w:rPr>
              <w:t>A</w:t>
            </w:r>
          </w:p>
        </w:tc>
        <w:tc>
          <w:tcPr>
            <w:tcW w:w="328" w:type="pct"/>
            <w:tcBorders>
              <w:top w:val="single" w:sz="4" w:space="0" w:color="auto"/>
            </w:tcBorders>
          </w:tcPr>
          <w:p w:rsidR="00EE3600" w:rsidRPr="00267B54" w:rsidRDefault="00EE3600" w:rsidP="002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right w:val="nil"/>
            </w:tcBorders>
          </w:tcPr>
          <w:p w:rsidR="00EE3600" w:rsidRPr="00267B54" w:rsidRDefault="00EE3600" w:rsidP="002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54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</w:tcBorders>
          </w:tcPr>
          <w:p w:rsidR="00EE3600" w:rsidRPr="00267B54" w:rsidRDefault="00EE3600" w:rsidP="002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0" w:rsidRPr="00267B54" w:rsidTr="00267B54">
        <w:trPr>
          <w:cantSplit/>
          <w:trHeight w:val="280"/>
          <w:tblHeader/>
          <w:jc w:val="center"/>
        </w:trPr>
        <w:tc>
          <w:tcPr>
            <w:tcW w:w="221" w:type="pct"/>
            <w:tcBorders>
              <w:right w:val="nil"/>
            </w:tcBorders>
          </w:tcPr>
          <w:p w:rsidR="00EE3600" w:rsidRPr="00267B54" w:rsidRDefault="00EE3600" w:rsidP="00267B54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nil"/>
            </w:tcBorders>
          </w:tcPr>
          <w:p w:rsidR="00EE3600" w:rsidRPr="00267B54" w:rsidRDefault="00EE3600" w:rsidP="00267B54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B54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700" w:type="pct"/>
          </w:tcPr>
          <w:p w:rsidR="00EE3600" w:rsidRPr="00267B54" w:rsidRDefault="00EE3600" w:rsidP="00267B54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</w:tcPr>
          <w:p w:rsidR="00EE3600" w:rsidRPr="00267B54" w:rsidRDefault="00EE3600" w:rsidP="00267B5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B54">
              <w:rPr>
                <w:rFonts w:ascii="Times New Roman" w:hAnsi="Times New Roman"/>
                <w:sz w:val="24"/>
                <w:szCs w:val="24"/>
              </w:rPr>
              <w:t>Diameter drawn</w:t>
            </w:r>
          </w:p>
        </w:tc>
        <w:tc>
          <w:tcPr>
            <w:tcW w:w="328" w:type="pct"/>
          </w:tcPr>
          <w:p w:rsidR="00EE3600" w:rsidRPr="00267B54" w:rsidRDefault="00EE3600" w:rsidP="002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right w:val="nil"/>
            </w:tcBorders>
          </w:tcPr>
          <w:p w:rsidR="00EE3600" w:rsidRPr="00267B54" w:rsidRDefault="00EE3600" w:rsidP="002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54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367" w:type="pct"/>
            <w:tcBorders>
              <w:left w:val="nil"/>
            </w:tcBorders>
          </w:tcPr>
          <w:p w:rsidR="00EE3600" w:rsidRPr="00267B54" w:rsidRDefault="00EE3600" w:rsidP="00267B54">
            <w:pPr>
              <w:rPr>
                <w:rFonts w:ascii="Times New Roman" w:hAnsi="Times New Roman"/>
                <w:sz w:val="24"/>
                <w:szCs w:val="24"/>
              </w:rPr>
            </w:pPr>
            <w:r w:rsidRPr="00267B54">
              <w:rPr>
                <w:rFonts w:ascii="Times New Roman" w:hAnsi="Times New Roman"/>
                <w:sz w:val="24"/>
                <w:szCs w:val="24"/>
              </w:rPr>
              <w:t>Diameter should not extend significantly beyond circumference.</w:t>
            </w:r>
          </w:p>
        </w:tc>
      </w:tr>
      <w:tr w:rsidR="00EE3600" w:rsidRPr="00267B54" w:rsidTr="00267B54">
        <w:trPr>
          <w:cantSplit/>
          <w:trHeight w:val="280"/>
          <w:tblHeader/>
          <w:jc w:val="center"/>
        </w:trPr>
        <w:tc>
          <w:tcPr>
            <w:tcW w:w="221" w:type="pct"/>
            <w:tcBorders>
              <w:bottom w:val="single" w:sz="4" w:space="0" w:color="auto"/>
              <w:right w:val="nil"/>
            </w:tcBorders>
          </w:tcPr>
          <w:p w:rsidR="00EE3600" w:rsidRPr="00267B54" w:rsidRDefault="00EE3600" w:rsidP="00267B54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8" w:type="pct"/>
            <w:tcBorders>
              <w:left w:val="nil"/>
              <w:bottom w:val="single" w:sz="4" w:space="0" w:color="auto"/>
            </w:tcBorders>
          </w:tcPr>
          <w:p w:rsidR="00EE3600" w:rsidRPr="00267B54" w:rsidRDefault="00EE3600" w:rsidP="00267B54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</w:tcPr>
          <w:p w:rsidR="00EE3600" w:rsidRPr="00267B54" w:rsidRDefault="00EE3600" w:rsidP="00267B54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:rsidR="00EE3600" w:rsidRPr="00267B54" w:rsidRDefault="00EE3600" w:rsidP="00267B5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</w:tcPr>
          <w:p w:rsidR="00EE3600" w:rsidRPr="00267B54" w:rsidRDefault="00EE3600" w:rsidP="002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bottom w:val="single" w:sz="4" w:space="0" w:color="auto"/>
              <w:right w:val="nil"/>
            </w:tcBorders>
          </w:tcPr>
          <w:p w:rsidR="00EE3600" w:rsidRPr="00267B54" w:rsidRDefault="00EE3600" w:rsidP="002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left w:val="nil"/>
              <w:bottom w:val="single" w:sz="4" w:space="0" w:color="auto"/>
            </w:tcBorders>
          </w:tcPr>
          <w:p w:rsidR="00EE3600" w:rsidRPr="00267B54" w:rsidRDefault="00EE3600" w:rsidP="00267B5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67B54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p w:rsidR="00EE3600" w:rsidRPr="00267B54" w:rsidRDefault="00EE3600" w:rsidP="00267B54">
      <w:pPr>
        <w:ind w:right="403"/>
        <w:rPr>
          <w:rFonts w:ascii="Times New Roman" w:hAnsi="Times New Roman"/>
          <w:b/>
          <w:sz w:val="24"/>
          <w:szCs w:val="24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1"/>
        <w:gridCol w:w="916"/>
        <w:gridCol w:w="4811"/>
        <w:gridCol w:w="1823"/>
        <w:gridCol w:w="550"/>
        <w:gridCol w:w="666"/>
        <w:gridCol w:w="4567"/>
      </w:tblGrid>
      <w:tr w:rsidR="00EE3600" w:rsidRPr="00472C42" w:rsidTr="00477BA3">
        <w:trPr>
          <w:cantSplit/>
          <w:trHeight w:val="280"/>
          <w:tblHeader/>
          <w:jc w:val="center"/>
        </w:trPr>
        <w:tc>
          <w:tcPr>
            <w:tcW w:w="841" w:type="dxa"/>
            <w:tcBorders>
              <w:top w:val="single" w:sz="4" w:space="0" w:color="auto"/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BG, BO, BP, RG, RO, RP, YG, YO, YP</w:t>
            </w:r>
          </w:p>
        </w:tc>
        <w:tc>
          <w:tcPr>
            <w:tcW w:w="550" w:type="dxa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4567" w:type="dxa"/>
            <w:tcBorders>
              <w:top w:val="single" w:sz="4" w:space="0" w:color="auto"/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all 9 combinations given with no extras or repeats</w:t>
            </w:r>
          </w:p>
        </w:tc>
      </w:tr>
      <w:tr w:rsidR="00EE3600" w:rsidRPr="00472C42" w:rsidTr="00477BA3">
        <w:trPr>
          <w:cantSplit/>
          <w:trHeight w:val="280"/>
          <w:tblHeader/>
          <w:jc w:val="center"/>
        </w:trPr>
        <w:tc>
          <w:tcPr>
            <w:tcW w:w="841" w:type="dxa"/>
            <w:tcBorders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11" w:type="dxa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(B1)</w:t>
            </w:r>
          </w:p>
        </w:tc>
        <w:tc>
          <w:tcPr>
            <w:tcW w:w="4567" w:type="dxa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at least 5 correct combinations given, condone repeats and incorrect combinations</w:t>
            </w:r>
          </w:p>
        </w:tc>
      </w:tr>
      <w:tr w:rsidR="00EE3600" w:rsidRPr="00472C42" w:rsidTr="00477BA3">
        <w:trPr>
          <w:cantSplit/>
          <w:trHeight w:val="280"/>
          <w:tblHeader/>
          <w:jc w:val="center"/>
        </w:trPr>
        <w:tc>
          <w:tcPr>
            <w:tcW w:w="1757" w:type="dxa"/>
            <w:gridSpan w:val="2"/>
            <w:tcBorders>
              <w:bottom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</w:p>
        </w:tc>
        <w:tc>
          <w:tcPr>
            <w:tcW w:w="4811" w:type="dxa"/>
            <w:tcBorders>
              <w:bottom w:val="nil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bottom w:val="nil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>
                  <v:imagedata r:id="rId7" o:title=""/>
                </v:shape>
                <o:OLEObject Type="Embed" ProgID="Equation.DSMT4" ShapeID="_x0000_i1025" DrawAspect="Content" ObjectID="_1645532758" r:id="rId8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0" w:type="dxa"/>
            <w:tcBorders>
              <w:bottom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tcBorders>
              <w:bottom w:val="nil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oe,ft from (a), accept 0.33(33…)</w:t>
            </w:r>
          </w:p>
        </w:tc>
      </w:tr>
      <w:tr w:rsidR="00EE3600" w:rsidRPr="00472C42" w:rsidTr="00477BA3">
        <w:trPr>
          <w:cantSplit/>
          <w:trHeight w:val="280"/>
          <w:tblHeader/>
          <w:jc w:val="center"/>
        </w:trPr>
        <w:tc>
          <w:tcPr>
            <w:tcW w:w="841" w:type="dxa"/>
            <w:tcBorders>
              <w:bottom w:val="nil"/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nil"/>
              <w:bottom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4811" w:type="dxa"/>
            <w:tcBorders>
              <w:bottom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bottom w:val="nil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nil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6" type="#_x0000_t75" style="width:12.75pt;height:28.5pt" o:ole="">
                  <v:imagedata r:id="rId9" o:title=""/>
                </v:shape>
                <o:OLEObject Type="Embed" ProgID="Equation.DSMT4" ShapeID="_x0000_i1026" DrawAspect="Content" ObjectID="_1645532759" r:id="rId10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where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&gt; 7 or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27" type="#_x0000_t75" style="width:18.75pt;height:28.5pt" o:ole="">
                  <v:imagedata r:id="rId11" o:title=""/>
                </v:shape>
                <o:OLEObject Type="Embed" ProgID="Equation.DSMT4" ShapeID="_x0000_i1027" DrawAspect="Content" ObjectID="_1645532760" r:id="rId12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where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&lt; 20</w:t>
            </w:r>
          </w:p>
        </w:tc>
      </w:tr>
      <w:tr w:rsidR="00EE3600" w:rsidRPr="00472C42" w:rsidTr="00477BA3">
        <w:trPr>
          <w:cantSplit/>
          <w:trHeight w:val="280"/>
          <w:tblHeader/>
          <w:jc w:val="center"/>
        </w:trPr>
        <w:tc>
          <w:tcPr>
            <w:tcW w:w="841" w:type="dxa"/>
            <w:tcBorders>
              <w:bottom w:val="nil"/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nil"/>
              <w:bottom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11" w:type="dxa"/>
            <w:tcBorders>
              <w:bottom w:val="nil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bottom w:val="nil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28" type="#_x0000_t75" style="width:18.75pt;height:28.5pt" o:ole="">
                  <v:imagedata r:id="rId13" o:title=""/>
                </v:shape>
                <o:OLEObject Type="Embed" ProgID="Equation.DSMT4" ShapeID="_x0000_i1028" DrawAspect="Content" ObjectID="_1645532761" r:id="rId14"/>
              </w:object>
            </w:r>
          </w:p>
        </w:tc>
        <w:tc>
          <w:tcPr>
            <w:tcW w:w="550" w:type="dxa"/>
            <w:tcBorders>
              <w:bottom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bottom w:val="nil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4567" w:type="dxa"/>
            <w:tcBorders>
              <w:left w:val="nil"/>
              <w:bottom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</w:tr>
      <w:tr w:rsidR="00EE3600" w:rsidRPr="00472C42" w:rsidTr="00477BA3">
        <w:trPr>
          <w:cantSplit/>
          <w:trHeight w:val="280"/>
          <w:tblHeader/>
          <w:jc w:val="center"/>
        </w:trPr>
        <w:tc>
          <w:tcPr>
            <w:tcW w:w="841" w:type="dxa"/>
            <w:tcBorders>
              <w:bottom w:val="single" w:sz="4" w:space="0" w:color="auto"/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left w:val="nil"/>
              <w:bottom w:val="single" w:sz="4" w:space="0" w:color="auto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Total 5 marks</w:t>
            </w:r>
          </w:p>
        </w:tc>
      </w:tr>
    </w:tbl>
    <w:p w:rsidR="00EE3600" w:rsidRPr="00472C42" w:rsidRDefault="00EE3600" w:rsidP="00D848D2">
      <w:pPr>
        <w:ind w:right="403"/>
        <w:rPr>
          <w:rFonts w:ascii="Times New Roman" w:hAnsi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636"/>
        <w:gridCol w:w="3799"/>
        <w:gridCol w:w="1417"/>
        <w:gridCol w:w="851"/>
        <w:gridCol w:w="6804"/>
      </w:tblGrid>
      <w:tr w:rsidR="00EE3600" w:rsidRPr="00472C42" w:rsidTr="00477BA3">
        <w:tc>
          <w:tcPr>
            <w:tcW w:w="635" w:type="dxa"/>
          </w:tcPr>
          <w:p w:rsidR="00EE3600" w:rsidRPr="00472C42" w:rsidRDefault="00EE3600" w:rsidP="00D848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 xml:space="preserve">7  </w:t>
            </w:r>
          </w:p>
        </w:tc>
        <w:tc>
          <w:tcPr>
            <w:tcW w:w="636" w:type="dxa"/>
          </w:tcPr>
          <w:p w:rsidR="00EE3600" w:rsidRPr="00472C42" w:rsidRDefault="00EE3600" w:rsidP="00D848D2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799" w:type="dxa"/>
          </w:tcPr>
          <w:p w:rsidR="00EE3600" w:rsidRPr="00472C42" w:rsidRDefault="00EE3600" w:rsidP="00D84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600" w:rsidRPr="00472C42" w:rsidRDefault="00EE3600" w:rsidP="00D84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correct bar</w:t>
            </w:r>
          </w:p>
        </w:tc>
        <w:tc>
          <w:tcPr>
            <w:tcW w:w="851" w:type="dxa"/>
          </w:tcPr>
          <w:p w:rsidR="00EE3600" w:rsidRPr="00472C42" w:rsidRDefault="00EE3600" w:rsidP="00D84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E3600" w:rsidRPr="00472C42" w:rsidRDefault="00EE3600" w:rsidP="00D848D2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 for bar drawn at correct height of 13</w:t>
            </w:r>
          </w:p>
          <w:p w:rsidR="00EE3600" w:rsidRPr="00472C42" w:rsidRDefault="00EE3600" w:rsidP="00D848D2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Allow a line instead of a bar</w:t>
            </w:r>
          </w:p>
        </w:tc>
      </w:tr>
      <w:tr w:rsidR="00EE3600" w:rsidRPr="00472C42" w:rsidTr="00477BA3">
        <w:tc>
          <w:tcPr>
            <w:tcW w:w="635" w:type="dxa"/>
          </w:tcPr>
          <w:p w:rsidR="00EE3600" w:rsidRPr="00472C42" w:rsidRDefault="00EE3600" w:rsidP="00D848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EE3600" w:rsidRPr="00472C42" w:rsidRDefault="00EE3600" w:rsidP="00D848D2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799" w:type="dxa"/>
          </w:tcPr>
          <w:p w:rsidR="00EE3600" w:rsidRPr="00472C42" w:rsidRDefault="00EE3600" w:rsidP="00D84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600" w:rsidRPr="00472C42" w:rsidRDefault="00EE3600" w:rsidP="00D84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472C42">
                  <w:rPr>
                    <w:rFonts w:ascii="Times New Roman" w:hAnsi="Times New Roman"/>
                    <w:sz w:val="24"/>
                    <w:szCs w:val="24"/>
                  </w:rPr>
                  <w:t>Brazil</w:t>
                </w:r>
              </w:smartTag>
            </w:smartTag>
          </w:p>
        </w:tc>
        <w:tc>
          <w:tcPr>
            <w:tcW w:w="851" w:type="dxa"/>
          </w:tcPr>
          <w:p w:rsidR="00EE3600" w:rsidRPr="00472C42" w:rsidRDefault="00EE3600" w:rsidP="00D84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E3600" w:rsidRPr="00472C42" w:rsidRDefault="00EE3600" w:rsidP="00D848D2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EE3600" w:rsidRPr="00472C42" w:rsidTr="00477BA3">
        <w:tc>
          <w:tcPr>
            <w:tcW w:w="635" w:type="dxa"/>
          </w:tcPr>
          <w:p w:rsidR="00EE3600" w:rsidRPr="00472C42" w:rsidRDefault="00EE3600" w:rsidP="00D848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EE3600" w:rsidRPr="00472C42" w:rsidRDefault="00EE3600" w:rsidP="00D848D2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  <w:tc>
          <w:tcPr>
            <w:tcW w:w="3799" w:type="dxa"/>
          </w:tcPr>
          <w:p w:rsidR="00EE3600" w:rsidRPr="00472C42" w:rsidRDefault="00EE3600" w:rsidP="00D848D2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EE3600" w:rsidRPr="00472C42" w:rsidRDefault="00EE3600" w:rsidP="00D84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600" w:rsidRPr="00472C42" w:rsidRDefault="00EE3600" w:rsidP="00D84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EE3600" w:rsidRPr="00472C42" w:rsidRDefault="00EE3600" w:rsidP="00D848D2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M1 for 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29" type="#_x0000_t75" style="width:18pt;height:31.5pt" o:ole="">
                  <v:imagedata r:id="rId15" o:title=""/>
                </v:shape>
                <o:OLEObject Type="Embed" ProgID="Equation.DSMT4" ShapeID="_x0000_i1029" DrawAspect="Content" ObjectID="_1645532762" r:id="rId16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with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k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&gt; 29 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30" type="#_x0000_t75" style="width:21.75pt;height:31.5pt" o:ole="">
                  <v:imagedata r:id="rId17" o:title=""/>
                </v:shape>
                <o:OLEObject Type="Embed" ProgID="Equation.DSMT4" ShapeID="_x0000_i1030" DrawAspect="Content" ObjectID="_1645532763" r:id="rId18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with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&lt; 113 oe</w:t>
            </w:r>
          </w:p>
          <w:p w:rsidR="00EE3600" w:rsidRPr="00472C42" w:rsidRDefault="00EE3600" w:rsidP="00D848D2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May work in millions</w:t>
            </w:r>
          </w:p>
          <w:p w:rsidR="00EE3600" w:rsidRPr="00472C42" w:rsidRDefault="00EE3600" w:rsidP="00D848D2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Allow incorrect notation e.g. 29 out of 113 or 29:113 oe</w:t>
            </w:r>
          </w:p>
        </w:tc>
      </w:tr>
      <w:tr w:rsidR="00EE3600" w:rsidRPr="00472C42" w:rsidTr="00477BA3">
        <w:tc>
          <w:tcPr>
            <w:tcW w:w="635" w:type="dxa"/>
          </w:tcPr>
          <w:p w:rsidR="00EE3600" w:rsidRPr="00472C42" w:rsidRDefault="00EE3600" w:rsidP="00D848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EE3600" w:rsidRPr="00472C42" w:rsidRDefault="00EE3600" w:rsidP="00D84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EE3600" w:rsidRPr="00472C42" w:rsidRDefault="00EE3600" w:rsidP="00D84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600" w:rsidRPr="00472C42" w:rsidRDefault="00EE3600" w:rsidP="00D84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31" type="#_x0000_t75" style="width:21.75pt;height:31.5pt" o:ole="">
                  <v:imagedata r:id="rId19" o:title=""/>
                </v:shape>
                <o:OLEObject Type="Embed" ProgID="Equation.DSMT4" ShapeID="_x0000_i1031" DrawAspect="Content" ObjectID="_1645532764" r:id="rId20"/>
              </w:object>
            </w:r>
          </w:p>
        </w:tc>
        <w:tc>
          <w:tcPr>
            <w:tcW w:w="851" w:type="dxa"/>
          </w:tcPr>
          <w:p w:rsidR="00EE3600" w:rsidRPr="00472C42" w:rsidRDefault="00EE3600" w:rsidP="00D848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EE3600" w:rsidRPr="00472C42" w:rsidRDefault="00EE3600" w:rsidP="00D848D2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 oe Allow 0.26 or 0.256(6371…….)</w:t>
            </w:r>
          </w:p>
        </w:tc>
      </w:tr>
      <w:tr w:rsidR="00EE3600" w:rsidRPr="00472C42" w:rsidTr="00D848D2">
        <w:tc>
          <w:tcPr>
            <w:tcW w:w="1271" w:type="dxa"/>
            <w:gridSpan w:val="2"/>
          </w:tcPr>
          <w:p w:rsidR="00EE3600" w:rsidRPr="00472C42" w:rsidRDefault="00EE3600" w:rsidP="00D848D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99" w:type="dxa"/>
          </w:tcPr>
          <w:p w:rsidR="00EE3600" w:rsidRPr="00472C42" w:rsidRDefault="00EE3600" w:rsidP="00D848D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600" w:rsidRPr="00472C42" w:rsidRDefault="00EE3600" w:rsidP="00D848D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EE3600" w:rsidRPr="00472C42" w:rsidRDefault="00EE3600" w:rsidP="00D848D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EE3600" w:rsidRPr="00472C42" w:rsidRDefault="00EE3600" w:rsidP="00D848D2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Cs/>
                <w:sz w:val="24"/>
                <w:szCs w:val="24"/>
              </w:rPr>
              <w:t>Total 4 marks</w:t>
            </w:r>
          </w:p>
        </w:tc>
      </w:tr>
    </w:tbl>
    <w:p w:rsidR="00EE3600" w:rsidRPr="00472C42" w:rsidRDefault="00EE3600" w:rsidP="00D848D2">
      <w:pPr>
        <w:ind w:right="40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721"/>
        <w:gridCol w:w="5760"/>
        <w:gridCol w:w="1296"/>
        <w:gridCol w:w="720"/>
        <w:gridCol w:w="865"/>
        <w:gridCol w:w="3952"/>
      </w:tblGrid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(a)(i)</w:t>
            </w:r>
          </w:p>
        </w:tc>
        <w:tc>
          <w:tcPr>
            <w:tcW w:w="2032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˂</w:t>
            </w: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˂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(ii)</w:t>
            </w:r>
          </w:p>
        </w:tc>
        <w:tc>
          <w:tcPr>
            <w:tcW w:w="2032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˃</w:t>
            </w:r>
          </w:p>
        </w:tc>
        <w:tc>
          <w:tcPr>
            <w:tcW w:w="254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394" w:type="pct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˃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2032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Neon</w:t>
            </w:r>
          </w:p>
        </w:tc>
        <w:tc>
          <w:tcPr>
            <w:tcW w:w="254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394" w:type="pct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neon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(c)</w:t>
            </w:r>
          </w:p>
        </w:tc>
        <w:tc>
          <w:tcPr>
            <w:tcW w:w="2032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Mercury</w:t>
            </w:r>
          </w:p>
        </w:tc>
        <w:tc>
          <w:tcPr>
            <w:tcW w:w="254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394" w:type="pct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mercury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left w:val="nil"/>
              <w:bottom w:val="single" w:sz="4" w:space="0" w:color="auto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32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pct"/>
            <w:tcBorders>
              <w:left w:val="nil"/>
              <w:bottom w:val="single" w:sz="4" w:space="0" w:color="auto"/>
            </w:tcBorders>
          </w:tcPr>
          <w:p w:rsidR="00EE3600" w:rsidRPr="00477BA3" w:rsidRDefault="00EE3600" w:rsidP="00477BA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EE3600" w:rsidRPr="00472C42" w:rsidRDefault="00EE3600" w:rsidP="00477BA3">
      <w:pPr>
        <w:ind w:right="403"/>
        <w:rPr>
          <w:rFonts w:ascii="Times New Roman" w:hAnsi="Times New Roman"/>
          <w:b/>
          <w:sz w:val="24"/>
          <w:szCs w:val="24"/>
        </w:rPr>
      </w:pPr>
    </w:p>
    <w:p w:rsidR="00EE3600" w:rsidRPr="00472C42" w:rsidRDefault="00EE3600" w:rsidP="00477BA3">
      <w:pPr>
        <w:ind w:right="403"/>
        <w:rPr>
          <w:rFonts w:ascii="Times New Roman" w:hAnsi="Times New Roman"/>
          <w:b/>
          <w:sz w:val="24"/>
          <w:szCs w:val="24"/>
        </w:rPr>
      </w:pPr>
    </w:p>
    <w:p w:rsidR="00EE3600" w:rsidRPr="00472C42" w:rsidRDefault="00EE3600" w:rsidP="00477BA3">
      <w:pPr>
        <w:ind w:right="40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63"/>
        <w:gridCol w:w="738"/>
        <w:gridCol w:w="4057"/>
        <w:gridCol w:w="4011"/>
        <w:gridCol w:w="738"/>
        <w:gridCol w:w="536"/>
        <w:gridCol w:w="3431"/>
      </w:tblGrid>
      <w:tr w:rsidR="00EE3600" w:rsidRPr="00472C42" w:rsidTr="00DD2828">
        <w:trPr>
          <w:cantSplit/>
          <w:trHeight w:val="217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10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19" o:spid="_x0000_i1032" type="#_x0000_t75" style="width:102pt;height:189.75pt;rotation:90;visibility:visible">
                  <v:imagedata r:id="rId21" o:title="" croptop="31203f" cropbottom="6992f" cropleft="13578f" cropright="31253f"/>
                </v:shape>
              </w:pic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B3 for all 4 correct regions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B2 or 2 or 3 correct regions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 for 1 correct regions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/>
                <w:sz w:val="24"/>
                <w:szCs w:val="24"/>
              </w:rPr>
              <w:t>Total 3 marks</w:t>
            </w:r>
          </w:p>
        </w:tc>
      </w:tr>
    </w:tbl>
    <w:p w:rsidR="00EE3600" w:rsidRPr="00472C42" w:rsidRDefault="00EE3600" w:rsidP="00477BA3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0.5, 0.501, 0.51, 0.55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33" type="#_x0000_t75" style="width:16.5pt;height:31.5pt" o:ole="">
                  <v:imagedata r:id="rId22" o:title=""/>
                </v:shape>
                <o:OLEObject Type="Embed" ProgID="Equation.DSMT4" ShapeID="_x0000_i1033" DrawAspect="Content" ObjectID="_1645532765" r:id="rId23"/>
              </w:object>
            </w:r>
          </w:p>
        </w:tc>
        <w:tc>
          <w:tcPr>
            <w:tcW w:w="329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34" type="#_x0000_t75" style="width:16.5pt;height:31.5pt" o:ole="">
                  <v:imagedata r:id="rId24" o:title=""/>
                </v:shape>
                <o:OLEObject Type="Embed" ProgID="Equation.DSMT4" ShapeID="_x0000_i1034" DrawAspect="Content" ObjectID="_1645532766" r:id="rId25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oe eg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35" type="#_x0000_t75" style="width:22.5pt;height:31.5pt" o:ole="">
                  <v:imagedata r:id="rId26" o:title=""/>
                </v:shape>
                <o:OLEObject Type="Embed" ProgID="Equation.DSMT4" ShapeID="_x0000_i1035" DrawAspect="Content" ObjectID="_1645532767" r:id="rId27"/>
              </w:object>
            </w:r>
            <w:r w:rsidRPr="00472C42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36" type="#_x0000_t75" style="width:9pt;height:13.5pt" o:ole="">
                  <v:imagedata r:id="rId28" o:title=""/>
                </v:shape>
                <o:OLEObject Type="Embed" ProgID="Equation.DSMT4" ShapeID="_x0000_i1036" DrawAspect="Content" ObjectID="_1645532768" r:id="rId29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0.47</w:t>
            </w:r>
          </w:p>
        </w:tc>
        <w:tc>
          <w:tcPr>
            <w:tcW w:w="329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/>
                <w:sz w:val="24"/>
                <w:szCs w:val="24"/>
              </w:rPr>
              <w:t>Total  3 marks</w:t>
            </w:r>
          </w:p>
        </w:tc>
      </w:tr>
    </w:tbl>
    <w:p w:rsidR="00EE3600" w:rsidRPr="00472C42" w:rsidRDefault="00EE3600" w:rsidP="00477BA3">
      <w:pPr>
        <w:rPr>
          <w:rFonts w:ascii="Times New Roman" w:hAnsi="Times New Roman"/>
          <w:sz w:val="24"/>
          <w:szCs w:val="24"/>
        </w:rPr>
      </w:pPr>
    </w:p>
    <w:p w:rsidR="00EE3600" w:rsidRPr="00472C42" w:rsidRDefault="00EE3600" w:rsidP="00477BA3">
      <w:pPr>
        <w:rPr>
          <w:rFonts w:ascii="Times New Roman" w:hAnsi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851"/>
        <w:gridCol w:w="2551"/>
        <w:gridCol w:w="2552"/>
        <w:gridCol w:w="1276"/>
        <w:gridCol w:w="567"/>
        <w:gridCol w:w="5783"/>
      </w:tblGrid>
      <w:tr w:rsidR="00EE3600" w:rsidRPr="00472C42" w:rsidTr="00477BA3">
        <w:tc>
          <w:tcPr>
            <w:tcW w:w="56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851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5103" w:type="dxa"/>
            <w:gridSpan w:val="2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11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k</w:t>
            </w:r>
          </w:p>
        </w:tc>
        <w:tc>
          <w:tcPr>
            <w:tcW w:w="56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B2 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If not B2 then award B1 for either 11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or −3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k</w:t>
            </w:r>
          </w:p>
        </w:tc>
      </w:tr>
      <w:tr w:rsidR="00EE3600" w:rsidRPr="00472C42" w:rsidTr="00477BA3">
        <w:tc>
          <w:tcPr>
            <w:tcW w:w="56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(b) </w:t>
            </w:r>
          </w:p>
        </w:tc>
        <w:tc>
          <w:tcPr>
            <w:tcW w:w="5103" w:type="dxa"/>
            <w:gridSpan w:val="2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2 × 5 + 3 × 8 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 10 + 24</w:t>
            </w:r>
          </w:p>
        </w:tc>
        <w:tc>
          <w:tcPr>
            <w:tcW w:w="1276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M1 for substituting the values of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into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</w:p>
        </w:tc>
      </w:tr>
      <w:tr w:rsidR="00EE3600" w:rsidRPr="00472C42" w:rsidTr="00477BA3">
        <w:tc>
          <w:tcPr>
            <w:tcW w:w="56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EE3600" w:rsidRPr="00472C42" w:rsidTr="00477BA3">
        <w:tc>
          <w:tcPr>
            <w:tcW w:w="56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(c) </w:t>
            </w:r>
          </w:p>
        </w:tc>
        <w:tc>
          <w:tcPr>
            <w:tcW w:w="2551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16 = 2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+ 3 × 20 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16 = 2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+ 60  </w:t>
            </w:r>
          </w:p>
        </w:tc>
        <w:tc>
          <w:tcPr>
            <w:tcW w:w="255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2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</w:p>
        </w:tc>
        <w:tc>
          <w:tcPr>
            <w:tcW w:w="1276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M1 for substituting the values of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into the equation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rearranging the equation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2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 xml:space="preserve">a </w:t>
            </w:r>
            <w:r w:rsidRPr="00472C42">
              <w:rPr>
                <w:rFonts w:ascii="Times New Roman" w:hAnsi="Times New Roman"/>
                <w:iCs/>
                <w:sz w:val="24"/>
                <w:szCs w:val="24"/>
              </w:rPr>
              <w:t xml:space="preserve">+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3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 for 2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correctly</w:t>
            </w:r>
          </w:p>
        </w:tc>
      </w:tr>
      <w:tr w:rsidR="00EE3600" w:rsidRPr="00472C42" w:rsidTr="00477BA3">
        <w:tc>
          <w:tcPr>
            <w:tcW w:w="56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16 − 60  = 2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−44 = 2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oe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16 – 2 × 30 = 2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 xml:space="preserve">a 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16 – 60 = 2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 xml:space="preserve">a 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 for rearranging the equation for 2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correctly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substituting the values of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into the correctly rearranged equation</w:t>
            </w:r>
          </w:p>
        </w:tc>
      </w:tr>
      <w:tr w:rsidR="00EE3600" w:rsidRPr="00472C42" w:rsidTr="00477BA3">
        <w:tc>
          <w:tcPr>
            <w:tcW w:w="56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−22</w:t>
            </w:r>
          </w:p>
        </w:tc>
        <w:tc>
          <w:tcPr>
            <w:tcW w:w="56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EE3600" w:rsidRPr="00472C42" w:rsidTr="00955AD9">
        <w:tc>
          <w:tcPr>
            <w:tcW w:w="1413" w:type="dxa"/>
            <w:gridSpan w:val="2"/>
          </w:tcPr>
          <w:p w:rsidR="00EE3600" w:rsidRPr="00472C42" w:rsidRDefault="00EE3600" w:rsidP="00477B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EE3600" w:rsidRPr="00472C42" w:rsidRDefault="00EE3600" w:rsidP="00477B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E3600" w:rsidRPr="00472C42" w:rsidRDefault="00EE3600" w:rsidP="00477B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83" w:type="dxa"/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Cs/>
                <w:sz w:val="24"/>
                <w:szCs w:val="24"/>
              </w:rPr>
              <w:t>Total 7 marks</w:t>
            </w:r>
          </w:p>
        </w:tc>
      </w:tr>
    </w:tbl>
    <w:p w:rsidR="00EE3600" w:rsidRPr="00472C42" w:rsidRDefault="00EE3600" w:rsidP="00477BA3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10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+ 6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n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10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+ 6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472C42">
              <w:rPr>
                <w:rFonts w:ascii="Times New Roman" w:hAnsi="Times New Roman"/>
                <w:iCs/>
                <w:sz w:val="24"/>
                <w:szCs w:val="24"/>
              </w:rPr>
              <w:t xml:space="preserve"> oe 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(B2</w:t>
            </w:r>
          </w:p>
        </w:tc>
        <w:tc>
          <w:tcPr>
            <w:tcW w:w="1279" w:type="pct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10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+ 6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 xml:space="preserve">n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10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 xml:space="preserve">n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or 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+ 6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 xml:space="preserve">n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6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+ 10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(B1</w:t>
            </w:r>
          </w:p>
        </w:tc>
        <w:tc>
          <w:tcPr>
            <w:tcW w:w="1279" w:type="pct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10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an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+ 6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 xml:space="preserve">n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or 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6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+ 10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) or for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= an incorrect expression in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/>
                <w:sz w:val="24"/>
                <w:szCs w:val="24"/>
              </w:rPr>
              <w:t>Total 3 marks</w:t>
            </w:r>
          </w:p>
        </w:tc>
      </w:tr>
    </w:tbl>
    <w:p w:rsidR="00EE3600" w:rsidRPr="00472C42" w:rsidRDefault="00EE3600" w:rsidP="00477BA3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692"/>
        <w:gridCol w:w="1400"/>
        <w:gridCol w:w="933"/>
        <w:gridCol w:w="731"/>
        <w:gridCol w:w="3626"/>
      </w:tblGrid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  <w:vAlign w:val="center"/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2008" w:type="pct"/>
            <w:tcBorders>
              <w:top w:val="single" w:sz="4" w:space="0" w:color="auto"/>
            </w:tcBorders>
            <w:vAlign w:val="center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vAlign w:val="center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  <w:vAlign w:val="center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  <w:vAlign w:val="center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  <w:vAlign w:val="center"/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2008" w:type="pct"/>
            <w:vAlign w:val="center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eg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×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or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÷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or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×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or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÷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= 7 or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× 7  or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’12’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÷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’12’−3</w:t>
            </w:r>
          </w:p>
        </w:tc>
        <w:tc>
          <w:tcPr>
            <w:tcW w:w="494" w:type="pct"/>
            <w:vAlign w:val="bottom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vAlign w:val="center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  <w:vAlign w:val="center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  <w:vAlign w:val="center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one correct step – must be written as a power of 7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08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7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08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/>
                <w:sz w:val="24"/>
                <w:szCs w:val="24"/>
              </w:rPr>
              <w:t>Total 3 marks</w:t>
            </w:r>
          </w:p>
        </w:tc>
      </w:tr>
    </w:tbl>
    <w:p w:rsidR="00EE3600" w:rsidRPr="00472C42" w:rsidRDefault="00EE3600" w:rsidP="00477BA3">
      <w:pPr>
        <w:rPr>
          <w:rFonts w:ascii="Times New Roman" w:hAnsi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709"/>
        <w:gridCol w:w="5245"/>
        <w:gridCol w:w="1276"/>
        <w:gridCol w:w="567"/>
        <w:gridCol w:w="5783"/>
      </w:tblGrid>
      <w:tr w:rsidR="00EE3600" w:rsidRPr="00472C42" w:rsidTr="00477BA3">
        <w:tc>
          <w:tcPr>
            <w:tcW w:w="56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(i)</w:t>
            </w:r>
          </w:p>
        </w:tc>
        <w:tc>
          <w:tcPr>
            <w:tcW w:w="5245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kilometres</w:t>
            </w:r>
          </w:p>
        </w:tc>
        <w:tc>
          <w:tcPr>
            <w:tcW w:w="56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 accept m</w:t>
            </w:r>
          </w:p>
        </w:tc>
      </w:tr>
      <w:tr w:rsidR="00EE3600" w:rsidRPr="00472C42" w:rsidTr="00477BA3">
        <w:tc>
          <w:tcPr>
            <w:tcW w:w="56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(ii)</w:t>
            </w:r>
          </w:p>
        </w:tc>
        <w:tc>
          <w:tcPr>
            <w:tcW w:w="5245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grams</w:t>
            </w:r>
          </w:p>
        </w:tc>
        <w:tc>
          <w:tcPr>
            <w:tcW w:w="56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 accept g or grammes</w:t>
            </w:r>
          </w:p>
        </w:tc>
      </w:tr>
      <w:tr w:rsidR="00EE3600" w:rsidRPr="00472C42" w:rsidTr="00477BA3">
        <w:tc>
          <w:tcPr>
            <w:tcW w:w="56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(iii)</w:t>
            </w:r>
          </w:p>
        </w:tc>
        <w:tc>
          <w:tcPr>
            <w:tcW w:w="5245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square metres</w:t>
            </w:r>
          </w:p>
        </w:tc>
        <w:tc>
          <w:tcPr>
            <w:tcW w:w="56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 accept m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EE3600" w:rsidRPr="00472C42" w:rsidTr="00477BA3">
        <w:tc>
          <w:tcPr>
            <w:tcW w:w="56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EE3600" w:rsidRPr="00477BA3" w:rsidRDefault="00EE3600" w:rsidP="00477BA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EE3600" w:rsidRPr="00472C42" w:rsidRDefault="00EE3600" w:rsidP="00477BA3">
      <w:pPr>
        <w:ind w:right="403"/>
        <w:rPr>
          <w:rFonts w:ascii="Times New Roman" w:hAnsi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709"/>
        <w:gridCol w:w="5245"/>
        <w:gridCol w:w="1276"/>
        <w:gridCol w:w="567"/>
        <w:gridCol w:w="5783"/>
      </w:tblGrid>
      <w:tr w:rsidR="00EE3600" w:rsidRPr="00472C42" w:rsidTr="00477BA3">
        <w:tc>
          <w:tcPr>
            <w:tcW w:w="56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460" w:dyaOrig="620">
                <v:shape id="_x0000_i1037" type="#_x0000_t75" style="width:23.25pt;height:31.5pt" o:ole="">
                  <v:imagedata r:id="rId30" o:title=""/>
                </v:shape>
                <o:OLEObject Type="Embed" ProgID="Equation.DSMT4" ShapeID="_x0000_i1037" DrawAspect="Content" ObjectID="_1645532769" r:id="rId31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20">
                <v:shape id="_x0000_i1038" type="#_x0000_t75" style="width:17.25pt;height:31.5pt" o:ole="">
                  <v:imagedata r:id="rId32" o:title=""/>
                </v:shape>
                <o:OLEObject Type="Embed" ProgID="Equation.DSMT4" ShapeID="_x0000_i1038" DrawAspect="Content" ObjectID="_1645532770" r:id="rId33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M1 for converting to a simplified improper fraction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an unsimplified mixed fraction</w:t>
            </w:r>
          </w:p>
        </w:tc>
      </w:tr>
      <w:tr w:rsidR="00EE3600" w:rsidRPr="00472C42" w:rsidTr="00477BA3">
        <w:tc>
          <w:tcPr>
            <w:tcW w:w="56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39" type="#_x0000_t75" style="width:18pt;height:31.5pt" o:ole="">
                  <v:imagedata r:id="rId34" o:title=""/>
                </v:shape>
                <o:OLEObject Type="Embed" ProgID="Equation.DSMT4" ShapeID="_x0000_i1039" DrawAspect="Content" ObjectID="_1645532771" r:id="rId35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EE3600" w:rsidRPr="00472C42" w:rsidTr="00477BA3">
        <w:tc>
          <w:tcPr>
            <w:tcW w:w="56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EE3600" w:rsidRPr="00477BA3" w:rsidRDefault="00EE3600" w:rsidP="00477BA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p w:rsidR="00EE3600" w:rsidRDefault="00EE3600" w:rsidP="00477BA3">
      <w:pPr>
        <w:rPr>
          <w:rFonts w:ascii="Times New Roman" w:hAnsi="Times New Roman"/>
          <w:sz w:val="24"/>
          <w:szCs w:val="24"/>
        </w:rPr>
      </w:pPr>
    </w:p>
    <w:p w:rsidR="00EE3600" w:rsidRDefault="00EE3600" w:rsidP="00477BA3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E3600" w:rsidRPr="00477BA3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E3600" w:rsidRPr="00477BA3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E3600" w:rsidRPr="00477BA3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5</w:t>
            </w:r>
            <w:r w:rsidRPr="00477BA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7BA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477BA3">
              <w:rPr>
                <w:rFonts w:ascii="Times New Roman" w:hAnsi="Times New Roman"/>
                <w:i/>
                <w:sz w:val="24"/>
                <w:szCs w:val="24"/>
              </w:rPr>
              <w:t xml:space="preserve"> x</w:t>
            </w:r>
            <w:r w:rsidRPr="00477B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E3600" w:rsidRPr="00477BA3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E3600" w:rsidRPr="00477BA3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E3600" w:rsidRPr="00477BA3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0" w:rsidRPr="00477BA3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E3600" w:rsidRPr="00477BA3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E3600" w:rsidRPr="00477BA3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3(</w:t>
            </w:r>
            <w:r w:rsidRPr="00477BA3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477BA3">
              <w:rPr>
                <w:rFonts w:ascii="Times New Roman" w:hAnsi="Times New Roman"/>
                <w:sz w:val="24"/>
                <w:szCs w:val="24"/>
              </w:rPr>
              <w:t xml:space="preserve"> – 7)</w:t>
            </w:r>
          </w:p>
        </w:tc>
        <w:tc>
          <w:tcPr>
            <w:tcW w:w="329" w:type="pct"/>
          </w:tcPr>
          <w:p w:rsidR="00EE3600" w:rsidRPr="00477BA3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E3600" w:rsidRPr="00477BA3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E3600" w:rsidRPr="00477BA3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0" w:rsidRPr="00477BA3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EE3600" w:rsidRPr="00477BA3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77BA3">
              <w:rPr>
                <w:rFonts w:ascii="Times New Roman" w:hAnsi="Times New Roman"/>
                <w:i/>
                <w:sz w:val="24"/>
                <w:szCs w:val="24"/>
              </w:rPr>
              <w:t xml:space="preserve">f </w:t>
            </w:r>
            <w:r w:rsidRPr="00477BA3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477BA3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477BA3">
              <w:rPr>
                <w:rFonts w:ascii="Times New Roman" w:hAnsi="Times New Roman"/>
                <w:sz w:val="24"/>
                <w:szCs w:val="24"/>
              </w:rPr>
              <w:t xml:space="preserve"> = 3</w:t>
            </w:r>
            <w:r w:rsidRPr="00477BA3">
              <w:rPr>
                <w:rFonts w:ascii="Times New Roman" w:hAnsi="Times New Roman"/>
                <w:i/>
                <w:sz w:val="24"/>
                <w:szCs w:val="24"/>
              </w:rPr>
              <w:t xml:space="preserve">p </w:t>
            </w:r>
            <w:r w:rsidRPr="00477BA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or </w:t>
            </w:r>
            <w:r w:rsidRPr="00477BA3">
              <w:rPr>
                <w:rFonts w:ascii="Times New Roman" w:hAnsi="Times New Roman"/>
                <w:position w:val="-24"/>
                <w:sz w:val="24"/>
                <w:szCs w:val="24"/>
              </w:rPr>
              <w:object w:dxaOrig="1080" w:dyaOrig="620">
                <v:shape id="_x0000_i1040" type="#_x0000_t75" style="width:54pt;height:31.5pt" o:ole="">
                  <v:imagedata r:id="rId36" o:title=""/>
                </v:shape>
                <o:OLEObject Type="Embed" ProgID="Equation.DSMT4" ShapeID="_x0000_i1040" DrawAspect="Content" ObjectID="_1645532772" r:id="rId37"/>
              </w:object>
            </w:r>
            <w:r w:rsidRPr="00477BA3">
              <w:rPr>
                <w:rFonts w:ascii="Times New Roman" w:hAnsi="Times New Roman"/>
                <w:iCs/>
                <w:position w:val="-4"/>
                <w:sz w:val="24"/>
                <w:szCs w:val="24"/>
              </w:rPr>
              <w:object w:dxaOrig="180" w:dyaOrig="279">
                <v:shape id="_x0000_i1041" type="#_x0000_t75" style="width:9pt;height:13.5pt" o:ole="">
                  <v:imagedata r:id="rId28" o:title=""/>
                </v:shape>
                <o:OLEObject Type="Embed" ProgID="Equation.DSMT4" ShapeID="_x0000_i1041" DrawAspect="Content" ObjectID="_1645532773" r:id="rId38"/>
              </w:object>
            </w:r>
            <w:r w:rsidRPr="00477B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</w:tcPr>
          <w:p w:rsidR="00EE3600" w:rsidRPr="00477BA3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EE3600" w:rsidRPr="00477BA3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EE3600" w:rsidRPr="00477BA3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E3600" w:rsidRPr="00477BA3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A correct first stage in a correct formula</w:t>
            </w:r>
          </w:p>
        </w:tc>
      </w:tr>
      <w:tr w:rsidR="00EE3600" w:rsidRPr="00477BA3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E3600" w:rsidRPr="00477BA3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E3600" w:rsidRPr="00477BA3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position w:val="-24"/>
                <w:sz w:val="24"/>
                <w:szCs w:val="24"/>
              </w:rPr>
              <w:object w:dxaOrig="1040" w:dyaOrig="620">
                <v:shape id="_x0000_i1042" type="#_x0000_t75" style="width:51.75pt;height:31.5pt" o:ole="">
                  <v:imagedata r:id="rId39" o:title=""/>
                </v:shape>
                <o:OLEObject Type="Embed" ProgID="Equation.DSMT4" ShapeID="_x0000_i1042" DrawAspect="Content" ObjectID="_1645532774" r:id="rId40"/>
              </w:object>
            </w:r>
          </w:p>
        </w:tc>
        <w:tc>
          <w:tcPr>
            <w:tcW w:w="329" w:type="pct"/>
          </w:tcPr>
          <w:p w:rsidR="00EE3600" w:rsidRPr="00477BA3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E3600" w:rsidRPr="00477BA3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E3600" w:rsidRPr="00477BA3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 xml:space="preserve">for  </w:t>
            </w:r>
            <w:r w:rsidRPr="00477BA3">
              <w:rPr>
                <w:rFonts w:ascii="Times New Roman" w:hAnsi="Times New Roman"/>
                <w:position w:val="-24"/>
                <w:sz w:val="24"/>
                <w:szCs w:val="24"/>
              </w:rPr>
              <w:object w:dxaOrig="1040" w:dyaOrig="620">
                <v:shape id="_x0000_i1043" type="#_x0000_t75" style="width:51.75pt;height:31.5pt" o:ole="">
                  <v:imagedata r:id="rId39" o:title=""/>
                </v:shape>
                <o:OLEObject Type="Embed" ProgID="Equation.DSMT4" ShapeID="_x0000_i1043" DrawAspect="Content" ObjectID="_1645532775" r:id="rId41"/>
              </w:object>
            </w:r>
            <w:r w:rsidRPr="00477BA3">
              <w:rPr>
                <w:rFonts w:ascii="Times New Roman" w:hAnsi="Times New Roman"/>
                <w:sz w:val="24"/>
                <w:szCs w:val="24"/>
              </w:rPr>
              <w:t xml:space="preserve"> (must see p =… at some stage)</w:t>
            </w:r>
          </w:p>
          <w:p w:rsidR="00EE3600" w:rsidRPr="00477BA3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(SCB1 for</w:t>
            </w:r>
            <w:r w:rsidRPr="00477BA3">
              <w:rPr>
                <w:rFonts w:ascii="Times New Roman" w:hAnsi="Times New Roman"/>
                <w:position w:val="-24"/>
                <w:sz w:val="24"/>
                <w:szCs w:val="24"/>
              </w:rPr>
              <w:object w:dxaOrig="1040" w:dyaOrig="620">
                <v:shape id="_x0000_i1044" type="#_x0000_t75" style="width:52.5pt;height:31.5pt" o:ole="">
                  <v:imagedata r:id="rId42" o:title=""/>
                </v:shape>
                <o:OLEObject Type="Embed" ProgID="Equation.DSMT4" ShapeID="_x0000_i1044" DrawAspect="Content" ObjectID="_1645532776" r:id="rId43"/>
              </w:object>
            </w:r>
            <w:r w:rsidRPr="00477B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3600" w:rsidRPr="00477BA3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E3600" w:rsidRPr="00477BA3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E3600" w:rsidRPr="00477BA3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E3600" w:rsidRPr="00477BA3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E3600" w:rsidRPr="00477BA3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E3600" w:rsidRPr="00477BA3" w:rsidRDefault="00EE3600" w:rsidP="00477BA3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/>
                <w:i/>
                <w:sz w:val="24"/>
                <w:szCs w:val="24"/>
              </w:rPr>
              <w:t>Total 4 marks</w:t>
            </w:r>
          </w:p>
        </w:tc>
      </w:tr>
    </w:tbl>
    <w:p w:rsidR="00EE3600" w:rsidRPr="00477BA3" w:rsidRDefault="00EE3600" w:rsidP="00477BA3">
      <w:pPr>
        <w:rPr>
          <w:rFonts w:ascii="Times New Roman" w:hAnsi="Times New Roman"/>
          <w:sz w:val="24"/>
          <w:szCs w:val="24"/>
        </w:rPr>
      </w:pPr>
    </w:p>
    <w:p w:rsidR="00EE3600" w:rsidRPr="00472C42" w:rsidRDefault="00EE3600" w:rsidP="00477BA3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289"/>
        <w:gridCol w:w="6336"/>
        <w:gridCol w:w="1009"/>
        <w:gridCol w:w="720"/>
        <w:gridCol w:w="720"/>
        <w:gridCol w:w="615"/>
        <w:gridCol w:w="3626"/>
      </w:tblGrid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E3600" w:rsidRPr="00477BA3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B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235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940" w:dyaOrig="620">
                <v:shape id="_x0000_i1045" type="#_x0000_t75" style="width:45.75pt;height:31.5pt" o:ole="">
                  <v:imagedata r:id="rId44" o:title=""/>
                </v:shape>
                <o:OLEObject Type="Embed" ProgID="Equation.DSMT4" ShapeID="_x0000_i1045" DrawAspect="Content" ObjectID="_1645532777" r:id="rId45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3739" w:dyaOrig="620">
                <v:shape id="_x0000_i1046" type="#_x0000_t75" style="width:185.25pt;height:31.5pt" o:ole="">
                  <v:imagedata r:id="rId46" o:title=""/>
                </v:shape>
                <o:OLEObject Type="Embed" ProgID="Equation.DSMT4" ShapeID="_x0000_i1046" DrawAspect="Content" ObjectID="_1645532778" r:id="rId47"/>
              </w:object>
            </w:r>
            <w:r w:rsidRPr="00472C42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47" type="#_x0000_t75" style="width:9pt;height:13.5pt" o:ole="">
                  <v:imagedata r:id="rId28" o:title=""/>
                </v:shape>
                <o:OLEObject Type="Embed" ProgID="Equation.DSMT4" ShapeID="_x0000_i1047" DrawAspect="Content" ObjectID="_1645532779" r:id="rId48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correct improper fractions or fractional part of numbers written correctly over a common denominator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235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1600" w:dyaOrig="620">
                <v:shape id="_x0000_i1048" type="#_x0000_t75" style="width:79.5pt;height:31.5pt" o:ole="">
                  <v:imagedata r:id="rId49" o:title=""/>
                </v:shape>
                <o:OLEObject Type="Embed" ProgID="Equation.DSMT4" ShapeID="_x0000_i1048" DrawAspect="Content" ObjectID="_1645532780" r:id="rId50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2120" w:dyaOrig="620">
                <v:shape id="_x0000_i1049" type="#_x0000_t75" style="width:105pt;height:31.5pt" o:ole="">
                  <v:imagedata r:id="rId51" o:title=""/>
                </v:shape>
                <o:OLEObject Type="Embed" ProgID="Equation.DSMT4" ShapeID="_x0000_i1049" DrawAspect="Content" ObjectID="_1645532781" r:id="rId52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1820" w:dyaOrig="620">
                <v:shape id="_x0000_i1050" type="#_x0000_t75" style="width:89.25pt;height:31.5pt" o:ole="">
                  <v:imagedata r:id="rId53" o:title=""/>
                </v:shape>
                <o:OLEObject Type="Embed" ProgID="Equation.DSMT4" ShapeID="_x0000_i1050" DrawAspect="Content" ObjectID="_1645532782" r:id="rId54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</w:tc>
        <w:tc>
          <w:tcPr>
            <w:tcW w:w="356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96" w:type="pct"/>
            <w:gridSpan w:val="2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correct fractions with a common denominator of 15 or a multiple of 15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235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3460" w:dyaOrig="620">
                <v:shape id="_x0000_i1051" type="#_x0000_t75" style="width:173.25pt;height:31.5pt" o:ole="">
                  <v:imagedata r:id="rId55" o:title=""/>
                </v:shape>
                <o:OLEObject Type="Embed" ProgID="Equation.DSMT4" ShapeID="_x0000_i1051" DrawAspect="Content" ObjectID="_1645532783" r:id="rId56"/>
              </w:objec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or if shows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1080" w:dyaOrig="620">
                <v:shape id="_x0000_i1052" type="#_x0000_t75" style="width:54pt;height:31.5pt" o:ole="">
                  <v:imagedata r:id="rId57" o:title=""/>
                </v:shape>
                <o:OLEObject Type="Embed" ProgID="Equation.DSMT4" ShapeID="_x0000_i1052" DrawAspect="Content" ObjectID="_1645532784" r:id="rId58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at the beginning then show that the addition comes to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53" type="#_x0000_t75" style="width:22.5pt;height:31.5pt" o:ole="">
                  <v:imagedata r:id="rId59" o:title=""/>
                </v:shape>
                <o:OLEObject Type="Embed" ProgID="Equation.DSMT4" ShapeID="_x0000_i1053" DrawAspect="Content" ObjectID="_1645532785" r:id="rId60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6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Shown</w:t>
            </w:r>
          </w:p>
        </w:tc>
        <w:tc>
          <w:tcPr>
            <w:tcW w:w="254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496" w:type="pct"/>
            <w:gridSpan w:val="2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dep on M2 for a correct answer from fully correct working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shows that 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RHS =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54" type="#_x0000_t75" style="width:22.5pt;height:31.5pt" o:ole="">
                  <v:imagedata r:id="rId61" o:title=""/>
                </v:shape>
                <o:OLEObject Type="Embed" ProgID="Equation.DSMT4" ShapeID="_x0000_i1054" DrawAspect="Content" ObjectID="_1645532786" r:id="rId62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and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fully correct working shows LHS =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55" type="#_x0000_t75" style="width:22.5pt;height:31.5pt" o:ole="">
                  <v:imagedata r:id="rId63" o:title=""/>
                </v:shape>
                <o:OLEObject Type="Embed" ProgID="Equation.DSMT4" ShapeID="_x0000_i1055" DrawAspect="Content" ObjectID="_1645532787" r:id="rId64"/>
              </w:objec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235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/>
                <w:sz w:val="24"/>
                <w:szCs w:val="24"/>
              </w:rPr>
              <w:t>Total 3 marks</w:t>
            </w:r>
          </w:p>
        </w:tc>
      </w:tr>
    </w:tbl>
    <w:p w:rsidR="00EE3600" w:rsidRPr="00472C42" w:rsidRDefault="00EE3600" w:rsidP="00477BA3">
      <w:pPr>
        <w:rPr>
          <w:rFonts w:ascii="Times New Roman" w:hAnsi="Times New Roman"/>
          <w:sz w:val="24"/>
          <w:szCs w:val="24"/>
        </w:rPr>
      </w:pPr>
    </w:p>
    <w:p w:rsidR="00EE3600" w:rsidRPr="00472C42" w:rsidRDefault="00EE3600" w:rsidP="00477BA3">
      <w:pPr>
        <w:rPr>
          <w:rFonts w:ascii="Times New Roman" w:hAnsi="Times New Roman"/>
          <w:b/>
          <w:sz w:val="24"/>
          <w:szCs w:val="24"/>
        </w:rPr>
      </w:pPr>
    </w:p>
    <w:p w:rsidR="00EE3600" w:rsidRDefault="00EE3600">
      <w:r>
        <w:br w:type="page"/>
      </w:r>
    </w:p>
    <w:tbl>
      <w:tblPr>
        <w:tblpPr w:leftFromText="180" w:rightFromText="180" w:vertAnchor="text" w:horzAnchor="margin" w:tblpY="93"/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110"/>
        <w:gridCol w:w="1742"/>
        <w:gridCol w:w="851"/>
        <w:gridCol w:w="6268"/>
      </w:tblGrid>
      <w:tr w:rsidR="00EE3600" w:rsidRPr="00472C42" w:rsidTr="00477BA3"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4110" w:type="dxa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– 8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+ 5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– 40</w:t>
            </w:r>
          </w:p>
        </w:tc>
        <w:tc>
          <w:tcPr>
            <w:tcW w:w="1742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8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M1 for any 3 correct terms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472C42">
              <w:rPr>
                <w:rFonts w:ascii="Times New Roman" w:hAnsi="Times New Roman"/>
                <w:bCs/>
                <w:sz w:val="24"/>
                <w:szCs w:val="24"/>
              </w:rPr>
              <w:t xml:space="preserve">for 4 out of 4 correct terms ignoring signs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 xml:space="preserve"> or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…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…–  3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– 40</w:t>
            </w:r>
          </w:p>
        </w:tc>
      </w:tr>
      <w:tr w:rsidR="00EE3600" w:rsidRPr="00472C42" w:rsidTr="00477BA3"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– 3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– 40</w:t>
            </w:r>
          </w:p>
        </w:tc>
        <w:tc>
          <w:tcPr>
            <w:tcW w:w="851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A1 </w:t>
            </w:r>
          </w:p>
        </w:tc>
      </w:tr>
      <w:tr w:rsidR="00EE3600" w:rsidRPr="00472C42" w:rsidTr="00477BA3"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EE3600" w:rsidRPr="00477BA3" w:rsidRDefault="00EE3600" w:rsidP="00477BA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7BA3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p w:rsidR="00EE3600" w:rsidRDefault="00EE3600" w:rsidP="00477BA3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3538"/>
        <w:gridCol w:w="1800"/>
        <w:gridCol w:w="899"/>
        <w:gridCol w:w="720"/>
        <w:gridCol w:w="5426"/>
      </w:tblGrid>
      <w:tr w:rsidR="00EE3600" w:rsidRPr="00BD4525" w:rsidTr="00BD452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E3600" w:rsidRPr="00BD4525" w:rsidRDefault="00EE3600" w:rsidP="00BD452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30868291"/>
            <w:r w:rsidRPr="00BD452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E3600" w:rsidRPr="00BD4525" w:rsidRDefault="00EE3600" w:rsidP="00BD452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EE3600" w:rsidRPr="00BD4525" w:rsidRDefault="00EE3600" w:rsidP="00BD45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</w:tcPr>
          <w:p w:rsidR="00EE3600" w:rsidRPr="00BD4525" w:rsidRDefault="00EE3600" w:rsidP="00BD4525">
            <w:pPr>
              <w:rPr>
                <w:rFonts w:ascii="Times New Roman" w:hAnsi="Times New Roman"/>
                <w:sz w:val="24"/>
                <w:szCs w:val="24"/>
              </w:rPr>
            </w:pPr>
            <w:r w:rsidRPr="00BD4525">
              <w:rPr>
                <w:rFonts w:ascii="Times New Roman" w:hAnsi="Times New Roman"/>
                <w:sz w:val="24"/>
                <w:szCs w:val="24"/>
              </w:rPr>
              <w:t>Rotation</w:t>
            </w:r>
          </w:p>
          <w:p w:rsidR="00EE3600" w:rsidRPr="00BD4525" w:rsidRDefault="00EE3600" w:rsidP="00BD4525">
            <w:pPr>
              <w:rPr>
                <w:rFonts w:ascii="Times New Roman" w:hAnsi="Times New Roman"/>
                <w:sz w:val="24"/>
                <w:szCs w:val="24"/>
              </w:rPr>
            </w:pPr>
            <w:r w:rsidRPr="00BD4525">
              <w:rPr>
                <w:rFonts w:ascii="Times New Roman" w:hAnsi="Times New Roman"/>
                <w:sz w:val="24"/>
                <w:szCs w:val="24"/>
              </w:rPr>
              <w:t>180° and (0, 0)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EE3600" w:rsidRPr="00BD4525" w:rsidRDefault="00EE3600" w:rsidP="00BD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E3600" w:rsidRPr="00BD4525" w:rsidRDefault="00EE3600" w:rsidP="00BD4525">
            <w:pPr>
              <w:rPr>
                <w:rFonts w:ascii="Times New Roman" w:hAnsi="Times New Roman"/>
                <w:sz w:val="24"/>
                <w:szCs w:val="24"/>
              </w:rPr>
            </w:pPr>
            <w:r w:rsidRPr="00BD452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91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E3600" w:rsidRPr="00BD4525" w:rsidRDefault="00EE3600" w:rsidP="00BD45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4525">
              <w:rPr>
                <w:rFonts w:ascii="Times New Roman" w:hAnsi="Times New Roman"/>
                <w:bCs/>
                <w:sz w:val="24"/>
                <w:szCs w:val="24"/>
              </w:rPr>
              <w:t>Rotation (with none of reflection, translation, enlargement, mirrored, flipped or moved stated)</w:t>
            </w:r>
          </w:p>
        </w:tc>
      </w:tr>
      <w:tr w:rsidR="00EE3600" w:rsidRPr="00BD4525" w:rsidTr="00BD452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E3600" w:rsidRPr="00BD4525" w:rsidRDefault="00EE3600" w:rsidP="00BD452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E3600" w:rsidRPr="00BD4525" w:rsidRDefault="00EE3600" w:rsidP="00BD452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</w:tcBorders>
          </w:tcPr>
          <w:p w:rsidR="00EE3600" w:rsidRPr="00BD4525" w:rsidRDefault="00EE3600" w:rsidP="00BD4525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</w:tcPr>
          <w:p w:rsidR="00EE3600" w:rsidRPr="00BD4525" w:rsidRDefault="00EE3600" w:rsidP="00BD452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EE3600" w:rsidRPr="00BD4525" w:rsidRDefault="00EE3600" w:rsidP="00BD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EE3600" w:rsidRPr="00BD4525" w:rsidRDefault="00EE3600" w:rsidP="00BD4525">
            <w:pPr>
              <w:rPr>
                <w:rFonts w:ascii="Times New Roman" w:hAnsi="Times New Roman"/>
                <w:sz w:val="24"/>
                <w:szCs w:val="24"/>
              </w:rPr>
            </w:pPr>
            <w:r w:rsidRPr="00BD452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914" w:type="pct"/>
            <w:tcBorders>
              <w:top w:val="single" w:sz="4" w:space="0" w:color="auto"/>
              <w:left w:val="nil"/>
            </w:tcBorders>
          </w:tcPr>
          <w:p w:rsidR="00EE3600" w:rsidRPr="00BD4525" w:rsidRDefault="00EE3600" w:rsidP="00BD4525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D4525">
              <w:rPr>
                <w:rFonts w:ascii="Times New Roman" w:hAnsi="Times New Roman"/>
                <w:sz w:val="24"/>
                <w:szCs w:val="24"/>
              </w:rPr>
              <w:t>180° centre (0, 0) or</w:t>
            </w:r>
            <w:r w:rsidRPr="00BD452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</w:t>
            </w:r>
          </w:p>
          <w:p w:rsidR="00EE3600" w:rsidRPr="00BD4525" w:rsidRDefault="00EE3600" w:rsidP="00BD4525">
            <w:pPr>
              <w:rPr>
                <w:rFonts w:ascii="Times New Roman" w:hAnsi="Times New Roman"/>
                <w:sz w:val="24"/>
                <w:szCs w:val="24"/>
              </w:rPr>
            </w:pPr>
            <w:r w:rsidRPr="00BD4525">
              <w:rPr>
                <w:rFonts w:ascii="Times New Roman" w:hAnsi="Times New Roman"/>
                <w:sz w:val="24"/>
                <w:szCs w:val="24"/>
              </w:rPr>
              <w:t>(award if no vector or equation of line or SF mentioned)</w:t>
            </w:r>
          </w:p>
          <w:p w:rsidR="00EE3600" w:rsidRPr="00BD4525" w:rsidRDefault="00EE3600" w:rsidP="00BD45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600" w:rsidRPr="00BD4525" w:rsidRDefault="00EE3600" w:rsidP="00BD4525">
            <w:pPr>
              <w:rPr>
                <w:rFonts w:ascii="Times New Roman" w:hAnsi="Times New Roman"/>
                <w:sz w:val="24"/>
                <w:szCs w:val="24"/>
              </w:rPr>
            </w:pPr>
            <w:r w:rsidRPr="00BD4525">
              <w:rPr>
                <w:rFonts w:ascii="Times New Roman" w:hAnsi="Times New Roman"/>
                <w:sz w:val="24"/>
                <w:szCs w:val="24"/>
              </w:rPr>
              <w:t xml:space="preserve">(B2 for enlargement </w:t>
            </w:r>
          </w:p>
          <w:p w:rsidR="00EE3600" w:rsidRPr="00BD4525" w:rsidRDefault="00EE3600" w:rsidP="00BD4525">
            <w:pPr>
              <w:rPr>
                <w:rFonts w:ascii="Times New Roman" w:hAnsi="Times New Roman"/>
                <w:sz w:val="24"/>
                <w:szCs w:val="24"/>
              </w:rPr>
            </w:pPr>
            <w:r w:rsidRPr="00BD4525">
              <w:rPr>
                <w:rFonts w:ascii="Times New Roman" w:hAnsi="Times New Roman"/>
                <w:sz w:val="24"/>
                <w:szCs w:val="24"/>
              </w:rPr>
              <w:t xml:space="preserve">SF −1 centre </w:t>
            </w:r>
            <w:r w:rsidRPr="00BD4525">
              <w:rPr>
                <w:rFonts w:ascii="Times New Roman" w:hAnsi="Times New Roman"/>
                <w:i/>
                <w:iCs/>
                <w:sz w:val="24"/>
                <w:szCs w:val="24"/>
              </w:rPr>
              <w:t>O</w:t>
            </w:r>
            <w:r w:rsidRPr="00BD45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3600" w:rsidRPr="00BD4525" w:rsidTr="00BD452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E3600" w:rsidRPr="00BD4525" w:rsidRDefault="00EE3600" w:rsidP="00BD452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E3600" w:rsidRPr="00BD4525" w:rsidRDefault="00EE3600" w:rsidP="00BD452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248" w:type="pct"/>
            <w:tcBorders>
              <w:bottom w:val="single" w:sz="4" w:space="0" w:color="auto"/>
            </w:tcBorders>
          </w:tcPr>
          <w:p w:rsidR="00EE3600" w:rsidRPr="00BD4525" w:rsidRDefault="00EE3600" w:rsidP="00BD452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EE3600" w:rsidRPr="00BD4525" w:rsidRDefault="00EE3600" w:rsidP="00BD452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EE3600" w:rsidRPr="00BD4525" w:rsidRDefault="00EE3600" w:rsidP="00BD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EE3600" w:rsidRPr="00BD4525" w:rsidRDefault="00EE3600" w:rsidP="00BD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pct"/>
            <w:tcBorders>
              <w:left w:val="nil"/>
              <w:bottom w:val="single" w:sz="4" w:space="0" w:color="auto"/>
            </w:tcBorders>
          </w:tcPr>
          <w:p w:rsidR="00EE3600" w:rsidRPr="00BD4525" w:rsidRDefault="00EE3600" w:rsidP="00BD4525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4525">
              <w:rPr>
                <w:rFonts w:ascii="Times New Roman" w:hAnsi="Times New Roman"/>
                <w:b/>
                <w:i/>
                <w:sz w:val="24"/>
                <w:szCs w:val="24"/>
              </w:rPr>
              <w:t>Total 2 marks</w:t>
            </w:r>
          </w:p>
        </w:tc>
      </w:tr>
      <w:bookmarkEnd w:id="0"/>
    </w:tbl>
    <w:p w:rsidR="00EE3600" w:rsidRPr="00472C42" w:rsidRDefault="00EE3600" w:rsidP="00477BA3">
      <w:pPr>
        <w:rPr>
          <w:rFonts w:ascii="Times New Roman" w:hAnsi="Times New Roman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709"/>
        <w:gridCol w:w="5245"/>
        <w:gridCol w:w="1276"/>
        <w:gridCol w:w="567"/>
        <w:gridCol w:w="5783"/>
      </w:tblGrid>
      <w:tr w:rsidR="00EE3600" w:rsidRPr="00472C42" w:rsidTr="00477BA3">
        <w:tc>
          <w:tcPr>
            <w:tcW w:w="56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680" w:dyaOrig="620">
                <v:shape id="_x0000_i1056" type="#_x0000_t75" style="width:33.75pt;height:31.5pt" o:ole="">
                  <v:imagedata r:id="rId65" o:title=""/>
                </v:shape>
                <o:OLEObject Type="Embed" ProgID="Equation.DSMT4" ShapeID="_x0000_i1056" DrawAspect="Content" ObjectID="_1645532788" r:id="rId66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  E.g.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780" w:dyaOrig="620">
                <v:shape id="_x0000_i1057" type="#_x0000_t75" style="width:39pt;height:31.5pt" o:ole="">
                  <v:imagedata r:id="rId67" o:title=""/>
                </v:shape>
                <o:OLEObject Type="Embed" ProgID="Equation.DSMT4" ShapeID="_x0000_i1057" DrawAspect="Content" ObjectID="_1645532789" r:id="rId68"/>
              </w:object>
            </w:r>
          </w:p>
        </w:tc>
        <w:tc>
          <w:tcPr>
            <w:tcW w:w="1276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EE3600" w:rsidRPr="00472C42" w:rsidTr="00477BA3">
        <w:tc>
          <w:tcPr>
            <w:tcW w:w="56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E.g.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1600" w:dyaOrig="620">
                <v:shape id="_x0000_i1058" type="#_x0000_t75" style="width:80.25pt;height:30.75pt" o:ole="">
                  <v:imagedata r:id="rId69" o:title=""/>
                </v:shape>
                <o:OLEObject Type="Embed" ProgID="Equation.DSMT4" ShapeID="_x0000_i1058" DrawAspect="Content" ObjectID="_1645532790" r:id="rId70"/>
              </w:objec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1680" w:dyaOrig="620">
                <v:shape id="_x0000_i1059" type="#_x0000_t75" style="width:84pt;height:30.75pt" o:ole="">
                  <v:imagedata r:id="rId71" o:title=""/>
                </v:shape>
                <o:OLEObject Type="Embed" ProgID="Equation.DSMT4" ShapeID="_x0000_i1059" DrawAspect="Content" ObjectID="_1645532791" r:id="rId72"/>
              </w:objec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Shown</w:t>
            </w:r>
          </w:p>
        </w:tc>
        <w:tc>
          <w:tcPr>
            <w:tcW w:w="56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A1 for fully correct method leading to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60" type="#_x0000_t75" style="width:12.75pt;height:31.5pt" o:ole="">
                  <v:imagedata r:id="rId73" o:title=""/>
                </v:shape>
                <o:OLEObject Type="Embed" ProgID="Equation.DSMT4" ShapeID="_x0000_i1060" DrawAspect="Content" ObjectID="_1645532792" r:id="rId74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- this must be preceded by a correct equivalent fraction e.g.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61" type="#_x0000_t75" style="width:18pt;height:31.5pt" o:ole="">
                  <v:imagedata r:id="rId75" o:title=""/>
                </v:shape>
                <o:OLEObject Type="Embed" ProgID="Equation.DSMT4" ShapeID="_x0000_i1061" DrawAspect="Content" ObjectID="_1645532793" r:id="rId76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 , 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62" type="#_x0000_t75" style="width:15.75pt;height:31.5pt" o:ole="">
                  <v:imagedata r:id="rId77" o:title=""/>
                </v:shape>
                <o:OLEObject Type="Embed" ProgID="Equation.DSMT4" ShapeID="_x0000_i1062" DrawAspect="Content" ObjectID="_1645532794" r:id="rId78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 ,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63" type="#_x0000_t75" style="width:18pt;height:31.5pt" o:ole="">
                  <v:imagedata r:id="rId79" o:title=""/>
                </v:shape>
                <o:OLEObject Type="Embed" ProgID="Equation.DSMT4" ShapeID="_x0000_i1063" DrawAspect="Content" ObjectID="_1645532795" r:id="rId80"/>
              </w:objec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fully correct cancelling must be seen within a multiplication</w:t>
            </w:r>
          </w:p>
        </w:tc>
      </w:tr>
      <w:tr w:rsidR="00EE3600" w:rsidRPr="00472C42" w:rsidTr="00D848D2">
        <w:tc>
          <w:tcPr>
            <w:tcW w:w="1271" w:type="dxa"/>
            <w:gridSpan w:val="2"/>
          </w:tcPr>
          <w:p w:rsidR="00EE3600" w:rsidRPr="00472C42" w:rsidRDefault="00EE3600" w:rsidP="00477B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EE3600" w:rsidRPr="00472C42" w:rsidRDefault="00EE3600" w:rsidP="00477B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E3600" w:rsidRPr="00472C42" w:rsidRDefault="00EE3600" w:rsidP="00477B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83" w:type="dxa"/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472C4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EE3600" w:rsidRPr="00472C42" w:rsidRDefault="00EE3600" w:rsidP="00477BA3">
      <w:pPr>
        <w:ind w:right="40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09"/>
        <w:gridCol w:w="493"/>
        <w:gridCol w:w="5032"/>
        <w:gridCol w:w="1151"/>
        <w:gridCol w:w="578"/>
        <w:gridCol w:w="575"/>
        <w:gridCol w:w="5536"/>
      </w:tblGrid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285" w:type="pct"/>
            <w:tcBorders>
              <w:top w:val="single" w:sz="4" w:space="0" w:color="auto"/>
              <w:righ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2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75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˃ 4 – 7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+ 3.5 &gt; 2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a correct first step allow 2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4 – 7 or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+ 3.5 = 2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or an answer of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= −1.5 or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&lt; −1.5 or −1.5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285" w:type="pct"/>
            <w:tcBorders>
              <w:righ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lef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75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˃ −1.5</w:t>
            </w:r>
          </w:p>
        </w:tc>
        <w:tc>
          <w:tcPr>
            <w:tcW w:w="204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953" w:type="pct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˃ −1.5 oe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285" w:type="pct"/>
            <w:tcBorders>
              <w:bottom w:val="single" w:sz="4" w:space="0" w:color="auto"/>
              <w:righ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tcBorders>
              <w:left w:val="nil"/>
              <w:bottom w:val="single" w:sz="4" w:space="0" w:color="auto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75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pct"/>
            <w:tcBorders>
              <w:left w:val="nil"/>
              <w:bottom w:val="single" w:sz="4" w:space="0" w:color="auto"/>
            </w:tcBorders>
          </w:tcPr>
          <w:p w:rsidR="00EE3600" w:rsidRPr="00BD4525" w:rsidRDefault="00EE3600" w:rsidP="00BD452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D4525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p w:rsidR="00EE3600" w:rsidRPr="00472C42" w:rsidRDefault="00EE3600" w:rsidP="00477BA3">
      <w:pPr>
        <w:rPr>
          <w:rFonts w:ascii="Times New Roman" w:hAnsi="Times New Roman"/>
          <w:b/>
          <w:sz w:val="24"/>
          <w:szCs w:val="24"/>
        </w:rPr>
      </w:pPr>
    </w:p>
    <w:p w:rsidR="00EE3600" w:rsidRPr="00472C42" w:rsidRDefault="00EE3600" w:rsidP="00477BA3">
      <w:pPr>
        <w:ind w:right="40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3"/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110"/>
        <w:gridCol w:w="1742"/>
        <w:gridCol w:w="851"/>
        <w:gridCol w:w="6268"/>
      </w:tblGrid>
      <w:tr w:rsidR="00EE3600" w:rsidRPr="00472C42" w:rsidTr="00BD4525"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  <w:lang w:val="es-ES"/>
              </w:rPr>
              <w:t>5</w:t>
            </w:r>
            <w:r w:rsidRPr="00472C42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  <w:lang w:val="es-ES"/>
              </w:rPr>
              <w:t>(1 + 4</w:t>
            </w:r>
            <w:r w:rsidRPr="00472C42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  <w:lang w:val="es-ES"/>
              </w:rPr>
              <w:t>)</w:t>
            </w:r>
          </w:p>
        </w:tc>
        <w:tc>
          <w:tcPr>
            <w:tcW w:w="851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  <w:lang w:val="es-ES"/>
              </w:rPr>
              <w:t>2</w:t>
            </w:r>
          </w:p>
        </w:tc>
        <w:tc>
          <w:tcPr>
            <w:tcW w:w="6268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B2 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If not B2 then award B1 for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5(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(5 + 20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5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(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) where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is an integer and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≠ 0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5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(1 +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by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) where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is an integer and 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≠ 0</w:t>
            </w:r>
          </w:p>
        </w:tc>
      </w:tr>
      <w:tr w:rsidR="00EE3600" w:rsidRPr="00472C42" w:rsidTr="00477BA3"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3600" w:rsidRPr="00493E41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600" w:rsidRPr="00493E41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EE3600" w:rsidRPr="00BD4525" w:rsidRDefault="00EE3600" w:rsidP="00BD452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D4525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5"/>
        <w:gridCol w:w="4252"/>
        <w:gridCol w:w="2160"/>
        <w:gridCol w:w="865"/>
        <w:gridCol w:w="575"/>
        <w:gridCol w:w="904"/>
        <w:gridCol w:w="3623"/>
      </w:tblGrid>
      <w:tr w:rsidR="00EE3600" w:rsidRPr="00472C42" w:rsidTr="00955AD9">
        <w:trPr>
          <w:cantSplit/>
          <w:trHeight w:val="865"/>
          <w:tblHeader/>
          <w:jc w:val="center"/>
        </w:trPr>
        <w:tc>
          <w:tcPr>
            <w:tcW w:w="633" w:type="pct"/>
            <w:gridSpan w:val="2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eastAsia="en-US"/>
              </w:rPr>
              <w:br w:type="page"/>
            </w:r>
            <w:r w:rsidRPr="00472C42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Fully correct angle bisector with all relevant arcs shown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B2 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Fully correct angle bisector with all arcs shown.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B1 for all arcs and no angle bisector drawn or for a correct angle bisector within guidelines but not arcs or insufficient arcs  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0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/>
                <w:sz w:val="24"/>
                <w:szCs w:val="24"/>
              </w:rPr>
              <w:t>Total 2 marks</w:t>
            </w:r>
          </w:p>
        </w:tc>
      </w:tr>
    </w:tbl>
    <w:p w:rsidR="00EE3600" w:rsidRPr="00472C42" w:rsidRDefault="00EE3600" w:rsidP="00477BA3">
      <w:pPr>
        <w:rPr>
          <w:rFonts w:ascii="Times New Roman" w:hAnsi="Times New Roman"/>
          <w:sz w:val="24"/>
          <w:szCs w:val="24"/>
        </w:rPr>
      </w:pPr>
    </w:p>
    <w:p w:rsidR="00EE3600" w:rsidRPr="00472C42" w:rsidRDefault="00EE3600" w:rsidP="00477BA3">
      <w:pPr>
        <w:rPr>
          <w:rFonts w:ascii="Times New Roman" w:hAnsi="Times New Roman"/>
          <w:b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435"/>
        <w:gridCol w:w="1417"/>
        <w:gridCol w:w="851"/>
        <w:gridCol w:w="6173"/>
      </w:tblGrid>
      <w:tr w:rsidR="00EE3600" w:rsidRPr="00472C42" w:rsidTr="00BD4525"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eastAsia="SimSun" w:hAnsi="Times New Roman"/>
                <w:sz w:val="24"/>
                <w:szCs w:val="24"/>
              </w:rPr>
              <w:t>Trapezium with vertices at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(6, 3) (8, 3) </w:t>
            </w:r>
          </w:p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(8, 6) (4, 6)</w:t>
            </w:r>
          </w:p>
        </w:tc>
        <w:tc>
          <w:tcPr>
            <w:tcW w:w="851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B2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If not B2 then award 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B1 for shape of correct size and orientation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 or 4 points plotted correctly</w:t>
            </w:r>
          </w:p>
        </w:tc>
      </w:tr>
      <w:tr w:rsidR="00EE3600" w:rsidRPr="00472C42" w:rsidTr="00BD4525"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71" w:type="dxa"/>
            <w:gridSpan w:val="2"/>
          </w:tcPr>
          <w:p w:rsidR="00EE3600" w:rsidRPr="00472C42" w:rsidRDefault="00EE3600" w:rsidP="00477B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EE3600" w:rsidRPr="00472C42" w:rsidRDefault="00EE3600" w:rsidP="00477B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EE3600" w:rsidRPr="00472C42" w:rsidRDefault="00EE3600" w:rsidP="00477B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173" w:type="dxa"/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Cs/>
                <w:sz w:val="24"/>
                <w:szCs w:val="24"/>
              </w:rPr>
              <w:t>Total 2 marks</w:t>
            </w:r>
          </w:p>
        </w:tc>
      </w:tr>
    </w:tbl>
    <w:p w:rsidR="00EE3600" w:rsidRPr="00472C42" w:rsidRDefault="00EE3600" w:rsidP="00477BA3">
      <w:pPr>
        <w:ind w:right="403"/>
        <w:rPr>
          <w:rFonts w:ascii="Times New Roman" w:hAnsi="Times New Roman"/>
          <w:b/>
          <w:sz w:val="24"/>
          <w:szCs w:val="24"/>
        </w:rPr>
      </w:pPr>
    </w:p>
    <w:p w:rsidR="00EE3600" w:rsidRDefault="00EE3600">
      <w:r>
        <w:br w:type="page"/>
      </w:r>
    </w:p>
    <w:tbl>
      <w:tblPr>
        <w:tblpPr w:leftFromText="180" w:rightFromText="180" w:vertAnchor="text" w:horzAnchor="margin" w:tblpY="93"/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110"/>
        <w:gridCol w:w="1742"/>
        <w:gridCol w:w="851"/>
        <w:gridCol w:w="6268"/>
      </w:tblGrid>
      <w:tr w:rsidR="00EE3600" w:rsidRPr="00472C42" w:rsidTr="00477BA3"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472C42">
              <w:rPr>
                <w:rFonts w:ascii="Times New Roman" w:hAnsi="Times New Roman"/>
                <w:position w:val="-6"/>
                <w:sz w:val="24"/>
                <w:szCs w:val="24"/>
              </w:rPr>
              <w:object w:dxaOrig="740" w:dyaOrig="279">
                <v:shape id="_x0000_i1064" type="#_x0000_t75" style="width:36.75pt;height:14.25pt" o:ole="">
                  <v:imagedata r:id="rId81" o:title=""/>
                </v:shape>
                <o:OLEObject Type="Embed" ProgID="Equation.DSMT4" ShapeID="_x0000_i1064" DrawAspect="Content" ObjectID="_1645532796" r:id="rId82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472C42">
              <w:rPr>
                <w:rFonts w:ascii="Times New Roman" w:hAnsi="Times New Roman"/>
                <w:position w:val="-6"/>
                <w:sz w:val="24"/>
                <w:szCs w:val="24"/>
              </w:rPr>
              <w:object w:dxaOrig="859" w:dyaOrig="279">
                <v:shape id="_x0000_i1065" type="#_x0000_t75" style="width:42.75pt;height:14.25pt" o:ole="">
                  <v:imagedata r:id="rId83" o:title=""/>
                </v:shape>
                <o:OLEObject Type="Embed" ProgID="Equation.DSMT4" ShapeID="_x0000_i1065" DrawAspect="Content" ObjectID="_1645532797" r:id="rId84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>oe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8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M1 for expansion of a correct bracket </w:t>
            </w:r>
          </w:p>
        </w:tc>
      </w:tr>
      <w:tr w:rsidR="00EE3600" w:rsidRPr="00472C42" w:rsidTr="00955AD9"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 × 3(2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– 5) = 9 –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oe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3600" w:rsidRPr="00472C42" w:rsidRDefault="00EE3600" w:rsidP="00477BA3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472C42">
              <w:rPr>
                <w:rFonts w:ascii="Times New Roman" w:eastAsia="SimSun" w:hAnsi="Times New Roman"/>
                <w:sz w:val="24"/>
                <w:szCs w:val="24"/>
              </w:rPr>
              <w:t>2(‘6</w:t>
            </w:r>
            <w:r w:rsidRPr="00472C42">
              <w:rPr>
                <w:rFonts w:ascii="Times New Roman" w:eastAsia="SimSu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eastAsia="SimSun" w:hAnsi="Times New Roman"/>
                <w:sz w:val="24"/>
                <w:szCs w:val="24"/>
              </w:rPr>
              <w:t xml:space="preserve"> – 15’) = 9 – </w:t>
            </w:r>
            <w:r w:rsidRPr="00472C42">
              <w:rPr>
                <w:rFonts w:ascii="Times New Roman" w:eastAsia="SimSun" w:hAnsi="Times New Roman"/>
                <w:i/>
                <w:sz w:val="24"/>
                <w:szCs w:val="24"/>
              </w:rPr>
              <w:t xml:space="preserve">x </w:t>
            </w:r>
            <w:r w:rsidRPr="00472C42">
              <w:rPr>
                <w:rFonts w:ascii="Times New Roman" w:eastAsia="SimSun" w:hAnsi="Times New Roman"/>
                <w:sz w:val="24"/>
                <w:szCs w:val="24"/>
              </w:rPr>
              <w:t xml:space="preserve">oe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3(2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– 5) =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600" w:dyaOrig="620">
                <v:shape id="_x0000_i1066" type="#_x0000_t75" style="width:30pt;height:31.5pt" o:ole="">
                  <v:imagedata r:id="rId85" o:title=""/>
                </v:shape>
                <o:OLEObject Type="Embed" ProgID="Equation.DSMT4" ShapeID="_x0000_i1066" DrawAspect="Content" ObjectID="_1645532798" r:id="rId86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>oe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M1 for removal of fraction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separating fraction (RHS) in an equation</w:t>
            </w:r>
          </w:p>
        </w:tc>
      </w:tr>
      <w:tr w:rsidR="00EE3600" w:rsidRPr="00472C42" w:rsidTr="00955AD9"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472C42">
              <w:rPr>
                <w:rFonts w:ascii="Times New Roman" w:hAnsi="Times New Roman"/>
                <w:sz w:val="24"/>
                <w:szCs w:val="24"/>
                <w:lang w:val="es-ES"/>
              </w:rPr>
              <w:t>12</w:t>
            </w:r>
            <w:r w:rsidRPr="00472C42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+ </w:t>
            </w:r>
            <w:r w:rsidRPr="00472C42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= 9 + 30 oe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or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1520" w:dyaOrig="620">
                <v:shape id="_x0000_i1067" type="#_x0000_t75" style="width:73.5pt;height:31.5pt" o:ole="">
                  <v:imagedata r:id="rId87" o:title=""/>
                </v:shape>
                <o:OLEObject Type="Embed" ProgID="Equation.DSMT4" ShapeID="_x0000_i1067" DrawAspect="Content" ObjectID="_1645532799" r:id="rId88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>oe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742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M1 ft (dep on 4 terms) for terms in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on one side of equation; number terms on the other </w:t>
            </w:r>
          </w:p>
        </w:tc>
      </w:tr>
      <w:tr w:rsidR="00EE3600" w:rsidRPr="00472C42" w:rsidTr="00955AD9"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 dep on at least M2 awarded</w:t>
            </w:r>
          </w:p>
        </w:tc>
      </w:tr>
      <w:tr w:rsidR="00EE3600" w:rsidRPr="00472C42" w:rsidTr="00955AD9">
        <w:tc>
          <w:tcPr>
            <w:tcW w:w="636" w:type="dxa"/>
          </w:tcPr>
          <w:p w:rsidR="00EE3600" w:rsidRPr="00472C42" w:rsidRDefault="00EE3600" w:rsidP="00477B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6" w:type="dxa"/>
            <w:gridSpan w:val="2"/>
          </w:tcPr>
          <w:p w:rsidR="00EE3600" w:rsidRPr="00472C42" w:rsidRDefault="00EE3600" w:rsidP="00477B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42" w:type="dxa"/>
          </w:tcPr>
          <w:p w:rsidR="00EE3600" w:rsidRPr="00472C42" w:rsidRDefault="00EE3600" w:rsidP="00477B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EE3600" w:rsidRPr="00472C42" w:rsidRDefault="00EE3600" w:rsidP="00477BA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68" w:type="dxa"/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472C4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EE3600" w:rsidRPr="00472C42" w:rsidRDefault="00EE3600" w:rsidP="00477BA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93"/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110"/>
        <w:gridCol w:w="1742"/>
        <w:gridCol w:w="851"/>
        <w:gridCol w:w="6268"/>
      </w:tblGrid>
      <w:tr w:rsidR="00EE3600" w:rsidRPr="00472C42" w:rsidTr="00477BA3">
        <w:tc>
          <w:tcPr>
            <w:tcW w:w="636" w:type="dxa"/>
          </w:tcPr>
          <w:p w:rsidR="00EE3600" w:rsidRPr="00472C42" w:rsidRDefault="00EE3600" w:rsidP="00BD4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36" w:type="dxa"/>
          </w:tcPr>
          <w:p w:rsidR="00EE3600" w:rsidRPr="00472C42" w:rsidRDefault="00EE3600" w:rsidP="00BD45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3600" w:rsidRPr="00472C42" w:rsidRDefault="00EE3600" w:rsidP="00BD45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3600" w:rsidRPr="00472C42" w:rsidRDefault="00EE3600" w:rsidP="00BD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851" w:type="dxa"/>
          </w:tcPr>
          <w:p w:rsidR="00EE3600" w:rsidRPr="00472C42" w:rsidRDefault="00EE3600" w:rsidP="00BD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  <w:lang w:val="es-ES"/>
              </w:rPr>
              <w:t>1</w:t>
            </w:r>
          </w:p>
        </w:tc>
        <w:tc>
          <w:tcPr>
            <w:tcW w:w="6268" w:type="dxa"/>
          </w:tcPr>
          <w:p w:rsidR="00EE3600" w:rsidRPr="00472C42" w:rsidRDefault="00EE3600" w:rsidP="00BD4525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EE3600" w:rsidRPr="00472C42" w:rsidTr="00477BA3">
        <w:tc>
          <w:tcPr>
            <w:tcW w:w="636" w:type="dxa"/>
          </w:tcPr>
          <w:p w:rsidR="00EE3600" w:rsidRPr="00472C42" w:rsidRDefault="00EE3600" w:rsidP="00BD452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EE3600" w:rsidRPr="00472C42" w:rsidRDefault="00EE3600" w:rsidP="00BD45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E3600" w:rsidRPr="00472C42" w:rsidRDefault="00EE3600" w:rsidP="00BD45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3600" w:rsidRPr="00472C42" w:rsidRDefault="00EE3600" w:rsidP="00BD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E3600" w:rsidRPr="00472C42" w:rsidRDefault="00EE3600" w:rsidP="00BD4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EE3600" w:rsidRPr="00BD4525" w:rsidRDefault="00EE3600" w:rsidP="00BD452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D4525">
              <w:rPr>
                <w:rFonts w:ascii="Times New Roman" w:hAnsi="Times New Roman"/>
                <w:b/>
                <w:sz w:val="24"/>
                <w:szCs w:val="24"/>
              </w:rPr>
              <w:t>Total 1 mark</w:t>
            </w:r>
          </w:p>
        </w:tc>
      </w:tr>
    </w:tbl>
    <w:p w:rsidR="00EE3600" w:rsidRPr="00472C42" w:rsidRDefault="00EE3600" w:rsidP="00477BA3">
      <w:pPr>
        <w:rPr>
          <w:rFonts w:ascii="Times New Roman" w:hAnsi="Times New Roman"/>
          <w:sz w:val="24"/>
          <w:szCs w:val="24"/>
        </w:rPr>
      </w:pPr>
      <w:r w:rsidRPr="00472C42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87"/>
        <w:gridCol w:w="615"/>
        <w:gridCol w:w="1721"/>
        <w:gridCol w:w="3311"/>
        <w:gridCol w:w="1151"/>
        <w:gridCol w:w="578"/>
        <w:gridCol w:w="575"/>
        <w:gridCol w:w="184"/>
        <w:gridCol w:w="5352"/>
      </w:tblGrid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242" w:type="pct"/>
            <w:tcBorders>
              <w:top w:val="single" w:sz="4" w:space="0" w:color="auto"/>
              <w:righ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2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4525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</w:p>
        </w:tc>
        <w:tc>
          <w:tcPr>
            <w:tcW w:w="607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± 8)(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± 5)</w:t>
            </w:r>
          </w:p>
        </w:tc>
        <w:tc>
          <w:tcPr>
            <w:tcW w:w="1168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2880" w:dyaOrig="720">
                <v:shape id="_x0000_i1068" type="#_x0000_t75" style="width:2in;height:36pt" o:ole="">
                  <v:imagedata r:id="rId89" o:title=""/>
                </v:shape>
                <o:OLEObject Type="Embed" ProgID="Equation.DSMT4" ShapeID="_x0000_i1068" DrawAspect="Content" ObjectID="_1645532800" r:id="rId90"/>
              </w:object>
            </w:r>
            <w:r w:rsidRPr="00472C42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69" type="#_x0000_t75" style="width:9pt;height:13.5pt" o:ole="">
                  <v:imagedata r:id="rId91" o:title=""/>
                </v:shape>
                <o:OLEObject Type="Embed" ProgID="Equation.DSMT4" ShapeID="_x0000_i1069" DrawAspect="Content" ObjectID="_1645532801" r:id="rId92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1280" w:dyaOrig="680">
                <v:shape id="_x0000_i1070" type="#_x0000_t75" style="width:63pt;height:34.5pt" o:ole="">
                  <v:imagedata r:id="rId93" o:title=""/>
                </v:shape>
                <o:OLEObject Type="Embed" ProgID="Equation.DSMT4" ShapeID="_x0000_i1070" DrawAspect="Content" ObjectID="_1645532802" r:id="rId94"/>
              </w:object>
            </w:r>
            <w:r w:rsidRPr="00472C42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71" type="#_x0000_t75" style="width:9pt;height:13.5pt" o:ole="">
                  <v:imagedata r:id="rId95" o:title=""/>
                </v:shape>
                <o:OLEObject Type="Embed" ProgID="Equation.DSMT4" ShapeID="_x0000_i1071" DrawAspect="Content" ObjectID="_1645532803" r:id="rId96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)(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) where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−40 </w:t>
            </w: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= −5 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correct substitution into quadratic formula (condone one sign error in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and missing</w:t>
            </w:r>
            <w:r w:rsidRPr="00472C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>brackets)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(if + rather than ± shown then award M1 only unless recovered with answers)</w:t>
            </w:r>
          </w:p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242" w:type="pct"/>
            <w:tcBorders>
              <w:righ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7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(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− 8)(</w:t>
            </w:r>
            <w:r w:rsidRPr="00472C42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+ 5)</w:t>
            </w:r>
          </w:p>
        </w:tc>
        <w:tc>
          <w:tcPr>
            <w:tcW w:w="1168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940" w:dyaOrig="680">
                <v:shape id="_x0000_i1072" type="#_x0000_t75" style="width:45.75pt;height:34.5pt" o:ole="">
                  <v:imagedata r:id="rId97" o:title=""/>
                </v:shape>
                <o:OLEObject Type="Embed" ProgID="Equation.DSMT4" ShapeID="_x0000_i1072" DrawAspect="Content" ObjectID="_1645532804" r:id="rId98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73" type="#_x0000_t75" style="width:31.5pt;height:31.5pt" o:ole="">
                  <v:imagedata r:id="rId99" o:title=""/>
                </v:shape>
                <o:OLEObject Type="Embed" ProgID="Equation.DSMT4" ShapeID="_x0000_i1073" DrawAspect="Content" ObjectID="_1645532805" r:id="rId100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6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4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53" w:type="pct"/>
            <w:gridSpan w:val="2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940" w:dyaOrig="680">
                <v:shape id="_x0000_i1074" type="#_x0000_t75" style="width:45.75pt;height:34.5pt" o:ole="">
                  <v:imagedata r:id="rId101" o:title=""/>
                </v:shape>
                <o:OLEObject Type="Embed" ProgID="Equation.DSMT4" ShapeID="_x0000_i1074" DrawAspect="Content" ObjectID="_1645532806" r:id="rId102"/>
              </w:object>
            </w:r>
            <w:r w:rsidRPr="00472C42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75" type="#_x0000_t75" style="width:9pt;height:13.5pt" o:ole="">
                  <v:imagedata r:id="rId95" o:title=""/>
                </v:shape>
                <o:OLEObject Type="Embed" ProgID="Equation.DSMT4" ShapeID="_x0000_i1075" DrawAspect="Content" ObjectID="_1645532807" r:id="rId103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72C4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76" type="#_x0000_t75" style="width:9pt;height:13.5pt" o:ole="">
                  <v:imagedata r:id="rId95" o:title=""/>
                </v:shape>
                <o:OLEObject Type="Embed" ProgID="Equation.DSMT4" ShapeID="_x0000_i1076" DrawAspect="Content" ObjectID="_1645532808" r:id="rId104"/>
              </w:objec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C42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77" type="#_x0000_t75" style="width:31.5pt;height:31.5pt" o:ole="">
                  <v:imagedata r:id="rId105" o:title=""/>
                </v:shape>
                <o:OLEObject Type="Embed" ProgID="Equation.DSMT4" ShapeID="_x0000_i1077" DrawAspect="Content" ObjectID="_1645532809" r:id="rId106"/>
              </w:objec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242" w:type="pct"/>
            <w:tcBorders>
              <w:righ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75" w:type="pct"/>
            <w:gridSpan w:val="2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8, −5</w:t>
            </w:r>
          </w:p>
        </w:tc>
        <w:tc>
          <w:tcPr>
            <w:tcW w:w="204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953" w:type="pct"/>
            <w:gridSpan w:val="2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dep on at least M1 for correct values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242" w:type="pct"/>
            <w:tcBorders>
              <w:bottom w:val="single" w:sz="4" w:space="0" w:color="auto"/>
              <w:righ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left w:val="nil"/>
              <w:bottom w:val="single" w:sz="4" w:space="0" w:color="auto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75" w:type="pct"/>
            <w:gridSpan w:val="2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8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</w:t>
            </w:r>
            <w:r w:rsidRPr="00472C4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marks</w:t>
            </w:r>
          </w:p>
        </w:tc>
      </w:tr>
    </w:tbl>
    <w:p w:rsidR="00EE3600" w:rsidRPr="00472C42" w:rsidRDefault="00EE3600" w:rsidP="00477BA3">
      <w:pPr>
        <w:rPr>
          <w:rFonts w:ascii="Times New Roman" w:hAnsi="Times New Roman"/>
          <w:sz w:val="24"/>
          <w:szCs w:val="24"/>
        </w:rPr>
      </w:pPr>
    </w:p>
    <w:p w:rsidR="00EE3600" w:rsidRPr="00472C42" w:rsidRDefault="00EE3600" w:rsidP="00477BA3">
      <w:pPr>
        <w:ind w:right="40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525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br w:type="page"/>
            </w:r>
            <w:r w:rsidRPr="00BD452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32.4 × 100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32.4 × 100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72C42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32 400 000</w:t>
            </w:r>
          </w:p>
        </w:tc>
        <w:tc>
          <w:tcPr>
            <w:tcW w:w="329" w:type="pct"/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E3600" w:rsidRPr="00472C42" w:rsidRDefault="00EE3600" w:rsidP="00477BA3">
            <w:pPr>
              <w:rPr>
                <w:rFonts w:ascii="Times New Roman" w:hAnsi="Times New Roman"/>
                <w:sz w:val="24"/>
                <w:szCs w:val="24"/>
              </w:rPr>
            </w:pPr>
            <w:r w:rsidRPr="00472C42">
              <w:rPr>
                <w:rFonts w:ascii="Times New Roman" w:hAnsi="Times New Roman"/>
                <w:sz w:val="24"/>
                <w:szCs w:val="24"/>
              </w:rPr>
              <w:t>for 32 400 000 accept 3.24 × 10</w:t>
            </w:r>
            <w:r w:rsidRPr="00472C4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EE3600" w:rsidRPr="00472C42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E3600" w:rsidRPr="00BD4525" w:rsidRDefault="00EE3600" w:rsidP="00477BA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E3600" w:rsidRPr="00472C42" w:rsidRDefault="00EE3600" w:rsidP="0047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E3600" w:rsidRPr="00472C42" w:rsidRDefault="00EE3600" w:rsidP="00477BA3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C42">
              <w:rPr>
                <w:rFonts w:ascii="Times New Roman" w:hAnsi="Times New Roman"/>
                <w:b/>
                <w:i/>
                <w:sz w:val="24"/>
                <w:szCs w:val="24"/>
              </w:rPr>
              <w:t>Total 2 marks</w:t>
            </w:r>
          </w:p>
        </w:tc>
      </w:tr>
    </w:tbl>
    <w:p w:rsidR="00EE3600" w:rsidRPr="00472C42" w:rsidRDefault="00EE3600" w:rsidP="00477BA3">
      <w:pPr>
        <w:rPr>
          <w:rFonts w:ascii="Times New Roman" w:hAnsi="Times New Roman"/>
          <w:sz w:val="24"/>
          <w:szCs w:val="24"/>
        </w:rPr>
      </w:pPr>
    </w:p>
    <w:p w:rsidR="00EE3600" w:rsidRDefault="00EE3600" w:rsidP="00477BA3">
      <w:r>
        <w:br w:type="page"/>
      </w:r>
    </w:p>
    <w:tbl>
      <w:tblPr>
        <w:tblW w:w="14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960"/>
        <w:gridCol w:w="1083"/>
        <w:gridCol w:w="3120"/>
        <w:gridCol w:w="8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E3600" w:rsidRPr="00BE5116" w:rsidTr="004C3E5E">
        <w:trPr>
          <w:trHeight w:val="264"/>
        </w:trPr>
        <w:tc>
          <w:tcPr>
            <w:tcW w:w="960" w:type="dxa"/>
            <w:noWrap/>
            <w:vAlign w:val="bottom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3" w:type="dxa"/>
            <w:noWrap/>
            <w:vAlign w:val="bottom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120" w:type="dxa"/>
            <w:noWrap/>
            <w:vAlign w:val="bottom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noWrap/>
            <w:vAlign w:val="bottom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20" w:type="dxa"/>
            <w:gridSpan w:val="7"/>
            <w:noWrap/>
            <w:vAlign w:val="bottom"/>
          </w:tcPr>
          <w:p w:rsidR="00EE3600" w:rsidRPr="00BE5116" w:rsidRDefault="00EE3600" w:rsidP="001648A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Edexcel averages: scores of candidates who achieved grade:</w:t>
            </w:r>
          </w:p>
        </w:tc>
      </w:tr>
      <w:tr w:rsidR="00EE3600" w:rsidRPr="00BE5116" w:rsidTr="00BE5116">
        <w:trPr>
          <w:trHeight w:val="264"/>
        </w:trPr>
        <w:tc>
          <w:tcPr>
            <w:tcW w:w="960" w:type="dxa"/>
            <w:noWrap/>
            <w:vAlign w:val="bottom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Qn</w:t>
            </w:r>
          </w:p>
        </w:tc>
        <w:tc>
          <w:tcPr>
            <w:tcW w:w="960" w:type="dxa"/>
            <w:noWrap/>
            <w:vAlign w:val="bottom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Paper</w:t>
            </w:r>
          </w:p>
        </w:tc>
        <w:tc>
          <w:tcPr>
            <w:tcW w:w="1083" w:type="dxa"/>
            <w:noWrap/>
            <w:vAlign w:val="bottom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3120" w:type="dxa"/>
            <w:noWrap/>
            <w:vAlign w:val="bottom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Skill tested</w:t>
            </w:r>
          </w:p>
        </w:tc>
        <w:tc>
          <w:tcPr>
            <w:tcW w:w="820" w:type="dxa"/>
            <w:noWrap/>
            <w:vAlign w:val="bottom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Max score</w:t>
            </w:r>
          </w:p>
        </w:tc>
        <w:tc>
          <w:tcPr>
            <w:tcW w:w="960" w:type="dxa"/>
            <w:noWrap/>
            <w:vAlign w:val="bottom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Mean %</w:t>
            </w:r>
          </w:p>
        </w:tc>
        <w:tc>
          <w:tcPr>
            <w:tcW w:w="960" w:type="dxa"/>
            <w:noWrap/>
            <w:vAlign w:val="bottom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960" w:type="dxa"/>
            <w:noWrap/>
            <w:vAlign w:val="bottom"/>
          </w:tcPr>
          <w:p w:rsidR="00EE3600" w:rsidRPr="00BE5116" w:rsidRDefault="00EE3600" w:rsidP="00BE51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EE3600" w:rsidRPr="00BE5116" w:rsidRDefault="00EE3600" w:rsidP="00BE51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EE3600" w:rsidRPr="00BE5116" w:rsidRDefault="00EE3600" w:rsidP="00BE51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EE3600" w:rsidRPr="00BE5116" w:rsidRDefault="00EE3600" w:rsidP="00BE51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EE3600" w:rsidRPr="00BE5116" w:rsidRDefault="00EE3600" w:rsidP="00BE51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EE3600" w:rsidRPr="00BE5116" w:rsidRDefault="00EE3600" w:rsidP="00BE51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</w:t>
            </w:r>
          </w:p>
        </w:tc>
      </w:tr>
      <w:tr w:rsidR="00EE3600" w:rsidRPr="00BE5116" w:rsidTr="004E3E81">
        <w:trPr>
          <w:trHeight w:val="264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Q06a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Decimals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0.45</w:t>
            </w:r>
          </w:p>
        </w:tc>
      </w:tr>
      <w:tr w:rsidR="00EE3600" w:rsidRPr="00BE5116" w:rsidTr="004E3E81">
        <w:trPr>
          <w:trHeight w:val="264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Q01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Integers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1.38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Q05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Linear equations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0.80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Q08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Graphs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3.63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0.23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2FR</w:t>
            </w:r>
          </w:p>
        </w:tc>
        <w:tc>
          <w:tcPr>
            <w:tcW w:w="1083" w:type="dxa"/>
            <w:noWrap/>
            <w:vAlign w:val="center"/>
          </w:tcPr>
          <w:p w:rsidR="00EE3600" w:rsidRDefault="00EE36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Q03</w:t>
            </w:r>
          </w:p>
        </w:tc>
        <w:tc>
          <w:tcPr>
            <w:tcW w:w="3120" w:type="dxa"/>
            <w:noWrap/>
            <w:vAlign w:val="center"/>
          </w:tcPr>
          <w:p w:rsidR="00EE3600" w:rsidRDefault="00EE36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Circle properties</w:t>
            </w:r>
          </w:p>
        </w:tc>
        <w:tc>
          <w:tcPr>
            <w:tcW w:w="82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Q07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Probability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4.49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4.94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4.78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4.41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4.19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3.00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1.00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Q02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Bar charts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3.64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1.32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Q11abc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Integers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3.60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3.11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1.55</w:t>
            </w:r>
          </w:p>
        </w:tc>
      </w:tr>
      <w:tr w:rsidR="00EE3600" w:rsidRPr="00BE5116" w:rsidTr="004E3E81">
        <w:trPr>
          <w:trHeight w:val="264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Q16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Set language and notation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0.51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Q02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Degree of accuracy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0.44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Q08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Expressions and formulae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4.51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6.36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5.60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4.72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0.56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Q13d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Expressions and formulae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0.03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Q17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Powers and roots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0.07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Q03a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0.80</w:t>
            </w:r>
          </w:p>
        </w:tc>
      </w:tr>
      <w:tr w:rsidR="00EE3600" w:rsidRPr="00BE5116" w:rsidTr="004E3E81">
        <w:trPr>
          <w:trHeight w:val="264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Q06b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Fractions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0.16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Q13abc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Expressions and formulae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3.44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cs="Calibri"/>
                <w:color w:val="000000"/>
                <w:lang w:eastAsia="en-GB"/>
              </w:rPr>
            </w:pPr>
            <w:r w:rsidRPr="00BE5116">
              <w:rPr>
                <w:rFonts w:cs="Calibri"/>
                <w:color w:val="000000"/>
                <w:lang w:eastAsia="en-GB"/>
              </w:rPr>
              <w:t>0.82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cs="Calibri"/>
                <w:color w:val="000000"/>
                <w:lang w:eastAsia="en-GB"/>
              </w:rPr>
            </w:pPr>
            <w:r w:rsidRPr="00BE5116">
              <w:rPr>
                <w:rFonts w:cs="Calibri"/>
                <w:color w:val="000000"/>
                <w:lang w:eastAsia="en-GB"/>
              </w:rPr>
              <w:t>0.24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cs="Calibri"/>
                <w:color w:val="000000"/>
                <w:lang w:eastAsia="en-GB"/>
              </w:rPr>
            </w:pPr>
            <w:r w:rsidRPr="00BE5116">
              <w:rPr>
                <w:rFonts w:cs="Calibri"/>
                <w:color w:val="000000"/>
                <w:lang w:eastAsia="en-GB"/>
              </w:rPr>
              <w:t>0.02</w:t>
            </w:r>
          </w:p>
        </w:tc>
      </w:tr>
      <w:tr w:rsidR="00EE3600" w:rsidRPr="00BE5116" w:rsidTr="004E3E81">
        <w:trPr>
          <w:trHeight w:val="264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Q19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Fractions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0.07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Q21a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0.02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Q14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Transformation geometry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0.04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Q06c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Fractions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0.07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Q23a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Inequalities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Q21b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Q21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Construction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0.03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Q19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Transformation geometry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Q21d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Linear equations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0.02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Q21c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Powers and roots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0.09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0.03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Q23b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Quadratic equations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0.47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0.21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EE3600" w:rsidRPr="00BE5116" w:rsidTr="004E3E81">
        <w:trPr>
          <w:trHeight w:val="255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</w:t>
            </w: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Q18</w:t>
            </w: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82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0.06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EE3600" w:rsidRPr="00BE5116" w:rsidTr="004E3E81">
        <w:trPr>
          <w:trHeight w:val="288"/>
        </w:trPr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center"/>
          </w:tcPr>
          <w:p w:rsidR="00EE3600" w:rsidRPr="00BE5116" w:rsidRDefault="00EE3600" w:rsidP="00BE5116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3" w:type="dxa"/>
            <w:noWrap/>
            <w:vAlign w:val="center"/>
          </w:tcPr>
          <w:p w:rsidR="00EE3600" w:rsidRPr="00BE5116" w:rsidRDefault="00EE3600" w:rsidP="00BE5116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120" w:type="dxa"/>
            <w:noWrap/>
            <w:vAlign w:val="center"/>
          </w:tcPr>
          <w:p w:rsidR="00EE3600" w:rsidRPr="00BE5116" w:rsidRDefault="00EE3600" w:rsidP="00BE511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E511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82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46.34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64.99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54.56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45.54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34.86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21.24</w:t>
            </w:r>
          </w:p>
        </w:tc>
        <w:tc>
          <w:tcPr>
            <w:tcW w:w="960" w:type="dxa"/>
            <w:noWrap/>
            <w:vAlign w:val="center"/>
          </w:tcPr>
          <w:p w:rsidR="00EE3600" w:rsidRDefault="00EE360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9.60</w:t>
            </w:r>
          </w:p>
        </w:tc>
      </w:tr>
    </w:tbl>
    <w:p w:rsidR="00EE3600" w:rsidRPr="00BD4525" w:rsidRDefault="00EE3600" w:rsidP="00C3479A">
      <w:pPr>
        <w:rPr>
          <w:rFonts w:ascii="Arial" w:hAnsi="Arial" w:cs="Arial"/>
          <w:b/>
          <w:sz w:val="24"/>
          <w:szCs w:val="24"/>
        </w:rPr>
      </w:pPr>
      <w:r>
        <w:br w:type="page"/>
      </w:r>
      <w:r w:rsidRPr="00BD4525">
        <w:rPr>
          <w:rFonts w:ascii="Arial" w:hAnsi="Arial" w:cs="Arial"/>
          <w:b/>
          <w:sz w:val="24"/>
          <w:szCs w:val="24"/>
        </w:rPr>
        <w:t>Suggested grade boundaries</w:t>
      </w:r>
    </w:p>
    <w:p w:rsidR="00EE3600" w:rsidRPr="00BD4525" w:rsidRDefault="00EE3600" w:rsidP="00C3479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6"/>
        <w:gridCol w:w="1247"/>
        <w:gridCol w:w="1246"/>
        <w:gridCol w:w="1247"/>
      </w:tblGrid>
      <w:tr w:rsidR="00EE3600" w:rsidRPr="00BD4525" w:rsidTr="00587773">
        <w:trPr>
          <w:trHeight w:val="431"/>
        </w:trPr>
        <w:tc>
          <w:tcPr>
            <w:tcW w:w="1246" w:type="dxa"/>
            <w:vAlign w:val="center"/>
          </w:tcPr>
          <w:p w:rsidR="00EE3600" w:rsidRPr="00BD4525" w:rsidRDefault="00EE3600" w:rsidP="00587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525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7" w:type="dxa"/>
            <w:vAlign w:val="center"/>
          </w:tcPr>
          <w:p w:rsidR="00EE3600" w:rsidRPr="00BD4525" w:rsidRDefault="00EE3600" w:rsidP="00587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52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vAlign w:val="center"/>
          </w:tcPr>
          <w:p w:rsidR="00EE3600" w:rsidRPr="00BD4525" w:rsidRDefault="00EE3600" w:rsidP="00587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52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EE3600" w:rsidRPr="00BD4525" w:rsidRDefault="00EE3600" w:rsidP="00587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52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vAlign w:val="center"/>
          </w:tcPr>
          <w:p w:rsidR="00EE3600" w:rsidRPr="00BD4525" w:rsidRDefault="00EE3600" w:rsidP="00587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52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EE3600" w:rsidRPr="00BD4525" w:rsidRDefault="00EE3600" w:rsidP="005877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452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EE3600" w:rsidRPr="00BD4525" w:rsidTr="00587773">
        <w:trPr>
          <w:trHeight w:val="431"/>
        </w:trPr>
        <w:tc>
          <w:tcPr>
            <w:tcW w:w="1246" w:type="dxa"/>
            <w:vAlign w:val="center"/>
          </w:tcPr>
          <w:p w:rsidR="00EE3600" w:rsidRPr="00BD4525" w:rsidRDefault="00EE3600" w:rsidP="00587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4525">
              <w:rPr>
                <w:rFonts w:ascii="Arial" w:hAnsi="Arial" w:cs="Arial"/>
                <w:sz w:val="24"/>
                <w:szCs w:val="24"/>
              </w:rPr>
              <w:t>Mark</w:t>
            </w:r>
          </w:p>
        </w:tc>
        <w:tc>
          <w:tcPr>
            <w:tcW w:w="1247" w:type="dxa"/>
            <w:vAlign w:val="center"/>
          </w:tcPr>
          <w:p w:rsidR="00EE3600" w:rsidRPr="00BD4525" w:rsidRDefault="00EE3600" w:rsidP="00587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46" w:type="dxa"/>
            <w:vAlign w:val="center"/>
          </w:tcPr>
          <w:p w:rsidR="00EE3600" w:rsidRPr="00BD4525" w:rsidRDefault="00EE3600" w:rsidP="00587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47" w:type="dxa"/>
            <w:vAlign w:val="center"/>
          </w:tcPr>
          <w:p w:rsidR="00EE3600" w:rsidRPr="00BD4525" w:rsidRDefault="00EE3600" w:rsidP="00587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46" w:type="dxa"/>
            <w:vAlign w:val="center"/>
          </w:tcPr>
          <w:p w:rsidR="00EE3600" w:rsidRPr="00BD4525" w:rsidRDefault="00EE3600" w:rsidP="00587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247" w:type="dxa"/>
            <w:vAlign w:val="center"/>
          </w:tcPr>
          <w:p w:rsidR="00EE3600" w:rsidRPr="00BD4525" w:rsidRDefault="00EE3600" w:rsidP="005877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</w:tbl>
    <w:p w:rsidR="00EE3600" w:rsidRDefault="00EE3600" w:rsidP="00C3479A">
      <w:pPr>
        <w:rPr>
          <w:rFonts w:ascii="Arial" w:hAnsi="Arial" w:cs="Arial"/>
          <w:sz w:val="24"/>
          <w:szCs w:val="24"/>
        </w:rPr>
      </w:pPr>
    </w:p>
    <w:p w:rsidR="00EE3600" w:rsidRPr="00BD4525" w:rsidRDefault="00EE3600" w:rsidP="00BD4525">
      <w:pPr>
        <w:jc w:val="center"/>
        <w:rPr>
          <w:rFonts w:ascii="Arial" w:hAnsi="Arial" w:cs="Arial"/>
          <w:sz w:val="24"/>
          <w:szCs w:val="24"/>
        </w:rPr>
      </w:pPr>
    </w:p>
    <w:sectPr w:rsidR="00EE3600" w:rsidRPr="00BD4525" w:rsidSect="00C3479A">
      <w:headerReference w:type="even" r:id="rId107"/>
      <w:headerReference w:type="default" r:id="rId108"/>
      <w:footerReference w:type="even" r:id="rId109"/>
      <w:footerReference w:type="default" r:id="rId110"/>
      <w:headerReference w:type="first" r:id="rId111"/>
      <w:footerReference w:type="first" r:id="rId112"/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600" w:rsidRDefault="00EE3600" w:rsidP="00175BBA">
      <w:r>
        <w:separator/>
      </w:r>
    </w:p>
  </w:endnote>
  <w:endnote w:type="continuationSeparator" w:id="0">
    <w:p w:rsidR="00EE3600" w:rsidRDefault="00EE3600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Extr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00" w:rsidRDefault="00EE36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00" w:rsidRPr="00501EF7" w:rsidRDefault="00EE3600" w:rsidP="00501EF7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12: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1F</w:t>
    </w:r>
    <w:r w:rsidRPr="00B31B3C">
      <w:rPr>
        <w:rFonts w:ascii="Arial" w:hAnsi="Arial" w:cs="Arial"/>
        <w:bCs/>
        <w:sz w:val="20"/>
      </w:rPr>
      <w:t xml:space="preserve"> </w:t>
    </w:r>
    <w:r>
      <w:rPr>
        <w:rFonts w:ascii="Arial" w:hAnsi="Arial" w:cs="Arial"/>
        <w:bCs/>
        <w:sz w:val="20"/>
      </w:rPr>
      <w:t xml:space="preserve">mark scheme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 xml:space="preserve">Spring 2020 (version 1.0)       </w:t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  <w:t xml:space="preserve">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9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00" w:rsidRDefault="00EE36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600" w:rsidRDefault="00EE3600" w:rsidP="00175BBA">
      <w:r>
        <w:separator/>
      </w:r>
    </w:p>
  </w:footnote>
  <w:footnote w:type="continuationSeparator" w:id="0">
    <w:p w:rsidR="00EE3600" w:rsidRDefault="00EE3600" w:rsidP="00175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00" w:rsidRDefault="00EE36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00" w:rsidRDefault="00EE36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00" w:rsidRDefault="00EE36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3E8F"/>
    <w:multiLevelType w:val="singleLevel"/>
    <w:tmpl w:val="6C5216EE"/>
    <w:lvl w:ilvl="0">
      <w:start w:val="1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950A2D"/>
    <w:multiLevelType w:val="singleLevel"/>
    <w:tmpl w:val="7CD690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93262DF"/>
    <w:multiLevelType w:val="hybridMultilevel"/>
    <w:tmpl w:val="9EB40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653"/>
    <w:multiLevelType w:val="singleLevel"/>
    <w:tmpl w:val="3350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0CFE26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7D238A"/>
    <w:multiLevelType w:val="singleLevel"/>
    <w:tmpl w:val="5EBCF138"/>
    <w:lvl w:ilvl="0">
      <w:start w:val="1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cs="Times New Roman" w:hint="default"/>
      </w:rPr>
    </w:lvl>
  </w:abstractNum>
  <w:abstractNum w:abstractNumId="6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>
    <w:nsid w:val="1EB259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0784547"/>
    <w:multiLevelType w:val="hybridMultilevel"/>
    <w:tmpl w:val="EA626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71ED2"/>
    <w:multiLevelType w:val="hybridMultilevel"/>
    <w:tmpl w:val="1AF2FE18"/>
    <w:lvl w:ilvl="0" w:tplc="0809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9A2DA6"/>
    <w:multiLevelType w:val="hybridMultilevel"/>
    <w:tmpl w:val="FF8074D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CD3DE3"/>
    <w:multiLevelType w:val="hybridMultilevel"/>
    <w:tmpl w:val="D5C0E442"/>
    <w:lvl w:ilvl="0" w:tplc="9312A268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031365"/>
    <w:multiLevelType w:val="singleLevel"/>
    <w:tmpl w:val="8946BB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Frutiger 55 Roman" w:hAnsi="Frutiger 55 Roman" w:cs="Times New Roman" w:hint="default"/>
        <w:b w:val="0"/>
        <w:i w:val="0"/>
        <w:sz w:val="24"/>
      </w:rPr>
    </w:lvl>
  </w:abstractNum>
  <w:abstractNum w:abstractNumId="15">
    <w:nsid w:val="48D55B2D"/>
    <w:multiLevelType w:val="hybridMultilevel"/>
    <w:tmpl w:val="3C166E8A"/>
    <w:lvl w:ilvl="0" w:tplc="A1E68CC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F929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47C60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A7735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AB509C"/>
    <w:multiLevelType w:val="singleLevel"/>
    <w:tmpl w:val="8BC693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3"/>
  </w:num>
  <w:num w:numId="5">
    <w:abstractNumId w:val="5"/>
  </w:num>
  <w:num w:numId="6">
    <w:abstractNumId w:val="14"/>
  </w:num>
  <w:num w:numId="7">
    <w:abstractNumId w:val="4"/>
  </w:num>
  <w:num w:numId="8">
    <w:abstractNumId w:val="17"/>
  </w:num>
  <w:num w:numId="9">
    <w:abstractNumId w:val="1"/>
  </w:num>
  <w:num w:numId="10">
    <w:abstractNumId w:val="7"/>
  </w:num>
  <w:num w:numId="11">
    <w:abstractNumId w:val="18"/>
  </w:num>
  <w:num w:numId="12">
    <w:abstractNumId w:val="16"/>
  </w:num>
  <w:num w:numId="13">
    <w:abstractNumId w:val="22"/>
  </w:num>
  <w:num w:numId="14">
    <w:abstractNumId w:val="0"/>
  </w:num>
  <w:num w:numId="15">
    <w:abstractNumId w:val="8"/>
  </w:num>
  <w:num w:numId="16">
    <w:abstractNumId w:val="19"/>
  </w:num>
  <w:num w:numId="17">
    <w:abstractNumId w:val="6"/>
  </w:num>
  <w:num w:numId="18">
    <w:abstractNumId w:val="13"/>
  </w:num>
  <w:num w:numId="19">
    <w:abstractNumId w:val="9"/>
  </w:num>
  <w:num w:numId="20">
    <w:abstractNumId w:val="2"/>
  </w:num>
  <w:num w:numId="21">
    <w:abstractNumId w:val="15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584D"/>
    <w:rsid w:val="00025E61"/>
    <w:rsid w:val="000320FC"/>
    <w:rsid w:val="00036662"/>
    <w:rsid w:val="00036B4E"/>
    <w:rsid w:val="00057B00"/>
    <w:rsid w:val="00057BD1"/>
    <w:rsid w:val="00062960"/>
    <w:rsid w:val="00080A5F"/>
    <w:rsid w:val="000810E8"/>
    <w:rsid w:val="00087B67"/>
    <w:rsid w:val="000971DD"/>
    <w:rsid w:val="000A118B"/>
    <w:rsid w:val="000A439B"/>
    <w:rsid w:val="000A54BF"/>
    <w:rsid w:val="000C343B"/>
    <w:rsid w:val="000C62B5"/>
    <w:rsid w:val="000E6956"/>
    <w:rsid w:val="000F4A4E"/>
    <w:rsid w:val="000F4EF5"/>
    <w:rsid w:val="001030FC"/>
    <w:rsid w:val="00120AC1"/>
    <w:rsid w:val="001408AE"/>
    <w:rsid w:val="001443EA"/>
    <w:rsid w:val="0014526D"/>
    <w:rsid w:val="001526D3"/>
    <w:rsid w:val="00163AE8"/>
    <w:rsid w:val="001648A4"/>
    <w:rsid w:val="00175BBA"/>
    <w:rsid w:val="00176B32"/>
    <w:rsid w:val="001864C5"/>
    <w:rsid w:val="0019456D"/>
    <w:rsid w:val="001A1057"/>
    <w:rsid w:val="001A423D"/>
    <w:rsid w:val="001A7AC0"/>
    <w:rsid w:val="001B10D8"/>
    <w:rsid w:val="001E4F60"/>
    <w:rsid w:val="001E5989"/>
    <w:rsid w:val="0020371A"/>
    <w:rsid w:val="00206696"/>
    <w:rsid w:val="00210EFB"/>
    <w:rsid w:val="00222221"/>
    <w:rsid w:val="00222784"/>
    <w:rsid w:val="002259DB"/>
    <w:rsid w:val="002324F4"/>
    <w:rsid w:val="00256061"/>
    <w:rsid w:val="0025612D"/>
    <w:rsid w:val="002565AE"/>
    <w:rsid w:val="00267B54"/>
    <w:rsid w:val="00271255"/>
    <w:rsid w:val="00271A97"/>
    <w:rsid w:val="002809F3"/>
    <w:rsid w:val="002970AE"/>
    <w:rsid w:val="002A12FA"/>
    <w:rsid w:val="002A2E5C"/>
    <w:rsid w:val="002A5EAE"/>
    <w:rsid w:val="002B0101"/>
    <w:rsid w:val="002B2150"/>
    <w:rsid w:val="002B6A35"/>
    <w:rsid w:val="002C6524"/>
    <w:rsid w:val="002D020A"/>
    <w:rsid w:val="002D575B"/>
    <w:rsid w:val="002D6088"/>
    <w:rsid w:val="002D64C7"/>
    <w:rsid w:val="002E3A38"/>
    <w:rsid w:val="003034F9"/>
    <w:rsid w:val="00304DDD"/>
    <w:rsid w:val="003075F5"/>
    <w:rsid w:val="0031128F"/>
    <w:rsid w:val="00324619"/>
    <w:rsid w:val="00327C98"/>
    <w:rsid w:val="00330798"/>
    <w:rsid w:val="0033525C"/>
    <w:rsid w:val="003377BB"/>
    <w:rsid w:val="00343318"/>
    <w:rsid w:val="003648F1"/>
    <w:rsid w:val="0037116D"/>
    <w:rsid w:val="00377CED"/>
    <w:rsid w:val="003866FE"/>
    <w:rsid w:val="00395D60"/>
    <w:rsid w:val="00397A7F"/>
    <w:rsid w:val="003A2086"/>
    <w:rsid w:val="003A3D1D"/>
    <w:rsid w:val="003B5A3F"/>
    <w:rsid w:val="003C10A5"/>
    <w:rsid w:val="003D6F88"/>
    <w:rsid w:val="003F1239"/>
    <w:rsid w:val="00405147"/>
    <w:rsid w:val="004054AB"/>
    <w:rsid w:val="0041065A"/>
    <w:rsid w:val="00414093"/>
    <w:rsid w:val="004538A5"/>
    <w:rsid w:val="00455E36"/>
    <w:rsid w:val="004574F4"/>
    <w:rsid w:val="00471E94"/>
    <w:rsid w:val="00472C42"/>
    <w:rsid w:val="00477BA3"/>
    <w:rsid w:val="00493E41"/>
    <w:rsid w:val="00494E11"/>
    <w:rsid w:val="004A1220"/>
    <w:rsid w:val="004B0AB9"/>
    <w:rsid w:val="004C1AD1"/>
    <w:rsid w:val="004C3E5E"/>
    <w:rsid w:val="004E1A95"/>
    <w:rsid w:val="004E3E81"/>
    <w:rsid w:val="004E4456"/>
    <w:rsid w:val="004F37EC"/>
    <w:rsid w:val="00501EF7"/>
    <w:rsid w:val="00503A69"/>
    <w:rsid w:val="00504FF8"/>
    <w:rsid w:val="00511E8A"/>
    <w:rsid w:val="0051456A"/>
    <w:rsid w:val="00515A97"/>
    <w:rsid w:val="00523741"/>
    <w:rsid w:val="00532963"/>
    <w:rsid w:val="005341B9"/>
    <w:rsid w:val="00535338"/>
    <w:rsid w:val="005359E8"/>
    <w:rsid w:val="005362C5"/>
    <w:rsid w:val="00536D15"/>
    <w:rsid w:val="00540C60"/>
    <w:rsid w:val="0054515F"/>
    <w:rsid w:val="0055136C"/>
    <w:rsid w:val="00551CDE"/>
    <w:rsid w:val="00557787"/>
    <w:rsid w:val="005631A7"/>
    <w:rsid w:val="00570F59"/>
    <w:rsid w:val="005822DE"/>
    <w:rsid w:val="00585446"/>
    <w:rsid w:val="00585E14"/>
    <w:rsid w:val="00587773"/>
    <w:rsid w:val="00587B32"/>
    <w:rsid w:val="0059123D"/>
    <w:rsid w:val="00594465"/>
    <w:rsid w:val="00595C3B"/>
    <w:rsid w:val="005A3C6A"/>
    <w:rsid w:val="005A5462"/>
    <w:rsid w:val="005B347C"/>
    <w:rsid w:val="005C73B7"/>
    <w:rsid w:val="005E127B"/>
    <w:rsid w:val="005E13FC"/>
    <w:rsid w:val="005E5A3C"/>
    <w:rsid w:val="005E782C"/>
    <w:rsid w:val="006049AC"/>
    <w:rsid w:val="00604E90"/>
    <w:rsid w:val="00614D11"/>
    <w:rsid w:val="00615976"/>
    <w:rsid w:val="00617F2B"/>
    <w:rsid w:val="00624B01"/>
    <w:rsid w:val="00631715"/>
    <w:rsid w:val="00633511"/>
    <w:rsid w:val="006417D6"/>
    <w:rsid w:val="00644F9A"/>
    <w:rsid w:val="00647F1F"/>
    <w:rsid w:val="00651689"/>
    <w:rsid w:val="00657C95"/>
    <w:rsid w:val="00663EFE"/>
    <w:rsid w:val="006657E2"/>
    <w:rsid w:val="00681A7F"/>
    <w:rsid w:val="006836D3"/>
    <w:rsid w:val="006A4771"/>
    <w:rsid w:val="006A5EA6"/>
    <w:rsid w:val="006B0B8D"/>
    <w:rsid w:val="006B7E81"/>
    <w:rsid w:val="006D3CBA"/>
    <w:rsid w:val="006F55BF"/>
    <w:rsid w:val="006F5905"/>
    <w:rsid w:val="006F62CB"/>
    <w:rsid w:val="00714499"/>
    <w:rsid w:val="00723957"/>
    <w:rsid w:val="0072718D"/>
    <w:rsid w:val="00737192"/>
    <w:rsid w:val="00750DFA"/>
    <w:rsid w:val="00772C0D"/>
    <w:rsid w:val="007754F1"/>
    <w:rsid w:val="00786048"/>
    <w:rsid w:val="00787520"/>
    <w:rsid w:val="00793EBB"/>
    <w:rsid w:val="00797E94"/>
    <w:rsid w:val="007A336F"/>
    <w:rsid w:val="007A45C8"/>
    <w:rsid w:val="007C4AF1"/>
    <w:rsid w:val="007D1500"/>
    <w:rsid w:val="007D3455"/>
    <w:rsid w:val="007E6F22"/>
    <w:rsid w:val="00803D5B"/>
    <w:rsid w:val="00821A3B"/>
    <w:rsid w:val="00827782"/>
    <w:rsid w:val="00844161"/>
    <w:rsid w:val="008B7183"/>
    <w:rsid w:val="008C0A25"/>
    <w:rsid w:val="008E0D99"/>
    <w:rsid w:val="008E1CF2"/>
    <w:rsid w:val="008F562D"/>
    <w:rsid w:val="00910A60"/>
    <w:rsid w:val="009425CE"/>
    <w:rsid w:val="00946185"/>
    <w:rsid w:val="00955481"/>
    <w:rsid w:val="00955AD9"/>
    <w:rsid w:val="009562EF"/>
    <w:rsid w:val="009602D8"/>
    <w:rsid w:val="00970D4E"/>
    <w:rsid w:val="0098474A"/>
    <w:rsid w:val="009956CC"/>
    <w:rsid w:val="009A0B2D"/>
    <w:rsid w:val="009A511D"/>
    <w:rsid w:val="009A673E"/>
    <w:rsid w:val="009B3D82"/>
    <w:rsid w:val="009B71CF"/>
    <w:rsid w:val="009C2C0A"/>
    <w:rsid w:val="009D40D6"/>
    <w:rsid w:val="009D4615"/>
    <w:rsid w:val="00A043C8"/>
    <w:rsid w:val="00A071B9"/>
    <w:rsid w:val="00A231CD"/>
    <w:rsid w:val="00A33286"/>
    <w:rsid w:val="00A41D2E"/>
    <w:rsid w:val="00A42007"/>
    <w:rsid w:val="00A5611E"/>
    <w:rsid w:val="00A613C9"/>
    <w:rsid w:val="00A62749"/>
    <w:rsid w:val="00A63683"/>
    <w:rsid w:val="00A658F6"/>
    <w:rsid w:val="00A7593A"/>
    <w:rsid w:val="00A815FA"/>
    <w:rsid w:val="00A8716B"/>
    <w:rsid w:val="00A96B9F"/>
    <w:rsid w:val="00AA423B"/>
    <w:rsid w:val="00AB0346"/>
    <w:rsid w:val="00AB0D59"/>
    <w:rsid w:val="00AB6521"/>
    <w:rsid w:val="00AC6AA0"/>
    <w:rsid w:val="00AC7E61"/>
    <w:rsid w:val="00AE4492"/>
    <w:rsid w:val="00AF2134"/>
    <w:rsid w:val="00AF2CCD"/>
    <w:rsid w:val="00B25C0E"/>
    <w:rsid w:val="00B31B3C"/>
    <w:rsid w:val="00B526A0"/>
    <w:rsid w:val="00B5377A"/>
    <w:rsid w:val="00B53823"/>
    <w:rsid w:val="00B60127"/>
    <w:rsid w:val="00B608CF"/>
    <w:rsid w:val="00B73A10"/>
    <w:rsid w:val="00B75810"/>
    <w:rsid w:val="00B857FF"/>
    <w:rsid w:val="00BB103B"/>
    <w:rsid w:val="00BB5CB8"/>
    <w:rsid w:val="00BC7598"/>
    <w:rsid w:val="00BD09FC"/>
    <w:rsid w:val="00BD4525"/>
    <w:rsid w:val="00BE3B79"/>
    <w:rsid w:val="00BE409D"/>
    <w:rsid w:val="00BE5116"/>
    <w:rsid w:val="00BE79DA"/>
    <w:rsid w:val="00BF2C8C"/>
    <w:rsid w:val="00BF39B4"/>
    <w:rsid w:val="00BF56DD"/>
    <w:rsid w:val="00C04717"/>
    <w:rsid w:val="00C04C0A"/>
    <w:rsid w:val="00C0764A"/>
    <w:rsid w:val="00C0774A"/>
    <w:rsid w:val="00C10196"/>
    <w:rsid w:val="00C114ED"/>
    <w:rsid w:val="00C151A1"/>
    <w:rsid w:val="00C21058"/>
    <w:rsid w:val="00C24AEF"/>
    <w:rsid w:val="00C319C5"/>
    <w:rsid w:val="00C3479A"/>
    <w:rsid w:val="00C45602"/>
    <w:rsid w:val="00C50AF5"/>
    <w:rsid w:val="00C52323"/>
    <w:rsid w:val="00C710FF"/>
    <w:rsid w:val="00C74645"/>
    <w:rsid w:val="00C800F4"/>
    <w:rsid w:val="00C8283B"/>
    <w:rsid w:val="00C91400"/>
    <w:rsid w:val="00C954DE"/>
    <w:rsid w:val="00C95FD3"/>
    <w:rsid w:val="00CC5374"/>
    <w:rsid w:val="00CD2689"/>
    <w:rsid w:val="00CE0B58"/>
    <w:rsid w:val="00CE0BB1"/>
    <w:rsid w:val="00CE1475"/>
    <w:rsid w:val="00CE5C1A"/>
    <w:rsid w:val="00D15E05"/>
    <w:rsid w:val="00D170E8"/>
    <w:rsid w:val="00D176C8"/>
    <w:rsid w:val="00D45D23"/>
    <w:rsid w:val="00D60D1A"/>
    <w:rsid w:val="00D74713"/>
    <w:rsid w:val="00D848D2"/>
    <w:rsid w:val="00D8497C"/>
    <w:rsid w:val="00D964DE"/>
    <w:rsid w:val="00DB138C"/>
    <w:rsid w:val="00DC26AF"/>
    <w:rsid w:val="00DC7320"/>
    <w:rsid w:val="00DD2828"/>
    <w:rsid w:val="00DE0BCE"/>
    <w:rsid w:val="00DE31F7"/>
    <w:rsid w:val="00DE377D"/>
    <w:rsid w:val="00DF386C"/>
    <w:rsid w:val="00E0122D"/>
    <w:rsid w:val="00E133C7"/>
    <w:rsid w:val="00E22FAC"/>
    <w:rsid w:val="00E3135D"/>
    <w:rsid w:val="00E31779"/>
    <w:rsid w:val="00E31A1D"/>
    <w:rsid w:val="00E3358D"/>
    <w:rsid w:val="00E5293E"/>
    <w:rsid w:val="00E52D40"/>
    <w:rsid w:val="00E52E6E"/>
    <w:rsid w:val="00E54EA1"/>
    <w:rsid w:val="00E613E3"/>
    <w:rsid w:val="00E62106"/>
    <w:rsid w:val="00E670FC"/>
    <w:rsid w:val="00E827A8"/>
    <w:rsid w:val="00E85A89"/>
    <w:rsid w:val="00E94A19"/>
    <w:rsid w:val="00E94D32"/>
    <w:rsid w:val="00EA7115"/>
    <w:rsid w:val="00EB165D"/>
    <w:rsid w:val="00EB1AB3"/>
    <w:rsid w:val="00EB2C52"/>
    <w:rsid w:val="00EB51F7"/>
    <w:rsid w:val="00EB5431"/>
    <w:rsid w:val="00EB7DEC"/>
    <w:rsid w:val="00EC3A5E"/>
    <w:rsid w:val="00ED39E1"/>
    <w:rsid w:val="00ED4170"/>
    <w:rsid w:val="00ED6321"/>
    <w:rsid w:val="00EE3600"/>
    <w:rsid w:val="00EE3D82"/>
    <w:rsid w:val="00EF0605"/>
    <w:rsid w:val="00EF7697"/>
    <w:rsid w:val="00F0423A"/>
    <w:rsid w:val="00F0788D"/>
    <w:rsid w:val="00F235FB"/>
    <w:rsid w:val="00F314E4"/>
    <w:rsid w:val="00F3473D"/>
    <w:rsid w:val="00F632DE"/>
    <w:rsid w:val="00F8259A"/>
    <w:rsid w:val="00F962C1"/>
    <w:rsid w:val="00FA73FE"/>
    <w:rsid w:val="00FC3B80"/>
    <w:rsid w:val="00FD2377"/>
    <w:rsid w:val="00FD5DF3"/>
    <w:rsid w:val="00FD66E9"/>
    <w:rsid w:val="00FE5B88"/>
    <w:rsid w:val="00FF29E8"/>
    <w:rsid w:val="00FF2E0D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C8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848D2"/>
    <w:pPr>
      <w:keepNext/>
      <w:spacing w:line="480" w:lineRule="exact"/>
      <w:outlineLvl w:val="0"/>
    </w:pPr>
    <w:rPr>
      <w:rFonts w:ascii="Frutiger 45 Light" w:hAnsi="Frutiger 45 Light"/>
      <w:sz w:val="4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848D2"/>
    <w:pPr>
      <w:keepNext/>
      <w:spacing w:line="480" w:lineRule="exact"/>
      <w:outlineLvl w:val="1"/>
    </w:pPr>
    <w:rPr>
      <w:rFonts w:ascii="Frutiger 45 Light" w:hAnsi="Frutiger 45 Light"/>
      <w:b/>
      <w:sz w:val="4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848D2"/>
    <w:pPr>
      <w:keepNext/>
      <w:spacing w:line="480" w:lineRule="exact"/>
      <w:ind w:left="-567" w:right="-1134"/>
      <w:outlineLvl w:val="2"/>
    </w:pPr>
    <w:rPr>
      <w:rFonts w:ascii="Arial" w:hAnsi="Arial"/>
      <w:b/>
      <w:noProof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848D2"/>
    <w:pPr>
      <w:keepNext/>
      <w:spacing w:line="480" w:lineRule="exact"/>
      <w:ind w:left="-567" w:right="-1134"/>
      <w:outlineLvl w:val="3"/>
    </w:pPr>
    <w:rPr>
      <w:rFonts w:ascii="Arial" w:hAnsi="Arial"/>
      <w:b/>
      <w:noProof/>
      <w:sz w:val="28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848D2"/>
    <w:pPr>
      <w:keepNext/>
      <w:spacing w:line="160" w:lineRule="exact"/>
      <w:ind w:left="-567" w:right="-1134"/>
      <w:jc w:val="center"/>
      <w:outlineLvl w:val="4"/>
    </w:pPr>
    <w:rPr>
      <w:rFonts w:ascii="Arial" w:hAnsi="Arial"/>
      <w:b/>
      <w:noProof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D848D2"/>
    <w:pPr>
      <w:keepNext/>
      <w:ind w:right="-1134"/>
      <w:outlineLvl w:val="5"/>
    </w:pPr>
    <w:rPr>
      <w:rFonts w:ascii="Arial" w:hAnsi="Arial"/>
      <w:b/>
      <w:noProof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D848D2"/>
    <w:pPr>
      <w:keepNext/>
      <w:outlineLvl w:val="6"/>
    </w:pPr>
    <w:rPr>
      <w:rFonts w:ascii="Arial" w:hAnsi="Arial"/>
      <w:b/>
      <w:noProof/>
      <w:szCs w:val="20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48D2"/>
    <w:rPr>
      <w:rFonts w:ascii="Frutiger 45 Light" w:hAnsi="Frutiger 45 Light" w:cs="Times New Roman"/>
      <w:sz w:val="44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04DD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04DD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04DD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04DD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04DD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04DDD"/>
    <w:rPr>
      <w:rFonts w:ascii="Calibri" w:hAnsi="Calibri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character" w:customStyle="1" w:styleId="FooterChar1">
    <w:name w:val="Footer Char1"/>
    <w:basedOn w:val="DefaultParagraphFont"/>
    <w:uiPriority w:val="99"/>
    <w:rsid w:val="00501EF7"/>
    <w:rPr>
      <w:rFonts w:cs="Times New Roman"/>
    </w:rPr>
  </w:style>
  <w:style w:type="paragraph" w:customStyle="1" w:styleId="Title-Doc">
    <w:name w:val="Title-Doc"/>
    <w:basedOn w:val="Normal"/>
    <w:uiPriority w:val="99"/>
    <w:rsid w:val="00D848D2"/>
    <w:pPr>
      <w:spacing w:line="260" w:lineRule="atLeast"/>
    </w:pPr>
    <w:rPr>
      <w:rFonts w:ascii="Frutiger 45 Light" w:hAnsi="Frutiger 45 Light"/>
      <w:sz w:val="32"/>
      <w:szCs w:val="20"/>
      <w:lang w:eastAsia="en-GB"/>
    </w:rPr>
  </w:style>
  <w:style w:type="character" w:styleId="Hyperlink">
    <w:name w:val="Hyperlink"/>
    <w:basedOn w:val="DefaultParagraphFont"/>
    <w:uiPriority w:val="99"/>
    <w:rsid w:val="00D848D2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D848D2"/>
    <w:pPr>
      <w:spacing w:before="60" w:after="60" w:line="260" w:lineRule="exact"/>
    </w:pPr>
    <w:rPr>
      <w:rFonts w:ascii="Times New Roman" w:hAnsi="Times New Roman"/>
      <w:szCs w:val="20"/>
    </w:rPr>
  </w:style>
  <w:style w:type="paragraph" w:customStyle="1" w:styleId="g-text">
    <w:name w:val="g-text"/>
    <w:basedOn w:val="Normal"/>
    <w:uiPriority w:val="99"/>
    <w:rsid w:val="00D848D2"/>
    <w:pPr>
      <w:spacing w:before="60" w:after="60" w:line="-260" w:lineRule="auto"/>
    </w:pPr>
    <w:rPr>
      <w:rFonts w:ascii="Times New Roman" w:hAnsi="Times New Roman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D848D2"/>
    <w:pPr>
      <w:ind w:right="-1134"/>
      <w:jc w:val="both"/>
    </w:pPr>
    <w:rPr>
      <w:rFonts w:ascii="Arial" w:hAnsi="Arial"/>
      <w:noProof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4DDD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848D2"/>
    <w:rPr>
      <w:rFonts w:cs="Times New Roman"/>
    </w:rPr>
  </w:style>
  <w:style w:type="paragraph" w:customStyle="1" w:styleId="Questiontext">
    <w:name w:val="Question text"/>
    <w:basedOn w:val="Normal"/>
    <w:uiPriority w:val="99"/>
    <w:rsid w:val="00D848D2"/>
    <w:pPr>
      <w:numPr>
        <w:numId w:val="6"/>
      </w:numPr>
    </w:pPr>
    <w:rPr>
      <w:rFonts w:ascii="Frutiger 55 Roman" w:hAnsi="Frutiger 55 Roman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rsid w:val="00D848D2"/>
    <w:pPr>
      <w:jc w:val="both"/>
    </w:pPr>
    <w:rPr>
      <w:rFonts w:ascii="Arial" w:hAnsi="Arial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04DDD"/>
    <w:rPr>
      <w:rFonts w:cs="Times New Roman"/>
      <w:lang w:eastAsia="en-US"/>
    </w:rPr>
  </w:style>
  <w:style w:type="paragraph" w:customStyle="1" w:styleId="Docucontent">
    <w:name w:val="Docucontent"/>
    <w:basedOn w:val="Heading1"/>
    <w:uiPriority w:val="99"/>
    <w:rsid w:val="00D848D2"/>
    <w:pPr>
      <w:spacing w:line="360" w:lineRule="atLeast"/>
    </w:pPr>
    <w:rPr>
      <w:rFonts w:ascii="Bliss Bold" w:hAnsi="Bliss Bold"/>
      <w:color w:val="FFFFFF"/>
      <w:sz w:val="28"/>
    </w:rPr>
  </w:style>
  <w:style w:type="paragraph" w:customStyle="1" w:styleId="Monthyear">
    <w:name w:val="Monthyear"/>
    <w:basedOn w:val="Heading4"/>
    <w:uiPriority w:val="99"/>
    <w:rsid w:val="00D848D2"/>
    <w:pPr>
      <w:spacing w:line="400" w:lineRule="atLeast"/>
      <w:ind w:left="0" w:right="0"/>
    </w:pPr>
    <w:rPr>
      <w:rFonts w:ascii="Bliss Medium" w:hAnsi="Bliss Medium"/>
      <w:b w:val="0"/>
      <w:noProof w:val="0"/>
      <w:sz w:val="36"/>
    </w:rPr>
  </w:style>
  <w:style w:type="paragraph" w:customStyle="1" w:styleId="VertQuallevel">
    <w:name w:val="VertQuallevel"/>
    <w:basedOn w:val="Heading3"/>
    <w:uiPriority w:val="99"/>
    <w:rsid w:val="00D848D2"/>
    <w:pPr>
      <w:spacing w:line="240" w:lineRule="auto"/>
      <w:ind w:left="0" w:right="0"/>
    </w:pPr>
    <w:rPr>
      <w:rFonts w:ascii="Bliss Bold" w:hAnsi="Bliss Bold"/>
      <w:b w:val="0"/>
      <w:noProof w:val="0"/>
      <w:sz w:val="30"/>
    </w:rPr>
  </w:style>
  <w:style w:type="paragraph" w:customStyle="1" w:styleId="Prodname">
    <w:name w:val="Prodname"/>
    <w:basedOn w:val="Normal"/>
    <w:uiPriority w:val="99"/>
    <w:rsid w:val="00D848D2"/>
    <w:pPr>
      <w:spacing w:line="400" w:lineRule="atLeast"/>
      <w:outlineLvl w:val="0"/>
    </w:pPr>
    <w:rPr>
      <w:rFonts w:ascii="Bliss ExtraBold" w:hAnsi="Bliss ExtraBold"/>
      <w:sz w:val="54"/>
      <w:szCs w:val="20"/>
    </w:rPr>
  </w:style>
  <w:style w:type="paragraph" w:customStyle="1" w:styleId="Quallevel">
    <w:name w:val="Quallevel"/>
    <w:basedOn w:val="Normal"/>
    <w:uiPriority w:val="99"/>
    <w:rsid w:val="00D848D2"/>
    <w:pPr>
      <w:spacing w:before="240" w:after="200" w:line="400" w:lineRule="atLeast"/>
      <w:outlineLvl w:val="0"/>
    </w:pPr>
    <w:rPr>
      <w:rFonts w:ascii="Bliss Medium" w:hAnsi="Bliss Medium"/>
      <w:sz w:val="44"/>
      <w:szCs w:val="20"/>
    </w:rPr>
  </w:style>
  <w:style w:type="paragraph" w:customStyle="1" w:styleId="Subref">
    <w:name w:val="Subref"/>
    <w:basedOn w:val="Normal"/>
    <w:uiPriority w:val="99"/>
    <w:rsid w:val="00D848D2"/>
    <w:pPr>
      <w:spacing w:line="400" w:lineRule="atLeast"/>
      <w:outlineLvl w:val="0"/>
    </w:pPr>
    <w:rPr>
      <w:rFonts w:ascii="Bliss Regular" w:hAnsi="Bliss Regular"/>
      <w:sz w:val="36"/>
      <w:szCs w:val="20"/>
    </w:rPr>
  </w:style>
  <w:style w:type="paragraph" w:styleId="NormalWeb">
    <w:name w:val="Normal (Web)"/>
    <w:basedOn w:val="Normal"/>
    <w:uiPriority w:val="99"/>
    <w:rsid w:val="00D848D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NoParagraphStyle">
    <w:name w:val="[No Paragraph Style]"/>
    <w:uiPriority w:val="99"/>
    <w:rsid w:val="00D848D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BodyText1">
    <w:name w:val="Body Text1"/>
    <w:basedOn w:val="NoParagraphStyle"/>
    <w:uiPriority w:val="99"/>
    <w:rsid w:val="00D848D2"/>
    <w:pPr>
      <w:suppressAutoHyphens/>
      <w:spacing w:after="170" w:line="260" w:lineRule="atLeast"/>
    </w:pPr>
    <w:rPr>
      <w:rFonts w:ascii="Verdana" w:hAnsi="Verdana" w:cs="Verdana"/>
      <w:sz w:val="22"/>
      <w:szCs w:val="22"/>
      <w:lang w:val="en-GB"/>
    </w:rPr>
  </w:style>
  <w:style w:type="paragraph" w:customStyle="1" w:styleId="Introtext">
    <w:name w:val="Intro text"/>
    <w:basedOn w:val="NoParagraphStyle"/>
    <w:uiPriority w:val="99"/>
    <w:rsid w:val="00D848D2"/>
    <w:pPr>
      <w:suppressAutoHyphens/>
    </w:pPr>
    <w:rPr>
      <w:rFonts w:ascii="Verdana" w:hAnsi="Verdana" w:cs="Verdana"/>
      <w:sz w:val="22"/>
      <w:szCs w:val="22"/>
      <w:lang w:val="en-GB"/>
    </w:rPr>
  </w:style>
  <w:style w:type="character" w:customStyle="1" w:styleId="StyleVerdana10pt">
    <w:name w:val="Style Verdana 10 pt"/>
    <w:basedOn w:val="DefaultParagraphFont"/>
    <w:uiPriority w:val="99"/>
    <w:rsid w:val="00D848D2"/>
    <w:rPr>
      <w:rFonts w:ascii="Trebuchet MS" w:hAnsi="Trebuchet MS" w:cs="Times New Roman"/>
      <w:sz w:val="22"/>
    </w:rPr>
  </w:style>
  <w:style w:type="character" w:customStyle="1" w:styleId="StyleVerdana10ptBold">
    <w:name w:val="Style Verdana 10 pt Bold"/>
    <w:basedOn w:val="DefaultParagraphFont"/>
    <w:uiPriority w:val="99"/>
    <w:rsid w:val="00D848D2"/>
    <w:rPr>
      <w:rFonts w:ascii="Trebuchet MS" w:hAnsi="Trebuchet MS" w:cs="Times New Roman"/>
      <w:b/>
      <w:bCs/>
      <w:sz w:val="22"/>
    </w:rPr>
  </w:style>
  <w:style w:type="paragraph" w:customStyle="1" w:styleId="StyleVerdana10ptRight076cm">
    <w:name w:val="Style Verdana 10 pt Right:  0.76 cm"/>
    <w:basedOn w:val="Normal"/>
    <w:uiPriority w:val="99"/>
    <w:rsid w:val="00D848D2"/>
    <w:pPr>
      <w:ind w:right="431"/>
    </w:pPr>
    <w:rPr>
      <w:rFonts w:ascii="Trebuchet MS" w:hAnsi="Trebuchet MS"/>
      <w:szCs w:val="20"/>
      <w:lang w:eastAsia="en-GB"/>
    </w:rPr>
  </w:style>
  <w:style w:type="paragraph" w:customStyle="1" w:styleId="StyleVerdana10ptLeft006cmRight076cm">
    <w:name w:val="Style Verdana 10 pt Left:  0.06 cm Right:  0.76 cm"/>
    <w:basedOn w:val="Normal"/>
    <w:uiPriority w:val="99"/>
    <w:rsid w:val="00D848D2"/>
    <w:pPr>
      <w:ind w:left="34" w:right="431"/>
    </w:pPr>
    <w:rPr>
      <w:rFonts w:ascii="Trebuchet MS" w:hAnsi="Trebuchet MS"/>
      <w:szCs w:val="20"/>
      <w:lang w:eastAsia="en-GB"/>
    </w:rPr>
  </w:style>
  <w:style w:type="paragraph" w:customStyle="1" w:styleId="Default">
    <w:name w:val="Default"/>
    <w:uiPriority w:val="99"/>
    <w:rsid w:val="00D848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jpeg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07" Type="http://schemas.openxmlformats.org/officeDocument/2006/relationships/header" Target="header1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49.bin"/><Relationship Id="rId110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13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08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14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oter" Target="footer1.xml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11</Pages>
  <Words>1420</Words>
  <Characters>8098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Graham</cp:lastModifiedBy>
  <cp:revision>11</cp:revision>
  <cp:lastPrinted>2020-03-10T14:44:00Z</cp:lastPrinted>
  <dcterms:created xsi:type="dcterms:W3CDTF">2020-03-10T14:35:00Z</dcterms:created>
  <dcterms:modified xsi:type="dcterms:W3CDTF">2020-03-12T15:39:00Z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