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1"/>
        <w:gridCol w:w="3799"/>
        <w:gridCol w:w="1417"/>
        <w:gridCol w:w="851"/>
        <w:gridCol w:w="6804"/>
      </w:tblGrid>
      <w:tr w:rsidR="00114262" w:rsidRPr="0098474A" w:rsidTr="00955AD9">
        <w:tc>
          <w:tcPr>
            <w:tcW w:w="1271" w:type="dxa"/>
            <w:shd w:val="pct20" w:color="auto" w:fill="auto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8"/>
                <w:szCs w:val="28"/>
              </w:rPr>
              <w:br w:type="page"/>
            </w: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Ques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tion</w:t>
            </w:r>
          </w:p>
        </w:tc>
        <w:tc>
          <w:tcPr>
            <w:tcW w:w="3799" w:type="dxa"/>
            <w:shd w:val="pct20" w:color="auto" w:fill="auto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1417" w:type="dxa"/>
            <w:shd w:val="pct20" w:color="auto" w:fill="auto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851" w:type="dxa"/>
            <w:shd w:val="pct20" w:color="auto" w:fill="auto"/>
          </w:tcPr>
          <w:p w:rsidR="00114262" w:rsidRPr="0098474A" w:rsidRDefault="00114262" w:rsidP="00955AD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6804" w:type="dxa"/>
            <w:shd w:val="pct20" w:color="auto" w:fill="auto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</w:tbl>
    <w:p w:rsidR="00114262" w:rsidRDefault="0011426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2552"/>
        <w:gridCol w:w="2693"/>
        <w:gridCol w:w="1276"/>
        <w:gridCol w:w="567"/>
        <w:gridCol w:w="5783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× </w:t>
            </w:r>
            <w:r w:rsidRPr="00207FCE">
              <w:rPr>
                <w:rFonts w:ascii="Times New Roman" w:hAnsi="Times New Roman"/>
                <w:sz w:val="24"/>
                <w:szCs w:val="24"/>
              </w:rPr>
              <w:t>1000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(= 1000)</w:t>
            </w:r>
          </w:p>
        </w:tc>
        <w:tc>
          <w:tcPr>
            <w:tcW w:w="2693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÷ 1000 (= 0.03)</w:t>
            </w:r>
          </w:p>
        </w:tc>
        <w:tc>
          <w:tcPr>
            <w:tcW w:w="1276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783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07FCE">
              <w:rPr>
                <w:rFonts w:ascii="Times New Roman" w:hAnsi="Times New Roman"/>
                <w:sz w:val="24"/>
                <w:szCs w:val="24"/>
              </w:rPr>
              <w:t>÷ 30 (=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FCE">
              <w:rPr>
                <w:rFonts w:ascii="Times New Roman" w:hAnsi="Times New Roman"/>
                <w:sz w:val="24"/>
                <w:szCs w:val="24"/>
              </w:rPr>
              <w:t>33.3…)</w:t>
            </w:r>
          </w:p>
        </w:tc>
        <w:tc>
          <w:tcPr>
            <w:tcW w:w="2693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÷ ‘0.03’ </w:t>
            </w:r>
            <w:r w:rsidRPr="00207FCE">
              <w:rPr>
                <w:rFonts w:ascii="Times New Roman" w:hAnsi="Times New Roman"/>
                <w:sz w:val="24"/>
                <w:szCs w:val="24"/>
              </w:rPr>
              <w:t>(=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7FCE">
              <w:rPr>
                <w:rFonts w:ascii="Times New Roman" w:hAnsi="Times New Roman"/>
                <w:sz w:val="24"/>
                <w:szCs w:val="24"/>
              </w:rPr>
              <w:t>33.3…)</w:t>
            </w:r>
          </w:p>
        </w:tc>
        <w:tc>
          <w:tcPr>
            <w:tcW w:w="1276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07FCE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FCE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567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207FCE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B2 for 33.3……. or 34</w:t>
            </w:r>
          </w:p>
        </w:tc>
      </w:tr>
      <w:tr w:rsidR="00114262" w:rsidRPr="00C60392" w:rsidTr="00955AD9">
        <w:tc>
          <w:tcPr>
            <w:tcW w:w="1271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 w:rsidP="0079445B">
      <w:pPr>
        <w:ind w:right="403"/>
        <w:rPr>
          <w:rFonts w:ascii="Trebuchet MS" w:hAnsi="Trebuchet MS"/>
          <w:b/>
          <w:sz w:val="28"/>
          <w:szCs w:val="28"/>
        </w:rPr>
      </w:pP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5103"/>
        <w:gridCol w:w="1276"/>
        <w:gridCol w:w="567"/>
        <w:gridCol w:w="5783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931EC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10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 xml:space="preserve">16 : 40 </w:t>
            </w:r>
            <w:r>
              <w:rPr>
                <w:rFonts w:ascii="Times New Roman" w:hAnsi="Times New Roman"/>
                <w:sz w:val="24"/>
                <w:szCs w:val="24"/>
              </w:rPr>
              <w:t>or 8 : 20 or 4 : 10</w:t>
            </w:r>
          </w:p>
        </w:tc>
        <w:tc>
          <w:tcPr>
            <w:tcW w:w="1276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>M1 for any correct cancelling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5 : 2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>2 : 5</w:t>
            </w:r>
          </w:p>
        </w:tc>
        <w:tc>
          <w:tcPr>
            <w:tcW w:w="567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cao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510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14E85">
              <w:rPr>
                <w:rFonts w:ascii="Times New Roman" w:hAnsi="Times New Roman"/>
                <w:position w:val="-24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30pt">
                  <v:imagedata r:id="rId7" o:title=""/>
                </v:shape>
              </w:pict>
            </w:r>
            <w:r w:rsidRPr="00A8589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</w:tcPr>
          <w:p w:rsidR="00114262" w:rsidRPr="00A85898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114262" w:rsidRPr="00A85898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A8589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RPr="00C60392" w:rsidTr="00955AD9">
        <w:tc>
          <w:tcPr>
            <w:tcW w:w="1413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5103"/>
        <w:gridCol w:w="1276"/>
        <w:gridCol w:w="567"/>
        <w:gridCol w:w="5783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 xml:space="preserve">240 ÷ 3 (= 80) </w:t>
            </w:r>
            <w:r w:rsidRPr="004E2E6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 xml:space="preserve"> 240 ÷ 3 × 2 (=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>160)</w:t>
            </w:r>
          </w:p>
        </w:tc>
        <w:tc>
          <w:tcPr>
            <w:tcW w:w="1276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78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finding the number of large ice creams or small ice creams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>80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 xml:space="preserve"> × 3.8 (=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>304)</w:t>
            </w:r>
          </w:p>
        </w:tc>
        <w:tc>
          <w:tcPr>
            <w:tcW w:w="1276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finding the cost of large ice creams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 xml:space="preserve">(640 – 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>304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 xml:space="preserve">) ÷ </w:t>
            </w: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4E2E65">
              <w:rPr>
                <w:rFonts w:ascii="Times New Roman" w:hAnsi="Times New Roman"/>
                <w:sz w:val="24"/>
                <w:szCs w:val="24"/>
              </w:rPr>
              <w:t>160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</w:p>
        </w:tc>
        <w:tc>
          <w:tcPr>
            <w:tcW w:w="1276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a complete method to find the cost of a small ice cream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>2.1(0)</w:t>
            </w:r>
          </w:p>
        </w:tc>
        <w:tc>
          <w:tcPr>
            <w:tcW w:w="567" w:type="dxa"/>
          </w:tcPr>
          <w:p w:rsidR="00114262" w:rsidRPr="004E2E6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4E2E6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E2E6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C60392" w:rsidTr="00955AD9">
        <w:tc>
          <w:tcPr>
            <w:tcW w:w="1413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284"/>
        <w:gridCol w:w="6095"/>
        <w:gridCol w:w="709"/>
        <w:gridCol w:w="567"/>
        <w:gridCol w:w="5925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0F7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4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A: 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0.6 × (2 × 80) (= 96)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B: 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0.6 × 80 (= 48)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C: 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0.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5 × 80 (= 4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D: (0.6 – 0.55) </w:t>
            </w:r>
            <w:r w:rsidRPr="00D568A9">
              <w:rPr>
                <w:rFonts w:ascii="Times New Roman" w:hAnsi="Times New Roman"/>
                <w:sz w:val="24"/>
                <w:szCs w:val="24"/>
              </w:rPr>
              <w:t>× 80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(= 4)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D568A9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925" w:type="dxa"/>
            <w:vMerge w:val="restart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E0291">
              <w:rPr>
                <w:rFonts w:ascii="Times New Roman" w:hAnsi="Times New Roman"/>
                <w:sz w:val="24"/>
                <w:szCs w:val="24"/>
              </w:rPr>
              <w:t>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 for </w:t>
            </w:r>
            <w:r w:rsidRPr="0044774B">
              <w:rPr>
                <w:rFonts w:ascii="Times New Roman" w:hAnsi="Times New Roman"/>
                <w:b/>
                <w:bCs/>
                <w:sz w:val="24"/>
                <w:szCs w:val="24"/>
              </w:rPr>
              <w:t>two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compatible values: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 or BC or BD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44774B" w:rsidRDefault="00114262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77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D568A9">
              <w:rPr>
                <w:rFonts w:ascii="Times New Roman" w:hAnsi="Times New Roman"/>
                <w:sz w:val="24"/>
                <w:szCs w:val="24"/>
              </w:rPr>
              <w:t>2 × 60 – 55 (= 65%)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not M2 then award M1 for any </w:t>
            </w:r>
            <w:r w:rsidRPr="0044774B">
              <w:rPr>
                <w:rFonts w:ascii="Times New Roman" w:hAnsi="Times New Roman"/>
                <w:b/>
                <w:bCs/>
                <w:sz w:val="24"/>
                <w:szCs w:val="24"/>
              </w:rPr>
              <w:t>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A or B or C or D</w:t>
            </w:r>
          </w:p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  <w:vMerge/>
          </w:tcPr>
          <w:p w:rsidR="00114262" w:rsidRPr="00D568A9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  <w:vMerge/>
          </w:tcPr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8E0291">
              <w:rPr>
                <w:rFonts w:ascii="Times New Roman" w:hAnsi="Times New Roman"/>
                <w:sz w:val="24"/>
                <w:szCs w:val="24"/>
              </w:rPr>
              <w:t>‘96’ – ‘44’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291">
              <w:rPr>
                <w:rFonts w:ascii="Times New Roman" w:hAnsi="Times New Roman"/>
                <w:sz w:val="24"/>
                <w:szCs w:val="24"/>
              </w:rPr>
              <w:t>48 + (48 – 44)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568A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E0291">
              <w:rPr>
                <w:rFonts w:ascii="Times New Roman" w:hAnsi="Times New Roman"/>
                <w:sz w:val="24"/>
                <w:szCs w:val="24"/>
              </w:rPr>
              <w:t xml:space="preserve">48 +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‘4’ </w:t>
            </w:r>
            <w:r w:rsidRPr="0044774B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‘</w:t>
            </w:r>
            <w:r w:rsidRPr="008E0291">
              <w:rPr>
                <w:rFonts w:ascii="Times New Roman" w:hAnsi="Times New Roman"/>
                <w:sz w:val="24"/>
                <w:szCs w:val="24"/>
              </w:rPr>
              <w:t>0.65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8E0291">
              <w:rPr>
                <w:rFonts w:ascii="Times New Roman" w:hAnsi="Times New Roman"/>
                <w:sz w:val="24"/>
                <w:szCs w:val="24"/>
              </w:rPr>
              <w:t xml:space="preserve"> × 80</w:t>
            </w:r>
          </w:p>
        </w:tc>
        <w:tc>
          <w:tcPr>
            <w:tcW w:w="709" w:type="dxa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E0291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a complete method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5" w:type="dxa"/>
          </w:tcPr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0291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567" w:type="dxa"/>
          </w:tcPr>
          <w:p w:rsidR="00114262" w:rsidRPr="008E02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25" w:type="dxa"/>
          </w:tcPr>
          <w:p w:rsidR="00114262" w:rsidRPr="008E02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E029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C60392" w:rsidTr="00955AD9">
        <w:tc>
          <w:tcPr>
            <w:tcW w:w="846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095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925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2835"/>
        <w:gridCol w:w="2977"/>
        <w:gridCol w:w="1275"/>
        <w:gridCol w:w="567"/>
        <w:gridCol w:w="5075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F7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(a)(i)</w:t>
            </w:r>
          </w:p>
        </w:tc>
        <w:tc>
          <w:tcPr>
            <w:tcW w:w="5812" w:type="dxa"/>
            <w:gridSpan w:val="2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(ii)</w:t>
            </w:r>
          </w:p>
        </w:tc>
        <w:tc>
          <w:tcPr>
            <w:tcW w:w="5812" w:type="dxa"/>
            <w:gridSpan w:val="2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Angles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triangle 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sum to </w:t>
            </w:r>
            <w:r w:rsidRPr="00C2631F">
              <w:rPr>
                <w:rFonts w:ascii="Times New Roman" w:hAnsi="Times New Roman"/>
                <w:sz w:val="24"/>
                <w:szCs w:val="24"/>
              </w:rPr>
              <w:t>180</w:t>
            </w:r>
            <w:r w:rsidRPr="00C2631F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</w:p>
        </w:tc>
        <w:tc>
          <w:tcPr>
            <w:tcW w:w="567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75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Allow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2631F">
              <w:rPr>
                <w:rFonts w:ascii="Times New Roman" w:hAnsi="Times New Roman"/>
                <w:sz w:val="24"/>
                <w:szCs w:val="24"/>
              </w:rPr>
              <w:t>Angles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triangle 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sum to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180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o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2835" w:type="dxa"/>
          </w:tcPr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Quad </w:t>
            </w:r>
            <w:r w:rsidRPr="00492043">
              <w:rPr>
                <w:rFonts w:ascii="Times New Roman" w:hAnsi="Times New Roman"/>
                <w:i/>
                <w:iCs/>
                <w:sz w:val="24"/>
                <w:szCs w:val="24"/>
              </w:rPr>
              <w:t>ABDE</w:t>
            </w:r>
          </w:p>
          <w:p w:rsidR="00114262" w:rsidRPr="000223B3" w:rsidRDefault="00114262" w:rsidP="00955AD9"/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 xml:space="preserve">360 – 78 – 90 – 17 – </w:t>
            </w:r>
            <w:r>
              <w:rPr>
                <w:rFonts w:ascii="Times New Roman" w:hAnsi="Times New Roman"/>
                <w:sz w:val="24"/>
                <w:szCs w:val="24"/>
              </w:rPr>
              <w:t>(a)(i)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0223B3" w:rsidRDefault="00114262" w:rsidP="00955AD9"/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(360 – 223) </w:t>
            </w:r>
          </w:p>
        </w:tc>
        <w:tc>
          <w:tcPr>
            <w:tcW w:w="2977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Line and quad </w:t>
            </w:r>
            <w:r w:rsidRPr="00492043">
              <w:rPr>
                <w:rFonts w:ascii="Times New Roman" w:hAnsi="Times New Roman"/>
                <w:i/>
                <w:iCs/>
                <w:sz w:val="24"/>
                <w:szCs w:val="24"/>
              </w:rPr>
              <w:t>ACDE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360 – 90 – 78 – (180 – 125)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 xml:space="preserve">360 – 90 – 78 – </w:t>
            </w:r>
            <w:r>
              <w:rPr>
                <w:rFonts w:ascii="Times New Roman" w:hAnsi="Times New Roman"/>
                <w:sz w:val="24"/>
                <w:szCs w:val="24"/>
              </w:rPr>
              <w:t>‘55’</w:t>
            </w:r>
          </w:p>
        </w:tc>
        <w:tc>
          <w:tcPr>
            <w:tcW w:w="1275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075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M1 ft from (ai)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137</w:t>
            </w:r>
          </w:p>
        </w:tc>
        <w:tc>
          <w:tcPr>
            <w:tcW w:w="567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Reason(s)</w:t>
            </w:r>
          </w:p>
        </w:tc>
        <w:tc>
          <w:tcPr>
            <w:tcW w:w="567" w:type="dxa"/>
          </w:tcPr>
          <w:p w:rsidR="00114262" w:rsidRPr="00C36925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75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B1 for full reasons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Angles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quadrilateral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360</w:t>
            </w:r>
            <w:r w:rsidRPr="00C36925">
              <w:rPr>
                <w:rFonts w:ascii="Times New Roman" w:hAnsi="Times New Roman"/>
                <w:sz w:val="24"/>
                <w:szCs w:val="24"/>
                <w:vertAlign w:val="superscript"/>
              </w:rPr>
              <w:t>o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 xml:space="preserve">(accept Angles 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in a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quadrilateral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360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o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C36925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Pr="00C36925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Angles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 on a straight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line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180</w:t>
            </w:r>
            <w:r w:rsidRPr="00C369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(accept Angles on a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straight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line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180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o</w:t>
            </w:r>
            <w:r w:rsidRPr="00C369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C36925">
              <w:rPr>
                <w:rFonts w:ascii="Times New Roman" w:hAnsi="Times New Roman"/>
                <w:b/>
                <w:sz w:val="24"/>
                <w:szCs w:val="24"/>
              </w:rPr>
              <w:t>nd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Angles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quadrilateral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360</w:t>
            </w:r>
            <w:r w:rsidRPr="00C36925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o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36925">
              <w:rPr>
                <w:rFonts w:ascii="Times New Roman" w:hAnsi="Times New Roman"/>
                <w:sz w:val="24"/>
                <w:szCs w:val="24"/>
              </w:rPr>
              <w:t>(accept Angles in a</w:t>
            </w:r>
            <w:r w:rsidRPr="000223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quadrilateral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 xml:space="preserve"> sum to 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</w:rPr>
              <w:t>360</w:t>
            </w:r>
            <w:r w:rsidRPr="00C36925">
              <w:rPr>
                <w:rFonts w:ascii="Times New Roman" w:hAnsi="Times New Roman"/>
                <w:sz w:val="24"/>
                <w:szCs w:val="24"/>
                <w:u w:val="single"/>
                <w:vertAlign w:val="superscript"/>
              </w:rPr>
              <w:t>o</w:t>
            </w:r>
            <w:r w:rsidRPr="00C36925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Accept 4 sided shape for quadrilateral</w:t>
            </w:r>
          </w:p>
        </w:tc>
      </w:tr>
      <w:tr w:rsidR="00114262" w:rsidRPr="00C60392" w:rsidTr="00955AD9">
        <w:tc>
          <w:tcPr>
            <w:tcW w:w="1413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2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5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075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 w:rsidP="0079445B">
      <w:pPr>
        <w:ind w:right="403"/>
        <w:rPr>
          <w:rFonts w:ascii="Trebuchet MS" w:hAnsi="Trebuchet MS"/>
          <w:b/>
          <w:sz w:val="28"/>
          <w:szCs w:val="28"/>
        </w:rPr>
      </w:pPr>
    </w:p>
    <w:p w:rsidR="00114262" w:rsidRDefault="00114262">
      <w:r>
        <w:br w:type="page"/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173"/>
      </w:tblGrid>
      <w:tr w:rsidR="00114262" w:rsidRPr="003803D2" w:rsidTr="0079445B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8032CC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14262" w:rsidRPr="008032CC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12 × 9 (=108)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(9 – 6) × </w:t>
            </w:r>
            <w:r w:rsidRPr="00DB0F2E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(= 3</w:t>
            </w:r>
            <w:r w:rsidRPr="00E17CB9">
              <w:rPr>
                <w:rFonts w:ascii="Times New Roman" w:hAnsi="Times New Roman"/>
                <w:i/>
                <w:iCs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7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for one correct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relevant 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>area</w:t>
            </w:r>
          </w:p>
        </w:tc>
      </w:tr>
      <w:tr w:rsidR="00114262" w:rsidRPr="003803D2" w:rsidTr="0079445B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14262" w:rsidRPr="008032C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129 – ‘108’ (= 21)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Pr="008032C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‘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>108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>
              <w:rPr>
                <w:rFonts w:ascii="Times New Roman" w:hAnsi="Times New Roman"/>
                <w:sz w:val="24"/>
                <w:szCs w:val="24"/>
              </w:rPr>
              <w:t>‘3</w:t>
            </w:r>
            <w:r w:rsidRPr="008032C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’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= 129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dep on M1for 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129 used correctly with another area </w:t>
            </w:r>
          </w:p>
          <w:p w:rsidR="00114262" w:rsidRPr="003E4D76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E4D76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>for 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correct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 equation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(ft)</w:t>
            </w:r>
            <w:r w:rsidRPr="003E4D76">
              <w:rPr>
                <w:rFonts w:ascii="Times New Roman" w:hAnsi="Times New Roman"/>
                <w:sz w:val="24"/>
                <w:szCs w:val="24"/>
              </w:rPr>
              <w:t xml:space="preserve"> with bracket(s) expanded</w:t>
            </w:r>
          </w:p>
        </w:tc>
      </w:tr>
      <w:tr w:rsidR="00114262" w:rsidRPr="003803D2" w:rsidTr="0079445B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14262" w:rsidRPr="008032C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sz w:val="24"/>
                <w:szCs w:val="24"/>
              </w:rPr>
              <w:t xml:space="preserve">‘21’ ÷ (9 – 6) </w:t>
            </w:r>
            <w:r w:rsidRPr="008032CC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Pr="008032C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032CC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8032CC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EF7D68">
              <w:rPr>
                <w:position w:val="-24"/>
              </w:rPr>
              <w:object w:dxaOrig="1120" w:dyaOrig="620">
                <v:shape id="_x0000_i1026" type="#_x0000_t75" style="width:56.25pt;height:30.75pt" o:ole="">
                  <v:imagedata r:id="rId8" o:title=""/>
                </v:shape>
                <o:OLEObject Type="Embed" ProgID="Equation.DSMT4" ShapeID="_x0000_i1026" DrawAspect="Content" ObjectID="_1645515892" r:id="rId9"/>
              </w:objec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 xml:space="preserve">M1 for a complete method </w:t>
            </w:r>
          </w:p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79445B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E4D7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3803D2" w:rsidTr="0079445B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173" w:type="dxa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114262" w:rsidRDefault="0011426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709"/>
        <w:gridCol w:w="5245"/>
        <w:gridCol w:w="1276"/>
        <w:gridCol w:w="567"/>
        <w:gridCol w:w="5783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0F74B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245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279"/>
              <w:gridCol w:w="283"/>
              <w:gridCol w:w="284"/>
              <w:gridCol w:w="283"/>
              <w:gridCol w:w="284"/>
            </w:tblGrid>
            <w:tr w:rsidR="00114262" w:rsidTr="00955AD9"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4262" w:rsidTr="00955AD9">
              <w:trPr>
                <w:gridAfter w:val="4"/>
                <w:wAfter w:w="1134" w:type="dxa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4262" w:rsidTr="00955AD9">
              <w:trPr>
                <w:gridAfter w:val="4"/>
                <w:wAfter w:w="1134" w:type="dxa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4262" w:rsidTr="00955AD9">
              <w:trPr>
                <w:gridAfter w:val="4"/>
                <w:wAfter w:w="1134" w:type="dxa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4262" w:rsidTr="00955AD9">
              <w:trPr>
                <w:gridAfter w:val="4"/>
                <w:wAfter w:w="1134" w:type="dxa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114262" w:rsidTr="00955AD9">
              <w:trPr>
                <w:gridAfter w:val="4"/>
                <w:wAfter w:w="1134" w:type="dxa"/>
              </w:trPr>
              <w:tc>
                <w:tcPr>
                  <w:tcW w:w="2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FBFBF"/>
                </w:tcPr>
                <w:p w:rsidR="00114262" w:rsidRPr="00DF76DD" w:rsidRDefault="00114262" w:rsidP="00955AD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pattern 4 drawn</w:t>
            </w:r>
          </w:p>
        </w:tc>
        <w:tc>
          <w:tcPr>
            <w:tcW w:w="567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114262" w:rsidRPr="00E33E6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5245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10, 12</w:t>
            </w:r>
          </w:p>
        </w:tc>
        <w:tc>
          <w:tcPr>
            <w:tcW w:w="567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114262" w:rsidRPr="00E33E6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5245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14, 16, 18, 20, 22, 24, 26, 28, 30, 32 </w:t>
            </w:r>
            <w:r w:rsidRPr="00E33E6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 × 30 + 2 </w:t>
            </w:r>
            <w:r w:rsidRPr="00E33E6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12 + (25 × 2) </w:t>
            </w:r>
            <w:r w:rsidRPr="00E33E6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4 + (29 × 2) </w:t>
            </w:r>
            <w:r w:rsidRPr="00E33E6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31 × 2 </w:t>
            </w:r>
            <w:r w:rsidRPr="001705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uses or states 2</w:t>
            </w:r>
            <w:r w:rsidRPr="00170527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+ 2</w:t>
            </w:r>
          </w:p>
        </w:tc>
        <w:tc>
          <w:tcPr>
            <w:tcW w:w="1276" w:type="dxa"/>
          </w:tcPr>
          <w:p w:rsidR="00114262" w:rsidRPr="000F74B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0101A0">
              <w:rPr>
                <w:rFonts w:ascii="Times New Roman" w:hAnsi="Times New Roman"/>
                <w:sz w:val="24"/>
                <w:szCs w:val="24"/>
              </w:rPr>
              <w:t xml:space="preserve">M1 for adding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0101A0">
              <w:rPr>
                <w:rFonts w:ascii="Times New Roman" w:hAnsi="Times New Roman"/>
                <w:sz w:val="24"/>
                <w:szCs w:val="24"/>
              </w:rPr>
              <w:t xml:space="preserve"> and continu</w:t>
            </w:r>
            <w:r>
              <w:rPr>
                <w:rFonts w:ascii="Times New Roman" w:hAnsi="Times New Roman"/>
                <w:sz w:val="24"/>
                <w:szCs w:val="24"/>
              </w:rPr>
              <w:t>ing to at least pattern</w:t>
            </w:r>
            <w:r w:rsidRPr="000101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0101A0">
              <w:rPr>
                <w:rFonts w:ascii="Times New Roman" w:hAnsi="Times New Roman"/>
                <w:sz w:val="24"/>
                <w:szCs w:val="24"/>
              </w:rPr>
              <w:t xml:space="preserve"> (allow one error) </w:t>
            </w:r>
            <w:r w:rsidRPr="0067038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0101A0">
              <w:rPr>
                <w:rFonts w:ascii="Times New Roman" w:hAnsi="Times New Roman"/>
                <w:sz w:val="24"/>
                <w:szCs w:val="24"/>
              </w:rPr>
              <w:t xml:space="preserve"> for a correct diagram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7038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any correct method which would lead to 62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45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567" w:type="dxa"/>
          </w:tcPr>
          <w:p w:rsidR="00114262" w:rsidRPr="00207FC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14262" w:rsidRPr="000F74B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(d)</w:t>
            </w:r>
          </w:p>
        </w:tc>
        <w:tc>
          <w:tcPr>
            <w:tcW w:w="5245" w:type="dxa"/>
          </w:tcPr>
          <w:p w:rsidR="00114262" w:rsidRPr="00E72329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72329">
              <w:rPr>
                <w:rFonts w:ascii="Times New Roman" w:hAnsi="Times New Roman"/>
                <w:sz w:val="24"/>
                <w:szCs w:val="24"/>
              </w:rPr>
              <w:t>E.g.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723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72329">
              <w:rPr>
                <w:rFonts w:ascii="Times New Roman" w:hAnsi="Times New Roman"/>
                <w:sz w:val="24"/>
                <w:szCs w:val="24"/>
              </w:rPr>
              <w:t>th term is 2</w:t>
            </w:r>
            <w:r w:rsidRPr="00E723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72329">
              <w:rPr>
                <w:rFonts w:ascii="Times New Roman" w:hAnsi="Times New Roman"/>
                <w:sz w:val="24"/>
                <w:szCs w:val="24"/>
              </w:rPr>
              <w:t xml:space="preserve"> + 2 oe </w:t>
            </w:r>
            <w:r w:rsidRPr="00E72329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E7232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207FC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72329">
              <w:rPr>
                <w:rFonts w:ascii="Times New Roman" w:hAnsi="Times New Roman"/>
                <w:sz w:val="24"/>
                <w:szCs w:val="24"/>
              </w:rPr>
              <w:t xml:space="preserve">gives a counter example e.g. when </w:t>
            </w:r>
            <w:r w:rsidRPr="00E723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72329">
              <w:rPr>
                <w:rFonts w:ascii="Times New Roman" w:hAnsi="Times New Roman"/>
                <w:sz w:val="24"/>
                <w:szCs w:val="24"/>
              </w:rPr>
              <w:t xml:space="preserve"> = 1, 2</w:t>
            </w:r>
            <w:r w:rsidRPr="00E72329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E72329">
              <w:rPr>
                <w:rFonts w:ascii="Times New Roman" w:hAnsi="Times New Roman"/>
                <w:sz w:val="24"/>
                <w:szCs w:val="24"/>
              </w:rPr>
              <w:t xml:space="preserve"> gives 2 (not 4)</w:t>
            </w:r>
          </w:p>
        </w:tc>
        <w:tc>
          <w:tcPr>
            <w:tcW w:w="1276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No with reason</w:t>
            </w:r>
          </w:p>
        </w:tc>
        <w:tc>
          <w:tcPr>
            <w:tcW w:w="567" w:type="dxa"/>
          </w:tcPr>
          <w:p w:rsidR="00114262" w:rsidRPr="00E33E6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783" w:type="dxa"/>
          </w:tcPr>
          <w:p w:rsidR="00114262" w:rsidRPr="00E33E6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33E6D">
              <w:rPr>
                <w:rFonts w:ascii="Times New Roman" w:hAnsi="Times New Roman"/>
                <w:sz w:val="24"/>
                <w:szCs w:val="24"/>
              </w:rPr>
              <w:t>B1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</w:tr>
      <w:tr w:rsidR="00114262" w:rsidRPr="00C60392" w:rsidTr="00955AD9">
        <w:tc>
          <w:tcPr>
            <w:tcW w:w="1271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803"/>
      </w:tblGrid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435" w:type="dxa"/>
          </w:tcPr>
          <w:p w:rsidR="00114262" w:rsidRPr="008032CC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4B423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 xml:space="preserve">3 &lt; </w:t>
            </w:r>
            <w:r w:rsidRPr="004B423E">
              <w:rPr>
                <w:rFonts w:ascii="Times New Roman" w:hAnsi="Times New Roman"/>
                <w:i/>
                <w:sz w:val="24"/>
                <w:szCs w:val="24"/>
              </w:rPr>
              <w:t>w</w:t>
            </w:r>
            <w:r w:rsidRPr="004B423E">
              <w:rPr>
                <w:rFonts w:ascii="Times New Roman" w:hAnsi="Times New Roman"/>
                <w:sz w:val="24"/>
                <w:szCs w:val="24"/>
              </w:rPr>
              <w:t xml:space="preserve"> ≤ 4</w:t>
            </w:r>
          </w:p>
        </w:tc>
        <w:tc>
          <w:tcPr>
            <w:tcW w:w="851" w:type="dxa"/>
          </w:tcPr>
          <w:p w:rsidR="00114262" w:rsidRPr="004B423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14262" w:rsidRPr="004B423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4B423E">
              <w:rPr>
                <w:rFonts w:ascii="Times New Roman" w:hAnsi="Times New Roman"/>
                <w:sz w:val="24"/>
                <w:szCs w:val="24"/>
              </w:rPr>
              <w:t>B1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435" w:type="dxa"/>
          </w:tcPr>
          <w:p w:rsidR="00114262" w:rsidRPr="00B47AA6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(12 × 2.5) + (16 × 3.5) + (9 × 4.5) + </w:t>
            </w:r>
          </w:p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(2 × 5.5) + (1 × 6.5)</w:t>
            </w:r>
          </w:p>
          <w:p w:rsidR="00114262" w:rsidRPr="00B47AA6" w:rsidRDefault="00114262" w:rsidP="00955AD9"/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114262" w:rsidRPr="00B47AA6" w:rsidRDefault="00114262" w:rsidP="00955AD9"/>
          <w:p w:rsidR="00114262" w:rsidRPr="00B47AA6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30 + 56 + 40.5 + 11 + 6.5 </w:t>
            </w:r>
            <w:r>
              <w:rPr>
                <w:rFonts w:ascii="Times New Roman" w:hAnsi="Times New Roman"/>
                <w:sz w:val="24"/>
                <w:szCs w:val="24"/>
              </w:rPr>
              <w:t>(= 144)</w:t>
            </w:r>
          </w:p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M2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correct products added (need not be evaluated) </w:t>
            </w:r>
            <w:r w:rsidRPr="007D6E1D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If not M2 then award</w:t>
            </w: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M1 for consistent use of value within interval (including end points)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products which must be added</w:t>
            </w: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CF4648" w:rsidRDefault="00114262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F464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 xml:space="preserve">correct midpoints used for at least </w:t>
            </w:r>
            <w:r w:rsidRPr="007D6E1D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 xml:space="preserve"> products and not added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B47AA6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(12 × 2.5) + (16 × 3.5) + (9 × 4.5) + </w:t>
            </w:r>
          </w:p>
          <w:p w:rsidR="00114262" w:rsidRPr="00B47AA6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(2 × 5.5) + (1 × 6.5)</w:t>
            </w:r>
            <w:r>
              <w:rPr>
                <w:rFonts w:ascii="Times New Roman" w:hAnsi="Times New Roman"/>
                <w:sz w:val="24"/>
                <w:szCs w:val="24"/>
              </w:rPr>
              <w:t>]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÷ 40 </w:t>
            </w:r>
          </w:p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B47AA6" w:rsidRDefault="00114262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47AA6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>‘144’ ÷ 40</w: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M1 dep on at least M1</w:t>
            </w:r>
          </w:p>
          <w:p w:rsidR="00114262" w:rsidRPr="007D6E1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D6E1D">
              <w:rPr>
                <w:rFonts w:ascii="Times New Roman" w:hAnsi="Times New Roman"/>
                <w:sz w:val="24"/>
                <w:szCs w:val="24"/>
              </w:rPr>
              <w:t>Allow division by their Σ</w:t>
            </w:r>
            <w:r w:rsidRPr="007D6E1D">
              <w:rPr>
                <w:rFonts w:ascii="Times New Roman" w:hAnsi="Times New Roman"/>
                <w:i/>
                <w:sz w:val="24"/>
                <w:szCs w:val="24"/>
              </w:rPr>
              <w:t xml:space="preserve">f </w:t>
            </w:r>
            <w:r w:rsidRPr="007D6E1D">
              <w:rPr>
                <w:rFonts w:ascii="Times New Roman" w:hAnsi="Times New Roman"/>
                <w:sz w:val="24"/>
                <w:szCs w:val="24"/>
              </w:rPr>
              <w:t>provided addition or total under column seen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3.6</w:t>
            </w: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oe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4435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CA4F89">
              <w:rPr>
                <w:position w:val="-24"/>
                <w:sz w:val="24"/>
                <w:szCs w:val="24"/>
              </w:rPr>
              <w:object w:dxaOrig="840" w:dyaOrig="620">
                <v:shape id="_x0000_i1027" type="#_x0000_t75" style="width:42pt;height:31.5pt" o:ole="">
                  <v:imagedata r:id="rId10" o:title=""/>
                </v:shape>
                <o:OLEObject Type="Embed" ProgID="Equation.DSMT4" ShapeID="_x0000_i1027" DrawAspect="Content" ObjectID="_1645515893" r:id="rId11"/>
              </w:object>
            </w: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14262" w:rsidRPr="00B47AA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47AA6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B47AA6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28" type="#_x0000_t75" style="width:18pt;height:31.5pt" o:ole="">
                  <v:imagedata r:id="rId12" o:title=""/>
                </v:shape>
                <o:OLEObject Type="Embed" ProgID="Equation.DSMT4" ShapeID="_x0000_i1028" DrawAspect="Content" ObjectID="_1645515894" r:id="rId13"/>
              </w:objec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0 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>&lt;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B47AA6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&lt; 40 or </w:t>
            </w:r>
            <w:r w:rsidRPr="00B47AA6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29" type="#_x0000_t75" style="width:12.75pt;height:31.5pt" o:ole="">
                  <v:imagedata r:id="rId14" o:title=""/>
                </v:shape>
                <o:OLEObject Type="Embed" ProgID="Equation.DSMT4" ShapeID="_x0000_i1029" DrawAspect="Content" ObjectID="_1645515895" r:id="rId15"/>
              </w:objec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B47AA6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B47AA6">
              <w:rPr>
                <w:rFonts w:ascii="Times New Roman" w:hAnsi="Times New Roman"/>
                <w:sz w:val="24"/>
                <w:szCs w:val="24"/>
              </w:rPr>
              <w:t xml:space="preserve"> &gt;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where </w:t>
            </w:r>
            <w:r w:rsidRPr="00E957CE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E957CE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are integers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4F89">
              <w:rPr>
                <w:position w:val="-24"/>
                <w:sz w:val="24"/>
                <w:szCs w:val="24"/>
              </w:rPr>
              <w:object w:dxaOrig="360" w:dyaOrig="620">
                <v:shape id="_x0000_i1030" type="#_x0000_t75" style="width:18pt;height:31.5pt" o:ole="">
                  <v:imagedata r:id="rId16" o:title=""/>
                </v:shape>
                <o:OLEObject Type="Embed" ProgID="Equation.DSMT4" ShapeID="_x0000_i1030" DrawAspect="Content" ObjectID="_1645515896" r:id="rId17"/>
              </w:object>
            </w: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0.075 oe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7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2551"/>
        <w:gridCol w:w="2552"/>
        <w:gridCol w:w="1276"/>
        <w:gridCol w:w="567"/>
        <w:gridCol w:w="5811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931EC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103" w:type="dxa"/>
            <w:gridSpan w:val="2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143BB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BD">
              <w:rPr>
                <w:rFonts w:ascii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567" w:type="dxa"/>
          </w:tcPr>
          <w:p w:rsidR="00114262" w:rsidRPr="00143BBD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B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811" w:type="dxa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43BBD">
              <w:rPr>
                <w:rFonts w:ascii="Times New Roman" w:hAnsi="Times New Roman"/>
                <w:sz w:val="24"/>
                <w:szCs w:val="24"/>
              </w:rPr>
              <w:t>B1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for 308 – 312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43BBD">
              <w:rPr>
                <w:rFonts w:ascii="Times New Roman" w:hAnsi="Times New Roman"/>
                <w:sz w:val="24"/>
                <w:szCs w:val="24"/>
              </w:rPr>
              <w:t xml:space="preserve">(b) </w:t>
            </w:r>
          </w:p>
        </w:tc>
        <w:tc>
          <w:tcPr>
            <w:tcW w:w="5103" w:type="dxa"/>
            <w:gridSpan w:val="2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[8.3, 8.7]</w:t>
            </w:r>
          </w:p>
        </w:tc>
        <w:tc>
          <w:tcPr>
            <w:tcW w:w="1276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5811" w:type="dxa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B1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for 8.3 – 8.7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</w:rPr>
              <w:t>[8.3, 8.7]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’ × 20 </w:t>
            </w:r>
          </w:p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(=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</w:rPr>
              <w:t>[166,174]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>’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24 ÷ 20 (=1.2)</w:t>
            </w:r>
          </w:p>
        </w:tc>
        <w:tc>
          <w:tcPr>
            <w:tcW w:w="1276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</w:rPr>
              <w:t>[166, 174]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’ ÷ 24 </w:t>
            </w:r>
          </w:p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[6.9….., 7.3]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‘</w:t>
            </w:r>
            <w:r>
              <w:rPr>
                <w:rFonts w:ascii="Times New Roman" w:hAnsi="Times New Roman"/>
                <w:sz w:val="24"/>
                <w:szCs w:val="24"/>
              </w:rPr>
              <w:t>[8.3, 8.7]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’ ÷ ‘1.2’ </w:t>
            </w:r>
          </w:p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[6.9….., 7.3]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143BBD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114262" w:rsidRPr="00384BB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1" w:type="dxa"/>
          </w:tcPr>
          <w:p w:rsidR="00114262" w:rsidRPr="00384BB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C6039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811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5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2"/>
        <w:gridCol w:w="851"/>
        <w:gridCol w:w="5103"/>
        <w:gridCol w:w="1276"/>
        <w:gridCol w:w="567"/>
        <w:gridCol w:w="5783"/>
      </w:tblGrid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931EC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5103" w:type="dxa"/>
          </w:tcPr>
          <w:p w:rsidR="00114262" w:rsidRPr="00B161E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161E1">
              <w:rPr>
                <w:rFonts w:ascii="Times New Roman" w:hAnsi="Times New Roman"/>
                <w:position w:val="-24"/>
                <w:sz w:val="24"/>
                <w:szCs w:val="24"/>
              </w:rPr>
              <w:object w:dxaOrig="900" w:dyaOrig="620">
                <v:shape id="_x0000_i1031" type="#_x0000_t75" style="width:45pt;height:31.5pt" o:ole="">
                  <v:imagedata r:id="rId18" o:title=""/>
                </v:shape>
                <o:OLEObject Type="Embed" ProgID="Equation.DSMT4" ShapeID="_x0000_i1031" DrawAspect="Content" ObjectID="_1645515897" r:id="rId19"/>
              </w:object>
            </w:r>
            <w:r w:rsidRPr="00B161E1">
              <w:rPr>
                <w:rFonts w:ascii="Times New Roman" w:hAnsi="Times New Roman"/>
                <w:sz w:val="24"/>
                <w:szCs w:val="24"/>
              </w:rPr>
              <w:t xml:space="preserve">oe </w:t>
            </w:r>
            <w:r w:rsidRPr="00B161E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161E1">
              <w:rPr>
                <w:rFonts w:ascii="Times New Roman" w:hAnsi="Times New Roman"/>
                <w:position w:val="-28"/>
                <w:sz w:val="24"/>
                <w:szCs w:val="24"/>
              </w:rPr>
              <w:object w:dxaOrig="1120" w:dyaOrig="680">
                <v:shape id="_x0000_i1032" type="#_x0000_t75" style="width:56.25pt;height:33.75pt" o:ole="">
                  <v:imagedata r:id="rId20" o:title=""/>
                </v:shape>
                <o:OLEObject Type="Embed" ProgID="Equation.DSMT4" ShapeID="_x0000_i1032" DrawAspect="Content" ObjectID="_1645515898" r:id="rId21"/>
              </w:object>
            </w:r>
            <w:r w:rsidRPr="00B161E1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033" type="#_x0000_t75" style="width:48.75pt;height:31.5pt" o:ole="">
                  <v:imagedata r:id="rId22" o:title=""/>
                </v:shape>
                <o:OLEObject Type="Embed" ProgID="Equation.DSMT4" ShapeID="_x0000_i1033" DrawAspect="Content" ObjectID="_1645515899" r:id="rId23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oe </w:t>
            </w:r>
            <w:r w:rsidRPr="00B161E1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B161E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1910C3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B161E1">
              <w:rPr>
                <w:rFonts w:ascii="Times New Roman" w:hAnsi="Times New Roman"/>
                <w:sz w:val="24"/>
                <w:szCs w:val="24"/>
              </w:rPr>
              <w:t>360 ÷ (40 ÷ 16)</w:t>
            </w:r>
          </w:p>
        </w:tc>
        <w:tc>
          <w:tcPr>
            <w:tcW w:w="1276" w:type="dxa"/>
          </w:tcPr>
          <w:p w:rsidR="00114262" w:rsidRPr="001910C3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1910C3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0C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910C3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Allow two stages e.g.</w:t>
            </w:r>
          </w:p>
          <w:p w:rsidR="00114262" w:rsidRPr="001910C3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D5095">
              <w:rPr>
                <w:position w:val="-28"/>
              </w:rPr>
              <w:object w:dxaOrig="1520" w:dyaOrig="680">
                <v:shape id="_x0000_i1034" type="#_x0000_t75" style="width:75pt;height:33.75pt" o:ole="">
                  <v:imagedata r:id="rId24" o:title=""/>
                </v:shape>
                <o:OLEObject Type="Embed" ProgID="Equation.DSMT4" ShapeID="_x0000_i1034" DrawAspect="Content" ObjectID="_1645515900" r:id="rId25"/>
              </w:object>
            </w:r>
            <w:r w:rsidRPr="001D5095">
              <w:rPr>
                <w:position w:val="-24"/>
              </w:rPr>
              <w:object w:dxaOrig="1020" w:dyaOrig="620">
                <v:shape id="_x0000_i1035" type="#_x0000_t75" style="width:51pt;height:30.75pt" o:ole="">
                  <v:imagedata r:id="rId26" o:title=""/>
                </v:shape>
                <o:OLEObject Type="Embed" ProgID="Equation.DSMT4" ShapeID="_x0000_i1035" DrawAspect="Content" ObjectID="_1645515901" r:id="rId27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1910C3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1910C3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10C3">
              <w:rPr>
                <w:rFonts w:ascii="Times New Roman" w:hAnsi="Times New Roman"/>
                <w:sz w:val="24"/>
                <w:szCs w:val="24"/>
              </w:rPr>
              <w:t>144</w:t>
            </w:r>
          </w:p>
        </w:tc>
        <w:tc>
          <w:tcPr>
            <w:tcW w:w="567" w:type="dxa"/>
          </w:tcPr>
          <w:p w:rsidR="00114262" w:rsidRPr="001910C3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1910C3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910C3">
              <w:rPr>
                <w:rFonts w:ascii="Times New Roman" w:hAnsi="Times New Roman"/>
                <w:sz w:val="24"/>
                <w:szCs w:val="24"/>
              </w:rPr>
              <w:t>A1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cao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5103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48 ÷ 192 × 56 oe </w:t>
            </w:r>
            <w:r w:rsidRPr="00484B81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  <w:r w:rsidRPr="007349AF">
              <w:rPr>
                <w:position w:val="-28"/>
              </w:rPr>
              <w:object w:dxaOrig="1680" w:dyaOrig="680">
                <v:shape id="_x0000_i1036" type="#_x0000_t75" style="width:84pt;height:33.75pt" o:ole="">
                  <v:imagedata r:id="rId28" o:title=""/>
                </v:shape>
                <o:OLEObject Type="Embed" ProgID="Equation.DSMT4" ShapeID="_x0000_i1036" DrawAspect="Content" ObjectID="_1645515902" r:id="rId29"/>
              </w:object>
            </w:r>
            <w:r w:rsidRPr="001D5095">
              <w:rPr>
                <w:position w:val="-24"/>
              </w:rPr>
              <w:object w:dxaOrig="900" w:dyaOrig="620">
                <v:shape id="_x0000_i1037" type="#_x0000_t75" style="width:45pt;height:30.75pt" o:ole="">
                  <v:imagedata r:id="rId30" o:title=""/>
                </v:shape>
                <o:OLEObject Type="Embed" ProgID="Equation.DSMT4" ShapeID="_x0000_i1037" DrawAspect="Content" ObjectID="_1645515903" r:id="rId31"/>
              </w:object>
            </w:r>
            <w:r w:rsidRPr="00484B81">
              <w:rPr>
                <w:rFonts w:ascii="Times New Roman" w:hAnsi="Times New Roman"/>
                <w:sz w:val="24"/>
              </w:rPr>
              <w:t>oe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794D2E">
              <w:rPr>
                <w:rFonts w:ascii="Times New Roman" w:hAnsi="Times New Roman"/>
                <w:b/>
                <w:bCs/>
                <w:sz w:val="24"/>
              </w:rPr>
              <w:t>or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Pr="00794D2E">
              <w:rPr>
                <w:rFonts w:ascii="Times New Roman" w:hAnsi="Times New Roman"/>
                <w:sz w:val="24"/>
              </w:rPr>
              <w:t>192 ÷ 48 (= 4)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and) </w:t>
            </w:r>
            <w:r>
              <w:rPr>
                <w:rFonts w:ascii="Times New Roman" w:hAnsi="Times New Roman"/>
                <w:sz w:val="24"/>
              </w:rPr>
              <w:t xml:space="preserve">56 ÷ ‘4’ </w:t>
            </w:r>
            <w:r w:rsidRPr="008A3A80">
              <w:rPr>
                <w:rFonts w:ascii="Times New Roman" w:hAnsi="Times New Roman"/>
                <w:b/>
                <w:bCs/>
                <w:sz w:val="24"/>
              </w:rPr>
              <w:t>or</w:t>
            </w:r>
          </w:p>
          <w:p w:rsidR="00114262" w:rsidRPr="008A3A80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A3A80">
              <w:rPr>
                <w:rFonts w:ascii="Times New Roman" w:hAnsi="Times New Roman"/>
                <w:sz w:val="24"/>
              </w:rPr>
              <w:t>192 ÷ 56 (= 3.4</w:t>
            </w:r>
            <w:r>
              <w:rPr>
                <w:rFonts w:ascii="Times New Roman" w:hAnsi="Times New Roman"/>
                <w:sz w:val="24"/>
              </w:rPr>
              <w:t>…</w:t>
            </w:r>
            <w:r w:rsidRPr="008A3A80">
              <w:rPr>
                <w:rFonts w:ascii="Times New Roman" w:hAnsi="Times New Roman"/>
                <w:sz w:val="24"/>
              </w:rPr>
              <w:t xml:space="preserve">) </w:t>
            </w:r>
            <w:r w:rsidRPr="008A3A80">
              <w:rPr>
                <w:rFonts w:ascii="Times New Roman" w:hAnsi="Times New Roman"/>
                <w:b/>
                <w:bCs/>
                <w:sz w:val="24"/>
              </w:rPr>
              <w:t>and</w:t>
            </w:r>
            <w:r>
              <w:rPr>
                <w:rFonts w:ascii="Times New Roman" w:hAnsi="Times New Roman"/>
                <w:sz w:val="24"/>
              </w:rPr>
              <w:t xml:space="preserve"> 48 ÷ ‘3.4…’ </w:t>
            </w:r>
          </w:p>
        </w:tc>
        <w:tc>
          <w:tcPr>
            <w:tcW w:w="1276" w:type="dxa"/>
          </w:tcPr>
          <w:p w:rsidR="00114262" w:rsidRPr="008931E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8931E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783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14262" w:rsidTr="00955AD9">
        <w:tc>
          <w:tcPr>
            <w:tcW w:w="562" w:type="dxa"/>
          </w:tcPr>
          <w:p w:rsidR="00114262" w:rsidRPr="000F74B7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C3692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8931E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567" w:type="dxa"/>
          </w:tcPr>
          <w:p w:rsidR="00114262" w:rsidRPr="008931E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8931EC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cao</w:t>
            </w:r>
          </w:p>
        </w:tc>
      </w:tr>
      <w:tr w:rsidR="00114262" w:rsidRPr="00C60392" w:rsidTr="00955AD9">
        <w:tc>
          <w:tcPr>
            <w:tcW w:w="1413" w:type="dxa"/>
            <w:gridSpan w:val="2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103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276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67" w:type="dxa"/>
          </w:tcPr>
          <w:p w:rsidR="00114262" w:rsidRPr="000F74B7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5783" w:type="dxa"/>
          </w:tcPr>
          <w:p w:rsidR="00114262" w:rsidRPr="000F74B7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F74B7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6401"/>
        <w:gridCol w:w="862"/>
        <w:gridCol w:w="575"/>
        <w:gridCol w:w="575"/>
        <w:gridCol w:w="3969"/>
      </w:tblGrid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e.g. 36 × 50 (= 1800)</w:t>
            </w:r>
          </w:p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for calculating outgoings</w:t>
            </w:r>
          </w:p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could work in £ or p throughout</w:t>
            </w:r>
          </w:p>
        </w:tc>
      </w:tr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58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e.g. 36 ×</w:t>
            </w:r>
            <w:r w:rsidRPr="0079445B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38" type="#_x0000_t75" style="width:12pt;height:30.75pt" o:ole="">
                  <v:imagedata r:id="rId32" o:title=""/>
                </v:shape>
                <o:OLEObject Type="Embed" ProgID="Equation.DSMT4" ShapeID="_x0000_i1038" DrawAspect="Content" ObjectID="_1645515904" r:id="rId33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× 60 (= 1080) </w:t>
            </w:r>
            <w:r w:rsidRPr="0079445B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 36 ×</w:t>
            </w:r>
            <w:r w:rsidRPr="0079445B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39" type="#_x0000_t75" style="width:11.25pt;height:30.75pt" o:ole="">
                  <v:imagedata r:id="rId34" o:title=""/>
                </v:shape>
                <o:OLEObject Type="Embed" ProgID="Equation.DSMT4" ShapeID="_x0000_i1039" DrawAspect="Content" ObjectID="_1645515905" r:id="rId35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× 40 (= 480) </w:t>
            </w:r>
          </w:p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79445B">
              <w:rPr>
                <w:rFonts w:ascii="Times New Roman" w:hAnsi="Times New Roman"/>
                <w:sz w:val="24"/>
                <w:szCs w:val="24"/>
              </w:rPr>
              <w:t>36 ×</w:t>
            </w:r>
            <w:r w:rsidRPr="0079445B">
              <w:rPr>
                <w:rFonts w:ascii="Times New Roman" w:hAnsi="Times New Roman"/>
                <w:position w:val="-28"/>
                <w:sz w:val="24"/>
                <w:szCs w:val="24"/>
              </w:rPr>
              <w:object w:dxaOrig="1100" w:dyaOrig="680">
                <v:shape id="_x0000_i1040" type="#_x0000_t75" style="width:54.75pt;height:33pt" o:ole="">
                  <v:imagedata r:id="rId36" o:title=""/>
                </v:shape>
                <o:OLEObject Type="Embed" ProgID="Equation.DSMT4" ShapeID="_x0000_i1040" DrawAspect="Content" ObjectID="_1645515906" r:id="rId37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>× 25 (= 150)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0" w:type="pct"/>
            <w:tcBorders>
              <w:top w:val="single" w:sz="4" w:space="0" w:color="auto"/>
              <w:left w:val="nil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for working out one source of income</w:t>
            </w:r>
          </w:p>
        </w:tc>
      </w:tr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58" w:type="pct"/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e.g. 36 ×</w:t>
            </w:r>
            <w:r w:rsidRPr="0079445B">
              <w:rPr>
                <w:rFonts w:ascii="Times New Roman" w:hAnsi="Times New Roman"/>
                <w:position w:val="-24"/>
                <w:sz w:val="24"/>
                <w:szCs w:val="24"/>
              </w:rPr>
              <w:object w:dxaOrig="240" w:dyaOrig="620">
                <v:shape id="_x0000_i1041" type="#_x0000_t75" style="width:12pt;height:30.75pt" o:ole="">
                  <v:imagedata r:id="rId32" o:title=""/>
                </v:shape>
                <o:OLEObject Type="Embed" ProgID="Equation.DSMT4" ShapeID="_x0000_i1041" DrawAspect="Content" ObjectID="_1645515907" r:id="rId38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× 60 </w:t>
            </w:r>
            <w:r w:rsidRPr="0079445B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Pr="0079445B">
              <w:rPr>
                <w:rFonts w:ascii="Times New Roman" w:hAnsi="Times New Roman"/>
                <w:sz w:val="24"/>
                <w:szCs w:val="24"/>
              </w:rPr>
              <w:t>36 ×</w:t>
            </w:r>
            <w:r w:rsidRPr="0079445B">
              <w:rPr>
                <w:rFonts w:ascii="Times New Roman" w:hAnsi="Times New Roman"/>
                <w:position w:val="-24"/>
                <w:sz w:val="24"/>
                <w:szCs w:val="24"/>
              </w:rPr>
              <w:object w:dxaOrig="220" w:dyaOrig="620">
                <v:shape id="_x0000_i1042" type="#_x0000_t75" style="width:11.25pt;height:30.75pt" o:ole="">
                  <v:imagedata r:id="rId34" o:title=""/>
                </v:shape>
                <o:OLEObject Type="Embed" ProgID="Equation.DSMT4" ShapeID="_x0000_i1042" DrawAspect="Content" ObjectID="_1645515908" r:id="rId39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× 40 </w:t>
            </w:r>
            <w:r w:rsidRPr="0079445B">
              <w:rPr>
                <w:rFonts w:ascii="Times New Roman" w:hAnsi="Times New Roman"/>
                <w:b/>
                <w:sz w:val="24"/>
                <w:szCs w:val="24"/>
              </w:rPr>
              <w:t xml:space="preserve">+ </w:t>
            </w:r>
            <w:r w:rsidRPr="0079445B">
              <w:rPr>
                <w:rFonts w:ascii="Times New Roman" w:hAnsi="Times New Roman"/>
                <w:sz w:val="24"/>
                <w:szCs w:val="24"/>
              </w:rPr>
              <w:t>36 ×</w:t>
            </w:r>
            <w:r w:rsidRPr="0079445B">
              <w:rPr>
                <w:rFonts w:ascii="Times New Roman" w:hAnsi="Times New Roman"/>
                <w:position w:val="-28"/>
                <w:sz w:val="24"/>
                <w:szCs w:val="24"/>
              </w:rPr>
              <w:object w:dxaOrig="1100" w:dyaOrig="680">
                <v:shape id="_x0000_i1043" type="#_x0000_t75" style="width:54.75pt;height:33pt" o:ole="">
                  <v:imagedata r:id="rId36" o:title=""/>
                </v:shape>
                <o:OLEObject Type="Embed" ProgID="Equation.DSMT4" ShapeID="_x0000_i1043" DrawAspect="Content" ObjectID="_1645515909" r:id="rId40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>× 25 (= 1710)</w:t>
            </w:r>
          </w:p>
        </w:tc>
        <w:tc>
          <w:tcPr>
            <w:tcW w:w="304" w:type="pct"/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for complete method to find the total income</w:t>
            </w:r>
          </w:p>
        </w:tc>
      </w:tr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58" w:type="pct"/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79445B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>
                <v:shape id="_x0000_i1044" type="#_x0000_t75" style="width:105pt;height:30.75pt" o:ole="">
                  <v:imagedata r:id="rId41" o:title=""/>
                </v:shape>
                <o:OLEObject Type="Embed" ProgID="Equation.DSMT4" ShapeID="_x0000_i1044" DrawAspect="Content" ObjectID="_1645515910" r:id="rId42"/>
              </w:objec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45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79445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9445B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79445B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79445B">
              <w:rPr>
                <w:rFonts w:ascii="Times New Roman" w:hAnsi="Times New Roman"/>
                <w:sz w:val="24"/>
                <w:szCs w:val="24"/>
              </w:rPr>
              <w:pict>
                <v:shape id="_x0000_i1045" type="#_x0000_t75" style="width:168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324&quot;/&gt;&lt;wsp:rsid wsp:val=&quot;00016484&quot;/&gt;&lt;wsp:rsid wsp:val=&quot;000215D5&quot;/&gt;&lt;wsp:rsid wsp:val=&quot;00021F0B&quot;/&gt;&lt;wsp:rsid wsp:val=&quot;00023464&quot;/&gt;&lt;wsp:rsid wsp:val=&quot;000316B4&quot;/&gt;&lt;wsp:rsid wsp:val=&quot;00032243&quot;/&gt;&lt;wsp:rsid wsp:val=&quot;00033763&quot;/&gt;&lt;wsp:rsid wsp:val=&quot;000402E3&quot;/&gt;&lt;wsp:rsid wsp:val=&quot;00044092&quot;/&gt;&lt;wsp:rsid wsp:val=&quot;00057D26&quot;/&gt;&lt;wsp:rsid wsp:val=&quot;00062744&quot;/&gt;&lt;wsp:rsid wsp:val=&quot;00064F38&quot;/&gt;&lt;wsp:rsid wsp:val=&quot;000670D8&quot;/&gt;&lt;wsp:rsid wsp:val=&quot;00074D08&quot;/&gt;&lt;wsp:rsid wsp:val=&quot;00075065&quot;/&gt;&lt;wsp:rsid wsp:val=&quot;00081804&quot;/&gt;&lt;wsp:rsid wsp:val=&quot;00084298&quot;/&gt;&lt;wsp:rsid wsp:val=&quot;000863C4&quot;/&gt;&lt;wsp:rsid wsp:val=&quot;000975C2&quot;/&gt;&lt;wsp:rsid wsp:val=&quot;000A0128&quot;/&gt;&lt;wsp:rsid wsp:val=&quot;000A51D9&quot;/&gt;&lt;wsp:rsid wsp:val=&quot;000A6388&quot;/&gt;&lt;wsp:rsid wsp:val=&quot;000B0BCE&quot;/&gt;&lt;wsp:rsid wsp:val=&quot;000C2C3C&quot;/&gt;&lt;wsp:rsid wsp:val=&quot;000C4F4E&quot;/&gt;&lt;wsp:rsid wsp:val=&quot;000C576E&quot;/&gt;&lt;wsp:rsid wsp:val=&quot;000D2716&quot;/&gt;&lt;wsp:rsid wsp:val=&quot;000D3D09&quot;/&gt;&lt;wsp:rsid wsp:val=&quot;000D4F25&quot;/&gt;&lt;wsp:rsid wsp:val=&quot;000D667B&quot;/&gt;&lt;wsp:rsid wsp:val=&quot;000D78E9&quot;/&gt;&lt;wsp:rsid wsp:val=&quot;000F0683&quot;/&gt;&lt;wsp:rsid wsp:val=&quot;000F1FF6&quot;/&gt;&lt;wsp:rsid wsp:val=&quot;000F42E6&quot;/&gt;&lt;wsp:rsid wsp:val=&quot;0010005A&quot;/&gt;&lt;wsp:rsid wsp:val=&quot;00102F40&quot;/&gt;&lt;wsp:rsid wsp:val=&quot;001031C2&quot;/&gt;&lt;wsp:rsid wsp:val=&quot;00103978&quot;/&gt;&lt;wsp:rsid wsp:val=&quot;00103E0D&quot;/&gt;&lt;wsp:rsid wsp:val=&quot;001110DB&quot;/&gt;&lt;wsp:rsid wsp:val=&quot;0011123C&quot;/&gt;&lt;wsp:rsid wsp:val=&quot;00112335&quot;/&gt;&lt;wsp:rsid wsp:val=&quot;0011621A&quot;/&gt;&lt;wsp:rsid wsp:val=&quot;00124107&quot;/&gt;&lt;wsp:rsid wsp:val=&quot;00124308&quot;/&gt;&lt;wsp:rsid wsp:val=&quot;00124663&quot;/&gt;&lt;wsp:rsid wsp:val=&quot;0012648A&quot;/&gt;&lt;wsp:rsid wsp:val=&quot;00127FF0&quot;/&gt;&lt;wsp:rsid wsp:val=&quot;0013147A&quot;/&gt;&lt;wsp:rsid wsp:val=&quot;00135B9E&quot;/&gt;&lt;wsp:rsid wsp:val=&quot;001372B1&quot;/&gt;&lt;wsp:rsid wsp:val=&quot;00137FB0&quot;/&gt;&lt;wsp:rsid wsp:val=&quot;0014011E&quot;/&gt;&lt;wsp:rsid wsp:val=&quot;00142202&quot;/&gt;&lt;wsp:rsid wsp:val=&quot;0014275A&quot;/&gt;&lt;wsp:rsid wsp:val=&quot;00145578&quot;/&gt;&lt;wsp:rsid wsp:val=&quot;00145688&quot;/&gt;&lt;wsp:rsid wsp:val=&quot;00147112&quot;/&gt;&lt;wsp:rsid wsp:val=&quot;00151950&quot;/&gt;&lt;wsp:rsid wsp:val=&quot;0016313C&quot;/&gt;&lt;wsp:rsid wsp:val=&quot;00170DF2&quot;/&gt;&lt;wsp:rsid wsp:val=&quot;0017231F&quot;/&gt;&lt;wsp:rsid wsp:val=&quot;00177A29&quot;/&gt;&lt;wsp:rsid wsp:val=&quot;00177C96&quot;/&gt;&lt;wsp:rsid wsp:val=&quot;0019172F&quot;/&gt;&lt;wsp:rsid wsp:val=&quot;00194523&quot;/&gt;&lt;wsp:rsid wsp:val=&quot;001951EF&quot;/&gt;&lt;wsp:rsid wsp:val=&quot;00195918&quot;/&gt;&lt;wsp:rsid wsp:val=&quot;001A22FF&quot;/&gt;&lt;wsp:rsid wsp:val=&quot;001A2BA5&quot;/&gt;&lt;wsp:rsid wsp:val=&quot;001A38C2&quot;/&gt;&lt;wsp:rsid wsp:val=&quot;001A550F&quot;/&gt;&lt;wsp:rsid wsp:val=&quot;001A6537&quot;/&gt;&lt;wsp:rsid wsp:val=&quot;001C38AE&quot;/&gt;&lt;wsp:rsid wsp:val=&quot;001C394A&quot;/&gt;&lt;wsp:rsid wsp:val=&quot;001D26F4&quot;/&gt;&lt;wsp:rsid wsp:val=&quot;001D60B2&quot;/&gt;&lt;wsp:rsid wsp:val=&quot;001D6FFF&quot;/&gt;&lt;wsp:rsid wsp:val=&quot;001E4CCC&quot;/&gt;&lt;wsp:rsid wsp:val=&quot;001E4F41&quot;/&gt;&lt;wsp:rsid wsp:val=&quot;001F03B0&quot;/&gt;&lt;wsp:rsid wsp:val=&quot;001F545F&quot;/&gt;&lt;wsp:rsid wsp:val=&quot;00202ECD&quot;/&gt;&lt;wsp:rsid wsp:val=&quot;00215DEF&quot;/&gt;&lt;wsp:rsid wsp:val=&quot;00221014&quot;/&gt;&lt;wsp:rsid wsp:val=&quot;002307FD&quot;/&gt;&lt;wsp:rsid wsp:val=&quot;00234B2B&quot;/&gt;&lt;wsp:rsid wsp:val=&quot;002352A2&quot;/&gt;&lt;wsp:rsid wsp:val=&quot;00236E48&quot;/&gt;&lt;wsp:rsid wsp:val=&quot;00247346&quot;/&gt;&lt;wsp:rsid wsp:val=&quot;00251992&quot;/&gt;&lt;wsp:rsid wsp:val=&quot;00252651&quot;/&gt;&lt;wsp:rsid wsp:val=&quot;00255566&quot;/&gt;&lt;wsp:rsid wsp:val=&quot;0026067E&quot;/&gt;&lt;wsp:rsid wsp:val=&quot;00260A08&quot;/&gt;&lt;wsp:rsid wsp:val=&quot;002662B2&quot;/&gt;&lt;wsp:rsid wsp:val=&quot;00267CF8&quot;/&gt;&lt;wsp:rsid wsp:val=&quot;00275A7F&quot;/&gt;&lt;wsp:rsid wsp:val=&quot;00275DF6&quot;/&gt;&lt;wsp:rsid wsp:val=&quot;00281EB7&quot;/&gt;&lt;wsp:rsid wsp:val=&quot;00284234&quot;/&gt;&lt;wsp:rsid wsp:val=&quot;002913A1&quot;/&gt;&lt;wsp:rsid wsp:val=&quot;002A01CB&quot;/&gt;&lt;wsp:rsid wsp:val=&quot;002A2BAD&quot;/&gt;&lt;wsp:rsid wsp:val=&quot;002A3202&quot;/&gt;&lt;wsp:rsid wsp:val=&quot;002A44FF&quot;/&gt;&lt;wsp:rsid wsp:val=&quot;002A788B&quot;/&gt;&lt;wsp:rsid wsp:val=&quot;002B29A5&quot;/&gt;&lt;wsp:rsid wsp:val=&quot;002B4122&quot;/&gt;&lt;wsp:rsid wsp:val=&quot;002C1804&quot;/&gt;&lt;wsp:rsid wsp:val=&quot;002C4303&quot;/&gt;&lt;wsp:rsid wsp:val=&quot;002C4BC0&quot;/&gt;&lt;wsp:rsid wsp:val=&quot;002D13EA&quot;/&gt;&lt;wsp:rsid wsp:val=&quot;002D4440&quot;/&gt;&lt;wsp:rsid wsp:val=&quot;002D4DFE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2F4D69&quot;/&gt;&lt;wsp:rsid wsp:val=&quot;00302E93&quot;/&gt;&lt;wsp:rsid wsp:val=&quot;00310D4D&quot;/&gt;&lt;wsp:rsid wsp:val=&quot;0031293C&quot;/&gt;&lt;wsp:rsid wsp:val=&quot;00312F95&quot;/&gt;&lt;wsp:rsid wsp:val=&quot;003165BB&quot;/&gt;&lt;wsp:rsid wsp:val=&quot;00320ED0&quot;/&gt;&lt;wsp:rsid wsp:val=&quot;00327137&quot;/&gt;&lt;wsp:rsid wsp:val=&quot;0032786C&quot;/&gt;&lt;wsp:rsid wsp:val=&quot;00330502&quot;/&gt;&lt;wsp:rsid wsp:val=&quot;00331953&quot;/&gt;&lt;wsp:rsid wsp:val=&quot;00332169&quot;/&gt;&lt;wsp:rsid wsp:val=&quot;00332DFA&quot;/&gt;&lt;wsp:rsid wsp:val=&quot;00334796&quot;/&gt;&lt;wsp:rsid wsp:val=&quot;003349AA&quot;/&gt;&lt;wsp:rsid wsp:val=&quot;00334A7D&quot;/&gt;&lt;wsp:rsid wsp:val=&quot;003364EC&quot;/&gt;&lt;wsp:rsid wsp:val=&quot;00336895&quot;/&gt;&lt;wsp:rsid wsp:val=&quot;0034169F&quot;/&gt;&lt;wsp:rsid wsp:val=&quot;00341C0D&quot;/&gt;&lt;wsp:rsid wsp:val=&quot;00342F66&quot;/&gt;&lt;wsp:rsid wsp:val=&quot;00346922&quot;/&gt;&lt;wsp:rsid wsp:val=&quot;00351CE7&quot;/&gt;&lt;wsp:rsid wsp:val=&quot;0035478E&quot;/&gt;&lt;wsp:rsid wsp:val=&quot;0036042E&quot;/&gt;&lt;wsp:rsid wsp:val=&quot;003608C5&quot;/&gt;&lt;wsp:rsid wsp:val=&quot;003707CC&quot;/&gt;&lt;wsp:rsid wsp:val=&quot;003718F9&quot;/&gt;&lt;wsp:rsid wsp:val=&quot;00377027&quot;/&gt;&lt;wsp:rsid wsp:val=&quot;00381B0B&quot;/&gt;&lt;wsp:rsid wsp:val=&quot;00383624&quot;/&gt;&lt;wsp:rsid wsp:val=&quot;00387D48&quot;/&gt;&lt;wsp:rsid wsp:val=&quot;00387FD1&quot;/&gt;&lt;wsp:rsid wsp:val=&quot;00392181&quot;/&gt;&lt;wsp:rsid wsp:val=&quot;003A62CF&quot;/&gt;&lt;wsp:rsid wsp:val=&quot;003B0D71&quot;/&gt;&lt;wsp:rsid wsp:val=&quot;003C13D6&quot;/&gt;&lt;wsp:rsid wsp:val=&quot;003D24C5&quot;/&gt;&lt;wsp:rsid wsp:val=&quot;003D2536&quot;/&gt;&lt;wsp:rsid wsp:val=&quot;003D60C9&quot;/&gt;&lt;wsp:rsid wsp:val=&quot;003E24F7&quot;/&gt;&lt;wsp:rsid wsp:val=&quot;003E4442&quot;/&gt;&lt;wsp:rsid wsp:val=&quot;003F59D9&quot;/&gt;&lt;wsp:rsid wsp:val=&quot;004058E0&quot;/&gt;&lt;wsp:rsid wsp:val=&quot;00405F59&quot;/&gt;&lt;wsp:rsid wsp:val=&quot;00406AA3&quot;/&gt;&lt;wsp:rsid wsp:val=&quot;00406FB9&quot;/&gt;&lt;wsp:rsid wsp:val=&quot;00410F4D&quot;/&gt;&lt;wsp:rsid wsp:val=&quot;004144C6&quot;/&gt;&lt;wsp:rsid wsp:val=&quot;004178C1&quot;/&gt;&lt;wsp:rsid wsp:val=&quot;00432AB2&quot;/&gt;&lt;wsp:rsid wsp:val=&quot;0043731F&quot;/&gt;&lt;wsp:rsid wsp:val=&quot;00444737&quot;/&gt;&lt;wsp:rsid wsp:val=&quot;004458BD&quot;/&gt;&lt;wsp:rsid wsp:val=&quot;00461A14&quot;/&gt;&lt;wsp:rsid wsp:val=&quot;00463ABA&quot;/&gt;&lt;wsp:rsid wsp:val=&quot;00465C06&quot;/&gt;&lt;wsp:rsid wsp:val=&quot;00477C37&quot;/&gt;&lt;wsp:rsid wsp:val=&quot;004960EF&quot;/&gt;&lt;wsp:rsid wsp:val=&quot;00496E88&quot;/&gt;&lt;wsp:rsid wsp:val=&quot;004A1A01&quot;/&gt;&lt;wsp:rsid wsp:val=&quot;004A21FA&quot;/&gt;&lt;wsp:rsid wsp:val=&quot;004B0109&quot;/&gt;&lt;wsp:rsid wsp:val=&quot;004B3E05&quot;/&gt;&lt;wsp:rsid wsp:val=&quot;004B4959&quot;/&gt;&lt;wsp:rsid wsp:val=&quot;004B7237&quot;/&gt;&lt;wsp:rsid wsp:val=&quot;004C1B6A&quot;/&gt;&lt;wsp:rsid wsp:val=&quot;004C2B9C&quot;/&gt;&lt;wsp:rsid wsp:val=&quot;004C41E8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6D68&quot;/&gt;&lt;wsp:rsid wsp:val=&quot;004E1D86&quot;/&gt;&lt;wsp:rsid wsp:val=&quot;004E35BA&quot;/&gt;&lt;wsp:rsid wsp:val=&quot;004E4814&quot;/&gt;&lt;wsp:rsid wsp:val=&quot;004E76AB&quot;/&gt;&lt;wsp:rsid wsp:val=&quot;004F04BF&quot;/&gt;&lt;wsp:rsid wsp:val=&quot;004F5F4D&quot;/&gt;&lt;wsp:rsid wsp:val=&quot;004F6468&quot;/&gt;&lt;wsp:rsid wsp:val=&quot;004F7805&quot;/&gt;&lt;wsp:rsid wsp:val=&quot;004F7FC2&quot;/&gt;&lt;wsp:rsid wsp:val=&quot;00505845&quot;/&gt;&lt;wsp:rsid wsp:val=&quot;00516501&quot;/&gt;&lt;wsp:rsid wsp:val=&quot;0052718F&quot;/&gt;&lt;wsp:rsid wsp:val=&quot;0053227F&quot;/&gt;&lt;wsp:rsid wsp:val=&quot;00536D12&quot;/&gt;&lt;wsp:rsid wsp:val=&quot;00540037&quot;/&gt;&lt;wsp:rsid wsp:val=&quot;00540D27&quot;/&gt;&lt;wsp:rsid wsp:val=&quot;005413C7&quot;/&gt;&lt;wsp:rsid wsp:val=&quot;0054677D&quot;/&gt;&lt;wsp:rsid wsp:val=&quot;00546A50&quot;/&gt;&lt;wsp:rsid wsp:val=&quot;00546EA4&quot;/&gt;&lt;wsp:rsid wsp:val=&quot;00547EDB&quot;/&gt;&lt;wsp:rsid wsp:val=&quot;00550EE5&quot;/&gt;&lt;wsp:rsid wsp:val=&quot;00551E6D&quot;/&gt;&lt;wsp:rsid wsp:val=&quot;005534BC&quot;/&gt;&lt;wsp:rsid wsp:val=&quot;005535B6&quot;/&gt;&lt;wsp:rsid wsp:val=&quot;00556364&quot;/&gt;&lt;wsp:rsid wsp:val=&quot;00562773&quot;/&gt;&lt;wsp:rsid wsp:val=&quot;00567882&quot;/&gt;&lt;wsp:rsid wsp:val=&quot;00571981&quot;/&gt;&lt;wsp:rsid wsp:val=&quot;00574F29&quot;/&gt;&lt;wsp:rsid wsp:val=&quot;00575627&quot;/&gt;&lt;wsp:rsid wsp:val=&quot;00581897&quot;/&gt;&lt;wsp:rsid wsp:val=&quot;005824B6&quot;/&gt;&lt;wsp:rsid wsp:val=&quot;00583F04&quot;/&gt;&lt;wsp:rsid wsp:val=&quot;00587BF5&quot;/&gt;&lt;wsp:rsid wsp:val=&quot;0059079D&quot;/&gt;&lt;wsp:rsid wsp:val=&quot;00594D68&quot;/&gt;&lt;wsp:rsid wsp:val=&quot;00596C34&quot;/&gt;&lt;wsp:rsid wsp:val=&quot;005A0EC3&quot;/&gt;&lt;wsp:rsid wsp:val=&quot;005A5BF2&quot;/&gt;&lt;wsp:rsid wsp:val=&quot;005A5C1C&quot;/&gt;&lt;wsp:rsid wsp:val=&quot;005B3919&quot;/&gt;&lt;wsp:rsid wsp:val=&quot;005B40DA&quot;/&gt;&lt;wsp:rsid wsp:val=&quot;005B5423&quot;/&gt;&lt;wsp:rsid wsp:val=&quot;005B6880&quot;/&gt;&lt;wsp:rsid wsp:val=&quot;005C3EA6&quot;/&gt;&lt;wsp:rsid wsp:val=&quot;005D0BBC&quot;/&gt;&lt;wsp:rsid wsp:val=&quot;005D0F92&quot;/&gt;&lt;wsp:rsid wsp:val=&quot;005E1107&quot;/&gt;&lt;wsp:rsid wsp:val=&quot;005E5C65&quot;/&gt;&lt;wsp:rsid wsp:val=&quot;005E6A82&quot;/&gt;&lt;wsp:rsid wsp:val=&quot;005F0541&quot;/&gt;&lt;wsp:rsid wsp:val=&quot;005F3D5C&quot;/&gt;&lt;wsp:rsid wsp:val=&quot;00600065&quot;/&gt;&lt;wsp:rsid wsp:val=&quot;00602218&quot;/&gt;&lt;wsp:rsid wsp:val=&quot;00605D59&quot;/&gt;&lt;wsp:rsid wsp:val=&quot;00605EEE&quot;/&gt;&lt;wsp:rsid wsp:val=&quot;0061211F&quot;/&gt;&lt;wsp:rsid wsp:val=&quot;00613405&quot;/&gt;&lt;wsp:rsid wsp:val=&quot;006135F3&quot;/&gt;&lt;wsp:rsid wsp:val=&quot;00623498&quot;/&gt;&lt;wsp:rsid wsp:val=&quot;00624D70&quot;/&gt;&lt;wsp:rsid wsp:val=&quot;0062774B&quot;/&gt;&lt;wsp:rsid wsp:val=&quot;00627DB5&quot;/&gt;&lt;wsp:rsid wsp:val=&quot;006312C2&quot;/&gt;&lt;wsp:rsid wsp:val=&quot;00642220&quot;/&gt;&lt;wsp:rsid wsp:val=&quot;006447A3&quot;/&gt;&lt;wsp:rsid wsp:val=&quot;00645ACF&quot;/&gt;&lt;wsp:rsid wsp:val=&quot;00646498&quot;/&gt;&lt;wsp:rsid wsp:val=&quot;00647432&quot;/&gt;&lt;wsp:rsid wsp:val=&quot;006513FD&quot;/&gt;&lt;wsp:rsid wsp:val=&quot;00651B6B&quot;/&gt;&lt;wsp:rsid wsp:val=&quot;00651F54&quot;/&gt;&lt;wsp:rsid wsp:val=&quot;0065594E&quot;/&gt;&lt;wsp:rsid wsp:val=&quot;0067730D&quot;/&gt;&lt;wsp:rsid wsp:val=&quot;00680213&quot;/&gt;&lt;wsp:rsid wsp:val=&quot;00682B24&quot;/&gt;&lt;wsp:rsid wsp:val=&quot;006965EC&quot;/&gt;&lt;wsp:rsid wsp:val=&quot;00696C60&quot;/&gt;&lt;wsp:rsid wsp:val=&quot;006A5F29&quot;/&gt;&lt;wsp:rsid wsp:val=&quot;006B5E67&quot;/&gt;&lt;wsp:rsid wsp:val=&quot;006B5F0D&quot;/&gt;&lt;wsp:rsid wsp:val=&quot;006B7864&quot;/&gt;&lt;wsp:rsid wsp:val=&quot;006E361F&quot;/&gt;&lt;wsp:rsid wsp:val=&quot;006E3DC1&quot;/&gt;&lt;wsp:rsid wsp:val=&quot;006E4685&quot;/&gt;&lt;wsp:rsid wsp:val=&quot;006F0B75&quot;/&gt;&lt;wsp:rsid wsp:val=&quot;006F380B&quot;/&gt;&lt;wsp:rsid wsp:val=&quot;006F5038&quot;/&gt;&lt;wsp:rsid wsp:val=&quot;006F7E74&quot;/&gt;&lt;wsp:rsid wsp:val=&quot;0070429A&quot;/&gt;&lt;wsp:rsid wsp:val=&quot;00707462&quot;/&gt;&lt;wsp:rsid wsp:val=&quot;00710F1A&quot;/&gt;&lt;wsp:rsid wsp:val=&quot;00711F44&quot;/&gt;&lt;wsp:rsid wsp:val=&quot;00716CF7&quot;/&gt;&lt;wsp:rsid wsp:val=&quot;00723784&quot;/&gt;&lt;wsp:rsid wsp:val=&quot;0072413F&quot;/&gt;&lt;wsp:rsid wsp:val=&quot;00726793&quot;/&gt;&lt;wsp:rsid wsp:val=&quot;00726E74&quot;/&gt;&lt;wsp:rsid wsp:val=&quot;0074238C&quot;/&gt;&lt;wsp:rsid wsp:val=&quot;0074709F&quot;/&gt;&lt;wsp:rsid wsp:val=&quot;0074740B&quot;/&gt;&lt;wsp:rsid wsp:val=&quot;00751374&quot;/&gt;&lt;wsp:rsid wsp:val=&quot;00753B86&quot;/&gt;&lt;wsp:rsid wsp:val=&quot;00757C26&quot;/&gt;&lt;wsp:rsid wsp:val=&quot;00772B1D&quot;/&gt;&lt;wsp:rsid wsp:val=&quot;007744F4&quot;/&gt;&lt;wsp:rsid wsp:val=&quot;007770E6&quot;/&gt;&lt;wsp:rsid wsp:val=&quot;00777888&quot;/&gt;&lt;wsp:rsid wsp:val=&quot;007824F1&quot;/&gt;&lt;wsp:rsid wsp:val=&quot;00785C44&quot;/&gt;&lt;wsp:rsid wsp:val=&quot;00785D8D&quot;/&gt;&lt;wsp:rsid wsp:val=&quot;00787AA1&quot;/&gt;&lt;wsp:rsid wsp:val=&quot;00797412&quot;/&gt;&lt;wsp:rsid wsp:val=&quot;00797DD6&quot;/&gt;&lt;wsp:rsid wsp:val=&quot;007A0DD5&quot;/&gt;&lt;wsp:rsid wsp:val=&quot;007A52C5&quot;/&gt;&lt;wsp:rsid wsp:val=&quot;007A559D&quot;/&gt;&lt;wsp:rsid wsp:val=&quot;007A6167&quot;/&gt;&lt;wsp:rsid wsp:val=&quot;007B3DFF&quot;/&gt;&lt;wsp:rsid wsp:val=&quot;007B45FB&quot;/&gt;&lt;wsp:rsid wsp:val=&quot;007B4A53&quot;/&gt;&lt;wsp:rsid wsp:val=&quot;007C5CBA&quot;/&gt;&lt;wsp:rsid wsp:val=&quot;007C5FFD&quot;/&gt;&lt;wsp:rsid wsp:val=&quot;007C6C01&quot;/&gt;&lt;wsp:rsid wsp:val=&quot;007C74F2&quot;/&gt;&lt;wsp:rsid wsp:val=&quot;007D16CC&quot;/&gt;&lt;wsp:rsid wsp:val=&quot;007D50F3&quot;/&gt;&lt;wsp:rsid wsp:val=&quot;007E5FEA&quot;/&gt;&lt;wsp:rsid wsp:val=&quot;007F2601&quot;/&gt;&lt;wsp:rsid wsp:val=&quot;007F4190&quot;/&gt;&lt;wsp:rsid wsp:val=&quot;00800D60&quot;/&gt;&lt;wsp:rsid wsp:val=&quot;008115DC&quot;/&gt;&lt;wsp:rsid wsp:val=&quot;0081687E&quot;/&gt;&lt;wsp:rsid wsp:val=&quot;00826083&quot;/&gt;&lt;wsp:rsid wsp:val=&quot;00830509&quot;/&gt;&lt;wsp:rsid wsp:val=&quot;00830B9F&quot;/&gt;&lt;wsp:rsid wsp:val=&quot;00831FEB&quot;/&gt;&lt;wsp:rsid wsp:val=&quot;0083204D&quot;/&gt;&lt;wsp:rsid wsp:val=&quot;00833602&quot;/&gt;&lt;wsp:rsid wsp:val=&quot;00843353&quot;/&gt;&lt;wsp:rsid wsp:val=&quot;00844D41&quot;/&gt;&lt;wsp:rsid wsp:val=&quot;00850F3A&quot;/&gt;&lt;wsp:rsid wsp:val=&quot;008532BA&quot;/&gt;&lt;wsp:rsid wsp:val=&quot;008559DD&quot;/&gt;&lt;wsp:rsid wsp:val=&quot;00865356&quot;/&gt;&lt;wsp:rsid wsp:val=&quot;00873553&quot;/&gt;&lt;wsp:rsid wsp:val=&quot;00874CBC&quot;/&gt;&lt;wsp:rsid wsp:val=&quot;00880BB6&quot;/&gt;&lt;wsp:rsid wsp:val=&quot;0088656B&quot;/&gt;&lt;wsp:rsid wsp:val=&quot;00887822&quot;/&gt;&lt;wsp:rsid wsp:val=&quot;0089155F&quot;/&gt;&lt;wsp:rsid wsp:val=&quot;00891E30&quot;/&gt;&lt;wsp:rsid wsp:val=&quot;00892CEB&quot;/&gt;&lt;wsp:rsid wsp:val=&quot;00896C05&quot;/&gt;&lt;wsp:rsid wsp:val=&quot;008B03D8&quot;/&gt;&lt;wsp:rsid wsp:val=&quot;008C109E&quot;/&gt;&lt;wsp:rsid wsp:val=&quot;008C3ED7&quot;/&gt;&lt;wsp:rsid wsp:val=&quot;008C4F57&quot;/&gt;&lt;wsp:rsid wsp:val=&quot;008C599C&quot;/&gt;&lt;wsp:rsid wsp:val=&quot;008C5BFA&quot;/&gt;&lt;wsp:rsid wsp:val=&quot;008D28AB&quot;/&gt;&lt;wsp:rsid wsp:val=&quot;008D51C3&quot;/&gt;&lt;wsp:rsid wsp:val=&quot;008D6F56&quot;/&gt;&lt;wsp:rsid wsp:val=&quot;008E4B89&quot;/&gt;&lt;wsp:rsid wsp:val=&quot;008E4CF0&quot;/&gt;&lt;wsp:rsid wsp:val=&quot;008F1FB0&quot;/&gt;&lt;wsp:rsid wsp:val=&quot;008F3D74&quot;/&gt;&lt;wsp:rsid wsp:val=&quot;008F61BE&quot;/&gt;&lt;wsp:rsid wsp:val=&quot;008F6760&quot;/&gt;&lt;wsp:rsid wsp:val=&quot;008F6A12&quot;/&gt;&lt;wsp:rsid wsp:val=&quot;00900B24&quot;/&gt;&lt;wsp:rsid wsp:val=&quot;0091237E&quot;/&gt;&lt;wsp:rsid wsp:val=&quot;00926CBD&quot;/&gt;&lt;wsp:rsid wsp:val=&quot;009329B4&quot;/&gt;&lt;wsp:rsid wsp:val=&quot;00933536&quot;/&gt;&lt;wsp:rsid wsp:val=&quot;009346D1&quot;/&gt;&lt;wsp:rsid wsp:val=&quot;00934CB0&quot;/&gt;&lt;wsp:rsid wsp:val=&quot;00936260&quot;/&gt;&lt;wsp:rsid wsp:val=&quot;009371FC&quot;/&gt;&lt;wsp:rsid wsp:val=&quot;00940228&quot;/&gt;&lt;wsp:rsid wsp:val=&quot;00941497&quot;/&gt;&lt;wsp:rsid wsp:val=&quot;0094233B&quot;/&gt;&lt;wsp:rsid wsp:val=&quot;00942403&quot;/&gt;&lt;wsp:rsid wsp:val=&quot;00942938&quot;/&gt;&lt;wsp:rsid wsp:val=&quot;00942C94&quot;/&gt;&lt;wsp:rsid wsp:val=&quot;00945929&quot;/&gt;&lt;wsp:rsid wsp:val=&quot;009508AD&quot;/&gt;&lt;wsp:rsid wsp:val=&quot;00955517&quot;/&gt;&lt;wsp:rsid wsp:val=&quot;009630BC&quot;/&gt;&lt;wsp:rsid wsp:val=&quot;009648F8&quot;/&gt;&lt;wsp:rsid wsp:val=&quot;009677C7&quot;/&gt;&lt;wsp:rsid wsp:val=&quot;009705D7&quot;/&gt;&lt;wsp:rsid wsp:val=&quot;00976221&quot;/&gt;&lt;wsp:rsid wsp:val=&quot;00980138&quot;/&gt;&lt;wsp:rsid wsp:val=&quot;00980B7C&quot;/&gt;&lt;wsp:rsid wsp:val=&quot;00980FF9&quot;/&gt;&lt;wsp:rsid wsp:val=&quot;0098259A&quot;/&gt;&lt;wsp:rsid wsp:val=&quot;00982C2B&quot;/&gt;&lt;wsp:rsid wsp:val=&quot;00990785&quot;/&gt;&lt;wsp:rsid wsp:val=&quot;00991360&quot;/&gt;&lt;wsp:rsid wsp:val=&quot;009919D8&quot;/&gt;&lt;wsp:rsid wsp:val=&quot;009931B8&quot;/&gt;&lt;wsp:rsid wsp:val=&quot;00996899&quot;/&gt;&lt;wsp:rsid wsp:val=&quot;00996E01&quot;/&gt;&lt;wsp:rsid wsp:val=&quot;009A3666&quot;/&gt;&lt;wsp:rsid wsp:val=&quot;009B0B5D&quot;/&gt;&lt;wsp:rsid wsp:val=&quot;009B181A&quot;/&gt;&lt;wsp:rsid wsp:val=&quot;009B1B05&quot;/&gt;&lt;wsp:rsid wsp:val=&quot;009B22CB&quot;/&gt;&lt;wsp:rsid wsp:val=&quot;009B601C&quot;/&gt;&lt;wsp:rsid wsp:val=&quot;009B679E&quot;/&gt;&lt;wsp:rsid wsp:val=&quot;009B7240&quot;/&gt;&lt;wsp:rsid wsp:val=&quot;009C5887&quot;/&gt;&lt;wsp:rsid wsp:val=&quot;009C6DF3&quot;/&gt;&lt;wsp:rsid wsp:val=&quot;009D3D45&quot;/&gt;&lt;wsp:rsid wsp:val=&quot;009D49E9&quot;/&gt;&lt;wsp:rsid wsp:val=&quot;009E0D67&quot;/&gt;&lt;wsp:rsid wsp:val=&quot;009E23BF&quot;/&gt;&lt;wsp:rsid wsp:val=&quot;009E5800&quot;/&gt;&lt;wsp:rsid wsp:val=&quot;009E7960&quot;/&gt;&lt;wsp:rsid wsp:val=&quot;009F0998&quot;/&gt;&lt;wsp:rsid wsp:val=&quot;009F537F&quot;/&gt;&lt;wsp:rsid wsp:val=&quot;00A051AC&quot;/&gt;&lt;wsp:rsid wsp:val=&quot;00A13C20&quot;/&gt;&lt;wsp:rsid wsp:val=&quot;00A1636C&quot;/&gt;&lt;wsp:rsid wsp:val=&quot;00A16F3E&quot;/&gt;&lt;wsp:rsid wsp:val=&quot;00A254FB&quot;/&gt;&lt;wsp:rsid wsp:val=&quot;00A27FAB&quot;/&gt;&lt;wsp:rsid wsp:val=&quot;00A30FF6&quot;/&gt;&lt;wsp:rsid wsp:val=&quot;00A31C1A&quot;/&gt;&lt;wsp:rsid wsp:val=&quot;00A32CDA&quot;/&gt;&lt;wsp:rsid wsp:val=&quot;00A360F3&quot;/&gt;&lt;wsp:rsid wsp:val=&quot;00A43A8E&quot;/&gt;&lt;wsp:rsid wsp:val=&quot;00A45338&quot;/&gt;&lt;wsp:rsid wsp:val=&quot;00A52D27&quot;/&gt;&lt;wsp:rsid wsp:val=&quot;00A563B4&quot;/&gt;&lt;wsp:rsid wsp:val=&quot;00A615E9&quot;/&gt;&lt;wsp:rsid wsp:val=&quot;00A63E71&quot;/&gt;&lt;wsp:rsid wsp:val=&quot;00A66CF7&quot;/&gt;&lt;wsp:rsid wsp:val=&quot;00A77D5A&quot;/&gt;&lt;wsp:rsid wsp:val=&quot;00A81B12&quot;/&gt;&lt;wsp:rsid wsp:val=&quot;00A82601&quot;/&gt;&lt;wsp:rsid wsp:val=&quot;00A84523&quot;/&gt;&lt;wsp:rsid wsp:val=&quot;00A920F4&quot;/&gt;&lt;wsp:rsid wsp:val=&quot;00AA2D18&quot;/&gt;&lt;wsp:rsid wsp:val=&quot;00AA5B1E&quot;/&gt;&lt;wsp:rsid wsp:val=&quot;00AB0FB0&quot;/&gt;&lt;wsp:rsid wsp:val=&quot;00AB51B1&quot;/&gt;&lt;wsp:rsid wsp:val=&quot;00AC2A92&quot;/&gt;&lt;wsp:rsid wsp:val=&quot;00AD4658&quot;/&gt;&lt;wsp:rsid wsp:val=&quot;00AE1E7A&quot;/&gt;&lt;wsp:rsid wsp:val=&quot;00AE6895&quot;/&gt;&lt;wsp:rsid wsp:val=&quot;00AE7030&quot;/&gt;&lt;wsp:rsid wsp:val=&quot;00AF3816&quot;/&gt;&lt;wsp:rsid wsp:val=&quot;00B04F9A&quot;/&gt;&lt;wsp:rsid wsp:val=&quot;00B06279&quot;/&gt;&lt;wsp:rsid wsp:val=&quot;00B06E6E&quot;/&gt;&lt;wsp:rsid wsp:val=&quot;00B11192&quot;/&gt;&lt;wsp:rsid wsp:val=&quot;00B138F5&quot;/&gt;&lt;wsp:rsid wsp:val=&quot;00B20839&quot;/&gt;&lt;wsp:rsid wsp:val=&quot;00B24B60&quot;/&gt;&lt;wsp:rsid wsp:val=&quot;00B26A3C&quot;/&gt;&lt;wsp:rsid wsp:val=&quot;00B273D6&quot;/&gt;&lt;wsp:rsid wsp:val=&quot;00B275D5&quot;/&gt;&lt;wsp:rsid wsp:val=&quot;00B27BB8&quot;/&gt;&lt;wsp:rsid wsp:val=&quot;00B30F9B&quot;/&gt;&lt;wsp:rsid wsp:val=&quot;00B32CA4&quot;/&gt;&lt;wsp:rsid wsp:val=&quot;00B400DE&quot;/&gt;&lt;wsp:rsid wsp:val=&quot;00B407CB&quot;/&gt;&lt;wsp:rsid wsp:val=&quot;00B435CE&quot;/&gt;&lt;wsp:rsid wsp:val=&quot;00B45401&quot;/&gt;&lt;wsp:rsid wsp:val=&quot;00B468EC&quot;/&gt;&lt;wsp:rsid wsp:val=&quot;00B533EF&quot;/&gt;&lt;wsp:rsid wsp:val=&quot;00B543E8&quot;/&gt;&lt;wsp:rsid wsp:val=&quot;00B62F90&quot;/&gt;&lt;wsp:rsid wsp:val=&quot;00B653FF&quot;/&gt;&lt;wsp:rsid wsp:val=&quot;00B67A96&quot;/&gt;&lt;wsp:rsid wsp:val=&quot;00B70807&quot;/&gt;&lt;wsp:rsid wsp:val=&quot;00B73339&quot;/&gt;&lt;wsp:rsid wsp:val=&quot;00B7576D&quot;/&gt;&lt;wsp:rsid wsp:val=&quot;00B76BD7&quot;/&gt;&lt;wsp:rsid wsp:val=&quot;00B76D60&quot;/&gt;&lt;wsp:rsid wsp:val=&quot;00B772C3&quot;/&gt;&lt;wsp:rsid wsp:val=&quot;00B80863&quot;/&gt;&lt;wsp:rsid wsp:val=&quot;00B91754&quot;/&gt;&lt;wsp:rsid wsp:val=&quot;00B940A5&quot;/&gt;&lt;wsp:rsid wsp:val=&quot;00B955D8&quot;/&gt;&lt;wsp:rsid wsp:val=&quot;00BA3412&quot;/&gt;&lt;wsp:rsid wsp:val=&quot;00BA407A&quot;/&gt;&lt;wsp:rsid wsp:val=&quot;00BB07B5&quot;/&gt;&lt;wsp:rsid wsp:val=&quot;00BB1251&quot;/&gt;&lt;wsp:rsid wsp:val=&quot;00BB1838&quot;/&gt;&lt;wsp:rsid wsp:val=&quot;00BB22E3&quot;/&gt;&lt;wsp:rsid wsp:val=&quot;00BB470B&quot;/&gt;&lt;wsp:rsid wsp:val=&quot;00BB70F1&quot;/&gt;&lt;wsp:rsid wsp:val=&quot;00BC33A5&quot;/&gt;&lt;wsp:rsid wsp:val=&quot;00BC5DE3&quot;/&gt;&lt;wsp:rsid wsp:val=&quot;00BD1FA8&quot;/&gt;&lt;wsp:rsid wsp:val=&quot;00BD76CE&quot;/&gt;&lt;wsp:rsid wsp:val=&quot;00BE0DAF&quot;/&gt;&lt;wsp:rsid wsp:val=&quot;00BE49F4&quot;/&gt;&lt;wsp:rsid wsp:val=&quot;00BE6734&quot;/&gt;&lt;wsp:rsid wsp:val=&quot;00BE74C9&quot;/&gt;&lt;wsp:rsid wsp:val=&quot;00C03B0D&quot;/&gt;&lt;wsp:rsid wsp:val=&quot;00C173AE&quot;/&gt;&lt;wsp:rsid wsp:val=&quot;00C20F55&quot;/&gt;&lt;wsp:rsid wsp:val=&quot;00C234D2&quot;/&gt;&lt;wsp:rsid wsp:val=&quot;00C4020F&quot;/&gt;&lt;wsp:rsid wsp:val=&quot;00C411CC&quot;/&gt;&lt;wsp:rsid wsp:val=&quot;00C43710&quot;/&gt;&lt;wsp:rsid wsp:val=&quot;00C45195&quot;/&gt;&lt;wsp:rsid wsp:val=&quot;00C518C3&quot;/&gt;&lt;wsp:rsid wsp:val=&quot;00C52B12&quot;/&gt;&lt;wsp:rsid wsp:val=&quot;00C55DB4&quot;/&gt;&lt;wsp:rsid wsp:val=&quot;00C62983&quot;/&gt;&lt;wsp:rsid wsp:val=&quot;00C65F93&quot;/&gt;&lt;wsp:rsid wsp:val=&quot;00C66CC8&quot;/&gt;&lt;wsp:rsid wsp:val=&quot;00C7108D&quot;/&gt;&lt;wsp:rsid wsp:val=&quot;00C73BED&quot;/&gt;&lt;wsp:rsid wsp:val=&quot;00C74CCF&quot;/&gt;&lt;wsp:rsid wsp:val=&quot;00C805FB&quot;/&gt;&lt;wsp:rsid wsp:val=&quot;00C81CA3&quot;/&gt;&lt;wsp:rsid wsp:val=&quot;00C81EBA&quot;/&gt;&lt;wsp:rsid wsp:val=&quot;00C82547&quot;/&gt;&lt;wsp:rsid wsp:val=&quot;00C83936&quot;/&gt;&lt;wsp:rsid wsp:val=&quot;00C85602&quot;/&gt;&lt;wsp:rsid wsp:val=&quot;00C8618D&quot;/&gt;&lt;wsp:rsid wsp:val=&quot;00C86C7B&quot;/&gt;&lt;wsp:rsid wsp:val=&quot;00C9132B&quot;/&gt;&lt;wsp:rsid wsp:val=&quot;00C93C3F&quot;/&gt;&lt;wsp:rsid wsp:val=&quot;00C941AD&quot;/&gt;&lt;wsp:rsid wsp:val=&quot;00CA0D9A&quot;/&gt;&lt;wsp:rsid wsp:val=&quot;00CA2D7A&quot;/&gt;&lt;wsp:rsid wsp:val=&quot;00CA4BB5&quot;/&gt;&lt;wsp:rsid wsp:val=&quot;00CC1BC2&quot;/&gt;&lt;wsp:rsid wsp:val=&quot;00CC64B9&quot;/&gt;&lt;wsp:rsid wsp:val=&quot;00CD4B6C&quot;/&gt;&lt;wsp:rsid wsp:val=&quot;00CD6E18&quot;/&gt;&lt;wsp:rsid wsp:val=&quot;00CD74A6&quot;/&gt;&lt;wsp:rsid wsp:val=&quot;00CE1505&quot;/&gt;&lt;wsp:rsid wsp:val=&quot;00CE4D0B&quot;/&gt;&lt;wsp:rsid wsp:val=&quot;00CE5741&quot;/&gt;&lt;wsp:rsid wsp:val=&quot;00CE5E48&quot;/&gt;&lt;wsp:rsid wsp:val=&quot;00CF1CB7&quot;/&gt;&lt;wsp:rsid wsp:val=&quot;00CF75B2&quot;/&gt;&lt;wsp:rsid wsp:val=&quot;00D0161F&quot;/&gt;&lt;wsp:rsid wsp:val=&quot;00D01A92&quot;/&gt;&lt;wsp:rsid wsp:val=&quot;00D0422C&quot;/&gt;&lt;wsp:rsid wsp:val=&quot;00D15AAE&quot;/&gt;&lt;wsp:rsid wsp:val=&quot;00D21037&quot;/&gt;&lt;wsp:rsid wsp:val=&quot;00D34D4C&quot;/&gt;&lt;wsp:rsid wsp:val=&quot;00D40232&quot;/&gt;&lt;wsp:rsid wsp:val=&quot;00D42ECD&quot;/&gt;&lt;wsp:rsid wsp:val=&quot;00D43381&quot;/&gt;&lt;wsp:rsid wsp:val=&quot;00D51005&quot;/&gt;&lt;wsp:rsid wsp:val=&quot;00D51853&quot;/&gt;&lt;wsp:rsid wsp:val=&quot;00D6025B&quot;/&gt;&lt;wsp:rsid wsp:val=&quot;00D613A4&quot;/&gt;&lt;wsp:rsid wsp:val=&quot;00D62B2A&quot;/&gt;&lt;wsp:rsid wsp:val=&quot;00D67E77&quot;/&gt;&lt;wsp:rsid wsp:val=&quot;00D7279B&quot;/&gt;&lt;wsp:rsid wsp:val=&quot;00D77186&quot;/&gt;&lt;wsp:rsid wsp:val=&quot;00D81217&quot;/&gt;&lt;wsp:rsid wsp:val=&quot;00D838EF&quot;/&gt;&lt;wsp:rsid wsp:val=&quot;00D856CF&quot;/&gt;&lt;wsp:rsid wsp:val=&quot;00D90877&quot;/&gt;&lt;wsp:rsid wsp:val=&quot;00D92994&quot;/&gt;&lt;wsp:rsid wsp:val=&quot;00D93DC3&quot;/&gt;&lt;wsp:rsid wsp:val=&quot;00DA38A1&quot;/&gt;&lt;wsp:rsid wsp:val=&quot;00DB6BB6&quot;/&gt;&lt;wsp:rsid wsp:val=&quot;00DC2A55&quot;/&gt;&lt;wsp:rsid wsp:val=&quot;00DC62A6&quot;/&gt;&lt;wsp:rsid wsp:val=&quot;00DD06E1&quot;/&gt;&lt;wsp:rsid wsp:val=&quot;00DD0FC6&quot;/&gt;&lt;wsp:rsid wsp:val=&quot;00DD433D&quot;/&gt;&lt;wsp:rsid wsp:val=&quot;00DD4ECC&quot;/&gt;&lt;wsp:rsid wsp:val=&quot;00DD6F2D&quot;/&gt;&lt;wsp:rsid wsp:val=&quot;00DE000A&quot;/&gt;&lt;wsp:rsid wsp:val=&quot;00DE2C0F&quot;/&gt;&lt;wsp:rsid wsp:val=&quot;00DE522E&quot;/&gt;&lt;wsp:rsid wsp:val=&quot;00DE7969&quot;/&gt;&lt;wsp:rsid wsp:val=&quot;00DF26D9&quot;/&gt;&lt;wsp:rsid wsp:val=&quot;00E008CE&quot;/&gt;&lt;wsp:rsid wsp:val=&quot;00E03497&quot;/&gt;&lt;wsp:rsid wsp:val=&quot;00E11D3B&quot;/&gt;&lt;wsp:rsid wsp:val=&quot;00E128A7&quot;/&gt;&lt;wsp:rsid wsp:val=&quot;00E13381&quot;/&gt;&lt;wsp:rsid wsp:val=&quot;00E154A7&quot;/&gt;&lt;wsp:rsid wsp:val=&quot;00E17EC0&quot;/&gt;&lt;wsp:rsid wsp:val=&quot;00E247FF&quot;/&gt;&lt;wsp:rsid wsp:val=&quot;00E25626&quot;/&gt;&lt;wsp:rsid wsp:val=&quot;00E26EAA&quot;/&gt;&lt;wsp:rsid wsp:val=&quot;00E275E7&quot;/&gt;&lt;wsp:rsid wsp:val=&quot;00E364D5&quot;/&gt;&lt;wsp:rsid wsp:val=&quot;00E472C2&quot;/&gt;&lt;wsp:rsid wsp:val=&quot;00E56736&quot;/&gt;&lt;wsp:rsid wsp:val=&quot;00E61033&quot;/&gt;&lt;wsp:rsid wsp:val=&quot;00E6435B&quot;/&gt;&lt;wsp:rsid wsp:val=&quot;00E71726&quot;/&gt;&lt;wsp:rsid wsp:val=&quot;00E76EB1&quot;/&gt;&lt;wsp:rsid wsp:val=&quot;00E931C6&quot;/&gt;&lt;wsp:rsid wsp:val=&quot;00EA102C&quot;/&gt;&lt;wsp:rsid wsp:val=&quot;00EA26D3&quot;/&gt;&lt;wsp:rsid wsp:val=&quot;00EA3D8B&quot;/&gt;&lt;wsp:rsid wsp:val=&quot;00EA7B1E&quot;/&gt;&lt;wsp:rsid wsp:val=&quot;00EB0914&quot;/&gt;&lt;wsp:rsid wsp:val=&quot;00EC1D9A&quot;/&gt;&lt;wsp:rsid wsp:val=&quot;00EC1DBF&quot;/&gt;&lt;wsp:rsid wsp:val=&quot;00EC4E53&quot;/&gt;&lt;wsp:rsid wsp:val=&quot;00ED2A1F&quot;/&gt;&lt;wsp:rsid wsp:val=&quot;00ED4389&quot;/&gt;&lt;wsp:rsid wsp:val=&quot;00ED4C28&quot;/&gt;&lt;wsp:rsid wsp:val=&quot;00EE7D81&quot;/&gt;&lt;wsp:rsid wsp:val=&quot;00EF081B&quot;/&gt;&lt;wsp:rsid wsp:val=&quot;00EF31EB&quot;/&gt;&lt;wsp:rsid wsp:val=&quot;00F001B8&quot;/&gt;&lt;wsp:rsid wsp:val=&quot;00F02622&quot;/&gt;&lt;wsp:rsid wsp:val=&quot;00F16C9C&quot;/&gt;&lt;wsp:rsid wsp:val=&quot;00F223F2&quot;/&gt;&lt;wsp:rsid wsp:val=&quot;00F239A5&quot;/&gt;&lt;wsp:rsid wsp:val=&quot;00F25CD6&quot;/&gt;&lt;wsp:rsid wsp:val=&quot;00F263A8&quot;/&gt;&lt;wsp:rsid wsp:val=&quot;00F40309&quot;/&gt;&lt;wsp:rsid wsp:val=&quot;00F40786&quot;/&gt;&lt;wsp:rsid wsp:val=&quot;00F41D8F&quot;/&gt;&lt;wsp:rsid wsp:val=&quot;00F468A8&quot;/&gt;&lt;wsp:rsid wsp:val=&quot;00F51736&quot;/&gt;&lt;wsp:rsid wsp:val=&quot;00F51805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5F66&quot;/&gt;&lt;wsp:rsid wsp:val=&quot;00F80B52&quot;/&gt;&lt;wsp:rsid wsp:val=&quot;00F944A5&quot;/&gt;&lt;wsp:rsid wsp:val=&quot;00F97166&quot;/&gt;&lt;wsp:rsid wsp:val=&quot;00FA211E&quot;/&gt;&lt;wsp:rsid wsp:val=&quot;00FA4F4C&quot;/&gt;&lt;wsp:rsid wsp:val=&quot;00FA7533&quot;/&gt;&lt;wsp:rsid wsp:val=&quot;00FB0DAA&quot;/&gt;&lt;wsp:rsid wsp:val=&quot;00FC0054&quot;/&gt;&lt;wsp:rsid wsp:val=&quot;00FC7A5B&quot;/&gt;&lt;wsp:rsid wsp:val=&quot;00FD207A&quot;/&gt;&lt;wsp:rsid wsp:val=&quot;00FD6D76&quot;/&gt;&lt;wsp:rsid wsp:val=&quot;00FF5A19&quot;/&gt;&lt;/wsp:rsids&gt;&lt;/w:docPr&gt;&lt;w:body&gt;&lt;w:p wsp:rsidR=&quot;00000000&quot; wsp:rsidRDefault=&quot;003707C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outgoings&lt;/m:t&gt;&lt;/m:r&gt;&lt;/m:e&gt;&lt;/m:d&gt;&lt;m:r&gt;&lt;m:rPr&gt;&lt;m:sty m:val=&quot;p&quot;/&gt;&lt;/m:rPr&gt;&lt;w:rPr&gt;&lt;w:rFonts w:ascii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[income]&lt;/m:t&gt;&lt;/m:r&gt;&lt;/m:num&gt;&lt;m:den&gt;&lt;m:r&gt;&lt;m:rPr&gt;&lt;m:sty m:val=&quot;p&quot;/&gt;&lt;/m:rPr&gt;&lt;w:rPr&gt;&lt;w:rFonts w:ascii=&quot;Cambria Math&quot;/&gt;&lt;wx:font wx:val=&quot;Cambria Math&quot;/&gt;&lt;/w:rPr&gt;&lt;m:t&gt;[outgoings]&lt;/m:t&gt;&lt;/m:r&gt;&lt;/m:den&gt;&lt;/m:f&gt;&lt;m:r&gt;&lt;w:rPr&gt;&lt;w:rFonts w:ascii=&quot;Cambria Math&quot;/&gt;&lt;w:i/&gt;&lt;/w:rPr&gt;&lt;m:t&gt;Ã—&lt;/m:t&gt;&lt;/m:r&gt;&lt;m:r&gt;&lt;w:rPr&gt;&lt;w:rFonts w:ascii=&quot;Cambria Math&quot;/&gt;&lt;wx:font wx:val=&quot;Cambria Math&quot;/&gt;&lt;w:i/&gt;&lt;/w:rPr&gt;&lt;m:t&gt;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  <w:r w:rsidRPr="0079445B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79445B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79445B">
              <w:rPr>
                <w:rFonts w:ascii="Times New Roman" w:hAnsi="Times New Roman"/>
                <w:sz w:val="24"/>
                <w:szCs w:val="24"/>
              </w:rPr>
              <w:pict>
                <v:shape id="_x0000_i1046" type="#_x0000_t75" style="width:168pt;height:30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1324&quot;/&gt;&lt;wsp:rsid wsp:val=&quot;00016484&quot;/&gt;&lt;wsp:rsid wsp:val=&quot;000215D5&quot;/&gt;&lt;wsp:rsid wsp:val=&quot;00021F0B&quot;/&gt;&lt;wsp:rsid wsp:val=&quot;00023464&quot;/&gt;&lt;wsp:rsid wsp:val=&quot;000316B4&quot;/&gt;&lt;wsp:rsid wsp:val=&quot;00032243&quot;/&gt;&lt;wsp:rsid wsp:val=&quot;00033763&quot;/&gt;&lt;wsp:rsid wsp:val=&quot;000402E3&quot;/&gt;&lt;wsp:rsid wsp:val=&quot;00044092&quot;/&gt;&lt;wsp:rsid wsp:val=&quot;00057D26&quot;/&gt;&lt;wsp:rsid wsp:val=&quot;00062744&quot;/&gt;&lt;wsp:rsid wsp:val=&quot;00064F38&quot;/&gt;&lt;wsp:rsid wsp:val=&quot;000670D8&quot;/&gt;&lt;wsp:rsid wsp:val=&quot;00074D08&quot;/&gt;&lt;wsp:rsid wsp:val=&quot;00075065&quot;/&gt;&lt;wsp:rsid wsp:val=&quot;00081804&quot;/&gt;&lt;wsp:rsid wsp:val=&quot;00084298&quot;/&gt;&lt;wsp:rsid wsp:val=&quot;000863C4&quot;/&gt;&lt;wsp:rsid wsp:val=&quot;000975C2&quot;/&gt;&lt;wsp:rsid wsp:val=&quot;000A0128&quot;/&gt;&lt;wsp:rsid wsp:val=&quot;000A51D9&quot;/&gt;&lt;wsp:rsid wsp:val=&quot;000A6388&quot;/&gt;&lt;wsp:rsid wsp:val=&quot;000B0BCE&quot;/&gt;&lt;wsp:rsid wsp:val=&quot;000C2C3C&quot;/&gt;&lt;wsp:rsid wsp:val=&quot;000C4F4E&quot;/&gt;&lt;wsp:rsid wsp:val=&quot;000C576E&quot;/&gt;&lt;wsp:rsid wsp:val=&quot;000D2716&quot;/&gt;&lt;wsp:rsid wsp:val=&quot;000D3D09&quot;/&gt;&lt;wsp:rsid wsp:val=&quot;000D4F25&quot;/&gt;&lt;wsp:rsid wsp:val=&quot;000D667B&quot;/&gt;&lt;wsp:rsid wsp:val=&quot;000D78E9&quot;/&gt;&lt;wsp:rsid wsp:val=&quot;000F0683&quot;/&gt;&lt;wsp:rsid wsp:val=&quot;000F1FF6&quot;/&gt;&lt;wsp:rsid wsp:val=&quot;000F42E6&quot;/&gt;&lt;wsp:rsid wsp:val=&quot;0010005A&quot;/&gt;&lt;wsp:rsid wsp:val=&quot;00102F40&quot;/&gt;&lt;wsp:rsid wsp:val=&quot;001031C2&quot;/&gt;&lt;wsp:rsid wsp:val=&quot;00103978&quot;/&gt;&lt;wsp:rsid wsp:val=&quot;00103E0D&quot;/&gt;&lt;wsp:rsid wsp:val=&quot;001110DB&quot;/&gt;&lt;wsp:rsid wsp:val=&quot;0011123C&quot;/&gt;&lt;wsp:rsid wsp:val=&quot;00112335&quot;/&gt;&lt;wsp:rsid wsp:val=&quot;0011621A&quot;/&gt;&lt;wsp:rsid wsp:val=&quot;00124107&quot;/&gt;&lt;wsp:rsid wsp:val=&quot;00124308&quot;/&gt;&lt;wsp:rsid wsp:val=&quot;00124663&quot;/&gt;&lt;wsp:rsid wsp:val=&quot;0012648A&quot;/&gt;&lt;wsp:rsid wsp:val=&quot;00127FF0&quot;/&gt;&lt;wsp:rsid wsp:val=&quot;0013147A&quot;/&gt;&lt;wsp:rsid wsp:val=&quot;00135B9E&quot;/&gt;&lt;wsp:rsid wsp:val=&quot;001372B1&quot;/&gt;&lt;wsp:rsid wsp:val=&quot;00137FB0&quot;/&gt;&lt;wsp:rsid wsp:val=&quot;0014011E&quot;/&gt;&lt;wsp:rsid wsp:val=&quot;00142202&quot;/&gt;&lt;wsp:rsid wsp:val=&quot;0014275A&quot;/&gt;&lt;wsp:rsid wsp:val=&quot;00145578&quot;/&gt;&lt;wsp:rsid wsp:val=&quot;00145688&quot;/&gt;&lt;wsp:rsid wsp:val=&quot;00147112&quot;/&gt;&lt;wsp:rsid wsp:val=&quot;00151950&quot;/&gt;&lt;wsp:rsid wsp:val=&quot;0016313C&quot;/&gt;&lt;wsp:rsid wsp:val=&quot;00170DF2&quot;/&gt;&lt;wsp:rsid wsp:val=&quot;0017231F&quot;/&gt;&lt;wsp:rsid wsp:val=&quot;00177A29&quot;/&gt;&lt;wsp:rsid wsp:val=&quot;00177C96&quot;/&gt;&lt;wsp:rsid wsp:val=&quot;0019172F&quot;/&gt;&lt;wsp:rsid wsp:val=&quot;00194523&quot;/&gt;&lt;wsp:rsid wsp:val=&quot;001951EF&quot;/&gt;&lt;wsp:rsid wsp:val=&quot;00195918&quot;/&gt;&lt;wsp:rsid wsp:val=&quot;001A22FF&quot;/&gt;&lt;wsp:rsid wsp:val=&quot;001A2BA5&quot;/&gt;&lt;wsp:rsid wsp:val=&quot;001A38C2&quot;/&gt;&lt;wsp:rsid wsp:val=&quot;001A550F&quot;/&gt;&lt;wsp:rsid wsp:val=&quot;001A6537&quot;/&gt;&lt;wsp:rsid wsp:val=&quot;001C38AE&quot;/&gt;&lt;wsp:rsid wsp:val=&quot;001C394A&quot;/&gt;&lt;wsp:rsid wsp:val=&quot;001D26F4&quot;/&gt;&lt;wsp:rsid wsp:val=&quot;001D60B2&quot;/&gt;&lt;wsp:rsid wsp:val=&quot;001D6FFF&quot;/&gt;&lt;wsp:rsid wsp:val=&quot;001E4CCC&quot;/&gt;&lt;wsp:rsid wsp:val=&quot;001E4F41&quot;/&gt;&lt;wsp:rsid wsp:val=&quot;001F03B0&quot;/&gt;&lt;wsp:rsid wsp:val=&quot;001F545F&quot;/&gt;&lt;wsp:rsid wsp:val=&quot;00202ECD&quot;/&gt;&lt;wsp:rsid wsp:val=&quot;00215DEF&quot;/&gt;&lt;wsp:rsid wsp:val=&quot;00221014&quot;/&gt;&lt;wsp:rsid wsp:val=&quot;002307FD&quot;/&gt;&lt;wsp:rsid wsp:val=&quot;00234B2B&quot;/&gt;&lt;wsp:rsid wsp:val=&quot;002352A2&quot;/&gt;&lt;wsp:rsid wsp:val=&quot;00236E48&quot;/&gt;&lt;wsp:rsid wsp:val=&quot;00247346&quot;/&gt;&lt;wsp:rsid wsp:val=&quot;00251992&quot;/&gt;&lt;wsp:rsid wsp:val=&quot;00252651&quot;/&gt;&lt;wsp:rsid wsp:val=&quot;00255566&quot;/&gt;&lt;wsp:rsid wsp:val=&quot;0026067E&quot;/&gt;&lt;wsp:rsid wsp:val=&quot;00260A08&quot;/&gt;&lt;wsp:rsid wsp:val=&quot;002662B2&quot;/&gt;&lt;wsp:rsid wsp:val=&quot;00267CF8&quot;/&gt;&lt;wsp:rsid wsp:val=&quot;00275A7F&quot;/&gt;&lt;wsp:rsid wsp:val=&quot;00275DF6&quot;/&gt;&lt;wsp:rsid wsp:val=&quot;00281EB7&quot;/&gt;&lt;wsp:rsid wsp:val=&quot;00284234&quot;/&gt;&lt;wsp:rsid wsp:val=&quot;002913A1&quot;/&gt;&lt;wsp:rsid wsp:val=&quot;002A01CB&quot;/&gt;&lt;wsp:rsid wsp:val=&quot;002A2BAD&quot;/&gt;&lt;wsp:rsid wsp:val=&quot;002A3202&quot;/&gt;&lt;wsp:rsid wsp:val=&quot;002A44FF&quot;/&gt;&lt;wsp:rsid wsp:val=&quot;002A788B&quot;/&gt;&lt;wsp:rsid wsp:val=&quot;002B29A5&quot;/&gt;&lt;wsp:rsid wsp:val=&quot;002B4122&quot;/&gt;&lt;wsp:rsid wsp:val=&quot;002C1804&quot;/&gt;&lt;wsp:rsid wsp:val=&quot;002C4303&quot;/&gt;&lt;wsp:rsid wsp:val=&quot;002C4BC0&quot;/&gt;&lt;wsp:rsid wsp:val=&quot;002D13EA&quot;/&gt;&lt;wsp:rsid wsp:val=&quot;002D4440&quot;/&gt;&lt;wsp:rsid wsp:val=&quot;002D4DFE&quot;/&gt;&lt;wsp:rsid wsp:val=&quot;002D5D1C&quot;/&gt;&lt;wsp:rsid wsp:val=&quot;002E0E76&quot;/&gt;&lt;wsp:rsid wsp:val=&quot;002E1169&quot;/&gt;&lt;wsp:rsid wsp:val=&quot;002E12FB&quot;/&gt;&lt;wsp:rsid wsp:val=&quot;002E302B&quot;/&gt;&lt;wsp:rsid wsp:val=&quot;002E3CAB&quot;/&gt;&lt;wsp:rsid wsp:val=&quot;002E5E26&quot;/&gt;&lt;wsp:rsid wsp:val=&quot;002F4D69&quot;/&gt;&lt;wsp:rsid wsp:val=&quot;00302E93&quot;/&gt;&lt;wsp:rsid wsp:val=&quot;00310D4D&quot;/&gt;&lt;wsp:rsid wsp:val=&quot;0031293C&quot;/&gt;&lt;wsp:rsid wsp:val=&quot;00312F95&quot;/&gt;&lt;wsp:rsid wsp:val=&quot;003165BB&quot;/&gt;&lt;wsp:rsid wsp:val=&quot;00320ED0&quot;/&gt;&lt;wsp:rsid wsp:val=&quot;00327137&quot;/&gt;&lt;wsp:rsid wsp:val=&quot;0032786C&quot;/&gt;&lt;wsp:rsid wsp:val=&quot;00330502&quot;/&gt;&lt;wsp:rsid wsp:val=&quot;00331953&quot;/&gt;&lt;wsp:rsid wsp:val=&quot;00332169&quot;/&gt;&lt;wsp:rsid wsp:val=&quot;00332DFA&quot;/&gt;&lt;wsp:rsid wsp:val=&quot;00334796&quot;/&gt;&lt;wsp:rsid wsp:val=&quot;003349AA&quot;/&gt;&lt;wsp:rsid wsp:val=&quot;00334A7D&quot;/&gt;&lt;wsp:rsid wsp:val=&quot;003364EC&quot;/&gt;&lt;wsp:rsid wsp:val=&quot;00336895&quot;/&gt;&lt;wsp:rsid wsp:val=&quot;0034169F&quot;/&gt;&lt;wsp:rsid wsp:val=&quot;00341C0D&quot;/&gt;&lt;wsp:rsid wsp:val=&quot;00342F66&quot;/&gt;&lt;wsp:rsid wsp:val=&quot;00346922&quot;/&gt;&lt;wsp:rsid wsp:val=&quot;00351CE7&quot;/&gt;&lt;wsp:rsid wsp:val=&quot;0035478E&quot;/&gt;&lt;wsp:rsid wsp:val=&quot;0036042E&quot;/&gt;&lt;wsp:rsid wsp:val=&quot;003608C5&quot;/&gt;&lt;wsp:rsid wsp:val=&quot;003707CC&quot;/&gt;&lt;wsp:rsid wsp:val=&quot;003718F9&quot;/&gt;&lt;wsp:rsid wsp:val=&quot;00377027&quot;/&gt;&lt;wsp:rsid wsp:val=&quot;00381B0B&quot;/&gt;&lt;wsp:rsid wsp:val=&quot;00383624&quot;/&gt;&lt;wsp:rsid wsp:val=&quot;00387D48&quot;/&gt;&lt;wsp:rsid wsp:val=&quot;00387FD1&quot;/&gt;&lt;wsp:rsid wsp:val=&quot;00392181&quot;/&gt;&lt;wsp:rsid wsp:val=&quot;003A62CF&quot;/&gt;&lt;wsp:rsid wsp:val=&quot;003B0D71&quot;/&gt;&lt;wsp:rsid wsp:val=&quot;003C13D6&quot;/&gt;&lt;wsp:rsid wsp:val=&quot;003D24C5&quot;/&gt;&lt;wsp:rsid wsp:val=&quot;003D2536&quot;/&gt;&lt;wsp:rsid wsp:val=&quot;003D60C9&quot;/&gt;&lt;wsp:rsid wsp:val=&quot;003E24F7&quot;/&gt;&lt;wsp:rsid wsp:val=&quot;003E4442&quot;/&gt;&lt;wsp:rsid wsp:val=&quot;003F59D9&quot;/&gt;&lt;wsp:rsid wsp:val=&quot;004058E0&quot;/&gt;&lt;wsp:rsid wsp:val=&quot;00405F59&quot;/&gt;&lt;wsp:rsid wsp:val=&quot;00406AA3&quot;/&gt;&lt;wsp:rsid wsp:val=&quot;00406FB9&quot;/&gt;&lt;wsp:rsid wsp:val=&quot;00410F4D&quot;/&gt;&lt;wsp:rsid wsp:val=&quot;004144C6&quot;/&gt;&lt;wsp:rsid wsp:val=&quot;004178C1&quot;/&gt;&lt;wsp:rsid wsp:val=&quot;00432AB2&quot;/&gt;&lt;wsp:rsid wsp:val=&quot;0043731F&quot;/&gt;&lt;wsp:rsid wsp:val=&quot;00444737&quot;/&gt;&lt;wsp:rsid wsp:val=&quot;004458BD&quot;/&gt;&lt;wsp:rsid wsp:val=&quot;00461A14&quot;/&gt;&lt;wsp:rsid wsp:val=&quot;00463ABA&quot;/&gt;&lt;wsp:rsid wsp:val=&quot;00465C06&quot;/&gt;&lt;wsp:rsid wsp:val=&quot;00477C37&quot;/&gt;&lt;wsp:rsid wsp:val=&quot;004960EF&quot;/&gt;&lt;wsp:rsid wsp:val=&quot;00496E88&quot;/&gt;&lt;wsp:rsid wsp:val=&quot;004A1A01&quot;/&gt;&lt;wsp:rsid wsp:val=&quot;004A21FA&quot;/&gt;&lt;wsp:rsid wsp:val=&quot;004B0109&quot;/&gt;&lt;wsp:rsid wsp:val=&quot;004B3E05&quot;/&gt;&lt;wsp:rsid wsp:val=&quot;004B4959&quot;/&gt;&lt;wsp:rsid wsp:val=&quot;004B7237&quot;/&gt;&lt;wsp:rsid wsp:val=&quot;004C1B6A&quot;/&gt;&lt;wsp:rsid wsp:val=&quot;004C2B9C&quot;/&gt;&lt;wsp:rsid wsp:val=&quot;004C41E8&quot;/&gt;&lt;wsp:rsid wsp:val=&quot;004C44A8&quot;/&gt;&lt;wsp:rsid wsp:val=&quot;004C4C4E&quot;/&gt;&lt;wsp:rsid wsp:val=&quot;004C5039&quot;/&gt;&lt;wsp:rsid wsp:val=&quot;004D14A1&quot;/&gt;&lt;wsp:rsid wsp:val=&quot;004D1BF5&quot;/&gt;&lt;wsp:rsid wsp:val=&quot;004D3CC7&quot;/&gt;&lt;wsp:rsid wsp:val=&quot;004D6D68&quot;/&gt;&lt;wsp:rsid wsp:val=&quot;004E1D86&quot;/&gt;&lt;wsp:rsid wsp:val=&quot;004E35BA&quot;/&gt;&lt;wsp:rsid wsp:val=&quot;004E4814&quot;/&gt;&lt;wsp:rsid wsp:val=&quot;004E76AB&quot;/&gt;&lt;wsp:rsid wsp:val=&quot;004F04BF&quot;/&gt;&lt;wsp:rsid wsp:val=&quot;004F5F4D&quot;/&gt;&lt;wsp:rsid wsp:val=&quot;004F6468&quot;/&gt;&lt;wsp:rsid wsp:val=&quot;004F7805&quot;/&gt;&lt;wsp:rsid wsp:val=&quot;004F7FC2&quot;/&gt;&lt;wsp:rsid wsp:val=&quot;00505845&quot;/&gt;&lt;wsp:rsid wsp:val=&quot;00516501&quot;/&gt;&lt;wsp:rsid wsp:val=&quot;0052718F&quot;/&gt;&lt;wsp:rsid wsp:val=&quot;0053227F&quot;/&gt;&lt;wsp:rsid wsp:val=&quot;00536D12&quot;/&gt;&lt;wsp:rsid wsp:val=&quot;00540037&quot;/&gt;&lt;wsp:rsid wsp:val=&quot;00540D27&quot;/&gt;&lt;wsp:rsid wsp:val=&quot;005413C7&quot;/&gt;&lt;wsp:rsid wsp:val=&quot;0054677D&quot;/&gt;&lt;wsp:rsid wsp:val=&quot;00546A50&quot;/&gt;&lt;wsp:rsid wsp:val=&quot;00546EA4&quot;/&gt;&lt;wsp:rsid wsp:val=&quot;00547EDB&quot;/&gt;&lt;wsp:rsid wsp:val=&quot;00550EE5&quot;/&gt;&lt;wsp:rsid wsp:val=&quot;00551E6D&quot;/&gt;&lt;wsp:rsid wsp:val=&quot;005534BC&quot;/&gt;&lt;wsp:rsid wsp:val=&quot;005535B6&quot;/&gt;&lt;wsp:rsid wsp:val=&quot;00556364&quot;/&gt;&lt;wsp:rsid wsp:val=&quot;00562773&quot;/&gt;&lt;wsp:rsid wsp:val=&quot;00567882&quot;/&gt;&lt;wsp:rsid wsp:val=&quot;00571981&quot;/&gt;&lt;wsp:rsid wsp:val=&quot;00574F29&quot;/&gt;&lt;wsp:rsid wsp:val=&quot;00575627&quot;/&gt;&lt;wsp:rsid wsp:val=&quot;00581897&quot;/&gt;&lt;wsp:rsid wsp:val=&quot;005824B6&quot;/&gt;&lt;wsp:rsid wsp:val=&quot;00583F04&quot;/&gt;&lt;wsp:rsid wsp:val=&quot;00587BF5&quot;/&gt;&lt;wsp:rsid wsp:val=&quot;0059079D&quot;/&gt;&lt;wsp:rsid wsp:val=&quot;00594D68&quot;/&gt;&lt;wsp:rsid wsp:val=&quot;00596C34&quot;/&gt;&lt;wsp:rsid wsp:val=&quot;005A0EC3&quot;/&gt;&lt;wsp:rsid wsp:val=&quot;005A5BF2&quot;/&gt;&lt;wsp:rsid wsp:val=&quot;005A5C1C&quot;/&gt;&lt;wsp:rsid wsp:val=&quot;005B3919&quot;/&gt;&lt;wsp:rsid wsp:val=&quot;005B40DA&quot;/&gt;&lt;wsp:rsid wsp:val=&quot;005B5423&quot;/&gt;&lt;wsp:rsid wsp:val=&quot;005B6880&quot;/&gt;&lt;wsp:rsid wsp:val=&quot;005C3EA6&quot;/&gt;&lt;wsp:rsid wsp:val=&quot;005D0BBC&quot;/&gt;&lt;wsp:rsid wsp:val=&quot;005D0F92&quot;/&gt;&lt;wsp:rsid wsp:val=&quot;005E1107&quot;/&gt;&lt;wsp:rsid wsp:val=&quot;005E5C65&quot;/&gt;&lt;wsp:rsid wsp:val=&quot;005E6A82&quot;/&gt;&lt;wsp:rsid wsp:val=&quot;005F0541&quot;/&gt;&lt;wsp:rsid wsp:val=&quot;005F3D5C&quot;/&gt;&lt;wsp:rsid wsp:val=&quot;00600065&quot;/&gt;&lt;wsp:rsid wsp:val=&quot;00602218&quot;/&gt;&lt;wsp:rsid wsp:val=&quot;00605D59&quot;/&gt;&lt;wsp:rsid wsp:val=&quot;00605EEE&quot;/&gt;&lt;wsp:rsid wsp:val=&quot;0061211F&quot;/&gt;&lt;wsp:rsid wsp:val=&quot;00613405&quot;/&gt;&lt;wsp:rsid wsp:val=&quot;006135F3&quot;/&gt;&lt;wsp:rsid wsp:val=&quot;00623498&quot;/&gt;&lt;wsp:rsid wsp:val=&quot;00624D70&quot;/&gt;&lt;wsp:rsid wsp:val=&quot;0062774B&quot;/&gt;&lt;wsp:rsid wsp:val=&quot;00627DB5&quot;/&gt;&lt;wsp:rsid wsp:val=&quot;006312C2&quot;/&gt;&lt;wsp:rsid wsp:val=&quot;00642220&quot;/&gt;&lt;wsp:rsid wsp:val=&quot;006447A3&quot;/&gt;&lt;wsp:rsid wsp:val=&quot;00645ACF&quot;/&gt;&lt;wsp:rsid wsp:val=&quot;00646498&quot;/&gt;&lt;wsp:rsid wsp:val=&quot;00647432&quot;/&gt;&lt;wsp:rsid wsp:val=&quot;006513FD&quot;/&gt;&lt;wsp:rsid wsp:val=&quot;00651B6B&quot;/&gt;&lt;wsp:rsid wsp:val=&quot;00651F54&quot;/&gt;&lt;wsp:rsid wsp:val=&quot;0065594E&quot;/&gt;&lt;wsp:rsid wsp:val=&quot;0067730D&quot;/&gt;&lt;wsp:rsid wsp:val=&quot;00680213&quot;/&gt;&lt;wsp:rsid wsp:val=&quot;00682B24&quot;/&gt;&lt;wsp:rsid wsp:val=&quot;006965EC&quot;/&gt;&lt;wsp:rsid wsp:val=&quot;00696C60&quot;/&gt;&lt;wsp:rsid wsp:val=&quot;006A5F29&quot;/&gt;&lt;wsp:rsid wsp:val=&quot;006B5E67&quot;/&gt;&lt;wsp:rsid wsp:val=&quot;006B5F0D&quot;/&gt;&lt;wsp:rsid wsp:val=&quot;006B7864&quot;/&gt;&lt;wsp:rsid wsp:val=&quot;006E361F&quot;/&gt;&lt;wsp:rsid wsp:val=&quot;006E3DC1&quot;/&gt;&lt;wsp:rsid wsp:val=&quot;006E4685&quot;/&gt;&lt;wsp:rsid wsp:val=&quot;006F0B75&quot;/&gt;&lt;wsp:rsid wsp:val=&quot;006F380B&quot;/&gt;&lt;wsp:rsid wsp:val=&quot;006F5038&quot;/&gt;&lt;wsp:rsid wsp:val=&quot;006F7E74&quot;/&gt;&lt;wsp:rsid wsp:val=&quot;0070429A&quot;/&gt;&lt;wsp:rsid wsp:val=&quot;00707462&quot;/&gt;&lt;wsp:rsid wsp:val=&quot;00710F1A&quot;/&gt;&lt;wsp:rsid wsp:val=&quot;00711F44&quot;/&gt;&lt;wsp:rsid wsp:val=&quot;00716CF7&quot;/&gt;&lt;wsp:rsid wsp:val=&quot;00723784&quot;/&gt;&lt;wsp:rsid wsp:val=&quot;0072413F&quot;/&gt;&lt;wsp:rsid wsp:val=&quot;00726793&quot;/&gt;&lt;wsp:rsid wsp:val=&quot;00726E74&quot;/&gt;&lt;wsp:rsid wsp:val=&quot;0074238C&quot;/&gt;&lt;wsp:rsid wsp:val=&quot;0074709F&quot;/&gt;&lt;wsp:rsid wsp:val=&quot;0074740B&quot;/&gt;&lt;wsp:rsid wsp:val=&quot;00751374&quot;/&gt;&lt;wsp:rsid wsp:val=&quot;00753B86&quot;/&gt;&lt;wsp:rsid wsp:val=&quot;00757C26&quot;/&gt;&lt;wsp:rsid wsp:val=&quot;00772B1D&quot;/&gt;&lt;wsp:rsid wsp:val=&quot;007744F4&quot;/&gt;&lt;wsp:rsid wsp:val=&quot;007770E6&quot;/&gt;&lt;wsp:rsid wsp:val=&quot;00777888&quot;/&gt;&lt;wsp:rsid wsp:val=&quot;007824F1&quot;/&gt;&lt;wsp:rsid wsp:val=&quot;00785C44&quot;/&gt;&lt;wsp:rsid wsp:val=&quot;00785D8D&quot;/&gt;&lt;wsp:rsid wsp:val=&quot;00787AA1&quot;/&gt;&lt;wsp:rsid wsp:val=&quot;00797412&quot;/&gt;&lt;wsp:rsid wsp:val=&quot;00797DD6&quot;/&gt;&lt;wsp:rsid wsp:val=&quot;007A0DD5&quot;/&gt;&lt;wsp:rsid wsp:val=&quot;007A52C5&quot;/&gt;&lt;wsp:rsid wsp:val=&quot;007A559D&quot;/&gt;&lt;wsp:rsid wsp:val=&quot;007A6167&quot;/&gt;&lt;wsp:rsid wsp:val=&quot;007B3DFF&quot;/&gt;&lt;wsp:rsid wsp:val=&quot;007B45FB&quot;/&gt;&lt;wsp:rsid wsp:val=&quot;007B4A53&quot;/&gt;&lt;wsp:rsid wsp:val=&quot;007C5CBA&quot;/&gt;&lt;wsp:rsid wsp:val=&quot;007C5FFD&quot;/&gt;&lt;wsp:rsid wsp:val=&quot;007C6C01&quot;/&gt;&lt;wsp:rsid wsp:val=&quot;007C74F2&quot;/&gt;&lt;wsp:rsid wsp:val=&quot;007D16CC&quot;/&gt;&lt;wsp:rsid wsp:val=&quot;007D50F3&quot;/&gt;&lt;wsp:rsid wsp:val=&quot;007E5FEA&quot;/&gt;&lt;wsp:rsid wsp:val=&quot;007F2601&quot;/&gt;&lt;wsp:rsid wsp:val=&quot;007F4190&quot;/&gt;&lt;wsp:rsid wsp:val=&quot;00800D60&quot;/&gt;&lt;wsp:rsid wsp:val=&quot;008115DC&quot;/&gt;&lt;wsp:rsid wsp:val=&quot;0081687E&quot;/&gt;&lt;wsp:rsid wsp:val=&quot;00826083&quot;/&gt;&lt;wsp:rsid wsp:val=&quot;00830509&quot;/&gt;&lt;wsp:rsid wsp:val=&quot;00830B9F&quot;/&gt;&lt;wsp:rsid wsp:val=&quot;00831FEB&quot;/&gt;&lt;wsp:rsid wsp:val=&quot;0083204D&quot;/&gt;&lt;wsp:rsid wsp:val=&quot;00833602&quot;/&gt;&lt;wsp:rsid wsp:val=&quot;00843353&quot;/&gt;&lt;wsp:rsid wsp:val=&quot;00844D41&quot;/&gt;&lt;wsp:rsid wsp:val=&quot;00850F3A&quot;/&gt;&lt;wsp:rsid wsp:val=&quot;008532BA&quot;/&gt;&lt;wsp:rsid wsp:val=&quot;008559DD&quot;/&gt;&lt;wsp:rsid wsp:val=&quot;00865356&quot;/&gt;&lt;wsp:rsid wsp:val=&quot;00873553&quot;/&gt;&lt;wsp:rsid wsp:val=&quot;00874CBC&quot;/&gt;&lt;wsp:rsid wsp:val=&quot;00880BB6&quot;/&gt;&lt;wsp:rsid wsp:val=&quot;0088656B&quot;/&gt;&lt;wsp:rsid wsp:val=&quot;00887822&quot;/&gt;&lt;wsp:rsid wsp:val=&quot;0089155F&quot;/&gt;&lt;wsp:rsid wsp:val=&quot;00891E30&quot;/&gt;&lt;wsp:rsid wsp:val=&quot;00892CEB&quot;/&gt;&lt;wsp:rsid wsp:val=&quot;00896C05&quot;/&gt;&lt;wsp:rsid wsp:val=&quot;008B03D8&quot;/&gt;&lt;wsp:rsid wsp:val=&quot;008C109E&quot;/&gt;&lt;wsp:rsid wsp:val=&quot;008C3ED7&quot;/&gt;&lt;wsp:rsid wsp:val=&quot;008C4F57&quot;/&gt;&lt;wsp:rsid wsp:val=&quot;008C599C&quot;/&gt;&lt;wsp:rsid wsp:val=&quot;008C5BFA&quot;/&gt;&lt;wsp:rsid wsp:val=&quot;008D28AB&quot;/&gt;&lt;wsp:rsid wsp:val=&quot;008D51C3&quot;/&gt;&lt;wsp:rsid wsp:val=&quot;008D6F56&quot;/&gt;&lt;wsp:rsid wsp:val=&quot;008E4B89&quot;/&gt;&lt;wsp:rsid wsp:val=&quot;008E4CF0&quot;/&gt;&lt;wsp:rsid wsp:val=&quot;008F1FB0&quot;/&gt;&lt;wsp:rsid wsp:val=&quot;008F3D74&quot;/&gt;&lt;wsp:rsid wsp:val=&quot;008F61BE&quot;/&gt;&lt;wsp:rsid wsp:val=&quot;008F6760&quot;/&gt;&lt;wsp:rsid wsp:val=&quot;008F6A12&quot;/&gt;&lt;wsp:rsid wsp:val=&quot;00900B24&quot;/&gt;&lt;wsp:rsid wsp:val=&quot;0091237E&quot;/&gt;&lt;wsp:rsid wsp:val=&quot;00926CBD&quot;/&gt;&lt;wsp:rsid wsp:val=&quot;009329B4&quot;/&gt;&lt;wsp:rsid wsp:val=&quot;00933536&quot;/&gt;&lt;wsp:rsid wsp:val=&quot;009346D1&quot;/&gt;&lt;wsp:rsid wsp:val=&quot;00934CB0&quot;/&gt;&lt;wsp:rsid wsp:val=&quot;00936260&quot;/&gt;&lt;wsp:rsid wsp:val=&quot;009371FC&quot;/&gt;&lt;wsp:rsid wsp:val=&quot;00940228&quot;/&gt;&lt;wsp:rsid wsp:val=&quot;00941497&quot;/&gt;&lt;wsp:rsid wsp:val=&quot;0094233B&quot;/&gt;&lt;wsp:rsid wsp:val=&quot;00942403&quot;/&gt;&lt;wsp:rsid wsp:val=&quot;00942938&quot;/&gt;&lt;wsp:rsid wsp:val=&quot;00942C94&quot;/&gt;&lt;wsp:rsid wsp:val=&quot;00945929&quot;/&gt;&lt;wsp:rsid wsp:val=&quot;009508AD&quot;/&gt;&lt;wsp:rsid wsp:val=&quot;00955517&quot;/&gt;&lt;wsp:rsid wsp:val=&quot;009630BC&quot;/&gt;&lt;wsp:rsid wsp:val=&quot;009648F8&quot;/&gt;&lt;wsp:rsid wsp:val=&quot;009677C7&quot;/&gt;&lt;wsp:rsid wsp:val=&quot;009705D7&quot;/&gt;&lt;wsp:rsid wsp:val=&quot;00976221&quot;/&gt;&lt;wsp:rsid wsp:val=&quot;00980138&quot;/&gt;&lt;wsp:rsid wsp:val=&quot;00980B7C&quot;/&gt;&lt;wsp:rsid wsp:val=&quot;00980FF9&quot;/&gt;&lt;wsp:rsid wsp:val=&quot;0098259A&quot;/&gt;&lt;wsp:rsid wsp:val=&quot;00982C2B&quot;/&gt;&lt;wsp:rsid wsp:val=&quot;00990785&quot;/&gt;&lt;wsp:rsid wsp:val=&quot;00991360&quot;/&gt;&lt;wsp:rsid wsp:val=&quot;009919D8&quot;/&gt;&lt;wsp:rsid wsp:val=&quot;009931B8&quot;/&gt;&lt;wsp:rsid wsp:val=&quot;00996899&quot;/&gt;&lt;wsp:rsid wsp:val=&quot;00996E01&quot;/&gt;&lt;wsp:rsid wsp:val=&quot;009A3666&quot;/&gt;&lt;wsp:rsid wsp:val=&quot;009B0B5D&quot;/&gt;&lt;wsp:rsid wsp:val=&quot;009B181A&quot;/&gt;&lt;wsp:rsid wsp:val=&quot;009B1B05&quot;/&gt;&lt;wsp:rsid wsp:val=&quot;009B22CB&quot;/&gt;&lt;wsp:rsid wsp:val=&quot;009B601C&quot;/&gt;&lt;wsp:rsid wsp:val=&quot;009B679E&quot;/&gt;&lt;wsp:rsid wsp:val=&quot;009B7240&quot;/&gt;&lt;wsp:rsid wsp:val=&quot;009C5887&quot;/&gt;&lt;wsp:rsid wsp:val=&quot;009C6DF3&quot;/&gt;&lt;wsp:rsid wsp:val=&quot;009D3D45&quot;/&gt;&lt;wsp:rsid wsp:val=&quot;009D49E9&quot;/&gt;&lt;wsp:rsid wsp:val=&quot;009E0D67&quot;/&gt;&lt;wsp:rsid wsp:val=&quot;009E23BF&quot;/&gt;&lt;wsp:rsid wsp:val=&quot;009E5800&quot;/&gt;&lt;wsp:rsid wsp:val=&quot;009E7960&quot;/&gt;&lt;wsp:rsid wsp:val=&quot;009F0998&quot;/&gt;&lt;wsp:rsid wsp:val=&quot;009F537F&quot;/&gt;&lt;wsp:rsid wsp:val=&quot;00A051AC&quot;/&gt;&lt;wsp:rsid wsp:val=&quot;00A13C20&quot;/&gt;&lt;wsp:rsid wsp:val=&quot;00A1636C&quot;/&gt;&lt;wsp:rsid wsp:val=&quot;00A16F3E&quot;/&gt;&lt;wsp:rsid wsp:val=&quot;00A254FB&quot;/&gt;&lt;wsp:rsid wsp:val=&quot;00A27FAB&quot;/&gt;&lt;wsp:rsid wsp:val=&quot;00A30FF6&quot;/&gt;&lt;wsp:rsid wsp:val=&quot;00A31C1A&quot;/&gt;&lt;wsp:rsid wsp:val=&quot;00A32CDA&quot;/&gt;&lt;wsp:rsid wsp:val=&quot;00A360F3&quot;/&gt;&lt;wsp:rsid wsp:val=&quot;00A43A8E&quot;/&gt;&lt;wsp:rsid wsp:val=&quot;00A45338&quot;/&gt;&lt;wsp:rsid wsp:val=&quot;00A52D27&quot;/&gt;&lt;wsp:rsid wsp:val=&quot;00A563B4&quot;/&gt;&lt;wsp:rsid wsp:val=&quot;00A615E9&quot;/&gt;&lt;wsp:rsid wsp:val=&quot;00A63E71&quot;/&gt;&lt;wsp:rsid wsp:val=&quot;00A66CF7&quot;/&gt;&lt;wsp:rsid wsp:val=&quot;00A77D5A&quot;/&gt;&lt;wsp:rsid wsp:val=&quot;00A81B12&quot;/&gt;&lt;wsp:rsid wsp:val=&quot;00A82601&quot;/&gt;&lt;wsp:rsid wsp:val=&quot;00A84523&quot;/&gt;&lt;wsp:rsid wsp:val=&quot;00A920F4&quot;/&gt;&lt;wsp:rsid wsp:val=&quot;00AA2D18&quot;/&gt;&lt;wsp:rsid wsp:val=&quot;00AA5B1E&quot;/&gt;&lt;wsp:rsid wsp:val=&quot;00AB0FB0&quot;/&gt;&lt;wsp:rsid wsp:val=&quot;00AB51B1&quot;/&gt;&lt;wsp:rsid wsp:val=&quot;00AC2A92&quot;/&gt;&lt;wsp:rsid wsp:val=&quot;00AD4658&quot;/&gt;&lt;wsp:rsid wsp:val=&quot;00AE1E7A&quot;/&gt;&lt;wsp:rsid wsp:val=&quot;00AE6895&quot;/&gt;&lt;wsp:rsid wsp:val=&quot;00AE7030&quot;/&gt;&lt;wsp:rsid wsp:val=&quot;00AF3816&quot;/&gt;&lt;wsp:rsid wsp:val=&quot;00B04F9A&quot;/&gt;&lt;wsp:rsid wsp:val=&quot;00B06279&quot;/&gt;&lt;wsp:rsid wsp:val=&quot;00B06E6E&quot;/&gt;&lt;wsp:rsid wsp:val=&quot;00B11192&quot;/&gt;&lt;wsp:rsid wsp:val=&quot;00B138F5&quot;/&gt;&lt;wsp:rsid wsp:val=&quot;00B20839&quot;/&gt;&lt;wsp:rsid wsp:val=&quot;00B24B60&quot;/&gt;&lt;wsp:rsid wsp:val=&quot;00B26A3C&quot;/&gt;&lt;wsp:rsid wsp:val=&quot;00B273D6&quot;/&gt;&lt;wsp:rsid wsp:val=&quot;00B275D5&quot;/&gt;&lt;wsp:rsid wsp:val=&quot;00B27BB8&quot;/&gt;&lt;wsp:rsid wsp:val=&quot;00B30F9B&quot;/&gt;&lt;wsp:rsid wsp:val=&quot;00B32CA4&quot;/&gt;&lt;wsp:rsid wsp:val=&quot;00B400DE&quot;/&gt;&lt;wsp:rsid wsp:val=&quot;00B407CB&quot;/&gt;&lt;wsp:rsid wsp:val=&quot;00B435CE&quot;/&gt;&lt;wsp:rsid wsp:val=&quot;00B45401&quot;/&gt;&lt;wsp:rsid wsp:val=&quot;00B468EC&quot;/&gt;&lt;wsp:rsid wsp:val=&quot;00B533EF&quot;/&gt;&lt;wsp:rsid wsp:val=&quot;00B543E8&quot;/&gt;&lt;wsp:rsid wsp:val=&quot;00B62F90&quot;/&gt;&lt;wsp:rsid wsp:val=&quot;00B653FF&quot;/&gt;&lt;wsp:rsid wsp:val=&quot;00B67A96&quot;/&gt;&lt;wsp:rsid wsp:val=&quot;00B70807&quot;/&gt;&lt;wsp:rsid wsp:val=&quot;00B73339&quot;/&gt;&lt;wsp:rsid wsp:val=&quot;00B7576D&quot;/&gt;&lt;wsp:rsid wsp:val=&quot;00B76BD7&quot;/&gt;&lt;wsp:rsid wsp:val=&quot;00B76D60&quot;/&gt;&lt;wsp:rsid wsp:val=&quot;00B772C3&quot;/&gt;&lt;wsp:rsid wsp:val=&quot;00B80863&quot;/&gt;&lt;wsp:rsid wsp:val=&quot;00B91754&quot;/&gt;&lt;wsp:rsid wsp:val=&quot;00B940A5&quot;/&gt;&lt;wsp:rsid wsp:val=&quot;00B955D8&quot;/&gt;&lt;wsp:rsid wsp:val=&quot;00BA3412&quot;/&gt;&lt;wsp:rsid wsp:val=&quot;00BA407A&quot;/&gt;&lt;wsp:rsid wsp:val=&quot;00BB07B5&quot;/&gt;&lt;wsp:rsid wsp:val=&quot;00BB1251&quot;/&gt;&lt;wsp:rsid wsp:val=&quot;00BB1838&quot;/&gt;&lt;wsp:rsid wsp:val=&quot;00BB22E3&quot;/&gt;&lt;wsp:rsid wsp:val=&quot;00BB470B&quot;/&gt;&lt;wsp:rsid wsp:val=&quot;00BB70F1&quot;/&gt;&lt;wsp:rsid wsp:val=&quot;00BC33A5&quot;/&gt;&lt;wsp:rsid wsp:val=&quot;00BC5DE3&quot;/&gt;&lt;wsp:rsid wsp:val=&quot;00BD1FA8&quot;/&gt;&lt;wsp:rsid wsp:val=&quot;00BD76CE&quot;/&gt;&lt;wsp:rsid wsp:val=&quot;00BE0DAF&quot;/&gt;&lt;wsp:rsid wsp:val=&quot;00BE49F4&quot;/&gt;&lt;wsp:rsid wsp:val=&quot;00BE6734&quot;/&gt;&lt;wsp:rsid wsp:val=&quot;00BE74C9&quot;/&gt;&lt;wsp:rsid wsp:val=&quot;00C03B0D&quot;/&gt;&lt;wsp:rsid wsp:val=&quot;00C173AE&quot;/&gt;&lt;wsp:rsid wsp:val=&quot;00C20F55&quot;/&gt;&lt;wsp:rsid wsp:val=&quot;00C234D2&quot;/&gt;&lt;wsp:rsid wsp:val=&quot;00C4020F&quot;/&gt;&lt;wsp:rsid wsp:val=&quot;00C411CC&quot;/&gt;&lt;wsp:rsid wsp:val=&quot;00C43710&quot;/&gt;&lt;wsp:rsid wsp:val=&quot;00C45195&quot;/&gt;&lt;wsp:rsid wsp:val=&quot;00C518C3&quot;/&gt;&lt;wsp:rsid wsp:val=&quot;00C52B12&quot;/&gt;&lt;wsp:rsid wsp:val=&quot;00C55DB4&quot;/&gt;&lt;wsp:rsid wsp:val=&quot;00C62983&quot;/&gt;&lt;wsp:rsid wsp:val=&quot;00C65F93&quot;/&gt;&lt;wsp:rsid wsp:val=&quot;00C66CC8&quot;/&gt;&lt;wsp:rsid wsp:val=&quot;00C7108D&quot;/&gt;&lt;wsp:rsid wsp:val=&quot;00C73BED&quot;/&gt;&lt;wsp:rsid wsp:val=&quot;00C74CCF&quot;/&gt;&lt;wsp:rsid wsp:val=&quot;00C805FB&quot;/&gt;&lt;wsp:rsid wsp:val=&quot;00C81CA3&quot;/&gt;&lt;wsp:rsid wsp:val=&quot;00C81EBA&quot;/&gt;&lt;wsp:rsid wsp:val=&quot;00C82547&quot;/&gt;&lt;wsp:rsid wsp:val=&quot;00C83936&quot;/&gt;&lt;wsp:rsid wsp:val=&quot;00C85602&quot;/&gt;&lt;wsp:rsid wsp:val=&quot;00C8618D&quot;/&gt;&lt;wsp:rsid wsp:val=&quot;00C86C7B&quot;/&gt;&lt;wsp:rsid wsp:val=&quot;00C9132B&quot;/&gt;&lt;wsp:rsid wsp:val=&quot;00C93C3F&quot;/&gt;&lt;wsp:rsid wsp:val=&quot;00C941AD&quot;/&gt;&lt;wsp:rsid wsp:val=&quot;00CA0D9A&quot;/&gt;&lt;wsp:rsid wsp:val=&quot;00CA2D7A&quot;/&gt;&lt;wsp:rsid wsp:val=&quot;00CA4BB5&quot;/&gt;&lt;wsp:rsid wsp:val=&quot;00CC1BC2&quot;/&gt;&lt;wsp:rsid wsp:val=&quot;00CC64B9&quot;/&gt;&lt;wsp:rsid wsp:val=&quot;00CD4B6C&quot;/&gt;&lt;wsp:rsid wsp:val=&quot;00CD6E18&quot;/&gt;&lt;wsp:rsid wsp:val=&quot;00CD74A6&quot;/&gt;&lt;wsp:rsid wsp:val=&quot;00CE1505&quot;/&gt;&lt;wsp:rsid wsp:val=&quot;00CE4D0B&quot;/&gt;&lt;wsp:rsid wsp:val=&quot;00CE5741&quot;/&gt;&lt;wsp:rsid wsp:val=&quot;00CE5E48&quot;/&gt;&lt;wsp:rsid wsp:val=&quot;00CF1CB7&quot;/&gt;&lt;wsp:rsid wsp:val=&quot;00CF75B2&quot;/&gt;&lt;wsp:rsid wsp:val=&quot;00D0161F&quot;/&gt;&lt;wsp:rsid wsp:val=&quot;00D01A92&quot;/&gt;&lt;wsp:rsid wsp:val=&quot;00D0422C&quot;/&gt;&lt;wsp:rsid wsp:val=&quot;00D15AAE&quot;/&gt;&lt;wsp:rsid wsp:val=&quot;00D21037&quot;/&gt;&lt;wsp:rsid wsp:val=&quot;00D34D4C&quot;/&gt;&lt;wsp:rsid wsp:val=&quot;00D40232&quot;/&gt;&lt;wsp:rsid wsp:val=&quot;00D42ECD&quot;/&gt;&lt;wsp:rsid wsp:val=&quot;00D43381&quot;/&gt;&lt;wsp:rsid wsp:val=&quot;00D51005&quot;/&gt;&lt;wsp:rsid wsp:val=&quot;00D51853&quot;/&gt;&lt;wsp:rsid wsp:val=&quot;00D6025B&quot;/&gt;&lt;wsp:rsid wsp:val=&quot;00D613A4&quot;/&gt;&lt;wsp:rsid wsp:val=&quot;00D62B2A&quot;/&gt;&lt;wsp:rsid wsp:val=&quot;00D67E77&quot;/&gt;&lt;wsp:rsid wsp:val=&quot;00D7279B&quot;/&gt;&lt;wsp:rsid wsp:val=&quot;00D77186&quot;/&gt;&lt;wsp:rsid wsp:val=&quot;00D81217&quot;/&gt;&lt;wsp:rsid wsp:val=&quot;00D838EF&quot;/&gt;&lt;wsp:rsid wsp:val=&quot;00D856CF&quot;/&gt;&lt;wsp:rsid wsp:val=&quot;00D90877&quot;/&gt;&lt;wsp:rsid wsp:val=&quot;00D92994&quot;/&gt;&lt;wsp:rsid wsp:val=&quot;00D93DC3&quot;/&gt;&lt;wsp:rsid wsp:val=&quot;00DA38A1&quot;/&gt;&lt;wsp:rsid wsp:val=&quot;00DB6BB6&quot;/&gt;&lt;wsp:rsid wsp:val=&quot;00DC2A55&quot;/&gt;&lt;wsp:rsid wsp:val=&quot;00DC62A6&quot;/&gt;&lt;wsp:rsid wsp:val=&quot;00DD06E1&quot;/&gt;&lt;wsp:rsid wsp:val=&quot;00DD0FC6&quot;/&gt;&lt;wsp:rsid wsp:val=&quot;00DD433D&quot;/&gt;&lt;wsp:rsid wsp:val=&quot;00DD4ECC&quot;/&gt;&lt;wsp:rsid wsp:val=&quot;00DD6F2D&quot;/&gt;&lt;wsp:rsid wsp:val=&quot;00DE000A&quot;/&gt;&lt;wsp:rsid wsp:val=&quot;00DE2C0F&quot;/&gt;&lt;wsp:rsid wsp:val=&quot;00DE522E&quot;/&gt;&lt;wsp:rsid wsp:val=&quot;00DE7969&quot;/&gt;&lt;wsp:rsid wsp:val=&quot;00DF26D9&quot;/&gt;&lt;wsp:rsid wsp:val=&quot;00E008CE&quot;/&gt;&lt;wsp:rsid wsp:val=&quot;00E03497&quot;/&gt;&lt;wsp:rsid wsp:val=&quot;00E11D3B&quot;/&gt;&lt;wsp:rsid wsp:val=&quot;00E128A7&quot;/&gt;&lt;wsp:rsid wsp:val=&quot;00E13381&quot;/&gt;&lt;wsp:rsid wsp:val=&quot;00E154A7&quot;/&gt;&lt;wsp:rsid wsp:val=&quot;00E17EC0&quot;/&gt;&lt;wsp:rsid wsp:val=&quot;00E247FF&quot;/&gt;&lt;wsp:rsid wsp:val=&quot;00E25626&quot;/&gt;&lt;wsp:rsid wsp:val=&quot;00E26EAA&quot;/&gt;&lt;wsp:rsid wsp:val=&quot;00E275E7&quot;/&gt;&lt;wsp:rsid wsp:val=&quot;00E364D5&quot;/&gt;&lt;wsp:rsid wsp:val=&quot;00E472C2&quot;/&gt;&lt;wsp:rsid wsp:val=&quot;00E56736&quot;/&gt;&lt;wsp:rsid wsp:val=&quot;00E61033&quot;/&gt;&lt;wsp:rsid wsp:val=&quot;00E6435B&quot;/&gt;&lt;wsp:rsid wsp:val=&quot;00E71726&quot;/&gt;&lt;wsp:rsid wsp:val=&quot;00E76EB1&quot;/&gt;&lt;wsp:rsid wsp:val=&quot;00E931C6&quot;/&gt;&lt;wsp:rsid wsp:val=&quot;00EA102C&quot;/&gt;&lt;wsp:rsid wsp:val=&quot;00EA26D3&quot;/&gt;&lt;wsp:rsid wsp:val=&quot;00EA3D8B&quot;/&gt;&lt;wsp:rsid wsp:val=&quot;00EA7B1E&quot;/&gt;&lt;wsp:rsid wsp:val=&quot;00EB0914&quot;/&gt;&lt;wsp:rsid wsp:val=&quot;00EC1D9A&quot;/&gt;&lt;wsp:rsid wsp:val=&quot;00EC1DBF&quot;/&gt;&lt;wsp:rsid wsp:val=&quot;00EC4E53&quot;/&gt;&lt;wsp:rsid wsp:val=&quot;00ED2A1F&quot;/&gt;&lt;wsp:rsid wsp:val=&quot;00ED4389&quot;/&gt;&lt;wsp:rsid wsp:val=&quot;00ED4C28&quot;/&gt;&lt;wsp:rsid wsp:val=&quot;00EE7D81&quot;/&gt;&lt;wsp:rsid wsp:val=&quot;00EF081B&quot;/&gt;&lt;wsp:rsid wsp:val=&quot;00EF31EB&quot;/&gt;&lt;wsp:rsid wsp:val=&quot;00F001B8&quot;/&gt;&lt;wsp:rsid wsp:val=&quot;00F02622&quot;/&gt;&lt;wsp:rsid wsp:val=&quot;00F16C9C&quot;/&gt;&lt;wsp:rsid wsp:val=&quot;00F223F2&quot;/&gt;&lt;wsp:rsid wsp:val=&quot;00F239A5&quot;/&gt;&lt;wsp:rsid wsp:val=&quot;00F25CD6&quot;/&gt;&lt;wsp:rsid wsp:val=&quot;00F263A8&quot;/&gt;&lt;wsp:rsid wsp:val=&quot;00F40309&quot;/&gt;&lt;wsp:rsid wsp:val=&quot;00F40786&quot;/&gt;&lt;wsp:rsid wsp:val=&quot;00F41D8F&quot;/&gt;&lt;wsp:rsid wsp:val=&quot;00F468A8&quot;/&gt;&lt;wsp:rsid wsp:val=&quot;00F51736&quot;/&gt;&lt;wsp:rsid wsp:val=&quot;00F51805&quot;/&gt;&lt;wsp:rsid wsp:val=&quot;00F55F5E&quot;/&gt;&lt;wsp:rsid wsp:val=&quot;00F56480&quot;/&gt;&lt;wsp:rsid wsp:val=&quot;00F63CA0&quot;/&gt;&lt;wsp:rsid wsp:val=&quot;00F6773C&quot;/&gt;&lt;wsp:rsid wsp:val=&quot;00F7304A&quot;/&gt;&lt;wsp:rsid wsp:val=&quot;00F732E9&quot;/&gt;&lt;wsp:rsid wsp:val=&quot;00F75F66&quot;/&gt;&lt;wsp:rsid wsp:val=&quot;00F80B52&quot;/&gt;&lt;wsp:rsid wsp:val=&quot;00F944A5&quot;/&gt;&lt;wsp:rsid wsp:val=&quot;00F97166&quot;/&gt;&lt;wsp:rsid wsp:val=&quot;00FA211E&quot;/&gt;&lt;wsp:rsid wsp:val=&quot;00FA4F4C&quot;/&gt;&lt;wsp:rsid wsp:val=&quot;00FA7533&quot;/&gt;&lt;wsp:rsid wsp:val=&quot;00FB0DAA&quot;/&gt;&lt;wsp:rsid wsp:val=&quot;00FC0054&quot;/&gt;&lt;wsp:rsid wsp:val=&quot;00FC7A5B&quot;/&gt;&lt;wsp:rsid wsp:val=&quot;00FD207A&quot;/&gt;&lt;wsp:rsid wsp:val=&quot;00FD6D76&quot;/&gt;&lt;wsp:rsid wsp:val=&quot;00FF5A19&quot;/&gt;&lt;/wsp:rsids&gt;&lt;/w:docPr&gt;&lt;w:body&gt;&lt;w:p wsp:rsidR=&quot;00000000&quot; wsp:rsidRDefault=&quot;003707CC&quot;&gt;&lt;m:oMathPara&gt;&lt;m:oMath&gt;&lt;m:f&gt;&lt;m:fPr&gt;&lt;m:ctrlPr&gt;&lt;w:rPr&gt;&lt;w:rFonts w:ascii=&quot;Cambria Math&quot; w:h-ansi=&quot;Cambria Math&quot;/&gt;&lt;wx:font wx:val=&quot;Cambria Math&quot;/&gt;&lt;/w:rPr&gt;&lt;/m:ctrlPr&gt;&lt;/m:fPr&gt;&lt;m:num&gt;&lt;m:d&gt;&lt;m:dPr&gt;&lt;m:begChr m:val=&quot;[&quot;/&gt;&lt;m:endChr m:val=&quot;]&quot;/&gt;&lt;m:ctrlPr&gt;&lt;w:rPr&gt;&lt;w:rFonts w:ascii=&quot;Cambria Math&quot; w:h-ansi=&quot;Cambria Math&quot;/&gt;&lt;wx:font wx:val=&quot;Cambria Math&quot;/&gt;&lt;/w:rPr&gt;&lt;/m:ctrlPr&gt;&lt;/m:dPr&gt;&lt;m:e&gt;&lt;m:r&gt;&lt;m:rPr&gt;&lt;m:sty m:val=&quot;p&quot;/&gt;&lt;/m:rPr&gt;&lt;w:rPr&gt;&lt;w:rFonts w:ascii=&quot;Cambria Math&quot;/&gt;&lt;wx:font wx:val=&quot;Cambria Math&quot;/&gt;&lt;/w:rPr&gt;&lt;m:t&gt;outgoings&lt;/m:t&gt;&lt;/m:r&gt;&lt;/m:e&gt;&lt;/m:d&gt;&lt;m:r&gt;&lt;m:rPr&gt;&lt;m:sty m:val=&quot;p&quot;/&gt;&lt;/m:rPr&gt;&lt;w:rPr&gt;&lt;w:rFonts w:ascii=&quot;Cambria Math&quot;/&gt;&lt;/w:rPr&gt;&lt;m:t&gt;-&lt;/m:t&gt;&lt;/m:r&gt;&lt;m:r&gt;&lt;m:rPr&gt;&lt;m:sty m:val=&quot;p&quot;/&gt;&lt;/m:rPr&gt;&lt;w:rPr&gt;&lt;w:rFonts w:ascii=&quot;Cambria Math&quot;/&gt;&lt;wx:font wx:val=&quot;Cambria Math&quot;/&gt;&lt;/w:rPr&gt;&lt;m:t&gt;[income]&lt;/m:t&gt;&lt;/m:r&gt;&lt;/m:num&gt;&lt;m:den&gt;&lt;m:r&gt;&lt;m:rPr&gt;&lt;m:sty m:val=&quot;p&quot;/&gt;&lt;/m:rPr&gt;&lt;w:rPr&gt;&lt;w:rFonts w:ascii=&quot;Cambria Math&quot;/&gt;&lt;wx:font wx:val=&quot;Cambria Math&quot;/&gt;&lt;/w:rPr&gt;&lt;m:t&gt;[outgoings]&lt;/m:t&gt;&lt;/m:r&gt;&lt;/m:den&gt;&lt;/m:f&gt;&lt;m:r&gt;&lt;w:rPr&gt;&lt;w:rFonts w:ascii=&quot;Cambria Math&quot;/&gt;&lt;w:i/&gt;&lt;/w:rPr&gt;&lt;m:t&gt;Ã—&lt;/m:t&gt;&lt;/m:r&gt;&lt;m:r&gt;&lt;w:rPr&gt;&lt;w:rFonts w:ascii=&quot;Cambria Math&quot;/&gt;&lt;wx:font wx:val=&quot;Cambria Math&quot;/&gt;&lt;w:i/&gt;&lt;/w:rPr&gt;&lt;m:t&gt;100&lt;/m:t&gt;&lt;/m:r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43" o:title="" chromakey="white"/>
                </v:shape>
              </w:pict>
            </w:r>
            <w:r w:rsidRPr="0079445B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304" w:type="pct"/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00" w:type="pct"/>
            <w:tcBorders>
              <w:left w:val="nil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(dep on first 2 method marks) complete method to find percentage loss</w:t>
            </w:r>
          </w:p>
        </w:tc>
      </w:tr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58" w:type="pct"/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00" w:type="pct"/>
            <w:tcBorders>
              <w:left w:val="nil"/>
            </w:tcBorders>
          </w:tcPr>
          <w:p w:rsidR="00114262" w:rsidRPr="0079445B" w:rsidRDefault="00114262" w:rsidP="0079445B">
            <w:pPr>
              <w:rPr>
                <w:rFonts w:ascii="Times New Roman" w:hAnsi="Times New Roman"/>
                <w:sz w:val="24"/>
                <w:szCs w:val="24"/>
              </w:rPr>
            </w:pPr>
            <w:r w:rsidRPr="0079445B">
              <w:rPr>
                <w:rFonts w:ascii="Times New Roman" w:hAnsi="Times New Roman"/>
                <w:sz w:val="24"/>
                <w:szCs w:val="24"/>
              </w:rPr>
              <w:t>accept −5</w:t>
            </w:r>
          </w:p>
        </w:tc>
      </w:tr>
      <w:tr w:rsidR="00114262" w:rsidRPr="0079445B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14262" w:rsidRPr="0079445B" w:rsidRDefault="00114262" w:rsidP="0079445B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258" w:type="pct"/>
            <w:tcBorders>
              <w:bottom w:val="single" w:sz="4" w:space="0" w:color="auto"/>
            </w:tcBorders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114262" w:rsidRPr="0079445B" w:rsidRDefault="00114262" w:rsidP="0079445B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114262" w:rsidRPr="0079445B" w:rsidRDefault="00114262" w:rsidP="0079445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0" w:type="pct"/>
            <w:tcBorders>
              <w:left w:val="nil"/>
              <w:bottom w:val="single" w:sz="4" w:space="0" w:color="auto"/>
            </w:tcBorders>
          </w:tcPr>
          <w:p w:rsidR="00114262" w:rsidRPr="0079445B" w:rsidRDefault="00114262" w:rsidP="0079445B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9445B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114262" w:rsidRPr="0079445B" w:rsidRDefault="00114262" w:rsidP="0079445B">
      <w:pPr>
        <w:rPr>
          <w:rFonts w:ascii="Times New Roman" w:hAnsi="Times New Roman"/>
          <w:sz w:val="24"/>
          <w:szCs w:val="24"/>
        </w:rPr>
      </w:pPr>
    </w:p>
    <w:p w:rsidR="00114262" w:rsidRDefault="00114262"/>
    <w:p w:rsidR="00114262" w:rsidRDefault="00114262">
      <w:r>
        <w:br w:type="page"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5"/>
        <w:gridCol w:w="636"/>
        <w:gridCol w:w="3799"/>
        <w:gridCol w:w="1417"/>
        <w:gridCol w:w="851"/>
        <w:gridCol w:w="6804"/>
      </w:tblGrid>
      <w:tr w:rsidR="00114262" w:rsidRPr="003803D2" w:rsidTr="00955AD9">
        <w:tc>
          <w:tcPr>
            <w:tcW w:w="635" w:type="dxa"/>
          </w:tcPr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636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799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 xml:space="preserve">1, 2, 4, 7, 14, 28 </w:t>
            </w:r>
            <w:r w:rsidRPr="00384BBE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 1, 2, 5, 7, 10, 14, 35, 70</w:t>
            </w:r>
          </w:p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84BBE">
              <w:rPr>
                <w:rFonts w:ascii="Times New Roman" w:hAnsi="Times New Roman"/>
                <w:sz w:val="24"/>
                <w:szCs w:val="24"/>
              </w:rPr>
              <w:t xml:space="preserve">2 × 2 × 7 </w:t>
            </w:r>
            <w:r w:rsidRPr="00384BBE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 2 × 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384BBE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o</w:t>
            </w:r>
            <w:r w:rsidRPr="002D4114">
              <w:rPr>
                <w:rFonts w:ascii="Times New Roman" w:hAnsi="Times New Roman"/>
                <w:b/>
                <w:bCs/>
                <w:sz w:val="24"/>
              </w:rPr>
              <w:t>r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noProof/>
                <w:lang w:eastAsia="en-GB"/>
              </w:rPr>
              <w:pict>
                <v:group id="Group 11" o:spid="_x0000_s1026" style="position:absolute;margin-left:14.8pt;margin-top:9.85pt;width:93pt;height:56.7pt;z-index:251658240" coordsize="11811,7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">
                  <v:group id="Group 6" o:spid="_x0000_s1027" style="position:absolute;width:11811;height:7200" coordsize="11811,7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oval id="Oval 4" o:spid="_x0000_s1028" style="position:absolute;top:190;width:7315;height:7010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" filled="f" strokeweight="1pt"/>
                    <v:oval id="Oval 5" o:spid="_x0000_s1029" style="position:absolute;left:4648;width:7163;height:7124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" filled="f" strokeweight="1pt"/>
                  </v:group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1143;top:1905;width:3124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" filled="f" stroked="f" strokeweight=".5pt">
                    <v:textbox>
                      <w:txbxContent>
                        <w:p w:rsidR="00114262" w:rsidRPr="003142AA" w:rsidRDefault="00114262" w:rsidP="0079445B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142AA"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</w:txbxContent>
                    </v:textbox>
                  </v:shape>
                  <v:shape id="Text Box 9" o:spid="_x0000_s1031" type="#_x0000_t202" style="position:absolute;left:4724;top:1143;width:2857;height:468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  <v:textbox>
                      <w:txbxContent>
                        <w:p w:rsidR="00114262" w:rsidRDefault="00114262" w:rsidP="0079445B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3142AA">
                            <w:rPr>
                              <w:rFonts w:ascii="Times New Roman" w:hAnsi="Times New Roman"/>
                            </w:rPr>
                            <w:t>2</w:t>
                          </w:r>
                        </w:p>
                        <w:p w:rsidR="00114262" w:rsidRPr="003142AA" w:rsidRDefault="00114262" w:rsidP="0079445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7</w:t>
                          </w:r>
                        </w:p>
                      </w:txbxContent>
                    </v:textbox>
                  </v:shape>
                  <v:shape id="Text Box 10" o:spid="_x0000_s1032" type="#_x0000_t202" style="position:absolute;left:7886;top:1981;width:3124;height:320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FxqP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" filled="f" stroked="f" strokeweight=".5pt">
                    <v:textbox>
                      <w:txbxContent>
                        <w:p w:rsidR="00114262" w:rsidRPr="003142AA" w:rsidRDefault="00114262" w:rsidP="0079445B">
                          <w:pPr>
                            <w:rPr>
                              <w:rFonts w:ascii="Times New Roman" w:hAnsi="Times New Roman"/>
                            </w:rPr>
                          </w:pPr>
                          <w:r>
                            <w:rPr>
                              <w:rFonts w:ascii="Times New Roman" w:hAnsi="Times New Roman"/>
                            </w:rPr>
                            <w:t>5</w:t>
                          </w:r>
                        </w:p>
                      </w:txbxContent>
                    </v:textbox>
                  </v:shape>
                </v:group>
              </w:pic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b/>
                <w:bCs/>
                <w:sz w:val="24"/>
              </w:rPr>
            </w:pPr>
          </w:p>
          <w:p w:rsidR="00114262" w:rsidRPr="002D4114" w:rsidRDefault="00114262" w:rsidP="00955AD9">
            <w:pPr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Hlk29930094"/>
            <w:r w:rsidRPr="000823E6">
              <w:rPr>
                <w:rFonts w:ascii="Times New Roman" w:hAnsi="Times New Roman"/>
                <w:sz w:val="24"/>
                <w:szCs w:val="24"/>
              </w:rPr>
              <w:t xml:space="preserve">M1for starting to list at least </w:t>
            </w:r>
            <w:r w:rsidRPr="000823E6">
              <w:rPr>
                <w:rFonts w:ascii="Times New Roman" w:hAnsi="Times New Roman"/>
                <w:b/>
                <w:bCs/>
                <w:sz w:val="24"/>
                <w:szCs w:val="24"/>
              </w:rPr>
              <w:t>four</w:t>
            </w:r>
            <w:r w:rsidRPr="000823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factors</w:t>
            </w:r>
            <w:r w:rsidRPr="000823E6">
              <w:rPr>
                <w:rFonts w:ascii="Times New Roman" w:hAnsi="Times New Roman"/>
                <w:sz w:val="24"/>
                <w:szCs w:val="24"/>
              </w:rPr>
              <w:t xml:space="preserve"> of each number </w:t>
            </w:r>
          </w:p>
          <w:bookmarkEnd w:id="0"/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0823E6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2, 2, 7 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>, 5, 7 seen (may be in a factor tree and ignore 1)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0823E6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>a fully correct Venn diagram</w:t>
            </w:r>
          </w:p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955AD9">
        <w:tc>
          <w:tcPr>
            <w:tcW w:w="635" w:type="dxa"/>
          </w:tcPr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114262" w:rsidRPr="000823E6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1426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A1 cao</w:t>
            </w:r>
          </w:p>
        </w:tc>
      </w:tr>
      <w:tr w:rsidR="00114262" w:rsidRPr="003803D2" w:rsidTr="00955AD9">
        <w:tc>
          <w:tcPr>
            <w:tcW w:w="635" w:type="dxa"/>
          </w:tcPr>
          <w:p w:rsidR="00114262" w:rsidRPr="000823E6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799" w:type="dxa"/>
          </w:tcPr>
          <w:p w:rsidR="00114262" w:rsidRPr="008B4584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28, 56, 84, 112…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105, 210, 315, 420…</w:t>
            </w:r>
          </w:p>
          <w:p w:rsidR="00114262" w:rsidRPr="008B4584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2, 2, 7  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and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3, 5, 7</w:t>
            </w:r>
          </w:p>
          <w:p w:rsidR="00114262" w:rsidRPr="008B4584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DF76DD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3" o:spid="_x0000_i1047" type="#_x0000_t75" style="width:102pt;height:58.5pt;visibility:visible">
                  <v:imagedata r:id="rId44" o:title=""/>
                </v:shape>
              </w:pict>
            </w:r>
          </w:p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63AA5">
              <w:rPr>
                <w:position w:val="-24"/>
              </w:rPr>
              <w:object w:dxaOrig="859" w:dyaOrig="620">
                <v:shape id="_x0000_i1048" type="#_x0000_t75" style="width:42.75pt;height:31.5pt" o:ole="">
                  <v:imagedata r:id="rId45" o:title=""/>
                </v:shape>
                <o:OLEObject Type="Embed" ProgID="Equation.DSMT4" ShapeID="_x0000_i1048" DrawAspect="Content" ObjectID="_1645515911" r:id="rId46"/>
              </w:object>
            </w:r>
            <w:r w:rsidRPr="002542BE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2, 2,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2542BE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oe</w:t>
            </w:r>
          </w:p>
        </w:tc>
        <w:tc>
          <w:tcPr>
            <w:tcW w:w="1417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4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M1</w:t>
            </w:r>
            <w:r>
              <w:rPr>
                <w:rFonts w:ascii="Times New Roman" w:hAnsi="Times New Roman"/>
                <w:sz w:val="24"/>
                <w:szCs w:val="24"/>
              </w:rPr>
              <w:t>for any correct valid method e.g.</w:t>
            </w: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for starting to list at least </w:t>
            </w:r>
            <w:r w:rsidRPr="008B4584">
              <w:rPr>
                <w:rFonts w:ascii="Times New Roman" w:hAnsi="Times New Roman"/>
                <w:b/>
                <w:bCs/>
                <w:sz w:val="24"/>
                <w:szCs w:val="24"/>
              </w:rPr>
              <w:t>four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 multiples of each number </w:t>
            </w: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bookmarkStart w:id="1" w:name="_Hlk29929983"/>
            <w:r w:rsidRPr="008B4584">
              <w:rPr>
                <w:rFonts w:ascii="Times New Roman" w:hAnsi="Times New Roman"/>
                <w:sz w:val="24"/>
                <w:szCs w:val="24"/>
              </w:rPr>
              <w:t>2, 2, 7 and</w:t>
            </w: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 xml:space="preserve">3, 5, 7 seen </w:t>
            </w:r>
            <w:bookmarkEnd w:id="1"/>
            <w:r w:rsidRPr="008B4584">
              <w:rPr>
                <w:rFonts w:ascii="Times New Roman" w:hAnsi="Times New Roman"/>
                <w:sz w:val="24"/>
                <w:szCs w:val="24"/>
              </w:rPr>
              <w:t>(may be in a factor tree and ignore 1)</w:t>
            </w: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8B4584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8B4584">
              <w:rPr>
                <w:rFonts w:ascii="Times New Roman" w:hAnsi="Times New Roman"/>
                <w:sz w:val="24"/>
                <w:szCs w:val="24"/>
              </w:rPr>
              <w:t>a fully correct Venn diagram</w:t>
            </w:r>
          </w:p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955AD9">
        <w:tc>
          <w:tcPr>
            <w:tcW w:w="635" w:type="dxa"/>
          </w:tcPr>
          <w:p w:rsidR="00114262" w:rsidRPr="000823E6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>420</w:t>
            </w:r>
          </w:p>
        </w:tc>
        <w:tc>
          <w:tcPr>
            <w:tcW w:w="851" w:type="dxa"/>
          </w:tcPr>
          <w:p w:rsidR="00114262" w:rsidRPr="000823E6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14262" w:rsidRPr="000823E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8B4584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szCs w:val="24"/>
              </w:rPr>
              <w:t>cao</w:t>
            </w:r>
          </w:p>
        </w:tc>
      </w:tr>
      <w:tr w:rsidR="00114262" w:rsidRPr="003803D2" w:rsidTr="00955AD9">
        <w:tc>
          <w:tcPr>
            <w:tcW w:w="1271" w:type="dxa"/>
            <w:gridSpan w:val="2"/>
          </w:tcPr>
          <w:p w:rsidR="00114262" w:rsidRPr="000823E6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799" w:type="dxa"/>
          </w:tcPr>
          <w:p w:rsidR="00114262" w:rsidRPr="000823E6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0823E6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0823E6" w:rsidRDefault="00114262" w:rsidP="00955AD9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6804" w:type="dxa"/>
          </w:tcPr>
          <w:p w:rsidR="00114262" w:rsidRPr="000823E6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823E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4</w:t>
            </w:r>
            <w:r w:rsidRPr="000823E6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3401"/>
        <w:gridCol w:w="3402"/>
      </w:tblGrid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6163D1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120 ÷ (3 + 5) (= 15)</w:t>
            </w:r>
          </w:p>
        </w:tc>
        <w:tc>
          <w:tcPr>
            <w:tcW w:w="1417" w:type="dxa"/>
          </w:tcPr>
          <w:p w:rsidR="00114262" w:rsidRPr="004B423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4B423E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3402" w:type="dxa"/>
            <w:vMerge w:val="restart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</w:rPr>
            </w:pPr>
            <w:r w:rsidRPr="006163D1">
              <w:rPr>
                <w:rFonts w:ascii="Times New Roman" w:hAnsi="Times New Roman"/>
                <w:sz w:val="24"/>
              </w:rPr>
              <w:t>M2 for</w:t>
            </w:r>
          </w:p>
          <w:p w:rsidR="00114262" w:rsidRPr="006163D1" w:rsidRDefault="00114262" w:rsidP="00955AD9">
            <w:pPr>
              <w:rPr>
                <w:rFonts w:ascii="Times New Roman" w:hAnsi="Times New Roman"/>
                <w:sz w:val="24"/>
              </w:rPr>
            </w:pPr>
            <w:r w:rsidRPr="006163D1">
              <w:rPr>
                <w:rFonts w:ascii="Times New Roman" w:hAnsi="Times New Roman"/>
                <w:position w:val="-24"/>
                <w:sz w:val="24"/>
              </w:rPr>
              <w:object w:dxaOrig="740" w:dyaOrig="620">
                <v:shape id="_x0000_i1049" type="#_x0000_t75" style="width:36.75pt;height:31.5pt" o:ole="">
                  <v:imagedata r:id="rId47" o:title=""/>
                </v:shape>
                <o:OLEObject Type="Embed" ProgID="Equation.DSMT4" ShapeID="_x0000_i1049" DrawAspect="Content" ObjectID="_1645515912" r:id="rId48"/>
              </w:object>
            </w:r>
            <w:r w:rsidRPr="006163D1">
              <w:rPr>
                <w:rFonts w:ascii="Times New Roman" w:hAnsi="Times New Roman"/>
                <w:sz w:val="24"/>
              </w:rPr>
              <w:t xml:space="preserve">(= 45) </w:t>
            </w:r>
            <w:r w:rsidRPr="006163D1">
              <w:rPr>
                <w:rFonts w:ascii="Times New Roman" w:hAnsi="Times New Roman"/>
                <w:b/>
                <w:bCs/>
                <w:sz w:val="24"/>
              </w:rPr>
              <w:t>or</w:t>
            </w:r>
            <w:r w:rsidRPr="006163D1">
              <w:rPr>
                <w:rFonts w:ascii="Times New Roman" w:hAnsi="Times New Roman"/>
                <w:sz w:val="24"/>
              </w:rPr>
              <w:t xml:space="preserve"> </w:t>
            </w:r>
          </w:p>
          <w:p w:rsidR="00114262" w:rsidRPr="004B423E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position w:val="-24"/>
                <w:sz w:val="24"/>
              </w:rPr>
              <w:object w:dxaOrig="740" w:dyaOrig="620">
                <v:shape id="_x0000_i1050" type="#_x0000_t75" style="width:36.75pt;height:31.5pt" o:ole="">
                  <v:imagedata r:id="rId49" o:title=""/>
                </v:shape>
                <o:OLEObject Type="Embed" ProgID="Equation.DSMT4" ShapeID="_x0000_i1050" DrawAspect="Content" ObjectID="_1645515913" r:id="rId50"/>
              </w:object>
            </w:r>
            <w:r w:rsidRPr="006163D1">
              <w:rPr>
                <w:rFonts w:ascii="Times New Roman" w:hAnsi="Times New Roman"/>
                <w:sz w:val="24"/>
              </w:rPr>
              <w:t>(= 75) oe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6163D1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‘15’ × 3 (= 45)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‘15’ × 5 (= 75)</w: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1" w:type="dxa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3402" w:type="dxa"/>
            <w:vMerge/>
          </w:tcPr>
          <w:p w:rsidR="00114262" w:rsidRPr="003E4D76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‘45’ ÷ 3 (= 15)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‘45’ ÷ 3 × 2 (= 30) </w:t>
            </w:r>
          </w:p>
        </w:tc>
        <w:tc>
          <w:tcPr>
            <w:tcW w:w="1417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8032CC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1" type="#_x0000_t75" style="width:18pt;height:31.5pt" o:ole="">
                  <v:imagedata r:id="rId51" o:title=""/>
                </v:shape>
                <o:OLEObject Type="Embed" ProgID="Equation.DSMT4" ShapeID="_x0000_i1051" DrawAspect="Content" ObjectID="_1645515914" r:id="rId52"/>
              </w:objec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(= 48)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2" type="#_x0000_t75" style="width:18pt;height:31.5pt" o:ole="">
                  <v:imagedata r:id="rId53" o:title=""/>
                </v:shape>
                <o:OLEObject Type="Embed" ProgID="Equation.DSMT4" ShapeID="_x0000_i1052" DrawAspect="Content" ObjectID="_1645515915" r:id="rId54"/>
              </w:objec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(= 27)</w:t>
            </w: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</w:p>
          <w:p w:rsidR="00114262" w:rsidRPr="006163D1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‘45’ ÷ 3 × 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 + (‘75’ × </w:t>
            </w:r>
            <w:r w:rsidRPr="006163D1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3" type="#_x0000_t75" style="width:18pt;height:31.5pt" o:ole="">
                  <v:imagedata r:id="rId53" o:title=""/>
                </v:shape>
                <o:OLEObject Type="Embed" ProgID="Equation.DSMT4" ShapeID="_x0000_i1053" DrawAspect="Content" ObjectID="_1645515916" r:id="rId5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 xml:space="preserve">oe 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‘27’ + ‘30’ </w:t>
            </w:r>
            <w:r w:rsidRPr="006163D1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(‘75’ – ‘48</w:t>
            </w:r>
            <w:r>
              <w:rPr>
                <w:rFonts w:ascii="Times New Roman" w:hAnsi="Times New Roman"/>
                <w:sz w:val="24"/>
                <w:szCs w:val="24"/>
              </w:rPr>
              <w:t>’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) + (‘45’ – ‘</w:t>
            </w: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6163D1">
              <w:rPr>
                <w:rFonts w:ascii="Times New Roman" w:hAnsi="Times New Roman"/>
                <w:sz w:val="24"/>
                <w:szCs w:val="24"/>
              </w:rPr>
              <w:t>’)</w:t>
            </w: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 xml:space="preserve">M1 for a complete method 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51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14262" w:rsidRPr="006163D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6163D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803" w:type="dxa"/>
            <w:gridSpan w:val="2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6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435"/>
        <w:gridCol w:w="1417"/>
        <w:gridCol w:w="851"/>
        <w:gridCol w:w="6803"/>
      </w:tblGrid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636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4435" w:type="dxa"/>
          </w:tcPr>
          <w:p w:rsidR="00114262" w:rsidRPr="001A6191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0.000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851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4435" w:type="dxa"/>
          </w:tcPr>
          <w:p w:rsidR="00114262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22 500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000 oe e.g.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>5 × 10</w:t>
            </w:r>
            <w:r w:rsidRPr="00FD3647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FD364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FD3647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FD3647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 xml:space="preserve"> </w:t>
            </w:r>
          </w:p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2.25 × 10</w:t>
            </w:r>
            <w:r w:rsidRPr="001A6191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1A6191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   </w:t>
            </w:r>
            <w:r w:rsidRPr="001A6191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A6191">
              <w:rPr>
                <w:rFonts w:ascii="Times New Roman" w:hAnsi="Times New Roman"/>
                <w:sz w:val="24"/>
                <w:szCs w:val="24"/>
              </w:rPr>
              <w:t xml:space="preserve"> ≠ 7</w:t>
            </w:r>
          </w:p>
        </w:tc>
        <w:tc>
          <w:tcPr>
            <w:tcW w:w="1417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5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2.25 × 10</w:t>
            </w:r>
            <w:r w:rsidRPr="001A6191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851" w:type="dxa"/>
          </w:tcPr>
          <w:p w:rsidR="00114262" w:rsidRPr="001A6191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</w:tcPr>
          <w:p w:rsidR="00114262" w:rsidRPr="001A619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1A6191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5071" w:type="dxa"/>
            <w:gridSpan w:val="2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803" w:type="dxa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/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456"/>
        <w:gridCol w:w="874"/>
        <w:gridCol w:w="5907"/>
        <w:gridCol w:w="1142"/>
        <w:gridCol w:w="995"/>
        <w:gridCol w:w="564"/>
        <w:gridCol w:w="421"/>
        <w:gridCol w:w="4002"/>
      </w:tblGrid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134" w:type="pct"/>
            <w:tcBorders>
              <w:top w:val="single" w:sz="4" w:space="0" w:color="auto"/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08" w:type="pct"/>
            <w:tcBorders>
              <w:top w:val="single" w:sz="4" w:space="0" w:color="auto"/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60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 xml:space="preserve">e.g. 36 ÷ (2 + 6)  (= 4.5) </w:t>
            </w: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C2BF4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>
                <v:shape id="_x0000_i1054" type="#_x0000_t75" style="width:105pt;height:30.75pt" o:ole="">
                  <v:imagedata r:id="rId56" o:title=""/>
                </v:shape>
                <o:OLEObject Type="Embed" ProgID="Equation.DSMT4" ShapeID="_x0000_i1054" DrawAspect="Content" ObjectID="_1645515917" r:id="rId57"/>
              </w:objec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oe </w:t>
            </w:r>
          </w:p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Asha = £9 </w:t>
            </w: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Julie = £27</w:t>
            </w:r>
          </w:p>
        </w:tc>
        <w:tc>
          <w:tcPr>
            <w:tcW w:w="401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top w:val="single" w:sz="4" w:space="0" w:color="auto"/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47" w:type="pct"/>
            <w:gridSpan w:val="2"/>
            <w:tcBorders>
              <w:top w:val="single" w:sz="4" w:space="0" w:color="auto"/>
              <w:left w:val="nil"/>
            </w:tcBorders>
          </w:tcPr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134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60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 xml:space="preserve">e.g. 3 × “4.5” </w:t>
            </w: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C2BF4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0" w:dyaOrig="620">
                <v:shape id="_x0000_i1055" type="#_x0000_t75" style="width:83.25pt;height:30.75pt" o:ole="">
                  <v:imagedata r:id="rId58" o:title=""/>
                </v:shape>
                <o:OLEObject Type="Embed" ProgID="Equation.DSMT4" ShapeID="_x0000_i1055" DrawAspect="Content" ObjectID="_1645515918" r:id="rId59"/>
              </w:objec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BC2BF4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56" type="#_x0000_t75" style="width:35.25pt;height:30.75pt" o:ole="">
                  <v:imagedata r:id="rId60" o:title=""/>
                </v:shape>
                <o:OLEObject Type="Embed" ProgID="Equation.DSMT4" ShapeID="_x0000_i1056" DrawAspect="Content" ObjectID="_1645515919" r:id="rId61"/>
              </w:objec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F4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C2BF4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>
                <v:shape id="_x0000_i1057" type="#_x0000_t75" style="width:42pt;height:30.75pt" o:ole="">
                  <v:imagedata r:id="rId62" o:title=""/>
                </v:shape>
                <o:OLEObject Type="Embed" ProgID="Equation.DSMT4" ShapeID="_x0000_i1057" DrawAspect="Content" ObjectID="_1645515920" r:id="rId63"/>
              </w:objec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0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47" w:type="pct"/>
            <w:gridSpan w:val="2"/>
            <w:tcBorders>
              <w:left w:val="nil"/>
            </w:tcBorders>
          </w:tcPr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 xml:space="preserve">or an answer of </w:t>
            </w:r>
            <w:r w:rsidRPr="00BC2BF4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8" type="#_x0000_t75" style="width:18pt;height:30.75pt" o:ole="">
                  <v:imagedata r:id="rId64" o:title=""/>
                </v:shape>
                <o:OLEObject Type="Embed" ProgID="Equation.DSMT4" ShapeID="_x0000_i1058" DrawAspect="Content" ObjectID="_1645515921" r:id="rId65"/>
              </w:objec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134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60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13.5(0)</w:t>
            </w:r>
          </w:p>
        </w:tc>
        <w:tc>
          <w:tcPr>
            <w:tcW w:w="350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0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47" w:type="pct"/>
            <w:gridSpan w:val="2"/>
            <w:tcBorders>
              <w:left w:val="nil"/>
            </w:tcBorders>
          </w:tcPr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SCB1 for 36/5 × 6 (=43.2) or 36/9 × 2 (=8)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134" w:type="pct"/>
            <w:tcBorders>
              <w:bottom w:val="single" w:sz="4" w:space="0" w:color="auto"/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8" w:type="pct"/>
            <w:tcBorders>
              <w:left w:val="nil"/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60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01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" w:type="pct"/>
            <w:gridSpan w:val="2"/>
            <w:tcBorders>
              <w:bottom w:val="single" w:sz="4" w:space="0" w:color="auto"/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7" w:type="pct"/>
            <w:tcBorders>
              <w:left w:val="nil"/>
              <w:bottom w:val="single" w:sz="4" w:space="0" w:color="auto"/>
            </w:tcBorders>
          </w:tcPr>
          <w:p w:rsidR="00114262" w:rsidRPr="00BC2BF4" w:rsidRDefault="00114262" w:rsidP="00BC2B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2BF4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14262" w:rsidRPr="00F74358" w:rsidRDefault="00114262" w:rsidP="00F74358">
      <w:pPr>
        <w:rPr>
          <w:rFonts w:ascii="Times New Roman" w:hAnsi="Times New Roman"/>
          <w:sz w:val="24"/>
          <w:szCs w:val="24"/>
        </w:rPr>
      </w:pPr>
    </w:p>
    <w:tbl>
      <w:tblPr>
        <w:tblW w:w="50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6"/>
        <w:gridCol w:w="946"/>
        <w:gridCol w:w="4883"/>
        <w:gridCol w:w="1606"/>
        <w:gridCol w:w="1018"/>
        <w:gridCol w:w="874"/>
        <w:gridCol w:w="4143"/>
      </w:tblGrid>
      <w:tr w:rsidR="00114262" w:rsidRPr="00F74358" w:rsidTr="00955AD9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single" w:sz="4" w:space="0" w:color="auto"/>
              <w:bottom w:val="dashed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 xml:space="preserve">30 = </w: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7435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F74358">
              <w:rPr>
                <w:rFonts w:ascii="Times New Roman" w:hAnsi="Times New Roman"/>
                <w:sz w:val="24"/>
                <w:szCs w:val="24"/>
              </w:rPr>
              <w:pict>
                <v:shape id="_x0000_i1059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52BF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26B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184D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3D52B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F7435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74358">
              <w:rPr>
                <w:rFonts w:ascii="Times New Roman" w:hAnsi="Times New Roman"/>
                <w:sz w:val="24"/>
                <w:szCs w:val="24"/>
              </w:rPr>
              <w:pict>
                <v:shape id="_x0000_i1060" type="#_x0000_t75" style="width:27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52BF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26B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184D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3D52B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27&lt;/m:t&gt;&lt;/m:r&gt;&lt;/m:num&gt;&lt;m:den&gt;&lt;m:r&gt;&lt;w:rPr&gt;&lt;w:rFonts w:ascii=&quot;Cambria Math&quot; w:h-ansi=&quot;Cambria Math&quot;/&gt;&lt;wx:font wx:val=&quot;Cambria Math&quot;/&gt;&lt;w:i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6" o:title="" chromakey="white"/>
                </v:shape>
              </w:pic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  <w:tc>
          <w:tcPr>
            <w:tcW w:w="554" w:type="pct"/>
            <w:tcBorders>
              <w:top w:val="single" w:sz="4" w:space="0" w:color="auto"/>
              <w:bottom w:val="dashed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top w:val="single" w:sz="4" w:space="0" w:color="auto"/>
              <w:bottom w:val="dashed" w:sz="4" w:space="0" w:color="auto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2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4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114262" w:rsidRPr="00F74358" w:rsidRDefault="00114262" w:rsidP="00F74358">
            <w:pPr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 xml:space="preserve">M1 for </w: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F74358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F74358">
              <w:rPr>
                <w:rFonts w:ascii="Times New Roman" w:hAnsi="Times New Roman"/>
                <w:sz w:val="24"/>
                <w:szCs w:val="24"/>
              </w:rPr>
              <w:pict>
                <v:shape id="_x0000_i1061" type="#_x0000_t75" style="width:24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3196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26B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184D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693196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7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F74358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F74358">
              <w:rPr>
                <w:rFonts w:ascii="Times New Roman" w:hAnsi="Times New Roman"/>
                <w:sz w:val="24"/>
                <w:szCs w:val="24"/>
              </w:rPr>
              <w:pict>
                <v:shape id="_x0000_i1062" type="#_x0000_t75" style="width:24.75pt;height:24pt" equationxml="&lt;?xml version=&quot;1.0&quot; encoding=&quot;UTF-8&quot; standalone=&quot;yes&quot;?&gt;&#10;&#10;&lt;?mso-application progid=&quot;Word.Document&quot;?&gt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0C9&quot;/&gt;&lt;wsp:rsid wsp:val=&quot;00002929&quot;/&gt;&lt;wsp:rsid wsp:val=&quot;00014B27&quot;/&gt;&lt;wsp:rsid wsp:val=&quot;000204D7&quot;/&gt;&lt;wsp:rsid wsp:val=&quot;00021F0B&quot;/&gt;&lt;wsp:rsid wsp:val=&quot;00023464&quot;/&gt;&lt;wsp:rsid wsp:val=&quot;000254F2&quot;/&gt;&lt;wsp:rsid wsp:val=&quot;000316B4&quot;/&gt;&lt;wsp:rsid wsp:val=&quot;00031700&quot;/&gt;&lt;wsp:rsid wsp:val=&quot;000347FE&quot;/&gt;&lt;wsp:rsid wsp:val=&quot;000360B8&quot;/&gt;&lt;wsp:rsid wsp:val=&quot;0004241A&quot;/&gt;&lt;wsp:rsid wsp:val=&quot;000447FD&quot;/&gt;&lt;wsp:rsid wsp:val=&quot;0004583A&quot;/&gt;&lt;wsp:rsid wsp:val=&quot;00051B59&quot;/&gt;&lt;wsp:rsid wsp:val=&quot;00053885&quot;/&gt;&lt;wsp:rsid wsp:val=&quot;00053C87&quot;/&gt;&lt;wsp:rsid wsp:val=&quot;00054EA0&quot;/&gt;&lt;wsp:rsid wsp:val=&quot;000568CD&quot;/&gt;&lt;wsp:rsid wsp:val=&quot;00057D26&quot;/&gt;&lt;wsp:rsid wsp:val=&quot;00061BAC&quot;/&gt;&lt;wsp:rsid wsp:val=&quot;00062744&quot;/&gt;&lt;wsp:rsid wsp:val=&quot;00062B5A&quot;/&gt;&lt;wsp:rsid wsp:val=&quot;000644C7&quot;/&gt;&lt;wsp:rsid wsp:val=&quot;00064D1D&quot;/&gt;&lt;wsp:rsid wsp:val=&quot;00066924&quot;/&gt;&lt;wsp:rsid wsp:val=&quot;000670D8&quot;/&gt;&lt;wsp:rsid wsp:val=&quot;000726B1&quot;/&gt;&lt;wsp:rsid wsp:val=&quot;000728A4&quot;/&gt;&lt;wsp:rsid wsp:val=&quot;00075065&quot;/&gt;&lt;wsp:rsid wsp:val=&quot;00081804&quot;/&gt;&lt;wsp:rsid wsp:val=&quot;00083AEF&quot;/&gt;&lt;wsp:rsid wsp:val=&quot;0008439B&quot;/&gt;&lt;wsp:rsid wsp:val=&quot;0009226B&quot;/&gt;&lt;wsp:rsid wsp:val=&quot;000B2BD8&quot;/&gt;&lt;wsp:rsid wsp:val=&quot;000B3004&quot;/&gt;&lt;wsp:rsid wsp:val=&quot;000C3DAE&quot;/&gt;&lt;wsp:rsid wsp:val=&quot;000C4F4E&quot;/&gt;&lt;wsp:rsid wsp:val=&quot;000C5385&quot;/&gt;&lt;wsp:rsid wsp:val=&quot;000C56FD&quot;/&gt;&lt;wsp:rsid wsp:val=&quot;000C576E&quot;/&gt;&lt;wsp:rsid wsp:val=&quot;000C732B&quot;/&gt;&lt;wsp:rsid wsp:val=&quot;000D3691&quot;/&gt;&lt;wsp:rsid wsp:val=&quot;000D3735&quot;/&gt;&lt;wsp:rsid wsp:val=&quot;000D4E16&quot;/&gt;&lt;wsp:rsid wsp:val=&quot;000D4F25&quot;/&gt;&lt;wsp:rsid wsp:val=&quot;000D667B&quot;/&gt;&lt;wsp:rsid wsp:val=&quot;000D7320&quot;/&gt;&lt;wsp:rsid wsp:val=&quot;000D78E9&quot;/&gt;&lt;wsp:rsid wsp:val=&quot;000E0054&quot;/&gt;&lt;wsp:rsid wsp:val=&quot;000E1971&quot;/&gt;&lt;wsp:rsid wsp:val=&quot;000E3431&quot;/&gt;&lt;wsp:rsid wsp:val=&quot;000E601B&quot;/&gt;&lt;wsp:rsid wsp:val=&quot;000F42E6&quot;/&gt;&lt;wsp:rsid wsp:val=&quot;0010005A&quot;/&gt;&lt;wsp:rsid wsp:val=&quot;00100D4B&quot;/&gt;&lt;wsp:rsid wsp:val=&quot;00102F40&quot;/&gt;&lt;wsp:rsid wsp:val=&quot;001055FC&quot;/&gt;&lt;wsp:rsid wsp:val=&quot;00106642&quot;/&gt;&lt;wsp:rsid wsp:val=&quot;001109CD&quot;/&gt;&lt;wsp:rsid wsp:val=&quot;00110B01&quot;/&gt;&lt;wsp:rsid wsp:val=&quot;001110DB&quot;/&gt;&lt;wsp:rsid wsp:val=&quot;001118CF&quot;/&gt;&lt;wsp:rsid wsp:val=&quot;00112335&quot;/&gt;&lt;wsp:rsid wsp:val=&quot;0011323A&quot;/&gt;&lt;wsp:rsid wsp:val=&quot;00114BF2&quot;/&gt;&lt;wsp:rsid wsp:val=&quot;0011621A&quot;/&gt;&lt;wsp:rsid wsp:val=&quot;0012233A&quot;/&gt;&lt;wsp:rsid wsp:val=&quot;00125D45&quot;/&gt;&lt;wsp:rsid wsp:val=&quot;00126182&quot;/&gt;&lt;wsp:rsid wsp:val=&quot;00127FF0&quot;/&gt;&lt;wsp:rsid wsp:val=&quot;00130588&quot;/&gt;&lt;wsp:rsid wsp:val=&quot;0013147A&quot;/&gt;&lt;wsp:rsid wsp:val=&quot;00133D57&quot;/&gt;&lt;wsp:rsid wsp:val=&quot;00134A44&quot;/&gt;&lt;wsp:rsid wsp:val=&quot;001372B1&quot;/&gt;&lt;wsp:rsid wsp:val=&quot;00140F52&quot;/&gt;&lt;wsp:rsid wsp:val=&quot;0014275A&quot;/&gt;&lt;wsp:rsid wsp:val=&quot;00150428&quot;/&gt;&lt;wsp:rsid wsp:val=&quot;00151950&quot;/&gt;&lt;wsp:rsid wsp:val=&quot;0015520C&quot;/&gt;&lt;wsp:rsid wsp:val=&quot;00157B88&quot;/&gt;&lt;wsp:rsid wsp:val=&quot;00157F12&quot;/&gt;&lt;wsp:rsid wsp:val=&quot;00157FF4&quot;/&gt;&lt;wsp:rsid wsp:val=&quot;001627CF&quot;/&gt;&lt;wsp:rsid wsp:val=&quot;001672FC&quot;/&gt;&lt;wsp:rsid wsp:val=&quot;001754A9&quot;/&gt;&lt;wsp:rsid wsp:val=&quot;001763F0&quot;/&gt;&lt;wsp:rsid wsp:val=&quot;0017733D&quot;/&gt;&lt;wsp:rsid wsp:val=&quot;001776A6&quot;/&gt;&lt;wsp:rsid wsp:val=&quot;00177C96&quot;/&gt;&lt;wsp:rsid wsp:val=&quot;00181ABE&quot;/&gt;&lt;wsp:rsid wsp:val=&quot;0018425A&quot;/&gt;&lt;wsp:rsid wsp:val=&quot;00185897&quot;/&gt;&lt;wsp:rsid wsp:val=&quot;001909D4&quot;/&gt;&lt;wsp:rsid wsp:val=&quot;00197376&quot;/&gt;&lt;wsp:rsid wsp:val=&quot;001A1223&quot;/&gt;&lt;wsp:rsid wsp:val=&quot;001A24B9&quot;/&gt;&lt;wsp:rsid wsp:val=&quot;001A6537&quot;/&gt;&lt;wsp:rsid wsp:val=&quot;001A66BE&quot;/&gt;&lt;wsp:rsid wsp:val=&quot;001A7DEE&quot;/&gt;&lt;wsp:rsid wsp:val=&quot;001B40D9&quot;/&gt;&lt;wsp:rsid wsp:val=&quot;001B478A&quot;/&gt;&lt;wsp:rsid wsp:val=&quot;001B71FA&quot;/&gt;&lt;wsp:rsid wsp:val=&quot;001C1AAE&quot;/&gt;&lt;wsp:rsid wsp:val=&quot;001C1F05&quot;/&gt;&lt;wsp:rsid wsp:val=&quot;001C2465&quot;/&gt;&lt;wsp:rsid wsp:val=&quot;001C2A18&quot;/&gt;&lt;wsp:rsid wsp:val=&quot;001C38AE&quot;/&gt;&lt;wsp:rsid wsp:val=&quot;001C394A&quot;/&gt;&lt;wsp:rsid wsp:val=&quot;001C69BA&quot;/&gt;&lt;wsp:rsid wsp:val=&quot;001C6FD9&quot;/&gt;&lt;wsp:rsid wsp:val=&quot;001C786E&quot;/&gt;&lt;wsp:rsid wsp:val=&quot;001C7989&quot;/&gt;&lt;wsp:rsid wsp:val=&quot;001C7BBB&quot;/&gt;&lt;wsp:rsid wsp:val=&quot;001D22CA&quot;/&gt;&lt;wsp:rsid wsp:val=&quot;001D434C&quot;/&gt;&lt;wsp:rsid wsp:val=&quot;001D4555&quot;/&gt;&lt;wsp:rsid wsp:val=&quot;001D6FFF&quot;/&gt;&lt;wsp:rsid wsp:val=&quot;001E039B&quot;/&gt;&lt;wsp:rsid wsp:val=&quot;001E0B37&quot;/&gt;&lt;wsp:rsid wsp:val=&quot;001E370C&quot;/&gt;&lt;wsp:rsid wsp:val=&quot;001E4CCC&quot;/&gt;&lt;wsp:rsid wsp:val=&quot;001E4CF9&quot;/&gt;&lt;wsp:rsid wsp:val=&quot;001E4F41&quot;/&gt;&lt;wsp:rsid wsp:val=&quot;001E5557&quot;/&gt;&lt;wsp:rsid wsp:val=&quot;001E5C35&quot;/&gt;&lt;wsp:rsid wsp:val=&quot;001F05C1&quot;/&gt;&lt;wsp:rsid wsp:val=&quot;001F476C&quot;/&gt;&lt;wsp:rsid wsp:val=&quot;001F5271&quot;/&gt;&lt;wsp:rsid wsp:val=&quot;001F545F&quot;/&gt;&lt;wsp:rsid wsp:val=&quot;001F5CDD&quot;/&gt;&lt;wsp:rsid wsp:val=&quot;001F7312&quot;/&gt;&lt;wsp:rsid wsp:val=&quot;00202A7D&quot;/&gt;&lt;wsp:rsid wsp:val=&quot;002030DE&quot;/&gt;&lt;wsp:rsid wsp:val=&quot;00203B95&quot;/&gt;&lt;wsp:rsid wsp:val=&quot;00203E3D&quot;/&gt;&lt;wsp:rsid wsp:val=&quot;002109BF&quot;/&gt;&lt;wsp:rsid wsp:val=&quot;002135C8&quot;/&gt;&lt;wsp:rsid wsp:val=&quot;00220BEB&quot;/&gt;&lt;wsp:rsid wsp:val=&quot;00221014&quot;/&gt;&lt;wsp:rsid wsp:val=&quot;002230CD&quot;/&gt;&lt;wsp:rsid wsp:val=&quot;00226A99&quot;/&gt;&lt;wsp:rsid wsp:val=&quot;00227E84&quot;/&gt;&lt;wsp:rsid wsp:val=&quot;00231795&quot;/&gt;&lt;wsp:rsid wsp:val=&quot;002338C8&quot;/&gt;&lt;wsp:rsid wsp:val=&quot;00234B2B&quot;/&gt;&lt;wsp:rsid wsp:val=&quot;00236854&quot;/&gt;&lt;wsp:rsid wsp:val=&quot;00243536&quot;/&gt;&lt;wsp:rsid wsp:val=&quot;00243A0F&quot;/&gt;&lt;wsp:rsid wsp:val=&quot;0024408F&quot;/&gt;&lt;wsp:rsid wsp:val=&quot;00247346&quot;/&gt;&lt;wsp:rsid wsp:val=&quot;00247F8A&quot;/&gt;&lt;wsp:rsid wsp:val=&quot;00251992&quot;/&gt;&lt;wsp:rsid wsp:val=&quot;002522D7&quot;/&gt;&lt;wsp:rsid wsp:val=&quot;00252651&quot;/&gt;&lt;wsp:rsid wsp:val=&quot;00260015&quot;/&gt;&lt;wsp:rsid wsp:val=&quot;0026067E&quot;/&gt;&lt;wsp:rsid wsp:val=&quot;00261DF6&quot;/&gt;&lt;wsp:rsid wsp:val=&quot;00262329&quot;/&gt;&lt;wsp:rsid wsp:val=&quot;00262DC2&quot;/&gt;&lt;wsp:rsid wsp:val=&quot;002655B3&quot;/&gt;&lt;wsp:rsid wsp:val=&quot;002662B2&quot;/&gt;&lt;wsp:rsid wsp:val=&quot;00266BEB&quot;/&gt;&lt;wsp:rsid wsp:val=&quot;00267CF8&quot;/&gt;&lt;wsp:rsid wsp:val=&quot;00272D00&quot;/&gt;&lt;wsp:rsid wsp:val=&quot;002752D6&quot;/&gt;&lt;wsp:rsid wsp:val=&quot;00275A7F&quot;/&gt;&lt;wsp:rsid wsp:val=&quot;0027642E&quot;/&gt;&lt;wsp:rsid wsp:val=&quot;00277335&quot;/&gt;&lt;wsp:rsid wsp:val=&quot;002847FB&quot;/&gt;&lt;wsp:rsid wsp:val=&quot;002860A2&quot;/&gt;&lt;wsp:rsid wsp:val=&quot;002867AE&quot;/&gt;&lt;wsp:rsid wsp:val=&quot;00290DFB&quot;/&gt;&lt;wsp:rsid wsp:val=&quot;0029396A&quot;/&gt;&lt;wsp:rsid wsp:val=&quot;00293AE9&quot;/&gt;&lt;wsp:rsid wsp:val=&quot;0029409F&quot;/&gt;&lt;wsp:rsid wsp:val=&quot;00295BAA&quot;/&gt;&lt;wsp:rsid wsp:val=&quot;002A01CB&quot;/&gt;&lt;wsp:rsid wsp:val=&quot;002A0EBB&quot;/&gt;&lt;wsp:rsid wsp:val=&quot;002A2118&quot;/&gt;&lt;wsp:rsid wsp:val=&quot;002A2BAD&quot;/&gt;&lt;wsp:rsid wsp:val=&quot;002A44FF&quot;/&gt;&lt;wsp:rsid wsp:val=&quot;002A6F50&quot;/&gt;&lt;wsp:rsid wsp:val=&quot;002B2478&quot;/&gt;&lt;wsp:rsid wsp:val=&quot;002B4798&quot;/&gt;&lt;wsp:rsid wsp:val=&quot;002B48E1&quot;/&gt;&lt;wsp:rsid wsp:val=&quot;002B6E52&quot;/&gt;&lt;wsp:rsid wsp:val=&quot;002B7C8A&quot;/&gt;&lt;wsp:rsid wsp:val=&quot;002C1804&quot;/&gt;&lt;wsp:rsid wsp:val=&quot;002C4134&quot;/&gt;&lt;wsp:rsid wsp:val=&quot;002C61AD&quot;/&gt;&lt;wsp:rsid wsp:val=&quot;002D111D&quot;/&gt;&lt;wsp:rsid wsp:val=&quot;002D13EA&quot;/&gt;&lt;wsp:rsid wsp:val=&quot;002D4358&quot;/&gt;&lt;wsp:rsid wsp:val=&quot;002D4440&quot;/&gt;&lt;wsp:rsid wsp:val=&quot;002D5D1C&quot;/&gt;&lt;wsp:rsid wsp:val=&quot;002D6A1A&quot;/&gt;&lt;wsp:rsid wsp:val=&quot;002D7233&quot;/&gt;&lt;wsp:rsid wsp:val=&quot;002E0E76&quot;/&gt;&lt;wsp:rsid wsp:val=&quot;002E199D&quot;/&gt;&lt;wsp:rsid wsp:val=&quot;002E2864&quot;/&gt;&lt;wsp:rsid wsp:val=&quot;002E302B&quot;/&gt;&lt;wsp:rsid wsp:val=&quot;002E3CAB&quot;/&gt;&lt;wsp:rsid wsp:val=&quot;002E3EEE&quot;/&gt;&lt;wsp:rsid wsp:val=&quot;002E5E26&quot;/&gt;&lt;wsp:rsid wsp:val=&quot;002E7773&quot;/&gt;&lt;wsp:rsid wsp:val=&quot;002F192B&quot;/&gt;&lt;wsp:rsid wsp:val=&quot;002F22C4&quot;/&gt;&lt;wsp:rsid wsp:val=&quot;002F291C&quot;/&gt;&lt;wsp:rsid wsp:val=&quot;002F2A73&quot;/&gt;&lt;wsp:rsid wsp:val=&quot;002F3AA5&quot;/&gt;&lt;wsp:rsid wsp:val=&quot;00300C85&quot;/&gt;&lt;wsp:rsid wsp:val=&quot;00301B77&quot;/&gt;&lt;wsp:rsid wsp:val=&quot;0030532C&quot;/&gt;&lt;wsp:rsid wsp:val=&quot;00310D86&quot;/&gt;&lt;wsp:rsid wsp:val=&quot;0031293C&quot;/&gt;&lt;wsp:rsid wsp:val=&quot;00313A4E&quot;/&gt;&lt;wsp:rsid wsp:val=&quot;00314806&quot;/&gt;&lt;wsp:rsid wsp:val=&quot;00315992&quot;/&gt;&lt;wsp:rsid wsp:val=&quot;00320ED0&quot;/&gt;&lt;wsp:rsid wsp:val=&quot;0032193A&quot;/&gt;&lt;wsp:rsid wsp:val=&quot;00327137&quot;/&gt;&lt;wsp:rsid wsp:val=&quot;00331953&quot;/&gt;&lt;wsp:rsid wsp:val=&quot;00332169&quot;/&gt;&lt;wsp:rsid wsp:val=&quot;00332DFA&quot;/&gt;&lt;wsp:rsid wsp:val=&quot;00333387&quot;/&gt;&lt;wsp:rsid wsp:val=&quot;00335E61&quot;/&gt;&lt;wsp:rsid wsp:val=&quot;00336895&quot;/&gt;&lt;wsp:rsid wsp:val=&quot;003369B7&quot;/&gt;&lt;wsp:rsid wsp:val=&quot;0034169F&quot;/&gt;&lt;wsp:rsid wsp:val=&quot;00341986&quot;/&gt;&lt;wsp:rsid wsp:val=&quot;00341C0D&quot;/&gt;&lt;wsp:rsid wsp:val=&quot;00342DA2&quot;/&gt;&lt;wsp:rsid wsp:val=&quot;00342F66&quot;/&gt;&lt;wsp:rsid wsp:val=&quot;003451CF&quot;/&gt;&lt;wsp:rsid wsp:val=&quot;00346922&quot;/&gt;&lt;wsp:rsid wsp:val=&quot;00352CFC&quot;/&gt;&lt;wsp:rsid wsp:val=&quot;00353643&quot;/&gt;&lt;wsp:rsid wsp:val=&quot;0036107E&quot;/&gt;&lt;wsp:rsid wsp:val=&quot;003661A0&quot;/&gt;&lt;wsp:rsid wsp:val=&quot;0036779B&quot;/&gt;&lt;wsp:rsid wsp:val=&quot;003718F9&quot;/&gt;&lt;wsp:rsid wsp:val=&quot;0037347F&quot;/&gt;&lt;wsp:rsid wsp:val=&quot;003765B3&quot;/&gt;&lt;wsp:rsid wsp:val=&quot;00377027&quot;/&gt;&lt;wsp:rsid wsp:val=&quot;003803E4&quot;/&gt;&lt;wsp:rsid wsp:val=&quot;00381B0B&quot;/&gt;&lt;wsp:rsid wsp:val=&quot;00382C2E&quot;/&gt;&lt;wsp:rsid wsp:val=&quot;0038534D&quot;/&gt;&lt;wsp:rsid wsp:val=&quot;003865E6&quot;/&gt;&lt;wsp:rsid wsp:val=&quot;00387D48&quot;/&gt;&lt;wsp:rsid wsp:val=&quot;00392181&quot;/&gt;&lt;wsp:rsid wsp:val=&quot;0039279C&quot;/&gt;&lt;wsp:rsid wsp:val=&quot;00393740&quot;/&gt;&lt;wsp:rsid wsp:val=&quot;00393F7C&quot;/&gt;&lt;wsp:rsid wsp:val=&quot;003947AD&quot;/&gt;&lt;wsp:rsid wsp:val=&quot;003A0CC0&quot;/&gt;&lt;wsp:rsid wsp:val=&quot;003A4BB8&quot;/&gt;&lt;wsp:rsid wsp:val=&quot;003A547C&quot;/&gt;&lt;wsp:rsid wsp:val=&quot;003A6648&quot;/&gt;&lt;wsp:rsid wsp:val=&quot;003A69B7&quot;/&gt;&lt;wsp:rsid wsp:val=&quot;003A7ECA&quot;/&gt;&lt;wsp:rsid wsp:val=&quot;003B0D71&quot;/&gt;&lt;wsp:rsid wsp:val=&quot;003B2C3A&quot;/&gt;&lt;wsp:rsid wsp:val=&quot;003D0BE0&quot;/&gt;&lt;wsp:rsid wsp:val=&quot;003D2536&quot;/&gt;&lt;wsp:rsid wsp:val=&quot;003D60C9&quot;/&gt;&lt;wsp:rsid wsp:val=&quot;003E0E27&quot;/&gt;&lt;wsp:rsid wsp:val=&quot;003E146B&quot;/&gt;&lt;wsp:rsid wsp:val=&quot;003E24F2&quot;/&gt;&lt;wsp:rsid wsp:val=&quot;003E24F7&quot;/&gt;&lt;wsp:rsid wsp:val=&quot;003E5CB2&quot;/&gt;&lt;wsp:rsid wsp:val=&quot;003E6404&quot;/&gt;&lt;wsp:rsid wsp:val=&quot;003F2BAC&quot;/&gt;&lt;wsp:rsid wsp:val=&quot;003F59D9&quot;/&gt;&lt;wsp:rsid wsp:val=&quot;003F7F61&quot;/&gt;&lt;wsp:rsid wsp:val=&quot;00401581&quot;/&gt;&lt;wsp:rsid wsp:val=&quot;00404908&quot;/&gt;&lt;wsp:rsid wsp:val=&quot;00406315&quot;/&gt;&lt;wsp:rsid wsp:val=&quot;00406AA3&quot;/&gt;&lt;wsp:rsid wsp:val=&quot;004107EC&quot;/&gt;&lt;wsp:rsid wsp:val=&quot;004144C6&quot;/&gt;&lt;wsp:rsid wsp:val=&quot;004178C1&quot;/&gt;&lt;wsp:rsid wsp:val=&quot;00417B99&quot;/&gt;&lt;wsp:rsid wsp:val=&quot;00421158&quot;/&gt;&lt;wsp:rsid wsp:val=&quot;00424A4D&quot;/&gt;&lt;wsp:rsid wsp:val=&quot;0042525F&quot;/&gt;&lt;wsp:rsid wsp:val=&quot;0042661E&quot;/&gt;&lt;wsp:rsid wsp:val=&quot;00431888&quot;/&gt;&lt;wsp:rsid wsp:val=&quot;00432AB2&quot;/&gt;&lt;wsp:rsid wsp:val=&quot;004332A4&quot;/&gt;&lt;wsp:rsid wsp:val=&quot;00436721&quot;/&gt;&lt;wsp:rsid wsp:val=&quot;004370EB&quot;/&gt;&lt;wsp:rsid wsp:val=&quot;00442760&quot;/&gt;&lt;wsp:rsid wsp:val=&quot;004435E8&quot;/&gt;&lt;wsp:rsid wsp:val=&quot;00444737&quot;/&gt;&lt;wsp:rsid wsp:val=&quot;004456C9&quot;/&gt;&lt;wsp:rsid wsp:val=&quot;00451164&quot;/&gt;&lt;wsp:rsid wsp:val=&quot;00454AF5&quot;/&gt;&lt;wsp:rsid wsp:val=&quot;00455E37&quot;/&gt;&lt;wsp:rsid wsp:val=&quot;00456B77&quot;/&gt;&lt;wsp:rsid wsp:val=&quot;0046107D&quot;/&gt;&lt;wsp:rsid wsp:val=&quot;00463ABA&quot;/&gt;&lt;wsp:rsid wsp:val=&quot;00466BB2&quot;/&gt;&lt;wsp:rsid wsp:val=&quot;0046759D&quot;/&gt;&lt;wsp:rsid wsp:val=&quot;00473848&quot;/&gt;&lt;wsp:rsid wsp:val=&quot;0047627D&quot;/&gt;&lt;wsp:rsid wsp:val=&quot;00477C37&quot;/&gt;&lt;wsp:rsid wsp:val=&quot;00477D3F&quot;/&gt;&lt;wsp:rsid wsp:val=&quot;00482776&quot;/&gt;&lt;wsp:rsid wsp:val=&quot;00494A02&quot;/&gt;&lt;wsp:rsid wsp:val=&quot;004960EF&quot;/&gt;&lt;wsp:rsid wsp:val=&quot;004A21FA&quot;/&gt;&lt;wsp:rsid wsp:val=&quot;004A4D8C&quot;/&gt;&lt;wsp:rsid wsp:val=&quot;004A564D&quot;/&gt;&lt;wsp:rsid wsp:val=&quot;004B0338&quot;/&gt;&lt;wsp:rsid wsp:val=&quot;004B4F04&quot;/&gt;&lt;wsp:rsid wsp:val=&quot;004B7237&quot;/&gt;&lt;wsp:rsid wsp:val=&quot;004C2B9C&quot;/&gt;&lt;wsp:rsid wsp:val=&quot;004C2ED6&quot;/&gt;&lt;wsp:rsid wsp:val=&quot;004C32E9&quot;/&gt;&lt;wsp:rsid wsp:val=&quot;004C44A8&quot;/&gt;&lt;wsp:rsid wsp:val=&quot;004C4C4E&quot;/&gt;&lt;wsp:rsid wsp:val=&quot;004C5039&quot;/&gt;&lt;wsp:rsid wsp:val=&quot;004C5960&quot;/&gt;&lt;wsp:rsid wsp:val=&quot;004D14A1&quot;/&gt;&lt;wsp:rsid wsp:val=&quot;004D1BF5&quot;/&gt;&lt;wsp:rsid wsp:val=&quot;004D2CBC&quot;/&gt;&lt;wsp:rsid wsp:val=&quot;004D6309&quot;/&gt;&lt;wsp:rsid wsp:val=&quot;004D6357&quot;/&gt;&lt;wsp:rsid wsp:val=&quot;004D65C3&quot;/&gt;&lt;wsp:rsid wsp:val=&quot;004E0E5A&quot;/&gt;&lt;wsp:rsid wsp:val=&quot;004E118D&quot;/&gt;&lt;wsp:rsid wsp:val=&quot;004E133B&quot;/&gt;&lt;wsp:rsid wsp:val=&quot;004E1508&quot;/&gt;&lt;wsp:rsid wsp:val=&quot;004E1D86&quot;/&gt;&lt;wsp:rsid wsp:val=&quot;004E4814&quot;/&gt;&lt;wsp:rsid wsp:val=&quot;004E76AB&quot;/&gt;&lt;wsp:rsid wsp:val=&quot;004F04BF&quot;/&gt;&lt;wsp:rsid wsp:val=&quot;004F3B7C&quot;/&gt;&lt;wsp:rsid wsp:val=&quot;004F422C&quot;/&gt;&lt;wsp:rsid wsp:val=&quot;004F6638&quot;/&gt;&lt;wsp:rsid wsp:val=&quot;004F7805&quot;/&gt;&lt;wsp:rsid wsp:val=&quot;004F7FC2&quot;/&gt;&lt;wsp:rsid wsp:val=&quot;00500194&quot;/&gt;&lt;wsp:rsid wsp:val=&quot;00500523&quot;/&gt;&lt;wsp:rsid wsp:val=&quot;00500CCE&quot;/&gt;&lt;wsp:rsid wsp:val=&quot;00505845&quot;/&gt;&lt;wsp:rsid wsp:val=&quot;00511257&quot;/&gt;&lt;wsp:rsid wsp:val=&quot;00512239&quot;/&gt;&lt;wsp:rsid wsp:val=&quot;00513F06&quot;/&gt;&lt;wsp:rsid wsp:val=&quot;00522513&quot;/&gt;&lt;wsp:rsid wsp:val=&quot;00527D31&quot;/&gt;&lt;wsp:rsid wsp:val=&quot;00531C39&quot;/&gt;&lt;wsp:rsid wsp:val=&quot;00531E43&quot;/&gt;&lt;wsp:rsid wsp:val=&quot;0053227F&quot;/&gt;&lt;wsp:rsid wsp:val=&quot;0053321F&quot;/&gt;&lt;wsp:rsid wsp:val=&quot;00540A65&quot;/&gt;&lt;wsp:rsid wsp:val=&quot;00540B16&quot;/&gt;&lt;wsp:rsid wsp:val=&quot;00540FB6&quot;/&gt;&lt;wsp:rsid wsp:val=&quot;00545753&quot;/&gt;&lt;wsp:rsid wsp:val=&quot;00546A50&quot;/&gt;&lt;wsp:rsid wsp:val=&quot;00551E6D&quot;/&gt;&lt;wsp:rsid wsp:val=&quot;00552A55&quot;/&gt;&lt;wsp:rsid wsp:val=&quot;005534BC&quot;/&gt;&lt;wsp:rsid wsp:val=&quot;00553DBA&quot;/&gt;&lt;wsp:rsid wsp:val=&quot;00555C16&quot;/&gt;&lt;wsp:rsid wsp:val=&quot;00556364&quot;/&gt;&lt;wsp:rsid wsp:val=&quot;0056428C&quot;/&gt;&lt;wsp:rsid wsp:val=&quot;005657F6&quot;/&gt;&lt;wsp:rsid wsp:val=&quot;00566F4E&quot;/&gt;&lt;wsp:rsid wsp:val=&quot;00567686&quot;/&gt;&lt;wsp:rsid wsp:val=&quot;00567882&quot;/&gt;&lt;wsp:rsid wsp:val=&quot;00570FD0&quot;/&gt;&lt;wsp:rsid wsp:val=&quot;00571981&quot;/&gt;&lt;wsp:rsid wsp:val=&quot;00572603&quot;/&gt;&lt;wsp:rsid wsp:val=&quot;00573990&quot;/&gt;&lt;wsp:rsid wsp:val=&quot;00574956&quot;/&gt;&lt;wsp:rsid wsp:val=&quot;00574F29&quot;/&gt;&lt;wsp:rsid wsp:val=&quot;00576AE5&quot;/&gt;&lt;wsp:rsid wsp:val=&quot;00577D6A&quot;/&gt;&lt;wsp:rsid wsp:val=&quot;005820E9&quot;/&gt;&lt;wsp:rsid wsp:val=&quot;0058238D&quot;/&gt;&lt;wsp:rsid wsp:val=&quot;00582CF1&quot;/&gt;&lt;wsp:rsid wsp:val=&quot;00585B72&quot;/&gt;&lt;wsp:rsid wsp:val=&quot;00586356&quot;/&gt;&lt;wsp:rsid wsp:val=&quot;00586B68&quot;/&gt;&lt;wsp:rsid wsp:val=&quot;00587BF5&quot;/&gt;&lt;wsp:rsid wsp:val=&quot;00590154&quot;/&gt;&lt;wsp:rsid wsp:val=&quot;00590334&quot;/&gt;&lt;wsp:rsid wsp:val=&quot;00590E2B&quot;/&gt;&lt;wsp:rsid wsp:val=&quot;00593471&quot;/&gt;&lt;wsp:rsid wsp:val=&quot;00594C4D&quot;/&gt;&lt;wsp:rsid wsp:val=&quot;00594D68&quot;/&gt;&lt;wsp:rsid wsp:val=&quot;00595BAF&quot;/&gt;&lt;wsp:rsid wsp:val=&quot;00596C34&quot;/&gt;&lt;wsp:rsid wsp:val=&quot;00597E6E&quot;/&gt;&lt;wsp:rsid wsp:val=&quot;005A0EC3&quot;/&gt;&lt;wsp:rsid wsp:val=&quot;005A27E6&quot;/&gt;&lt;wsp:rsid wsp:val=&quot;005A6D1D&quot;/&gt;&lt;wsp:rsid wsp:val=&quot;005A7329&quot;/&gt;&lt;wsp:rsid wsp:val=&quot;005A7C7C&quot;/&gt;&lt;wsp:rsid wsp:val=&quot;005B40DA&quot;/&gt;&lt;wsp:rsid wsp:val=&quot;005B5423&quot;/&gt;&lt;wsp:rsid wsp:val=&quot;005B5588&quot;/&gt;&lt;wsp:rsid wsp:val=&quot;005C0FB0&quot;/&gt;&lt;wsp:rsid wsp:val=&quot;005C1C34&quot;/&gt;&lt;wsp:rsid wsp:val=&quot;005C5406&quot;/&gt;&lt;wsp:rsid wsp:val=&quot;005D121A&quot;/&gt;&lt;wsp:rsid wsp:val=&quot;005D2540&quot;/&gt;&lt;wsp:rsid wsp:val=&quot;005D47E1&quot;/&gt;&lt;wsp:rsid wsp:val=&quot;005D639D&quot;/&gt;&lt;wsp:rsid wsp:val=&quot;005E46A8&quot;/&gt;&lt;wsp:rsid wsp:val=&quot;005E47FD&quot;/&gt;&lt;wsp:rsid wsp:val=&quot;005E5669&quot;/&gt;&lt;wsp:rsid wsp:val=&quot;005E6A82&quot;/&gt;&lt;wsp:rsid wsp:val=&quot;005E6B28&quot;/&gt;&lt;wsp:rsid wsp:val=&quot;005F1748&quot;/&gt;&lt;wsp:rsid wsp:val=&quot;00600B4C&quot;/&gt;&lt;wsp:rsid wsp:val=&quot;00602218&quot;/&gt;&lt;wsp:rsid wsp:val=&quot;00605CB1&quot;/&gt;&lt;wsp:rsid wsp:val=&quot;00605EEE&quot;/&gt;&lt;wsp:rsid wsp:val=&quot;00610E62&quot;/&gt;&lt;wsp:rsid wsp:val=&quot;0061211F&quot;/&gt;&lt;wsp:rsid wsp:val=&quot;006123CC&quot;/&gt;&lt;wsp:rsid wsp:val=&quot;0061438C&quot;/&gt;&lt;wsp:rsid wsp:val=&quot;00615C26&quot;/&gt;&lt;wsp:rsid wsp:val=&quot;0062048B&quot;/&gt;&lt;wsp:rsid wsp:val=&quot;00621A0E&quot;/&gt;&lt;wsp:rsid wsp:val=&quot;0062257D&quot;/&gt;&lt;wsp:rsid wsp:val=&quot;00623498&quot;/&gt;&lt;wsp:rsid wsp:val=&quot;006306CB&quot;/&gt;&lt;wsp:rsid wsp:val=&quot;00635EA5&quot;/&gt;&lt;wsp:rsid wsp:val=&quot;00641CD5&quot;/&gt;&lt;wsp:rsid wsp:val=&quot;0064433A&quot;/&gt;&lt;wsp:rsid wsp:val=&quot;00644898&quot;/&gt;&lt;wsp:rsid wsp:val=&quot;00645ACF&quot;/&gt;&lt;wsp:rsid wsp:val=&quot;00647432&quot;/&gt;&lt;wsp:rsid wsp:val=&quot;00651B6B&quot;/&gt;&lt;wsp:rsid wsp:val=&quot;00651F54&quot;/&gt;&lt;wsp:rsid wsp:val=&quot;00656899&quot;/&gt;&lt;wsp:rsid wsp:val=&quot;00660FDB&quot;/&gt;&lt;wsp:rsid wsp:val=&quot;00664AB9&quot;/&gt;&lt;wsp:rsid wsp:val=&quot;006651AD&quot;/&gt;&lt;wsp:rsid wsp:val=&quot;0067004A&quot;/&gt;&lt;wsp:rsid wsp:val=&quot;00670099&quot;/&gt;&lt;wsp:rsid wsp:val=&quot;00670BE0&quot;/&gt;&lt;wsp:rsid wsp:val=&quot;00680213&quot;/&gt;&lt;wsp:rsid wsp:val=&quot;0068418A&quot;/&gt;&lt;wsp:rsid wsp:val=&quot;0068624E&quot;/&gt;&lt;wsp:rsid wsp:val=&quot;00693196&quot;/&gt;&lt;wsp:rsid wsp:val=&quot;006955A5&quot;/&gt;&lt;wsp:rsid wsp:val=&quot;00695BDB&quot;/&gt;&lt;wsp:rsid wsp:val=&quot;00697ED4&quot;/&gt;&lt;wsp:rsid wsp:val=&quot;006A4075&quot;/&gt;&lt;wsp:rsid wsp:val=&quot;006A4368&quot;/&gt;&lt;wsp:rsid wsp:val=&quot;006A53FB&quot;/&gt;&lt;wsp:rsid wsp:val=&quot;006A5F29&quot;/&gt;&lt;wsp:rsid wsp:val=&quot;006B02ED&quot;/&gt;&lt;wsp:rsid wsp:val=&quot;006B292B&quot;/&gt;&lt;wsp:rsid wsp:val=&quot;006B5E67&quot;/&gt;&lt;wsp:rsid wsp:val=&quot;006C508F&quot;/&gt;&lt;wsp:rsid wsp:val=&quot;006D3971&quot;/&gt;&lt;wsp:rsid wsp:val=&quot;006D48CC&quot;/&gt;&lt;wsp:rsid wsp:val=&quot;006D7DA2&quot;/&gt;&lt;wsp:rsid wsp:val=&quot;006E22FB&quot;/&gt;&lt;wsp:rsid wsp:val=&quot;006E361F&quot;/&gt;&lt;wsp:rsid wsp:val=&quot;006E481B&quot;/&gt;&lt;wsp:rsid wsp:val=&quot;006E5484&quot;/&gt;&lt;wsp:rsid wsp:val=&quot;006E5B7F&quot;/&gt;&lt;wsp:rsid wsp:val=&quot;006F0393&quot;/&gt;&lt;wsp:rsid wsp:val=&quot;006F380B&quot;/&gt;&lt;wsp:rsid wsp:val=&quot;006F5038&quot;/&gt;&lt;wsp:rsid wsp:val=&quot;006F67D5&quot;/&gt;&lt;wsp:rsid wsp:val=&quot;006F6916&quot;/&gt;&lt;wsp:rsid wsp:val=&quot;006F6F24&quot;/&gt;&lt;wsp:rsid wsp:val=&quot;007056E8&quot;/&gt;&lt;wsp:rsid wsp:val=&quot;0070768E&quot;/&gt;&lt;wsp:rsid wsp:val=&quot;007114E6&quot;/&gt;&lt;wsp:rsid wsp:val=&quot;00716CF7&quot;/&gt;&lt;wsp:rsid wsp:val=&quot;00720402&quot;/&gt;&lt;wsp:rsid wsp:val=&quot;00725923&quot;/&gt;&lt;wsp:rsid wsp:val=&quot;00726793&quot;/&gt;&lt;wsp:rsid wsp:val=&quot;00740D9B&quot;/&gt;&lt;wsp:rsid wsp:val=&quot;00743B0F&quot;/&gt;&lt;wsp:rsid wsp:val=&quot;007441AC&quot;/&gt;&lt;wsp:rsid wsp:val=&quot;00744723&quot;/&gt;&lt;wsp:rsid wsp:val=&quot;0074709F&quot;/&gt;&lt;wsp:rsid wsp:val=&quot;007470AF&quot;/&gt;&lt;wsp:rsid wsp:val=&quot;0074740B&quot;/&gt;&lt;wsp:rsid wsp:val=&quot;007539A2&quot;/&gt;&lt;wsp:rsid wsp:val=&quot;00753B86&quot;/&gt;&lt;wsp:rsid wsp:val=&quot;00762857&quot;/&gt;&lt;wsp:rsid wsp:val=&quot;007634D7&quot;/&gt;&lt;wsp:rsid wsp:val=&quot;007647EF&quot;/&gt;&lt;wsp:rsid wsp:val=&quot;00766FE4&quot;/&gt;&lt;wsp:rsid wsp:val=&quot;007676B1&quot;/&gt;&lt;wsp:rsid wsp:val=&quot;00772B1D&quot;/&gt;&lt;wsp:rsid wsp:val=&quot;00776D54&quot;/&gt;&lt;wsp:rsid wsp:val=&quot;00780103&quot;/&gt;&lt;wsp:rsid wsp:val=&quot;007824F1&quot;/&gt;&lt;wsp:rsid wsp:val=&quot;00784E02&quot;/&gt;&lt;wsp:rsid wsp:val=&quot;00785D8D&quot;/&gt;&lt;wsp:rsid wsp:val=&quot;007872A6&quot;/&gt;&lt;wsp:rsid wsp:val=&quot;00787AA1&quot;/&gt;&lt;wsp:rsid wsp:val=&quot;00790662&quot;/&gt;&lt;wsp:rsid wsp:val=&quot;00790F5B&quot;/&gt;&lt;wsp:rsid wsp:val=&quot;0079247A&quot;/&gt;&lt;wsp:rsid wsp:val=&quot;00792D7B&quot;/&gt;&lt;wsp:rsid wsp:val=&quot;0079470F&quot;/&gt;&lt;wsp:rsid wsp:val=&quot;007978F8&quot;/&gt;&lt;wsp:rsid wsp:val=&quot;00797DD6&quot;/&gt;&lt;wsp:rsid wsp:val=&quot;007A0DD5&quot;/&gt;&lt;wsp:rsid wsp:val=&quot;007A1746&quot;/&gt;&lt;wsp:rsid wsp:val=&quot;007A2AB9&quot;/&gt;&lt;wsp:rsid wsp:val=&quot;007A3A0B&quot;/&gt;&lt;wsp:rsid wsp:val=&quot;007A7D6A&quot;/&gt;&lt;wsp:rsid wsp:val=&quot;007A7E95&quot;/&gt;&lt;wsp:rsid wsp:val=&quot;007B1E85&quot;/&gt;&lt;wsp:rsid wsp:val=&quot;007B3DFF&quot;/&gt;&lt;wsp:rsid wsp:val=&quot;007B4A53&quot;/&gt;&lt;wsp:rsid wsp:val=&quot;007C34E0&quot;/&gt;&lt;wsp:rsid wsp:val=&quot;007C4F31&quot;/&gt;&lt;wsp:rsid wsp:val=&quot;007C5FFD&quot;/&gt;&lt;wsp:rsid wsp:val=&quot;007C6C01&quot;/&gt;&lt;wsp:rsid wsp:val=&quot;007D16CC&quot;/&gt;&lt;wsp:rsid wsp:val=&quot;007D2887&quot;/&gt;&lt;wsp:rsid wsp:val=&quot;007D50F3&quot;/&gt;&lt;wsp:rsid wsp:val=&quot;007D7314&quot;/&gt;&lt;wsp:rsid wsp:val=&quot;007E574A&quot;/&gt;&lt;wsp:rsid wsp:val=&quot;007E58F0&quot;/&gt;&lt;wsp:rsid wsp:val=&quot;007F4190&quot;/&gt;&lt;wsp:rsid wsp:val=&quot;007F7450&quot;/&gt;&lt;wsp:rsid wsp:val=&quot;00800E09&quot;/&gt;&lt;wsp:rsid wsp:val=&quot;00810476&quot;/&gt;&lt;wsp:rsid wsp:val=&quot;008124E3&quot;/&gt;&lt;wsp:rsid wsp:val=&quot;008129FA&quot;/&gt;&lt;wsp:rsid wsp:val=&quot;00814425&quot;/&gt;&lt;wsp:rsid wsp:val=&quot;008165AE&quot;/&gt;&lt;wsp:rsid wsp:val=&quot;00824D96&quot;/&gt;&lt;wsp:rsid wsp:val=&quot;00826083&quot;/&gt;&lt;wsp:rsid wsp:val=&quot;0082673E&quot;/&gt;&lt;wsp:rsid wsp:val=&quot;00830509&quot;/&gt;&lt;wsp:rsid wsp:val=&quot;00830B9F&quot;/&gt;&lt;wsp:rsid wsp:val=&quot;00831084&quot;/&gt;&lt;wsp:rsid wsp:val=&quot;00831122&quot;/&gt;&lt;wsp:rsid wsp:val=&quot;00831CC1&quot;/&gt;&lt;wsp:rsid wsp:val=&quot;0083204D&quot;/&gt;&lt;wsp:rsid wsp:val=&quot;008322C5&quot;/&gt;&lt;wsp:rsid wsp:val=&quot;008327AA&quot;/&gt;&lt;wsp:rsid wsp:val=&quot;00833602&quot;/&gt;&lt;wsp:rsid wsp:val=&quot;008371D0&quot;/&gt;&lt;wsp:rsid wsp:val=&quot;008417BD&quot;/&gt;&lt;wsp:rsid wsp:val=&quot;0084242C&quot;/&gt;&lt;wsp:rsid wsp:val=&quot;00844E3F&quot;/&gt;&lt;wsp:rsid wsp:val=&quot;008468F4&quot;/&gt;&lt;wsp:rsid wsp:val=&quot;00850F3A&quot;/&gt;&lt;wsp:rsid wsp:val=&quot;00851C3D&quot;/&gt;&lt;wsp:rsid wsp:val=&quot;008549DA&quot;/&gt;&lt;wsp:rsid wsp:val=&quot;0086100E&quot;/&gt;&lt;wsp:rsid wsp:val=&quot;0086195E&quot;/&gt;&lt;wsp:rsid wsp:val=&quot;00864398&quot;/&gt;&lt;wsp:rsid wsp:val=&quot;0086462E&quot;/&gt;&lt;wsp:rsid wsp:val=&quot;008669F9&quot;/&gt;&lt;wsp:rsid wsp:val=&quot;00867251&quot;/&gt;&lt;wsp:rsid wsp:val=&quot;00872013&quot;/&gt;&lt;wsp:rsid wsp:val=&quot;00872BC5&quot;/&gt;&lt;wsp:rsid wsp:val=&quot;0087362A&quot;/&gt;&lt;wsp:rsid wsp:val=&quot;00874CBC&quot;/&gt;&lt;wsp:rsid wsp:val=&quot;00881721&quot;/&gt;&lt;wsp:rsid wsp:val=&quot;00884213&quot;/&gt;&lt;wsp:rsid wsp:val=&quot;00884D38&quot;/&gt;&lt;wsp:rsid wsp:val=&quot;0088773D&quot;/&gt;&lt;wsp:rsid wsp:val=&quot;00892CEB&quot;/&gt;&lt;wsp:rsid wsp:val=&quot;008938AA&quot;/&gt;&lt;wsp:rsid wsp:val=&quot;008A35C6&quot;/&gt;&lt;wsp:rsid wsp:val=&quot;008A6E6B&quot;/&gt;&lt;wsp:rsid wsp:val=&quot;008A72E8&quot;/&gt;&lt;wsp:rsid wsp:val=&quot;008B03D8&quot;/&gt;&lt;wsp:rsid wsp:val=&quot;008B0A03&quot;/&gt;&lt;wsp:rsid wsp:val=&quot;008B1BFD&quot;/&gt;&lt;wsp:rsid wsp:val=&quot;008B35E6&quot;/&gt;&lt;wsp:rsid wsp:val=&quot;008B3A62&quot;/&gt;&lt;wsp:rsid wsp:val=&quot;008B7E57&quot;/&gt;&lt;wsp:rsid wsp:val=&quot;008C2426&quot;/&gt;&lt;wsp:rsid wsp:val=&quot;008C3ED7&quot;/&gt;&lt;wsp:rsid wsp:val=&quot;008C6E2C&quot;/&gt;&lt;wsp:rsid wsp:val=&quot;008D0F09&quot;/&gt;&lt;wsp:rsid wsp:val=&quot;008D0F63&quot;/&gt;&lt;wsp:rsid wsp:val=&quot;008D1118&quot;/&gt;&lt;wsp:rsid wsp:val=&quot;008D23E4&quot;/&gt;&lt;wsp:rsid wsp:val=&quot;008D28AB&quot;/&gt;&lt;wsp:rsid wsp:val=&quot;008E2B6D&quot;/&gt;&lt;wsp:rsid wsp:val=&quot;008E4B89&quot;/&gt;&lt;wsp:rsid wsp:val=&quot;008F1FB0&quot;/&gt;&lt;wsp:rsid wsp:val=&quot;008F2836&quot;/&gt;&lt;wsp:rsid wsp:val=&quot;008F3D74&quot;/&gt;&lt;wsp:rsid wsp:val=&quot;008F504E&quot;/&gt;&lt;wsp:rsid wsp:val=&quot;008F5637&quot;/&gt;&lt;wsp:rsid wsp:val=&quot;008F61BE&quot;/&gt;&lt;wsp:rsid wsp:val=&quot;008F6280&quot;/&gt;&lt;wsp:rsid wsp:val=&quot;008F6A12&quot;/&gt;&lt;wsp:rsid wsp:val=&quot;008F6E73&quot;/&gt;&lt;wsp:rsid wsp:val=&quot;008F7CF1&quot;/&gt;&lt;wsp:rsid wsp:val=&quot;009058AE&quot;/&gt;&lt;wsp:rsid wsp:val=&quot;00906A17&quot;/&gt;&lt;wsp:rsid wsp:val=&quot;00906BF9&quot;/&gt;&lt;wsp:rsid wsp:val=&quot;009131BC&quot;/&gt;&lt;wsp:rsid wsp:val=&quot;00914ECA&quot;/&gt;&lt;wsp:rsid wsp:val=&quot;00916215&quot;/&gt;&lt;wsp:rsid wsp:val=&quot;0091656C&quot;/&gt;&lt;wsp:rsid wsp:val=&quot;00916D51&quot;/&gt;&lt;wsp:rsid wsp:val=&quot;00916E1B&quot;/&gt;&lt;wsp:rsid wsp:val=&quot;00917A52&quot;/&gt;&lt;wsp:rsid wsp:val=&quot;00921C50&quot;/&gt;&lt;wsp:rsid wsp:val=&quot;00922B89&quot;/&gt;&lt;wsp:rsid wsp:val=&quot;00924A49&quot;/&gt;&lt;wsp:rsid wsp:val=&quot;00925BBF&quot;/&gt;&lt;wsp:rsid wsp:val=&quot;00926590&quot;/&gt;&lt;wsp:rsid wsp:val=&quot;009278B2&quot;/&gt;&lt;wsp:rsid wsp:val=&quot;00934CB0&quot;/&gt;&lt;wsp:rsid wsp:val=&quot;00937FE1&quot;/&gt;&lt;wsp:rsid wsp:val=&quot;009415FF&quot;/&gt;&lt;wsp:rsid wsp:val=&quot;0094233B&quot;/&gt;&lt;wsp:rsid wsp:val=&quot;00942938&quot;/&gt;&lt;wsp:rsid wsp:val=&quot;00942BB9&quot;/&gt;&lt;wsp:rsid wsp:val=&quot;00943626&quot;/&gt;&lt;wsp:rsid wsp:val=&quot;009508AD&quot;/&gt;&lt;wsp:rsid wsp:val=&quot;00955517&quot;/&gt;&lt;wsp:rsid wsp:val=&quot;00957391&quot;/&gt;&lt;wsp:rsid wsp:val=&quot;0095789F&quot;/&gt;&lt;wsp:rsid wsp:val=&quot;0096195F&quot;/&gt;&lt;wsp:rsid wsp:val=&quot;009677C7&quot;/&gt;&lt;wsp:rsid wsp:val=&quot;00967E17&quot;/&gt;&lt;wsp:rsid wsp:val=&quot;009705D7&quot;/&gt;&lt;wsp:rsid wsp:val=&quot;00971698&quot;/&gt;&lt;wsp:rsid wsp:val=&quot;00971D52&quot;/&gt;&lt;wsp:rsid wsp:val=&quot;00974D58&quot;/&gt;&lt;wsp:rsid wsp:val=&quot;00976221&quot;/&gt;&lt;wsp:rsid wsp:val=&quot;00980A89&quot;/&gt;&lt;wsp:rsid wsp:val=&quot;0098145C&quot;/&gt;&lt;wsp:rsid wsp:val=&quot;009816CB&quot;/&gt;&lt;wsp:rsid wsp:val=&quot;0098515C&quot;/&gt;&lt;wsp:rsid wsp:val=&quot;00990785&quot;/&gt;&lt;wsp:rsid wsp:val=&quot;009919D8&quot;/&gt;&lt;wsp:rsid wsp:val=&quot;009926B5&quot;/&gt;&lt;wsp:rsid wsp:val=&quot;009942C6&quot;/&gt;&lt;wsp:rsid wsp:val=&quot;00995C01&quot;/&gt;&lt;wsp:rsid wsp:val=&quot;00996899&quot;/&gt;&lt;wsp:rsid wsp:val=&quot;009971D1&quot;/&gt;&lt;wsp:rsid wsp:val=&quot;009A3666&quot;/&gt;&lt;wsp:rsid wsp:val=&quot;009A7447&quot;/&gt;&lt;wsp:rsid wsp:val=&quot;009A7DF6&quot;/&gt;&lt;wsp:rsid wsp:val=&quot;009B1A3B&quot;/&gt;&lt;wsp:rsid wsp:val=&quot;009B22CB&quot;/&gt;&lt;wsp:rsid wsp:val=&quot;009B2C47&quot;/&gt;&lt;wsp:rsid wsp:val=&quot;009B3EDE&quot;/&gt;&lt;wsp:rsid wsp:val=&quot;009B4736&quot;/&gt;&lt;wsp:rsid wsp:val=&quot;009B601C&quot;/&gt;&lt;wsp:rsid wsp:val=&quot;009B679E&quot;/&gt;&lt;wsp:rsid wsp:val=&quot;009C4EA3&quot;/&gt;&lt;wsp:rsid wsp:val=&quot;009C50B0&quot;/&gt;&lt;wsp:rsid wsp:val=&quot;009C5887&quot;/&gt;&lt;wsp:rsid wsp:val=&quot;009C6BD9&quot;/&gt;&lt;wsp:rsid wsp:val=&quot;009D1E85&quot;/&gt;&lt;wsp:rsid wsp:val=&quot;009D22FC&quot;/&gt;&lt;wsp:rsid wsp:val=&quot;009D2F58&quot;/&gt;&lt;wsp:rsid wsp:val=&quot;009D3D45&quot;/&gt;&lt;wsp:rsid wsp:val=&quot;009D49E9&quot;/&gt;&lt;wsp:rsid wsp:val=&quot;009D53EF&quot;/&gt;&lt;wsp:rsid wsp:val=&quot;009E026B&quot;/&gt;&lt;wsp:rsid wsp:val=&quot;009E0D67&quot;/&gt;&lt;wsp:rsid wsp:val=&quot;009E15F6&quot;/&gt;&lt;wsp:rsid wsp:val=&quot;009E1D06&quot;/&gt;&lt;wsp:rsid wsp:val=&quot;009E4037&quot;/&gt;&lt;wsp:rsid wsp:val=&quot;009F0951&quot;/&gt;&lt;wsp:rsid wsp:val=&quot;009F1A08&quot;/&gt;&lt;wsp:rsid wsp:val=&quot;009F4E96&quot;/&gt;&lt;wsp:rsid wsp:val=&quot;009F537F&quot;/&gt;&lt;wsp:rsid wsp:val=&quot;00A01DA7&quot;/&gt;&lt;wsp:rsid wsp:val=&quot;00A045E3&quot;/&gt;&lt;wsp:rsid wsp:val=&quot;00A051AC&quot;/&gt;&lt;wsp:rsid wsp:val=&quot;00A06162&quot;/&gt;&lt;wsp:rsid wsp:val=&quot;00A1636C&quot;/&gt;&lt;wsp:rsid wsp:val=&quot;00A23AA0&quot;/&gt;&lt;wsp:rsid wsp:val=&quot;00A27FAB&quot;/&gt;&lt;wsp:rsid wsp:val=&quot;00A30FF6&quot;/&gt;&lt;wsp:rsid wsp:val=&quot;00A322C4&quot;/&gt;&lt;wsp:rsid wsp:val=&quot;00A32CDA&quot;/&gt;&lt;wsp:rsid wsp:val=&quot;00A42AEB&quot;/&gt;&lt;wsp:rsid wsp:val=&quot;00A43A8E&quot;/&gt;&lt;wsp:rsid wsp:val=&quot;00A43D52&quot;/&gt;&lt;wsp:rsid wsp:val=&quot;00A444E0&quot;/&gt;&lt;wsp:rsid wsp:val=&quot;00A44FD5&quot;/&gt;&lt;wsp:rsid wsp:val=&quot;00A47825&quot;/&gt;&lt;wsp:rsid wsp:val=&quot;00A512F7&quot;/&gt;&lt;wsp:rsid wsp:val=&quot;00A52D27&quot;/&gt;&lt;wsp:rsid wsp:val=&quot;00A52F56&quot;/&gt;&lt;wsp:rsid wsp:val=&quot;00A53C82&quot;/&gt;&lt;wsp:rsid wsp:val=&quot;00A55353&quot;/&gt;&lt;wsp:rsid wsp:val=&quot;00A55DD9&quot;/&gt;&lt;wsp:rsid wsp:val=&quot;00A57091&quot;/&gt;&lt;wsp:rsid wsp:val=&quot;00A60930&quot;/&gt;&lt;wsp:rsid wsp:val=&quot;00A61114&quot;/&gt;&lt;wsp:rsid wsp:val=&quot;00A615E9&quot;/&gt;&lt;wsp:rsid wsp:val=&quot;00A63E71&quot;/&gt;&lt;wsp:rsid wsp:val=&quot;00A654D4&quot;/&gt;&lt;wsp:rsid wsp:val=&quot;00A662DE&quot;/&gt;&lt;wsp:rsid wsp:val=&quot;00A66660&quot;/&gt;&lt;wsp:rsid wsp:val=&quot;00A66CF7&quot;/&gt;&lt;wsp:rsid wsp:val=&quot;00A72543&quot;/&gt;&lt;wsp:rsid wsp:val=&quot;00A74C84&quot;/&gt;&lt;wsp:rsid wsp:val=&quot;00A77261&quot;/&gt;&lt;wsp:rsid wsp:val=&quot;00A77D5A&quot;/&gt;&lt;wsp:rsid wsp:val=&quot;00A817D5&quot;/&gt;&lt;wsp:rsid wsp:val=&quot;00A82601&quot;/&gt;&lt;wsp:rsid wsp:val=&quot;00A84523&quot;/&gt;&lt;wsp:rsid wsp:val=&quot;00A91172&quot;/&gt;&lt;wsp:rsid wsp:val=&quot;00A920F4&quot;/&gt;&lt;wsp:rsid wsp:val=&quot;00A94FDE&quot;/&gt;&lt;wsp:rsid wsp:val=&quot;00AA5B1E&quot;/&gt;&lt;wsp:rsid wsp:val=&quot;00AB0F88&quot;/&gt;&lt;wsp:rsid wsp:val=&quot;00AB164E&quot;/&gt;&lt;wsp:rsid wsp:val=&quot;00AB3EAA&quot;/&gt;&lt;wsp:rsid wsp:val=&quot;00AB51B1&quot;/&gt;&lt;wsp:rsid wsp:val=&quot;00AB73E6&quot;/&gt;&lt;wsp:rsid wsp:val=&quot;00AC4E58&quot;/&gt;&lt;wsp:rsid wsp:val=&quot;00AC5420&quot;/&gt;&lt;wsp:rsid wsp:val=&quot;00AC736A&quot;/&gt;&lt;wsp:rsid wsp:val=&quot;00AC743E&quot;/&gt;&lt;wsp:rsid wsp:val=&quot;00AD15D4&quot;/&gt;&lt;wsp:rsid wsp:val=&quot;00AD2140&quot;/&gt;&lt;wsp:rsid wsp:val=&quot;00AD4658&quot;/&gt;&lt;wsp:rsid wsp:val=&quot;00AD497C&quot;/&gt;&lt;wsp:rsid wsp:val=&quot;00AD7B84&quot;/&gt;&lt;wsp:rsid wsp:val=&quot;00AE1E7A&quot;/&gt;&lt;wsp:rsid wsp:val=&quot;00AE2E14&quot;/&gt;&lt;wsp:rsid wsp:val=&quot;00AE6895&quot;/&gt;&lt;wsp:rsid wsp:val=&quot;00AF26B6&quot;/&gt;&lt;wsp:rsid wsp:val=&quot;00B005AB&quot;/&gt;&lt;wsp:rsid wsp:val=&quot;00B04F9A&quot;/&gt;&lt;wsp:rsid wsp:val=&quot;00B05468&quot;/&gt;&lt;wsp:rsid wsp:val=&quot;00B05925&quot;/&gt;&lt;wsp:rsid wsp:val=&quot;00B06279&quot;/&gt;&lt;wsp:rsid wsp:val=&quot;00B06E6E&quot;/&gt;&lt;wsp:rsid wsp:val=&quot;00B11EE1&quot;/&gt;&lt;wsp:rsid wsp:val=&quot;00B13B47&quot;/&gt;&lt;wsp:rsid wsp:val=&quot;00B1575A&quot;/&gt;&lt;wsp:rsid wsp:val=&quot;00B20839&quot;/&gt;&lt;wsp:rsid wsp:val=&quot;00B24841&quot;/&gt;&lt;wsp:rsid wsp:val=&quot;00B250CC&quot;/&gt;&lt;wsp:rsid wsp:val=&quot;00B2595E&quot;/&gt;&lt;wsp:rsid wsp:val=&quot;00B26A3C&quot;/&gt;&lt;wsp:rsid wsp:val=&quot;00B274C5&quot;/&gt;&lt;wsp:rsid wsp:val=&quot;00B27BB8&quot;/&gt;&lt;wsp:rsid wsp:val=&quot;00B40D1E&quot;/&gt;&lt;wsp:rsid wsp:val=&quot;00B42689&quot;/&gt;&lt;wsp:rsid wsp:val=&quot;00B45401&quot;/&gt;&lt;wsp:rsid wsp:val=&quot;00B468EC&quot;/&gt;&lt;wsp:rsid wsp:val=&quot;00B47515&quot;/&gt;&lt;wsp:rsid wsp:val=&quot;00B533EF&quot;/&gt;&lt;wsp:rsid wsp:val=&quot;00B552BF&quot;/&gt;&lt;wsp:rsid wsp:val=&quot;00B55859&quot;/&gt;&lt;wsp:rsid wsp:val=&quot;00B62F67&quot;/&gt;&lt;wsp:rsid wsp:val=&quot;00B62F90&quot;/&gt;&lt;wsp:rsid wsp:val=&quot;00B636D8&quot;/&gt;&lt;wsp:rsid wsp:val=&quot;00B653FF&quot;/&gt;&lt;wsp:rsid wsp:val=&quot;00B676E9&quot;/&gt;&lt;wsp:rsid wsp:val=&quot;00B70807&quot;/&gt;&lt;wsp:rsid wsp:val=&quot;00B71054&quot;/&gt;&lt;wsp:rsid wsp:val=&quot;00B712C9&quot;/&gt;&lt;wsp:rsid wsp:val=&quot;00B74920&quot;/&gt;&lt;wsp:rsid wsp:val=&quot;00B757A4&quot;/&gt;&lt;wsp:rsid wsp:val=&quot;00B80863&quot;/&gt;&lt;wsp:rsid wsp:val=&quot;00B8140D&quot;/&gt;&lt;wsp:rsid wsp:val=&quot;00B816BB&quot;/&gt;&lt;wsp:rsid wsp:val=&quot;00B854CD&quot;/&gt;&lt;wsp:rsid wsp:val=&quot;00B8608A&quot;/&gt;&lt;wsp:rsid wsp:val=&quot;00B876BE&quot;/&gt;&lt;wsp:rsid wsp:val=&quot;00B901FE&quot;/&gt;&lt;wsp:rsid wsp:val=&quot;00B91754&quot;/&gt;&lt;wsp:rsid wsp:val=&quot;00B93281&quot;/&gt;&lt;wsp:rsid wsp:val=&quot;00B953F7&quot;/&gt;&lt;wsp:rsid wsp:val=&quot;00B955D8&quot;/&gt;&lt;wsp:rsid wsp:val=&quot;00B95D65&quot;/&gt;&lt;wsp:rsid wsp:val=&quot;00BA1DE5&quot;/&gt;&lt;wsp:rsid wsp:val=&quot;00BA23B2&quot;/&gt;&lt;wsp:rsid wsp:val=&quot;00BA407A&quot;/&gt;&lt;wsp:rsid wsp:val=&quot;00BA4DEE&quot;/&gt;&lt;wsp:rsid wsp:val=&quot;00BA7553&quot;/&gt;&lt;wsp:rsid wsp:val=&quot;00BA7F78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052&quot;/&gt;&lt;wsp:rsid wsp:val=&quot;00BC6F9C&quot;/&gt;&lt;wsp:rsid wsp:val=&quot;00BD057E&quot;/&gt;&lt;wsp:rsid wsp:val=&quot;00BE02AA&quot;/&gt;&lt;wsp:rsid wsp:val=&quot;00BE1000&quot;/&gt;&lt;wsp:rsid wsp:val=&quot;00BE1C20&quot;/&gt;&lt;wsp:rsid wsp:val=&quot;00BE2AC3&quot;/&gt;&lt;wsp:rsid wsp:val=&quot;00BE6734&quot;/&gt;&lt;wsp:rsid wsp:val=&quot;00BE6CBD&quot;/&gt;&lt;wsp:rsid wsp:val=&quot;00BF45AF&quot;/&gt;&lt;wsp:rsid wsp:val=&quot;00BF510A&quot;/&gt;&lt;wsp:rsid wsp:val=&quot;00C00B70&quot;/&gt;&lt;wsp:rsid wsp:val=&quot;00C02A11&quot;/&gt;&lt;wsp:rsid wsp:val=&quot;00C04A4C&quot;/&gt;&lt;wsp:rsid wsp:val=&quot;00C1442B&quot;/&gt;&lt;wsp:rsid wsp:val=&quot;00C32756&quot;/&gt;&lt;wsp:rsid wsp:val=&quot;00C35BD4&quot;/&gt;&lt;wsp:rsid wsp:val=&quot;00C36559&quot;/&gt;&lt;wsp:rsid wsp:val=&quot;00C373D9&quot;/&gt;&lt;wsp:rsid wsp:val=&quot;00C40025&quot;/&gt;&lt;wsp:rsid wsp:val=&quot;00C4020F&quot;/&gt;&lt;wsp:rsid wsp:val=&quot;00C411CC&quot;/&gt;&lt;wsp:rsid wsp:val=&quot;00C43710&quot;/&gt;&lt;wsp:rsid wsp:val=&quot;00C4400F&quot;/&gt;&lt;wsp:rsid wsp:val=&quot;00C44CD2&quot;/&gt;&lt;wsp:rsid wsp:val=&quot;00C45195&quot;/&gt;&lt;wsp:rsid wsp:val=&quot;00C518C3&quot;/&gt;&lt;wsp:rsid wsp:val=&quot;00C55393&quot;/&gt;&lt;wsp:rsid wsp:val=&quot;00C56B94&quot;/&gt;&lt;wsp:rsid wsp:val=&quot;00C60E15&quot;/&gt;&lt;wsp:rsid wsp:val=&quot;00C62983&quot;/&gt;&lt;wsp:rsid wsp:val=&quot;00C63CA9&quot;/&gt;&lt;wsp:rsid wsp:val=&quot;00C640D3&quot;/&gt;&lt;wsp:rsid wsp:val=&quot;00C66CC8&quot;/&gt;&lt;wsp:rsid wsp:val=&quot;00C674D1&quot;/&gt;&lt;wsp:rsid wsp:val=&quot;00C7108D&quot;/&gt;&lt;wsp:rsid wsp:val=&quot;00C73BED&quot;/&gt;&lt;wsp:rsid wsp:val=&quot;00C73CE7&quot;/&gt;&lt;wsp:rsid wsp:val=&quot;00C74CCF&quot;/&gt;&lt;wsp:rsid wsp:val=&quot;00C76DB1&quot;/&gt;&lt;wsp:rsid wsp:val=&quot;00C77620&quot;/&gt;&lt;wsp:rsid wsp:val=&quot;00C805FB&quot;/&gt;&lt;wsp:rsid wsp:val=&quot;00C81219&quot;/&gt;&lt;wsp:rsid wsp:val=&quot;00C833FF&quot;/&gt;&lt;wsp:rsid wsp:val=&quot;00C83936&quot;/&gt;&lt;wsp:rsid wsp:val=&quot;00C85602&quot;/&gt;&lt;wsp:rsid wsp:val=&quot;00C8618D&quot;/&gt;&lt;wsp:rsid wsp:val=&quot;00C90B09&quot;/&gt;&lt;wsp:rsid wsp:val=&quot;00C9132B&quot;/&gt;&lt;wsp:rsid wsp:val=&quot;00C9184D&quot;/&gt;&lt;wsp:rsid wsp:val=&quot;00C93C3F&quot;/&gt;&lt;wsp:rsid wsp:val=&quot;00CA2D74&quot;/&gt;&lt;wsp:rsid wsp:val=&quot;00CA4BB5&quot;/&gt;&lt;wsp:rsid wsp:val=&quot;00CA4D50&quot;/&gt;&lt;wsp:rsid wsp:val=&quot;00CA5219&quot;/&gt;&lt;wsp:rsid wsp:val=&quot;00CA571B&quot;/&gt;&lt;wsp:rsid wsp:val=&quot;00CA6319&quot;/&gt;&lt;wsp:rsid wsp:val=&quot;00CA7276&quot;/&gt;&lt;wsp:rsid wsp:val=&quot;00CB12EE&quot;/&gt;&lt;wsp:rsid wsp:val=&quot;00CB31B8&quot;/&gt;&lt;wsp:rsid wsp:val=&quot;00CB4588&quot;/&gt;&lt;wsp:rsid wsp:val=&quot;00CB59BD&quot;/&gt;&lt;wsp:rsid wsp:val=&quot;00CC09C6&quot;/&gt;&lt;wsp:rsid wsp:val=&quot;00CC40CA&quot;/&gt;&lt;wsp:rsid wsp:val=&quot;00CC75C8&quot;/&gt;&lt;wsp:rsid wsp:val=&quot;00CD262A&quot;/&gt;&lt;wsp:rsid wsp:val=&quot;00CD4B6C&quot;/&gt;&lt;wsp:rsid wsp:val=&quot;00CD660C&quot;/&gt;&lt;wsp:rsid wsp:val=&quot;00CD6968&quot;/&gt;&lt;wsp:rsid wsp:val=&quot;00CD6F29&quot;/&gt;&lt;wsp:rsid wsp:val=&quot;00CD74A6&quot;/&gt;&lt;wsp:rsid wsp:val=&quot;00CE2F99&quot;/&gt;&lt;wsp:rsid wsp:val=&quot;00CE4D0B&quot;/&gt;&lt;wsp:rsid wsp:val=&quot;00CE50E7&quot;/&gt;&lt;wsp:rsid wsp:val=&quot;00CE5741&quot;/&gt;&lt;wsp:rsid wsp:val=&quot;00CE7CF5&quot;/&gt;&lt;wsp:rsid wsp:val=&quot;00CF1CB7&quot;/&gt;&lt;wsp:rsid wsp:val=&quot;00CF3365&quot;/&gt;&lt;wsp:rsid wsp:val=&quot;00CF3BD0&quot;/&gt;&lt;wsp:rsid wsp:val=&quot;00CF55D6&quot;/&gt;&lt;wsp:rsid wsp:val=&quot;00CF60DC&quot;/&gt;&lt;wsp:rsid wsp:val=&quot;00CF75B2&quot;/&gt;&lt;wsp:rsid wsp:val=&quot;00D0161B&quot;/&gt;&lt;wsp:rsid wsp:val=&quot;00D05B94&quot;/&gt;&lt;wsp:rsid wsp:val=&quot;00D07E4A&quot;/&gt;&lt;wsp:rsid wsp:val=&quot;00D108C0&quot;/&gt;&lt;wsp:rsid wsp:val=&quot;00D15AAE&quot;/&gt;&lt;wsp:rsid wsp:val=&quot;00D174EB&quot;/&gt;&lt;wsp:rsid wsp:val=&quot;00D209DC&quot;/&gt;&lt;wsp:rsid wsp:val=&quot;00D21037&quot;/&gt;&lt;wsp:rsid wsp:val=&quot;00D216F4&quot;/&gt;&lt;wsp:rsid wsp:val=&quot;00D22DC0&quot;/&gt;&lt;wsp:rsid wsp:val=&quot;00D303B6&quot;/&gt;&lt;wsp:rsid wsp:val=&quot;00D342D7&quot;/&gt;&lt;wsp:rsid wsp:val=&quot;00D34D4C&quot;/&gt;&lt;wsp:rsid wsp:val=&quot;00D37A6E&quot;/&gt;&lt;wsp:rsid wsp:val=&quot;00D43499&quot;/&gt;&lt;wsp:rsid wsp:val=&quot;00D440FC&quot;/&gt;&lt;wsp:rsid wsp:val=&quot;00D44233&quot;/&gt;&lt;wsp:rsid wsp:val=&quot;00D4570C&quot;/&gt;&lt;wsp:rsid wsp:val=&quot;00D50E31&quot;/&gt;&lt;wsp:rsid wsp:val=&quot;00D51853&quot;/&gt;&lt;wsp:rsid wsp:val=&quot;00D51976&quot;/&gt;&lt;wsp:rsid wsp:val=&quot;00D52712&quot;/&gt;&lt;wsp:rsid wsp:val=&quot;00D53742&quot;/&gt;&lt;wsp:rsid wsp:val=&quot;00D6025B&quot;/&gt;&lt;wsp:rsid wsp:val=&quot;00D613A4&quot;/&gt;&lt;wsp:rsid wsp:val=&quot;00D6179C&quot;/&gt;&lt;wsp:rsid wsp:val=&quot;00D62B2A&quot;/&gt;&lt;wsp:rsid wsp:val=&quot;00D62DE2&quot;/&gt;&lt;wsp:rsid wsp:val=&quot;00D6621B&quot;/&gt;&lt;wsp:rsid wsp:val=&quot;00D6741B&quot;/&gt;&lt;wsp:rsid wsp:val=&quot;00D72523&quot;/&gt;&lt;wsp:rsid wsp:val=&quot;00D7279B&quot;/&gt;&lt;wsp:rsid wsp:val=&quot;00D731C9&quot;/&gt;&lt;wsp:rsid wsp:val=&quot;00D81217&quot;/&gt;&lt;wsp:rsid wsp:val=&quot;00D8234D&quot;/&gt;&lt;wsp:rsid wsp:val=&quot;00D838EF&quot;/&gt;&lt;wsp:rsid wsp:val=&quot;00D849BA&quot;/&gt;&lt;wsp:rsid wsp:val=&quot;00D85627&quot;/&gt;&lt;wsp:rsid wsp:val=&quot;00D856CF&quot;/&gt;&lt;wsp:rsid wsp:val=&quot;00D87A66&quot;/&gt;&lt;wsp:rsid wsp:val=&quot;00D9609F&quot;/&gt;&lt;wsp:rsid wsp:val=&quot;00DA2E41&quot;/&gt;&lt;wsp:rsid wsp:val=&quot;00DA3B65&quot;/&gt;&lt;wsp:rsid wsp:val=&quot;00DB31D4&quot;/&gt;&lt;wsp:rsid wsp:val=&quot;00DB329E&quot;/&gt;&lt;wsp:rsid wsp:val=&quot;00DB76FA&quot;/&gt;&lt;wsp:rsid wsp:val=&quot;00DC0BB1&quot;/&gt;&lt;wsp:rsid wsp:val=&quot;00DC576C&quot;/&gt;&lt;wsp:rsid wsp:val=&quot;00DD438F&quot;/&gt;&lt;wsp:rsid wsp:val=&quot;00DD4970&quot;/&gt;&lt;wsp:rsid wsp:val=&quot;00DD52A5&quot;/&gt;&lt;wsp:rsid wsp:val=&quot;00DD5A8D&quot;/&gt;&lt;wsp:rsid wsp:val=&quot;00DE000A&quot;/&gt;&lt;wsp:rsid wsp:val=&quot;00DE71D5&quot;/&gt;&lt;wsp:rsid wsp:val=&quot;00DE761D&quot;/&gt;&lt;wsp:rsid wsp:val=&quot;00DF26D9&quot;/&gt;&lt;wsp:rsid wsp:val=&quot;00DF30BE&quot;/&gt;&lt;wsp:rsid wsp:val=&quot;00E008CE&quot;/&gt;&lt;wsp:rsid wsp:val=&quot;00E01B15&quot;/&gt;&lt;wsp:rsid wsp:val=&quot;00E06379&quot;/&gt;&lt;wsp:rsid wsp:val=&quot;00E06538&quot;/&gt;&lt;wsp:rsid wsp:val=&quot;00E108D2&quot;/&gt;&lt;wsp:rsid wsp:val=&quot;00E128A7&quot;/&gt;&lt;wsp:rsid wsp:val=&quot;00E13230&quot;/&gt;&lt;wsp:rsid wsp:val=&quot;00E13381&quot;/&gt;&lt;wsp:rsid wsp:val=&quot;00E154A7&quot;/&gt;&lt;wsp:rsid wsp:val=&quot;00E17EC0&quot;/&gt;&lt;wsp:rsid wsp:val=&quot;00E200E6&quot;/&gt;&lt;wsp:rsid wsp:val=&quot;00E21A81&quot;/&gt;&lt;wsp:rsid wsp:val=&quot;00E3090C&quot;/&gt;&lt;wsp:rsid wsp:val=&quot;00E405F3&quot;/&gt;&lt;wsp:rsid wsp:val=&quot;00E43DF5&quot;/&gt;&lt;wsp:rsid wsp:val=&quot;00E50CDE&quot;/&gt;&lt;wsp:rsid wsp:val=&quot;00E53C3F&quot;/&gt;&lt;wsp:rsid wsp:val=&quot;00E54DB8&quot;/&gt;&lt;wsp:rsid wsp:val=&quot;00E557AB&quot;/&gt;&lt;wsp:rsid wsp:val=&quot;00E56736&quot;/&gt;&lt;wsp:rsid wsp:val=&quot;00E61033&quot;/&gt;&lt;wsp:rsid wsp:val=&quot;00E62F9C&quot;/&gt;&lt;wsp:rsid wsp:val=&quot;00E66FDE&quot;/&gt;&lt;wsp:rsid wsp:val=&quot;00E67411&quot;/&gt;&lt;wsp:rsid wsp:val=&quot;00E727E4&quot;/&gt;&lt;wsp:rsid wsp:val=&quot;00E761A9&quot;/&gt;&lt;wsp:rsid wsp:val=&quot;00E76E45&quot;/&gt;&lt;wsp:rsid wsp:val=&quot;00E81BF5&quot;/&gt;&lt;wsp:rsid wsp:val=&quot;00E828D8&quot;/&gt;&lt;wsp:rsid wsp:val=&quot;00E85124&quot;/&gt;&lt;wsp:rsid wsp:val=&quot;00E85B35&quot;/&gt;&lt;wsp:rsid wsp:val=&quot;00E87E86&quot;/&gt;&lt;wsp:rsid wsp:val=&quot;00E9169D&quot;/&gt;&lt;wsp:rsid wsp:val=&quot;00EA0164&quot;/&gt;&lt;wsp:rsid wsp:val=&quot;00EA0F25&quot;/&gt;&lt;wsp:rsid wsp:val=&quot;00EA102C&quot;/&gt;&lt;wsp:rsid wsp:val=&quot;00EA16B2&quot;/&gt;&lt;wsp:rsid wsp:val=&quot;00EA26D3&quot;/&gt;&lt;wsp:rsid wsp:val=&quot;00EA39F4&quot;/&gt;&lt;wsp:rsid wsp:val=&quot;00EB5E8D&quot;/&gt;&lt;wsp:rsid wsp:val=&quot;00EC247A&quot;/&gt;&lt;wsp:rsid wsp:val=&quot;00EC4454&quot;/&gt;&lt;wsp:rsid wsp:val=&quot;00ED2A1F&quot;/&gt;&lt;wsp:rsid wsp:val=&quot;00ED4389&quot;/&gt;&lt;wsp:rsid wsp:val=&quot;00ED4C28&quot;/&gt;&lt;wsp:rsid wsp:val=&quot;00ED5015&quot;/&gt;&lt;wsp:rsid wsp:val=&quot;00ED5108&quot;/&gt;&lt;wsp:rsid wsp:val=&quot;00ED5850&quot;/&gt;&lt;wsp:rsid wsp:val=&quot;00EE4129&quot;/&gt;&lt;wsp:rsid wsp:val=&quot;00EE49DC&quot;/&gt;&lt;wsp:rsid wsp:val=&quot;00EE4E53&quot;/&gt;&lt;wsp:rsid wsp:val=&quot;00EE5B9D&quot;/&gt;&lt;wsp:rsid wsp:val=&quot;00EE5D5F&quot;/&gt;&lt;wsp:rsid wsp:val=&quot;00EE61BC&quot;/&gt;&lt;wsp:rsid wsp:val=&quot;00EE6B1D&quot;/&gt;&lt;wsp:rsid wsp:val=&quot;00EE7D81&quot;/&gt;&lt;wsp:rsid wsp:val=&quot;00EF081B&quot;/&gt;&lt;wsp:rsid wsp:val=&quot;00EF1ABE&quot;/&gt;&lt;wsp:rsid wsp:val=&quot;00EF31EB&quot;/&gt;&lt;wsp:rsid wsp:val=&quot;00F001B8&quot;/&gt;&lt;wsp:rsid wsp:val=&quot;00F02622&quot;/&gt;&lt;wsp:rsid wsp:val=&quot;00F043ED&quot;/&gt;&lt;wsp:rsid wsp:val=&quot;00F046E2&quot;/&gt;&lt;wsp:rsid wsp:val=&quot;00F079AB&quot;/&gt;&lt;wsp:rsid wsp:val=&quot;00F13168&quot;/&gt;&lt;wsp:rsid wsp:val=&quot;00F177AA&quot;/&gt;&lt;wsp:rsid wsp:val=&quot;00F2219D&quot;/&gt;&lt;wsp:rsid wsp:val=&quot;00F223F2&quot;/&gt;&lt;wsp:rsid wsp:val=&quot;00F25CD6&quot;/&gt;&lt;wsp:rsid wsp:val=&quot;00F263A8&quot;/&gt;&lt;wsp:rsid wsp:val=&quot;00F33F64&quot;/&gt;&lt;wsp:rsid wsp:val=&quot;00F35C77&quot;/&gt;&lt;wsp:rsid wsp:val=&quot;00F37C10&quot;/&gt;&lt;wsp:rsid wsp:val=&quot;00F40309&quot;/&gt;&lt;wsp:rsid wsp:val=&quot;00F40786&quot;/&gt;&lt;wsp:rsid wsp:val=&quot;00F41D8F&quot;/&gt;&lt;wsp:rsid wsp:val=&quot;00F420DD&quot;/&gt;&lt;wsp:rsid wsp:val=&quot;00F507BD&quot;/&gt;&lt;wsp:rsid wsp:val=&quot;00F53F51&quot;/&gt;&lt;wsp:rsid wsp:val=&quot;00F55F5E&quot;/&gt;&lt;wsp:rsid wsp:val=&quot;00F56480&quot;/&gt;&lt;wsp:rsid wsp:val=&quot;00F57750&quot;/&gt;&lt;wsp:rsid wsp:val=&quot;00F63013&quot;/&gt;&lt;wsp:rsid wsp:val=&quot;00F63CA0&quot;/&gt;&lt;wsp:rsid wsp:val=&quot;00F6773C&quot;/&gt;&lt;wsp:rsid wsp:val=&quot;00F7304A&quot;/&gt;&lt;wsp:rsid wsp:val=&quot;00F732E9&quot;/&gt;&lt;wsp:rsid wsp:val=&quot;00F73DC7&quot;/&gt;&lt;wsp:rsid wsp:val=&quot;00F768BA&quot;/&gt;&lt;wsp:rsid wsp:val=&quot;00F80415&quot;/&gt;&lt;wsp:rsid wsp:val=&quot;00F84D73&quot;/&gt;&lt;wsp:rsid wsp:val=&quot;00F86655&quot;/&gt;&lt;wsp:rsid wsp:val=&quot;00F86C4B&quot;/&gt;&lt;wsp:rsid wsp:val=&quot;00F9498A&quot;/&gt;&lt;wsp:rsid wsp:val=&quot;00F950B0&quot;/&gt;&lt;wsp:rsid wsp:val=&quot;00F96B76&quot;/&gt;&lt;wsp:rsid wsp:val=&quot;00F97166&quot;/&gt;&lt;wsp:rsid wsp:val=&quot;00FA099B&quot;/&gt;&lt;wsp:rsid wsp:val=&quot;00FA7533&quot;/&gt;&lt;wsp:rsid wsp:val=&quot;00FA7862&quot;/&gt;&lt;wsp:rsid wsp:val=&quot;00FA7C16&quot;/&gt;&lt;wsp:rsid wsp:val=&quot;00FB04C6&quot;/&gt;&lt;wsp:rsid wsp:val=&quot;00FB15BF&quot;/&gt;&lt;wsp:rsid wsp:val=&quot;00FB41D8&quot;/&gt;&lt;wsp:rsid wsp:val=&quot;00FC0054&quot;/&gt;&lt;wsp:rsid wsp:val=&quot;00FC2AB8&quot;/&gt;&lt;wsp:rsid wsp:val=&quot;00FC5E23&quot;/&gt;&lt;wsp:rsid wsp:val=&quot;00FC695C&quot;/&gt;&lt;wsp:rsid wsp:val=&quot;00FD05D9&quot;/&gt;&lt;wsp:rsid wsp:val=&quot;00FD207A&quot;/&gt;&lt;wsp:rsid wsp:val=&quot;00FD7FC5&quot;/&gt;&lt;wsp:rsid wsp:val=&quot;00FE5202&quot;/&gt;&lt;wsp:rsid wsp:val=&quot;00FE76AF&quot;/&gt;&lt;wsp:rsid wsp:val=&quot;00FF190E&quot;/&gt;&lt;wsp:rsid wsp:val=&quot;00FF5A19&quot;/&gt;&lt;/wsp:rsids&gt;&lt;/w:docPr&gt;&lt;w:body&gt;&lt;w:p wsp:rsidR=&quot;00000000&quot; wsp:rsidRDefault=&quot;00693196&quot;&gt;&lt;m:oMathPara&gt;&lt;m:oMath&gt;&lt;m:f&gt;&lt;m:fPr&gt;&lt;m:ctrlPr&gt;&lt;w:rPr&gt;&lt;w:rFonts w:ascii=&quot;Cambria Math&quot; w:h-ansi=&quot;Cambria Math&quot;/&gt;&lt;wx:font wx:val=&quot;Cambria Math&quot;/&gt;&lt;w:i/&gt;&lt;w:sz w:val=&quot;22&quot;/&gt;&lt;w:sz-cs w:val=&quot;22&quot;/&gt;&lt;/w:rPr&gt;&lt;/m:ctrlPr&gt;&lt;/m:fPr&gt;&lt;m:num&gt;&lt;m:r&gt;&lt;w:rPr&gt;&lt;w:rFonts w:ascii=&quot;Cambria Math&quot; w:h-ansi=&quot;Cambria Math&quot;/&gt;&lt;wx:font wx:val=&quot;Cambria Math&quot;/&gt;&lt;w:i/&gt;&lt;w:sz w:val=&quot;22&quot;/&gt;&lt;w:sz-cs w:val=&quot;22&quot;/&gt;&lt;/w:rPr&gt;&lt;m:t&gt;27&lt;/m:t&gt;&lt;/m:r&gt;&lt;/m:num&gt;&lt;m:den&gt;&lt;m:r&gt;&lt;w:rPr&gt;&lt;w:rFonts w:ascii=&quot;Cambria Math&quot; w:h-ansi=&quot;Cambria Math&quot;/&gt;&lt;wx:font wx:val=&quot;Cambria Math&quot;/&gt;&lt;w:i/&gt;&lt;w:sz w:val=&quot;22&quot;/&gt;&lt;w:sz-cs w:val=&quot;22&quot;/&gt;&lt;/w:rPr&gt;&lt;m:t&gt;1.2 x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67" o:title="" chromakey="white"/>
                </v:shape>
              </w:pict>
            </w:r>
            <w:r w:rsidRPr="00F74358">
              <w:rPr>
                <w:rFonts w:ascii="Times New Roman" w:hAnsi="Times New Roman"/>
                <w:sz w:val="24"/>
                <w:szCs w:val="24"/>
              </w:rPr>
              <w:fldChar w:fldCharType="end"/>
            </w:r>
          </w:p>
        </w:tc>
      </w:tr>
      <w:tr w:rsidR="00114262" w:rsidRPr="00F74358" w:rsidTr="00955AD9">
        <w:trPr>
          <w:cantSplit/>
          <w:trHeight w:val="280"/>
          <w:tblHeader/>
          <w:jc w:val="center"/>
        </w:trPr>
        <w:tc>
          <w:tcPr>
            <w:tcW w:w="299" w:type="pct"/>
            <w:tcBorders>
              <w:top w:val="dashed" w:sz="4" w:space="0" w:color="auto"/>
              <w:right w:val="nil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dashed" w:sz="4" w:space="0" w:color="auto"/>
              <w:left w:val="nil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4" w:type="pct"/>
            <w:tcBorders>
              <w:top w:val="dashed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4" w:type="pct"/>
            <w:tcBorders>
              <w:top w:val="dashed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0.75</w:t>
            </w:r>
          </w:p>
        </w:tc>
        <w:tc>
          <w:tcPr>
            <w:tcW w:w="351" w:type="pct"/>
            <w:tcBorders>
              <w:top w:val="dashed" w:sz="4" w:space="0" w:color="auto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top w:val="dashed" w:sz="4" w:space="0" w:color="auto"/>
              <w:right w:val="nil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29" w:type="pct"/>
            <w:tcBorders>
              <w:top w:val="dashed" w:sz="4" w:space="0" w:color="auto"/>
              <w:left w:val="nil"/>
            </w:tcBorders>
          </w:tcPr>
          <w:p w:rsidR="00114262" w:rsidRPr="00F74358" w:rsidRDefault="00114262" w:rsidP="00F74358">
            <w:pPr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114262" w:rsidRPr="00F74358" w:rsidTr="00955AD9">
        <w:trPr>
          <w:cantSplit/>
          <w:trHeight w:val="280"/>
          <w:tblHeader/>
          <w:jc w:val="center"/>
        </w:trPr>
        <w:tc>
          <w:tcPr>
            <w:tcW w:w="299" w:type="pct"/>
            <w:tcBorders>
              <w:bottom w:val="single" w:sz="4" w:space="0" w:color="auto"/>
              <w:right w:val="nil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6" w:type="pct"/>
            <w:tcBorders>
              <w:left w:val="nil"/>
              <w:bottom w:val="single" w:sz="4" w:space="0" w:color="auto"/>
            </w:tcBorders>
          </w:tcPr>
          <w:p w:rsidR="00114262" w:rsidRPr="00F74358" w:rsidRDefault="00114262" w:rsidP="00F7435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84" w:type="pct"/>
            <w:tcBorders>
              <w:bottom w:val="single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4" w:type="pct"/>
            <w:tcBorders>
              <w:bottom w:val="single" w:sz="4" w:space="0" w:color="auto"/>
            </w:tcBorders>
          </w:tcPr>
          <w:p w:rsidR="00114262" w:rsidRPr="00F74358" w:rsidRDefault="00114262" w:rsidP="00F7435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" w:type="pct"/>
            <w:tcBorders>
              <w:bottom w:val="single" w:sz="4" w:space="0" w:color="auto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tcBorders>
              <w:bottom w:val="single" w:sz="4" w:space="0" w:color="auto"/>
              <w:right w:val="nil"/>
            </w:tcBorders>
          </w:tcPr>
          <w:p w:rsidR="00114262" w:rsidRPr="00F74358" w:rsidRDefault="00114262" w:rsidP="00F743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9" w:type="pct"/>
            <w:tcBorders>
              <w:left w:val="nil"/>
              <w:bottom w:val="single" w:sz="4" w:space="0" w:color="auto"/>
            </w:tcBorders>
          </w:tcPr>
          <w:p w:rsidR="00114262" w:rsidRPr="00F74358" w:rsidRDefault="00114262" w:rsidP="00F7435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7435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114262" w:rsidRPr="00F74358" w:rsidRDefault="00114262" w:rsidP="00F74358">
      <w:pPr>
        <w:rPr>
          <w:rFonts w:ascii="Times New Roman" w:hAnsi="Times New Roman"/>
          <w:sz w:val="24"/>
          <w:szCs w:val="24"/>
        </w:rPr>
      </w:pPr>
    </w:p>
    <w:p w:rsidR="00114262" w:rsidRDefault="00114262"/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3799"/>
        <w:gridCol w:w="1417"/>
        <w:gridCol w:w="1445"/>
        <w:gridCol w:w="6209"/>
      </w:tblGrid>
      <w:tr w:rsidR="0011426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98474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(a)</w:t>
            </w:r>
          </w:p>
        </w:tc>
        <w:tc>
          <w:tcPr>
            <w:tcW w:w="379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63" type="#_x0000_t75" style="width:32.25pt;height:31.5pt" o:ole="">
                  <v:imagedata r:id="rId68" o:title=""/>
                </v:shape>
                <o:OLEObject Type="Embed" ProgID="Equation.DSMT4" ShapeID="_x0000_i1063" DrawAspect="Content" ObjectID="_1645515922" r:id="rId69"/>
              </w:objec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3803D2">
              <w:rPr>
                <w:rFonts w:ascii="Times New Roman" w:hAnsi="Times New Roman"/>
                <w:position w:val="-24"/>
                <w:sz w:val="24"/>
                <w:szCs w:val="24"/>
              </w:rPr>
              <w:object w:dxaOrig="660" w:dyaOrig="620">
                <v:shape id="_x0000_i1064" type="#_x0000_t75" style="width:33pt;height:31.5pt" o:ole="">
                  <v:imagedata r:id="rId70" o:title=""/>
                </v:shape>
                <o:OLEObject Type="Embed" ProgID="Equation.DSMT4" ShapeID="_x0000_i1064" DrawAspect="Content" ObjectID="_1645515923" r:id="rId71"/>
              </w:object>
            </w: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20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M1 for a correct method to find one coordinate </w:t>
            </w:r>
            <w:r w:rsidRPr="00F668B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for one coordinate correct </w:t>
            </w:r>
            <w:r w:rsidRPr="00F668B9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 xml:space="preserve"> for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(−1.5, 9)</w:t>
            </w:r>
          </w:p>
        </w:tc>
      </w:tr>
      <w:tr w:rsidR="0011426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9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(9, −1.5)</w:t>
            </w:r>
          </w:p>
        </w:tc>
        <w:tc>
          <w:tcPr>
            <w:tcW w:w="1445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A1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Accept 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>(9, −</w:t>
            </w:r>
            <w:r w:rsidRPr="00DB78BF">
              <w:rPr>
                <w:position w:val="-24"/>
              </w:rPr>
              <w:object w:dxaOrig="240" w:dyaOrig="620">
                <v:shape id="_x0000_i1065" type="#_x0000_t75" style="width:12.75pt;height:31.5pt" o:ole="">
                  <v:imagedata r:id="rId72" o:title=""/>
                </v:shape>
                <o:OLEObject Type="Embed" ProgID="Equation.DSMT4" ShapeID="_x0000_i1065" DrawAspect="Content" ObjectID="_1645515924" r:id="rId73"/>
              </w:object>
            </w:r>
            <w:r w:rsidRPr="003803D2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1426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(b)</w:t>
            </w:r>
          </w:p>
        </w:tc>
        <w:tc>
          <w:tcPr>
            <w:tcW w:w="379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−3</w:t>
            </w:r>
          </w:p>
        </w:tc>
        <w:tc>
          <w:tcPr>
            <w:tcW w:w="1445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11426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(c)</w:t>
            </w:r>
          </w:p>
        </w:tc>
        <w:tc>
          <w:tcPr>
            <w:tcW w:w="379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</w:t>
            </w:r>
            <w:r w:rsidRPr="003803D2">
              <w:rPr>
                <w:rFonts w:ascii="Times New Roman" w:hAnsi="Times New Roman"/>
                <w:sz w:val="24"/>
                <w:szCs w:val="24"/>
              </w:rPr>
              <w:t>o with reason</w:t>
            </w:r>
          </w:p>
        </w:tc>
        <w:tc>
          <w:tcPr>
            <w:tcW w:w="1445" w:type="dxa"/>
          </w:tcPr>
          <w:p w:rsidR="00114262" w:rsidRPr="003803D2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209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3803D2">
              <w:rPr>
                <w:rFonts w:ascii="Times New Roman" w:hAnsi="Times New Roman"/>
                <w:sz w:val="24"/>
                <w:szCs w:val="24"/>
              </w:rPr>
              <w:t xml:space="preserve">B1 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>No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(oe)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 xml:space="preserve"> and e.g. line goes through (100, −298) or (101.3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..)</w:t>
            </w:r>
            <w:r w:rsidRPr="003803D2">
              <w:rPr>
                <w:rFonts w:ascii="Times New Roman" w:hAnsi="Times New Roman"/>
                <w:bCs/>
                <w:sz w:val="24"/>
                <w:szCs w:val="24"/>
              </w:rPr>
              <w:t xml:space="preserve">, −302) or </w:t>
            </w:r>
            <w:r w:rsidRPr="003803D2">
              <w:rPr>
                <w:rFonts w:ascii="Times New Roman" w:hAnsi="Times New Roman"/>
                <w:position w:val="-28"/>
                <w:sz w:val="24"/>
                <w:szCs w:val="24"/>
              </w:rPr>
              <w:object w:dxaOrig="1300" w:dyaOrig="680">
                <v:shape id="_x0000_i1066" type="#_x0000_t75" style="width:65.25pt;height:33.75pt" o:ole="">
                  <v:imagedata r:id="rId74" o:title=""/>
                </v:shape>
                <o:OLEObject Type="Embed" ProgID="Equation.DSMT4" ShapeID="_x0000_i1066" DrawAspect="Content" ObjectID="_1645515925" r:id="rId75"/>
              </w:object>
            </w:r>
            <w:r>
              <w:rPr>
                <w:rFonts w:ascii="Times New Roman" w:hAnsi="Times New Roman"/>
                <w:sz w:val="24"/>
                <w:szCs w:val="24"/>
              </w:rPr>
              <w:t xml:space="preserve"> or (3 × 100) – 302 = −2 not (+)2</w:t>
            </w:r>
          </w:p>
        </w:tc>
      </w:tr>
      <w:tr w:rsidR="00114262" w:rsidRPr="00C60392" w:rsidTr="00955AD9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3799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17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445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209" w:type="dxa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>Total 4 marks</w:t>
            </w:r>
          </w:p>
        </w:tc>
      </w:tr>
    </w:tbl>
    <w:p w:rsidR="00114262" w:rsidRDefault="00114262"/>
    <w:p w:rsidR="00114262" w:rsidRDefault="00114262">
      <w:r>
        <w:br w:type="page"/>
      </w:r>
    </w:p>
    <w:tbl>
      <w:tblPr>
        <w:tblW w:w="14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6"/>
        <w:gridCol w:w="636"/>
        <w:gridCol w:w="4110"/>
        <w:gridCol w:w="1742"/>
        <w:gridCol w:w="851"/>
        <w:gridCol w:w="2935"/>
        <w:gridCol w:w="3868"/>
      </w:tblGrid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636" w:type="dxa"/>
          </w:tcPr>
          <w:p w:rsidR="00114262" w:rsidRPr="00FF640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4262" w:rsidRPr="00521A2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 xml:space="preserve">cos 63 = </w:t>
            </w:r>
            <w:r w:rsidRPr="00521A27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" w:dyaOrig="700">
                <v:shape id="_x0000_i1067" type="#_x0000_t75" style="width:32.25pt;height:35.25pt" o:ole="">
                  <v:imagedata r:id="rId76" o:title=""/>
                </v:shape>
                <o:OLEObject Type="Embed" ProgID="Equation.DSMT4" ShapeID="_x0000_i1067" DrawAspect="Content" ObjectID="_1645515926" r:id="rId77"/>
              </w:objec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521A2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 xml:space="preserve">sin 27 = </w:t>
            </w:r>
            <w:r w:rsidRPr="00521A27">
              <w:rPr>
                <w:rFonts w:ascii="Times New Roman" w:hAnsi="Times New Roman"/>
                <w:position w:val="-32"/>
                <w:sz w:val="24"/>
                <w:szCs w:val="24"/>
              </w:rPr>
              <w:object w:dxaOrig="639" w:dyaOrig="700">
                <v:shape id="_x0000_i1068" type="#_x0000_t75" style="width:32.25pt;height:35.25pt" o:ole="">
                  <v:imagedata r:id="rId78" o:title=""/>
                </v:shape>
                <o:OLEObject Type="Embed" ProgID="Equation.DSMT4" ShapeID="_x0000_i1068" DrawAspect="Content" ObjectID="_1645515927" r:id="rId79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</w:p>
          <w:p w:rsidR="00114262" w:rsidRPr="00521A2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1500" w:dyaOrig="660">
                <v:shape id="_x0000_i1069" type="#_x0000_t75" style="width:74.25pt;height:33pt" o:ole="">
                  <v:imagedata r:id="rId80" o:title=""/>
                </v:shape>
                <o:OLEObject Type="Embed" ProgID="Equation.DSMT4" ShapeID="_x0000_i1069" DrawAspect="Content" ObjectID="_1645515928" r:id="rId81"/>
              </w:object>
            </w:r>
            <w:r w:rsidRPr="00204212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837A8">
              <w:rPr>
                <w:position w:val="-32"/>
              </w:rPr>
              <w:object w:dxaOrig="1500" w:dyaOrig="700">
                <v:shape id="_x0000_i1070" type="#_x0000_t75" style="width:74.25pt;height:35.25pt" o:ole="">
                  <v:imagedata r:id="rId82" o:title=""/>
                </v:shape>
                <o:OLEObject Type="Embed" ProgID="Equation.DSMT4" ShapeID="_x0000_i1070" DrawAspect="Content" ObjectID="_1645515929" r:id="rId83"/>
              </w:object>
            </w:r>
            <w:r w:rsidRPr="00204212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1742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35" w:type="dxa"/>
          </w:tcPr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M1 for a correct trigonometric ratio</w:t>
            </w:r>
          </w:p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68" w:type="dxa"/>
            <w:vMerge w:val="restart"/>
          </w:tcPr>
          <w:p w:rsidR="00114262" w:rsidRPr="00792C3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792C35">
              <w:rPr>
                <w:rFonts w:ascii="Times New Roman" w:hAnsi="Times New Roman"/>
                <w:sz w:val="24"/>
                <w:szCs w:val="24"/>
              </w:rPr>
              <w:t xml:space="preserve">M2 for </w:t>
            </w:r>
          </w:p>
          <w:p w:rsidR="00114262" w:rsidRPr="00792C3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792C3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F7D68">
              <w:rPr>
                <w:position w:val="-14"/>
              </w:rPr>
              <w:object w:dxaOrig="3260" w:dyaOrig="400">
                <v:shape id="_x0000_i1071" type="#_x0000_t75" style="width:158.25pt;height:19.5pt" o:ole="">
                  <v:imagedata r:id="rId84" o:title=""/>
                </v:shape>
                <o:OLEObject Type="Embed" ProgID="Equation.DSMT4" ShapeID="_x0000_i1071" DrawAspect="Content" ObjectID="_1645515930" r:id="rId85"/>
              </w:object>
            </w:r>
            <w:r>
              <w:t xml:space="preserve"> </w:t>
            </w:r>
            <w:r w:rsidRPr="0017744E">
              <w:rPr>
                <w:rFonts w:ascii="Times New Roman" w:hAnsi="Times New Roman"/>
                <w:sz w:val="24"/>
              </w:rPr>
              <w:t>oe</w:t>
            </w:r>
          </w:p>
          <w:p w:rsidR="00114262" w:rsidRPr="00792C35" w:rsidRDefault="00114262" w:rsidP="00955AD9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92C3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</w:p>
          <w:p w:rsidR="00114262" w:rsidRPr="00792C3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EF7D68">
              <w:rPr>
                <w:position w:val="-14"/>
              </w:rPr>
              <w:object w:dxaOrig="2700" w:dyaOrig="460">
                <v:shape id="_x0000_i1072" type="#_x0000_t75" style="width:135pt;height:23.25pt" o:ole="">
                  <v:imagedata r:id="rId86" o:title=""/>
                </v:shape>
                <o:OLEObject Type="Embed" ProgID="Equation.DSMT4" ShapeID="_x0000_i1072" DrawAspect="Content" ObjectID="_1645515931" r:id="rId87"/>
              </w:object>
            </w:r>
            <w:r>
              <w:t xml:space="preserve"> </w:t>
            </w:r>
            <w:r w:rsidRPr="0017744E">
              <w:rPr>
                <w:rFonts w:ascii="Times New Roman" w:hAnsi="Times New Roman"/>
                <w:sz w:val="24"/>
              </w:rPr>
              <w:t>oe</w:t>
            </w:r>
          </w:p>
          <w:p w:rsidR="00114262" w:rsidRPr="00792C35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3803D2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4262" w:rsidRPr="00521A2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(</w:t>
            </w:r>
            <w:r w:rsidRPr="00521A27">
              <w:rPr>
                <w:rFonts w:ascii="Times New Roman" w:hAnsi="Times New Roman"/>
                <w:i/>
                <w:sz w:val="24"/>
                <w:szCs w:val="24"/>
              </w:rPr>
              <w:t>PQ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73" type="#_x0000_t75" style="width:35.25pt;height:31.5pt" o:ole="">
                  <v:imagedata r:id="rId88" o:title=""/>
                </v:shape>
                <o:OLEObject Type="Embed" ProgID="Equation.DSMT4" ShapeID="_x0000_i1073" DrawAspect="Content" ObjectID="_1645515932" r:id="rId89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521A27" w:rsidRDefault="00114262" w:rsidP="00955AD9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(</w:t>
            </w:r>
            <w:r w:rsidRPr="00521A27">
              <w:rPr>
                <w:rFonts w:ascii="Times New Roman" w:hAnsi="Times New Roman"/>
                <w:i/>
                <w:sz w:val="24"/>
                <w:szCs w:val="24"/>
              </w:rPr>
              <w:t>PQ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=) </w:t>
            </w: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74" type="#_x0000_t75" style="width:33.75pt;height:31.5pt" o:ole="">
                  <v:imagedata r:id="rId90" o:title=""/>
                </v:shape>
                <o:OLEObject Type="Embed" ProgID="Equation.DSMT4" ShapeID="_x0000_i1074" DrawAspect="Content" ObjectID="_1645515933" r:id="rId91"/>
              </w:object>
            </w:r>
            <w:r w:rsidRPr="00521A27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521A2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position w:val="-24"/>
                <w:sz w:val="24"/>
                <w:szCs w:val="24"/>
              </w:rPr>
              <w:object w:dxaOrig="2160" w:dyaOrig="620">
                <v:shape id="_x0000_i1075" type="#_x0000_t75" style="width:108pt;height:31.5pt" o:ole="">
                  <v:imagedata r:id="rId92" o:title=""/>
                </v:shape>
                <o:OLEObject Type="Embed" ProgID="Equation.DSMT4" ShapeID="_x0000_i1075" DrawAspect="Content" ObjectID="_1645515934" r:id="rId93"/>
              </w:object>
            </w:r>
          </w:p>
        </w:tc>
        <w:tc>
          <w:tcPr>
            <w:tcW w:w="1742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35" w:type="dxa"/>
          </w:tcPr>
          <w:p w:rsidR="00114262" w:rsidRPr="00770FE9" w:rsidRDefault="00114262" w:rsidP="00955AD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770FE9">
              <w:rPr>
                <w:rFonts w:ascii="Times New Roman" w:hAnsi="Times New Roman"/>
                <w:sz w:val="24"/>
                <w:szCs w:val="24"/>
              </w:rPr>
              <w:t xml:space="preserve">M1 for a </w:t>
            </w:r>
            <w:r w:rsidRPr="00770FE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correct rearrangement for </w:t>
            </w:r>
            <w:r w:rsidRPr="00770FE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PQ</w:t>
            </w:r>
          </w:p>
          <w:p w:rsidR="00114262" w:rsidRPr="00521A27" w:rsidRDefault="00114262" w:rsidP="00955AD9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3868" w:type="dxa"/>
            <w:vMerge/>
          </w:tcPr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14262" w:rsidRPr="003803D2" w:rsidTr="00955AD9">
        <w:tc>
          <w:tcPr>
            <w:tcW w:w="636" w:type="dxa"/>
          </w:tcPr>
          <w:p w:rsidR="00114262" w:rsidRPr="0098474A" w:rsidRDefault="00114262" w:rsidP="00955AD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6" w:type="dxa"/>
          </w:tcPr>
          <w:p w:rsidR="00114262" w:rsidRPr="00FF6401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0" w:type="dxa"/>
          </w:tcPr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53.5</w:t>
            </w:r>
          </w:p>
        </w:tc>
        <w:tc>
          <w:tcPr>
            <w:tcW w:w="851" w:type="dxa"/>
          </w:tcPr>
          <w:p w:rsidR="00114262" w:rsidRPr="00521A27" w:rsidRDefault="00114262" w:rsidP="00955AD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3" w:type="dxa"/>
            <w:gridSpan w:val="2"/>
          </w:tcPr>
          <w:p w:rsidR="00114262" w:rsidRPr="00521A27" w:rsidRDefault="00114262" w:rsidP="00955AD9">
            <w:pPr>
              <w:rPr>
                <w:rFonts w:ascii="Times New Roman" w:hAnsi="Times New Roman"/>
                <w:sz w:val="24"/>
                <w:szCs w:val="24"/>
              </w:rPr>
            </w:pPr>
            <w:r w:rsidRPr="00521A27">
              <w:rPr>
                <w:rFonts w:ascii="Times New Roman" w:hAnsi="Times New Roman"/>
                <w:sz w:val="24"/>
                <w:szCs w:val="24"/>
              </w:rPr>
              <w:t>A1 Accept 53.5 - 53.53</w:t>
            </w:r>
          </w:p>
        </w:tc>
      </w:tr>
      <w:tr w:rsidR="00114262" w:rsidRPr="003803D2" w:rsidTr="00955AD9">
        <w:tc>
          <w:tcPr>
            <w:tcW w:w="636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4746" w:type="dxa"/>
            <w:gridSpan w:val="2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1742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851" w:type="dxa"/>
          </w:tcPr>
          <w:p w:rsidR="00114262" w:rsidRPr="00C60392" w:rsidRDefault="00114262" w:rsidP="00955AD9">
            <w:pPr>
              <w:rPr>
                <w:i/>
              </w:rPr>
            </w:pPr>
          </w:p>
        </w:tc>
        <w:tc>
          <w:tcPr>
            <w:tcW w:w="6803" w:type="dxa"/>
            <w:gridSpan w:val="2"/>
          </w:tcPr>
          <w:p w:rsidR="00114262" w:rsidRPr="003803D2" w:rsidRDefault="00114262" w:rsidP="00955AD9">
            <w:pPr>
              <w:jc w:val="right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Total 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</w:rPr>
              <w:t>3</w:t>
            </w:r>
            <w:r w:rsidRPr="003803D2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marks</w:t>
            </w:r>
          </w:p>
        </w:tc>
      </w:tr>
    </w:tbl>
    <w:p w:rsidR="00114262" w:rsidRDefault="00114262" w:rsidP="0079445B">
      <w:pPr>
        <w:ind w:right="403"/>
        <w:rPr>
          <w:rFonts w:ascii="Trebuchet MS" w:hAnsi="Trebuchet MS"/>
          <w:b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964"/>
        <w:gridCol w:w="717"/>
        <w:gridCol w:w="720"/>
        <w:gridCol w:w="575"/>
        <w:gridCol w:w="5406"/>
      </w:tblGrid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e.g. 6(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– 1) (= 6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– 6)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</w:tcBorders>
          </w:tcPr>
          <w:p w:rsidR="00114262" w:rsidRPr="00BC2BF4" w:rsidRDefault="00114262" w:rsidP="00BC2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method to find expression for perimeter of hexagon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e.g. 2(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+ 5) + 2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– 3 (= 4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+ 7)</w:t>
            </w:r>
          </w:p>
        </w:tc>
        <w:tc>
          <w:tcPr>
            <w:tcW w:w="253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114262" w:rsidRPr="00BC2BF4" w:rsidRDefault="00114262" w:rsidP="00BC2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method to find expression for perimeter of triangle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“6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– 6” = “4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+ 7”</w:t>
            </w:r>
          </w:p>
        </w:tc>
        <w:tc>
          <w:tcPr>
            <w:tcW w:w="253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114262" w:rsidRPr="00BC2BF4" w:rsidRDefault="00114262" w:rsidP="00BC2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 xml:space="preserve">(dep on at least M1) for equating both expressions 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e.g. 6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= 7 + 6</w:t>
            </w:r>
          </w:p>
        </w:tc>
        <w:tc>
          <w:tcPr>
            <w:tcW w:w="253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 xml:space="preserve">(dep on previous M1 and equation of the form </w:t>
            </w:r>
          </w:p>
          <w:p w:rsidR="00114262" w:rsidRPr="00BC2BF4" w:rsidRDefault="00114262" w:rsidP="00BC2BF4">
            <w:pPr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ax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cx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 )for rearranging the </w:t>
            </w:r>
            <w:r w:rsidRPr="00BC2BF4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BC2BF4">
              <w:rPr>
                <w:rFonts w:ascii="Times New Roman" w:hAnsi="Times New Roman"/>
                <w:sz w:val="24"/>
                <w:szCs w:val="24"/>
              </w:rPr>
              <w:t xml:space="preserve"> terms on one side and the numerical terms on the other and all expansions correct.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54" w:type="pct"/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7" w:type="pct"/>
            <w:tcBorders>
              <w:left w:val="nil"/>
            </w:tcBorders>
          </w:tcPr>
          <w:p w:rsidR="00114262" w:rsidRPr="00BC2BF4" w:rsidRDefault="00114262" w:rsidP="00BC2BF4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BC2BF4">
              <w:rPr>
                <w:rFonts w:ascii="Times New Roman" w:hAnsi="Times New Roman"/>
                <w:sz w:val="24"/>
                <w:szCs w:val="24"/>
              </w:rPr>
              <w:t>oe (dep on M2)</w:t>
            </w:r>
          </w:p>
        </w:tc>
      </w:tr>
      <w:tr w:rsidR="00114262" w:rsidRPr="00BC2BF4" w:rsidTr="00955AD9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114262" w:rsidRPr="00BC2BF4" w:rsidRDefault="00114262" w:rsidP="00BC2B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nil"/>
              <w:bottom w:val="single" w:sz="4" w:space="0" w:color="auto"/>
            </w:tcBorders>
          </w:tcPr>
          <w:p w:rsidR="00114262" w:rsidRPr="00BC2BF4" w:rsidRDefault="00114262" w:rsidP="00BC2BF4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BC2BF4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114262" w:rsidRPr="00BC2BF4" w:rsidRDefault="00114262" w:rsidP="00BC2BF4">
      <w:pPr>
        <w:rPr>
          <w:rFonts w:ascii="Times New Roman" w:hAnsi="Times New Roman"/>
          <w:sz w:val="24"/>
          <w:szCs w:val="24"/>
        </w:rPr>
      </w:pPr>
    </w:p>
    <w:p w:rsidR="00114262" w:rsidRPr="00BC2BF4" w:rsidRDefault="00114262" w:rsidP="00BC2BF4">
      <w:pPr>
        <w:rPr>
          <w:rFonts w:ascii="Times New Roman" w:hAnsi="Times New Roman"/>
          <w:sz w:val="24"/>
          <w:szCs w:val="24"/>
        </w:rPr>
      </w:pPr>
      <w:r w:rsidRPr="00BC2BF4">
        <w:rPr>
          <w:rFonts w:ascii="Times New Roman" w:hAnsi="Times New Roman"/>
          <w:sz w:val="24"/>
          <w:szCs w:val="24"/>
        </w:rPr>
        <w:t xml:space="preserve"> </w:t>
      </w:r>
    </w:p>
    <w:p w:rsidR="00114262" w:rsidRDefault="00114262">
      <w:r>
        <w:br w:type="page"/>
      </w:r>
    </w:p>
    <w:tbl>
      <w:tblPr>
        <w:tblW w:w="143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67"/>
        <w:gridCol w:w="960"/>
        <w:gridCol w:w="1083"/>
        <w:gridCol w:w="3093"/>
        <w:gridCol w:w="960"/>
        <w:gridCol w:w="960"/>
        <w:gridCol w:w="960"/>
        <w:gridCol w:w="960"/>
        <w:gridCol w:w="960"/>
        <w:gridCol w:w="960"/>
        <w:gridCol w:w="960"/>
        <w:gridCol w:w="960"/>
        <w:gridCol w:w="960"/>
      </w:tblGrid>
      <w:tr w:rsidR="00114262" w:rsidRPr="00F85453" w:rsidTr="002D533C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6720" w:type="dxa"/>
            <w:gridSpan w:val="7"/>
            <w:noWrap/>
            <w:vAlign w:val="bottom"/>
          </w:tcPr>
          <w:p w:rsidR="00114262" w:rsidRPr="00F85453" w:rsidRDefault="00114262" w:rsidP="00F74358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0DFA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U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Q03b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0.49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cs="Calibri"/>
                <w:color w:val="000000"/>
                <w:lang w:eastAsia="en-GB"/>
              </w:rPr>
            </w:pPr>
            <w:r w:rsidRPr="00F85453">
              <w:rPr>
                <w:rFonts w:cs="Calibri"/>
                <w:color w:val="00000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Q09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Percentages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Geometrical reasoning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Q16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Mensuration of 2D shapes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Q04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Sequences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4.31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Probability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5.95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0.10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Graphical representation of data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4.09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0.33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Applying number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0.04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Q18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Ratio and proportion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0.07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Q20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Standard form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0.09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Ratio and proportion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14262" w:rsidRPr="00F85453" w:rsidTr="006059B8">
        <w:trPr>
          <w:trHeight w:val="255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2FR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Measures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14262" w:rsidRPr="00F85453" w:rsidTr="006059B8">
        <w:trPr>
          <w:trHeight w:val="264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114262" w:rsidRPr="00F85453" w:rsidTr="006059B8">
        <w:trPr>
          <w:trHeight w:val="264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Q22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Trigonometry and Pythagoras' Theorem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1.63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0.27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0.03</w:t>
            </w:r>
          </w:p>
        </w:tc>
      </w:tr>
      <w:tr w:rsidR="00114262" w:rsidRPr="00F85453" w:rsidTr="006059B8">
        <w:trPr>
          <w:trHeight w:val="264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1FR</w:t>
            </w: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Q24</w:t>
            </w: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1.01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0.85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14262" w:rsidRPr="00F85453" w:rsidTr="006059B8">
        <w:trPr>
          <w:trHeight w:val="264"/>
        </w:trPr>
        <w:tc>
          <w:tcPr>
            <w:tcW w:w="567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noWrap/>
            <w:vAlign w:val="bottom"/>
          </w:tcPr>
          <w:p w:rsidR="00114262" w:rsidRPr="00F85453" w:rsidRDefault="00114262" w:rsidP="00F85453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3093" w:type="dxa"/>
            <w:noWrap/>
            <w:vAlign w:val="bottom"/>
          </w:tcPr>
          <w:p w:rsidR="00114262" w:rsidRPr="00F85453" w:rsidRDefault="00114262" w:rsidP="00F85453">
            <w:pPr>
              <w:rPr>
                <w:rFonts w:ascii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38.28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63.50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48.22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34.86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21.40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8.88</w:t>
            </w:r>
          </w:p>
        </w:tc>
        <w:tc>
          <w:tcPr>
            <w:tcW w:w="960" w:type="dxa"/>
            <w:noWrap/>
            <w:vAlign w:val="bottom"/>
          </w:tcPr>
          <w:p w:rsidR="00114262" w:rsidRPr="00F85453" w:rsidRDefault="00114262" w:rsidP="00F85453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F8545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3.39</w:t>
            </w:r>
          </w:p>
        </w:tc>
      </w:tr>
    </w:tbl>
    <w:p w:rsidR="00114262" w:rsidRDefault="00114262" w:rsidP="00C3479A"/>
    <w:p w:rsidR="00114262" w:rsidRDefault="00114262" w:rsidP="00C3479A"/>
    <w:p w:rsidR="00114262" w:rsidRPr="00F74358" w:rsidRDefault="00114262" w:rsidP="006059B8">
      <w:pPr>
        <w:rPr>
          <w:rFonts w:ascii="Arial" w:hAnsi="Arial" w:cs="Arial"/>
          <w:b/>
          <w:sz w:val="24"/>
          <w:szCs w:val="24"/>
        </w:rPr>
      </w:pPr>
      <w:bookmarkStart w:id="2" w:name="_Hlk34744982"/>
      <w:r w:rsidRPr="00F74358">
        <w:rPr>
          <w:rFonts w:ascii="Arial" w:hAnsi="Arial" w:cs="Arial"/>
          <w:b/>
          <w:sz w:val="24"/>
          <w:szCs w:val="24"/>
        </w:rPr>
        <w:t>Suggested grade boundaries</w:t>
      </w:r>
    </w:p>
    <w:p w:rsidR="00114262" w:rsidRPr="00F74358" w:rsidRDefault="00114262" w:rsidP="006059B8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6"/>
        <w:gridCol w:w="1247"/>
        <w:gridCol w:w="1246"/>
        <w:gridCol w:w="1247"/>
      </w:tblGrid>
      <w:tr w:rsidR="00114262" w:rsidRPr="00F74358" w:rsidTr="006F78FB">
        <w:trPr>
          <w:trHeight w:val="431"/>
        </w:trPr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74358">
              <w:rPr>
                <w:rFonts w:ascii="Arial" w:hAnsi="Arial" w:cs="Arial"/>
                <w:b/>
                <w:sz w:val="24"/>
                <w:szCs w:val="24"/>
              </w:rPr>
              <w:t>1</w:t>
            </w:r>
          </w:p>
        </w:tc>
      </w:tr>
      <w:tr w:rsidR="00114262" w:rsidRPr="00F74358" w:rsidTr="006F78FB">
        <w:trPr>
          <w:trHeight w:val="431"/>
        </w:trPr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74358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1246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247" w:type="dxa"/>
            <w:vAlign w:val="center"/>
          </w:tcPr>
          <w:p w:rsidR="00114262" w:rsidRPr="00F74358" w:rsidRDefault="00114262" w:rsidP="006F78F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bookmarkStart w:id="3" w:name="_GoBack"/>
        <w:bookmarkEnd w:id="3"/>
      </w:tr>
      <w:bookmarkEnd w:id="2"/>
    </w:tbl>
    <w:p w:rsidR="00114262" w:rsidRPr="00C3479A" w:rsidRDefault="00114262" w:rsidP="00C3479A"/>
    <w:sectPr w:rsidR="00114262" w:rsidRPr="00C3479A" w:rsidSect="00C3479A">
      <w:footerReference w:type="default" r:id="rId94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4262" w:rsidRDefault="00114262" w:rsidP="00175BBA">
      <w:r>
        <w:separator/>
      </w:r>
    </w:p>
  </w:endnote>
  <w:endnote w:type="continuationSeparator" w:id="0">
    <w:p w:rsidR="00114262" w:rsidRDefault="00114262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4262" w:rsidRPr="00501EF7" w:rsidRDefault="00114262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12: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2F-3F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12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4262" w:rsidRDefault="00114262" w:rsidP="00175BBA">
      <w:r>
        <w:separator/>
      </w:r>
    </w:p>
  </w:footnote>
  <w:footnote w:type="continuationSeparator" w:id="0">
    <w:p w:rsidR="00114262" w:rsidRDefault="00114262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01A0"/>
    <w:rsid w:val="0001584D"/>
    <w:rsid w:val="000223B3"/>
    <w:rsid w:val="00025E61"/>
    <w:rsid w:val="000320FC"/>
    <w:rsid w:val="00036662"/>
    <w:rsid w:val="00036B4E"/>
    <w:rsid w:val="00057B00"/>
    <w:rsid w:val="00057BD1"/>
    <w:rsid w:val="00062960"/>
    <w:rsid w:val="00080A5F"/>
    <w:rsid w:val="000810E8"/>
    <w:rsid w:val="000823E6"/>
    <w:rsid w:val="00087B67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0F74B7"/>
    <w:rsid w:val="001030FC"/>
    <w:rsid w:val="00114262"/>
    <w:rsid w:val="00120AC1"/>
    <w:rsid w:val="001408AE"/>
    <w:rsid w:val="00143BBD"/>
    <w:rsid w:val="001443EA"/>
    <w:rsid w:val="0014526D"/>
    <w:rsid w:val="001526D3"/>
    <w:rsid w:val="00163AE8"/>
    <w:rsid w:val="00170527"/>
    <w:rsid w:val="00175BBA"/>
    <w:rsid w:val="00176B32"/>
    <w:rsid w:val="0017744E"/>
    <w:rsid w:val="001864C5"/>
    <w:rsid w:val="001910C3"/>
    <w:rsid w:val="0019456D"/>
    <w:rsid w:val="001A423D"/>
    <w:rsid w:val="001A6191"/>
    <w:rsid w:val="001A7AC0"/>
    <w:rsid w:val="001B10D8"/>
    <w:rsid w:val="001D5095"/>
    <w:rsid w:val="001E4F60"/>
    <w:rsid w:val="001E5989"/>
    <w:rsid w:val="0020371A"/>
    <w:rsid w:val="00204212"/>
    <w:rsid w:val="00207FCE"/>
    <w:rsid w:val="00222221"/>
    <w:rsid w:val="00222784"/>
    <w:rsid w:val="002259DB"/>
    <w:rsid w:val="002324F4"/>
    <w:rsid w:val="002542BE"/>
    <w:rsid w:val="00256061"/>
    <w:rsid w:val="0025612D"/>
    <w:rsid w:val="002565AE"/>
    <w:rsid w:val="00257610"/>
    <w:rsid w:val="00271255"/>
    <w:rsid w:val="00271A97"/>
    <w:rsid w:val="002809F3"/>
    <w:rsid w:val="002970AE"/>
    <w:rsid w:val="002A12FA"/>
    <w:rsid w:val="002A2E5C"/>
    <w:rsid w:val="002A5EAE"/>
    <w:rsid w:val="002B2150"/>
    <w:rsid w:val="002B6A35"/>
    <w:rsid w:val="002C6524"/>
    <w:rsid w:val="002D4114"/>
    <w:rsid w:val="002D533C"/>
    <w:rsid w:val="002D575B"/>
    <w:rsid w:val="002D6088"/>
    <w:rsid w:val="002D64C7"/>
    <w:rsid w:val="002E3A38"/>
    <w:rsid w:val="003034F9"/>
    <w:rsid w:val="003075F5"/>
    <w:rsid w:val="0031128F"/>
    <w:rsid w:val="003142AA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00FF"/>
    <w:rsid w:val="003803D2"/>
    <w:rsid w:val="003837A8"/>
    <w:rsid w:val="00384BBE"/>
    <w:rsid w:val="00395D60"/>
    <w:rsid w:val="00397A7F"/>
    <w:rsid w:val="003A2086"/>
    <w:rsid w:val="003A3D1D"/>
    <w:rsid w:val="003B5A3F"/>
    <w:rsid w:val="003C10A5"/>
    <w:rsid w:val="003D6F88"/>
    <w:rsid w:val="003E4D76"/>
    <w:rsid w:val="003F1239"/>
    <w:rsid w:val="00405147"/>
    <w:rsid w:val="004054AB"/>
    <w:rsid w:val="0041065A"/>
    <w:rsid w:val="00414093"/>
    <w:rsid w:val="0044774B"/>
    <w:rsid w:val="004538A5"/>
    <w:rsid w:val="00455E36"/>
    <w:rsid w:val="004574F4"/>
    <w:rsid w:val="0046775F"/>
    <w:rsid w:val="00471E94"/>
    <w:rsid w:val="00484B81"/>
    <w:rsid w:val="00492043"/>
    <w:rsid w:val="00494E11"/>
    <w:rsid w:val="004A1220"/>
    <w:rsid w:val="004B0AB9"/>
    <w:rsid w:val="004B423E"/>
    <w:rsid w:val="004C1AD1"/>
    <w:rsid w:val="004E1A95"/>
    <w:rsid w:val="004E2E65"/>
    <w:rsid w:val="004E4456"/>
    <w:rsid w:val="004F37EC"/>
    <w:rsid w:val="00501EF7"/>
    <w:rsid w:val="00503A69"/>
    <w:rsid w:val="00504FF8"/>
    <w:rsid w:val="00511E8A"/>
    <w:rsid w:val="0051456A"/>
    <w:rsid w:val="00515A97"/>
    <w:rsid w:val="00521A27"/>
    <w:rsid w:val="00523741"/>
    <w:rsid w:val="00532963"/>
    <w:rsid w:val="005341B9"/>
    <w:rsid w:val="00535338"/>
    <w:rsid w:val="005359E8"/>
    <w:rsid w:val="005362C5"/>
    <w:rsid w:val="00536D15"/>
    <w:rsid w:val="00540C60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347C"/>
    <w:rsid w:val="005C73B7"/>
    <w:rsid w:val="005D0AF1"/>
    <w:rsid w:val="005E127B"/>
    <w:rsid w:val="005E13FC"/>
    <w:rsid w:val="005E5A3C"/>
    <w:rsid w:val="005E782C"/>
    <w:rsid w:val="006049AC"/>
    <w:rsid w:val="00604E90"/>
    <w:rsid w:val="006059B8"/>
    <w:rsid w:val="00614D11"/>
    <w:rsid w:val="00615976"/>
    <w:rsid w:val="006163D1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70386"/>
    <w:rsid w:val="00681A7F"/>
    <w:rsid w:val="006836D3"/>
    <w:rsid w:val="006A4771"/>
    <w:rsid w:val="006A5EA6"/>
    <w:rsid w:val="006B0B8D"/>
    <w:rsid w:val="006D3CBA"/>
    <w:rsid w:val="006F55BF"/>
    <w:rsid w:val="006F5905"/>
    <w:rsid w:val="006F62CB"/>
    <w:rsid w:val="006F78FB"/>
    <w:rsid w:val="00714499"/>
    <w:rsid w:val="00723957"/>
    <w:rsid w:val="0072718D"/>
    <w:rsid w:val="007349AF"/>
    <w:rsid w:val="00737192"/>
    <w:rsid w:val="00750DFA"/>
    <w:rsid w:val="00770FE9"/>
    <w:rsid w:val="00772C0D"/>
    <w:rsid w:val="007754F1"/>
    <w:rsid w:val="00786048"/>
    <w:rsid w:val="00787520"/>
    <w:rsid w:val="00792C35"/>
    <w:rsid w:val="00793EBB"/>
    <w:rsid w:val="0079445B"/>
    <w:rsid w:val="00794D2E"/>
    <w:rsid w:val="00797E94"/>
    <w:rsid w:val="007A336F"/>
    <w:rsid w:val="007A45C8"/>
    <w:rsid w:val="007C4AF1"/>
    <w:rsid w:val="007D1500"/>
    <w:rsid w:val="007D3455"/>
    <w:rsid w:val="007D6E1D"/>
    <w:rsid w:val="007E6F22"/>
    <w:rsid w:val="008032CC"/>
    <w:rsid w:val="00803D5B"/>
    <w:rsid w:val="00821A3B"/>
    <w:rsid w:val="00827782"/>
    <w:rsid w:val="00844161"/>
    <w:rsid w:val="008931EC"/>
    <w:rsid w:val="008A3A80"/>
    <w:rsid w:val="008B4584"/>
    <w:rsid w:val="008B7183"/>
    <w:rsid w:val="008C0A25"/>
    <w:rsid w:val="008E0291"/>
    <w:rsid w:val="008E0D99"/>
    <w:rsid w:val="008E1CF2"/>
    <w:rsid w:val="008F562D"/>
    <w:rsid w:val="00910A60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71CF"/>
    <w:rsid w:val="009C2C0A"/>
    <w:rsid w:val="009D40D6"/>
    <w:rsid w:val="009D4615"/>
    <w:rsid w:val="00A043C8"/>
    <w:rsid w:val="00A071B9"/>
    <w:rsid w:val="00A14E85"/>
    <w:rsid w:val="00A231CD"/>
    <w:rsid w:val="00A33286"/>
    <w:rsid w:val="00A41D2E"/>
    <w:rsid w:val="00A42007"/>
    <w:rsid w:val="00A5611E"/>
    <w:rsid w:val="00A613C9"/>
    <w:rsid w:val="00A62749"/>
    <w:rsid w:val="00A63683"/>
    <w:rsid w:val="00A63AA5"/>
    <w:rsid w:val="00A658F6"/>
    <w:rsid w:val="00A7593A"/>
    <w:rsid w:val="00A815FA"/>
    <w:rsid w:val="00A85898"/>
    <w:rsid w:val="00A8716B"/>
    <w:rsid w:val="00AA423B"/>
    <w:rsid w:val="00AB0346"/>
    <w:rsid w:val="00AB0D59"/>
    <w:rsid w:val="00AB6521"/>
    <w:rsid w:val="00AC6AA0"/>
    <w:rsid w:val="00AC7E61"/>
    <w:rsid w:val="00AE4492"/>
    <w:rsid w:val="00AE5DD3"/>
    <w:rsid w:val="00AF2134"/>
    <w:rsid w:val="00AF2CCD"/>
    <w:rsid w:val="00B161E1"/>
    <w:rsid w:val="00B25C0E"/>
    <w:rsid w:val="00B31B3C"/>
    <w:rsid w:val="00B47AA6"/>
    <w:rsid w:val="00B526A0"/>
    <w:rsid w:val="00B5377A"/>
    <w:rsid w:val="00B53823"/>
    <w:rsid w:val="00B60127"/>
    <w:rsid w:val="00B608CF"/>
    <w:rsid w:val="00B73A10"/>
    <w:rsid w:val="00B75810"/>
    <w:rsid w:val="00B857FF"/>
    <w:rsid w:val="00BB103B"/>
    <w:rsid w:val="00BB5CB8"/>
    <w:rsid w:val="00BC2BF4"/>
    <w:rsid w:val="00BC7598"/>
    <w:rsid w:val="00BE3B79"/>
    <w:rsid w:val="00BE409D"/>
    <w:rsid w:val="00BE5116"/>
    <w:rsid w:val="00BE79D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2631F"/>
    <w:rsid w:val="00C3479A"/>
    <w:rsid w:val="00C36925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A4F89"/>
    <w:rsid w:val="00CC5374"/>
    <w:rsid w:val="00CD2689"/>
    <w:rsid w:val="00CE0B58"/>
    <w:rsid w:val="00CE0BB1"/>
    <w:rsid w:val="00CE1475"/>
    <w:rsid w:val="00CE5C1A"/>
    <w:rsid w:val="00CF4648"/>
    <w:rsid w:val="00D15E05"/>
    <w:rsid w:val="00D170E8"/>
    <w:rsid w:val="00D176C8"/>
    <w:rsid w:val="00D45D23"/>
    <w:rsid w:val="00D4765E"/>
    <w:rsid w:val="00D568A9"/>
    <w:rsid w:val="00D60D1A"/>
    <w:rsid w:val="00D74713"/>
    <w:rsid w:val="00D8497C"/>
    <w:rsid w:val="00D964DE"/>
    <w:rsid w:val="00DB0F2E"/>
    <w:rsid w:val="00DB138C"/>
    <w:rsid w:val="00DB78BF"/>
    <w:rsid w:val="00DC26AF"/>
    <w:rsid w:val="00DC7320"/>
    <w:rsid w:val="00DE0BCE"/>
    <w:rsid w:val="00DE31F7"/>
    <w:rsid w:val="00DE377D"/>
    <w:rsid w:val="00DF386C"/>
    <w:rsid w:val="00DF76DD"/>
    <w:rsid w:val="00E0122D"/>
    <w:rsid w:val="00E133C7"/>
    <w:rsid w:val="00E17CB9"/>
    <w:rsid w:val="00E22FAC"/>
    <w:rsid w:val="00E3135D"/>
    <w:rsid w:val="00E31779"/>
    <w:rsid w:val="00E31A1D"/>
    <w:rsid w:val="00E3358D"/>
    <w:rsid w:val="00E33E6D"/>
    <w:rsid w:val="00E5293E"/>
    <w:rsid w:val="00E52D40"/>
    <w:rsid w:val="00E52E6E"/>
    <w:rsid w:val="00E54EA1"/>
    <w:rsid w:val="00E613E3"/>
    <w:rsid w:val="00E62106"/>
    <w:rsid w:val="00E670FC"/>
    <w:rsid w:val="00E72329"/>
    <w:rsid w:val="00E827A8"/>
    <w:rsid w:val="00E85A89"/>
    <w:rsid w:val="00E94A19"/>
    <w:rsid w:val="00E94D32"/>
    <w:rsid w:val="00E957CE"/>
    <w:rsid w:val="00EA7115"/>
    <w:rsid w:val="00EB165D"/>
    <w:rsid w:val="00EB1AB3"/>
    <w:rsid w:val="00EB2C52"/>
    <w:rsid w:val="00EB51F7"/>
    <w:rsid w:val="00EB5431"/>
    <w:rsid w:val="00EB7DEC"/>
    <w:rsid w:val="00EC3A5E"/>
    <w:rsid w:val="00ED39E1"/>
    <w:rsid w:val="00ED4170"/>
    <w:rsid w:val="00ED6321"/>
    <w:rsid w:val="00EE3D82"/>
    <w:rsid w:val="00EF0605"/>
    <w:rsid w:val="00EF7697"/>
    <w:rsid w:val="00EF7D68"/>
    <w:rsid w:val="00F0788D"/>
    <w:rsid w:val="00F235FB"/>
    <w:rsid w:val="00F314E4"/>
    <w:rsid w:val="00F3473D"/>
    <w:rsid w:val="00F60325"/>
    <w:rsid w:val="00F632DE"/>
    <w:rsid w:val="00F668B9"/>
    <w:rsid w:val="00F74358"/>
    <w:rsid w:val="00F8259A"/>
    <w:rsid w:val="00F85453"/>
    <w:rsid w:val="00F962C1"/>
    <w:rsid w:val="00FA73FE"/>
    <w:rsid w:val="00FC3B80"/>
    <w:rsid w:val="00FD2377"/>
    <w:rsid w:val="00FD3647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9445B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79445B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9445B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79445B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2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1.wmf"/><Relationship Id="rId50" Type="http://schemas.openxmlformats.org/officeDocument/2006/relationships/oleObject" Target="embeddings/oleObject22.bin"/><Relationship Id="rId55" Type="http://schemas.openxmlformats.org/officeDocument/2006/relationships/oleObject" Target="embeddings/oleObject25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76" Type="http://schemas.openxmlformats.org/officeDocument/2006/relationships/image" Target="media/image36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1.bin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1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5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0.wmf"/><Relationship Id="rId53" Type="http://schemas.openxmlformats.org/officeDocument/2006/relationships/image" Target="media/image24.wmf"/><Relationship Id="rId58" Type="http://schemas.openxmlformats.org/officeDocument/2006/relationships/image" Target="media/image26.wmf"/><Relationship Id="rId66" Type="http://schemas.openxmlformats.org/officeDocument/2006/relationships/image" Target="media/image30.png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87" Type="http://schemas.openxmlformats.org/officeDocument/2006/relationships/oleObject" Target="embeddings/oleObject40.bin"/><Relationship Id="rId5" Type="http://schemas.openxmlformats.org/officeDocument/2006/relationships/footnotes" Target="footnote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fontTable" Target="fontTable.xml"/><Relationship Id="rId19" Type="http://schemas.openxmlformats.org/officeDocument/2006/relationships/oleObject" Target="embeddings/oleObject6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4.bin"/><Relationship Id="rId43" Type="http://schemas.openxmlformats.org/officeDocument/2006/relationships/image" Target="media/image18.png"/><Relationship Id="rId48" Type="http://schemas.openxmlformats.org/officeDocument/2006/relationships/oleObject" Target="embeddings/oleObject21.bin"/><Relationship Id="rId56" Type="http://schemas.openxmlformats.org/officeDocument/2006/relationships/image" Target="media/image25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8" Type="http://schemas.openxmlformats.org/officeDocument/2006/relationships/image" Target="media/image2.wmf"/><Relationship Id="rId51" Type="http://schemas.openxmlformats.org/officeDocument/2006/relationships/image" Target="media/image23.wmf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39.bin"/><Relationship Id="rId93" Type="http://schemas.openxmlformats.org/officeDocument/2006/relationships/oleObject" Target="embeddings/oleObject43.bin"/><Relationship Id="rId3" Type="http://schemas.openxmlformats.org/officeDocument/2006/relationships/settings" Target="settings.xml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oleObject" Target="embeddings/oleObject27.bin"/><Relationship Id="rId67" Type="http://schemas.openxmlformats.org/officeDocument/2006/relationships/image" Target="media/image31.png"/><Relationship Id="rId20" Type="http://schemas.openxmlformats.org/officeDocument/2006/relationships/image" Target="media/image8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image" Target="media/image28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oleObject" Target="embeddings/oleObject38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2.bin"/><Relationship Id="rId9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image" Target="media/image22.wmf"/><Relationship Id="rId57" Type="http://schemas.openxmlformats.org/officeDocument/2006/relationships/oleObject" Target="embeddings/oleObject26.bin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44" Type="http://schemas.openxmlformats.org/officeDocument/2006/relationships/image" Target="media/image19.png"/><Relationship Id="rId52" Type="http://schemas.openxmlformats.org/officeDocument/2006/relationships/oleObject" Target="embeddings/oleObject23.bin"/><Relationship Id="rId60" Type="http://schemas.openxmlformats.org/officeDocument/2006/relationships/image" Target="media/image27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7.bin"/><Relationship Id="rId86" Type="http://schemas.openxmlformats.org/officeDocument/2006/relationships/image" Target="media/image41.wmf"/><Relationship Id="rId9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</TotalTime>
  <Pages>12</Pages>
  <Words>1359</Words>
  <Characters>7750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7</cp:revision>
  <cp:lastPrinted>2020-03-10T14:48:00Z</cp:lastPrinted>
  <dcterms:created xsi:type="dcterms:W3CDTF">2020-03-10T14:36:00Z</dcterms:created>
  <dcterms:modified xsi:type="dcterms:W3CDTF">2020-03-12T10:58:00Z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