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0"/>
        <w:gridCol w:w="924"/>
        <w:gridCol w:w="4819"/>
        <w:gridCol w:w="2257"/>
        <w:gridCol w:w="927"/>
        <w:gridCol w:w="777"/>
        <w:gridCol w:w="3620"/>
      </w:tblGrid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  <w:shd w:val="clear" w:color="auto" w:fill="E6E6E6"/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Qn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  <w:shd w:val="clear" w:color="auto" w:fill="E6E6E6"/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  <w:shd w:val="clear" w:color="auto" w:fill="E6E6E6"/>
          </w:tcPr>
          <w:p w:rsidR="00151465" w:rsidRPr="00A41F9D" w:rsidRDefault="00151465" w:rsidP="00A41F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796" w:type="pct"/>
            <w:tcBorders>
              <w:top w:val="single" w:sz="4" w:space="0" w:color="auto"/>
            </w:tcBorders>
            <w:shd w:val="clear" w:color="auto" w:fill="E6E6E6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327" w:type="pct"/>
            <w:tcBorders>
              <w:top w:val="single" w:sz="4" w:space="0" w:color="auto"/>
            </w:tcBorders>
            <w:shd w:val="clear" w:color="auto" w:fill="E6E6E6"/>
          </w:tcPr>
          <w:p w:rsidR="00151465" w:rsidRPr="00A41F9D" w:rsidRDefault="00151465" w:rsidP="00A41F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550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151465" w:rsidRPr="00A41F9D" w:rsidRDefault="00151465" w:rsidP="00A41F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63"/>
              <w:gridCol w:w="923"/>
              <w:gridCol w:w="657"/>
              <w:gridCol w:w="870"/>
              <w:gridCol w:w="683"/>
            </w:tblGrid>
            <w:tr w:rsidR="00151465" w:rsidRPr="00A41F9D" w:rsidTr="00BD3630">
              <w:trPr>
                <w:trHeight w:val="25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orange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blue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yellow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</w:tr>
            <w:tr w:rsidR="00151465" w:rsidRPr="00A41F9D" w:rsidTr="00BD3630">
              <w:trPr>
                <w:trHeight w:val="255"/>
              </w:trPr>
              <w:tc>
                <w:tcPr>
                  <w:tcW w:w="7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small</w:t>
                  </w:r>
                </w:p>
              </w:tc>
              <w:tc>
                <w:tcPr>
                  <w:tcW w:w="92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5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8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27</w:t>
                  </w:r>
                </w:p>
              </w:tc>
            </w:tr>
            <w:tr w:rsidR="00151465" w:rsidRPr="00A41F9D" w:rsidTr="00BD3630">
              <w:trPr>
                <w:trHeight w:val="255"/>
              </w:trPr>
              <w:tc>
                <w:tcPr>
                  <w:tcW w:w="763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large</w:t>
                  </w:r>
                </w:p>
              </w:tc>
              <w:tc>
                <w:tcPr>
                  <w:tcW w:w="923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65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87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83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33</w:t>
                  </w:r>
                </w:p>
              </w:tc>
            </w:tr>
            <w:tr w:rsidR="00151465" w:rsidRPr="00A41F9D" w:rsidTr="00BD3630">
              <w:trPr>
                <w:trHeight w:val="255"/>
              </w:trPr>
              <w:tc>
                <w:tcPr>
                  <w:tcW w:w="76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total</w:t>
                  </w:r>
                </w:p>
              </w:tc>
              <w:tc>
                <w:tcPr>
                  <w:tcW w:w="92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657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870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8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151465" w:rsidRPr="00A41F9D" w:rsidRDefault="00151465" w:rsidP="00A41F9D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41F9D">
                    <w:rPr>
                      <w:rFonts w:ascii="Times New Roman" w:hAnsi="Times New Roman"/>
                      <w:sz w:val="24"/>
                      <w:szCs w:val="24"/>
                    </w:rPr>
                    <w:t>60</w:t>
                  </w:r>
                </w:p>
              </w:tc>
            </w:tr>
          </w:tbl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All 6 entries correct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B2 for 4 or 5 correct entries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 for 2 or 3 correct entries</w:t>
            </w: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object w:dxaOrig="3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30.75pt" o:ole="">
                  <v:imagedata r:id="rId7" o:title=""/>
                </v:shape>
                <o:OLEObject Type="Embed" ProgID="Equation.DSMT4" ShapeID="_x0000_i1025" DrawAspect="Content" ObjectID="_1645598388" r:id="rId8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Allow 0.38(333...) or 38(.33...)%</w:t>
            </w: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object w:dxaOrig="340" w:dyaOrig="620">
                <v:shape id="_x0000_i1026" type="#_x0000_t75" style="width:17.25pt;height:30.75pt" o:ole="">
                  <v:imagedata r:id="rId9" o:title=""/>
                </v:shape>
                <o:OLEObject Type="Embed" ProgID="Equation.DSMT4" ShapeID="_x0000_i1026" DrawAspect="Content" ObjectID="_1645598389" r:id="rId10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B1 for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object w:dxaOrig="340" w:dyaOrig="620">
                <v:shape id="_x0000_i1027" type="#_x0000_t75" style="width:17.25pt;height:30.75pt" o:ole="">
                  <v:imagedata r:id="rId11" o:title=""/>
                </v:shape>
                <o:OLEObject Type="Embed" ProgID="Equation.DSMT4" ShapeID="_x0000_i1027" DrawAspect="Content" ObjectID="_1645598390" r:id="rId12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where n &lt; 33 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object w:dxaOrig="320" w:dyaOrig="620">
                <v:shape id="_x0000_i1028" type="#_x0000_t75" style="width:15.75pt;height:30.75pt" o:ole="">
                  <v:imagedata r:id="rId13" o:title=""/>
                </v:shape>
                <o:OLEObject Type="Embed" ProgID="Equation.DSMT4" ShapeID="_x0000_i1028" DrawAspect="Content" ObjectID="_1645598391" r:id="rId14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>where m &gt; 13</w:t>
            </w:r>
            <w:r w:rsidRPr="00A41F9D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029" type="#_x0000_t75" style="width:9.75pt;height:13.5pt" o:ole="">
                  <v:imagedata r:id="rId15" o:title=""/>
                </v:shape>
                <o:OLEObject Type="Embed" ProgID="Equation.DSMT4" ShapeID="_x0000_i1029" DrawAspect="Content" ObjectID="_1645598392" r:id="rId16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0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151465" w:rsidRDefault="00151465"/>
    <w:p w:rsidR="00151465" w:rsidRDefault="001514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24.9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29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B1 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7 ÷ 8 × 100 oe</w:t>
            </w:r>
          </w:p>
        </w:tc>
        <w:tc>
          <w:tcPr>
            <w:tcW w:w="799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87.5</w:t>
            </w:r>
          </w:p>
        </w:tc>
        <w:tc>
          <w:tcPr>
            <w:tcW w:w="329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429"/>
        <w:gridCol w:w="720"/>
        <w:gridCol w:w="575"/>
        <w:gridCol w:w="4830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eg 1 × 6 + 2 × 3.50 + 4 × 4.20 (= 29.8(0))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    40 – 1 × 6 – 2 × 3.50 (= 27.(00))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working with at least three of hammer, nails, wood, money, gloves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40 – (1 × 6 + 2 × 3.50 + 4 × 4.20) (= 10.2(0))</w:t>
            </w:r>
          </w:p>
        </w:tc>
        <w:tc>
          <w:tcPr>
            <w:tcW w:w="5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complete method to find the remaining money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“10.20” ÷ 1.80 (= 5.66...) </w:t>
            </w:r>
          </w:p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>[their remaining money]</w:t>
            </w:r>
            <w:r w:rsidRPr="006A1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÷ 1.80 </w:t>
            </w:r>
          </w:p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1.80 × 5 (= 9) </w:t>
            </w:r>
            <w:r w:rsidRPr="006A175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>1.80 × 6 (= 10.8(0))</w:t>
            </w:r>
          </w:p>
        </w:tc>
        <w:tc>
          <w:tcPr>
            <w:tcW w:w="5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(dep on M1) method to find the number of pairs of gloves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04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SC B2 for an answer of 14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8"/>
        <w:gridCol w:w="4825"/>
        <w:gridCol w:w="2440"/>
        <w:gridCol w:w="806"/>
        <w:gridCol w:w="688"/>
        <w:gridCol w:w="3819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10 × 5 + 30 × 11 + 50 × 8 + 70 × 19 + 90 × 9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(50 + 330 + 400 + 1330 + 810)</w:t>
            </w:r>
          </w:p>
        </w:tc>
        <w:tc>
          <w:tcPr>
            <w:tcW w:w="848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Correct products using midpoints (allowing one error) with intention to add.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 for products using frequency and a consistent value within the range (allowing one error) with intention to add.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or correct products using midpoint without intention to add.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7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2920</w:t>
            </w:r>
          </w:p>
        </w:tc>
        <w:tc>
          <w:tcPr>
            <w:tcW w:w="280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tabs>
                <w:tab w:val="center" w:pos="252"/>
              </w:tabs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27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N.B. 2920 ÷ 52(=56.15...) gains M2 only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77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Pr="00A41F9D" w:rsidRDefault="00151465" w:rsidP="00A41F9D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6"/>
        <w:gridCol w:w="946"/>
        <w:gridCol w:w="4883"/>
        <w:gridCol w:w="1606"/>
        <w:gridCol w:w="1018"/>
        <w:gridCol w:w="874"/>
        <w:gridCol w:w="4143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84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156 000 000</w:t>
            </w:r>
          </w:p>
        </w:tc>
        <w:tc>
          <w:tcPr>
            <w:tcW w:w="351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84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place">
              <w:r w:rsidRPr="00A41F9D">
                <w:rPr>
                  <w:rFonts w:ascii="Times New Roman" w:hAnsi="Times New Roman"/>
                  <w:sz w:val="24"/>
                  <w:szCs w:val="24"/>
                </w:rPr>
                <w:t>Arctic</w:t>
              </w:r>
            </w:smartTag>
          </w:p>
        </w:tc>
        <w:tc>
          <w:tcPr>
            <w:tcW w:w="351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42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684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3.74 × 10</w:t>
            </w:r>
            <w:r w:rsidRPr="00A41F9D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351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42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 for 37 400 000 (oe but not in standard form)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4"/>
        <w:gridCol w:w="3623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9 hours 45 mins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 for 9 hours or 45 minutes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151465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4990" w:type="pct"/>
        <w:jc w:val="center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69"/>
        <w:gridCol w:w="935"/>
        <w:gridCol w:w="4827"/>
        <w:gridCol w:w="2266"/>
        <w:gridCol w:w="934"/>
        <w:gridCol w:w="730"/>
        <w:gridCol w:w="3785"/>
      </w:tblGrid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236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8.5² + 5.6² (=103.61)</w:t>
            </w:r>
          </w:p>
        </w:tc>
        <w:tc>
          <w:tcPr>
            <w:tcW w:w="801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38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236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6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position w:val="-8"/>
                <w:sz w:val="24"/>
                <w:szCs w:val="24"/>
              </w:rPr>
              <w:object w:dxaOrig="1260" w:dyaOrig="400">
                <v:shape id="_x0000_i1030" type="#_x0000_t75" style="width:62.25pt;height:20.25pt" o:ole="">
                  <v:imagedata r:id="rId17" o:title=""/>
                </v:shape>
                <o:OLEObject Type="Embed" ProgID="Equation.DSMT4" ShapeID="_x0000_i1030" DrawAspect="Content" ObjectID="_1645598393" r:id="rId18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41F9D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31" type="#_x0000_t75" style="width:9.75pt;height:13.5pt" o:ole="">
                  <v:imagedata r:id="rId15" o:title=""/>
                </v:shape>
                <o:OLEObject Type="Embed" ProgID="Equation.DSMT4" ShapeID="_x0000_i1031" DrawAspect="Content" ObjectID="_1645598394" r:id="rId19"/>
              </w:objec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1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38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236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6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330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38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awrt 10.2</w:t>
            </w:r>
          </w:p>
        </w:tc>
      </w:tr>
      <w:tr w:rsidR="00151465" w:rsidRPr="00A41F9D" w:rsidTr="00A41F9D">
        <w:trPr>
          <w:cantSplit/>
          <w:trHeight w:val="280"/>
          <w:tblHeader/>
          <w:jc w:val="center"/>
        </w:trPr>
        <w:tc>
          <w:tcPr>
            <w:tcW w:w="236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30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6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8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Pr="00A41F9D" w:rsidRDefault="00151465" w:rsidP="00A41F9D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3" o:spid="_x0000_i1032" type="#_x0000_t75" style="width:52.5pt;height:51pt;visibility:visible">
                  <v:imagedata r:id="rId20" o:title="" croptop="33260f" cropbottom="23640f" cropleft="18948f" cropright="33950f"/>
                </v:shape>
              </w:pic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Correct diagram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13, 16</w:t>
            </w:r>
          </w:p>
        </w:tc>
        <w:tc>
          <w:tcPr>
            <w:tcW w:w="329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Both values correct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9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(d)</w:t>
            </w:r>
          </w:p>
        </w:tc>
        <w:tc>
          <w:tcPr>
            <w:tcW w:w="1703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 xml:space="preserve">P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>– 2 oe</w:t>
            </w:r>
          </w:p>
        </w:tc>
        <w:tc>
          <w:tcPr>
            <w:tcW w:w="329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 for 3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or 3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+ constant (constant ≠ – 2)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 w:val="0"/>
                <w:sz w:val="24"/>
                <w:szCs w:val="24"/>
              </w:rPr>
              <w:t>(e)</w:t>
            </w:r>
          </w:p>
        </w:tc>
        <w:tc>
          <w:tcPr>
            <w:tcW w:w="1703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(Yes) pattern 28 has 136 triangles</w:t>
            </w:r>
          </w:p>
        </w:tc>
        <w:tc>
          <w:tcPr>
            <w:tcW w:w="329" w:type="pct"/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or 5 × 28 − 4 = 136  oe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Sight of 28 is sufficient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– 3 = 13 oe   or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16 </w:t>
            </w:r>
          </w:p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or (6 +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) ÷ 2 = 8.5 oe   or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11</w:t>
            </w:r>
          </w:p>
        </w:tc>
        <w:tc>
          <w:tcPr>
            <w:tcW w:w="799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16 &amp;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11</w:t>
            </w:r>
          </w:p>
        </w:tc>
        <w:tc>
          <w:tcPr>
            <w:tcW w:w="329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Both values correct</w:t>
            </w: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151465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4"/>
        <w:gridCol w:w="3623"/>
      </w:tblGrid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(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 xml:space="preserve">BC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>=) 96 – 30 (=66)</w:t>
            </w:r>
          </w:p>
        </w:tc>
        <w:tc>
          <w:tcPr>
            <w:tcW w:w="799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96 + (66 ÷ 3) oe </w:t>
            </w:r>
          </w:p>
        </w:tc>
        <w:tc>
          <w:tcPr>
            <w:tcW w:w="799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8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118 </w:t>
            </w:r>
          </w:p>
        </w:tc>
        <w:tc>
          <w:tcPr>
            <w:tcW w:w="329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8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9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Pr="00A41F9D" w:rsidRDefault="00151465" w:rsidP="00A41F9D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970"/>
        <w:gridCol w:w="862"/>
        <w:gridCol w:w="1006"/>
        <w:gridCol w:w="720"/>
        <w:gridCol w:w="3824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6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28 ÷ 4 (= 7)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06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4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using at least six lengths correctly (may be seen on diagram or in calculation)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06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e.g. “7” + “3” + 4 + “3” + “7” + 4 + “7” + 4 + “7” + 4</w:t>
            </w:r>
          </w:p>
        </w:tc>
        <w:tc>
          <w:tcPr>
            <w:tcW w:w="3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4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a complete method to find perimeter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06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4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06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SC</w:t>
            </w:r>
          </w:p>
        </w:tc>
        <w:tc>
          <w:tcPr>
            <w:tcW w:w="1349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Award B2 for an answer of 66 or 68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06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Pr="006A1755" w:rsidRDefault="00151465" w:rsidP="006A1755">
      <w:pPr>
        <w:rPr>
          <w:rFonts w:ascii="Times New Roman" w:hAnsi="Times New Roman"/>
          <w:sz w:val="24"/>
          <w:szCs w:val="24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4" w:type="pct"/>
        <w:jc w:val="center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9"/>
        <w:gridCol w:w="935"/>
        <w:gridCol w:w="4829"/>
        <w:gridCol w:w="2264"/>
        <w:gridCol w:w="934"/>
        <w:gridCol w:w="731"/>
        <w:gridCol w:w="3785"/>
      </w:tblGrid>
      <w:tr w:rsidR="00151465" w:rsidRPr="00A41F9D" w:rsidTr="00A06CF1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4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>− 7</w:t>
            </w:r>
          </w:p>
        </w:tc>
        <w:tc>
          <w:tcPr>
            <w:tcW w:w="790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1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Correct expression for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151465" w:rsidRPr="00A41F9D" w:rsidTr="00A06CF1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>– 7 = 137 oe</w:t>
            </w:r>
          </w:p>
        </w:tc>
        <w:tc>
          <w:tcPr>
            <w:tcW w:w="790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1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Correct equation</w:t>
            </w:r>
          </w:p>
        </w:tc>
      </w:tr>
      <w:tr w:rsidR="00151465" w:rsidRPr="00A41F9D" w:rsidTr="00A06CF1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>= 144 ÷ 6 (=24) or 6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 = 144</w:t>
            </w:r>
          </w:p>
        </w:tc>
        <w:tc>
          <w:tcPr>
            <w:tcW w:w="790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1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 xml:space="preserve">Gathering up the </w:t>
            </w:r>
            <w:r w:rsidRPr="00A41F9D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A41F9D">
              <w:rPr>
                <w:rFonts w:ascii="Times New Roman" w:hAnsi="Times New Roman"/>
                <w:sz w:val="24"/>
                <w:szCs w:val="24"/>
              </w:rPr>
              <w:t xml:space="preserve">’s and numbers </w:t>
            </w:r>
          </w:p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Dep on previous M1</w:t>
            </w:r>
          </w:p>
        </w:tc>
      </w:tr>
      <w:tr w:rsidR="00151465" w:rsidRPr="00A41F9D" w:rsidTr="00A06CF1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" w:type="pct"/>
            <w:tcBorders>
              <w:top w:val="dashed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1F9D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21" w:type="pct"/>
            <w:tcBorders>
              <w:top w:val="dashed" w:sz="4" w:space="0" w:color="auto"/>
              <w:left w:val="nil"/>
            </w:tcBorders>
          </w:tcPr>
          <w:p w:rsidR="00151465" w:rsidRPr="00A41F9D" w:rsidRDefault="00151465" w:rsidP="00A41F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41F9D" w:rsidTr="00A06CF1">
        <w:trPr>
          <w:cantSplit/>
          <w:trHeight w:val="280"/>
          <w:tblHeader/>
          <w:jc w:val="center"/>
        </w:trPr>
        <w:tc>
          <w:tcPr>
            <w:tcW w:w="296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41F9D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5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151465" w:rsidRPr="00A41F9D" w:rsidRDefault="00151465" w:rsidP="00A41F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1" w:type="pct"/>
            <w:tcBorders>
              <w:left w:val="nil"/>
              <w:bottom w:val="single" w:sz="4" w:space="0" w:color="auto"/>
            </w:tcBorders>
          </w:tcPr>
          <w:p w:rsidR="00151465" w:rsidRPr="00A41F9D" w:rsidRDefault="00151465" w:rsidP="00A41F9D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41F9D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41F9D" w:rsidRDefault="00151465" w:rsidP="00A41F9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8"/>
        <w:gridCol w:w="4825"/>
        <w:gridCol w:w="2440"/>
        <w:gridCol w:w="806"/>
        <w:gridCol w:w="688"/>
        <w:gridCol w:w="3819"/>
      </w:tblGrid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tabs>
                <w:tab w:val="left" w:pos="416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83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21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02D6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9D02D6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4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21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02D6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9D02D6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40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5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1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851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Numerator and denominator must be integers.</w:t>
            </w: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tabs>
                <w:tab w:val="left" w:pos="44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2B3F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7B2B3F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2B3F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7B2B3F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/w:rPr&gt;&lt;m:t&gt;4&lt;/m:t&gt;&lt;/m:r&gt;&lt;/m:num&gt;&lt;m:den&gt;&lt;m:r&gt;&lt;m:rPr&gt;&lt;m:sty m:val=&quot;p&quot;/&gt;&lt;/m:rPr&gt;&lt;w:rPr&gt;&lt;w:rFonts w:ascii=&quot;Cambria Math&quot; w:h-ansi=&quot;Cambria Math&quot;/&gt;&lt;wx:font wx:val=&quot;Cambria Math&quot;/&gt;&lt;/w:rPr&gt;&lt;m:t&gt;7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2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  <w:tc>
          <w:tcPr>
            <w:tcW w:w="1332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83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0D8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8510D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0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27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0D8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8510D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40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3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× 6.8 oe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32" w:type="pct"/>
            <w:tcBorders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2.72</w:t>
            </w:r>
          </w:p>
        </w:tc>
        <w:tc>
          <w:tcPr>
            <w:tcW w:w="28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32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683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20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48D9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1248D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A06CF1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20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48D9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32D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905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1248D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4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4" o:title="" chromakey="white"/>
                </v:shape>
              </w:pict>
            </w:r>
            <w:r w:rsidRPr="00A06CF1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× 100 oe </w:t>
            </w:r>
          </w:p>
        </w:tc>
        <w:tc>
          <w:tcPr>
            <w:tcW w:w="851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32" w:type="pct"/>
            <w:tcBorders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7.5 </w:t>
            </w:r>
          </w:p>
        </w:tc>
        <w:tc>
          <w:tcPr>
            <w:tcW w:w="28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32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151465" w:rsidRDefault="00151465" w:rsidP="00A06CF1">
      <w:pPr>
        <w:rPr>
          <w:rFonts w:ascii="Times New Roman" w:hAnsi="Times New Roman"/>
          <w:sz w:val="24"/>
          <w:szCs w:val="24"/>
        </w:rPr>
      </w:pPr>
    </w:p>
    <w:p w:rsidR="00151465" w:rsidRPr="00A06CF1" w:rsidRDefault="00151465" w:rsidP="00A06CF1">
      <w:pPr>
        <w:rPr>
          <w:rFonts w:ascii="Times New Roman" w:hAnsi="Times New Roman"/>
          <w:sz w:val="24"/>
          <w:szCs w:val="24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8"/>
        <w:gridCol w:w="4825"/>
        <w:gridCol w:w="2440"/>
        <w:gridCol w:w="806"/>
        <w:gridCol w:w="688"/>
        <w:gridCol w:w="3819"/>
      </w:tblGrid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CF1">
              <w:rPr>
                <w:rFonts w:ascii="Times New Roman" w:hAnsi="Times New Roman"/>
                <w:position w:val="-10"/>
                <w:sz w:val="24"/>
                <w:szCs w:val="24"/>
              </w:rPr>
              <w:object w:dxaOrig="4239" w:dyaOrig="360">
                <v:shape id="_x0000_i1041" type="#_x0000_t75" style="width:212.25pt;height:18pt" o:ole="">
                  <v:imagedata r:id="rId25" o:title=""/>
                </v:shape>
                <o:OLEObject Type="Embed" ProgID="Equation.DSMT4" ShapeID="_x0000_i1041" DrawAspect="Content" ObjectID="_1645598395" r:id="rId26"/>
              </w:object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1332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Could be marked on diagram</w:t>
            </w: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1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32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3" w:type="pct"/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vertically</w:t>
            </w:r>
            <w:r w:rsidRPr="00A06C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opposite</w:t>
            </w:r>
            <w:r w:rsidRPr="00A06CF1">
              <w:rPr>
                <w:rFonts w:ascii="Times New Roman" w:hAnsi="Times New Roman"/>
                <w:sz w:val="24"/>
                <w:szCs w:val="24"/>
              </w:rPr>
              <w:t>, (are equal)</w:t>
            </w:r>
          </w:p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6CF1">
              <w:rPr>
                <w:rFonts w:ascii="Times New Roman" w:hAnsi="Times New Roman"/>
                <w:sz w:val="24"/>
                <w:szCs w:val="24"/>
                <w:u w:val="single"/>
              </w:rPr>
              <w:t>angles</w:t>
            </w:r>
            <w:r w:rsidRPr="00A06CF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6C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at (around) a point, </w:t>
            </w:r>
            <w:r w:rsidRPr="00A06CF1">
              <w:rPr>
                <w:rFonts w:ascii="Times New Roman" w:hAnsi="Times New Roman"/>
                <w:sz w:val="24"/>
                <w:szCs w:val="24"/>
              </w:rPr>
              <w:t>(= 360°)</w:t>
            </w:r>
          </w:p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6C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angles in a triangle </w:t>
            </w:r>
            <w:r w:rsidRPr="00A06CF1">
              <w:rPr>
                <w:rFonts w:ascii="Times New Roman" w:hAnsi="Times New Roman"/>
                <w:sz w:val="24"/>
                <w:szCs w:val="24"/>
              </w:rPr>
              <w:t>(= 180°)</w:t>
            </w:r>
          </w:p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81" w:type="pct"/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332" w:type="pct"/>
            <w:tcBorders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B2 for 3 correct reasons which  must include the underlined words</w:t>
            </w:r>
          </w:p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B1 for 1 or 2 correct reasons which  must include the underlined words </w:t>
            </w:r>
          </w:p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Any B marks dep on M1</w:t>
            </w:r>
          </w:p>
        </w:tc>
      </w:tr>
      <w:tr w:rsidR="00151465" w:rsidRPr="00A06CF1" w:rsidTr="00A06CF1">
        <w:trPr>
          <w:cantSplit/>
          <w:trHeight w:val="280"/>
          <w:tblHeader/>
          <w:jc w:val="center"/>
        </w:trPr>
        <w:tc>
          <w:tcPr>
            <w:tcW w:w="293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0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3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151465" w:rsidRDefault="00151465" w:rsidP="00A06CF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06CF1" w:rsidRDefault="00151465" w:rsidP="00A06CF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7"/>
        <w:gridCol w:w="935"/>
        <w:gridCol w:w="4828"/>
        <w:gridCol w:w="2265"/>
        <w:gridCol w:w="935"/>
        <w:gridCol w:w="731"/>
        <w:gridCol w:w="3785"/>
      </w:tblGrid>
      <w:tr w:rsidR="00151465" w:rsidRPr="00A06CF1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3 hours 36 mins = 216 mins or 3.6 hours</w:t>
            </w:r>
          </w:p>
        </w:tc>
        <w:tc>
          <w:tcPr>
            <w:tcW w:w="790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2470 ÷ 3.6 or 2470 ÷ 216 × 60 oe</w:t>
            </w:r>
          </w:p>
        </w:tc>
        <w:tc>
          <w:tcPr>
            <w:tcW w:w="790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bottom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20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Allow 2470 ÷ 3.36 (=735 or better)</w:t>
            </w:r>
          </w:p>
        </w:tc>
      </w:tr>
      <w:tr w:rsidR="00151465" w:rsidRPr="00A06CF1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26" w:type="pct"/>
            <w:tcBorders>
              <w:top w:val="dashed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top w:val="dashed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20" w:type="pct"/>
            <w:tcBorders>
              <w:top w:val="dashed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A06CF1" w:rsidTr="00BD3630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0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151465" w:rsidRPr="00A06CF1" w:rsidRDefault="00151465" w:rsidP="00A06C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pct"/>
            <w:tcBorders>
              <w:left w:val="nil"/>
              <w:bottom w:val="single" w:sz="4" w:space="0" w:color="auto"/>
            </w:tcBorders>
          </w:tcPr>
          <w:p w:rsidR="00151465" w:rsidRPr="00A06CF1" w:rsidRDefault="00151465" w:rsidP="00A06CF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Pr="00A06CF1" w:rsidRDefault="00151465" w:rsidP="00A06CF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A06CF1" w:rsidRDefault="00151465" w:rsidP="00A06CF1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3379"/>
        <w:gridCol w:w="2877"/>
        <w:gridCol w:w="575"/>
        <w:gridCol w:w="575"/>
        <w:gridCol w:w="4975"/>
      </w:tblGrid>
      <w:tr w:rsidR="00151465" w:rsidRPr="00ED5015" w:rsidTr="00A06CF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 xml:space="preserve">20 000 × 0.813 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M1 for 20 000 × 0.81 (= 16 200)</w:t>
            </w:r>
          </w:p>
          <w:p w:rsidR="00151465" w:rsidRPr="00A06CF1" w:rsidRDefault="00151465" w:rsidP="00A06CF1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or  20 000 × 1.19 (= 23 800)</w:t>
            </w:r>
          </w:p>
          <w:p w:rsidR="00151465" w:rsidRPr="00A06CF1" w:rsidRDefault="00151465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or 20 000 × 1.193 (= 33 703.18))</w:t>
            </w:r>
          </w:p>
        </w:tc>
      </w:tr>
      <w:tr w:rsidR="00151465" w:rsidRPr="00ED5015" w:rsidTr="00A06CF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10 629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A06CF1">
              <w:rPr>
                <w:rFonts w:ascii="Times New Roman" w:hAnsi="Times New Roman"/>
                <w:sz w:val="24"/>
                <w:szCs w:val="24"/>
              </w:rPr>
              <w:t>Accept 10 628 → 10.629</w:t>
            </w:r>
          </w:p>
        </w:tc>
      </w:tr>
      <w:tr w:rsidR="00151465" w:rsidTr="00A06CF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A06CF1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151465" w:rsidRPr="00A06CF1" w:rsidRDefault="00151465" w:rsidP="00A06CF1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A06CF1" w:rsidRDefault="00151465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151465" w:rsidRPr="00A06CF1" w:rsidRDefault="00151465" w:rsidP="00A06CF1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A06CF1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Default="00151465"/>
    <w:p w:rsidR="00151465" w:rsidRDefault="001514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3379"/>
        <w:gridCol w:w="2877"/>
        <w:gridCol w:w="575"/>
        <w:gridCol w:w="575"/>
        <w:gridCol w:w="4975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192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050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±2°, condone 50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192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7 × 2.5</w:t>
            </w:r>
          </w:p>
        </w:tc>
        <w:tc>
          <w:tcPr>
            <w:tcW w:w="101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55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allow 6.8 – 7.2 for 7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192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17.5</w:t>
            </w:r>
          </w:p>
        </w:tc>
        <w:tc>
          <w:tcPr>
            <w:tcW w:w="203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55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accept 17-18 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192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55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for a bearing of 115±2° from </w:t>
            </w:r>
            <w:r w:rsidRPr="006A1755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92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55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for 20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A175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061D64">
              <w:rPr>
                <w:rFonts w:ascii="Times New Roman" w:hAnsi="Times New Roman"/>
                <w:sz w:val="24"/>
                <w:szCs w:val="24"/>
              </w:rPr>
              <w:pict>
                <v:shape id="_x0000_i1042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324&quot;/&gt;&lt;wsp:rsid wsp:val=&quot;000064EF&quot;/&gt;&lt;wsp:rsid wsp:val=&quot;00016484&quot;/&gt;&lt;wsp:rsid wsp:val=&quot;000215D5&quot;/&gt;&lt;wsp:rsid wsp:val=&quot;00021F0B&quot;/&gt;&lt;wsp:rsid wsp:val=&quot;00023464&quot;/&gt;&lt;wsp:rsid wsp:val=&quot;000316B4&quot;/&gt;&lt;wsp:rsid wsp:val=&quot;00032243&quot;/&gt;&lt;wsp:rsid wsp:val=&quot;00033763&quot;/&gt;&lt;wsp:rsid wsp:val=&quot;000402E3&quot;/&gt;&lt;wsp:rsid wsp:val=&quot;00044092&quot;/&gt;&lt;wsp:rsid wsp:val=&quot;00057D26&quot;/&gt;&lt;wsp:rsid wsp:val=&quot;00062744&quot;/&gt;&lt;wsp:rsid wsp:val=&quot;00064F38&quot;/&gt;&lt;wsp:rsid wsp:val=&quot;000670D8&quot;/&gt;&lt;wsp:rsid wsp:val=&quot;00074D08&quot;/&gt;&lt;wsp:rsid wsp:val=&quot;00075065&quot;/&gt;&lt;wsp:rsid wsp:val=&quot;00081804&quot;/&gt;&lt;wsp:rsid wsp:val=&quot;00084298&quot;/&gt;&lt;wsp:rsid wsp:val=&quot;000863C4&quot;/&gt;&lt;wsp:rsid wsp:val=&quot;000975C2&quot;/&gt;&lt;wsp:rsid wsp:val=&quot;000A0128&quot;/&gt;&lt;wsp:rsid wsp:val=&quot;000A51D9&quot;/&gt;&lt;wsp:rsid wsp:val=&quot;000A6388&quot;/&gt;&lt;wsp:rsid wsp:val=&quot;000B0BCE&quot;/&gt;&lt;wsp:rsid wsp:val=&quot;000C2C3C&quot;/&gt;&lt;wsp:rsid wsp:val=&quot;000C4F4E&quot;/&gt;&lt;wsp:rsid wsp:val=&quot;000C576E&quot;/&gt;&lt;wsp:rsid wsp:val=&quot;000D2716&quot;/&gt;&lt;wsp:rsid wsp:val=&quot;000D3D09&quot;/&gt;&lt;wsp:rsid wsp:val=&quot;000D4F25&quot;/&gt;&lt;wsp:rsid wsp:val=&quot;000D667B&quot;/&gt;&lt;wsp:rsid wsp:val=&quot;000D78E9&quot;/&gt;&lt;wsp:rsid wsp:val=&quot;000F0683&quot;/&gt;&lt;wsp:rsid wsp:val=&quot;000F1FF6&quot;/&gt;&lt;wsp:rsid wsp:val=&quot;000F42E6&quot;/&gt;&lt;wsp:rsid wsp:val=&quot;0010005A&quot;/&gt;&lt;wsp:rsid wsp:val=&quot;00102F40&quot;/&gt;&lt;wsp:rsid wsp:val=&quot;001031C2&quot;/&gt;&lt;wsp:rsid wsp:val=&quot;00103978&quot;/&gt;&lt;wsp:rsid wsp:val=&quot;00103E0D&quot;/&gt;&lt;wsp:rsid wsp:val=&quot;001110DB&quot;/&gt;&lt;wsp:rsid wsp:val=&quot;0011123C&quot;/&gt;&lt;wsp:rsid wsp:val=&quot;00112335&quot;/&gt;&lt;wsp:rsid wsp:val=&quot;0011621A&quot;/&gt;&lt;wsp:rsid wsp:val=&quot;00124107&quot;/&gt;&lt;wsp:rsid wsp:val=&quot;00124308&quot;/&gt;&lt;wsp:rsid wsp:val=&quot;00124663&quot;/&gt;&lt;wsp:rsid wsp:val=&quot;0012648A&quot;/&gt;&lt;wsp:rsid wsp:val=&quot;00127FF0&quot;/&gt;&lt;wsp:rsid wsp:val=&quot;0013147A&quot;/&gt;&lt;wsp:rsid wsp:val=&quot;00135B9E&quot;/&gt;&lt;wsp:rsid wsp:val=&quot;001372B1&quot;/&gt;&lt;wsp:rsid wsp:val=&quot;00137FB0&quot;/&gt;&lt;wsp:rsid wsp:val=&quot;0014011E&quot;/&gt;&lt;wsp:rsid wsp:val=&quot;00142202&quot;/&gt;&lt;wsp:rsid wsp:val=&quot;0014275A&quot;/&gt;&lt;wsp:rsid wsp:val=&quot;00145578&quot;/&gt;&lt;wsp:rsid wsp:val=&quot;00145688&quot;/&gt;&lt;wsp:rsid wsp:val=&quot;00147112&quot;/&gt;&lt;wsp:rsid wsp:val=&quot;00151950&quot;/&gt;&lt;wsp:rsid wsp:val=&quot;0016313C&quot;/&gt;&lt;wsp:rsid wsp:val=&quot;00170DF2&quot;/&gt;&lt;wsp:rsid wsp:val=&quot;0017231F&quot;/&gt;&lt;wsp:rsid wsp:val=&quot;00177A29&quot;/&gt;&lt;wsp:rsid wsp:val=&quot;00177C96&quot;/&gt;&lt;wsp:rsid wsp:val=&quot;0019172F&quot;/&gt;&lt;wsp:rsid wsp:val=&quot;00194523&quot;/&gt;&lt;wsp:rsid wsp:val=&quot;001951EF&quot;/&gt;&lt;wsp:rsid wsp:val=&quot;00195918&quot;/&gt;&lt;wsp:rsid wsp:val=&quot;001A22FF&quot;/&gt;&lt;wsp:rsid wsp:val=&quot;001A2BA5&quot;/&gt;&lt;wsp:rsid wsp:val=&quot;001A38C2&quot;/&gt;&lt;wsp:rsid wsp:val=&quot;001A550F&quot;/&gt;&lt;wsp:rsid wsp:val=&quot;001A6537&quot;/&gt;&lt;wsp:rsid wsp:val=&quot;001C38AE&quot;/&gt;&lt;wsp:rsid wsp:val=&quot;001C394A&quot;/&gt;&lt;wsp:rsid wsp:val=&quot;001D26F4&quot;/&gt;&lt;wsp:rsid wsp:val=&quot;001D60B2&quot;/&gt;&lt;wsp:rsid wsp:val=&quot;001D6FFF&quot;/&gt;&lt;wsp:rsid wsp:val=&quot;001E4CCC&quot;/&gt;&lt;wsp:rsid wsp:val=&quot;001E4F41&quot;/&gt;&lt;wsp:rsid wsp:val=&quot;001F03B0&quot;/&gt;&lt;wsp:rsid wsp:val=&quot;001F545F&quot;/&gt;&lt;wsp:rsid wsp:val=&quot;00202ECD&quot;/&gt;&lt;wsp:rsid wsp:val=&quot;00215DEF&quot;/&gt;&lt;wsp:rsid wsp:val=&quot;00221014&quot;/&gt;&lt;wsp:rsid wsp:val=&quot;002307FD&quot;/&gt;&lt;wsp:rsid wsp:val=&quot;00234B2B&quot;/&gt;&lt;wsp:rsid wsp:val=&quot;002352A2&quot;/&gt;&lt;wsp:rsid wsp:val=&quot;00236E48&quot;/&gt;&lt;wsp:rsid wsp:val=&quot;00247346&quot;/&gt;&lt;wsp:rsid wsp:val=&quot;00251992&quot;/&gt;&lt;wsp:rsid wsp:val=&quot;00252651&quot;/&gt;&lt;wsp:rsid wsp:val=&quot;00255566&quot;/&gt;&lt;wsp:rsid wsp:val=&quot;0026067E&quot;/&gt;&lt;wsp:rsid wsp:val=&quot;00260A08&quot;/&gt;&lt;wsp:rsid wsp:val=&quot;002662B2&quot;/&gt;&lt;wsp:rsid wsp:val=&quot;00267CF8&quot;/&gt;&lt;wsp:rsid wsp:val=&quot;00275A7F&quot;/&gt;&lt;wsp:rsid wsp:val=&quot;00275DF6&quot;/&gt;&lt;wsp:rsid wsp:val=&quot;00281EB7&quot;/&gt;&lt;wsp:rsid wsp:val=&quot;00284234&quot;/&gt;&lt;wsp:rsid wsp:val=&quot;002913A1&quot;/&gt;&lt;wsp:rsid wsp:val=&quot;002A01CB&quot;/&gt;&lt;wsp:rsid wsp:val=&quot;002A2BAD&quot;/&gt;&lt;wsp:rsid wsp:val=&quot;002A3202&quot;/&gt;&lt;wsp:rsid wsp:val=&quot;002A44FF&quot;/&gt;&lt;wsp:rsid wsp:val=&quot;002A788B&quot;/&gt;&lt;wsp:rsid wsp:val=&quot;002B29A5&quot;/&gt;&lt;wsp:rsid wsp:val=&quot;002B4122&quot;/&gt;&lt;wsp:rsid wsp:val=&quot;002C1804&quot;/&gt;&lt;wsp:rsid wsp:val=&quot;002C4303&quot;/&gt;&lt;wsp:rsid wsp:val=&quot;002C4BC0&quot;/&gt;&lt;wsp:rsid wsp:val=&quot;002D13EA&quot;/&gt;&lt;wsp:rsid wsp:val=&quot;002D4440&quot;/&gt;&lt;wsp:rsid wsp:val=&quot;002D4DFE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2F4D69&quot;/&gt;&lt;wsp:rsid wsp:val=&quot;00302E93&quot;/&gt;&lt;wsp:rsid wsp:val=&quot;00310D4D&quot;/&gt;&lt;wsp:rsid wsp:val=&quot;0031293C&quot;/&gt;&lt;wsp:rsid wsp:val=&quot;00312F95&quot;/&gt;&lt;wsp:rsid wsp:val=&quot;003165BB&quot;/&gt;&lt;wsp:rsid wsp:val=&quot;00320ED0&quot;/&gt;&lt;wsp:rsid wsp:val=&quot;00327137&quot;/&gt;&lt;wsp:rsid wsp:val=&quot;0032786C&quot;/&gt;&lt;wsp:rsid wsp:val=&quot;00330502&quot;/&gt;&lt;wsp:rsid wsp:val=&quot;00331953&quot;/&gt;&lt;wsp:rsid wsp:val=&quot;00332169&quot;/&gt;&lt;wsp:rsid wsp:val=&quot;00332DFA&quot;/&gt;&lt;wsp:rsid wsp:val=&quot;00334796&quot;/&gt;&lt;wsp:rsid wsp:val=&quot;003349AA&quot;/&gt;&lt;wsp:rsid wsp:val=&quot;00334A7D&quot;/&gt;&lt;wsp:rsid wsp:val=&quot;003364EC&quot;/&gt;&lt;wsp:rsid wsp:val=&quot;00336895&quot;/&gt;&lt;wsp:rsid wsp:val=&quot;0034169F&quot;/&gt;&lt;wsp:rsid wsp:val=&quot;00341C0D&quot;/&gt;&lt;wsp:rsid wsp:val=&quot;00342F66&quot;/&gt;&lt;wsp:rsid wsp:val=&quot;00346922&quot;/&gt;&lt;wsp:rsid wsp:val=&quot;00351CE7&quot;/&gt;&lt;wsp:rsid wsp:val=&quot;0035478E&quot;/&gt;&lt;wsp:rsid wsp:val=&quot;0036042E&quot;/&gt;&lt;wsp:rsid wsp:val=&quot;003608C5&quot;/&gt;&lt;wsp:rsid wsp:val=&quot;003718F9&quot;/&gt;&lt;wsp:rsid wsp:val=&quot;00377027&quot;/&gt;&lt;wsp:rsid wsp:val=&quot;00381B0B&quot;/&gt;&lt;wsp:rsid wsp:val=&quot;00383624&quot;/&gt;&lt;wsp:rsid wsp:val=&quot;00387D48&quot;/&gt;&lt;wsp:rsid wsp:val=&quot;00387FD1&quot;/&gt;&lt;wsp:rsid wsp:val=&quot;00392181&quot;/&gt;&lt;wsp:rsid wsp:val=&quot;003A62CF&quot;/&gt;&lt;wsp:rsid wsp:val=&quot;003B0D71&quot;/&gt;&lt;wsp:rsid wsp:val=&quot;003C13D6&quot;/&gt;&lt;wsp:rsid wsp:val=&quot;003D24C5&quot;/&gt;&lt;wsp:rsid wsp:val=&quot;003D2536&quot;/&gt;&lt;wsp:rsid wsp:val=&quot;003D60C9&quot;/&gt;&lt;wsp:rsid wsp:val=&quot;003E24F7&quot;/&gt;&lt;wsp:rsid wsp:val=&quot;003E4442&quot;/&gt;&lt;wsp:rsid wsp:val=&quot;003F59D9&quot;/&gt;&lt;wsp:rsid wsp:val=&quot;004058E0&quot;/&gt;&lt;wsp:rsid wsp:val=&quot;00405F59&quot;/&gt;&lt;wsp:rsid wsp:val=&quot;00406AA3&quot;/&gt;&lt;wsp:rsid wsp:val=&quot;00406FB9&quot;/&gt;&lt;wsp:rsid wsp:val=&quot;00410F4D&quot;/&gt;&lt;wsp:rsid wsp:val=&quot;004144C6&quot;/&gt;&lt;wsp:rsid wsp:val=&quot;004178C1&quot;/&gt;&lt;wsp:rsid wsp:val=&quot;00432AB2&quot;/&gt;&lt;wsp:rsid wsp:val=&quot;0043731F&quot;/&gt;&lt;wsp:rsid wsp:val=&quot;00444737&quot;/&gt;&lt;wsp:rsid wsp:val=&quot;004458BD&quot;/&gt;&lt;wsp:rsid wsp:val=&quot;00461A14&quot;/&gt;&lt;wsp:rsid wsp:val=&quot;00463ABA&quot;/&gt;&lt;wsp:rsid wsp:val=&quot;00465C06&quot;/&gt;&lt;wsp:rsid wsp:val=&quot;00477C37&quot;/&gt;&lt;wsp:rsid wsp:val=&quot;004960EF&quot;/&gt;&lt;wsp:rsid wsp:val=&quot;00496E88&quot;/&gt;&lt;wsp:rsid wsp:val=&quot;004A1A01&quot;/&gt;&lt;wsp:rsid wsp:val=&quot;004A21FA&quot;/&gt;&lt;wsp:rsid wsp:val=&quot;004B0109&quot;/&gt;&lt;wsp:rsid wsp:val=&quot;004B3E05&quot;/&gt;&lt;wsp:rsid wsp:val=&quot;004B4959&quot;/&gt;&lt;wsp:rsid wsp:val=&quot;004B7237&quot;/&gt;&lt;wsp:rsid wsp:val=&quot;004C1B6A&quot;/&gt;&lt;wsp:rsid wsp:val=&quot;004C2B9C&quot;/&gt;&lt;wsp:rsid wsp:val=&quot;004C41E8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6D68&quot;/&gt;&lt;wsp:rsid wsp:val=&quot;004E1D86&quot;/&gt;&lt;wsp:rsid wsp:val=&quot;004E35BA&quot;/&gt;&lt;wsp:rsid wsp:val=&quot;004E4814&quot;/&gt;&lt;wsp:rsid wsp:val=&quot;004E76AB&quot;/&gt;&lt;wsp:rsid wsp:val=&quot;004F04BF&quot;/&gt;&lt;wsp:rsid wsp:val=&quot;004F5F4D&quot;/&gt;&lt;wsp:rsid wsp:val=&quot;004F6468&quot;/&gt;&lt;wsp:rsid wsp:val=&quot;004F7805&quot;/&gt;&lt;wsp:rsid wsp:val=&quot;004F7FC2&quot;/&gt;&lt;wsp:rsid wsp:val=&quot;00505845&quot;/&gt;&lt;wsp:rsid wsp:val=&quot;00516501&quot;/&gt;&lt;wsp:rsid wsp:val=&quot;0052718F&quot;/&gt;&lt;wsp:rsid wsp:val=&quot;0053227F&quot;/&gt;&lt;wsp:rsid wsp:val=&quot;00536D12&quot;/&gt;&lt;wsp:rsid wsp:val=&quot;00540037&quot;/&gt;&lt;wsp:rsid wsp:val=&quot;00540D27&quot;/&gt;&lt;wsp:rsid wsp:val=&quot;005413C7&quot;/&gt;&lt;wsp:rsid wsp:val=&quot;0054677D&quot;/&gt;&lt;wsp:rsid wsp:val=&quot;00546A50&quot;/&gt;&lt;wsp:rsid wsp:val=&quot;00546EA4&quot;/&gt;&lt;wsp:rsid wsp:val=&quot;00547EDB&quot;/&gt;&lt;wsp:rsid wsp:val=&quot;00550EE5&quot;/&gt;&lt;wsp:rsid wsp:val=&quot;00551E6D&quot;/&gt;&lt;wsp:rsid wsp:val=&quot;005534BC&quot;/&gt;&lt;wsp:rsid wsp:val=&quot;005535B6&quot;/&gt;&lt;wsp:rsid wsp:val=&quot;00556364&quot;/&gt;&lt;wsp:rsid wsp:val=&quot;00562773&quot;/&gt;&lt;wsp:rsid wsp:val=&quot;00567882&quot;/&gt;&lt;wsp:rsid wsp:val=&quot;00571981&quot;/&gt;&lt;wsp:rsid wsp:val=&quot;00574F29&quot;/&gt;&lt;wsp:rsid wsp:val=&quot;00575627&quot;/&gt;&lt;wsp:rsid wsp:val=&quot;00581897&quot;/&gt;&lt;wsp:rsid wsp:val=&quot;005824B6&quot;/&gt;&lt;wsp:rsid wsp:val=&quot;00583F04&quot;/&gt;&lt;wsp:rsid wsp:val=&quot;00587BF5&quot;/&gt;&lt;wsp:rsid wsp:val=&quot;0059079D&quot;/&gt;&lt;wsp:rsid wsp:val=&quot;00594D68&quot;/&gt;&lt;wsp:rsid wsp:val=&quot;00596C34&quot;/&gt;&lt;wsp:rsid wsp:val=&quot;005A0EC3&quot;/&gt;&lt;wsp:rsid wsp:val=&quot;005A5BF2&quot;/&gt;&lt;wsp:rsid wsp:val=&quot;005A5C1C&quot;/&gt;&lt;wsp:rsid wsp:val=&quot;005B3919&quot;/&gt;&lt;wsp:rsid wsp:val=&quot;005B40DA&quot;/&gt;&lt;wsp:rsid wsp:val=&quot;005B5423&quot;/&gt;&lt;wsp:rsid wsp:val=&quot;005B6880&quot;/&gt;&lt;wsp:rsid wsp:val=&quot;005C3EA6&quot;/&gt;&lt;wsp:rsid wsp:val=&quot;005D0BBC&quot;/&gt;&lt;wsp:rsid wsp:val=&quot;005D0F92&quot;/&gt;&lt;wsp:rsid wsp:val=&quot;005E1107&quot;/&gt;&lt;wsp:rsid wsp:val=&quot;005E5C65&quot;/&gt;&lt;wsp:rsid wsp:val=&quot;005E6A82&quot;/&gt;&lt;wsp:rsid wsp:val=&quot;005F0541&quot;/&gt;&lt;wsp:rsid wsp:val=&quot;005F3D5C&quot;/&gt;&lt;wsp:rsid wsp:val=&quot;00600065&quot;/&gt;&lt;wsp:rsid wsp:val=&quot;00602218&quot;/&gt;&lt;wsp:rsid wsp:val=&quot;00605D59&quot;/&gt;&lt;wsp:rsid wsp:val=&quot;00605EEE&quot;/&gt;&lt;wsp:rsid wsp:val=&quot;0061211F&quot;/&gt;&lt;wsp:rsid wsp:val=&quot;00613405&quot;/&gt;&lt;wsp:rsid wsp:val=&quot;006135F3&quot;/&gt;&lt;wsp:rsid wsp:val=&quot;00623498&quot;/&gt;&lt;wsp:rsid wsp:val=&quot;00624D70&quot;/&gt;&lt;wsp:rsid wsp:val=&quot;0062774B&quot;/&gt;&lt;wsp:rsid wsp:val=&quot;00627DB5&quot;/&gt;&lt;wsp:rsid wsp:val=&quot;006312C2&quot;/&gt;&lt;wsp:rsid wsp:val=&quot;00642220&quot;/&gt;&lt;wsp:rsid wsp:val=&quot;006447A3&quot;/&gt;&lt;wsp:rsid wsp:val=&quot;00645ACF&quot;/&gt;&lt;wsp:rsid wsp:val=&quot;00646498&quot;/&gt;&lt;wsp:rsid wsp:val=&quot;00647432&quot;/&gt;&lt;wsp:rsid wsp:val=&quot;006513FD&quot;/&gt;&lt;wsp:rsid wsp:val=&quot;00651B6B&quot;/&gt;&lt;wsp:rsid wsp:val=&quot;00651F54&quot;/&gt;&lt;wsp:rsid wsp:val=&quot;0065594E&quot;/&gt;&lt;wsp:rsid wsp:val=&quot;0067730D&quot;/&gt;&lt;wsp:rsid wsp:val=&quot;00680213&quot;/&gt;&lt;wsp:rsid wsp:val=&quot;00682B24&quot;/&gt;&lt;wsp:rsid wsp:val=&quot;006965EC&quot;/&gt;&lt;wsp:rsid wsp:val=&quot;00696C60&quot;/&gt;&lt;wsp:rsid wsp:val=&quot;006A5F29&quot;/&gt;&lt;wsp:rsid wsp:val=&quot;006B5E67&quot;/&gt;&lt;wsp:rsid wsp:val=&quot;006B5F0D&quot;/&gt;&lt;wsp:rsid wsp:val=&quot;006B7864&quot;/&gt;&lt;wsp:rsid wsp:val=&quot;006E361F&quot;/&gt;&lt;wsp:rsid wsp:val=&quot;006E3DC1&quot;/&gt;&lt;wsp:rsid wsp:val=&quot;006E4685&quot;/&gt;&lt;wsp:rsid wsp:val=&quot;006F0B75&quot;/&gt;&lt;wsp:rsid wsp:val=&quot;006F380B&quot;/&gt;&lt;wsp:rsid wsp:val=&quot;006F5038&quot;/&gt;&lt;wsp:rsid wsp:val=&quot;006F7E74&quot;/&gt;&lt;wsp:rsid wsp:val=&quot;0070429A&quot;/&gt;&lt;wsp:rsid wsp:val=&quot;00707462&quot;/&gt;&lt;wsp:rsid wsp:val=&quot;00710F1A&quot;/&gt;&lt;wsp:rsid wsp:val=&quot;00711F44&quot;/&gt;&lt;wsp:rsid wsp:val=&quot;00716CF7&quot;/&gt;&lt;wsp:rsid wsp:val=&quot;00723784&quot;/&gt;&lt;wsp:rsid wsp:val=&quot;0072413F&quot;/&gt;&lt;wsp:rsid wsp:val=&quot;00726793&quot;/&gt;&lt;wsp:rsid wsp:val=&quot;00726E74&quot;/&gt;&lt;wsp:rsid wsp:val=&quot;0074238C&quot;/&gt;&lt;wsp:rsid wsp:val=&quot;0074709F&quot;/&gt;&lt;wsp:rsid wsp:val=&quot;0074740B&quot;/&gt;&lt;wsp:rsid wsp:val=&quot;00751374&quot;/&gt;&lt;wsp:rsid wsp:val=&quot;00753B86&quot;/&gt;&lt;wsp:rsid wsp:val=&quot;00757C26&quot;/&gt;&lt;wsp:rsid wsp:val=&quot;00772B1D&quot;/&gt;&lt;wsp:rsid wsp:val=&quot;007744F4&quot;/&gt;&lt;wsp:rsid wsp:val=&quot;007770E6&quot;/&gt;&lt;wsp:rsid wsp:val=&quot;00777888&quot;/&gt;&lt;wsp:rsid wsp:val=&quot;007824F1&quot;/&gt;&lt;wsp:rsid wsp:val=&quot;00785C44&quot;/&gt;&lt;wsp:rsid wsp:val=&quot;00785D8D&quot;/&gt;&lt;wsp:rsid wsp:val=&quot;00787AA1&quot;/&gt;&lt;wsp:rsid wsp:val=&quot;00797412&quot;/&gt;&lt;wsp:rsid wsp:val=&quot;00797DD6&quot;/&gt;&lt;wsp:rsid wsp:val=&quot;007A0DD5&quot;/&gt;&lt;wsp:rsid wsp:val=&quot;007A52C5&quot;/&gt;&lt;wsp:rsid wsp:val=&quot;007A559D&quot;/&gt;&lt;wsp:rsid wsp:val=&quot;007A6167&quot;/&gt;&lt;wsp:rsid wsp:val=&quot;007B3DFF&quot;/&gt;&lt;wsp:rsid wsp:val=&quot;007B45FB&quot;/&gt;&lt;wsp:rsid wsp:val=&quot;007B4A53&quot;/&gt;&lt;wsp:rsid wsp:val=&quot;007C5CBA&quot;/&gt;&lt;wsp:rsid wsp:val=&quot;007C5FFD&quot;/&gt;&lt;wsp:rsid wsp:val=&quot;007C6C01&quot;/&gt;&lt;wsp:rsid wsp:val=&quot;007C74F2&quot;/&gt;&lt;wsp:rsid wsp:val=&quot;007D16CC&quot;/&gt;&lt;wsp:rsid wsp:val=&quot;007D50F3&quot;/&gt;&lt;wsp:rsid wsp:val=&quot;007E5FEA&quot;/&gt;&lt;wsp:rsid wsp:val=&quot;007F2601&quot;/&gt;&lt;wsp:rsid wsp:val=&quot;007F4190&quot;/&gt;&lt;wsp:rsid wsp:val=&quot;00800D60&quot;/&gt;&lt;wsp:rsid wsp:val=&quot;008115DC&quot;/&gt;&lt;wsp:rsid wsp:val=&quot;0081687E&quot;/&gt;&lt;wsp:rsid wsp:val=&quot;00826083&quot;/&gt;&lt;wsp:rsid wsp:val=&quot;00830509&quot;/&gt;&lt;wsp:rsid wsp:val=&quot;00830B9F&quot;/&gt;&lt;wsp:rsid wsp:val=&quot;00831FEB&quot;/&gt;&lt;wsp:rsid wsp:val=&quot;0083204D&quot;/&gt;&lt;wsp:rsid wsp:val=&quot;00833602&quot;/&gt;&lt;wsp:rsid wsp:val=&quot;00843353&quot;/&gt;&lt;wsp:rsid wsp:val=&quot;00844D41&quot;/&gt;&lt;wsp:rsid wsp:val=&quot;00850F3A&quot;/&gt;&lt;wsp:rsid wsp:val=&quot;008532BA&quot;/&gt;&lt;wsp:rsid wsp:val=&quot;008559DD&quot;/&gt;&lt;wsp:rsid wsp:val=&quot;00865356&quot;/&gt;&lt;wsp:rsid wsp:val=&quot;00873553&quot;/&gt;&lt;wsp:rsid wsp:val=&quot;00874CBC&quot;/&gt;&lt;wsp:rsid wsp:val=&quot;00880BB6&quot;/&gt;&lt;wsp:rsid wsp:val=&quot;0088656B&quot;/&gt;&lt;wsp:rsid wsp:val=&quot;00887822&quot;/&gt;&lt;wsp:rsid wsp:val=&quot;0089155F&quot;/&gt;&lt;wsp:rsid wsp:val=&quot;00891E30&quot;/&gt;&lt;wsp:rsid wsp:val=&quot;00892CEB&quot;/&gt;&lt;wsp:rsid wsp:val=&quot;00896C05&quot;/&gt;&lt;wsp:rsid wsp:val=&quot;008B03D8&quot;/&gt;&lt;wsp:rsid wsp:val=&quot;008C109E&quot;/&gt;&lt;wsp:rsid wsp:val=&quot;008C3ED7&quot;/&gt;&lt;wsp:rsid wsp:val=&quot;008C4F57&quot;/&gt;&lt;wsp:rsid wsp:val=&quot;008C599C&quot;/&gt;&lt;wsp:rsid wsp:val=&quot;008C5BFA&quot;/&gt;&lt;wsp:rsid wsp:val=&quot;008D28AB&quot;/&gt;&lt;wsp:rsid wsp:val=&quot;008D51C3&quot;/&gt;&lt;wsp:rsid wsp:val=&quot;008D6F56&quot;/&gt;&lt;wsp:rsid wsp:val=&quot;008E4B89&quot;/&gt;&lt;wsp:rsid wsp:val=&quot;008E4CF0&quot;/&gt;&lt;wsp:rsid wsp:val=&quot;008F1FB0&quot;/&gt;&lt;wsp:rsid wsp:val=&quot;008F3D74&quot;/&gt;&lt;wsp:rsid wsp:val=&quot;008F61BE&quot;/&gt;&lt;wsp:rsid wsp:val=&quot;008F6760&quot;/&gt;&lt;wsp:rsid wsp:val=&quot;008F6A12&quot;/&gt;&lt;wsp:rsid wsp:val=&quot;00900B24&quot;/&gt;&lt;wsp:rsid wsp:val=&quot;0091237E&quot;/&gt;&lt;wsp:rsid wsp:val=&quot;00926CBD&quot;/&gt;&lt;wsp:rsid wsp:val=&quot;009329B4&quot;/&gt;&lt;wsp:rsid wsp:val=&quot;00933536&quot;/&gt;&lt;wsp:rsid wsp:val=&quot;009346D1&quot;/&gt;&lt;wsp:rsid wsp:val=&quot;00934CB0&quot;/&gt;&lt;wsp:rsid wsp:val=&quot;00936260&quot;/&gt;&lt;wsp:rsid wsp:val=&quot;009371FC&quot;/&gt;&lt;wsp:rsid wsp:val=&quot;00940228&quot;/&gt;&lt;wsp:rsid wsp:val=&quot;00941497&quot;/&gt;&lt;wsp:rsid wsp:val=&quot;0094233B&quot;/&gt;&lt;wsp:rsid wsp:val=&quot;00942403&quot;/&gt;&lt;wsp:rsid wsp:val=&quot;00942938&quot;/&gt;&lt;wsp:rsid wsp:val=&quot;00942C94&quot;/&gt;&lt;wsp:rsid wsp:val=&quot;00945929&quot;/&gt;&lt;wsp:rsid wsp:val=&quot;009508AD&quot;/&gt;&lt;wsp:rsid wsp:val=&quot;00955517&quot;/&gt;&lt;wsp:rsid wsp:val=&quot;009630BC&quot;/&gt;&lt;wsp:rsid wsp:val=&quot;009648F8&quot;/&gt;&lt;wsp:rsid wsp:val=&quot;009677C7&quot;/&gt;&lt;wsp:rsid wsp:val=&quot;009705D7&quot;/&gt;&lt;wsp:rsid wsp:val=&quot;00976221&quot;/&gt;&lt;wsp:rsid wsp:val=&quot;00980138&quot;/&gt;&lt;wsp:rsid wsp:val=&quot;00980B7C&quot;/&gt;&lt;wsp:rsid wsp:val=&quot;00980FF9&quot;/&gt;&lt;wsp:rsid wsp:val=&quot;0098259A&quot;/&gt;&lt;wsp:rsid wsp:val=&quot;00982C2B&quot;/&gt;&lt;wsp:rsid wsp:val=&quot;00990785&quot;/&gt;&lt;wsp:rsid wsp:val=&quot;00991360&quot;/&gt;&lt;wsp:rsid wsp:val=&quot;009919D8&quot;/&gt;&lt;wsp:rsid wsp:val=&quot;009931B8&quot;/&gt;&lt;wsp:rsid wsp:val=&quot;00996899&quot;/&gt;&lt;wsp:rsid wsp:val=&quot;00996E01&quot;/&gt;&lt;wsp:rsid wsp:val=&quot;009A3666&quot;/&gt;&lt;wsp:rsid wsp:val=&quot;009B0B5D&quot;/&gt;&lt;wsp:rsid wsp:val=&quot;009B181A&quot;/&gt;&lt;wsp:rsid wsp:val=&quot;009B1B05&quot;/&gt;&lt;wsp:rsid wsp:val=&quot;009B22CB&quot;/&gt;&lt;wsp:rsid wsp:val=&quot;009B601C&quot;/&gt;&lt;wsp:rsid wsp:val=&quot;009B679E&quot;/&gt;&lt;wsp:rsid wsp:val=&quot;009B7240&quot;/&gt;&lt;wsp:rsid wsp:val=&quot;009C5887&quot;/&gt;&lt;wsp:rsid wsp:val=&quot;009C6DF3&quot;/&gt;&lt;wsp:rsid wsp:val=&quot;009D3D45&quot;/&gt;&lt;wsp:rsid wsp:val=&quot;009D49E9&quot;/&gt;&lt;wsp:rsid wsp:val=&quot;009E0D67&quot;/&gt;&lt;wsp:rsid wsp:val=&quot;009E23BF&quot;/&gt;&lt;wsp:rsid wsp:val=&quot;009E5800&quot;/&gt;&lt;wsp:rsid wsp:val=&quot;009E7960&quot;/&gt;&lt;wsp:rsid wsp:val=&quot;009F0998&quot;/&gt;&lt;wsp:rsid wsp:val=&quot;009F537F&quot;/&gt;&lt;wsp:rsid wsp:val=&quot;00A051AC&quot;/&gt;&lt;wsp:rsid wsp:val=&quot;00A13C20&quot;/&gt;&lt;wsp:rsid wsp:val=&quot;00A1636C&quot;/&gt;&lt;wsp:rsid wsp:val=&quot;00A16F3E&quot;/&gt;&lt;wsp:rsid wsp:val=&quot;00A254FB&quot;/&gt;&lt;wsp:rsid wsp:val=&quot;00A27FAB&quot;/&gt;&lt;wsp:rsid wsp:val=&quot;00A30FF6&quot;/&gt;&lt;wsp:rsid wsp:val=&quot;00A32CDA&quot;/&gt;&lt;wsp:rsid wsp:val=&quot;00A360F3&quot;/&gt;&lt;wsp:rsid wsp:val=&quot;00A43A8E&quot;/&gt;&lt;wsp:rsid wsp:val=&quot;00A45338&quot;/&gt;&lt;wsp:rsid wsp:val=&quot;00A52D27&quot;/&gt;&lt;wsp:rsid wsp:val=&quot;00A563B4&quot;/&gt;&lt;wsp:rsid wsp:val=&quot;00A615E9&quot;/&gt;&lt;wsp:rsid wsp:val=&quot;00A63E71&quot;/&gt;&lt;wsp:rsid wsp:val=&quot;00A66CF7&quot;/&gt;&lt;wsp:rsid wsp:val=&quot;00A77D5A&quot;/&gt;&lt;wsp:rsid wsp:val=&quot;00A81B12&quot;/&gt;&lt;wsp:rsid wsp:val=&quot;00A82601&quot;/&gt;&lt;wsp:rsid wsp:val=&quot;00A84523&quot;/&gt;&lt;wsp:rsid wsp:val=&quot;00A920F4&quot;/&gt;&lt;wsp:rsid wsp:val=&quot;00AA2D18&quot;/&gt;&lt;wsp:rsid wsp:val=&quot;00AA5B1E&quot;/&gt;&lt;wsp:rsid wsp:val=&quot;00AB0FB0&quot;/&gt;&lt;wsp:rsid wsp:val=&quot;00AB51B1&quot;/&gt;&lt;wsp:rsid wsp:val=&quot;00AC2A92&quot;/&gt;&lt;wsp:rsid wsp:val=&quot;00AD4658&quot;/&gt;&lt;wsp:rsid wsp:val=&quot;00AE1E7A&quot;/&gt;&lt;wsp:rsid wsp:val=&quot;00AE6895&quot;/&gt;&lt;wsp:rsid wsp:val=&quot;00AE7030&quot;/&gt;&lt;wsp:rsid wsp:val=&quot;00AF3816&quot;/&gt;&lt;wsp:rsid wsp:val=&quot;00B04F9A&quot;/&gt;&lt;wsp:rsid wsp:val=&quot;00B06279&quot;/&gt;&lt;wsp:rsid wsp:val=&quot;00B06E6E&quot;/&gt;&lt;wsp:rsid wsp:val=&quot;00B11192&quot;/&gt;&lt;wsp:rsid wsp:val=&quot;00B138F5&quot;/&gt;&lt;wsp:rsid wsp:val=&quot;00B20839&quot;/&gt;&lt;wsp:rsid wsp:val=&quot;00B24B60&quot;/&gt;&lt;wsp:rsid wsp:val=&quot;00B26A3C&quot;/&gt;&lt;wsp:rsid wsp:val=&quot;00B273D6&quot;/&gt;&lt;wsp:rsid wsp:val=&quot;00B275D5&quot;/&gt;&lt;wsp:rsid wsp:val=&quot;00B27BB8&quot;/&gt;&lt;wsp:rsid wsp:val=&quot;00B30F9B&quot;/&gt;&lt;wsp:rsid wsp:val=&quot;00B32CA4&quot;/&gt;&lt;wsp:rsid wsp:val=&quot;00B3654A&quot;/&gt;&lt;wsp:rsid wsp:val=&quot;00B400DE&quot;/&gt;&lt;wsp:rsid wsp:val=&quot;00B407CB&quot;/&gt;&lt;wsp:rsid wsp:val=&quot;00B435CE&quot;/&gt;&lt;wsp:rsid wsp:val=&quot;00B45401&quot;/&gt;&lt;wsp:rsid wsp:val=&quot;00B468EC&quot;/&gt;&lt;wsp:rsid wsp:val=&quot;00B533EF&quot;/&gt;&lt;wsp:rsid wsp:val=&quot;00B543E8&quot;/&gt;&lt;wsp:rsid wsp:val=&quot;00B62F90&quot;/&gt;&lt;wsp:rsid wsp:val=&quot;00B653FF&quot;/&gt;&lt;wsp:rsid wsp:val=&quot;00B67A96&quot;/&gt;&lt;wsp:rsid wsp:val=&quot;00B70807&quot;/&gt;&lt;wsp:rsid wsp:val=&quot;00B73339&quot;/&gt;&lt;wsp:rsid wsp:val=&quot;00B7576D&quot;/&gt;&lt;wsp:rsid wsp:val=&quot;00B76BD7&quot;/&gt;&lt;wsp:rsid wsp:val=&quot;00B76D60&quot;/&gt;&lt;wsp:rsid wsp:val=&quot;00B772C3&quot;/&gt;&lt;wsp:rsid wsp:val=&quot;00B80863&quot;/&gt;&lt;wsp:rsid wsp:val=&quot;00B91754&quot;/&gt;&lt;wsp:rsid wsp:val=&quot;00B940A5&quot;/&gt;&lt;wsp:rsid wsp:val=&quot;00B955D8&quot;/&gt;&lt;wsp:rsid wsp:val=&quot;00BA3412&quot;/&gt;&lt;wsp:rsid wsp:val=&quot;00BA407A&quot;/&gt;&lt;wsp:rsid wsp:val=&quot;00BB07B5&quot;/&gt;&lt;wsp:rsid wsp:val=&quot;00BB1251&quot;/&gt;&lt;wsp:rsid wsp:val=&quot;00BB1838&quot;/&gt;&lt;wsp:rsid wsp:val=&quot;00BB22E3&quot;/&gt;&lt;wsp:rsid wsp:val=&quot;00BB470B&quot;/&gt;&lt;wsp:rsid wsp:val=&quot;00BB70F1&quot;/&gt;&lt;wsp:rsid wsp:val=&quot;00BC33A5&quot;/&gt;&lt;wsp:rsid wsp:val=&quot;00BC5DE3&quot;/&gt;&lt;wsp:rsid wsp:val=&quot;00BD1FA8&quot;/&gt;&lt;wsp:rsid wsp:val=&quot;00BD76CE&quot;/&gt;&lt;wsp:rsid wsp:val=&quot;00BE0DAF&quot;/&gt;&lt;wsp:rsid wsp:val=&quot;00BE49F4&quot;/&gt;&lt;wsp:rsid wsp:val=&quot;00BE6734&quot;/&gt;&lt;wsp:rsid wsp:val=&quot;00BE74C9&quot;/&gt;&lt;wsp:rsid wsp:val=&quot;00C03B0D&quot;/&gt;&lt;wsp:rsid wsp:val=&quot;00C173AE&quot;/&gt;&lt;wsp:rsid wsp:val=&quot;00C20F55&quot;/&gt;&lt;wsp:rsid wsp:val=&quot;00C234D2&quot;/&gt;&lt;wsp:rsid wsp:val=&quot;00C4020F&quot;/&gt;&lt;wsp:rsid wsp:val=&quot;00C411CC&quot;/&gt;&lt;wsp:rsid wsp:val=&quot;00C43710&quot;/&gt;&lt;wsp:rsid wsp:val=&quot;00C45195&quot;/&gt;&lt;wsp:rsid wsp:val=&quot;00C518C3&quot;/&gt;&lt;wsp:rsid wsp:val=&quot;00C52B12&quot;/&gt;&lt;wsp:rsid wsp:val=&quot;00C55DB4&quot;/&gt;&lt;wsp:rsid wsp:val=&quot;00C62983&quot;/&gt;&lt;wsp:rsid wsp:val=&quot;00C65F93&quot;/&gt;&lt;wsp:rsid wsp:val=&quot;00C66CC8&quot;/&gt;&lt;wsp:rsid wsp:val=&quot;00C7108D&quot;/&gt;&lt;wsp:rsid wsp:val=&quot;00C73BED&quot;/&gt;&lt;wsp:rsid wsp:val=&quot;00C74CCF&quot;/&gt;&lt;wsp:rsid wsp:val=&quot;00C805FB&quot;/&gt;&lt;wsp:rsid wsp:val=&quot;00C81CA3&quot;/&gt;&lt;wsp:rsid wsp:val=&quot;00C81EBA&quot;/&gt;&lt;wsp:rsid wsp:val=&quot;00C82547&quot;/&gt;&lt;wsp:rsid wsp:val=&quot;00C83936&quot;/&gt;&lt;wsp:rsid wsp:val=&quot;00C85602&quot;/&gt;&lt;wsp:rsid wsp:val=&quot;00C8618D&quot;/&gt;&lt;wsp:rsid wsp:val=&quot;00C86C7B&quot;/&gt;&lt;wsp:rsid wsp:val=&quot;00C9132B&quot;/&gt;&lt;wsp:rsid wsp:val=&quot;00C93C3F&quot;/&gt;&lt;wsp:rsid wsp:val=&quot;00C941AD&quot;/&gt;&lt;wsp:rsid wsp:val=&quot;00CA0D9A&quot;/&gt;&lt;wsp:rsid wsp:val=&quot;00CA2D7A&quot;/&gt;&lt;wsp:rsid wsp:val=&quot;00CA4BB5&quot;/&gt;&lt;wsp:rsid wsp:val=&quot;00CC1BC2&quot;/&gt;&lt;wsp:rsid wsp:val=&quot;00CC64B9&quot;/&gt;&lt;wsp:rsid wsp:val=&quot;00CD4B6C&quot;/&gt;&lt;wsp:rsid wsp:val=&quot;00CD6E18&quot;/&gt;&lt;wsp:rsid wsp:val=&quot;00CD74A6&quot;/&gt;&lt;wsp:rsid wsp:val=&quot;00CE1505&quot;/&gt;&lt;wsp:rsid wsp:val=&quot;00CE4D0B&quot;/&gt;&lt;wsp:rsid wsp:val=&quot;00CE5741&quot;/&gt;&lt;wsp:rsid wsp:val=&quot;00CE5E48&quot;/&gt;&lt;wsp:rsid wsp:val=&quot;00CF1CB7&quot;/&gt;&lt;wsp:rsid wsp:val=&quot;00CF75B2&quot;/&gt;&lt;wsp:rsid wsp:val=&quot;00D0161F&quot;/&gt;&lt;wsp:rsid wsp:val=&quot;00D01A92&quot;/&gt;&lt;wsp:rsid wsp:val=&quot;00D0422C&quot;/&gt;&lt;wsp:rsid wsp:val=&quot;00D15AAE&quot;/&gt;&lt;wsp:rsid wsp:val=&quot;00D21037&quot;/&gt;&lt;wsp:rsid wsp:val=&quot;00D34D4C&quot;/&gt;&lt;wsp:rsid wsp:val=&quot;00D40232&quot;/&gt;&lt;wsp:rsid wsp:val=&quot;00D42ECD&quot;/&gt;&lt;wsp:rsid wsp:val=&quot;00D43381&quot;/&gt;&lt;wsp:rsid wsp:val=&quot;00D51005&quot;/&gt;&lt;wsp:rsid wsp:val=&quot;00D51853&quot;/&gt;&lt;wsp:rsid wsp:val=&quot;00D6025B&quot;/&gt;&lt;wsp:rsid wsp:val=&quot;00D613A4&quot;/&gt;&lt;wsp:rsid wsp:val=&quot;00D62B2A&quot;/&gt;&lt;wsp:rsid wsp:val=&quot;00D67E77&quot;/&gt;&lt;wsp:rsid wsp:val=&quot;00D7279B&quot;/&gt;&lt;wsp:rsid wsp:val=&quot;00D77186&quot;/&gt;&lt;wsp:rsid wsp:val=&quot;00D81217&quot;/&gt;&lt;wsp:rsid wsp:val=&quot;00D838EF&quot;/&gt;&lt;wsp:rsid wsp:val=&quot;00D856CF&quot;/&gt;&lt;wsp:rsid wsp:val=&quot;00D90877&quot;/&gt;&lt;wsp:rsid wsp:val=&quot;00D92994&quot;/&gt;&lt;wsp:rsid wsp:val=&quot;00D93DC3&quot;/&gt;&lt;wsp:rsid wsp:val=&quot;00DA38A1&quot;/&gt;&lt;wsp:rsid wsp:val=&quot;00DB6BB6&quot;/&gt;&lt;wsp:rsid wsp:val=&quot;00DC2A55&quot;/&gt;&lt;wsp:rsid wsp:val=&quot;00DC62A6&quot;/&gt;&lt;wsp:rsid wsp:val=&quot;00DD06E1&quot;/&gt;&lt;wsp:rsid wsp:val=&quot;00DD0FC6&quot;/&gt;&lt;wsp:rsid wsp:val=&quot;00DD433D&quot;/&gt;&lt;wsp:rsid wsp:val=&quot;00DD4ECC&quot;/&gt;&lt;wsp:rsid wsp:val=&quot;00DD6F2D&quot;/&gt;&lt;wsp:rsid wsp:val=&quot;00DE000A&quot;/&gt;&lt;wsp:rsid wsp:val=&quot;00DE2C0F&quot;/&gt;&lt;wsp:rsid wsp:val=&quot;00DE522E&quot;/&gt;&lt;wsp:rsid wsp:val=&quot;00DE7969&quot;/&gt;&lt;wsp:rsid wsp:val=&quot;00DF26D9&quot;/&gt;&lt;wsp:rsid wsp:val=&quot;00E008CE&quot;/&gt;&lt;wsp:rsid wsp:val=&quot;00E03497&quot;/&gt;&lt;wsp:rsid wsp:val=&quot;00E11D3B&quot;/&gt;&lt;wsp:rsid wsp:val=&quot;00E128A7&quot;/&gt;&lt;wsp:rsid wsp:val=&quot;00E13381&quot;/&gt;&lt;wsp:rsid wsp:val=&quot;00E154A7&quot;/&gt;&lt;wsp:rsid wsp:val=&quot;00E17EC0&quot;/&gt;&lt;wsp:rsid wsp:val=&quot;00E247FF&quot;/&gt;&lt;wsp:rsid wsp:val=&quot;00E25626&quot;/&gt;&lt;wsp:rsid wsp:val=&quot;00E26EAA&quot;/&gt;&lt;wsp:rsid wsp:val=&quot;00E275E7&quot;/&gt;&lt;wsp:rsid wsp:val=&quot;00E364D5&quot;/&gt;&lt;wsp:rsid wsp:val=&quot;00E472C2&quot;/&gt;&lt;wsp:rsid wsp:val=&quot;00E56736&quot;/&gt;&lt;wsp:rsid wsp:val=&quot;00E61033&quot;/&gt;&lt;wsp:rsid wsp:val=&quot;00E6435B&quot;/&gt;&lt;wsp:rsid wsp:val=&quot;00E71726&quot;/&gt;&lt;wsp:rsid wsp:val=&quot;00E76EB1&quot;/&gt;&lt;wsp:rsid wsp:val=&quot;00E931C6&quot;/&gt;&lt;wsp:rsid wsp:val=&quot;00EA102C&quot;/&gt;&lt;wsp:rsid wsp:val=&quot;00EA26D3&quot;/&gt;&lt;wsp:rsid wsp:val=&quot;00EA3D8B&quot;/&gt;&lt;wsp:rsid wsp:val=&quot;00EA7B1E&quot;/&gt;&lt;wsp:rsid wsp:val=&quot;00EB0914&quot;/&gt;&lt;wsp:rsid wsp:val=&quot;00EC1D9A&quot;/&gt;&lt;wsp:rsid wsp:val=&quot;00EC1DBF&quot;/&gt;&lt;wsp:rsid wsp:val=&quot;00EC4E53&quot;/&gt;&lt;wsp:rsid wsp:val=&quot;00ED2A1F&quot;/&gt;&lt;wsp:rsid wsp:val=&quot;00ED4389&quot;/&gt;&lt;wsp:rsid wsp:val=&quot;00ED4C28&quot;/&gt;&lt;wsp:rsid wsp:val=&quot;00EE7D81&quot;/&gt;&lt;wsp:rsid wsp:val=&quot;00EF081B&quot;/&gt;&lt;wsp:rsid wsp:val=&quot;00EF31EB&quot;/&gt;&lt;wsp:rsid wsp:val=&quot;00F001B8&quot;/&gt;&lt;wsp:rsid wsp:val=&quot;00F02622&quot;/&gt;&lt;wsp:rsid wsp:val=&quot;00F16C9C&quot;/&gt;&lt;wsp:rsid wsp:val=&quot;00F223F2&quot;/&gt;&lt;wsp:rsid wsp:val=&quot;00F239A5&quot;/&gt;&lt;wsp:rsid wsp:val=&quot;00F25CD6&quot;/&gt;&lt;wsp:rsid wsp:val=&quot;00F263A8&quot;/&gt;&lt;wsp:rsid wsp:val=&quot;00F40309&quot;/&gt;&lt;wsp:rsid wsp:val=&quot;00F40786&quot;/&gt;&lt;wsp:rsid wsp:val=&quot;00F41D8F&quot;/&gt;&lt;wsp:rsid wsp:val=&quot;00F468A8&quot;/&gt;&lt;wsp:rsid wsp:val=&quot;00F51805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5F66&quot;/&gt;&lt;wsp:rsid wsp:val=&quot;00F80B52&quot;/&gt;&lt;wsp:rsid wsp:val=&quot;00F944A5&quot;/&gt;&lt;wsp:rsid wsp:val=&quot;00F97166&quot;/&gt;&lt;wsp:rsid wsp:val=&quot;00FA211E&quot;/&gt;&lt;wsp:rsid wsp:val=&quot;00FA4F4C&quot;/&gt;&lt;wsp:rsid wsp:val=&quot;00FA7533&quot;/&gt;&lt;wsp:rsid wsp:val=&quot;00FB0DAA&quot;/&gt;&lt;wsp:rsid wsp:val=&quot;00FC0054&quot;/&gt;&lt;wsp:rsid wsp:val=&quot;00FC7A5B&quot;/&gt;&lt;wsp:rsid wsp:val=&quot;00FD207A&quot;/&gt;&lt;wsp:rsid wsp:val=&quot;00FD6D76&quot;/&gt;&lt;wsp:rsid wsp:val=&quot;00FF5A19&quot;/&gt;&lt;/wsp:rsids&gt;&lt;/w:docPr&gt;&lt;w:body&gt;&lt;w:p wsp:rsidR=&quot;00000000&quot; wsp:rsidRDefault=&quot;00B3654A&quot;&gt;&lt;m:oMathPara&gt;&lt;m:oMath&gt;&lt;m:r&gt;&lt;w:rPr&gt;&lt;w:rFonts w:ascii=&quot;Cambria Math&quot; w:h-ansi=&quot;Cambria Math&quot;/&gt;&lt;wx:font wx:val=&quot;Cambria Math&quot;/&gt;&lt;w:i/&gt;&lt;/w:rPr&gt;&lt;m:t&gt;Ã·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6A175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A175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061D64">
              <w:rPr>
                <w:rFonts w:ascii="Times New Roman" w:hAnsi="Times New Roman"/>
                <w:sz w:val="24"/>
                <w:szCs w:val="24"/>
              </w:rPr>
              <w:pict>
                <v:shape id="_x0000_i1043" type="#_x0000_t75" style="width:15.75pt;height:13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324&quot;/&gt;&lt;wsp:rsid wsp:val=&quot;000064EF&quot;/&gt;&lt;wsp:rsid wsp:val=&quot;00016484&quot;/&gt;&lt;wsp:rsid wsp:val=&quot;000215D5&quot;/&gt;&lt;wsp:rsid wsp:val=&quot;00021F0B&quot;/&gt;&lt;wsp:rsid wsp:val=&quot;00023464&quot;/&gt;&lt;wsp:rsid wsp:val=&quot;000316B4&quot;/&gt;&lt;wsp:rsid wsp:val=&quot;00032243&quot;/&gt;&lt;wsp:rsid wsp:val=&quot;00033763&quot;/&gt;&lt;wsp:rsid wsp:val=&quot;000402E3&quot;/&gt;&lt;wsp:rsid wsp:val=&quot;00044092&quot;/&gt;&lt;wsp:rsid wsp:val=&quot;00057D26&quot;/&gt;&lt;wsp:rsid wsp:val=&quot;00062744&quot;/&gt;&lt;wsp:rsid wsp:val=&quot;00064F38&quot;/&gt;&lt;wsp:rsid wsp:val=&quot;000670D8&quot;/&gt;&lt;wsp:rsid wsp:val=&quot;00074D08&quot;/&gt;&lt;wsp:rsid wsp:val=&quot;00075065&quot;/&gt;&lt;wsp:rsid wsp:val=&quot;00081804&quot;/&gt;&lt;wsp:rsid wsp:val=&quot;00084298&quot;/&gt;&lt;wsp:rsid wsp:val=&quot;000863C4&quot;/&gt;&lt;wsp:rsid wsp:val=&quot;000975C2&quot;/&gt;&lt;wsp:rsid wsp:val=&quot;000A0128&quot;/&gt;&lt;wsp:rsid wsp:val=&quot;000A51D9&quot;/&gt;&lt;wsp:rsid wsp:val=&quot;000A6388&quot;/&gt;&lt;wsp:rsid wsp:val=&quot;000B0BCE&quot;/&gt;&lt;wsp:rsid wsp:val=&quot;000C2C3C&quot;/&gt;&lt;wsp:rsid wsp:val=&quot;000C4F4E&quot;/&gt;&lt;wsp:rsid wsp:val=&quot;000C576E&quot;/&gt;&lt;wsp:rsid wsp:val=&quot;000D2716&quot;/&gt;&lt;wsp:rsid wsp:val=&quot;000D3D09&quot;/&gt;&lt;wsp:rsid wsp:val=&quot;000D4F25&quot;/&gt;&lt;wsp:rsid wsp:val=&quot;000D667B&quot;/&gt;&lt;wsp:rsid wsp:val=&quot;000D78E9&quot;/&gt;&lt;wsp:rsid wsp:val=&quot;000F0683&quot;/&gt;&lt;wsp:rsid wsp:val=&quot;000F1FF6&quot;/&gt;&lt;wsp:rsid wsp:val=&quot;000F42E6&quot;/&gt;&lt;wsp:rsid wsp:val=&quot;0010005A&quot;/&gt;&lt;wsp:rsid wsp:val=&quot;00102F40&quot;/&gt;&lt;wsp:rsid wsp:val=&quot;001031C2&quot;/&gt;&lt;wsp:rsid wsp:val=&quot;00103978&quot;/&gt;&lt;wsp:rsid wsp:val=&quot;00103E0D&quot;/&gt;&lt;wsp:rsid wsp:val=&quot;001110DB&quot;/&gt;&lt;wsp:rsid wsp:val=&quot;0011123C&quot;/&gt;&lt;wsp:rsid wsp:val=&quot;00112335&quot;/&gt;&lt;wsp:rsid wsp:val=&quot;0011621A&quot;/&gt;&lt;wsp:rsid wsp:val=&quot;00124107&quot;/&gt;&lt;wsp:rsid wsp:val=&quot;00124308&quot;/&gt;&lt;wsp:rsid wsp:val=&quot;00124663&quot;/&gt;&lt;wsp:rsid wsp:val=&quot;0012648A&quot;/&gt;&lt;wsp:rsid wsp:val=&quot;00127FF0&quot;/&gt;&lt;wsp:rsid wsp:val=&quot;0013147A&quot;/&gt;&lt;wsp:rsid wsp:val=&quot;00135B9E&quot;/&gt;&lt;wsp:rsid wsp:val=&quot;001372B1&quot;/&gt;&lt;wsp:rsid wsp:val=&quot;00137FB0&quot;/&gt;&lt;wsp:rsid wsp:val=&quot;0014011E&quot;/&gt;&lt;wsp:rsid wsp:val=&quot;00142202&quot;/&gt;&lt;wsp:rsid wsp:val=&quot;0014275A&quot;/&gt;&lt;wsp:rsid wsp:val=&quot;00145578&quot;/&gt;&lt;wsp:rsid wsp:val=&quot;00145688&quot;/&gt;&lt;wsp:rsid wsp:val=&quot;00147112&quot;/&gt;&lt;wsp:rsid wsp:val=&quot;00151950&quot;/&gt;&lt;wsp:rsid wsp:val=&quot;0016313C&quot;/&gt;&lt;wsp:rsid wsp:val=&quot;00170DF2&quot;/&gt;&lt;wsp:rsid wsp:val=&quot;0017231F&quot;/&gt;&lt;wsp:rsid wsp:val=&quot;00177A29&quot;/&gt;&lt;wsp:rsid wsp:val=&quot;00177C96&quot;/&gt;&lt;wsp:rsid wsp:val=&quot;0019172F&quot;/&gt;&lt;wsp:rsid wsp:val=&quot;00194523&quot;/&gt;&lt;wsp:rsid wsp:val=&quot;001951EF&quot;/&gt;&lt;wsp:rsid wsp:val=&quot;00195918&quot;/&gt;&lt;wsp:rsid wsp:val=&quot;001A22FF&quot;/&gt;&lt;wsp:rsid wsp:val=&quot;001A2BA5&quot;/&gt;&lt;wsp:rsid wsp:val=&quot;001A38C2&quot;/&gt;&lt;wsp:rsid wsp:val=&quot;001A550F&quot;/&gt;&lt;wsp:rsid wsp:val=&quot;001A6537&quot;/&gt;&lt;wsp:rsid wsp:val=&quot;001C38AE&quot;/&gt;&lt;wsp:rsid wsp:val=&quot;001C394A&quot;/&gt;&lt;wsp:rsid wsp:val=&quot;001D26F4&quot;/&gt;&lt;wsp:rsid wsp:val=&quot;001D60B2&quot;/&gt;&lt;wsp:rsid wsp:val=&quot;001D6FFF&quot;/&gt;&lt;wsp:rsid wsp:val=&quot;001E4CCC&quot;/&gt;&lt;wsp:rsid wsp:val=&quot;001E4F41&quot;/&gt;&lt;wsp:rsid wsp:val=&quot;001F03B0&quot;/&gt;&lt;wsp:rsid wsp:val=&quot;001F545F&quot;/&gt;&lt;wsp:rsid wsp:val=&quot;00202ECD&quot;/&gt;&lt;wsp:rsid wsp:val=&quot;00215DEF&quot;/&gt;&lt;wsp:rsid wsp:val=&quot;00221014&quot;/&gt;&lt;wsp:rsid wsp:val=&quot;002307FD&quot;/&gt;&lt;wsp:rsid wsp:val=&quot;00234B2B&quot;/&gt;&lt;wsp:rsid wsp:val=&quot;002352A2&quot;/&gt;&lt;wsp:rsid wsp:val=&quot;00236E48&quot;/&gt;&lt;wsp:rsid wsp:val=&quot;00247346&quot;/&gt;&lt;wsp:rsid wsp:val=&quot;00251992&quot;/&gt;&lt;wsp:rsid wsp:val=&quot;00252651&quot;/&gt;&lt;wsp:rsid wsp:val=&quot;00255566&quot;/&gt;&lt;wsp:rsid wsp:val=&quot;0026067E&quot;/&gt;&lt;wsp:rsid wsp:val=&quot;00260A08&quot;/&gt;&lt;wsp:rsid wsp:val=&quot;002662B2&quot;/&gt;&lt;wsp:rsid wsp:val=&quot;00267CF8&quot;/&gt;&lt;wsp:rsid wsp:val=&quot;00275A7F&quot;/&gt;&lt;wsp:rsid wsp:val=&quot;00275DF6&quot;/&gt;&lt;wsp:rsid wsp:val=&quot;00281EB7&quot;/&gt;&lt;wsp:rsid wsp:val=&quot;00284234&quot;/&gt;&lt;wsp:rsid wsp:val=&quot;002913A1&quot;/&gt;&lt;wsp:rsid wsp:val=&quot;002A01CB&quot;/&gt;&lt;wsp:rsid wsp:val=&quot;002A2BAD&quot;/&gt;&lt;wsp:rsid wsp:val=&quot;002A3202&quot;/&gt;&lt;wsp:rsid wsp:val=&quot;002A44FF&quot;/&gt;&lt;wsp:rsid wsp:val=&quot;002A788B&quot;/&gt;&lt;wsp:rsid wsp:val=&quot;002B29A5&quot;/&gt;&lt;wsp:rsid wsp:val=&quot;002B4122&quot;/&gt;&lt;wsp:rsid wsp:val=&quot;002C1804&quot;/&gt;&lt;wsp:rsid wsp:val=&quot;002C4303&quot;/&gt;&lt;wsp:rsid wsp:val=&quot;002C4BC0&quot;/&gt;&lt;wsp:rsid wsp:val=&quot;002D13EA&quot;/&gt;&lt;wsp:rsid wsp:val=&quot;002D4440&quot;/&gt;&lt;wsp:rsid wsp:val=&quot;002D4DFE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2F4D69&quot;/&gt;&lt;wsp:rsid wsp:val=&quot;00302E93&quot;/&gt;&lt;wsp:rsid wsp:val=&quot;00310D4D&quot;/&gt;&lt;wsp:rsid wsp:val=&quot;0031293C&quot;/&gt;&lt;wsp:rsid wsp:val=&quot;00312F95&quot;/&gt;&lt;wsp:rsid wsp:val=&quot;003165BB&quot;/&gt;&lt;wsp:rsid wsp:val=&quot;00320ED0&quot;/&gt;&lt;wsp:rsid wsp:val=&quot;00327137&quot;/&gt;&lt;wsp:rsid wsp:val=&quot;0032786C&quot;/&gt;&lt;wsp:rsid wsp:val=&quot;00330502&quot;/&gt;&lt;wsp:rsid wsp:val=&quot;00331953&quot;/&gt;&lt;wsp:rsid wsp:val=&quot;00332169&quot;/&gt;&lt;wsp:rsid wsp:val=&quot;00332DFA&quot;/&gt;&lt;wsp:rsid wsp:val=&quot;00334796&quot;/&gt;&lt;wsp:rsid wsp:val=&quot;003349AA&quot;/&gt;&lt;wsp:rsid wsp:val=&quot;00334A7D&quot;/&gt;&lt;wsp:rsid wsp:val=&quot;003364EC&quot;/&gt;&lt;wsp:rsid wsp:val=&quot;00336895&quot;/&gt;&lt;wsp:rsid wsp:val=&quot;0034169F&quot;/&gt;&lt;wsp:rsid wsp:val=&quot;00341C0D&quot;/&gt;&lt;wsp:rsid wsp:val=&quot;00342F66&quot;/&gt;&lt;wsp:rsid wsp:val=&quot;00346922&quot;/&gt;&lt;wsp:rsid wsp:val=&quot;00351CE7&quot;/&gt;&lt;wsp:rsid wsp:val=&quot;0035478E&quot;/&gt;&lt;wsp:rsid wsp:val=&quot;0036042E&quot;/&gt;&lt;wsp:rsid wsp:val=&quot;003608C5&quot;/&gt;&lt;wsp:rsid wsp:val=&quot;003718F9&quot;/&gt;&lt;wsp:rsid wsp:val=&quot;00377027&quot;/&gt;&lt;wsp:rsid wsp:val=&quot;00381B0B&quot;/&gt;&lt;wsp:rsid wsp:val=&quot;00383624&quot;/&gt;&lt;wsp:rsid wsp:val=&quot;00387D48&quot;/&gt;&lt;wsp:rsid wsp:val=&quot;00387FD1&quot;/&gt;&lt;wsp:rsid wsp:val=&quot;00392181&quot;/&gt;&lt;wsp:rsid wsp:val=&quot;003A62CF&quot;/&gt;&lt;wsp:rsid wsp:val=&quot;003B0D71&quot;/&gt;&lt;wsp:rsid wsp:val=&quot;003C13D6&quot;/&gt;&lt;wsp:rsid wsp:val=&quot;003D24C5&quot;/&gt;&lt;wsp:rsid wsp:val=&quot;003D2536&quot;/&gt;&lt;wsp:rsid wsp:val=&quot;003D60C9&quot;/&gt;&lt;wsp:rsid wsp:val=&quot;003E24F7&quot;/&gt;&lt;wsp:rsid wsp:val=&quot;003E4442&quot;/&gt;&lt;wsp:rsid wsp:val=&quot;003F59D9&quot;/&gt;&lt;wsp:rsid wsp:val=&quot;004058E0&quot;/&gt;&lt;wsp:rsid wsp:val=&quot;00405F59&quot;/&gt;&lt;wsp:rsid wsp:val=&quot;00406AA3&quot;/&gt;&lt;wsp:rsid wsp:val=&quot;00406FB9&quot;/&gt;&lt;wsp:rsid wsp:val=&quot;00410F4D&quot;/&gt;&lt;wsp:rsid wsp:val=&quot;004144C6&quot;/&gt;&lt;wsp:rsid wsp:val=&quot;004178C1&quot;/&gt;&lt;wsp:rsid wsp:val=&quot;00432AB2&quot;/&gt;&lt;wsp:rsid wsp:val=&quot;0043731F&quot;/&gt;&lt;wsp:rsid wsp:val=&quot;00444737&quot;/&gt;&lt;wsp:rsid wsp:val=&quot;004458BD&quot;/&gt;&lt;wsp:rsid wsp:val=&quot;00461A14&quot;/&gt;&lt;wsp:rsid wsp:val=&quot;00463ABA&quot;/&gt;&lt;wsp:rsid wsp:val=&quot;00465C06&quot;/&gt;&lt;wsp:rsid wsp:val=&quot;00477C37&quot;/&gt;&lt;wsp:rsid wsp:val=&quot;004960EF&quot;/&gt;&lt;wsp:rsid wsp:val=&quot;00496E88&quot;/&gt;&lt;wsp:rsid wsp:val=&quot;004A1A01&quot;/&gt;&lt;wsp:rsid wsp:val=&quot;004A21FA&quot;/&gt;&lt;wsp:rsid wsp:val=&quot;004B0109&quot;/&gt;&lt;wsp:rsid wsp:val=&quot;004B3E05&quot;/&gt;&lt;wsp:rsid wsp:val=&quot;004B4959&quot;/&gt;&lt;wsp:rsid wsp:val=&quot;004B7237&quot;/&gt;&lt;wsp:rsid wsp:val=&quot;004C1B6A&quot;/&gt;&lt;wsp:rsid wsp:val=&quot;004C2B9C&quot;/&gt;&lt;wsp:rsid wsp:val=&quot;004C41E8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6D68&quot;/&gt;&lt;wsp:rsid wsp:val=&quot;004E1D86&quot;/&gt;&lt;wsp:rsid wsp:val=&quot;004E35BA&quot;/&gt;&lt;wsp:rsid wsp:val=&quot;004E4814&quot;/&gt;&lt;wsp:rsid wsp:val=&quot;004E76AB&quot;/&gt;&lt;wsp:rsid wsp:val=&quot;004F04BF&quot;/&gt;&lt;wsp:rsid wsp:val=&quot;004F5F4D&quot;/&gt;&lt;wsp:rsid wsp:val=&quot;004F6468&quot;/&gt;&lt;wsp:rsid wsp:val=&quot;004F7805&quot;/&gt;&lt;wsp:rsid wsp:val=&quot;004F7FC2&quot;/&gt;&lt;wsp:rsid wsp:val=&quot;00505845&quot;/&gt;&lt;wsp:rsid wsp:val=&quot;00516501&quot;/&gt;&lt;wsp:rsid wsp:val=&quot;0052718F&quot;/&gt;&lt;wsp:rsid wsp:val=&quot;0053227F&quot;/&gt;&lt;wsp:rsid wsp:val=&quot;00536D12&quot;/&gt;&lt;wsp:rsid wsp:val=&quot;00540037&quot;/&gt;&lt;wsp:rsid wsp:val=&quot;00540D27&quot;/&gt;&lt;wsp:rsid wsp:val=&quot;005413C7&quot;/&gt;&lt;wsp:rsid wsp:val=&quot;0054677D&quot;/&gt;&lt;wsp:rsid wsp:val=&quot;00546A50&quot;/&gt;&lt;wsp:rsid wsp:val=&quot;00546EA4&quot;/&gt;&lt;wsp:rsid wsp:val=&quot;00547EDB&quot;/&gt;&lt;wsp:rsid wsp:val=&quot;00550EE5&quot;/&gt;&lt;wsp:rsid wsp:val=&quot;00551E6D&quot;/&gt;&lt;wsp:rsid wsp:val=&quot;005534BC&quot;/&gt;&lt;wsp:rsid wsp:val=&quot;005535B6&quot;/&gt;&lt;wsp:rsid wsp:val=&quot;00556364&quot;/&gt;&lt;wsp:rsid wsp:val=&quot;00562773&quot;/&gt;&lt;wsp:rsid wsp:val=&quot;00567882&quot;/&gt;&lt;wsp:rsid wsp:val=&quot;00571981&quot;/&gt;&lt;wsp:rsid wsp:val=&quot;00574F29&quot;/&gt;&lt;wsp:rsid wsp:val=&quot;00575627&quot;/&gt;&lt;wsp:rsid wsp:val=&quot;00581897&quot;/&gt;&lt;wsp:rsid wsp:val=&quot;005824B6&quot;/&gt;&lt;wsp:rsid wsp:val=&quot;00583F04&quot;/&gt;&lt;wsp:rsid wsp:val=&quot;00587BF5&quot;/&gt;&lt;wsp:rsid wsp:val=&quot;0059079D&quot;/&gt;&lt;wsp:rsid wsp:val=&quot;00594D68&quot;/&gt;&lt;wsp:rsid wsp:val=&quot;00596C34&quot;/&gt;&lt;wsp:rsid wsp:val=&quot;005A0EC3&quot;/&gt;&lt;wsp:rsid wsp:val=&quot;005A5BF2&quot;/&gt;&lt;wsp:rsid wsp:val=&quot;005A5C1C&quot;/&gt;&lt;wsp:rsid wsp:val=&quot;005B3919&quot;/&gt;&lt;wsp:rsid wsp:val=&quot;005B40DA&quot;/&gt;&lt;wsp:rsid wsp:val=&quot;005B5423&quot;/&gt;&lt;wsp:rsid wsp:val=&quot;005B6880&quot;/&gt;&lt;wsp:rsid wsp:val=&quot;005C3EA6&quot;/&gt;&lt;wsp:rsid wsp:val=&quot;005D0BBC&quot;/&gt;&lt;wsp:rsid wsp:val=&quot;005D0F92&quot;/&gt;&lt;wsp:rsid wsp:val=&quot;005E1107&quot;/&gt;&lt;wsp:rsid wsp:val=&quot;005E5C65&quot;/&gt;&lt;wsp:rsid wsp:val=&quot;005E6A82&quot;/&gt;&lt;wsp:rsid wsp:val=&quot;005F0541&quot;/&gt;&lt;wsp:rsid wsp:val=&quot;005F3D5C&quot;/&gt;&lt;wsp:rsid wsp:val=&quot;00600065&quot;/&gt;&lt;wsp:rsid wsp:val=&quot;00602218&quot;/&gt;&lt;wsp:rsid wsp:val=&quot;00605D59&quot;/&gt;&lt;wsp:rsid wsp:val=&quot;00605EEE&quot;/&gt;&lt;wsp:rsid wsp:val=&quot;0061211F&quot;/&gt;&lt;wsp:rsid wsp:val=&quot;00613405&quot;/&gt;&lt;wsp:rsid wsp:val=&quot;006135F3&quot;/&gt;&lt;wsp:rsid wsp:val=&quot;00623498&quot;/&gt;&lt;wsp:rsid wsp:val=&quot;00624D70&quot;/&gt;&lt;wsp:rsid wsp:val=&quot;0062774B&quot;/&gt;&lt;wsp:rsid wsp:val=&quot;00627DB5&quot;/&gt;&lt;wsp:rsid wsp:val=&quot;006312C2&quot;/&gt;&lt;wsp:rsid wsp:val=&quot;00642220&quot;/&gt;&lt;wsp:rsid wsp:val=&quot;006447A3&quot;/&gt;&lt;wsp:rsid wsp:val=&quot;00645ACF&quot;/&gt;&lt;wsp:rsid wsp:val=&quot;00646498&quot;/&gt;&lt;wsp:rsid wsp:val=&quot;00647432&quot;/&gt;&lt;wsp:rsid wsp:val=&quot;006513FD&quot;/&gt;&lt;wsp:rsid wsp:val=&quot;00651B6B&quot;/&gt;&lt;wsp:rsid wsp:val=&quot;00651F54&quot;/&gt;&lt;wsp:rsid wsp:val=&quot;0065594E&quot;/&gt;&lt;wsp:rsid wsp:val=&quot;0067730D&quot;/&gt;&lt;wsp:rsid wsp:val=&quot;00680213&quot;/&gt;&lt;wsp:rsid wsp:val=&quot;00682B24&quot;/&gt;&lt;wsp:rsid wsp:val=&quot;006965EC&quot;/&gt;&lt;wsp:rsid wsp:val=&quot;00696C60&quot;/&gt;&lt;wsp:rsid wsp:val=&quot;006A5F29&quot;/&gt;&lt;wsp:rsid wsp:val=&quot;006B5E67&quot;/&gt;&lt;wsp:rsid wsp:val=&quot;006B5F0D&quot;/&gt;&lt;wsp:rsid wsp:val=&quot;006B7864&quot;/&gt;&lt;wsp:rsid wsp:val=&quot;006E361F&quot;/&gt;&lt;wsp:rsid wsp:val=&quot;006E3DC1&quot;/&gt;&lt;wsp:rsid wsp:val=&quot;006E4685&quot;/&gt;&lt;wsp:rsid wsp:val=&quot;006F0B75&quot;/&gt;&lt;wsp:rsid wsp:val=&quot;006F380B&quot;/&gt;&lt;wsp:rsid wsp:val=&quot;006F5038&quot;/&gt;&lt;wsp:rsid wsp:val=&quot;006F7E74&quot;/&gt;&lt;wsp:rsid wsp:val=&quot;0070429A&quot;/&gt;&lt;wsp:rsid wsp:val=&quot;00707462&quot;/&gt;&lt;wsp:rsid wsp:val=&quot;00710F1A&quot;/&gt;&lt;wsp:rsid wsp:val=&quot;00711F44&quot;/&gt;&lt;wsp:rsid wsp:val=&quot;00716CF7&quot;/&gt;&lt;wsp:rsid wsp:val=&quot;00723784&quot;/&gt;&lt;wsp:rsid wsp:val=&quot;0072413F&quot;/&gt;&lt;wsp:rsid wsp:val=&quot;00726793&quot;/&gt;&lt;wsp:rsid wsp:val=&quot;00726E74&quot;/&gt;&lt;wsp:rsid wsp:val=&quot;0074238C&quot;/&gt;&lt;wsp:rsid wsp:val=&quot;0074709F&quot;/&gt;&lt;wsp:rsid wsp:val=&quot;0074740B&quot;/&gt;&lt;wsp:rsid wsp:val=&quot;00751374&quot;/&gt;&lt;wsp:rsid wsp:val=&quot;00753B86&quot;/&gt;&lt;wsp:rsid wsp:val=&quot;00757C26&quot;/&gt;&lt;wsp:rsid wsp:val=&quot;00772B1D&quot;/&gt;&lt;wsp:rsid wsp:val=&quot;007744F4&quot;/&gt;&lt;wsp:rsid wsp:val=&quot;007770E6&quot;/&gt;&lt;wsp:rsid wsp:val=&quot;00777888&quot;/&gt;&lt;wsp:rsid wsp:val=&quot;007824F1&quot;/&gt;&lt;wsp:rsid wsp:val=&quot;00785C44&quot;/&gt;&lt;wsp:rsid wsp:val=&quot;00785D8D&quot;/&gt;&lt;wsp:rsid wsp:val=&quot;00787AA1&quot;/&gt;&lt;wsp:rsid wsp:val=&quot;00797412&quot;/&gt;&lt;wsp:rsid wsp:val=&quot;00797DD6&quot;/&gt;&lt;wsp:rsid wsp:val=&quot;007A0DD5&quot;/&gt;&lt;wsp:rsid wsp:val=&quot;007A52C5&quot;/&gt;&lt;wsp:rsid wsp:val=&quot;007A559D&quot;/&gt;&lt;wsp:rsid wsp:val=&quot;007A6167&quot;/&gt;&lt;wsp:rsid wsp:val=&quot;007B3DFF&quot;/&gt;&lt;wsp:rsid wsp:val=&quot;007B45FB&quot;/&gt;&lt;wsp:rsid wsp:val=&quot;007B4A53&quot;/&gt;&lt;wsp:rsid wsp:val=&quot;007C5CBA&quot;/&gt;&lt;wsp:rsid wsp:val=&quot;007C5FFD&quot;/&gt;&lt;wsp:rsid wsp:val=&quot;007C6C01&quot;/&gt;&lt;wsp:rsid wsp:val=&quot;007C74F2&quot;/&gt;&lt;wsp:rsid wsp:val=&quot;007D16CC&quot;/&gt;&lt;wsp:rsid wsp:val=&quot;007D50F3&quot;/&gt;&lt;wsp:rsid wsp:val=&quot;007E5FEA&quot;/&gt;&lt;wsp:rsid wsp:val=&quot;007F2601&quot;/&gt;&lt;wsp:rsid wsp:val=&quot;007F4190&quot;/&gt;&lt;wsp:rsid wsp:val=&quot;00800D60&quot;/&gt;&lt;wsp:rsid wsp:val=&quot;008115DC&quot;/&gt;&lt;wsp:rsid wsp:val=&quot;0081687E&quot;/&gt;&lt;wsp:rsid wsp:val=&quot;00826083&quot;/&gt;&lt;wsp:rsid wsp:val=&quot;00830509&quot;/&gt;&lt;wsp:rsid wsp:val=&quot;00830B9F&quot;/&gt;&lt;wsp:rsid wsp:val=&quot;00831FEB&quot;/&gt;&lt;wsp:rsid wsp:val=&quot;0083204D&quot;/&gt;&lt;wsp:rsid wsp:val=&quot;00833602&quot;/&gt;&lt;wsp:rsid wsp:val=&quot;00843353&quot;/&gt;&lt;wsp:rsid wsp:val=&quot;00844D41&quot;/&gt;&lt;wsp:rsid wsp:val=&quot;00850F3A&quot;/&gt;&lt;wsp:rsid wsp:val=&quot;008532BA&quot;/&gt;&lt;wsp:rsid wsp:val=&quot;008559DD&quot;/&gt;&lt;wsp:rsid wsp:val=&quot;00865356&quot;/&gt;&lt;wsp:rsid wsp:val=&quot;00873553&quot;/&gt;&lt;wsp:rsid wsp:val=&quot;00874CBC&quot;/&gt;&lt;wsp:rsid wsp:val=&quot;00880BB6&quot;/&gt;&lt;wsp:rsid wsp:val=&quot;0088656B&quot;/&gt;&lt;wsp:rsid wsp:val=&quot;00887822&quot;/&gt;&lt;wsp:rsid wsp:val=&quot;0089155F&quot;/&gt;&lt;wsp:rsid wsp:val=&quot;00891E30&quot;/&gt;&lt;wsp:rsid wsp:val=&quot;00892CEB&quot;/&gt;&lt;wsp:rsid wsp:val=&quot;00896C05&quot;/&gt;&lt;wsp:rsid wsp:val=&quot;008B03D8&quot;/&gt;&lt;wsp:rsid wsp:val=&quot;008C109E&quot;/&gt;&lt;wsp:rsid wsp:val=&quot;008C3ED7&quot;/&gt;&lt;wsp:rsid wsp:val=&quot;008C4F57&quot;/&gt;&lt;wsp:rsid wsp:val=&quot;008C599C&quot;/&gt;&lt;wsp:rsid wsp:val=&quot;008C5BFA&quot;/&gt;&lt;wsp:rsid wsp:val=&quot;008D28AB&quot;/&gt;&lt;wsp:rsid wsp:val=&quot;008D51C3&quot;/&gt;&lt;wsp:rsid wsp:val=&quot;008D6F56&quot;/&gt;&lt;wsp:rsid wsp:val=&quot;008E4B89&quot;/&gt;&lt;wsp:rsid wsp:val=&quot;008E4CF0&quot;/&gt;&lt;wsp:rsid wsp:val=&quot;008F1FB0&quot;/&gt;&lt;wsp:rsid wsp:val=&quot;008F3D74&quot;/&gt;&lt;wsp:rsid wsp:val=&quot;008F61BE&quot;/&gt;&lt;wsp:rsid wsp:val=&quot;008F6760&quot;/&gt;&lt;wsp:rsid wsp:val=&quot;008F6A12&quot;/&gt;&lt;wsp:rsid wsp:val=&quot;00900B24&quot;/&gt;&lt;wsp:rsid wsp:val=&quot;0091237E&quot;/&gt;&lt;wsp:rsid wsp:val=&quot;00926CBD&quot;/&gt;&lt;wsp:rsid wsp:val=&quot;009329B4&quot;/&gt;&lt;wsp:rsid wsp:val=&quot;00933536&quot;/&gt;&lt;wsp:rsid wsp:val=&quot;009346D1&quot;/&gt;&lt;wsp:rsid wsp:val=&quot;00934CB0&quot;/&gt;&lt;wsp:rsid wsp:val=&quot;00936260&quot;/&gt;&lt;wsp:rsid wsp:val=&quot;009371FC&quot;/&gt;&lt;wsp:rsid wsp:val=&quot;00940228&quot;/&gt;&lt;wsp:rsid wsp:val=&quot;00941497&quot;/&gt;&lt;wsp:rsid wsp:val=&quot;0094233B&quot;/&gt;&lt;wsp:rsid wsp:val=&quot;00942403&quot;/&gt;&lt;wsp:rsid wsp:val=&quot;00942938&quot;/&gt;&lt;wsp:rsid wsp:val=&quot;00942C94&quot;/&gt;&lt;wsp:rsid wsp:val=&quot;00945929&quot;/&gt;&lt;wsp:rsid wsp:val=&quot;009508AD&quot;/&gt;&lt;wsp:rsid wsp:val=&quot;00955517&quot;/&gt;&lt;wsp:rsid wsp:val=&quot;009630BC&quot;/&gt;&lt;wsp:rsid wsp:val=&quot;009648F8&quot;/&gt;&lt;wsp:rsid wsp:val=&quot;009677C7&quot;/&gt;&lt;wsp:rsid wsp:val=&quot;009705D7&quot;/&gt;&lt;wsp:rsid wsp:val=&quot;00976221&quot;/&gt;&lt;wsp:rsid wsp:val=&quot;00980138&quot;/&gt;&lt;wsp:rsid wsp:val=&quot;00980B7C&quot;/&gt;&lt;wsp:rsid wsp:val=&quot;00980FF9&quot;/&gt;&lt;wsp:rsid wsp:val=&quot;0098259A&quot;/&gt;&lt;wsp:rsid wsp:val=&quot;00982C2B&quot;/&gt;&lt;wsp:rsid wsp:val=&quot;00990785&quot;/&gt;&lt;wsp:rsid wsp:val=&quot;00991360&quot;/&gt;&lt;wsp:rsid wsp:val=&quot;009919D8&quot;/&gt;&lt;wsp:rsid wsp:val=&quot;009931B8&quot;/&gt;&lt;wsp:rsid wsp:val=&quot;00996899&quot;/&gt;&lt;wsp:rsid wsp:val=&quot;00996E01&quot;/&gt;&lt;wsp:rsid wsp:val=&quot;009A3666&quot;/&gt;&lt;wsp:rsid wsp:val=&quot;009B0B5D&quot;/&gt;&lt;wsp:rsid wsp:val=&quot;009B181A&quot;/&gt;&lt;wsp:rsid wsp:val=&quot;009B1B05&quot;/&gt;&lt;wsp:rsid wsp:val=&quot;009B22CB&quot;/&gt;&lt;wsp:rsid wsp:val=&quot;009B601C&quot;/&gt;&lt;wsp:rsid wsp:val=&quot;009B679E&quot;/&gt;&lt;wsp:rsid wsp:val=&quot;009B7240&quot;/&gt;&lt;wsp:rsid wsp:val=&quot;009C5887&quot;/&gt;&lt;wsp:rsid wsp:val=&quot;009C6DF3&quot;/&gt;&lt;wsp:rsid wsp:val=&quot;009D3D45&quot;/&gt;&lt;wsp:rsid wsp:val=&quot;009D49E9&quot;/&gt;&lt;wsp:rsid wsp:val=&quot;009E0D67&quot;/&gt;&lt;wsp:rsid wsp:val=&quot;009E23BF&quot;/&gt;&lt;wsp:rsid wsp:val=&quot;009E5800&quot;/&gt;&lt;wsp:rsid wsp:val=&quot;009E7960&quot;/&gt;&lt;wsp:rsid wsp:val=&quot;009F0998&quot;/&gt;&lt;wsp:rsid wsp:val=&quot;009F537F&quot;/&gt;&lt;wsp:rsid wsp:val=&quot;00A051AC&quot;/&gt;&lt;wsp:rsid wsp:val=&quot;00A13C20&quot;/&gt;&lt;wsp:rsid wsp:val=&quot;00A1636C&quot;/&gt;&lt;wsp:rsid wsp:val=&quot;00A16F3E&quot;/&gt;&lt;wsp:rsid wsp:val=&quot;00A254FB&quot;/&gt;&lt;wsp:rsid wsp:val=&quot;00A27FAB&quot;/&gt;&lt;wsp:rsid wsp:val=&quot;00A30FF6&quot;/&gt;&lt;wsp:rsid wsp:val=&quot;00A32CDA&quot;/&gt;&lt;wsp:rsid wsp:val=&quot;00A360F3&quot;/&gt;&lt;wsp:rsid wsp:val=&quot;00A43A8E&quot;/&gt;&lt;wsp:rsid wsp:val=&quot;00A45338&quot;/&gt;&lt;wsp:rsid wsp:val=&quot;00A52D27&quot;/&gt;&lt;wsp:rsid wsp:val=&quot;00A563B4&quot;/&gt;&lt;wsp:rsid wsp:val=&quot;00A615E9&quot;/&gt;&lt;wsp:rsid wsp:val=&quot;00A63E71&quot;/&gt;&lt;wsp:rsid wsp:val=&quot;00A66CF7&quot;/&gt;&lt;wsp:rsid wsp:val=&quot;00A77D5A&quot;/&gt;&lt;wsp:rsid wsp:val=&quot;00A81B12&quot;/&gt;&lt;wsp:rsid wsp:val=&quot;00A82601&quot;/&gt;&lt;wsp:rsid wsp:val=&quot;00A84523&quot;/&gt;&lt;wsp:rsid wsp:val=&quot;00A920F4&quot;/&gt;&lt;wsp:rsid wsp:val=&quot;00AA2D18&quot;/&gt;&lt;wsp:rsid wsp:val=&quot;00AA5B1E&quot;/&gt;&lt;wsp:rsid wsp:val=&quot;00AB0FB0&quot;/&gt;&lt;wsp:rsid wsp:val=&quot;00AB51B1&quot;/&gt;&lt;wsp:rsid wsp:val=&quot;00AC2A92&quot;/&gt;&lt;wsp:rsid wsp:val=&quot;00AD4658&quot;/&gt;&lt;wsp:rsid wsp:val=&quot;00AE1E7A&quot;/&gt;&lt;wsp:rsid wsp:val=&quot;00AE6895&quot;/&gt;&lt;wsp:rsid wsp:val=&quot;00AE7030&quot;/&gt;&lt;wsp:rsid wsp:val=&quot;00AF3816&quot;/&gt;&lt;wsp:rsid wsp:val=&quot;00B04F9A&quot;/&gt;&lt;wsp:rsid wsp:val=&quot;00B06279&quot;/&gt;&lt;wsp:rsid wsp:val=&quot;00B06E6E&quot;/&gt;&lt;wsp:rsid wsp:val=&quot;00B11192&quot;/&gt;&lt;wsp:rsid wsp:val=&quot;00B138F5&quot;/&gt;&lt;wsp:rsid wsp:val=&quot;00B20839&quot;/&gt;&lt;wsp:rsid wsp:val=&quot;00B24B60&quot;/&gt;&lt;wsp:rsid wsp:val=&quot;00B26A3C&quot;/&gt;&lt;wsp:rsid wsp:val=&quot;00B273D6&quot;/&gt;&lt;wsp:rsid wsp:val=&quot;00B275D5&quot;/&gt;&lt;wsp:rsid wsp:val=&quot;00B27BB8&quot;/&gt;&lt;wsp:rsid wsp:val=&quot;00B30F9B&quot;/&gt;&lt;wsp:rsid wsp:val=&quot;00B32CA4&quot;/&gt;&lt;wsp:rsid wsp:val=&quot;00B3654A&quot;/&gt;&lt;wsp:rsid wsp:val=&quot;00B400DE&quot;/&gt;&lt;wsp:rsid wsp:val=&quot;00B407CB&quot;/&gt;&lt;wsp:rsid wsp:val=&quot;00B435CE&quot;/&gt;&lt;wsp:rsid wsp:val=&quot;00B45401&quot;/&gt;&lt;wsp:rsid wsp:val=&quot;00B468EC&quot;/&gt;&lt;wsp:rsid wsp:val=&quot;00B533EF&quot;/&gt;&lt;wsp:rsid wsp:val=&quot;00B543E8&quot;/&gt;&lt;wsp:rsid wsp:val=&quot;00B62F90&quot;/&gt;&lt;wsp:rsid wsp:val=&quot;00B653FF&quot;/&gt;&lt;wsp:rsid wsp:val=&quot;00B67A96&quot;/&gt;&lt;wsp:rsid wsp:val=&quot;00B70807&quot;/&gt;&lt;wsp:rsid wsp:val=&quot;00B73339&quot;/&gt;&lt;wsp:rsid wsp:val=&quot;00B7576D&quot;/&gt;&lt;wsp:rsid wsp:val=&quot;00B76BD7&quot;/&gt;&lt;wsp:rsid wsp:val=&quot;00B76D60&quot;/&gt;&lt;wsp:rsid wsp:val=&quot;00B772C3&quot;/&gt;&lt;wsp:rsid wsp:val=&quot;00B80863&quot;/&gt;&lt;wsp:rsid wsp:val=&quot;00B91754&quot;/&gt;&lt;wsp:rsid wsp:val=&quot;00B940A5&quot;/&gt;&lt;wsp:rsid wsp:val=&quot;00B955D8&quot;/&gt;&lt;wsp:rsid wsp:val=&quot;00BA3412&quot;/&gt;&lt;wsp:rsid wsp:val=&quot;00BA407A&quot;/&gt;&lt;wsp:rsid wsp:val=&quot;00BB07B5&quot;/&gt;&lt;wsp:rsid wsp:val=&quot;00BB1251&quot;/&gt;&lt;wsp:rsid wsp:val=&quot;00BB1838&quot;/&gt;&lt;wsp:rsid wsp:val=&quot;00BB22E3&quot;/&gt;&lt;wsp:rsid wsp:val=&quot;00BB470B&quot;/&gt;&lt;wsp:rsid wsp:val=&quot;00BB70F1&quot;/&gt;&lt;wsp:rsid wsp:val=&quot;00BC33A5&quot;/&gt;&lt;wsp:rsid wsp:val=&quot;00BC5DE3&quot;/&gt;&lt;wsp:rsid wsp:val=&quot;00BD1FA8&quot;/&gt;&lt;wsp:rsid wsp:val=&quot;00BD76CE&quot;/&gt;&lt;wsp:rsid wsp:val=&quot;00BE0DAF&quot;/&gt;&lt;wsp:rsid wsp:val=&quot;00BE49F4&quot;/&gt;&lt;wsp:rsid wsp:val=&quot;00BE6734&quot;/&gt;&lt;wsp:rsid wsp:val=&quot;00BE74C9&quot;/&gt;&lt;wsp:rsid wsp:val=&quot;00C03B0D&quot;/&gt;&lt;wsp:rsid wsp:val=&quot;00C173AE&quot;/&gt;&lt;wsp:rsid wsp:val=&quot;00C20F55&quot;/&gt;&lt;wsp:rsid wsp:val=&quot;00C234D2&quot;/&gt;&lt;wsp:rsid wsp:val=&quot;00C4020F&quot;/&gt;&lt;wsp:rsid wsp:val=&quot;00C411CC&quot;/&gt;&lt;wsp:rsid wsp:val=&quot;00C43710&quot;/&gt;&lt;wsp:rsid wsp:val=&quot;00C45195&quot;/&gt;&lt;wsp:rsid wsp:val=&quot;00C518C3&quot;/&gt;&lt;wsp:rsid wsp:val=&quot;00C52B12&quot;/&gt;&lt;wsp:rsid wsp:val=&quot;00C55DB4&quot;/&gt;&lt;wsp:rsid wsp:val=&quot;00C62983&quot;/&gt;&lt;wsp:rsid wsp:val=&quot;00C65F93&quot;/&gt;&lt;wsp:rsid wsp:val=&quot;00C66CC8&quot;/&gt;&lt;wsp:rsid wsp:val=&quot;00C7108D&quot;/&gt;&lt;wsp:rsid wsp:val=&quot;00C73BED&quot;/&gt;&lt;wsp:rsid wsp:val=&quot;00C74CCF&quot;/&gt;&lt;wsp:rsid wsp:val=&quot;00C805FB&quot;/&gt;&lt;wsp:rsid wsp:val=&quot;00C81CA3&quot;/&gt;&lt;wsp:rsid wsp:val=&quot;00C81EBA&quot;/&gt;&lt;wsp:rsid wsp:val=&quot;00C82547&quot;/&gt;&lt;wsp:rsid wsp:val=&quot;00C83936&quot;/&gt;&lt;wsp:rsid wsp:val=&quot;00C85602&quot;/&gt;&lt;wsp:rsid wsp:val=&quot;00C8618D&quot;/&gt;&lt;wsp:rsid wsp:val=&quot;00C86C7B&quot;/&gt;&lt;wsp:rsid wsp:val=&quot;00C9132B&quot;/&gt;&lt;wsp:rsid wsp:val=&quot;00C93C3F&quot;/&gt;&lt;wsp:rsid wsp:val=&quot;00C941AD&quot;/&gt;&lt;wsp:rsid wsp:val=&quot;00CA0D9A&quot;/&gt;&lt;wsp:rsid wsp:val=&quot;00CA2D7A&quot;/&gt;&lt;wsp:rsid wsp:val=&quot;00CA4BB5&quot;/&gt;&lt;wsp:rsid wsp:val=&quot;00CC1BC2&quot;/&gt;&lt;wsp:rsid wsp:val=&quot;00CC64B9&quot;/&gt;&lt;wsp:rsid wsp:val=&quot;00CD4B6C&quot;/&gt;&lt;wsp:rsid wsp:val=&quot;00CD6E18&quot;/&gt;&lt;wsp:rsid wsp:val=&quot;00CD74A6&quot;/&gt;&lt;wsp:rsid wsp:val=&quot;00CE1505&quot;/&gt;&lt;wsp:rsid wsp:val=&quot;00CE4D0B&quot;/&gt;&lt;wsp:rsid wsp:val=&quot;00CE5741&quot;/&gt;&lt;wsp:rsid wsp:val=&quot;00CE5E48&quot;/&gt;&lt;wsp:rsid wsp:val=&quot;00CF1CB7&quot;/&gt;&lt;wsp:rsid wsp:val=&quot;00CF75B2&quot;/&gt;&lt;wsp:rsid wsp:val=&quot;00D0161F&quot;/&gt;&lt;wsp:rsid wsp:val=&quot;00D01A92&quot;/&gt;&lt;wsp:rsid wsp:val=&quot;00D0422C&quot;/&gt;&lt;wsp:rsid wsp:val=&quot;00D15AAE&quot;/&gt;&lt;wsp:rsid wsp:val=&quot;00D21037&quot;/&gt;&lt;wsp:rsid wsp:val=&quot;00D34D4C&quot;/&gt;&lt;wsp:rsid wsp:val=&quot;00D40232&quot;/&gt;&lt;wsp:rsid wsp:val=&quot;00D42ECD&quot;/&gt;&lt;wsp:rsid wsp:val=&quot;00D43381&quot;/&gt;&lt;wsp:rsid wsp:val=&quot;00D51005&quot;/&gt;&lt;wsp:rsid wsp:val=&quot;00D51853&quot;/&gt;&lt;wsp:rsid wsp:val=&quot;00D6025B&quot;/&gt;&lt;wsp:rsid wsp:val=&quot;00D613A4&quot;/&gt;&lt;wsp:rsid wsp:val=&quot;00D62B2A&quot;/&gt;&lt;wsp:rsid wsp:val=&quot;00D67E77&quot;/&gt;&lt;wsp:rsid wsp:val=&quot;00D7279B&quot;/&gt;&lt;wsp:rsid wsp:val=&quot;00D77186&quot;/&gt;&lt;wsp:rsid wsp:val=&quot;00D81217&quot;/&gt;&lt;wsp:rsid wsp:val=&quot;00D838EF&quot;/&gt;&lt;wsp:rsid wsp:val=&quot;00D856CF&quot;/&gt;&lt;wsp:rsid wsp:val=&quot;00D90877&quot;/&gt;&lt;wsp:rsid wsp:val=&quot;00D92994&quot;/&gt;&lt;wsp:rsid wsp:val=&quot;00D93DC3&quot;/&gt;&lt;wsp:rsid wsp:val=&quot;00DA38A1&quot;/&gt;&lt;wsp:rsid wsp:val=&quot;00DB6BB6&quot;/&gt;&lt;wsp:rsid wsp:val=&quot;00DC2A55&quot;/&gt;&lt;wsp:rsid wsp:val=&quot;00DC62A6&quot;/&gt;&lt;wsp:rsid wsp:val=&quot;00DD06E1&quot;/&gt;&lt;wsp:rsid wsp:val=&quot;00DD0FC6&quot;/&gt;&lt;wsp:rsid wsp:val=&quot;00DD433D&quot;/&gt;&lt;wsp:rsid wsp:val=&quot;00DD4ECC&quot;/&gt;&lt;wsp:rsid wsp:val=&quot;00DD6F2D&quot;/&gt;&lt;wsp:rsid wsp:val=&quot;00DE000A&quot;/&gt;&lt;wsp:rsid wsp:val=&quot;00DE2C0F&quot;/&gt;&lt;wsp:rsid wsp:val=&quot;00DE522E&quot;/&gt;&lt;wsp:rsid wsp:val=&quot;00DE7969&quot;/&gt;&lt;wsp:rsid wsp:val=&quot;00DF26D9&quot;/&gt;&lt;wsp:rsid wsp:val=&quot;00E008CE&quot;/&gt;&lt;wsp:rsid wsp:val=&quot;00E03497&quot;/&gt;&lt;wsp:rsid wsp:val=&quot;00E11D3B&quot;/&gt;&lt;wsp:rsid wsp:val=&quot;00E128A7&quot;/&gt;&lt;wsp:rsid wsp:val=&quot;00E13381&quot;/&gt;&lt;wsp:rsid wsp:val=&quot;00E154A7&quot;/&gt;&lt;wsp:rsid wsp:val=&quot;00E17EC0&quot;/&gt;&lt;wsp:rsid wsp:val=&quot;00E247FF&quot;/&gt;&lt;wsp:rsid wsp:val=&quot;00E25626&quot;/&gt;&lt;wsp:rsid wsp:val=&quot;00E26EAA&quot;/&gt;&lt;wsp:rsid wsp:val=&quot;00E275E7&quot;/&gt;&lt;wsp:rsid wsp:val=&quot;00E364D5&quot;/&gt;&lt;wsp:rsid wsp:val=&quot;00E472C2&quot;/&gt;&lt;wsp:rsid wsp:val=&quot;00E56736&quot;/&gt;&lt;wsp:rsid wsp:val=&quot;00E61033&quot;/&gt;&lt;wsp:rsid wsp:val=&quot;00E6435B&quot;/&gt;&lt;wsp:rsid wsp:val=&quot;00E71726&quot;/&gt;&lt;wsp:rsid wsp:val=&quot;00E76EB1&quot;/&gt;&lt;wsp:rsid wsp:val=&quot;00E931C6&quot;/&gt;&lt;wsp:rsid wsp:val=&quot;00EA102C&quot;/&gt;&lt;wsp:rsid wsp:val=&quot;00EA26D3&quot;/&gt;&lt;wsp:rsid wsp:val=&quot;00EA3D8B&quot;/&gt;&lt;wsp:rsid wsp:val=&quot;00EA7B1E&quot;/&gt;&lt;wsp:rsid wsp:val=&quot;00EB0914&quot;/&gt;&lt;wsp:rsid wsp:val=&quot;00EC1D9A&quot;/&gt;&lt;wsp:rsid wsp:val=&quot;00EC1DBF&quot;/&gt;&lt;wsp:rsid wsp:val=&quot;00EC4E53&quot;/&gt;&lt;wsp:rsid wsp:val=&quot;00ED2A1F&quot;/&gt;&lt;wsp:rsid wsp:val=&quot;00ED4389&quot;/&gt;&lt;wsp:rsid wsp:val=&quot;00ED4C28&quot;/&gt;&lt;wsp:rsid wsp:val=&quot;00EE7D81&quot;/&gt;&lt;wsp:rsid wsp:val=&quot;00EF081B&quot;/&gt;&lt;wsp:rsid wsp:val=&quot;00EF31EB&quot;/&gt;&lt;wsp:rsid wsp:val=&quot;00F001B8&quot;/&gt;&lt;wsp:rsid wsp:val=&quot;00F02622&quot;/&gt;&lt;wsp:rsid wsp:val=&quot;00F16C9C&quot;/&gt;&lt;wsp:rsid wsp:val=&quot;00F223F2&quot;/&gt;&lt;wsp:rsid wsp:val=&quot;00F239A5&quot;/&gt;&lt;wsp:rsid wsp:val=&quot;00F25CD6&quot;/&gt;&lt;wsp:rsid wsp:val=&quot;00F263A8&quot;/&gt;&lt;wsp:rsid wsp:val=&quot;00F40309&quot;/&gt;&lt;wsp:rsid wsp:val=&quot;00F40786&quot;/&gt;&lt;wsp:rsid wsp:val=&quot;00F41D8F&quot;/&gt;&lt;wsp:rsid wsp:val=&quot;00F468A8&quot;/&gt;&lt;wsp:rsid wsp:val=&quot;00F51805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5F66&quot;/&gt;&lt;wsp:rsid wsp:val=&quot;00F80B52&quot;/&gt;&lt;wsp:rsid wsp:val=&quot;00F944A5&quot;/&gt;&lt;wsp:rsid wsp:val=&quot;00F97166&quot;/&gt;&lt;wsp:rsid wsp:val=&quot;00FA211E&quot;/&gt;&lt;wsp:rsid wsp:val=&quot;00FA4F4C&quot;/&gt;&lt;wsp:rsid wsp:val=&quot;00FA7533&quot;/&gt;&lt;wsp:rsid wsp:val=&quot;00FB0DAA&quot;/&gt;&lt;wsp:rsid wsp:val=&quot;00FC0054&quot;/&gt;&lt;wsp:rsid wsp:val=&quot;00FC7A5B&quot;/&gt;&lt;wsp:rsid wsp:val=&quot;00FD207A&quot;/&gt;&lt;wsp:rsid wsp:val=&quot;00FD6D76&quot;/&gt;&lt;wsp:rsid wsp:val=&quot;00FF5A19&quot;/&gt;&lt;/wsp:rsids&gt;&lt;/w:docPr&gt;&lt;w:body&gt;&lt;w:p wsp:rsidR=&quot;00000000&quot; wsp:rsidRDefault=&quot;00B3654A&quot;&gt;&lt;m:oMathPara&gt;&lt;m:oMath&gt;&lt;m:r&gt;&lt;w:rPr&gt;&lt;w:rFonts w:ascii=&quot;Cambria Math&quot; w:h-ansi=&quot;Cambria Math&quot;/&gt;&lt;wx:font wx:val=&quot;Cambria Math&quot;/&gt;&lt;w:i/&gt;&lt;/w:rPr&gt;&lt;m:t&gt;Ã·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27" o:title="" chromakey="white"/>
                </v:shape>
              </w:pict>
            </w:r>
            <w:r w:rsidRPr="006A175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2.5 (= 8) </w:t>
            </w: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for an arc drawn 8 cm from </w:t>
            </w:r>
            <w:r w:rsidRPr="006A1755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within tolerance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92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marked within tolerance</w:t>
            </w:r>
          </w:p>
        </w:tc>
        <w:tc>
          <w:tcPr>
            <w:tcW w:w="203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55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388"/>
        <w:gridCol w:w="1006"/>
        <w:gridCol w:w="862"/>
        <w:gridCol w:w="865"/>
        <w:gridCol w:w="2013"/>
        <w:gridCol w:w="3249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1.5 × 2 × 8 (= 24 (cm</w:t>
            </w:r>
            <w:r w:rsidRPr="006A175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finding the volume of the cuboid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e.g. (</w:t>
            </w:r>
            <w:r w:rsidRPr="006A1755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= ) </w:t>
            </w:r>
            <w:r w:rsidRPr="006A1755">
              <w:rPr>
                <w:rFonts w:ascii="Times New Roman" w:hAnsi="Times New Roman"/>
                <w:position w:val="-24"/>
                <w:sz w:val="24"/>
                <w:szCs w:val="24"/>
              </w:rPr>
              <w:object w:dxaOrig="1160" w:dyaOrig="620">
                <v:shape id="_x0000_i1044" type="#_x0000_t75" style="width:57.75pt;height:28.5pt" o:ole="">
                  <v:imagedata r:id="rId28" o:title=""/>
                </v:shape>
                <o:OLEObject Type="Embed" ProgID="Equation.DSMT4" ShapeID="_x0000_i1044" DrawAspect="Content" ObjectID="_1645598396" r:id="rId29"/>
              </w:objec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(=  296.58...) 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(</w:t>
            </w:r>
            <w:r w:rsidRPr="006A1755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= ) 19.32 × “24” (= 463.68)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complete method to find the volume of statue </w:t>
            </w: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the mass of one block, could work in g or kg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(if not M2 then award M1 for correct use of density formula e.g. </w:t>
            </w:r>
            <w:r w:rsidRPr="006A1755">
              <w:rPr>
                <w:rFonts w:ascii="Times New Roman" w:hAnsi="Times New Roman"/>
                <w:position w:val="-24"/>
                <w:sz w:val="24"/>
                <w:szCs w:val="24"/>
              </w:rPr>
              <w:object w:dxaOrig="1920" w:dyaOrig="620">
                <v:shape id="_x0000_i1045" type="#_x0000_t75" style="width:92.25pt;height:28.5pt" o:ole="">
                  <v:imagedata r:id="rId30" o:title=""/>
                </v:shape>
                <o:OLEObject Type="Embed" ProgID="Equation.DSMT4" ShapeID="_x0000_i1045" DrawAspect="Content" ObjectID="_1645598397" r:id="rId31"/>
              </w:objec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6A1755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20">
                <v:shape id="_x0000_i1046" type="#_x0000_t75" style="width:63pt;height:28.5pt" o:ole="">
                  <v:imagedata r:id="rId32" o:title=""/>
                </v:shape>
                <o:OLEObject Type="Embed" ProgID="Equation.DSMT4" ShapeID="_x0000_i1046" DrawAspect="Content" ObjectID="_1645598398" r:id="rId33"/>
              </w:object>
            </w:r>
            <w:r w:rsidRPr="006A175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e.g. “296.58” ÷ “24” (= 12.3576...) </w:t>
            </w: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>“5730” ÷ “463.68” (= 12.3576...)</w:t>
            </w: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could work in g or kg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15146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5395"/>
        <w:gridCol w:w="1006"/>
        <w:gridCol w:w="1006"/>
        <w:gridCol w:w="720"/>
        <w:gridCol w:w="4255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4.35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6A1755">
              <w:rPr>
                <w:rFonts w:ascii="Times New Roman" w:hAnsi="Times New Roman"/>
                <w:position w:val="-6"/>
                <w:sz w:val="24"/>
                <w:szCs w:val="24"/>
              </w:rPr>
              <w:object w:dxaOrig="620" w:dyaOrig="320">
                <v:shape id="_x0000_i1047" type="#_x0000_t75" style="width:30.75pt;height:15pt" o:ole="">
                  <v:imagedata r:id="rId34" o:title=""/>
                </v:shape>
                <o:OLEObject Type="Embed" ProgID="Equation.DSMT4" ShapeID="_x0000_i1047" DrawAspect="Content" ObjectID="_1645598399" r:id="rId35"/>
              </w:objec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903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4.25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03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1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15146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871"/>
        <w:gridCol w:w="5896"/>
        <w:gridCol w:w="2157"/>
        <w:gridCol w:w="431"/>
        <w:gridCol w:w="575"/>
        <w:gridCol w:w="3393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28 × 5 (= 140) </w:t>
            </w: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26.5 × 2 (= 53)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or 87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(28 × 5 − 26.5 × 2) ÷ (5 – 2)</w:t>
            </w:r>
          </w:p>
        </w:tc>
        <w:tc>
          <w:tcPr>
            <w:tcW w:w="761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197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a complete method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197" w:type="pct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151465" w:rsidRPr="006A1755" w:rsidRDefault="00151465" w:rsidP="006A1755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530"/>
        <w:gridCol w:w="1440"/>
        <w:gridCol w:w="862"/>
        <w:gridCol w:w="865"/>
        <w:gridCol w:w="1060"/>
        <w:gridCol w:w="3626"/>
      </w:tblGrid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20.40 ÷ (1 – 0.15)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M2</w:t>
            </w:r>
          </w:p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(M1)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for a complete method eg 20.40 ÷ (1 – 0.15)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 xml:space="preserve">for 20.40 ÷ (100 – 15) (= 0.24) </w:t>
            </w:r>
          </w:p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e.g. 0.85</w:t>
            </w:r>
            <w:r w:rsidRPr="006A1755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6A1755">
              <w:rPr>
                <w:rFonts w:ascii="Times New Roman" w:hAnsi="Times New Roman"/>
                <w:sz w:val="24"/>
                <w:szCs w:val="24"/>
              </w:rPr>
              <w:t xml:space="preserve"> = 20.40</w:t>
            </w: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8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" w:type="pct"/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175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53" w:type="pct"/>
            <w:gridSpan w:val="2"/>
            <w:tcBorders>
              <w:left w:val="nil"/>
            </w:tcBorders>
          </w:tcPr>
          <w:p w:rsidR="00151465" w:rsidRPr="006A1755" w:rsidRDefault="00151465" w:rsidP="006A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1465" w:rsidRPr="006A1755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bottom w:val="single" w:sz="4" w:space="0" w:color="auto"/>
              <w:right w:val="nil"/>
            </w:tcBorders>
          </w:tcPr>
          <w:p w:rsidR="00151465" w:rsidRPr="006A1755" w:rsidRDefault="00151465" w:rsidP="006A17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151465" w:rsidRPr="006A1755" w:rsidRDefault="00151465" w:rsidP="006A175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A175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51465" w:rsidRDefault="00151465">
      <w:r>
        <w:br w:type="page"/>
      </w:r>
    </w:p>
    <w:tbl>
      <w:tblPr>
        <w:tblW w:w="13551" w:type="dxa"/>
        <w:tblInd w:w="93" w:type="dxa"/>
        <w:tblLook w:val="0000"/>
      </w:tblPr>
      <w:tblGrid>
        <w:gridCol w:w="555"/>
        <w:gridCol w:w="772"/>
        <w:gridCol w:w="1083"/>
        <w:gridCol w:w="3669"/>
        <w:gridCol w:w="934"/>
        <w:gridCol w:w="934"/>
        <w:gridCol w:w="934"/>
        <w:gridCol w:w="934"/>
        <w:gridCol w:w="934"/>
        <w:gridCol w:w="934"/>
        <w:gridCol w:w="934"/>
        <w:gridCol w:w="934"/>
      </w:tblGrid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5.36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5.76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3.34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1.75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Expressions and formulae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Mensuration of 2D shapes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Angles, lines and triangles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0.17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Degree of accuracy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1.57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51465" w:rsidRPr="00E57A07" w:rsidTr="00E57A07">
        <w:trPr>
          <w:trHeight w:val="25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43.79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63.56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47.83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36.22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26.13</w:t>
            </w: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1465" w:rsidRPr="00E57A07" w:rsidRDefault="00151465" w:rsidP="00E57A07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E57A0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15.65</w:t>
            </w:r>
          </w:p>
        </w:tc>
      </w:tr>
    </w:tbl>
    <w:p w:rsidR="00151465" w:rsidRDefault="00151465" w:rsidP="00C3479A"/>
    <w:p w:rsidR="00151465" w:rsidRPr="00F74358" w:rsidRDefault="00151465" w:rsidP="006059B8">
      <w:pPr>
        <w:rPr>
          <w:rFonts w:ascii="Arial" w:hAnsi="Arial" w:cs="Arial"/>
          <w:b/>
          <w:sz w:val="24"/>
          <w:szCs w:val="24"/>
        </w:rPr>
      </w:pPr>
      <w:bookmarkStart w:id="0" w:name="_Hlk34744982"/>
      <w:r w:rsidRPr="00F74358">
        <w:rPr>
          <w:rFonts w:ascii="Arial" w:hAnsi="Arial" w:cs="Arial"/>
          <w:b/>
          <w:sz w:val="24"/>
          <w:szCs w:val="24"/>
        </w:rPr>
        <w:t>Suggested grade boundaries</w:t>
      </w:r>
    </w:p>
    <w:p w:rsidR="00151465" w:rsidRPr="00F74358" w:rsidRDefault="00151465" w:rsidP="006059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6"/>
        <w:gridCol w:w="1247"/>
        <w:gridCol w:w="1246"/>
        <w:gridCol w:w="1247"/>
      </w:tblGrid>
      <w:tr w:rsidR="00151465" w:rsidRPr="00F74358" w:rsidTr="006F78FB">
        <w:trPr>
          <w:trHeight w:val="431"/>
        </w:trPr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51465" w:rsidRPr="00F74358" w:rsidTr="006F78FB">
        <w:trPr>
          <w:trHeight w:val="431"/>
        </w:trPr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358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246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1247" w:type="dxa"/>
            <w:vAlign w:val="center"/>
          </w:tcPr>
          <w:p w:rsidR="00151465" w:rsidRPr="00F74358" w:rsidRDefault="00151465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bookmarkStart w:id="1" w:name="_GoBack"/>
        <w:bookmarkEnd w:id="1"/>
      </w:tr>
      <w:bookmarkEnd w:id="0"/>
    </w:tbl>
    <w:p w:rsidR="00151465" w:rsidRPr="00C3479A" w:rsidRDefault="00151465" w:rsidP="00C3479A"/>
    <w:sectPr w:rsidR="00151465" w:rsidRPr="00C3479A" w:rsidSect="00C3479A">
      <w:footerReference w:type="default" r:id="rId36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465" w:rsidRDefault="00151465" w:rsidP="00175BBA">
      <w:r>
        <w:separator/>
      </w:r>
    </w:p>
  </w:endnote>
  <w:endnote w:type="continuationSeparator" w:id="0">
    <w:p w:rsidR="00151465" w:rsidRDefault="00151465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65" w:rsidRPr="00501EF7" w:rsidRDefault="00151465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2F-3F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7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465" w:rsidRDefault="00151465" w:rsidP="00175BBA">
      <w:r>
        <w:separator/>
      </w:r>
    </w:p>
  </w:footnote>
  <w:footnote w:type="continuationSeparator" w:id="0">
    <w:p w:rsidR="00151465" w:rsidRDefault="00151465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01A0"/>
    <w:rsid w:val="0001584D"/>
    <w:rsid w:val="000223B3"/>
    <w:rsid w:val="00025E61"/>
    <w:rsid w:val="000320FC"/>
    <w:rsid w:val="00036662"/>
    <w:rsid w:val="00036B4E"/>
    <w:rsid w:val="00057B00"/>
    <w:rsid w:val="00057BD1"/>
    <w:rsid w:val="00061D64"/>
    <w:rsid w:val="00062960"/>
    <w:rsid w:val="00080A5F"/>
    <w:rsid w:val="000810E8"/>
    <w:rsid w:val="000823E6"/>
    <w:rsid w:val="00087B67"/>
    <w:rsid w:val="00095433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0F74B7"/>
    <w:rsid w:val="001030FC"/>
    <w:rsid w:val="00114262"/>
    <w:rsid w:val="00120AC1"/>
    <w:rsid w:val="001408AE"/>
    <w:rsid w:val="00143BBD"/>
    <w:rsid w:val="001443EA"/>
    <w:rsid w:val="0014526D"/>
    <w:rsid w:val="00151465"/>
    <w:rsid w:val="001526D3"/>
    <w:rsid w:val="00163AE8"/>
    <w:rsid w:val="00170527"/>
    <w:rsid w:val="00175BBA"/>
    <w:rsid w:val="00176B32"/>
    <w:rsid w:val="0017744E"/>
    <w:rsid w:val="001864C5"/>
    <w:rsid w:val="001910C3"/>
    <w:rsid w:val="0019456D"/>
    <w:rsid w:val="001A423D"/>
    <w:rsid w:val="001A6191"/>
    <w:rsid w:val="001A7AC0"/>
    <w:rsid w:val="001B10D8"/>
    <w:rsid w:val="001D5095"/>
    <w:rsid w:val="001E4F60"/>
    <w:rsid w:val="001E5989"/>
    <w:rsid w:val="0020371A"/>
    <w:rsid w:val="00204212"/>
    <w:rsid w:val="00207FCE"/>
    <w:rsid w:val="00212BA2"/>
    <w:rsid w:val="00222221"/>
    <w:rsid w:val="00222784"/>
    <w:rsid w:val="002259DB"/>
    <w:rsid w:val="002324F4"/>
    <w:rsid w:val="002542BE"/>
    <w:rsid w:val="00256061"/>
    <w:rsid w:val="0025612D"/>
    <w:rsid w:val="002565AE"/>
    <w:rsid w:val="00257610"/>
    <w:rsid w:val="00271255"/>
    <w:rsid w:val="00271A97"/>
    <w:rsid w:val="002809F3"/>
    <w:rsid w:val="002970AE"/>
    <w:rsid w:val="002A12FA"/>
    <w:rsid w:val="002A2E5C"/>
    <w:rsid w:val="002A5EAE"/>
    <w:rsid w:val="002B2150"/>
    <w:rsid w:val="002B6A35"/>
    <w:rsid w:val="002C6524"/>
    <w:rsid w:val="002D4114"/>
    <w:rsid w:val="002D533C"/>
    <w:rsid w:val="002D575B"/>
    <w:rsid w:val="002D6088"/>
    <w:rsid w:val="002D64C7"/>
    <w:rsid w:val="002E3A38"/>
    <w:rsid w:val="003034F9"/>
    <w:rsid w:val="003075F5"/>
    <w:rsid w:val="0031128F"/>
    <w:rsid w:val="003142AA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00FF"/>
    <w:rsid w:val="003803D2"/>
    <w:rsid w:val="003837A8"/>
    <w:rsid w:val="00384BBE"/>
    <w:rsid w:val="00395D60"/>
    <w:rsid w:val="00397A7F"/>
    <w:rsid w:val="003A2086"/>
    <w:rsid w:val="003A3D1D"/>
    <w:rsid w:val="003B5A3F"/>
    <w:rsid w:val="003C10A5"/>
    <w:rsid w:val="003D6F88"/>
    <w:rsid w:val="003E4D76"/>
    <w:rsid w:val="003F1239"/>
    <w:rsid w:val="00405147"/>
    <w:rsid w:val="004054AB"/>
    <w:rsid w:val="0041065A"/>
    <w:rsid w:val="00414093"/>
    <w:rsid w:val="0044774B"/>
    <w:rsid w:val="004538A5"/>
    <w:rsid w:val="00455E36"/>
    <w:rsid w:val="004574F4"/>
    <w:rsid w:val="0046775F"/>
    <w:rsid w:val="00471E94"/>
    <w:rsid w:val="00484B81"/>
    <w:rsid w:val="00492043"/>
    <w:rsid w:val="00494E11"/>
    <w:rsid w:val="004A1220"/>
    <w:rsid w:val="004B0AB9"/>
    <w:rsid w:val="004B423E"/>
    <w:rsid w:val="004C1AD1"/>
    <w:rsid w:val="004E1A95"/>
    <w:rsid w:val="004E2E65"/>
    <w:rsid w:val="004E4456"/>
    <w:rsid w:val="004F37EC"/>
    <w:rsid w:val="00501EF7"/>
    <w:rsid w:val="00503A69"/>
    <w:rsid w:val="00504FF8"/>
    <w:rsid w:val="00511E8A"/>
    <w:rsid w:val="0051456A"/>
    <w:rsid w:val="00515A97"/>
    <w:rsid w:val="00521A27"/>
    <w:rsid w:val="00523741"/>
    <w:rsid w:val="00532963"/>
    <w:rsid w:val="005341B9"/>
    <w:rsid w:val="00535338"/>
    <w:rsid w:val="005359E8"/>
    <w:rsid w:val="005362C5"/>
    <w:rsid w:val="00536D15"/>
    <w:rsid w:val="00540C60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347C"/>
    <w:rsid w:val="005C73B7"/>
    <w:rsid w:val="005D0AF1"/>
    <w:rsid w:val="005E127B"/>
    <w:rsid w:val="005E13FC"/>
    <w:rsid w:val="005E5A3C"/>
    <w:rsid w:val="005E782C"/>
    <w:rsid w:val="006049AC"/>
    <w:rsid w:val="00604E90"/>
    <w:rsid w:val="006059B8"/>
    <w:rsid w:val="00614D11"/>
    <w:rsid w:val="00615976"/>
    <w:rsid w:val="006163D1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70386"/>
    <w:rsid w:val="00681A7F"/>
    <w:rsid w:val="006836D3"/>
    <w:rsid w:val="006A1755"/>
    <w:rsid w:val="006A4771"/>
    <w:rsid w:val="006A5EA6"/>
    <w:rsid w:val="006B0B8D"/>
    <w:rsid w:val="006D3CBA"/>
    <w:rsid w:val="006F55BF"/>
    <w:rsid w:val="006F5905"/>
    <w:rsid w:val="006F62CB"/>
    <w:rsid w:val="006F78FB"/>
    <w:rsid w:val="00714499"/>
    <w:rsid w:val="00723957"/>
    <w:rsid w:val="0072718D"/>
    <w:rsid w:val="007349AF"/>
    <w:rsid w:val="00737192"/>
    <w:rsid w:val="00750DFA"/>
    <w:rsid w:val="00770FE9"/>
    <w:rsid w:val="00772C0D"/>
    <w:rsid w:val="007754F1"/>
    <w:rsid w:val="00786048"/>
    <w:rsid w:val="00787520"/>
    <w:rsid w:val="00792C35"/>
    <w:rsid w:val="00793EBB"/>
    <w:rsid w:val="0079445B"/>
    <w:rsid w:val="00794D2E"/>
    <w:rsid w:val="00797E94"/>
    <w:rsid w:val="007A336F"/>
    <w:rsid w:val="007A45C8"/>
    <w:rsid w:val="007C4AF1"/>
    <w:rsid w:val="007D1500"/>
    <w:rsid w:val="007D3455"/>
    <w:rsid w:val="007D6E1D"/>
    <w:rsid w:val="007E6F22"/>
    <w:rsid w:val="008032CC"/>
    <w:rsid w:val="00803D5B"/>
    <w:rsid w:val="00821A3B"/>
    <w:rsid w:val="00827782"/>
    <w:rsid w:val="00844161"/>
    <w:rsid w:val="008931EC"/>
    <w:rsid w:val="008A0834"/>
    <w:rsid w:val="008A3A80"/>
    <w:rsid w:val="008B4584"/>
    <w:rsid w:val="008B7183"/>
    <w:rsid w:val="008C0A25"/>
    <w:rsid w:val="008E0291"/>
    <w:rsid w:val="008E0D99"/>
    <w:rsid w:val="008E1CF2"/>
    <w:rsid w:val="008F562D"/>
    <w:rsid w:val="00910A60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C2C0A"/>
    <w:rsid w:val="009D40D6"/>
    <w:rsid w:val="009D4615"/>
    <w:rsid w:val="00A043C8"/>
    <w:rsid w:val="00A06CF1"/>
    <w:rsid w:val="00A071B9"/>
    <w:rsid w:val="00A14E85"/>
    <w:rsid w:val="00A231CD"/>
    <w:rsid w:val="00A33286"/>
    <w:rsid w:val="00A41D2E"/>
    <w:rsid w:val="00A41F9D"/>
    <w:rsid w:val="00A42007"/>
    <w:rsid w:val="00A5611E"/>
    <w:rsid w:val="00A613C9"/>
    <w:rsid w:val="00A62749"/>
    <w:rsid w:val="00A63683"/>
    <w:rsid w:val="00A63AA5"/>
    <w:rsid w:val="00A658F6"/>
    <w:rsid w:val="00A7593A"/>
    <w:rsid w:val="00A815FA"/>
    <w:rsid w:val="00A85898"/>
    <w:rsid w:val="00A8716B"/>
    <w:rsid w:val="00AA423B"/>
    <w:rsid w:val="00AB0346"/>
    <w:rsid w:val="00AB0D59"/>
    <w:rsid w:val="00AB6521"/>
    <w:rsid w:val="00AC6AA0"/>
    <w:rsid w:val="00AC7E61"/>
    <w:rsid w:val="00AE4492"/>
    <w:rsid w:val="00AE5DD3"/>
    <w:rsid w:val="00AF2134"/>
    <w:rsid w:val="00AF2CCD"/>
    <w:rsid w:val="00B161E1"/>
    <w:rsid w:val="00B25C0E"/>
    <w:rsid w:val="00B31B3C"/>
    <w:rsid w:val="00B47AA6"/>
    <w:rsid w:val="00B526A0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2BF4"/>
    <w:rsid w:val="00BC7598"/>
    <w:rsid w:val="00BD3630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2631F"/>
    <w:rsid w:val="00C3479A"/>
    <w:rsid w:val="00C36925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A4F89"/>
    <w:rsid w:val="00CC5374"/>
    <w:rsid w:val="00CD2689"/>
    <w:rsid w:val="00CE0B58"/>
    <w:rsid w:val="00CE0BB1"/>
    <w:rsid w:val="00CE1475"/>
    <w:rsid w:val="00CE5C1A"/>
    <w:rsid w:val="00CF4648"/>
    <w:rsid w:val="00D15E05"/>
    <w:rsid w:val="00D170E8"/>
    <w:rsid w:val="00D176C8"/>
    <w:rsid w:val="00D429A3"/>
    <w:rsid w:val="00D45D23"/>
    <w:rsid w:val="00D4765E"/>
    <w:rsid w:val="00D568A9"/>
    <w:rsid w:val="00D60D1A"/>
    <w:rsid w:val="00D74713"/>
    <w:rsid w:val="00D8497C"/>
    <w:rsid w:val="00D964DE"/>
    <w:rsid w:val="00DB0F2E"/>
    <w:rsid w:val="00DB138C"/>
    <w:rsid w:val="00DB78BF"/>
    <w:rsid w:val="00DC26AF"/>
    <w:rsid w:val="00DC7320"/>
    <w:rsid w:val="00DE0BCE"/>
    <w:rsid w:val="00DE31F7"/>
    <w:rsid w:val="00DE377D"/>
    <w:rsid w:val="00DF386C"/>
    <w:rsid w:val="00DF76DD"/>
    <w:rsid w:val="00E0122D"/>
    <w:rsid w:val="00E133C7"/>
    <w:rsid w:val="00E17CB9"/>
    <w:rsid w:val="00E22FAC"/>
    <w:rsid w:val="00E3135D"/>
    <w:rsid w:val="00E31779"/>
    <w:rsid w:val="00E31A1D"/>
    <w:rsid w:val="00E3358D"/>
    <w:rsid w:val="00E33E6D"/>
    <w:rsid w:val="00E501C6"/>
    <w:rsid w:val="00E5293E"/>
    <w:rsid w:val="00E52D40"/>
    <w:rsid w:val="00E52E6E"/>
    <w:rsid w:val="00E54EA1"/>
    <w:rsid w:val="00E57A07"/>
    <w:rsid w:val="00E613E3"/>
    <w:rsid w:val="00E62106"/>
    <w:rsid w:val="00E670FC"/>
    <w:rsid w:val="00E72329"/>
    <w:rsid w:val="00E827A8"/>
    <w:rsid w:val="00E85A89"/>
    <w:rsid w:val="00E94A19"/>
    <w:rsid w:val="00E94D32"/>
    <w:rsid w:val="00E957CE"/>
    <w:rsid w:val="00EA7115"/>
    <w:rsid w:val="00EB165D"/>
    <w:rsid w:val="00EB1AB3"/>
    <w:rsid w:val="00EB2C52"/>
    <w:rsid w:val="00EB51F7"/>
    <w:rsid w:val="00EB5431"/>
    <w:rsid w:val="00EB7DEC"/>
    <w:rsid w:val="00EC3A5E"/>
    <w:rsid w:val="00ED0A94"/>
    <w:rsid w:val="00ED39E1"/>
    <w:rsid w:val="00ED4170"/>
    <w:rsid w:val="00ED5015"/>
    <w:rsid w:val="00ED6321"/>
    <w:rsid w:val="00EE3D82"/>
    <w:rsid w:val="00EF0605"/>
    <w:rsid w:val="00EF7697"/>
    <w:rsid w:val="00EF7D68"/>
    <w:rsid w:val="00F0788D"/>
    <w:rsid w:val="00F235FB"/>
    <w:rsid w:val="00F314E4"/>
    <w:rsid w:val="00F3473D"/>
    <w:rsid w:val="00F60325"/>
    <w:rsid w:val="00F632DE"/>
    <w:rsid w:val="00F668B9"/>
    <w:rsid w:val="00F74358"/>
    <w:rsid w:val="00F8259A"/>
    <w:rsid w:val="00F85453"/>
    <w:rsid w:val="00F962C1"/>
    <w:rsid w:val="00FA73FE"/>
    <w:rsid w:val="00FB3172"/>
    <w:rsid w:val="00FC3B80"/>
    <w:rsid w:val="00FD2377"/>
    <w:rsid w:val="00FD3647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445B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445B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45B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445B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3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7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1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jpeg"/><Relationship Id="rId29" Type="http://schemas.openxmlformats.org/officeDocument/2006/relationships/oleObject" Target="embeddings/oleObject9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png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8</Pages>
  <Words>974</Words>
  <Characters>5558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12</cp:revision>
  <cp:lastPrinted>2020-03-10T14:48:00Z</cp:lastPrinted>
  <dcterms:created xsi:type="dcterms:W3CDTF">2020-03-10T14:36:00Z</dcterms:created>
  <dcterms:modified xsi:type="dcterms:W3CDTF">2020-03-13T09:53:00Z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