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0FB" w:rsidRDefault="006C50FB" w:rsidP="006B6B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96"/>
          <w:szCs w:val="96"/>
          <w:lang w:eastAsia="en-GB"/>
        </w:rPr>
      </w:pPr>
      <w:r>
        <w:rPr>
          <w:b/>
          <w:sz w:val="96"/>
          <w:szCs w:val="96"/>
        </w:rPr>
        <w:t>GCSE Mathematics</w:t>
      </w:r>
    </w:p>
    <w:p w:rsidR="006C50FB" w:rsidRDefault="006C50FB" w:rsidP="006B6B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96"/>
          <w:szCs w:val="96"/>
        </w:rPr>
      </w:pPr>
      <w:r>
        <w:rPr>
          <w:b/>
          <w:sz w:val="96"/>
          <w:szCs w:val="96"/>
        </w:rPr>
        <w:t>Practice Tests: Set 13</w:t>
      </w:r>
    </w:p>
    <w:p w:rsidR="006C50FB" w:rsidRDefault="006C50FB" w:rsidP="006B6B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72"/>
          <w:szCs w:val="72"/>
        </w:rPr>
      </w:pPr>
      <w:r w:rsidRPr="00727B35">
        <w:rPr>
          <w:b/>
          <w:sz w:val="72"/>
          <w:szCs w:val="72"/>
        </w:rPr>
        <w:t>Paper 2F</w:t>
      </w:r>
      <w:r>
        <w:rPr>
          <w:b/>
          <w:sz w:val="72"/>
          <w:szCs w:val="72"/>
        </w:rPr>
        <w:t>/3F</w:t>
      </w:r>
      <w:r w:rsidRPr="00727B35">
        <w:rPr>
          <w:b/>
          <w:sz w:val="72"/>
          <w:szCs w:val="72"/>
        </w:rPr>
        <w:t xml:space="preserve"> (Calculator)</w:t>
      </w:r>
    </w:p>
    <w:p w:rsidR="006C50FB" w:rsidRPr="00727B35" w:rsidRDefault="006C50FB" w:rsidP="006B6B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72"/>
          <w:szCs w:val="72"/>
        </w:rPr>
      </w:pPr>
    </w:p>
    <w:p w:rsidR="006C50FB" w:rsidRDefault="006C50FB" w:rsidP="006B6B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b/>
          <w:sz w:val="48"/>
          <w:szCs w:val="48"/>
        </w:rPr>
      </w:pPr>
      <w:r>
        <w:rPr>
          <w:b/>
          <w:sz w:val="48"/>
          <w:szCs w:val="48"/>
        </w:rPr>
        <w:t>Time: 1 hour 30 minutes</w:t>
      </w:r>
    </w:p>
    <w:p w:rsidR="006C50FB" w:rsidRDefault="006C50FB" w:rsidP="006B6B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b/>
          <w:sz w:val="48"/>
          <w:szCs w:val="48"/>
        </w:rPr>
      </w:pPr>
    </w:p>
    <w:p w:rsidR="006C50FB" w:rsidRDefault="006C50FB" w:rsidP="006B6BB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sz w:val="32"/>
          <w:szCs w:val="32"/>
        </w:rPr>
      </w:pPr>
      <w:r>
        <w:rPr>
          <w:sz w:val="32"/>
          <w:szCs w:val="32"/>
        </w:rPr>
        <w:t>You should have: Ruler graduated in centimetres and millimetres, protractor, pair of compasses, pen, HB pencil, eraser, calculator. Tracing paper may be used.</w:t>
      </w:r>
    </w:p>
    <w:p w:rsidR="006C50FB" w:rsidRDefault="006C50FB" w:rsidP="006B6BB7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6C50FB" w:rsidRDefault="006C50FB" w:rsidP="006B6BB7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7" o:spid="_x0000_s1026" type="#_x0000_t75" style="position:absolute;margin-left:383.4pt;margin-top:13.9pt;width:63.6pt;height:87.9pt;z-index:251658240;visibility:visible">
            <v:imagedata r:id="rId7" o:title=""/>
          </v:shape>
        </w:pict>
      </w:r>
      <w:r>
        <w:rPr>
          <w:rFonts w:ascii="Arial" w:hAnsi="Arial" w:cs="Arial"/>
          <w:b/>
          <w:sz w:val="24"/>
          <w:szCs w:val="24"/>
        </w:rPr>
        <w:t>Instructions</w:t>
      </w:r>
    </w:p>
    <w:p w:rsidR="006C50FB" w:rsidRDefault="006C50FB" w:rsidP="006B6BB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 </w:t>
      </w:r>
    </w:p>
    <w:p w:rsidR="006C50FB" w:rsidRDefault="006C50FB" w:rsidP="006B6BB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 xml:space="preserve">centre number and candidate number. </w:t>
      </w:r>
    </w:p>
    <w:p w:rsidR="006C50FB" w:rsidRDefault="006C50FB" w:rsidP="006B6BB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 </w:t>
      </w:r>
    </w:p>
    <w:p w:rsidR="006C50FB" w:rsidRDefault="006C50FB" w:rsidP="006B6BB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</w:p>
    <w:p w:rsidR="006C50FB" w:rsidRDefault="006C50FB" w:rsidP="006B6BB7">
      <w:pPr>
        <w:tabs>
          <w:tab w:val="left" w:pos="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>
        <w:rPr>
          <w:rFonts w:ascii="Arial" w:hAnsi="Arial" w:cs="Arial"/>
          <w:i/>
        </w:rPr>
        <w:t>there may be more space than you need</w:t>
      </w:r>
      <w:r>
        <w:rPr>
          <w:rFonts w:ascii="Arial" w:hAnsi="Arial" w:cs="Arial"/>
        </w:rPr>
        <w:t xml:space="preserve">. </w:t>
      </w:r>
    </w:p>
    <w:p w:rsidR="006C50FB" w:rsidRDefault="006C50FB" w:rsidP="006B6BB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Calculators may be used.</w:t>
      </w:r>
    </w:p>
    <w:p w:rsidR="006C50FB" w:rsidRDefault="006C50FB" w:rsidP="006B6BB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Diagrams are NOT accurately drawn, unless otherwise indicated.</w:t>
      </w:r>
    </w:p>
    <w:p w:rsidR="006C50FB" w:rsidRDefault="006C50FB" w:rsidP="006B6BB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 out.</w:t>
      </w:r>
    </w:p>
    <w:p w:rsidR="006C50FB" w:rsidRDefault="006C50FB" w:rsidP="006B6BB7">
      <w:pPr>
        <w:tabs>
          <w:tab w:val="left" w:pos="0"/>
        </w:tabs>
        <w:rPr>
          <w:rFonts w:ascii="Arial" w:hAnsi="Arial" w:cs="Arial"/>
        </w:rPr>
      </w:pPr>
    </w:p>
    <w:p w:rsidR="006C50FB" w:rsidRDefault="006C50FB" w:rsidP="006B6BB7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</w:t>
      </w:r>
      <w:bookmarkStart w:id="0" w:name="_GoBack"/>
      <w:bookmarkEnd w:id="0"/>
    </w:p>
    <w:p w:rsidR="006C50FB" w:rsidRDefault="006C50FB" w:rsidP="006B6BB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80 </w:t>
      </w:r>
    </w:p>
    <w:p w:rsidR="006C50FB" w:rsidRDefault="006C50FB" w:rsidP="006B6BB7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  <w:t xml:space="preserve">– </w:t>
      </w:r>
      <w:r>
        <w:rPr>
          <w:rFonts w:ascii="Arial" w:hAnsi="Arial" w:cs="Arial"/>
          <w:i/>
        </w:rPr>
        <w:t>use this as a guide as to how much time to spend on each question</w:t>
      </w:r>
      <w:r>
        <w:rPr>
          <w:rFonts w:ascii="Arial" w:hAnsi="Arial" w:cs="Arial"/>
        </w:rPr>
        <w:t xml:space="preserve">. </w:t>
      </w:r>
    </w:p>
    <w:p w:rsidR="006C50FB" w:rsidRDefault="006C50FB" w:rsidP="006B6BB7">
      <w:pPr>
        <w:tabs>
          <w:tab w:val="left" w:pos="0"/>
        </w:tabs>
        <w:rPr>
          <w:rFonts w:ascii="Arial" w:hAnsi="Arial" w:cs="Arial"/>
        </w:rPr>
      </w:pPr>
    </w:p>
    <w:p w:rsidR="006C50FB" w:rsidRDefault="006C50FB" w:rsidP="006B6BB7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Advice</w:t>
      </w:r>
    </w:p>
    <w:p w:rsidR="006C50FB" w:rsidRDefault="006C50FB" w:rsidP="006B6BB7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Read each question carefully before you start to answer it. </w:t>
      </w:r>
    </w:p>
    <w:p w:rsidR="006C50FB" w:rsidRDefault="006C50FB" w:rsidP="006B6BB7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:rsidR="006C50FB" w:rsidRDefault="006C50FB" w:rsidP="006B6BB7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Try to answer every question. </w:t>
      </w:r>
    </w:p>
    <w:p w:rsidR="006C50FB" w:rsidRDefault="006C50FB" w:rsidP="006B6BB7">
      <w:pPr>
        <w:numPr>
          <w:ilvl w:val="0"/>
          <w:numId w:val="2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Check your answers if you have time at the end.</w:t>
      </w:r>
    </w:p>
    <w:p w:rsidR="006C50FB" w:rsidRPr="00946185" w:rsidRDefault="006C50FB" w:rsidP="006B6BB7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  <w:sectPr w:rsidR="006C50FB" w:rsidRPr="00946185" w:rsidSect="00FB6848">
          <w:footerReference w:type="default" r:id="rId8"/>
          <w:footerReference w:type="first" r:id="rId9"/>
          <w:pgSz w:w="11906" w:h="16838"/>
          <w:pgMar w:top="1440" w:right="1440" w:bottom="1440" w:left="1440" w:header="708" w:footer="708" w:gutter="0"/>
          <w:cols w:space="708"/>
          <w:titlePg/>
          <w:rtlGutter/>
          <w:docGrid w:linePitch="360"/>
        </w:sectPr>
      </w:pPr>
    </w:p>
    <w:p w:rsidR="006C50FB" w:rsidRDefault="006C50FB" w:rsidP="006B6BB7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84428E">
        <w:rPr>
          <w:rFonts w:ascii="Times New Roman" w:hAnsi="Times New Roman"/>
          <w:b/>
          <w:bCs/>
          <w:sz w:val="24"/>
          <w:szCs w:val="24"/>
          <w:lang w:eastAsia="en-GB"/>
        </w:rPr>
        <w:t>Answer ALL questions</w:t>
      </w:r>
      <w:r w:rsidRPr="00DE377D">
        <w:rPr>
          <w:rFonts w:ascii="Times New Roman" w:hAnsi="Times New Roman"/>
          <w:b/>
          <w:bCs/>
          <w:sz w:val="24"/>
          <w:szCs w:val="24"/>
        </w:rPr>
        <w:t>.</w:t>
      </w:r>
    </w:p>
    <w:p w:rsidR="006C50FB" w:rsidRPr="00DF4B10" w:rsidRDefault="006C50FB" w:rsidP="006B6BB7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:rsidR="006C50FB" w:rsidRPr="00DE377D" w:rsidRDefault="006C50FB" w:rsidP="006B6BB7">
      <w:pPr>
        <w:tabs>
          <w:tab w:val="left" w:pos="0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:rsidR="006C50FB" w:rsidRDefault="006C50FB" w:rsidP="006B6BB7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You must write down all the stages in your working.</w:t>
      </w:r>
    </w:p>
    <w:p w:rsidR="006C50FB" w:rsidRDefault="006C50FB" w:rsidP="00092795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50FB" w:rsidRPr="00DE377D" w:rsidRDefault="006C50FB" w:rsidP="00092795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50FB" w:rsidRPr="00DE377D" w:rsidRDefault="006C50FB" w:rsidP="009C7312">
      <w:pPr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Lin has 60 bricks.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He puts his 60 bricks into a bag.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Some information about the 60 bricks is shown in the two-way table.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70"/>
        <w:gridCol w:w="1370"/>
        <w:gridCol w:w="1370"/>
        <w:gridCol w:w="1370"/>
        <w:gridCol w:w="1371"/>
      </w:tblGrid>
      <w:tr w:rsidR="006C50FB" w:rsidRPr="004A08AB" w:rsidTr="00BD3630">
        <w:trPr>
          <w:trHeight w:val="306"/>
          <w:jc w:val="center"/>
        </w:trPr>
        <w:tc>
          <w:tcPr>
            <w:tcW w:w="137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AB">
              <w:rPr>
                <w:rFonts w:ascii="Times New Roman" w:hAnsi="Times New Roman"/>
                <w:b/>
                <w:bCs/>
                <w:sz w:val="24"/>
                <w:szCs w:val="24"/>
              </w:rPr>
              <w:t>orange</w:t>
            </w:r>
          </w:p>
        </w:tc>
        <w:tc>
          <w:tcPr>
            <w:tcW w:w="13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AB">
              <w:rPr>
                <w:rFonts w:ascii="Times New Roman" w:hAnsi="Times New Roman"/>
                <w:b/>
                <w:bCs/>
                <w:sz w:val="24"/>
                <w:szCs w:val="24"/>
              </w:rPr>
              <w:t>blue</w:t>
            </w:r>
          </w:p>
        </w:tc>
        <w:tc>
          <w:tcPr>
            <w:tcW w:w="13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AB">
              <w:rPr>
                <w:rFonts w:ascii="Times New Roman" w:hAnsi="Times New Roman"/>
                <w:b/>
                <w:bCs/>
                <w:sz w:val="24"/>
                <w:szCs w:val="24"/>
              </w:rPr>
              <w:t>yellow</w:t>
            </w:r>
          </w:p>
        </w:tc>
        <w:tc>
          <w:tcPr>
            <w:tcW w:w="1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AB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</w:tr>
      <w:tr w:rsidR="006C50FB" w:rsidRPr="004A08AB" w:rsidTr="00BD3630">
        <w:trPr>
          <w:trHeight w:val="441"/>
          <w:jc w:val="center"/>
        </w:trPr>
        <w:tc>
          <w:tcPr>
            <w:tcW w:w="13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AB">
              <w:rPr>
                <w:rFonts w:ascii="Times New Roman" w:hAnsi="Times New Roman"/>
                <w:b/>
                <w:bCs/>
                <w:sz w:val="24"/>
                <w:szCs w:val="24"/>
              </w:rPr>
              <w:t>small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18" w:space="0" w:color="auto"/>
            </w:tcBorders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50FB" w:rsidRPr="004A08AB" w:rsidTr="00BD3630">
        <w:trPr>
          <w:trHeight w:val="441"/>
          <w:jc w:val="center"/>
        </w:trPr>
        <w:tc>
          <w:tcPr>
            <w:tcW w:w="137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AB">
              <w:rPr>
                <w:rFonts w:ascii="Times New Roman" w:hAnsi="Times New Roman"/>
                <w:b/>
                <w:bCs/>
                <w:sz w:val="24"/>
                <w:szCs w:val="24"/>
              </w:rPr>
              <w:t>large</w:t>
            </w:r>
          </w:p>
        </w:tc>
        <w:tc>
          <w:tcPr>
            <w:tcW w:w="13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70" w:type="dxa"/>
            <w:tcBorders>
              <w:bottom w:val="single" w:sz="18" w:space="0" w:color="auto"/>
            </w:tcBorders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6C50FB" w:rsidRPr="004A08AB" w:rsidTr="00BD3630">
        <w:trPr>
          <w:trHeight w:val="509"/>
          <w:jc w:val="center"/>
        </w:trPr>
        <w:tc>
          <w:tcPr>
            <w:tcW w:w="1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AB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</w:tbl>
    <w:p w:rsidR="006C50FB" w:rsidRDefault="006C50FB" w:rsidP="009C7312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Complete the two-way table.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3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One of the bricks is taken at random from the bag.</w:t>
      </w:r>
    </w:p>
    <w:p w:rsidR="006C50FB" w:rsidRPr="00DE377D" w:rsidRDefault="006C50FB" w:rsidP="009C7312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Write down the probability that this brick is blue.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Lin now puts all his large bricks into a sack.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He takes at random a large brick from the sack.</w:t>
      </w:r>
    </w:p>
    <w:p w:rsidR="006C50FB" w:rsidRPr="00DE377D" w:rsidRDefault="006C50FB" w:rsidP="009C7312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Write down the probability that this large brick is orange.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6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  <w:tab w:val="left" w:pos="425"/>
          <w:tab w:val="left" w:pos="1276"/>
          <w:tab w:val="left" w:pos="241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2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Write</w:t>
      </w:r>
      <w:r>
        <w:rPr>
          <w:rFonts w:ascii="Times New Roman" w:hAnsi="Times New Roman"/>
          <w:sz w:val="24"/>
          <w:szCs w:val="24"/>
        </w:rPr>
        <w:tab/>
        <w:t>24.8635</w:t>
      </w:r>
      <w:r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correct to 3 significant figures.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9C7312">
      <w:pPr>
        <w:tabs>
          <w:tab w:val="left" w:pos="0"/>
          <w:tab w:val="left" w:pos="425"/>
          <w:tab w:val="left" w:pos="241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Find the value of</w:t>
      </w:r>
      <w:r>
        <w:rPr>
          <w:rFonts w:ascii="Times New Roman" w:hAnsi="Times New Roman"/>
          <w:sz w:val="24"/>
          <w:szCs w:val="24"/>
        </w:rPr>
        <w:tab/>
      </w:r>
      <w:r w:rsidRPr="00A642F1">
        <w:rPr>
          <w:rFonts w:ascii="Times New Roman" w:hAnsi="Times New Roman"/>
          <w:position w:val="-8"/>
          <w:sz w:val="24"/>
          <w:szCs w:val="24"/>
        </w:rPr>
        <w:object w:dxaOrig="760" w:dyaOrig="400">
          <v:shape id="_x0000_i1025" type="#_x0000_t75" style="width:37.5pt;height:19.5pt" o:ole="">
            <v:imagedata r:id="rId10" o:title=""/>
          </v:shape>
          <o:OLEObject Type="Embed" ProgID="Equation.DSMT4" ShapeID="_x0000_i1025" DrawAspect="Content" ObjectID="_1645597369" r:id="rId11"/>
        </w:objec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9C7312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Change </w:t>
      </w:r>
      <w:r w:rsidRPr="00A642F1">
        <w:rPr>
          <w:rFonts w:ascii="Times New Roman" w:hAnsi="Times New Roman"/>
          <w:position w:val="-24"/>
          <w:sz w:val="24"/>
          <w:szCs w:val="24"/>
        </w:rPr>
        <w:object w:dxaOrig="240" w:dyaOrig="660">
          <v:shape id="_x0000_i1026" type="#_x0000_t75" style="width:12pt;height:33pt" o:ole="">
            <v:imagedata r:id="rId12" o:title=""/>
          </v:shape>
          <o:OLEObject Type="Embed" ProgID="Equation.DSMT4" ShapeID="_x0000_i1026" DrawAspect="Content" ObjectID="_1645597370" r:id="rId13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DE377D">
        <w:rPr>
          <w:rFonts w:ascii="Times New Roman" w:hAnsi="Times New Roman"/>
          <w:sz w:val="24"/>
          <w:szCs w:val="24"/>
        </w:rPr>
        <w:t>to a percentage.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 %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Pr="00DE377D" w:rsidRDefault="006C50FB" w:rsidP="00092795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3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Mike is going to buy</w:t>
      </w:r>
    </w:p>
    <w:p w:rsidR="006C50FB" w:rsidRPr="00DE377D" w:rsidRDefault="006C50FB" w:rsidP="00092795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1 hammer at £6</w:t>
      </w:r>
    </w:p>
    <w:p w:rsidR="006C50FB" w:rsidRPr="00DE377D" w:rsidRDefault="006C50FB" w:rsidP="00092795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2 boxes of nails at £3.50 for each box</w:t>
      </w:r>
    </w:p>
    <w:p w:rsidR="006C50FB" w:rsidRPr="00DE377D" w:rsidRDefault="006C50FB" w:rsidP="00092795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4 pieces of wood at £4.20 for each piece</w:t>
      </w:r>
    </w:p>
    <w:p w:rsidR="006C50FB" w:rsidRPr="00DE377D" w:rsidRDefault="006C50FB" w:rsidP="00092795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some pairs of gloves at £1.80 for each pair</w:t>
      </w:r>
    </w:p>
    <w:p w:rsidR="006C50FB" w:rsidRPr="00DE377D" w:rsidRDefault="006C50FB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Mike has £40 to spend in total on these items.</w:t>
      </w:r>
    </w:p>
    <w:p w:rsidR="006C50FB" w:rsidRPr="00DE377D" w:rsidRDefault="006C50FB" w:rsidP="00092795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He wants to buy as many pairs of gloves as he can.</w:t>
      </w:r>
    </w:p>
    <w:p w:rsidR="006C50FB" w:rsidRPr="00DE377D" w:rsidRDefault="006C50FB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Work out the greatest number of pairs of gloves that Mike can buy.</w:t>
      </w:r>
    </w:p>
    <w:p w:rsidR="006C50FB" w:rsidRDefault="006C50FB" w:rsidP="0009279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09279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09279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09279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09279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09279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09279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09279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09279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09279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09279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09279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09279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09279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09279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09279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09279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09279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09279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09279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09279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09279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09279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09279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09279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09279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09279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C151A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6C50FB" w:rsidRPr="00DE377D" w:rsidRDefault="006C50FB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C50FB" w:rsidRPr="00DE377D" w:rsidRDefault="006C50FB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4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The table gives information about the amount of money, in £, that Fiona spent in a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grocery store each week during 2019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18"/>
        <w:gridCol w:w="2218"/>
      </w:tblGrid>
      <w:tr w:rsidR="006C50FB" w:rsidRPr="004A08AB" w:rsidTr="00BD3630">
        <w:trPr>
          <w:trHeight w:val="437"/>
          <w:jc w:val="center"/>
        </w:trPr>
        <w:tc>
          <w:tcPr>
            <w:tcW w:w="2218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AB">
              <w:rPr>
                <w:rFonts w:ascii="Times New Roman" w:hAnsi="Times New Roman"/>
                <w:b/>
                <w:bCs/>
                <w:sz w:val="24"/>
                <w:szCs w:val="24"/>
              </w:rPr>
              <w:t>Amount spent (£</w:t>
            </w:r>
            <w:r w:rsidRPr="004A08A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x</w:t>
            </w:r>
            <w:r w:rsidRPr="004A08AB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18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AB">
              <w:rPr>
                <w:rFonts w:ascii="Times New Roman" w:hAnsi="Times New Roman"/>
                <w:b/>
                <w:bCs/>
                <w:sz w:val="24"/>
                <w:szCs w:val="24"/>
              </w:rPr>
              <w:t>Frequency</w:t>
            </w:r>
          </w:p>
        </w:tc>
      </w:tr>
      <w:tr w:rsidR="006C50FB" w:rsidRPr="004A08AB" w:rsidTr="00BD3630">
        <w:trPr>
          <w:trHeight w:val="437"/>
          <w:jc w:val="center"/>
        </w:trPr>
        <w:tc>
          <w:tcPr>
            <w:tcW w:w="2218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>
              <w:rPr>
                <w:rFonts w:ascii="Cambria Math" w:hAnsi="Cambria Math" w:cs="Cambria Math"/>
                <w:color w:val="191919"/>
                <w:sz w:val="24"/>
                <w:szCs w:val="24"/>
                <w:lang w:val="en-US"/>
              </w:rPr>
              <w:sym w:font="Symbol" w:char="F0A3"/>
            </w:r>
            <w:r w:rsidRPr="004A08AB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4A08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4A08AB">
              <w:rPr>
                <w:rFonts w:ascii="Times New Roman" w:hAnsi="Times New Roman"/>
                <w:sz w:val="24"/>
                <w:szCs w:val="24"/>
              </w:rPr>
              <w:t>&lt; 20</w:t>
            </w:r>
          </w:p>
        </w:tc>
        <w:tc>
          <w:tcPr>
            <w:tcW w:w="2218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C50FB" w:rsidRPr="004A08AB" w:rsidTr="00BD3630">
        <w:trPr>
          <w:trHeight w:val="437"/>
          <w:jc w:val="center"/>
        </w:trPr>
        <w:tc>
          <w:tcPr>
            <w:tcW w:w="2218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 xml:space="preserve">20 </w:t>
            </w:r>
            <w:r>
              <w:rPr>
                <w:rFonts w:ascii="Cambria Math" w:hAnsi="Cambria Math" w:cs="Cambria Math"/>
                <w:color w:val="191919"/>
                <w:sz w:val="24"/>
                <w:szCs w:val="24"/>
                <w:lang w:val="en-US"/>
              </w:rPr>
              <w:sym w:font="Symbol" w:char="F0A3"/>
            </w:r>
            <w:r w:rsidRPr="004A08AB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4A08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4A08AB">
              <w:rPr>
                <w:rFonts w:ascii="Times New Roman" w:hAnsi="Times New Roman"/>
                <w:sz w:val="24"/>
                <w:szCs w:val="24"/>
              </w:rPr>
              <w:t>&lt; 40</w:t>
            </w:r>
          </w:p>
        </w:tc>
        <w:tc>
          <w:tcPr>
            <w:tcW w:w="2218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C50FB" w:rsidRPr="004A08AB" w:rsidTr="00BD3630">
        <w:trPr>
          <w:trHeight w:val="437"/>
          <w:jc w:val="center"/>
        </w:trPr>
        <w:tc>
          <w:tcPr>
            <w:tcW w:w="2218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 xml:space="preserve">40 </w:t>
            </w:r>
            <w:r>
              <w:rPr>
                <w:rFonts w:ascii="Cambria Math" w:hAnsi="Cambria Math" w:cs="Cambria Math"/>
                <w:color w:val="191919"/>
                <w:sz w:val="24"/>
                <w:szCs w:val="24"/>
                <w:lang w:val="en-US"/>
              </w:rPr>
              <w:sym w:font="Symbol" w:char="F0A3"/>
            </w:r>
            <w:r w:rsidRPr="004A08AB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4A08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4A08AB">
              <w:rPr>
                <w:rFonts w:ascii="Times New Roman" w:hAnsi="Times New Roman"/>
                <w:sz w:val="24"/>
                <w:szCs w:val="24"/>
              </w:rPr>
              <w:t>&lt; 60</w:t>
            </w:r>
          </w:p>
        </w:tc>
        <w:tc>
          <w:tcPr>
            <w:tcW w:w="2218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C50FB" w:rsidRPr="004A08AB" w:rsidTr="00BD3630">
        <w:trPr>
          <w:trHeight w:val="437"/>
          <w:jc w:val="center"/>
        </w:trPr>
        <w:tc>
          <w:tcPr>
            <w:tcW w:w="2218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 xml:space="preserve">60 </w:t>
            </w:r>
            <w:r>
              <w:rPr>
                <w:rFonts w:ascii="Cambria Math" w:hAnsi="Cambria Math" w:cs="Cambria Math"/>
                <w:color w:val="191919"/>
                <w:sz w:val="24"/>
                <w:szCs w:val="24"/>
                <w:lang w:val="en-US"/>
              </w:rPr>
              <w:sym w:font="Symbol" w:char="F0A3"/>
            </w:r>
            <w:r w:rsidRPr="004A08AB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4A08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4A08AB">
              <w:rPr>
                <w:rFonts w:ascii="Times New Roman" w:hAnsi="Times New Roman"/>
                <w:sz w:val="24"/>
                <w:szCs w:val="24"/>
              </w:rPr>
              <w:t>&lt; 80</w:t>
            </w:r>
          </w:p>
        </w:tc>
        <w:tc>
          <w:tcPr>
            <w:tcW w:w="2218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6C50FB" w:rsidRPr="004A08AB" w:rsidTr="00BD3630">
        <w:trPr>
          <w:trHeight w:val="437"/>
          <w:jc w:val="center"/>
        </w:trPr>
        <w:tc>
          <w:tcPr>
            <w:tcW w:w="2218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r>
              <w:rPr>
                <w:rFonts w:ascii="Cambria Math" w:hAnsi="Cambria Math" w:cs="Cambria Math"/>
                <w:color w:val="191919"/>
                <w:sz w:val="24"/>
                <w:szCs w:val="24"/>
                <w:lang w:val="en-US"/>
              </w:rPr>
              <w:sym w:font="Symbol" w:char="F0A3"/>
            </w:r>
            <w:r w:rsidRPr="004A08AB">
              <w:rPr>
                <w:rFonts w:ascii="Times New Roman" w:eastAsia="EuclidMathTwo" w:hAnsi="Times New Roman"/>
                <w:sz w:val="24"/>
                <w:szCs w:val="24"/>
              </w:rPr>
              <w:t xml:space="preserve"> </w:t>
            </w:r>
            <w:r w:rsidRPr="004A08A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x </w:t>
            </w:r>
            <w:r w:rsidRPr="004A08AB">
              <w:rPr>
                <w:rFonts w:ascii="Times New Roman" w:hAnsi="Times New Roman"/>
                <w:sz w:val="24"/>
                <w:szCs w:val="24"/>
              </w:rPr>
              <w:t>&lt; 100</w:t>
            </w:r>
          </w:p>
        </w:tc>
        <w:tc>
          <w:tcPr>
            <w:tcW w:w="2218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Work out an estimate for the total amount of money that Fiona spent in the grocery store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during 2019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£.......................................................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Pr="00DE377D" w:rsidRDefault="006C50FB" w:rsidP="00CE0035">
      <w:pPr>
        <w:tabs>
          <w:tab w:val="left" w:pos="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5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The table shows information about the surface area of each of the world’s oceans.</w:t>
      </w:r>
    </w:p>
    <w:p w:rsidR="006C50FB" w:rsidRDefault="006C50FB" w:rsidP="00CE0035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76"/>
        <w:gridCol w:w="2398"/>
      </w:tblGrid>
      <w:tr w:rsidR="006C50FB" w:rsidRPr="004A08AB" w:rsidTr="00BD3630">
        <w:trPr>
          <w:trHeight w:val="461"/>
          <w:jc w:val="center"/>
        </w:trPr>
        <w:tc>
          <w:tcPr>
            <w:tcW w:w="1876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AB">
              <w:rPr>
                <w:rFonts w:ascii="Times New Roman" w:hAnsi="Times New Roman"/>
                <w:b/>
                <w:bCs/>
                <w:sz w:val="24"/>
                <w:szCs w:val="24"/>
              </w:rPr>
              <w:t>Ocean</w:t>
            </w:r>
          </w:p>
        </w:tc>
        <w:tc>
          <w:tcPr>
            <w:tcW w:w="2398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AB">
              <w:rPr>
                <w:rFonts w:ascii="Times New Roman" w:hAnsi="Times New Roman"/>
                <w:b/>
                <w:bCs/>
                <w:sz w:val="24"/>
                <w:szCs w:val="24"/>
              </w:rPr>
              <w:t>Surface area in</w:t>
            </w:r>
          </w:p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AB">
              <w:rPr>
                <w:rFonts w:ascii="Times New Roman" w:hAnsi="Times New Roman"/>
                <w:b/>
                <w:bCs/>
                <w:sz w:val="24"/>
                <w:szCs w:val="24"/>
              </w:rPr>
              <w:t>square kilometres</w:t>
            </w:r>
          </w:p>
        </w:tc>
      </w:tr>
      <w:tr w:rsidR="006C50FB" w:rsidRPr="004A08AB" w:rsidTr="00BD3630">
        <w:trPr>
          <w:trHeight w:val="407"/>
          <w:jc w:val="center"/>
        </w:trPr>
        <w:tc>
          <w:tcPr>
            <w:tcW w:w="1876" w:type="dxa"/>
            <w:vAlign w:val="center"/>
          </w:tcPr>
          <w:p w:rsidR="006C50FB" w:rsidRPr="004A08AB" w:rsidRDefault="006C50FB" w:rsidP="00BD3630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ab/>
              <w:t>Pacific</w:t>
            </w:r>
          </w:p>
        </w:tc>
        <w:tc>
          <w:tcPr>
            <w:tcW w:w="2398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>1.56 × 10</w:t>
            </w:r>
            <w:r w:rsidRPr="004A08AB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</w:p>
        </w:tc>
      </w:tr>
      <w:tr w:rsidR="006C50FB" w:rsidRPr="004A08AB" w:rsidTr="00BD3630">
        <w:trPr>
          <w:trHeight w:val="407"/>
          <w:jc w:val="center"/>
        </w:trPr>
        <w:tc>
          <w:tcPr>
            <w:tcW w:w="1876" w:type="dxa"/>
            <w:vAlign w:val="center"/>
          </w:tcPr>
          <w:p w:rsidR="006C50FB" w:rsidRPr="004A08AB" w:rsidRDefault="006C50FB" w:rsidP="00BD3630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ab/>
              <w:t>Indian</w:t>
            </w:r>
          </w:p>
        </w:tc>
        <w:tc>
          <w:tcPr>
            <w:tcW w:w="2398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>6.86 × 10</w:t>
            </w:r>
            <w:r w:rsidRPr="004A08AB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6C50FB" w:rsidRPr="004A08AB" w:rsidTr="00BD3630">
        <w:trPr>
          <w:trHeight w:val="407"/>
          <w:jc w:val="center"/>
        </w:trPr>
        <w:tc>
          <w:tcPr>
            <w:tcW w:w="1876" w:type="dxa"/>
            <w:vAlign w:val="center"/>
          </w:tcPr>
          <w:p w:rsidR="006C50FB" w:rsidRPr="004A08AB" w:rsidRDefault="006C50FB" w:rsidP="00BD3630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ab/>
              <w:t>Southern</w:t>
            </w:r>
          </w:p>
        </w:tc>
        <w:tc>
          <w:tcPr>
            <w:tcW w:w="2398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>2.03 × 10</w:t>
            </w:r>
            <w:r w:rsidRPr="004A08AB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6C50FB" w:rsidRPr="004A08AB" w:rsidTr="00BD3630">
        <w:trPr>
          <w:trHeight w:val="407"/>
          <w:jc w:val="center"/>
        </w:trPr>
        <w:tc>
          <w:tcPr>
            <w:tcW w:w="1876" w:type="dxa"/>
            <w:vAlign w:val="center"/>
          </w:tcPr>
          <w:p w:rsidR="006C50FB" w:rsidRPr="004A08AB" w:rsidRDefault="006C50FB" w:rsidP="00BD3630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ab/>
            </w:r>
            <w:smartTag w:uri="urn:schemas-microsoft-com:office:smarttags" w:element="place">
              <w:r w:rsidRPr="004A08AB">
                <w:rPr>
                  <w:rFonts w:ascii="Times New Roman" w:hAnsi="Times New Roman"/>
                  <w:sz w:val="24"/>
                  <w:szCs w:val="24"/>
                </w:rPr>
                <w:t>Arctic</w:t>
              </w:r>
            </w:smartTag>
          </w:p>
        </w:tc>
        <w:tc>
          <w:tcPr>
            <w:tcW w:w="2398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>1.41 × 10</w:t>
            </w:r>
            <w:r w:rsidRPr="004A08AB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6C50FB" w:rsidRPr="004A08AB" w:rsidTr="00BD3630">
        <w:trPr>
          <w:trHeight w:val="407"/>
          <w:jc w:val="center"/>
        </w:trPr>
        <w:tc>
          <w:tcPr>
            <w:tcW w:w="1876" w:type="dxa"/>
            <w:vAlign w:val="center"/>
          </w:tcPr>
          <w:p w:rsidR="006C50FB" w:rsidRPr="004A08AB" w:rsidRDefault="006C50FB" w:rsidP="00BD3630">
            <w:pPr>
              <w:tabs>
                <w:tab w:val="left" w:pos="21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ab/>
              <w:t>Atlantic</w:t>
            </w:r>
          </w:p>
        </w:tc>
        <w:tc>
          <w:tcPr>
            <w:tcW w:w="2398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>1.06 × 10</w:t>
            </w:r>
            <w:r w:rsidRPr="004A08AB"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</w:p>
        </w:tc>
      </w:tr>
    </w:tbl>
    <w:p w:rsidR="006C50FB" w:rsidRDefault="006C50FB" w:rsidP="00CE0035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CE0035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Write 1.56 × 10</w:t>
      </w:r>
      <w:r w:rsidRPr="000A112D">
        <w:rPr>
          <w:rFonts w:ascii="Times New Roman" w:hAnsi="Times New Roman"/>
          <w:sz w:val="24"/>
          <w:szCs w:val="24"/>
          <w:vertAlign w:val="superscript"/>
        </w:rPr>
        <w:t>8</w:t>
      </w:r>
      <w:r w:rsidRPr="00DE377D">
        <w:rPr>
          <w:rFonts w:ascii="Times New Roman" w:hAnsi="Times New Roman"/>
          <w:sz w:val="24"/>
          <w:szCs w:val="24"/>
        </w:rPr>
        <w:t xml:space="preserve"> as an ordinary number.</w:t>
      </w:r>
    </w:p>
    <w:p w:rsidR="006C50FB" w:rsidRDefault="006C50FB" w:rsidP="00CE00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CE00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CE00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6C50FB" w:rsidRPr="00DE377D" w:rsidRDefault="006C50FB" w:rsidP="00CE0035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CE0035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Which ocean has the least surface area?</w:t>
      </w:r>
    </w:p>
    <w:p w:rsidR="006C50FB" w:rsidRDefault="006C50FB" w:rsidP="00CE00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CE00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CE00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6C50FB" w:rsidRPr="00DE377D" w:rsidRDefault="006C50FB" w:rsidP="00CE0035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CE0035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Work out the difference, in square kilometres, between the surface area of the</w:t>
      </w:r>
    </w:p>
    <w:p w:rsidR="006C50FB" w:rsidRPr="00DE377D" w:rsidRDefault="006C50FB" w:rsidP="00CE0035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Atlantic Ocean and the surface area of the </w:t>
      </w:r>
      <w:smartTag w:uri="urn:schemas-microsoft-com:office:smarttags" w:element="place">
        <w:r w:rsidRPr="00DE377D">
          <w:rPr>
            <w:rFonts w:ascii="Times New Roman" w:hAnsi="Times New Roman"/>
            <w:sz w:val="24"/>
            <w:szCs w:val="24"/>
          </w:rPr>
          <w:t>Indian Ocean</w:t>
        </w:r>
      </w:smartTag>
      <w:r w:rsidRPr="00DE377D">
        <w:rPr>
          <w:rFonts w:ascii="Times New Roman" w:hAnsi="Times New Roman"/>
          <w:sz w:val="24"/>
          <w:szCs w:val="24"/>
        </w:rPr>
        <w:t>.</w:t>
      </w:r>
    </w:p>
    <w:p w:rsidR="006C50FB" w:rsidRPr="00DE377D" w:rsidRDefault="006C50FB" w:rsidP="00CE0035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Give your answer in standard form.</w:t>
      </w:r>
    </w:p>
    <w:p w:rsidR="006C50FB" w:rsidRDefault="006C50FB" w:rsidP="00CE00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CE00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CE00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CE00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CE00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CE00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CE00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CE00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CE00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CE00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CE00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CE00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CE00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 square kilometres</w:t>
      </w:r>
    </w:p>
    <w:p w:rsidR="006C50FB" w:rsidRPr="00DE377D" w:rsidRDefault="006C50FB" w:rsidP="00CE0035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CE00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CE00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C50FB" w:rsidRPr="00DE377D" w:rsidRDefault="006C50FB" w:rsidP="00CE003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6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Diego left home on Tuesday at 07 50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He arrived home on the same Tuesday at 17 35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Work out the length of time that Diego was away from home on Tuesday.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Give your answer in hours and minutes.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 hours ........................... minutes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6 is 2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Pr="00DE377D" w:rsidRDefault="006C50FB" w:rsidP="009C7312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The diagram shows a rectangle and a diagonal of the rectangle.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4A08AB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26" o:spid="_x0000_i1027" type="#_x0000_t75" style="width:264pt;height:93.75pt;visibility:visible">
            <v:imagedata r:id="rId14" o:title=""/>
          </v:shape>
        </w:pic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Work out the length of the diagonal of the rectangle.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Give your answer correct to 1 decimal place.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 cm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Pr="00DE377D" w:rsidRDefault="006C50FB" w:rsidP="009C7312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8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Here is a sequence of patterns made from circles.</w:t>
      </w:r>
    </w:p>
    <w:p w:rsidR="006C50FB" w:rsidRDefault="006C50FB" w:rsidP="009C7312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A08AB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18" o:spid="_x0000_i1028" type="#_x0000_t75" style="width:391.5pt;height:117.75pt;visibility:visible">
            <v:imagedata r:id="rId15" o:title=""/>
          </v:shape>
        </w:pict>
      </w:r>
    </w:p>
    <w:p w:rsidR="006C50FB" w:rsidRDefault="006C50FB" w:rsidP="009C7312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In the space below, draw Pattern number 5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9C7312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Complete the table.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0"/>
        <w:gridCol w:w="989"/>
        <w:gridCol w:w="990"/>
        <w:gridCol w:w="990"/>
        <w:gridCol w:w="989"/>
        <w:gridCol w:w="990"/>
        <w:gridCol w:w="990"/>
      </w:tblGrid>
      <w:tr w:rsidR="006C50FB" w:rsidRPr="004A08AB" w:rsidTr="00BD3630">
        <w:trPr>
          <w:trHeight w:val="477"/>
          <w:jc w:val="center"/>
        </w:trPr>
        <w:tc>
          <w:tcPr>
            <w:tcW w:w="2300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AB">
              <w:rPr>
                <w:rFonts w:ascii="Times New Roman" w:hAnsi="Times New Roman"/>
                <w:b/>
                <w:bCs/>
                <w:sz w:val="24"/>
                <w:szCs w:val="24"/>
              </w:rPr>
              <w:t>Pattern number</w:t>
            </w:r>
          </w:p>
        </w:tc>
        <w:tc>
          <w:tcPr>
            <w:tcW w:w="989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89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C50FB" w:rsidRPr="004A08AB" w:rsidTr="00BD3630">
        <w:trPr>
          <w:trHeight w:val="502"/>
          <w:jc w:val="center"/>
        </w:trPr>
        <w:tc>
          <w:tcPr>
            <w:tcW w:w="2300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A08AB">
              <w:rPr>
                <w:rFonts w:ascii="Times New Roman" w:hAnsi="Times New Roman"/>
                <w:b/>
                <w:bCs/>
                <w:sz w:val="24"/>
                <w:szCs w:val="24"/>
              </w:rPr>
              <w:t>Number of circles</w:t>
            </w:r>
          </w:p>
        </w:tc>
        <w:tc>
          <w:tcPr>
            <w:tcW w:w="989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9C7312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Work out the number of circles in Pattern number 8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DE377D">
        <w:rPr>
          <w:rFonts w:ascii="Times New Roman" w:hAnsi="Times New Roman"/>
          <w:sz w:val="24"/>
          <w:szCs w:val="24"/>
        </w:rPr>
        <w:t xml:space="preserve">is the number of circles in Pattern number </w:t>
      </w:r>
      <w:r w:rsidRPr="00DE377D">
        <w:rPr>
          <w:rFonts w:ascii="Times New Roman" w:hAnsi="Times New Roman"/>
          <w:i/>
          <w:iCs/>
          <w:sz w:val="24"/>
          <w:szCs w:val="24"/>
        </w:rPr>
        <w:t>P</w:t>
      </w:r>
    </w:p>
    <w:p w:rsidR="006C50FB" w:rsidRPr="00DE377D" w:rsidRDefault="006C50FB" w:rsidP="009C7312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d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Write down a formula for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DE377D">
        <w:rPr>
          <w:rFonts w:ascii="Times New Roman" w:hAnsi="Times New Roman"/>
          <w:sz w:val="24"/>
          <w:szCs w:val="24"/>
        </w:rPr>
        <w:t xml:space="preserve">in terms of </w:t>
      </w:r>
      <w:r w:rsidRPr="00DE377D">
        <w:rPr>
          <w:rFonts w:ascii="Times New Roman" w:hAnsi="Times New Roman"/>
          <w:i/>
          <w:iCs/>
          <w:sz w:val="24"/>
          <w:szCs w:val="24"/>
        </w:rPr>
        <w:t>P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E377D">
        <w:rPr>
          <w:rFonts w:ascii="Times New Roman" w:hAnsi="Times New Roman"/>
          <w:sz w:val="24"/>
          <w:szCs w:val="24"/>
        </w:rPr>
        <w:t>A different sequence of patterns is made from triangles.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rule to find the number of triangles in each pattern is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34"/>
      </w:tblGrid>
      <w:tr w:rsidR="006C50FB" w:rsidRPr="004A08AB" w:rsidTr="00BD3630">
        <w:trPr>
          <w:trHeight w:val="613"/>
          <w:jc w:val="center"/>
        </w:trPr>
        <w:tc>
          <w:tcPr>
            <w:tcW w:w="5334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>multiply the Pattern number by 5 and subtract 4</w:t>
            </w:r>
          </w:p>
        </w:tc>
      </w:tr>
    </w:tbl>
    <w:p w:rsidR="006C50FB" w:rsidRDefault="006C50FB" w:rsidP="009C7312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e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Is there a pattern in this sequence that is made from exactly 136 triangles?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You must give a reason for your answer.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6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Here are four different numbers written in order of size.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0A0"/>
      </w:tblPr>
      <w:tblGrid>
        <w:gridCol w:w="1016"/>
        <w:gridCol w:w="1016"/>
        <w:gridCol w:w="1017"/>
        <w:gridCol w:w="1017"/>
      </w:tblGrid>
      <w:tr w:rsidR="006C50FB" w:rsidRPr="004A08AB" w:rsidTr="00BD3630">
        <w:trPr>
          <w:trHeight w:val="338"/>
          <w:jc w:val="center"/>
        </w:trPr>
        <w:tc>
          <w:tcPr>
            <w:tcW w:w="1016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6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08AB">
              <w:rPr>
                <w:rFonts w:ascii="Times New Roman" w:hAnsi="Times New Roman"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1017" w:type="dxa"/>
            <w:vAlign w:val="center"/>
          </w:tcPr>
          <w:p w:rsidR="006C50FB" w:rsidRPr="004A08AB" w:rsidRDefault="006C50FB" w:rsidP="00BD36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A08AB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</w:p>
        </w:tc>
      </w:tr>
    </w:tbl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range of the four numbers is 13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median of the four numbers is 8.5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Find the value of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DE377D">
        <w:rPr>
          <w:rFonts w:ascii="Times New Roman" w:hAnsi="Times New Roman"/>
          <w:sz w:val="24"/>
          <w:szCs w:val="24"/>
        </w:rPr>
        <w:t xml:space="preserve">and the value of </w:t>
      </w:r>
      <w:r w:rsidRPr="00DE377D">
        <w:rPr>
          <w:rFonts w:ascii="Times New Roman" w:hAnsi="Times New Roman"/>
          <w:i/>
          <w:iCs/>
          <w:sz w:val="24"/>
          <w:szCs w:val="24"/>
        </w:rPr>
        <w:t>n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m </w:t>
      </w:r>
      <w:r w:rsidRPr="00DE377D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n </w:t>
      </w:r>
      <w:r w:rsidRPr="00DE377D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2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ind w:hanging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C50FB" w:rsidRPr="00DE377D" w:rsidRDefault="006C50FB" w:rsidP="00B23132">
      <w:pPr>
        <w:tabs>
          <w:tab w:val="left" w:pos="0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10</w:t>
      </w:r>
    </w:p>
    <w:p w:rsidR="006C50FB" w:rsidRDefault="006C50FB" w:rsidP="00B2313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</w:rPr>
      </w:pPr>
      <w:r w:rsidRPr="004A08AB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4" o:spid="_x0000_i1029" type="#_x0000_t75" style="width:439.5pt;height:75pt;visibility:visible">
            <v:imagedata r:id="rId16" o:title=""/>
          </v:shape>
        </w:pict>
      </w:r>
    </w:p>
    <w:p w:rsidR="006C50FB" w:rsidRDefault="006C50FB" w:rsidP="00B2313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</w:p>
    <w:p w:rsidR="006C50FB" w:rsidRPr="00DE377D" w:rsidRDefault="006C50FB" w:rsidP="00B23132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In the diagram, </w:t>
      </w:r>
      <w:r w:rsidRPr="00DE377D">
        <w:rPr>
          <w:rFonts w:ascii="Times New Roman" w:hAnsi="Times New Roman"/>
          <w:i/>
          <w:iCs/>
          <w:sz w:val="24"/>
          <w:szCs w:val="24"/>
        </w:rPr>
        <w:t>A</w:t>
      </w:r>
      <w:r w:rsidRPr="00DE377D">
        <w:rPr>
          <w:rFonts w:ascii="Times New Roman" w:hAnsi="Times New Roman"/>
          <w:sz w:val="24"/>
          <w:szCs w:val="24"/>
        </w:rPr>
        <w:t xml:space="preserve">, </w:t>
      </w:r>
      <w:r w:rsidRPr="00DE377D">
        <w:rPr>
          <w:rFonts w:ascii="Times New Roman" w:hAnsi="Times New Roman"/>
          <w:i/>
          <w:iCs/>
          <w:sz w:val="24"/>
          <w:szCs w:val="24"/>
        </w:rPr>
        <w:t>B</w:t>
      </w:r>
      <w:r w:rsidRPr="00DE377D">
        <w:rPr>
          <w:rFonts w:ascii="Times New Roman" w:hAnsi="Times New Roman"/>
          <w:sz w:val="24"/>
          <w:szCs w:val="24"/>
        </w:rPr>
        <w:t xml:space="preserve">,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DE377D">
        <w:rPr>
          <w:rFonts w:ascii="Times New Roman" w:hAnsi="Times New Roman"/>
          <w:sz w:val="24"/>
          <w:szCs w:val="24"/>
        </w:rPr>
        <w:t xml:space="preserve">and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DE377D">
        <w:rPr>
          <w:rFonts w:ascii="Times New Roman" w:hAnsi="Times New Roman"/>
          <w:sz w:val="24"/>
          <w:szCs w:val="24"/>
        </w:rPr>
        <w:t>are points on a straight line.</w:t>
      </w:r>
    </w:p>
    <w:p w:rsidR="006C50FB" w:rsidRPr="00DE377D" w:rsidRDefault="006C50FB" w:rsidP="00B23132">
      <w:pPr>
        <w:tabs>
          <w:tab w:val="left" w:pos="0"/>
          <w:tab w:val="left" w:pos="1985"/>
          <w:tab w:val="left" w:pos="3828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i/>
          <w:iCs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AB </w:t>
      </w:r>
      <w:r w:rsidRPr="00DE377D">
        <w:rPr>
          <w:rFonts w:ascii="Times New Roman" w:hAnsi="Times New Roman"/>
          <w:sz w:val="24"/>
          <w:szCs w:val="24"/>
        </w:rPr>
        <w:t>= 30 cm</w:t>
      </w:r>
      <w:r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AC </w:t>
      </w:r>
      <w:r w:rsidRPr="00DE377D">
        <w:rPr>
          <w:rFonts w:ascii="Times New Roman" w:hAnsi="Times New Roman"/>
          <w:sz w:val="24"/>
          <w:szCs w:val="24"/>
        </w:rPr>
        <w:t>= 96 cm</w:t>
      </w:r>
      <w:r>
        <w:rPr>
          <w:rFonts w:ascii="Times New Roman" w:hAnsi="Times New Roman"/>
          <w:sz w:val="24"/>
          <w:szCs w:val="24"/>
        </w:rPr>
        <w:tab/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BC </w:t>
      </w:r>
      <w:r w:rsidRPr="00DE377D">
        <w:rPr>
          <w:rFonts w:ascii="Times New Roman" w:hAnsi="Times New Roman"/>
          <w:sz w:val="24"/>
          <w:szCs w:val="24"/>
        </w:rPr>
        <w:t>= 3</w:t>
      </w:r>
      <w:r w:rsidRPr="00DE377D">
        <w:rPr>
          <w:rFonts w:ascii="Times New Roman" w:hAnsi="Times New Roman"/>
          <w:i/>
          <w:iCs/>
          <w:sz w:val="24"/>
          <w:szCs w:val="24"/>
        </w:rPr>
        <w:t>CD</w:t>
      </w:r>
    </w:p>
    <w:p w:rsidR="006C50FB" w:rsidRPr="00DE377D" w:rsidRDefault="006C50FB" w:rsidP="00B2313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Work out the length of </w:t>
      </w:r>
      <w:r w:rsidRPr="00DE377D">
        <w:rPr>
          <w:rFonts w:ascii="Times New Roman" w:hAnsi="Times New Roman"/>
          <w:i/>
          <w:iCs/>
          <w:sz w:val="24"/>
          <w:szCs w:val="24"/>
        </w:rPr>
        <w:t>AD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6C50FB" w:rsidRDefault="006C50FB" w:rsidP="00B2313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B2313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B2313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B2313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B2313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B2313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B2313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B2313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B2313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B2313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B2313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B2313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B2313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B2313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B23132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 cm</w:t>
      </w:r>
    </w:p>
    <w:p w:rsidR="006C50FB" w:rsidRPr="00DE377D" w:rsidRDefault="006C50FB" w:rsidP="00B2313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B2313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C50FB" w:rsidRPr="00DE377D" w:rsidRDefault="006C50FB" w:rsidP="00B2313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Pr="00DE377D" w:rsidRDefault="006C50FB" w:rsidP="009C7312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11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Here is a rectangle.</w:t>
      </w:r>
    </w:p>
    <w:p w:rsidR="006C50FB" w:rsidRDefault="006C50FB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C50FB" w:rsidRDefault="006C50FB" w:rsidP="00A642F1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A08AB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5" o:spid="_x0000_i1030" type="#_x0000_t75" style="width:301.5pt;height:100.5pt;visibility:visible">
            <v:imagedata r:id="rId17" o:title=""/>
          </v:shape>
        </w:pict>
      </w:r>
    </w:p>
    <w:p w:rsidR="006C50FB" w:rsidRDefault="006C50FB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6A5A61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area of the rectangle is 28 cm</w:t>
      </w:r>
      <w:r w:rsidRPr="006A5A61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6C50FB" w:rsidRPr="00DE377D" w:rsidRDefault="006C50FB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Three of these rectangles are used to make the shape below.</w:t>
      </w:r>
    </w:p>
    <w:p w:rsidR="006C50FB" w:rsidRDefault="006C50FB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C50FB" w:rsidRDefault="006C50FB" w:rsidP="00A642F1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A08AB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6" o:spid="_x0000_i1031" type="#_x0000_t75" style="width:434.25pt;height:180.75pt;visibility:visible">
            <v:imagedata r:id="rId18" o:title=""/>
          </v:shape>
        </w:pict>
      </w:r>
    </w:p>
    <w:p w:rsidR="006C50FB" w:rsidRDefault="006C50FB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Work out the perimeter of the shape.</w:t>
      </w:r>
    </w:p>
    <w:p w:rsidR="006C50FB" w:rsidRDefault="006C50FB" w:rsidP="006A5A6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6A5A6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6A5A6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6A5A6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6A5A6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6A5A6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6A5A6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6A5A6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6A5A6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6A5A6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6A5A6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6A5A6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6A5A6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6A5A6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6A5A6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6A5A6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6A5A6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6A5A6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C151A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 cm</w:t>
      </w:r>
    </w:p>
    <w:p w:rsidR="006C50FB" w:rsidRPr="00DE377D" w:rsidRDefault="006C50FB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ind w:hanging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C50FB" w:rsidRPr="00DE377D" w:rsidRDefault="006C50FB" w:rsidP="009C7312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Three tins, </w:t>
      </w:r>
      <w:r w:rsidRPr="00DE377D">
        <w:rPr>
          <w:rFonts w:ascii="Times New Roman" w:hAnsi="Times New Roman"/>
          <w:i/>
          <w:iCs/>
          <w:sz w:val="24"/>
          <w:szCs w:val="24"/>
        </w:rPr>
        <w:t>A</w:t>
      </w:r>
      <w:r w:rsidRPr="00DE377D">
        <w:rPr>
          <w:rFonts w:ascii="Times New Roman" w:hAnsi="Times New Roman"/>
          <w:sz w:val="24"/>
          <w:szCs w:val="24"/>
        </w:rPr>
        <w:t xml:space="preserve">,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DE377D">
        <w:rPr>
          <w:rFonts w:ascii="Times New Roman" w:hAnsi="Times New Roman"/>
          <w:sz w:val="24"/>
          <w:szCs w:val="24"/>
        </w:rPr>
        <w:t xml:space="preserve">and </w:t>
      </w:r>
      <w:r w:rsidRPr="00DE377D">
        <w:rPr>
          <w:rFonts w:ascii="Times New Roman" w:hAnsi="Times New Roman"/>
          <w:i/>
          <w:iCs/>
          <w:sz w:val="24"/>
          <w:szCs w:val="24"/>
        </w:rPr>
        <w:t>C</w:t>
      </w:r>
      <w:r w:rsidRPr="00DE377D">
        <w:rPr>
          <w:rFonts w:ascii="Times New Roman" w:hAnsi="Times New Roman"/>
          <w:sz w:val="24"/>
          <w:szCs w:val="24"/>
        </w:rPr>
        <w:t>, each contain buttons.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Tin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DE377D">
        <w:rPr>
          <w:rFonts w:ascii="Times New Roman" w:hAnsi="Times New Roman"/>
          <w:sz w:val="24"/>
          <w:szCs w:val="24"/>
        </w:rPr>
        <w:t xml:space="preserve">contains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buttons.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Tin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B </w:t>
      </w:r>
      <w:r w:rsidRPr="00DE377D">
        <w:rPr>
          <w:rFonts w:ascii="Times New Roman" w:hAnsi="Times New Roman"/>
          <w:sz w:val="24"/>
          <w:szCs w:val="24"/>
        </w:rPr>
        <w:t xml:space="preserve">contains 4 times the number of buttons that tin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DE377D">
        <w:rPr>
          <w:rFonts w:ascii="Times New Roman" w:hAnsi="Times New Roman"/>
          <w:sz w:val="24"/>
          <w:szCs w:val="24"/>
        </w:rPr>
        <w:t>contains.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Tin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DE377D">
        <w:rPr>
          <w:rFonts w:ascii="Times New Roman" w:hAnsi="Times New Roman"/>
          <w:sz w:val="24"/>
          <w:szCs w:val="24"/>
        </w:rPr>
        <w:t xml:space="preserve">contains 7 fewer buttons than tin </w:t>
      </w:r>
      <w:r w:rsidRPr="00DE377D">
        <w:rPr>
          <w:rFonts w:ascii="Times New Roman" w:hAnsi="Times New Roman"/>
          <w:i/>
          <w:iCs/>
          <w:sz w:val="24"/>
          <w:szCs w:val="24"/>
        </w:rPr>
        <w:t>A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total number of buttons in the three tins is 137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Work out the number of buttons in tin </w:t>
      </w:r>
      <w:r w:rsidRPr="00DE377D">
        <w:rPr>
          <w:rFonts w:ascii="Times New Roman" w:hAnsi="Times New Roman"/>
          <w:i/>
          <w:iCs/>
          <w:sz w:val="24"/>
          <w:szCs w:val="24"/>
        </w:rPr>
        <w:t>C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C50FB" w:rsidRDefault="006C50FB" w:rsidP="009C7312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smartTag w:uri="urn:schemas-microsoft-com:office:smarttags" w:element="place">
        <w:r w:rsidRPr="00DE377D">
          <w:rPr>
            <w:rFonts w:ascii="Times New Roman" w:hAnsi="Times New Roman"/>
            <w:sz w:val="24"/>
            <w:szCs w:val="24"/>
          </w:rPr>
          <w:t>Iona</w:t>
        </w:r>
      </w:smartTag>
      <w:r w:rsidRPr="00DE377D">
        <w:rPr>
          <w:rFonts w:ascii="Times New Roman" w:hAnsi="Times New Roman"/>
          <w:sz w:val="24"/>
          <w:szCs w:val="24"/>
        </w:rPr>
        <w:t xml:space="preserve"> buys a box of cereal.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cereal in the box weighs 0.75 kg.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Each helping of the cereal eaten by </w:t>
      </w:r>
      <w:smartTag w:uri="urn:schemas-microsoft-com:office:smarttags" w:element="place">
        <w:r w:rsidRPr="00DE377D">
          <w:rPr>
            <w:rFonts w:ascii="Times New Roman" w:hAnsi="Times New Roman"/>
            <w:sz w:val="24"/>
            <w:szCs w:val="24"/>
          </w:rPr>
          <w:t>Iona</w:t>
        </w:r>
      </w:smartTag>
      <w:r w:rsidRPr="00DE377D">
        <w:rPr>
          <w:rFonts w:ascii="Times New Roman" w:hAnsi="Times New Roman"/>
          <w:sz w:val="24"/>
          <w:szCs w:val="24"/>
        </w:rPr>
        <w:t xml:space="preserve"> has a weight of 40 g.</w:t>
      </w:r>
    </w:p>
    <w:p w:rsidR="006C50FB" w:rsidRPr="00DE377D" w:rsidRDefault="006C50FB" w:rsidP="009C7312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Write 40 g as a fraction of 0.75 kg.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Give your answer in its simplest form.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cereal in the box contains 6.8 g of protein for each 100 g of cereal.</w:t>
      </w:r>
    </w:p>
    <w:p w:rsidR="006C50FB" w:rsidRPr="00DE377D" w:rsidRDefault="006C50FB" w:rsidP="009C7312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Work out the amount of protein in each of </w:t>
      </w:r>
      <w:smartTag w:uri="urn:schemas-microsoft-com:office:smarttags" w:element="place">
        <w:r w:rsidRPr="00DE377D">
          <w:rPr>
            <w:rFonts w:ascii="Times New Roman" w:hAnsi="Times New Roman"/>
            <w:sz w:val="24"/>
            <w:szCs w:val="24"/>
          </w:rPr>
          <w:t>Iona</w:t>
        </w:r>
      </w:smartTag>
      <w:r w:rsidRPr="00DE377D">
        <w:rPr>
          <w:rFonts w:ascii="Times New Roman" w:hAnsi="Times New Roman"/>
          <w:sz w:val="24"/>
          <w:szCs w:val="24"/>
        </w:rPr>
        <w:t>’s helpings of cereal.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 g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3 g of every 40 g helping of cereal is fat.</w:t>
      </w:r>
    </w:p>
    <w:p w:rsidR="006C50FB" w:rsidRPr="00DE377D" w:rsidRDefault="006C50FB" w:rsidP="009C7312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Write 3 g as a percentage of 40 g.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.......................................................%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 xml:space="preserve">3 </w:t>
      </w:r>
      <w:r w:rsidRPr="00DE377D">
        <w:rPr>
          <w:rFonts w:ascii="Times New Roman" w:hAnsi="Times New Roman"/>
          <w:b/>
          <w:bCs/>
          <w:sz w:val="24"/>
          <w:szCs w:val="24"/>
        </w:rPr>
        <w:t>is 6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Default="006C50FB" w:rsidP="00C54B2C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Pr="00DE377D" w:rsidRDefault="006C50FB" w:rsidP="009C7312">
      <w:pPr>
        <w:ind w:hanging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4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A08AB"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32" type="#_x0000_t75" style="width:314.25pt;height:180.75pt;visibility:visible">
            <v:imagedata r:id="rId19" o:title=""/>
          </v:shape>
        </w:pic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ABC </w:t>
      </w:r>
      <w:r w:rsidRPr="00DE377D">
        <w:rPr>
          <w:rFonts w:ascii="Times New Roman" w:hAnsi="Times New Roman"/>
          <w:sz w:val="24"/>
          <w:szCs w:val="24"/>
        </w:rPr>
        <w:t>is a triangle.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D </w:t>
      </w:r>
      <w:r w:rsidRPr="00DE377D">
        <w:rPr>
          <w:rFonts w:ascii="Times New Roman" w:hAnsi="Times New Roman"/>
          <w:sz w:val="24"/>
          <w:szCs w:val="24"/>
        </w:rPr>
        <w:t xml:space="preserve">and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E </w:t>
      </w:r>
      <w:r w:rsidRPr="00DE377D">
        <w:rPr>
          <w:rFonts w:ascii="Times New Roman" w:hAnsi="Times New Roman"/>
          <w:sz w:val="24"/>
          <w:szCs w:val="24"/>
        </w:rPr>
        <w:t xml:space="preserve">are points such that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ACD </w:t>
      </w:r>
      <w:r w:rsidRPr="00DE377D">
        <w:rPr>
          <w:rFonts w:ascii="Times New Roman" w:hAnsi="Times New Roman"/>
          <w:sz w:val="24"/>
          <w:szCs w:val="24"/>
        </w:rPr>
        <w:t xml:space="preserve">and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BCE </w:t>
      </w:r>
      <w:r w:rsidRPr="00DE377D">
        <w:rPr>
          <w:rFonts w:ascii="Times New Roman" w:hAnsi="Times New Roman"/>
          <w:sz w:val="24"/>
          <w:szCs w:val="24"/>
        </w:rPr>
        <w:t>are straight lines.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reflex angle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ABC </w:t>
      </w:r>
      <w:r w:rsidRPr="00DE377D">
        <w:rPr>
          <w:rFonts w:ascii="Times New Roman" w:hAnsi="Times New Roman"/>
          <w:sz w:val="24"/>
          <w:szCs w:val="24"/>
        </w:rPr>
        <w:t>= 298°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angle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ECD </w:t>
      </w:r>
      <w:r w:rsidRPr="00DE377D">
        <w:rPr>
          <w:rFonts w:ascii="Times New Roman" w:hAnsi="Times New Roman"/>
          <w:sz w:val="24"/>
          <w:szCs w:val="24"/>
        </w:rPr>
        <w:t>= 97°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Work out the size of angle </w:t>
      </w:r>
      <w:r w:rsidRPr="00DE377D">
        <w:rPr>
          <w:rFonts w:ascii="Times New Roman" w:hAnsi="Times New Roman"/>
          <w:i/>
          <w:iCs/>
          <w:sz w:val="24"/>
          <w:szCs w:val="24"/>
        </w:rPr>
        <w:t>x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Give a reason for each stage of your working.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DE377D">
        <w:rPr>
          <w:rFonts w:ascii="Times New Roman" w:hAnsi="Times New Roman"/>
          <w:sz w:val="24"/>
          <w:szCs w:val="24"/>
        </w:rPr>
        <w:t>= ......................................................°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4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ind w:hanging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15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A plane takes 3 hours 36 minutes to fly from the Cayman Islands to New York.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plane flies a distance of 2470 km.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Work out the average speed of the plane in km/h.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Give your answer correct to the nearest whole number.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....................................................... km/h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15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Pr="00DE377D" w:rsidRDefault="006C50FB" w:rsidP="009C7312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16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Hamish buys a new car for </w:t>
      </w:r>
      <w:r>
        <w:rPr>
          <w:rFonts w:ascii="Times New Roman" w:hAnsi="Times New Roman"/>
          <w:sz w:val="24"/>
          <w:szCs w:val="24"/>
        </w:rPr>
        <w:t>£</w:t>
      </w:r>
      <w:r w:rsidRPr="00DE377D">
        <w:rPr>
          <w:rFonts w:ascii="Times New Roman" w:hAnsi="Times New Roman"/>
          <w:sz w:val="24"/>
          <w:szCs w:val="24"/>
        </w:rPr>
        <w:t>20 000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car depreciates in value by 19% each year.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Work out the value of the car at the end of 3 years.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Give your answer to the nearest </w:t>
      </w:r>
      <w:r>
        <w:rPr>
          <w:rFonts w:ascii="Times New Roman" w:hAnsi="Times New Roman"/>
          <w:sz w:val="24"/>
          <w:szCs w:val="24"/>
        </w:rPr>
        <w:t>£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£</w:t>
      </w:r>
      <w:r w:rsidRPr="00DE377D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16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ind w:hanging="54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17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The accurate scale drawing shows the positions of two mobile phone masts,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DE377D">
        <w:rPr>
          <w:rFonts w:ascii="Times New Roman" w:hAnsi="Times New Roman"/>
          <w:sz w:val="24"/>
          <w:szCs w:val="24"/>
        </w:rPr>
        <w:t xml:space="preserve">and </w:t>
      </w:r>
      <w:r w:rsidRPr="00DE377D">
        <w:rPr>
          <w:rFonts w:ascii="Times New Roman" w:hAnsi="Times New Roman"/>
          <w:i/>
          <w:iCs/>
          <w:sz w:val="24"/>
          <w:szCs w:val="24"/>
        </w:rPr>
        <w:t>B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6C50FB" w:rsidRDefault="006C50FB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C50FB" w:rsidRDefault="006C50FB" w:rsidP="00881204">
      <w:pPr>
        <w:tabs>
          <w:tab w:val="left" w:pos="0"/>
        </w:tabs>
        <w:autoSpaceDE w:val="0"/>
        <w:autoSpaceDN w:val="0"/>
        <w:adjustRightInd w:val="0"/>
        <w:ind w:firstLine="1276"/>
        <w:rPr>
          <w:rFonts w:ascii="Times New Roman" w:hAnsi="Times New Roman"/>
          <w:sz w:val="24"/>
          <w:szCs w:val="24"/>
        </w:rPr>
      </w:pPr>
      <w:r w:rsidRPr="004A08AB">
        <w:rPr>
          <w:rFonts w:ascii="Times New Roman" w:hAnsi="Times New Roman"/>
          <w:noProof/>
          <w:sz w:val="24"/>
          <w:szCs w:val="24"/>
          <w:lang w:eastAsia="en-GB"/>
        </w:rPr>
        <w:pict>
          <v:shape id="Picture 7" o:spid="_x0000_i1033" type="#_x0000_t75" style="width:190.5pt;height:231pt;visibility:visible">
            <v:imagedata r:id="rId20" o:title=""/>
          </v:shape>
        </w:pict>
      </w:r>
    </w:p>
    <w:p w:rsidR="006C50FB" w:rsidRDefault="006C50FB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C50FB" w:rsidRDefault="006C50FB" w:rsidP="006A5A61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6A5A61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scale is 1 cm to 2.5 km.</w:t>
      </w:r>
    </w:p>
    <w:p w:rsidR="006C50FB" w:rsidRPr="00DE377D" w:rsidRDefault="006C50FB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Find the bearing of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DE377D">
        <w:rPr>
          <w:rFonts w:ascii="Times New Roman" w:hAnsi="Times New Roman"/>
          <w:sz w:val="24"/>
          <w:szCs w:val="24"/>
        </w:rPr>
        <w:t xml:space="preserve">from </w:t>
      </w:r>
      <w:r w:rsidRPr="00DE377D">
        <w:rPr>
          <w:rFonts w:ascii="Times New Roman" w:hAnsi="Times New Roman"/>
          <w:i/>
          <w:iCs/>
          <w:sz w:val="24"/>
          <w:szCs w:val="24"/>
        </w:rPr>
        <w:t>B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6C50FB" w:rsidRDefault="006C50FB" w:rsidP="00970D4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70D4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70D4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70D4E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......................................................°</w:t>
      </w:r>
    </w:p>
    <w:p w:rsidR="006C50FB" w:rsidRPr="00DE377D" w:rsidRDefault="006C50FB" w:rsidP="00970D4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Work out the actual distance, in km, between </w:t>
      </w:r>
      <w:r w:rsidRPr="00DE377D">
        <w:rPr>
          <w:rFonts w:ascii="Times New Roman" w:hAnsi="Times New Roman"/>
          <w:i/>
          <w:iCs/>
          <w:sz w:val="24"/>
          <w:szCs w:val="24"/>
        </w:rPr>
        <w:t xml:space="preserve">A </w:t>
      </w:r>
      <w:r w:rsidRPr="00DE377D">
        <w:rPr>
          <w:rFonts w:ascii="Times New Roman" w:hAnsi="Times New Roman"/>
          <w:sz w:val="24"/>
          <w:szCs w:val="24"/>
        </w:rPr>
        <w:t xml:space="preserve">and </w:t>
      </w:r>
      <w:r w:rsidRPr="00DE377D">
        <w:rPr>
          <w:rFonts w:ascii="Times New Roman" w:hAnsi="Times New Roman"/>
          <w:i/>
          <w:iCs/>
          <w:sz w:val="24"/>
          <w:szCs w:val="24"/>
        </w:rPr>
        <w:t>B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6C50FB" w:rsidRDefault="006C50FB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 km</w:t>
      </w:r>
    </w:p>
    <w:p w:rsidR="006C50FB" w:rsidRDefault="006C50FB" w:rsidP="006A5A6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2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6A5A61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Pr="00DE377D" w:rsidRDefault="006C50FB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A third mobile phone mast, </w:t>
      </w:r>
      <w:r w:rsidRPr="00DE377D">
        <w:rPr>
          <w:rFonts w:ascii="Times New Roman" w:hAnsi="Times New Roman"/>
          <w:i/>
          <w:iCs/>
          <w:sz w:val="24"/>
          <w:szCs w:val="24"/>
        </w:rPr>
        <w:t>C</w:t>
      </w:r>
      <w:r w:rsidRPr="00DE377D">
        <w:rPr>
          <w:rFonts w:ascii="Times New Roman" w:hAnsi="Times New Roman"/>
          <w:sz w:val="24"/>
          <w:szCs w:val="24"/>
        </w:rPr>
        <w:t>, is put up.</w:t>
      </w:r>
    </w:p>
    <w:p w:rsidR="006C50FB" w:rsidRPr="00DE377D" w:rsidRDefault="006C50FB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DE377D">
        <w:rPr>
          <w:rFonts w:ascii="Times New Roman" w:hAnsi="Times New Roman"/>
          <w:sz w:val="24"/>
          <w:szCs w:val="24"/>
        </w:rPr>
        <w:t xml:space="preserve">will be on a bearing of 115° from </w:t>
      </w:r>
      <w:r w:rsidRPr="00DE377D">
        <w:rPr>
          <w:rFonts w:ascii="Times New Roman" w:hAnsi="Times New Roman"/>
          <w:i/>
          <w:iCs/>
          <w:sz w:val="24"/>
          <w:szCs w:val="24"/>
        </w:rPr>
        <w:t>A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6C50FB" w:rsidRPr="00DE377D" w:rsidRDefault="006C50FB" w:rsidP="006A5A61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i/>
          <w:iCs/>
          <w:sz w:val="24"/>
          <w:szCs w:val="24"/>
        </w:rPr>
        <w:t xml:space="preserve">C </w:t>
      </w:r>
      <w:r w:rsidRPr="00DE377D">
        <w:rPr>
          <w:rFonts w:ascii="Times New Roman" w:hAnsi="Times New Roman"/>
          <w:sz w:val="24"/>
          <w:szCs w:val="24"/>
        </w:rPr>
        <w:t xml:space="preserve">will be 20 km from </w:t>
      </w:r>
      <w:r w:rsidRPr="00DE377D">
        <w:rPr>
          <w:rFonts w:ascii="Times New Roman" w:hAnsi="Times New Roman"/>
          <w:i/>
          <w:iCs/>
          <w:sz w:val="24"/>
          <w:szCs w:val="24"/>
        </w:rPr>
        <w:t>B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6C50FB" w:rsidRPr="00DE377D" w:rsidRDefault="006C50FB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c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 xml:space="preserve">Find the position of </w:t>
      </w:r>
      <w:r w:rsidRPr="00DE377D">
        <w:rPr>
          <w:rFonts w:ascii="Times New Roman" w:hAnsi="Times New Roman"/>
          <w:i/>
          <w:iCs/>
          <w:sz w:val="24"/>
          <w:szCs w:val="24"/>
        </w:rPr>
        <w:t>C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6C50FB" w:rsidRPr="00DE377D" w:rsidRDefault="006C50FB" w:rsidP="006A5A61">
      <w:pPr>
        <w:tabs>
          <w:tab w:val="left" w:pos="0"/>
        </w:tabs>
        <w:autoSpaceDE w:val="0"/>
        <w:autoSpaceDN w:val="0"/>
        <w:adjustRightInd w:val="0"/>
        <w:ind w:firstLine="426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 xml:space="preserve">Mark this point with a cross </w:t>
      </w:r>
      <w:r w:rsidRPr="00BE3B79">
        <w:rPr>
          <w:rFonts w:ascii="Times New Roman" w:hAnsi="Times New Roman"/>
          <w:sz w:val="24"/>
          <w:szCs w:val="24"/>
        </w:rPr>
        <w:t>(</w:t>
      </w:r>
      <w:r w:rsidRPr="00881204">
        <w:rPr>
          <w:rFonts w:ascii="Times New Roman" w:eastAsia="MS Gothic" w:hAnsi="Times New Roman"/>
          <w:color w:val="000000"/>
          <w:sz w:val="24"/>
        </w:rPr>
        <w:t>×</w:t>
      </w:r>
      <w:r w:rsidRPr="00BE3B79">
        <w:rPr>
          <w:rFonts w:ascii="Times New Roman" w:hAnsi="Times New Roman"/>
          <w:sz w:val="24"/>
          <w:szCs w:val="24"/>
        </w:rPr>
        <w:t>)</w:t>
      </w:r>
      <w:r w:rsidRPr="00DE377D">
        <w:rPr>
          <w:rFonts w:ascii="Times New Roman" w:hAnsi="Times New Roman"/>
          <w:sz w:val="24"/>
          <w:szCs w:val="24"/>
        </w:rPr>
        <w:t xml:space="preserve"> and label it </w:t>
      </w:r>
      <w:r w:rsidRPr="00DE377D">
        <w:rPr>
          <w:rFonts w:ascii="Times New Roman" w:hAnsi="Times New Roman"/>
          <w:i/>
          <w:iCs/>
          <w:sz w:val="24"/>
          <w:szCs w:val="24"/>
        </w:rPr>
        <w:t>C</w:t>
      </w:r>
      <w:r w:rsidRPr="00DE377D">
        <w:rPr>
          <w:rFonts w:ascii="Times New Roman" w:hAnsi="Times New Roman"/>
          <w:sz w:val="24"/>
          <w:szCs w:val="24"/>
        </w:rPr>
        <w:t>.</w:t>
      </w:r>
    </w:p>
    <w:p w:rsidR="006C50FB" w:rsidRPr="00DE377D" w:rsidRDefault="006C50FB" w:rsidP="00970D4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3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6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C50FB" w:rsidRPr="00DE377D" w:rsidRDefault="006C50FB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Pr="00DE377D" w:rsidRDefault="006C50FB" w:rsidP="009C7312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18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Pablo made a solid gold statue.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He melted down some gold blocks and used the gold to make the statue.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Each block of gold was a cuboid, as shown below.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4A08AB">
        <w:rPr>
          <w:rFonts w:ascii="Times New Roman" w:hAnsi="Times New Roman"/>
          <w:noProof/>
          <w:sz w:val="24"/>
          <w:szCs w:val="24"/>
          <w:lang w:eastAsia="en-GB"/>
        </w:rPr>
        <w:pict>
          <v:shape id="_x0000_i1034" type="#_x0000_t75" style="width:394.5pt;height:180pt;visibility:visible">
            <v:imagedata r:id="rId21" o:title=""/>
          </v:shape>
        </w:pic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mass of the statue is 5.73 kg.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density of gold is 19.32 g/cm</w:t>
      </w:r>
      <w:r w:rsidRPr="005D1927">
        <w:rPr>
          <w:rFonts w:ascii="Times New Roman" w:hAnsi="Times New Roman"/>
          <w:sz w:val="24"/>
          <w:szCs w:val="24"/>
          <w:vertAlign w:val="superscript"/>
        </w:rPr>
        <w:t>3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Work out the least number of gold blocks Pablo melted down in order to make the statue.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Show your working clearly.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18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5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Default="006C50FB" w:rsidP="00CE0035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19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The weight of a cat is 4.3 kg correct to 2 significant figures.</w:t>
      </w:r>
    </w:p>
    <w:p w:rsidR="006C50FB" w:rsidRPr="00DE377D" w:rsidRDefault="006C50FB" w:rsidP="00CE0035">
      <w:pPr>
        <w:ind w:hanging="540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a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Write down the upper bound of the weight of the cat.</w:t>
      </w:r>
    </w:p>
    <w:p w:rsidR="006C50FB" w:rsidRDefault="006C50FB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 kg</w:t>
      </w:r>
    </w:p>
    <w:p w:rsidR="006C50FB" w:rsidRPr="00DE377D" w:rsidRDefault="006C50FB" w:rsidP="00970D4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7C4AF1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E3B79">
        <w:rPr>
          <w:rFonts w:ascii="Times New Roman" w:hAnsi="Times New Roman"/>
          <w:sz w:val="24"/>
          <w:szCs w:val="24"/>
        </w:rPr>
        <w:t>(</w:t>
      </w:r>
      <w:r w:rsidRPr="007C4AF1">
        <w:rPr>
          <w:rFonts w:ascii="Times New Roman" w:hAnsi="Times New Roman"/>
          <w:i/>
          <w:iCs/>
          <w:sz w:val="24"/>
          <w:szCs w:val="24"/>
        </w:rPr>
        <w:t>b</w:t>
      </w:r>
      <w:r w:rsidRPr="00BE3B79">
        <w:rPr>
          <w:rFonts w:ascii="Times New Roman" w:hAnsi="Times New Roman"/>
          <w:sz w:val="24"/>
          <w:szCs w:val="24"/>
        </w:rPr>
        <w:t>)</w:t>
      </w:r>
      <w:r w:rsidRPr="007C4AF1">
        <w:rPr>
          <w:rFonts w:ascii="Times New Roman" w:hAnsi="Times New Roman"/>
          <w:i/>
          <w:i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Write down the lower bound of the weight of the cat.</w:t>
      </w:r>
    </w:p>
    <w:p w:rsidR="006C50FB" w:rsidRDefault="006C50FB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 kg</w:t>
      </w:r>
    </w:p>
    <w:p w:rsidR="006C50FB" w:rsidRPr="00DE377D" w:rsidRDefault="006C50FB" w:rsidP="00970D4E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1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19 is 2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C50FB" w:rsidRPr="00DE377D" w:rsidRDefault="006C50FB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Pr="00DE377D" w:rsidRDefault="006C50FB" w:rsidP="009C7312">
      <w:pPr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20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5 children are playing on a trampoline.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mean weight of the 5 children is 28 kg.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2 of the children get off the trampoline.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mean weight of these 2 children is 26.5 kg.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Work out the mean weight of the 3 children who remain on the trampoline.</w:t>
      </w: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 kg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>Total for Question 2</w:t>
      </w:r>
      <w:r>
        <w:rPr>
          <w:rFonts w:ascii="Times New Roman" w:hAnsi="Times New Roman"/>
          <w:b/>
          <w:bCs/>
          <w:sz w:val="24"/>
          <w:szCs w:val="24"/>
        </w:rPr>
        <w:t>0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C50FB" w:rsidRPr="00DE377D" w:rsidRDefault="006C50FB" w:rsidP="009C7312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C50FB" w:rsidRPr="00DE377D" w:rsidRDefault="006C50FB" w:rsidP="009562EF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  <w:t>21</w:t>
      </w:r>
      <w:r w:rsidRPr="00DE377D">
        <w:rPr>
          <w:rFonts w:ascii="Times New Roman" w:hAnsi="Times New Roman"/>
          <w:b/>
          <w:bCs/>
          <w:sz w:val="24"/>
          <w:szCs w:val="24"/>
        </w:rPr>
        <w:tab/>
      </w:r>
      <w:r w:rsidRPr="00DE377D">
        <w:rPr>
          <w:rFonts w:ascii="Times New Roman" w:hAnsi="Times New Roman"/>
          <w:sz w:val="24"/>
          <w:szCs w:val="24"/>
        </w:rPr>
        <w:t>In a sale, the normal price of a hat is reduced by 15%</w:t>
      </w:r>
    </w:p>
    <w:p w:rsidR="006C50FB" w:rsidRPr="00DE377D" w:rsidRDefault="006C50FB" w:rsidP="00454DB9"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The sale price of the hat is 20.40 euros.</w:t>
      </w:r>
    </w:p>
    <w:p w:rsidR="006C50FB" w:rsidRPr="00DE377D" w:rsidRDefault="006C50FB" w:rsidP="009562EF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Work out the normal price of the hat.</w:t>
      </w:r>
    </w:p>
    <w:p w:rsidR="006C50FB" w:rsidRDefault="006C50FB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Default="006C50FB" w:rsidP="00454DB9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:rsidR="006C50FB" w:rsidRPr="00DE377D" w:rsidRDefault="006C50FB" w:rsidP="00C151A1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DE377D">
        <w:rPr>
          <w:rFonts w:ascii="Times New Roman" w:hAnsi="Times New Roman"/>
          <w:sz w:val="24"/>
          <w:szCs w:val="24"/>
        </w:rPr>
        <w:t>...................................................... euros</w:t>
      </w:r>
    </w:p>
    <w:p w:rsidR="006C50FB" w:rsidRPr="00DE377D" w:rsidRDefault="006C50FB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E3B79">
        <w:rPr>
          <w:rFonts w:ascii="Times New Roman" w:hAnsi="Times New Roman"/>
          <w:b/>
          <w:bCs/>
          <w:sz w:val="24"/>
          <w:szCs w:val="24"/>
        </w:rPr>
        <w:t>(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Total for Question </w:t>
      </w:r>
      <w:r>
        <w:rPr>
          <w:rFonts w:ascii="Times New Roman" w:hAnsi="Times New Roman"/>
          <w:b/>
          <w:bCs/>
          <w:sz w:val="24"/>
          <w:szCs w:val="24"/>
        </w:rPr>
        <w:t>21</w:t>
      </w:r>
      <w:r w:rsidRPr="00DE377D">
        <w:rPr>
          <w:rFonts w:ascii="Times New Roman" w:hAnsi="Times New Roman"/>
          <w:b/>
          <w:bCs/>
          <w:sz w:val="24"/>
          <w:szCs w:val="24"/>
        </w:rPr>
        <w:t xml:space="preserve"> is 3 marks</w:t>
      </w:r>
      <w:r w:rsidRPr="00BE3B79">
        <w:rPr>
          <w:rFonts w:ascii="Times New Roman" w:hAnsi="Times New Roman"/>
          <w:b/>
          <w:bCs/>
          <w:sz w:val="24"/>
          <w:szCs w:val="24"/>
        </w:rPr>
        <w:t>)</w:t>
      </w:r>
    </w:p>
    <w:p w:rsidR="006C50FB" w:rsidRPr="00DE377D" w:rsidRDefault="006C50FB" w:rsidP="009562EF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n-GB"/>
        </w:rPr>
        <w:pict>
          <v:line id="Straight Connector 1" o:spid="_x0000_s1027" style="position:absolute;left:0;text-align:left;z-index:251657216;visibility:visible" from="0,8.7pt" to="450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" strokeweight="2.25pt">
            <v:stroke joinstyle="miter"/>
          </v:line>
        </w:pict>
      </w:r>
    </w:p>
    <w:p w:rsidR="006C50FB" w:rsidRPr="00454DB9" w:rsidRDefault="006C50FB" w:rsidP="00F52116">
      <w:pPr>
        <w:tabs>
          <w:tab w:val="left" w:pos="0"/>
        </w:tabs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  <w:r w:rsidRPr="00DE377D">
        <w:rPr>
          <w:rFonts w:ascii="Times New Roman" w:hAnsi="Times New Roman"/>
          <w:b/>
          <w:bCs/>
          <w:sz w:val="24"/>
          <w:szCs w:val="24"/>
        </w:rPr>
        <w:t>TOTAL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FOR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PAPER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IS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100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377D">
        <w:rPr>
          <w:rFonts w:ascii="Times New Roman" w:hAnsi="Times New Roman"/>
          <w:b/>
          <w:bCs/>
          <w:sz w:val="24"/>
          <w:szCs w:val="24"/>
        </w:rPr>
        <w:t>MARKS</w:t>
      </w:r>
    </w:p>
    <w:sectPr w:rsidR="006C50FB" w:rsidRPr="00454DB9" w:rsidSect="005C73B7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0FB" w:rsidRDefault="006C50FB" w:rsidP="00175BBA">
      <w:r>
        <w:separator/>
      </w:r>
    </w:p>
  </w:endnote>
  <w:endnote w:type="continuationSeparator" w:id="0">
    <w:p w:rsidR="006C50FB" w:rsidRDefault="006C50FB" w:rsidP="0017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lidMathTwo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0FB" w:rsidRDefault="006C50FB">
    <w:pPr>
      <w:pStyle w:val="Footer"/>
    </w:pPr>
    <w:r>
      <w:t>P59013A</w:t>
    </w:r>
  </w:p>
  <w:p w:rsidR="006C50FB" w:rsidRDefault="006C50FB">
    <w:pPr>
      <w:pStyle w:val="Footer"/>
    </w:pPr>
    <w:r>
      <w:t>© Pearson Education Ltd.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0FB" w:rsidRPr="00727B35" w:rsidRDefault="006C50FB" w:rsidP="00FB6848">
    <w:pPr>
      <w:pStyle w:val="Footer"/>
    </w:pPr>
    <w:bookmarkStart w:id="1" w:name="_Hlk32929293"/>
    <w:bookmarkStart w:id="2" w:name="_Hlk32929294"/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13: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 xml:space="preserve">2F/3F </w:t>
    </w:r>
    <w:r w:rsidRPr="00B31B3C">
      <w:rPr>
        <w:rFonts w:ascii="Arial" w:hAnsi="Arial" w:cs="Arial"/>
        <w:bCs/>
        <w:sz w:val="20"/>
      </w:rPr>
      <w:t xml:space="preserve">– </w:t>
    </w:r>
    <w:r>
      <w:rPr>
        <w:rFonts w:ascii="Arial" w:hAnsi="Arial" w:cs="Arial"/>
        <w:bCs/>
        <w:sz w:val="20"/>
      </w:rPr>
      <w:t>Spring 2020 (Version 1.0)</w:t>
    </w:r>
    <w:r>
      <w:rPr>
        <w:rFonts w:ascii="Arial" w:hAnsi="Arial" w:cs="Arial"/>
        <w:bCs/>
        <w:sz w:val="20"/>
      </w:rPr>
      <w:tab/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</w:t>
    </w:r>
    <w:r w:rsidRPr="00080A5F">
      <w:rPr>
        <w:rFonts w:ascii="Arial" w:hAnsi="Arial" w:cs="Arial"/>
        <w:bCs/>
        <w:sz w:val="20"/>
      </w:rPr>
      <w:fldChar w:fldCharType="end"/>
    </w:r>
    <w:bookmarkEnd w:id="1"/>
    <w:bookmarkEnd w:id="2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0FB" w:rsidRPr="005F5E66" w:rsidRDefault="006C50FB" w:rsidP="005F5E66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13: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2F–3F</w:t>
    </w:r>
    <w:r w:rsidRPr="00B31B3C">
      <w:rPr>
        <w:rFonts w:ascii="Arial" w:hAnsi="Arial" w:cs="Arial"/>
        <w:bCs/>
        <w:sz w:val="20"/>
      </w:rPr>
      <w:t xml:space="preserve"> – </w:t>
    </w:r>
    <w:r>
      <w:rPr>
        <w:rFonts w:ascii="Arial" w:hAnsi="Arial" w:cs="Arial"/>
        <w:bCs/>
        <w:sz w:val="20"/>
      </w:rPr>
      <w:t xml:space="preserve">Spring 2020 (version 1.0)        </w:t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2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0FB" w:rsidRDefault="006C50FB" w:rsidP="00175BBA">
      <w:r>
        <w:separator/>
      </w:r>
    </w:p>
  </w:footnote>
  <w:footnote w:type="continuationSeparator" w:id="0">
    <w:p w:rsidR="006C50FB" w:rsidRDefault="006C50FB" w:rsidP="00175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3C"/>
    <w:rsid w:val="00001594"/>
    <w:rsid w:val="00001FFF"/>
    <w:rsid w:val="0001584D"/>
    <w:rsid w:val="000320FC"/>
    <w:rsid w:val="00036709"/>
    <w:rsid w:val="00036B4E"/>
    <w:rsid w:val="00054677"/>
    <w:rsid w:val="00057B00"/>
    <w:rsid w:val="00057BD1"/>
    <w:rsid w:val="00062960"/>
    <w:rsid w:val="00080A5F"/>
    <w:rsid w:val="000810E8"/>
    <w:rsid w:val="00092795"/>
    <w:rsid w:val="000971DD"/>
    <w:rsid w:val="000A112D"/>
    <w:rsid w:val="000A118B"/>
    <w:rsid w:val="000A439B"/>
    <w:rsid w:val="000A54BF"/>
    <w:rsid w:val="000C343B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A7AC0"/>
    <w:rsid w:val="001B10D8"/>
    <w:rsid w:val="001E4F60"/>
    <w:rsid w:val="001E5989"/>
    <w:rsid w:val="0020371A"/>
    <w:rsid w:val="00222221"/>
    <w:rsid w:val="002259DB"/>
    <w:rsid w:val="002324F4"/>
    <w:rsid w:val="0024654C"/>
    <w:rsid w:val="002565AE"/>
    <w:rsid w:val="00271A97"/>
    <w:rsid w:val="002809F3"/>
    <w:rsid w:val="002970AE"/>
    <w:rsid w:val="002A12FA"/>
    <w:rsid w:val="002A2E5C"/>
    <w:rsid w:val="002B6A35"/>
    <w:rsid w:val="002C6524"/>
    <w:rsid w:val="002D575B"/>
    <w:rsid w:val="002D6088"/>
    <w:rsid w:val="002D64C7"/>
    <w:rsid w:val="002E3A38"/>
    <w:rsid w:val="003034F9"/>
    <w:rsid w:val="00304C3F"/>
    <w:rsid w:val="003075F5"/>
    <w:rsid w:val="00324619"/>
    <w:rsid w:val="00330798"/>
    <w:rsid w:val="0033525C"/>
    <w:rsid w:val="003377BB"/>
    <w:rsid w:val="00343318"/>
    <w:rsid w:val="0037116D"/>
    <w:rsid w:val="00395D60"/>
    <w:rsid w:val="00397A7F"/>
    <w:rsid w:val="003A2086"/>
    <w:rsid w:val="003C10A5"/>
    <w:rsid w:val="003D6F88"/>
    <w:rsid w:val="003F1239"/>
    <w:rsid w:val="00405147"/>
    <w:rsid w:val="004054AB"/>
    <w:rsid w:val="00414093"/>
    <w:rsid w:val="004538A5"/>
    <w:rsid w:val="00454DB9"/>
    <w:rsid w:val="00455E36"/>
    <w:rsid w:val="004574F4"/>
    <w:rsid w:val="00471E94"/>
    <w:rsid w:val="00483931"/>
    <w:rsid w:val="00487B7C"/>
    <w:rsid w:val="004A08AB"/>
    <w:rsid w:val="004A1220"/>
    <w:rsid w:val="004B0AB9"/>
    <w:rsid w:val="004C1AD1"/>
    <w:rsid w:val="004E1A95"/>
    <w:rsid w:val="004F37EC"/>
    <w:rsid w:val="00503A69"/>
    <w:rsid w:val="0051072F"/>
    <w:rsid w:val="00511E8A"/>
    <w:rsid w:val="00515A97"/>
    <w:rsid w:val="00523741"/>
    <w:rsid w:val="00532963"/>
    <w:rsid w:val="005341B9"/>
    <w:rsid w:val="00535338"/>
    <w:rsid w:val="005359E8"/>
    <w:rsid w:val="005362C5"/>
    <w:rsid w:val="00536CF3"/>
    <w:rsid w:val="00536D15"/>
    <w:rsid w:val="00540C60"/>
    <w:rsid w:val="00551CDE"/>
    <w:rsid w:val="005631A7"/>
    <w:rsid w:val="00570F59"/>
    <w:rsid w:val="005822DE"/>
    <w:rsid w:val="00585446"/>
    <w:rsid w:val="00587B32"/>
    <w:rsid w:val="0059123D"/>
    <w:rsid w:val="005A3C6A"/>
    <w:rsid w:val="005A5462"/>
    <w:rsid w:val="005A62FD"/>
    <w:rsid w:val="005A6FBD"/>
    <w:rsid w:val="005B347C"/>
    <w:rsid w:val="005C73B7"/>
    <w:rsid w:val="005D1927"/>
    <w:rsid w:val="005E5A3C"/>
    <w:rsid w:val="005E782C"/>
    <w:rsid w:val="005F5E66"/>
    <w:rsid w:val="006049AC"/>
    <w:rsid w:val="00614D11"/>
    <w:rsid w:val="00615976"/>
    <w:rsid w:val="00624B01"/>
    <w:rsid w:val="00631715"/>
    <w:rsid w:val="00633511"/>
    <w:rsid w:val="006417D6"/>
    <w:rsid w:val="00644F9A"/>
    <w:rsid w:val="00651689"/>
    <w:rsid w:val="00657C95"/>
    <w:rsid w:val="00663EFE"/>
    <w:rsid w:val="006836D3"/>
    <w:rsid w:val="006A4771"/>
    <w:rsid w:val="006A5A61"/>
    <w:rsid w:val="006A5EA6"/>
    <w:rsid w:val="006B0B8D"/>
    <w:rsid w:val="006B6BB7"/>
    <w:rsid w:val="006C50FB"/>
    <w:rsid w:val="006D3CBA"/>
    <w:rsid w:val="006F55BF"/>
    <w:rsid w:val="006F5905"/>
    <w:rsid w:val="006F62CB"/>
    <w:rsid w:val="00714499"/>
    <w:rsid w:val="00723957"/>
    <w:rsid w:val="0072718D"/>
    <w:rsid w:val="00727B35"/>
    <w:rsid w:val="007432D8"/>
    <w:rsid w:val="00772C0D"/>
    <w:rsid w:val="00786048"/>
    <w:rsid w:val="00787520"/>
    <w:rsid w:val="00793EBB"/>
    <w:rsid w:val="00797E94"/>
    <w:rsid w:val="007A336F"/>
    <w:rsid w:val="007A45C8"/>
    <w:rsid w:val="007B747C"/>
    <w:rsid w:val="007C4AF1"/>
    <w:rsid w:val="007D1500"/>
    <w:rsid w:val="007E2047"/>
    <w:rsid w:val="007E6F22"/>
    <w:rsid w:val="00803D5B"/>
    <w:rsid w:val="00821A3B"/>
    <w:rsid w:val="00827782"/>
    <w:rsid w:val="00844161"/>
    <w:rsid w:val="0084428E"/>
    <w:rsid w:val="00852BDC"/>
    <w:rsid w:val="00857C21"/>
    <w:rsid w:val="00881204"/>
    <w:rsid w:val="008B7183"/>
    <w:rsid w:val="008C0A25"/>
    <w:rsid w:val="008C2491"/>
    <w:rsid w:val="008C2860"/>
    <w:rsid w:val="008E0D99"/>
    <w:rsid w:val="008E1CF2"/>
    <w:rsid w:val="008F562D"/>
    <w:rsid w:val="00910A60"/>
    <w:rsid w:val="009425CE"/>
    <w:rsid w:val="00946185"/>
    <w:rsid w:val="009562EF"/>
    <w:rsid w:val="009602D8"/>
    <w:rsid w:val="00970D4E"/>
    <w:rsid w:val="009A0B2D"/>
    <w:rsid w:val="009A511D"/>
    <w:rsid w:val="009A673E"/>
    <w:rsid w:val="009B3D82"/>
    <w:rsid w:val="009B71CF"/>
    <w:rsid w:val="009C7312"/>
    <w:rsid w:val="009D4615"/>
    <w:rsid w:val="009E24F8"/>
    <w:rsid w:val="009E58A5"/>
    <w:rsid w:val="009F644B"/>
    <w:rsid w:val="00A071B9"/>
    <w:rsid w:val="00A231CD"/>
    <w:rsid w:val="00A41D2E"/>
    <w:rsid w:val="00A42007"/>
    <w:rsid w:val="00A5611E"/>
    <w:rsid w:val="00A613C9"/>
    <w:rsid w:val="00A62749"/>
    <w:rsid w:val="00A63683"/>
    <w:rsid w:val="00A642F1"/>
    <w:rsid w:val="00A7593A"/>
    <w:rsid w:val="00A8716B"/>
    <w:rsid w:val="00AA423B"/>
    <w:rsid w:val="00AB0346"/>
    <w:rsid w:val="00AB0D59"/>
    <w:rsid w:val="00AB4F06"/>
    <w:rsid w:val="00AC7E61"/>
    <w:rsid w:val="00AD4FE1"/>
    <w:rsid w:val="00AE0863"/>
    <w:rsid w:val="00AE4492"/>
    <w:rsid w:val="00B23132"/>
    <w:rsid w:val="00B25C0E"/>
    <w:rsid w:val="00B31B3C"/>
    <w:rsid w:val="00B5377A"/>
    <w:rsid w:val="00B60127"/>
    <w:rsid w:val="00B608CF"/>
    <w:rsid w:val="00B73A10"/>
    <w:rsid w:val="00B7487D"/>
    <w:rsid w:val="00B857FF"/>
    <w:rsid w:val="00B946A5"/>
    <w:rsid w:val="00BB103B"/>
    <w:rsid w:val="00BB5CB8"/>
    <w:rsid w:val="00BB792D"/>
    <w:rsid w:val="00BC7598"/>
    <w:rsid w:val="00BD3630"/>
    <w:rsid w:val="00BE3B79"/>
    <w:rsid w:val="00BE409D"/>
    <w:rsid w:val="00BE79DA"/>
    <w:rsid w:val="00BF39B4"/>
    <w:rsid w:val="00BF56DD"/>
    <w:rsid w:val="00C04C0A"/>
    <w:rsid w:val="00C0764A"/>
    <w:rsid w:val="00C0774A"/>
    <w:rsid w:val="00C10196"/>
    <w:rsid w:val="00C151A1"/>
    <w:rsid w:val="00C21058"/>
    <w:rsid w:val="00C24AEF"/>
    <w:rsid w:val="00C45602"/>
    <w:rsid w:val="00C50115"/>
    <w:rsid w:val="00C50AF5"/>
    <w:rsid w:val="00C54B2C"/>
    <w:rsid w:val="00C8283B"/>
    <w:rsid w:val="00C91400"/>
    <w:rsid w:val="00C954DE"/>
    <w:rsid w:val="00CC5374"/>
    <w:rsid w:val="00CD2689"/>
    <w:rsid w:val="00CD3EE6"/>
    <w:rsid w:val="00CE0035"/>
    <w:rsid w:val="00CE0B58"/>
    <w:rsid w:val="00CE0BB1"/>
    <w:rsid w:val="00CE1475"/>
    <w:rsid w:val="00CE5C1A"/>
    <w:rsid w:val="00D0130D"/>
    <w:rsid w:val="00D15E05"/>
    <w:rsid w:val="00D60D1A"/>
    <w:rsid w:val="00D74713"/>
    <w:rsid w:val="00D8497C"/>
    <w:rsid w:val="00D964DE"/>
    <w:rsid w:val="00DB138C"/>
    <w:rsid w:val="00DC26AF"/>
    <w:rsid w:val="00DE0BCE"/>
    <w:rsid w:val="00DE31F7"/>
    <w:rsid w:val="00DE377D"/>
    <w:rsid w:val="00DF386C"/>
    <w:rsid w:val="00DF4B10"/>
    <w:rsid w:val="00E0122D"/>
    <w:rsid w:val="00E046BE"/>
    <w:rsid w:val="00E133C7"/>
    <w:rsid w:val="00E22FAC"/>
    <w:rsid w:val="00E3135D"/>
    <w:rsid w:val="00E31779"/>
    <w:rsid w:val="00E31A1D"/>
    <w:rsid w:val="00E3358D"/>
    <w:rsid w:val="00E5293E"/>
    <w:rsid w:val="00E52D40"/>
    <w:rsid w:val="00E54EA1"/>
    <w:rsid w:val="00E613E3"/>
    <w:rsid w:val="00E62106"/>
    <w:rsid w:val="00E670FC"/>
    <w:rsid w:val="00E827A8"/>
    <w:rsid w:val="00E85A89"/>
    <w:rsid w:val="00E94A19"/>
    <w:rsid w:val="00EA7115"/>
    <w:rsid w:val="00EB165D"/>
    <w:rsid w:val="00EB1AB3"/>
    <w:rsid w:val="00EB2C52"/>
    <w:rsid w:val="00EB51F7"/>
    <w:rsid w:val="00EB5431"/>
    <w:rsid w:val="00EB7DEC"/>
    <w:rsid w:val="00ED39E1"/>
    <w:rsid w:val="00ED6321"/>
    <w:rsid w:val="00EE3D82"/>
    <w:rsid w:val="00EF0605"/>
    <w:rsid w:val="00EF57D2"/>
    <w:rsid w:val="00EF7697"/>
    <w:rsid w:val="00F235FB"/>
    <w:rsid w:val="00F314E4"/>
    <w:rsid w:val="00F3473D"/>
    <w:rsid w:val="00F52116"/>
    <w:rsid w:val="00F632DE"/>
    <w:rsid w:val="00F962C1"/>
    <w:rsid w:val="00FB6848"/>
    <w:rsid w:val="00FC1C6F"/>
    <w:rsid w:val="00FD2377"/>
    <w:rsid w:val="00FD5DF3"/>
    <w:rsid w:val="00FD66E9"/>
    <w:rsid w:val="00FE5B88"/>
    <w:rsid w:val="00FF29E8"/>
    <w:rsid w:val="00FF5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2F"/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B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5BB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E5C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F314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7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8.emf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emf"/><Relationship Id="rId12" Type="http://schemas.openxmlformats.org/officeDocument/2006/relationships/image" Target="media/image3.emf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emf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20</Pages>
  <Words>1734</Words>
  <Characters>9887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Graham</cp:lastModifiedBy>
  <cp:revision>10</cp:revision>
  <cp:lastPrinted>2020-03-09T15:08:00Z</cp:lastPrinted>
  <dcterms:created xsi:type="dcterms:W3CDTF">2020-02-25T15:34:00Z</dcterms:created>
  <dcterms:modified xsi:type="dcterms:W3CDTF">2020-03-13T09:36:00Z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