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076C7" w:rsidRPr="00834A64" w:rsidTr="000F584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0F5848">
            <w:pPr>
              <w:rPr>
                <w:iCs/>
              </w:rPr>
            </w:pPr>
            <w:r w:rsidRPr="00834A64">
              <w:t>20 – 5</w:t>
            </w:r>
            <w:r w:rsidRPr="00834A64">
              <w:rPr>
                <w:i/>
              </w:rPr>
              <w:t>x</w:t>
            </w:r>
            <w:r w:rsidRPr="00834A64">
              <w:t xml:space="preserve"> (= 7 – 3</w:t>
            </w:r>
            <w:r w:rsidRPr="00834A64">
              <w:rPr>
                <w:i/>
              </w:rPr>
              <w:t>x</w:t>
            </w:r>
            <w:r w:rsidRPr="00834A64">
              <w:rPr>
                <w:iCs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0F584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0F5848">
            <w:pPr>
              <w:jc w:val="center"/>
            </w:pPr>
            <w:r w:rsidRPr="00834A64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0F5848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0F5848">
            <w:r w:rsidRPr="00834A64">
              <w:t>for expansion of bracket</w:t>
            </w:r>
          </w:p>
        </w:tc>
      </w:tr>
      <w:tr w:rsidR="002076C7" w:rsidRPr="00834A64" w:rsidTr="000F584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0F5848">
            <w:pPr>
              <w:rPr>
                <w:lang w:val="es-ES"/>
              </w:rPr>
            </w:pPr>
            <w:r w:rsidRPr="00834A64">
              <w:rPr>
                <w:lang w:val="es-ES"/>
              </w:rPr>
              <w:t>E.g. 20 – 7 = −3</w:t>
            </w:r>
            <w:r w:rsidRPr="00834A64">
              <w:rPr>
                <w:i/>
                <w:lang w:val="es-ES"/>
              </w:rPr>
              <w:t>x</w:t>
            </w:r>
            <w:r w:rsidRPr="00834A64">
              <w:rPr>
                <w:lang w:val="es-ES"/>
              </w:rPr>
              <w:t xml:space="preserve"> + 5</w:t>
            </w:r>
            <w:r w:rsidRPr="00834A64">
              <w:rPr>
                <w:i/>
                <w:lang w:val="es-ES"/>
              </w:rPr>
              <w:t>x</w:t>
            </w:r>
            <w:r w:rsidRPr="00834A64">
              <w:rPr>
                <w:lang w:val="es-ES"/>
              </w:rPr>
              <w:t xml:space="preserve"> or</w:t>
            </w:r>
          </w:p>
          <w:p w:rsidR="002076C7" w:rsidRPr="00834A64" w:rsidRDefault="002076C7" w:rsidP="000F5848">
            <w:pPr>
              <w:rPr>
                <w:lang w:val="es-ES"/>
              </w:rPr>
            </w:pPr>
            <w:r w:rsidRPr="00834A64">
              <w:rPr>
                <w:lang w:val="es-ES"/>
              </w:rPr>
              <w:t>−5</w:t>
            </w:r>
            <w:r w:rsidRPr="00834A64">
              <w:rPr>
                <w:i/>
                <w:lang w:val="es-ES"/>
              </w:rPr>
              <w:t xml:space="preserve">x </w:t>
            </w:r>
            <w:r w:rsidRPr="00834A64">
              <w:rPr>
                <w:lang w:val="es-ES"/>
              </w:rPr>
              <w:t>+ 3</w:t>
            </w:r>
            <w:r w:rsidRPr="00834A64">
              <w:rPr>
                <w:i/>
                <w:lang w:val="es-ES"/>
              </w:rPr>
              <w:t>x</w:t>
            </w:r>
            <w:r w:rsidRPr="00834A64">
              <w:rPr>
                <w:lang w:val="es-ES"/>
              </w:rPr>
              <w:t xml:space="preserve"> =  7 – 20 </w:t>
            </w:r>
          </w:p>
        </w:tc>
        <w:tc>
          <w:tcPr>
            <w:tcW w:w="799" w:type="pct"/>
          </w:tcPr>
          <w:p w:rsidR="002076C7" w:rsidRPr="00834A64" w:rsidRDefault="002076C7" w:rsidP="000F5848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2076C7" w:rsidRPr="00834A64" w:rsidRDefault="002076C7" w:rsidP="000F5848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0F5848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0F5848">
            <w:r w:rsidRPr="00834A64">
              <w:t xml:space="preserve">ft from a 4-term equation </w:t>
            </w:r>
          </w:p>
          <w:p w:rsidR="002076C7" w:rsidRPr="00834A64" w:rsidRDefault="002076C7" w:rsidP="000F5848">
            <w:r w:rsidRPr="00834A64">
              <w:t xml:space="preserve">for a correct process of isolating terms in </w:t>
            </w:r>
            <w:r w:rsidRPr="00834A64">
              <w:rPr>
                <w:i/>
              </w:rPr>
              <w:t>x</w:t>
            </w:r>
            <w:r w:rsidRPr="00834A64">
              <w:t xml:space="preserve"> on one side of the equation and numbers on the other side</w:t>
            </w:r>
          </w:p>
        </w:tc>
      </w:tr>
      <w:tr w:rsidR="002076C7" w:rsidRPr="00834A64" w:rsidTr="000F584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0F5848"/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0F5848">
            <w:pPr>
              <w:pStyle w:val="Heading1"/>
              <w:rPr>
                <w:sz w:val="24"/>
                <w:szCs w:val="24"/>
                <w:lang w:val="es-ES"/>
              </w:rPr>
            </w:pPr>
            <w:r w:rsidRPr="00834A64">
              <w:rPr>
                <w:sz w:val="24"/>
                <w:szCs w:val="24"/>
                <w:lang w:val="es-ES"/>
              </w:rPr>
              <w:t>6.5 oe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0F5848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0F5848">
            <w:pPr>
              <w:jc w:val="center"/>
              <w:rPr>
                <w:lang w:val="es-ES"/>
              </w:rPr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0F5848">
            <w:r w:rsidRPr="00834A64">
              <w:t>dep on M1 awarded and from correct working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8"/>
        <w:gridCol w:w="921"/>
        <w:gridCol w:w="3172"/>
        <w:gridCol w:w="2580"/>
        <w:gridCol w:w="853"/>
        <w:gridCol w:w="567"/>
        <w:gridCol w:w="5233"/>
      </w:tblGrid>
      <w:tr w:rsidR="002076C7" w:rsidRPr="00834A64" w:rsidTr="000F5848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5"/>
              <w:gridCol w:w="464"/>
              <w:gridCol w:w="463"/>
              <w:gridCol w:w="364"/>
              <w:gridCol w:w="364"/>
              <w:gridCol w:w="463"/>
              <w:gridCol w:w="463"/>
            </w:tblGrid>
            <w:tr w:rsidR="002076C7" w:rsidRPr="00834A64" w:rsidTr="000F5848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834A64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−2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−1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2076C7" w:rsidRPr="00834A64" w:rsidTr="000F5848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834A64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−1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6C7" w:rsidRPr="00834A64" w:rsidRDefault="002076C7" w:rsidP="000F5848">
                  <w:pPr>
                    <w:rPr>
                      <w:lang w:val="en-US"/>
                    </w:rPr>
                  </w:pPr>
                  <w:r w:rsidRPr="00834A64">
                    <w:rPr>
                      <w:sz w:val="22"/>
                      <w:szCs w:val="22"/>
                      <w:lang w:val="en-US"/>
                    </w:rPr>
                    <w:t>−5</w:t>
                  </w:r>
                </w:p>
              </w:tc>
            </w:tr>
          </w:tbl>
          <w:p w:rsidR="002076C7" w:rsidRPr="00834A64" w:rsidRDefault="002076C7" w:rsidP="000F5848"/>
          <w:p w:rsidR="002076C7" w:rsidRPr="00834A64" w:rsidRDefault="002076C7" w:rsidP="000F5848"/>
          <w:p w:rsidR="002076C7" w:rsidRPr="00834A64" w:rsidRDefault="002076C7" w:rsidP="000F5848"/>
          <w:p w:rsidR="002076C7" w:rsidRPr="00834A64" w:rsidRDefault="002076C7" w:rsidP="000F5848">
            <w:r w:rsidRPr="00834A64">
              <w:t xml:space="preserve">(−2, 15) (−1, 11) (0, 7) (1, 3) (2, −1) (3, −5) </w:t>
            </w:r>
          </w:p>
          <w:p w:rsidR="002076C7" w:rsidRPr="00834A64" w:rsidRDefault="002076C7" w:rsidP="000F5848"/>
          <w:p w:rsidR="002076C7" w:rsidRPr="00834A64" w:rsidRDefault="002076C7" w:rsidP="000F5848"/>
        </w:tc>
        <w:tc>
          <w:tcPr>
            <w:tcW w:w="910" w:type="pct"/>
            <w:tcBorders>
              <w:top w:val="single" w:sz="4" w:space="0" w:color="auto"/>
            </w:tcBorders>
          </w:tcPr>
          <w:p w:rsidR="002076C7" w:rsidRPr="00834A64" w:rsidRDefault="002076C7" w:rsidP="000F5848">
            <w:pPr>
              <w:jc w:val="center"/>
            </w:pPr>
            <w:r w:rsidRPr="00834A64">
              <w:t xml:space="preserve">Correct line between </w:t>
            </w:r>
          </w:p>
          <w:p w:rsidR="002076C7" w:rsidRPr="00834A64" w:rsidRDefault="002076C7" w:rsidP="000F5848">
            <w:pPr>
              <w:jc w:val="center"/>
            </w:pPr>
            <w:r w:rsidRPr="00834A64">
              <w:rPr>
                <w:i/>
              </w:rPr>
              <w:t>x</w:t>
            </w:r>
            <w:r w:rsidRPr="00834A64">
              <w:t xml:space="preserve"> = −2 </w:t>
            </w:r>
          </w:p>
          <w:p w:rsidR="002076C7" w:rsidRPr="00834A64" w:rsidRDefault="002076C7" w:rsidP="000F5848">
            <w:pPr>
              <w:jc w:val="center"/>
            </w:pPr>
            <w:r w:rsidRPr="00834A64">
              <w:t xml:space="preserve">and </w:t>
            </w:r>
          </w:p>
          <w:p w:rsidR="002076C7" w:rsidRPr="00834A64" w:rsidRDefault="002076C7" w:rsidP="000F5848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2076C7" w:rsidRPr="00834A64" w:rsidRDefault="002076C7" w:rsidP="000F5848">
            <w:pPr>
              <w:jc w:val="center"/>
            </w:pPr>
            <w:r w:rsidRPr="00834A64">
              <w:t>3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0F5848">
            <w:r w:rsidRPr="00834A64">
              <w:t>B3</w:t>
            </w:r>
          </w:p>
          <w:p w:rsidR="002076C7" w:rsidRPr="00834A64" w:rsidRDefault="002076C7" w:rsidP="000F5848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0F5848">
            <w:r w:rsidRPr="00834A64">
              <w:t xml:space="preserve">for a correct line between </w:t>
            </w:r>
          </w:p>
          <w:p w:rsidR="002076C7" w:rsidRPr="00834A64" w:rsidRDefault="002076C7" w:rsidP="000F5848">
            <w:r w:rsidRPr="00834A64">
              <w:rPr>
                <w:i/>
              </w:rPr>
              <w:t>x</w:t>
            </w:r>
            <w:r w:rsidRPr="00834A64">
              <w:t xml:space="preserve"> = −2 and </w:t>
            </w:r>
            <w:r w:rsidRPr="00834A64">
              <w:rPr>
                <w:i/>
              </w:rPr>
              <w:t>x</w:t>
            </w:r>
            <w:r w:rsidRPr="00834A64">
              <w:t xml:space="preserve"> = 3</w:t>
            </w:r>
          </w:p>
          <w:p w:rsidR="002076C7" w:rsidRPr="00834A64" w:rsidRDefault="002076C7" w:rsidP="000F5848"/>
          <w:p w:rsidR="002076C7" w:rsidRPr="00834A64" w:rsidRDefault="002076C7" w:rsidP="000F5848">
            <w:r w:rsidRPr="00834A64">
              <w:t xml:space="preserve">(B2 for a correct straight line segment through at least 3 of (−2, 15) (−1, 11) (0, 7) (1, 3) (2, −1)      (3, −5) </w:t>
            </w:r>
          </w:p>
          <w:p w:rsidR="002076C7" w:rsidRPr="00834A64" w:rsidRDefault="002076C7" w:rsidP="000F5848"/>
          <w:p w:rsidR="002076C7" w:rsidRPr="00834A64" w:rsidRDefault="002076C7" w:rsidP="000F5848">
            <w:r w:rsidRPr="00834A64">
              <w:rPr>
                <w:b/>
              </w:rPr>
              <w:t>or</w:t>
            </w:r>
            <w:r w:rsidRPr="00834A64">
              <w:t xml:space="preserve"> </w:t>
            </w:r>
          </w:p>
          <w:p w:rsidR="002076C7" w:rsidRPr="00834A64" w:rsidRDefault="002076C7" w:rsidP="000F5848"/>
          <w:p w:rsidR="002076C7" w:rsidRPr="00834A64" w:rsidRDefault="002076C7" w:rsidP="000F5848">
            <w:r w:rsidRPr="00834A64">
              <w:t xml:space="preserve">for all of (−2, 15) (−1, 11) (0, 7) (1, 3) (2, −1)      (3, −5) plotted but not joined) </w:t>
            </w:r>
          </w:p>
          <w:p w:rsidR="002076C7" w:rsidRPr="00834A64" w:rsidRDefault="002076C7" w:rsidP="000F5848"/>
          <w:p w:rsidR="002076C7" w:rsidRPr="00834A64" w:rsidRDefault="002076C7" w:rsidP="000F5848">
            <w:r w:rsidRPr="00834A64">
              <w:t xml:space="preserve">(B1 for at least 2 correct points stated (may be in a table) </w:t>
            </w:r>
            <w:r w:rsidRPr="00834A64">
              <w:rPr>
                <w:b/>
                <w:bCs/>
              </w:rPr>
              <w:t>or</w:t>
            </w:r>
            <w:r w:rsidRPr="00834A64">
              <w:t xml:space="preserve"> plotted </w:t>
            </w:r>
            <w:r w:rsidRPr="00834A64">
              <w:rPr>
                <w:b/>
              </w:rPr>
              <w:t>or</w:t>
            </w:r>
            <w:r w:rsidRPr="00834A64">
              <w:t xml:space="preserve"> for a line drawn with a negative gradient through (0, 7) </w:t>
            </w:r>
            <w:r w:rsidRPr="00834A64">
              <w:rPr>
                <w:b/>
              </w:rPr>
              <w:t>or</w:t>
            </w:r>
            <w:r w:rsidRPr="00834A64">
              <w:t xml:space="preserve"> for a line with a gradient of −4)</w:t>
            </w:r>
          </w:p>
          <w:p w:rsidR="002076C7" w:rsidRPr="00834A64" w:rsidRDefault="002076C7" w:rsidP="000F5848"/>
        </w:tc>
      </w:tr>
      <w:tr w:rsidR="002076C7" w:rsidRPr="00834A64" w:rsidTr="000F5848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0F584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:rsidR="002076C7" w:rsidRPr="00834A64" w:rsidRDefault="002076C7" w:rsidP="000F584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2076C7" w:rsidRPr="00834A64" w:rsidRDefault="002076C7" w:rsidP="000F584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2076C7" w:rsidRPr="00834A64" w:rsidRDefault="002076C7" w:rsidP="000F5848">
            <w:pPr>
              <w:jc w:val="center"/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0F5848">
            <w:pPr>
              <w:jc w:val="center"/>
            </w:pPr>
          </w:p>
        </w:tc>
        <w:tc>
          <w:tcPr>
            <w:tcW w:w="184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0F5848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2"/>
        <w:gridCol w:w="4400"/>
        <w:gridCol w:w="2016"/>
        <w:gridCol w:w="1151"/>
        <w:gridCol w:w="865"/>
        <w:gridCol w:w="3952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g</w:t>
            </w:r>
            <w:r w:rsidRPr="00834A64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552" w:type="pct"/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k</w:t>
            </w:r>
            <w:r w:rsidRPr="00834A64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06" w:type="pct"/>
          </w:tcPr>
          <w:p w:rsidR="002076C7" w:rsidRPr="00834A64" w:rsidRDefault="002076C7" w:rsidP="00DC10C4">
            <w:pPr>
              <w:jc w:val="center"/>
            </w:pPr>
            <w:r w:rsidRPr="00834A64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394" w:type="pct"/>
            <w:tcBorders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9</w:t>
            </w:r>
            <w:r w:rsidRPr="00834A64">
              <w:rPr>
                <w:i/>
                <w:sz w:val="24"/>
                <w:szCs w:val="24"/>
              </w:rPr>
              <w:t>c</w:t>
            </w:r>
            <w:r w:rsidRPr="00834A64">
              <w:rPr>
                <w:sz w:val="24"/>
                <w:szCs w:val="24"/>
                <w:vertAlign w:val="superscript"/>
              </w:rPr>
              <w:t>2</w:t>
            </w:r>
            <w:r w:rsidRPr="00834A64">
              <w:rPr>
                <w:i/>
                <w:sz w:val="24"/>
                <w:szCs w:val="24"/>
              </w:rPr>
              <w:t>d</w:t>
            </w:r>
            <w:r w:rsidRPr="00834A6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B2</w:t>
            </w: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r w:rsidRPr="00834A64">
              <w:t>B1 for 2 out of 3 terms correct in a product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432"/>
        <w:gridCol w:w="2807"/>
        <w:gridCol w:w="2810"/>
        <w:gridCol w:w="1298"/>
        <w:gridCol w:w="720"/>
        <w:gridCol w:w="720"/>
        <w:gridCol w:w="4527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rPr>
                <w:b/>
                <w:bCs/>
              </w:rPr>
            </w:pPr>
            <w:r w:rsidRPr="00834A64">
              <w:t xml:space="preserve"> </w:t>
            </w:r>
            <w:r w:rsidRPr="00834A64">
              <w:rPr>
                <w:b/>
                <w:bCs/>
              </w:rPr>
              <w:t>Elimination</w:t>
            </w:r>
          </w:p>
          <w:p w:rsidR="002076C7" w:rsidRPr="00834A64" w:rsidRDefault="002076C7" w:rsidP="00DC10C4">
            <w:r w:rsidRPr="00834A64">
              <w:t>E.g.</w: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5.75pt" o:ole="">
                  <v:imagedata r:id="rId7" o:title=""/>
                </v:shape>
                <o:OLEObject Type="Embed" ProgID="Equation.DSMT4" ShapeID="_x0000_i1025" DrawAspect="Content" ObjectID="_1675236104" r:id="rId8"/>
              </w:objec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600" w:dyaOrig="320">
                <v:shape id="_x0000_i1026" type="#_x0000_t75" style="width:80.25pt;height:15.75pt" o:ole="">
                  <v:imagedata r:id="rId9" o:title=""/>
                </v:shape>
                <o:OLEObject Type="Embed" ProgID="Equation.DSMT4" ShapeID="_x0000_i1026" DrawAspect="Content" ObjectID="_1675236105" r:id="rId10"/>
              </w:object>
            </w:r>
          </w:p>
          <w:p w:rsidR="002076C7" w:rsidRPr="00834A64" w:rsidRDefault="002076C7" w:rsidP="00DC10C4">
            <w:r w:rsidRPr="00834A64">
              <w:rPr>
                <w:position w:val="-14"/>
              </w:rPr>
              <w:object w:dxaOrig="1320" w:dyaOrig="400">
                <v:shape id="_x0000_i1027" type="#_x0000_t75" style="width:66pt;height:20.25pt" o:ole="">
                  <v:imagedata r:id="rId11" o:title=""/>
                </v:shape>
                <o:OLEObject Type="Embed" ProgID="Equation.DSMT4" ShapeID="_x0000_i1027" DrawAspect="Content" ObjectID="_1675236106" r:id="rId12"/>
              </w:object>
            </w:r>
          </w:p>
          <w:p w:rsidR="002076C7" w:rsidRPr="00834A64" w:rsidRDefault="002076C7" w:rsidP="00DC10C4">
            <w:pPr>
              <w:rPr>
                <w:b/>
              </w:rPr>
            </w:pP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or</w:t>
            </w:r>
          </w:p>
          <w:p w:rsidR="002076C7" w:rsidRPr="00834A64" w:rsidRDefault="002076C7" w:rsidP="00DC10C4">
            <w:pPr>
              <w:rPr>
                <w:b/>
              </w:rPr>
            </w:pP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579" w:dyaOrig="320">
                <v:shape id="_x0000_i1028" type="#_x0000_t75" style="width:77.25pt;height:15.75pt" o:ole="">
                  <v:imagedata r:id="rId13" o:title=""/>
                </v:shape>
                <o:OLEObject Type="Embed" ProgID="Equation.DSMT4" ShapeID="_x0000_i1028" DrawAspect="Content" ObjectID="_1675236107" r:id="rId14"/>
              </w:objec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380" w:dyaOrig="320">
                <v:shape id="_x0000_i1029" type="#_x0000_t75" style="width:69pt;height:15.75pt" o:ole="">
                  <v:imagedata r:id="rId15" o:title=""/>
                </v:shape>
                <o:OLEObject Type="Embed" ProgID="Equation.DSMT4" ShapeID="_x0000_i1029" DrawAspect="Content" ObjectID="_1675236108" r:id="rId16"/>
              </w:object>
            </w:r>
          </w:p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position w:val="-14"/>
              </w:rPr>
              <w:object w:dxaOrig="1180" w:dyaOrig="400">
                <v:shape id="_x0000_i1030" type="#_x0000_t75" style="width:59.25pt;height:20.25pt" o:ole="">
                  <v:imagedata r:id="rId17" o:title=""/>
                </v:shape>
                <o:OLEObject Type="Embed" ProgID="Equation.DSMT4" ShapeID="_x0000_i1030" DrawAspect="Content" ObjectID="_1675236109" r:id="rId18"/>
              </w:objec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b/>
              </w:rPr>
              <w:t>Substitution</w:t>
            </w: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E.g.</w:t>
            </w:r>
          </w:p>
          <w:p w:rsidR="002076C7" w:rsidRPr="00834A64" w:rsidRDefault="002076C7" w:rsidP="00DC10C4">
            <w:r w:rsidRPr="00834A64">
              <w:rPr>
                <w:position w:val="-28"/>
              </w:rPr>
              <w:object w:dxaOrig="2140" w:dyaOrig="680">
                <v:shape id="_x0000_i1031" type="#_x0000_t75" style="width:107.25pt;height:33pt" o:ole="">
                  <v:imagedata r:id="rId19" o:title=""/>
                </v:shape>
                <o:OLEObject Type="Embed" ProgID="Equation.DSMT4" ShapeID="_x0000_i1031" DrawAspect="Content" ObjectID="_1675236110" r:id="rId20"/>
              </w:object>
            </w: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or</w:t>
            </w:r>
          </w:p>
          <w:p w:rsidR="002076C7" w:rsidRPr="00834A64" w:rsidRDefault="002076C7" w:rsidP="00DC10C4">
            <w:r w:rsidRPr="00834A64">
              <w:rPr>
                <w:position w:val="-28"/>
              </w:rPr>
              <w:object w:dxaOrig="2100" w:dyaOrig="680">
                <v:shape id="_x0000_i1032" type="#_x0000_t75" style="width:104.25pt;height:33pt" o:ole="">
                  <v:imagedata r:id="rId21" o:title=""/>
                </v:shape>
                <o:OLEObject Type="Embed" ProgID="Equation.DSMT4" ShapeID="_x0000_i1032" DrawAspect="Content" ObjectID="_1675236111" r:id="rId22"/>
              </w:object>
            </w: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or</w:t>
            </w:r>
          </w:p>
          <w:p w:rsidR="002076C7" w:rsidRPr="00834A64" w:rsidRDefault="002076C7" w:rsidP="00DC10C4">
            <w:pPr>
              <w:rPr>
                <w:bCs/>
              </w:rPr>
            </w:pPr>
          </w:p>
          <w:p w:rsidR="002076C7" w:rsidRPr="00834A64" w:rsidRDefault="002076C7" w:rsidP="00DC10C4">
            <w:r w:rsidRPr="00834A64">
              <w:rPr>
                <w:position w:val="-28"/>
              </w:rPr>
              <w:object w:dxaOrig="2140" w:dyaOrig="680">
                <v:shape id="_x0000_i1033" type="#_x0000_t75" style="width:107.25pt;height:33pt" o:ole="">
                  <v:imagedata r:id="rId23" o:title=""/>
                </v:shape>
                <o:OLEObject Type="Embed" ProgID="Equation.DSMT4" ShapeID="_x0000_i1033" DrawAspect="Content" ObjectID="_1675236112" r:id="rId24"/>
              </w:object>
            </w: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or</w:t>
            </w:r>
          </w:p>
          <w:p w:rsidR="002076C7" w:rsidRPr="00834A64" w:rsidRDefault="002076C7" w:rsidP="00DC10C4">
            <w:pPr>
              <w:rPr>
                <w:bCs/>
              </w:rPr>
            </w:pP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position w:val="-28"/>
              </w:rPr>
              <w:object w:dxaOrig="2120" w:dyaOrig="680">
                <v:shape id="_x0000_i1034" type="#_x0000_t75" style="width:105pt;height:33pt" o:ole="">
                  <v:imagedata r:id="rId25" o:title=""/>
                </v:shape>
                <o:OLEObject Type="Embed" ProgID="Equation.DSMT4" ShapeID="_x0000_i1034" DrawAspect="Content" ObjectID="_1675236113" r:id="rId26"/>
              </w:objec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for a correct method to eliminate </w:t>
            </w:r>
            <w:r w:rsidRPr="00834A64">
              <w:rPr>
                <w:i/>
              </w:rPr>
              <w:t>x</w:t>
            </w:r>
            <w:r w:rsidRPr="00834A64">
              <w:t xml:space="preserve"> or </w:t>
            </w:r>
            <w:r w:rsidRPr="00834A64">
              <w:rPr>
                <w:i/>
              </w:rPr>
              <w:t>y</w:t>
            </w:r>
            <w:r w:rsidRPr="00834A64">
              <w:t xml:space="preserve">: coefficients of </w:t>
            </w:r>
            <w:r w:rsidRPr="00834A64">
              <w:rPr>
                <w:i/>
              </w:rPr>
              <w:t>x</w:t>
            </w:r>
            <w:r w:rsidRPr="00834A64">
              <w:t xml:space="preserve"> or </w:t>
            </w:r>
            <w:r w:rsidRPr="00834A64">
              <w:rPr>
                <w:i/>
              </w:rPr>
              <w:t xml:space="preserve">y </w:t>
            </w:r>
            <w:r w:rsidRPr="00834A64">
              <w:t xml:space="preserve">the same </w:t>
            </w:r>
            <w:r w:rsidRPr="00834A64">
              <w:rPr>
                <w:b/>
              </w:rPr>
              <w:t xml:space="preserve">and </w:t>
            </w:r>
            <w:r w:rsidRPr="00834A64">
              <w:t>correct operation to eliminate selected variable (condone 1 arithmetical error)</w:t>
            </w:r>
          </w:p>
          <w:p w:rsidR="002076C7" w:rsidRPr="00834A64" w:rsidRDefault="002076C7" w:rsidP="00DC10C4">
            <w:pPr>
              <w:rPr>
                <w:b/>
                <w:bCs/>
              </w:rPr>
            </w:pPr>
          </w:p>
          <w:p w:rsidR="002076C7" w:rsidRPr="00834A64" w:rsidRDefault="002076C7" w:rsidP="00DC10C4">
            <w:r w:rsidRPr="00834A64">
              <w:rPr>
                <w:b/>
                <w:bCs/>
              </w:rPr>
              <w:t>or</w:t>
            </w:r>
            <w:r w:rsidRPr="00834A64">
              <w:t xml:space="preserve">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for correctly writing</w:t>
            </w:r>
            <w:r w:rsidRPr="00834A64">
              <w:rPr>
                <w:i/>
              </w:rPr>
              <w:t xml:space="preserve"> x</w:t>
            </w:r>
            <w:r w:rsidRPr="00834A64">
              <w:t xml:space="preserve"> or</w:t>
            </w:r>
            <w:r w:rsidRPr="00834A64">
              <w:rPr>
                <w:i/>
              </w:rPr>
              <w:t xml:space="preserve"> y</w:t>
            </w:r>
            <w:r w:rsidRPr="00834A64">
              <w:t xml:space="preserve"> in terms of the other variable and correctly substituting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1" w:type="pct"/>
            <w:gridSpan w:val="2"/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597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dep on M1 for </w:t>
            </w:r>
            <w:r w:rsidRPr="00834A64">
              <w:rPr>
                <w:i/>
              </w:rPr>
              <w:t>x</w:t>
            </w:r>
            <w:r w:rsidRPr="00834A64">
              <w:t xml:space="preserve"> = 4 or </w:t>
            </w:r>
            <w:r w:rsidRPr="00834A64">
              <w:rPr>
                <w:i/>
              </w:rPr>
              <w:t>y</w:t>
            </w:r>
            <w:r w:rsidRPr="00834A64">
              <w:t xml:space="preserve"> = −3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1" w:type="pct"/>
            <w:gridSpan w:val="2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E.g.</w:t>
            </w:r>
          </w:p>
          <w:p w:rsidR="002076C7" w:rsidRPr="00834A64" w:rsidRDefault="002076C7" w:rsidP="00DC10C4">
            <w:r w:rsidRPr="00834A64">
              <w:t>7</w:t>
            </w:r>
            <w:r w:rsidRPr="00834A64">
              <w:rPr>
                <w:i/>
              </w:rPr>
              <w:t xml:space="preserve">x </w:t>
            </w:r>
            <w:r w:rsidRPr="00834A64">
              <w:t>– 2 ×−3  = 34</w:t>
            </w:r>
          </w:p>
        </w:tc>
        <w:tc>
          <w:tcPr>
            <w:tcW w:w="458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597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dep on M1 for substitution of found variable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rPr>
                <w:b/>
              </w:rPr>
              <w:t>or</w:t>
            </w:r>
            <w:r w:rsidRPr="00834A64">
              <w:t xml:space="preserve">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repeating the steps in first M1 for the second variable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1" w:type="pct"/>
            <w:gridSpan w:val="2"/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4</w:t>
            </w:r>
          </w:p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= −3</w:t>
            </w:r>
          </w:p>
        </w:tc>
        <w:tc>
          <w:tcPr>
            <w:tcW w:w="254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597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cao</w:t>
            </w:r>
          </w:p>
          <w:p w:rsidR="002076C7" w:rsidRPr="00834A64" w:rsidRDefault="002076C7" w:rsidP="00DC10C4">
            <w:r w:rsidRPr="00834A64">
              <w:t>A correct answer without working scores no marks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1" w:type="pct"/>
            <w:gridSpan w:val="2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4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2"/>
        <w:gridCol w:w="4400"/>
        <w:gridCol w:w="2016"/>
        <w:gridCol w:w="1151"/>
        <w:gridCol w:w="865"/>
        <w:gridCol w:w="3952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834A64">
              <w:rPr>
                <w:sz w:val="22"/>
                <w:szCs w:val="22"/>
              </w:rPr>
              <w:t>4</w:t>
            </w:r>
            <w:r w:rsidRPr="00834A64">
              <w:rPr>
                <w:i/>
                <w:sz w:val="22"/>
                <w:szCs w:val="22"/>
              </w:rPr>
              <w:t>x</w:t>
            </w:r>
            <w:r w:rsidRPr="00834A64">
              <w:rPr>
                <w:sz w:val="22"/>
                <w:szCs w:val="22"/>
              </w:rPr>
              <w:t xml:space="preserve"> &gt; 2 – 7 oe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rPr>
                <w:bCs/>
              </w:rPr>
              <w:t xml:space="preserve">accept as an equation or with wrong inequality sign.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2" w:type="pct"/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&gt; −1.25</w:t>
            </w:r>
          </w:p>
        </w:tc>
        <w:tc>
          <w:tcPr>
            <w:tcW w:w="406" w:type="pct"/>
          </w:tcPr>
          <w:p w:rsidR="002076C7" w:rsidRPr="00834A64" w:rsidRDefault="002076C7" w:rsidP="00DC10C4">
            <w:pPr>
              <w:jc w:val="center"/>
            </w:pPr>
            <w:r w:rsidRPr="00834A64">
              <w:rPr>
                <w:sz w:val="22"/>
                <w:szCs w:val="22"/>
              </w:rPr>
              <w:t>2</w:t>
            </w:r>
          </w:p>
        </w:tc>
        <w:tc>
          <w:tcPr>
            <w:tcW w:w="30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394" w:type="pct"/>
            <w:tcBorders>
              <w:left w:val="nil"/>
            </w:tcBorders>
          </w:tcPr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>oe allow (</w:t>
            </w:r>
            <w:r w:rsidRPr="00834A64">
              <w:t>−1.25, (+)</w:t>
            </w:r>
            <w:r w:rsidRPr="00834A64">
              <w:rPr>
                <w:position w:val="-4"/>
              </w:rPr>
              <w:object w:dxaOrig="240" w:dyaOrig="200">
                <v:shape id="_x0000_i1035" type="#_x0000_t75" style="width:12pt;height:9.75pt" o:ole="">
                  <v:imagedata r:id="rId27" o:title=""/>
                </v:shape>
                <o:OLEObject Type="Embed" ProgID="Equation.DSMT4" ShapeID="_x0000_i1035" DrawAspect="Content" ObjectID="_1675236114" r:id="rId28"/>
              </w:object>
            </w:r>
            <w:r w:rsidRPr="00834A64">
              <w:t>)</w:t>
            </w:r>
            <w:r w:rsidRPr="00834A64">
              <w:rPr>
                <w:position w:val="-4"/>
              </w:rPr>
              <w:object w:dxaOrig="180" w:dyaOrig="279">
                <v:shape id="_x0000_i1036" type="#_x0000_t75" style="width:9pt;height:14.25pt" o:ole="">
                  <v:imagedata r:id="rId29" o:title=""/>
                </v:shape>
                <o:OLEObject Type="Embed" ProgID="Equation.DSMT4" ShapeID="_x0000_i1036" DrawAspect="Content" ObjectID="_1675236115" r:id="rId30"/>
              </w:object>
            </w:r>
          </w:p>
          <w:p w:rsidR="002076C7" w:rsidRPr="00834A64" w:rsidRDefault="002076C7" w:rsidP="00DC10C4">
            <w:pPr>
              <w:rPr>
                <w:bCs/>
              </w:rPr>
            </w:pP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 xml:space="preserve">Note: award M1A0 for an answer on the answer line of −1.25 with no sign or the incorrect sign eg </w:t>
            </w:r>
            <w:r w:rsidRPr="00834A64">
              <w:rPr>
                <w:bCs/>
                <w:i/>
              </w:rPr>
              <w:t>x</w:t>
            </w:r>
            <w:r w:rsidRPr="00834A64">
              <w:rPr>
                <w:bCs/>
              </w:rPr>
              <w:t xml:space="preserve"> = −1.25,</w:t>
            </w:r>
          </w:p>
          <w:p w:rsidR="002076C7" w:rsidRPr="00834A64" w:rsidRDefault="002076C7" w:rsidP="00DC10C4">
            <w:pPr>
              <w:rPr>
                <w:bCs/>
              </w:rPr>
            </w:pPr>
            <w:r w:rsidRPr="00834A64">
              <w:rPr>
                <w:bCs/>
              </w:rPr>
              <w:t xml:space="preserve"> </w:t>
            </w:r>
            <w:r w:rsidRPr="00834A64">
              <w:rPr>
                <w:bCs/>
                <w:i/>
              </w:rPr>
              <w:t xml:space="preserve">x </w:t>
            </w:r>
            <w:r w:rsidRPr="00834A64">
              <w:rPr>
                <w:bCs/>
              </w:rPr>
              <w:t>&lt; −1.25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2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2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30"/>
        <w:gridCol w:w="1296"/>
        <w:gridCol w:w="720"/>
        <w:gridCol w:w="720"/>
        <w:gridCol w:w="481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for </w:t>
            </w:r>
            <w:r w:rsidRPr="00834A64">
              <w:rPr>
                <w:i/>
              </w:rPr>
              <w:t>y</w:t>
            </w:r>
            <w:r w:rsidRPr="00834A64">
              <w:t xml:space="preserve"> = 3</w:t>
            </w:r>
            <w:r w:rsidRPr="00834A64">
              <w:rPr>
                <w:i/>
              </w:rPr>
              <w:t>x</w:t>
            </w:r>
            <w:r w:rsidRPr="00834A64">
              <w:t xml:space="preserve"> + </w:t>
            </w:r>
            <w:r w:rsidRPr="00834A64">
              <w:rPr>
                <w:i/>
              </w:rPr>
              <w:t>c</w:t>
            </w:r>
            <w:r w:rsidRPr="00834A64">
              <w:t xml:space="preserve"> oe </w:t>
            </w:r>
            <w:r w:rsidRPr="00834A64">
              <w:rPr>
                <w:b/>
              </w:rPr>
              <w:t xml:space="preserve">or </w:t>
            </w:r>
            <w:r w:rsidRPr="00834A64">
              <w:rPr>
                <w:i/>
              </w:rPr>
              <w:t>y</w:t>
            </w:r>
            <w:r w:rsidRPr="00834A64">
              <w:t xml:space="preserve"> = </w:t>
            </w:r>
            <w:r w:rsidRPr="00834A64">
              <w:rPr>
                <w:i/>
              </w:rPr>
              <w:t>mx</w:t>
            </w:r>
            <w:r w:rsidRPr="00834A64">
              <w:t xml:space="preserve"> – 2 oe </w:t>
            </w:r>
            <w:r w:rsidRPr="00834A64">
              <w:rPr>
                <w:b/>
              </w:rPr>
              <w:t>or</w:t>
            </w:r>
            <w:r w:rsidRPr="00834A64">
              <w:t xml:space="preserve"> 3</w:t>
            </w:r>
            <w:r w:rsidRPr="00834A64">
              <w:rPr>
                <w:i/>
              </w:rPr>
              <w:t>x</w:t>
            </w:r>
            <w:r w:rsidRPr="00834A64">
              <w:t xml:space="preserve"> – 2</w:t>
            </w:r>
            <w:r w:rsidRPr="00834A64">
              <w:rPr>
                <w:b/>
              </w:rPr>
              <w:t xml:space="preserve"> or</w:t>
            </w:r>
            <w:r w:rsidRPr="00834A64">
              <w:t xml:space="preserve"> eg  </w:t>
            </w:r>
            <w:r w:rsidRPr="00834A64">
              <w:rPr>
                <w:i/>
              </w:rPr>
              <w:t>L</w:t>
            </w:r>
            <w:r w:rsidRPr="00834A64">
              <w:t xml:space="preserve"> = 3</w:t>
            </w:r>
            <w:r w:rsidRPr="00834A64">
              <w:rPr>
                <w:i/>
              </w:rPr>
              <w:t>x</w:t>
            </w:r>
            <w:r w:rsidRPr="00834A64">
              <w:t xml:space="preserve"> – 2 </w:t>
            </w:r>
            <w:r w:rsidRPr="00834A64">
              <w:rPr>
                <w:b/>
              </w:rPr>
              <w:t xml:space="preserve">or </w:t>
            </w:r>
            <w:r w:rsidRPr="00834A64">
              <w:rPr>
                <w:i/>
              </w:rPr>
              <w:t xml:space="preserve">y </w:t>
            </w:r>
            <w:r w:rsidRPr="00834A64">
              <w:t>= 3(</w:t>
            </w:r>
            <w:r w:rsidRPr="00834A64">
              <w:rPr>
                <w:i/>
              </w:rPr>
              <w:t>x</w:t>
            </w:r>
            <w:r w:rsidRPr="00834A64">
              <w:t xml:space="preserve"> ± </w:t>
            </w:r>
            <w:r w:rsidRPr="00834A64">
              <w:rPr>
                <w:i/>
              </w:rPr>
              <w:t>a</w:t>
            </w:r>
            <w:r w:rsidRPr="00834A64">
              <w:t>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2076C7" w:rsidRPr="00834A64" w:rsidRDefault="002076C7" w:rsidP="00DC10C4">
            <w:pPr>
              <w:jc w:val="center"/>
            </w:pPr>
            <w:r w:rsidRPr="00834A64">
              <w:rPr>
                <w:i/>
              </w:rPr>
              <w:t>y</w:t>
            </w:r>
            <w:r w:rsidRPr="00834A64">
              <w:t xml:space="preserve"> = 3</w:t>
            </w:r>
            <w:r w:rsidRPr="00834A64">
              <w:rPr>
                <w:i/>
              </w:rPr>
              <w:t>x</w:t>
            </w:r>
            <w:r w:rsidRPr="00834A64">
              <w:t xml:space="preserve"> − 2</w:t>
            </w:r>
          </w:p>
        </w:tc>
        <w:tc>
          <w:tcPr>
            <w:tcW w:w="254" w:type="pct"/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oe eg  </w:t>
            </w:r>
            <w:r w:rsidRPr="00834A64">
              <w:rPr>
                <w:i/>
              </w:rPr>
              <w:t xml:space="preserve">y </w:t>
            </w:r>
            <w:r w:rsidRPr="00834A64">
              <w:t>– 4 = 3(</w:t>
            </w:r>
            <w:r w:rsidRPr="00834A64">
              <w:rPr>
                <w:i/>
              </w:rPr>
              <w:t>x</w:t>
            </w:r>
            <w:r w:rsidRPr="00834A64">
              <w:t xml:space="preserve"> – 2)</w:t>
            </w:r>
          </w:p>
          <w:p w:rsidR="002076C7" w:rsidRPr="00834A64" w:rsidRDefault="002076C7" w:rsidP="00DC10C4">
            <w:r w:rsidRPr="00834A64">
              <w:t xml:space="preserve">           </w:t>
            </w:r>
            <w:r w:rsidRPr="00834A64">
              <w:rPr>
                <w:i/>
              </w:rPr>
              <w:t xml:space="preserve">y </w:t>
            </w:r>
            <w:r w:rsidRPr="00834A64">
              <w:t>– 1 = 3(</w:t>
            </w:r>
            <w:r w:rsidRPr="00834A64">
              <w:rPr>
                <w:i/>
              </w:rPr>
              <w:t>x</w:t>
            </w:r>
            <w:r w:rsidRPr="00834A64">
              <w:t xml:space="preserve"> – 1)</w:t>
            </w:r>
          </w:p>
          <w:p w:rsidR="002076C7" w:rsidRPr="00834A64" w:rsidRDefault="002076C7" w:rsidP="00DC10C4">
            <w:r w:rsidRPr="00834A64">
              <w:t xml:space="preserve">           </w:t>
            </w:r>
            <w:r w:rsidRPr="00834A64">
              <w:rPr>
                <w:i/>
              </w:rPr>
              <w:t xml:space="preserve">y </w:t>
            </w:r>
            <w:r w:rsidRPr="00834A64">
              <w:t xml:space="preserve">– </w:t>
            </w:r>
            <w:r w:rsidRPr="00834A64">
              <w:rPr>
                <w:i/>
              </w:rPr>
              <w:t>a</w:t>
            </w:r>
            <w:r w:rsidRPr="00834A64">
              <w:t xml:space="preserve"> = 3(</w:t>
            </w:r>
            <w:r w:rsidRPr="00834A64">
              <w:rPr>
                <w:i/>
              </w:rPr>
              <w:t>x</w:t>
            </w:r>
            <w:r w:rsidRPr="00834A64">
              <w:t xml:space="preserve"> – </w:t>
            </w:r>
            <w:r w:rsidRPr="00834A64">
              <w:rPr>
                <w:i/>
              </w:rPr>
              <w:t>b</w:t>
            </w:r>
            <w:r w:rsidRPr="00834A64">
              <w:t>) where (</w:t>
            </w:r>
            <w:r w:rsidRPr="00834A64">
              <w:rPr>
                <w:i/>
              </w:rPr>
              <w:t>a</w:t>
            </w:r>
            <w:r w:rsidRPr="00834A64">
              <w:t xml:space="preserve">, </w:t>
            </w:r>
            <w:r w:rsidRPr="00834A64">
              <w:rPr>
                <w:i/>
              </w:rPr>
              <w:t>b</w:t>
            </w:r>
            <w:r w:rsidRPr="00834A64">
              <w:t xml:space="preserve">) is any </w:t>
            </w:r>
          </w:p>
          <w:p w:rsidR="002076C7" w:rsidRPr="00834A64" w:rsidRDefault="002076C7" w:rsidP="00DC10C4">
            <w:r w:rsidRPr="00834A64">
              <w:t xml:space="preserve">           coordinate on the line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69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2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541"/>
        <w:gridCol w:w="2551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4A64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  <w:r w:rsidRPr="00834A64">
              <w:rPr>
                <w:sz w:val="24"/>
                <w:szCs w:val="24"/>
              </w:rPr>
              <w:t>2, 4, 6, 12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02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pPr>
              <w:rPr>
                <w:b/>
              </w:rPr>
            </w:pPr>
            <w:r w:rsidRPr="00834A64">
              <w:t xml:space="preserve">for </w:t>
            </w:r>
            <w:r w:rsidRPr="00834A64">
              <w:rPr>
                <w:position w:val="-24"/>
              </w:rPr>
              <w:object w:dxaOrig="320" w:dyaOrig="620">
                <v:shape id="_x0000_i1037" type="#_x0000_t75" style="width:15.75pt;height:30.75pt" o:ole="">
                  <v:imagedata r:id="rId31" o:title=""/>
                </v:shape>
                <o:OLEObject Type="Embed" ProgID="Equation.DSMT4" ShapeID="_x0000_i1037" DrawAspect="Content" ObjectID="_1675236116" r:id="rId32"/>
              </w:object>
            </w:r>
            <w:r w:rsidRPr="00834A64">
              <w:t xml:space="preserve"> with </w:t>
            </w:r>
            <w:r w:rsidRPr="00834A64">
              <w:rPr>
                <w:i/>
              </w:rPr>
              <w:t>a</w:t>
            </w:r>
            <w:r w:rsidRPr="00834A64">
              <w:t xml:space="preserve"> &lt; 14  </w:t>
            </w:r>
            <w:r w:rsidRPr="00834A64">
              <w:rPr>
                <w:b/>
              </w:rPr>
              <w:t>or</w:t>
            </w:r>
          </w:p>
          <w:p w:rsidR="002076C7" w:rsidRPr="00834A64" w:rsidRDefault="002076C7" w:rsidP="00DC10C4">
            <w:r w:rsidRPr="00834A64">
              <w:rPr>
                <w:b/>
                <w:position w:val="-24"/>
              </w:rPr>
              <w:object w:dxaOrig="240" w:dyaOrig="620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675236117" r:id="rId34"/>
              </w:object>
            </w:r>
            <w:r w:rsidRPr="00834A64">
              <w:rPr>
                <w:b/>
              </w:rPr>
              <w:t xml:space="preserve"> </w:t>
            </w:r>
            <w:r w:rsidRPr="00834A64">
              <w:t xml:space="preserve">with </w:t>
            </w:r>
            <w:r w:rsidRPr="00834A64">
              <w:rPr>
                <w:i/>
              </w:rPr>
              <w:t>b</w:t>
            </w:r>
            <w:r w:rsidRPr="00834A64">
              <w:t xml:space="preserve"> &gt; 3 </w:t>
            </w:r>
            <w:r w:rsidRPr="00834A64">
              <w:rPr>
                <w:b/>
              </w:rPr>
              <w:t>or</w:t>
            </w:r>
            <w:r w:rsidRPr="00834A64">
              <w:t xml:space="preserve"> </w:t>
            </w:r>
          </w:p>
          <w:p w:rsidR="002076C7" w:rsidRPr="00834A64" w:rsidRDefault="002076C7" w:rsidP="00DC10C4">
            <w:pPr>
              <w:rPr>
                <w:b/>
              </w:rPr>
            </w:pPr>
            <w:r w:rsidRPr="00834A64">
              <w:t>for 3 and 14 used with incorrect notation e.g. 3 : 14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02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  <w:r w:rsidRPr="00834A64">
              <w:rPr>
                <w:position w:val="-24"/>
                <w:sz w:val="24"/>
                <w:szCs w:val="24"/>
              </w:rPr>
              <w:object w:dxaOrig="320" w:dyaOrig="620">
                <v:shape id="_x0000_i1039" type="#_x0000_t75" style="width:15.75pt;height:30.75pt" o:ole="">
                  <v:imagedata r:id="rId35" o:title=""/>
                </v:shape>
                <o:OLEObject Type="Embed" ProgID="Equation.DSMT4" ShapeID="_x0000_i1039" DrawAspect="Content" ObjectID="_1675236118" r:id="rId36"/>
              </w:objec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for  </w:t>
            </w:r>
            <w:r w:rsidRPr="00834A64">
              <w:rPr>
                <w:position w:val="-24"/>
              </w:rPr>
              <w:object w:dxaOrig="320" w:dyaOrig="620">
                <v:shape id="_x0000_i1040" type="#_x0000_t75" style="width:15.75pt;height:30.75pt" o:ole="">
                  <v:imagedata r:id="rId37" o:title=""/>
                </v:shape>
                <o:OLEObject Type="Embed" ProgID="Equation.DSMT4" ShapeID="_x0000_i1040" DrawAspect="Content" ObjectID="_1675236119" r:id="rId38"/>
              </w:object>
            </w:r>
            <w:r w:rsidRPr="00834A64">
              <w:t xml:space="preserve"> oe </w:t>
            </w:r>
            <w:r w:rsidRPr="00834A64">
              <w:rPr>
                <w:b/>
              </w:rPr>
              <w:t xml:space="preserve">or </w:t>
            </w:r>
            <w:r w:rsidRPr="00834A64">
              <w:t xml:space="preserve"> 0.214(…)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DC10C4"/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position w:val="-24"/>
                <w:sz w:val="24"/>
                <w:szCs w:val="24"/>
              </w:rPr>
              <w:object w:dxaOrig="499" w:dyaOrig="620">
                <v:shape id="_x0000_i1041" type="#_x0000_t75" style="width:26.25pt;height:30.75pt" o:ole="">
                  <v:imagedata r:id="rId39" o:title=""/>
                </v:shape>
                <o:OLEObject Type="Embed" ProgID="Equation.DSMT4" ShapeID="_x0000_i1041" DrawAspect="Content" ObjectID="_1675236120" r:id="rId40"/>
              </w:object>
            </w:r>
            <w:r w:rsidRPr="00834A64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rPr>
                <w:b/>
              </w:rPr>
            </w:pPr>
            <w:r w:rsidRPr="00834A64">
              <w:t xml:space="preserve">correct probabilities for spinner </w:t>
            </w:r>
            <w:r w:rsidRPr="00834A64">
              <w:rPr>
                <w:b/>
              </w:rPr>
              <w:t>A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position w:val="-24"/>
                <w:sz w:val="24"/>
                <w:szCs w:val="24"/>
              </w:rPr>
              <w:object w:dxaOrig="1020" w:dyaOrig="620">
                <v:shape id="_x0000_i1042" type="#_x0000_t75" style="width:50.25pt;height:30.75pt" o:ole="">
                  <v:imagedata r:id="rId41" o:title=""/>
                </v:shape>
                <o:OLEObject Type="Embed" ProgID="Equation.DSMT4" ShapeID="_x0000_i1042" DrawAspect="Content" ObjectID="_1675236121" r:id="rId42"/>
              </w:object>
            </w:r>
            <w:r w:rsidRPr="00834A64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correct probabilities for spinner </w:t>
            </w:r>
            <w:r w:rsidRPr="00834A64">
              <w:rPr>
                <w:b/>
              </w:rPr>
              <w:t>B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8"/>
                <w:sz w:val="24"/>
                <w:szCs w:val="24"/>
              </w:rPr>
              <w:object w:dxaOrig="1540" w:dyaOrig="680">
                <v:shape id="_x0000_i1043" type="#_x0000_t75" style="width:76.5pt;height:33pt" o:ole="">
                  <v:imagedata r:id="rId43" o:title=""/>
                </v:shape>
                <o:OLEObject Type="Embed" ProgID="Equation.DSMT4" ShapeID="_x0000_i1043" DrawAspect="Content" ObjectID="_1675236122" r:id="rId44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b/>
                <w:sz w:val="24"/>
                <w:szCs w:val="24"/>
              </w:rPr>
              <w:t>or</w: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8"/>
                <w:sz w:val="24"/>
                <w:szCs w:val="24"/>
              </w:rPr>
              <w:object w:dxaOrig="1520" w:dyaOrig="680">
                <v:shape id="_x0000_i1044" type="#_x0000_t75" style="width:75pt;height:33pt" o:ole="">
                  <v:imagedata r:id="rId45" o:title=""/>
                </v:shape>
                <o:OLEObject Type="Embed" ProgID="Equation.DSMT4" ShapeID="_x0000_i1044" DrawAspect="Content" ObjectID="_1675236123" r:id="rId46"/>
              </w:object>
            </w:r>
            <w:r w:rsidRPr="00834A64">
              <w:rPr>
                <w:b/>
                <w:sz w:val="24"/>
                <w:szCs w:val="24"/>
              </w:rPr>
              <w:t xml:space="preserve"> or</w: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8"/>
                <w:sz w:val="24"/>
                <w:szCs w:val="24"/>
              </w:rPr>
              <w:object w:dxaOrig="1520" w:dyaOrig="680">
                <v:shape id="_x0000_i1045" type="#_x0000_t75" style="width:75pt;height:33pt" o:ole="">
                  <v:imagedata r:id="rId47" o:title=""/>
                </v:shape>
                <o:OLEObject Type="Embed" ProgID="Equation.DSMT4" ShapeID="_x0000_i1045" DrawAspect="Content" ObjectID="_1675236124" r:id="rId48"/>
              </w:object>
            </w:r>
            <w:r w:rsidRPr="00834A64">
              <w:rPr>
                <w:b/>
                <w:sz w:val="24"/>
                <w:szCs w:val="24"/>
              </w:rPr>
              <w:t xml:space="preserve"> or</w: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8"/>
                <w:sz w:val="24"/>
                <w:szCs w:val="24"/>
              </w:rPr>
              <w:object w:dxaOrig="1500" w:dyaOrig="680">
                <v:shape id="_x0000_i1046" type="#_x0000_t75" style="width:74.25pt;height:33pt" o:ole="">
                  <v:imagedata r:id="rId49" o:title=""/>
                </v:shape>
                <o:OLEObject Type="Embed" ProgID="Equation.DSMT4" ShapeID="_x0000_i1046" DrawAspect="Content" ObjectID="_1675236125" r:id="rId50"/>
              </w:object>
            </w:r>
            <w:r w:rsidRPr="00834A64">
              <w:rPr>
                <w:sz w:val="24"/>
                <w:szCs w:val="24"/>
              </w:rPr>
              <w:t>oe</w:t>
            </w: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ft from (a) </w:t>
            </w:r>
          </w:p>
          <w:p w:rsidR="002076C7" w:rsidRPr="00834A64" w:rsidRDefault="002076C7" w:rsidP="00DC10C4">
            <w:r w:rsidRPr="00834A64">
              <w:t>provided 0 &lt; probability &lt;1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4"/>
                <w:sz w:val="24"/>
                <w:szCs w:val="24"/>
              </w:rPr>
              <w:object w:dxaOrig="760" w:dyaOrig="620">
                <v:shape id="_x0000_i1047" type="#_x0000_t75" style="width:37.5pt;height:30.75pt" o:ole="">
                  <v:imagedata r:id="rId51" o:title=""/>
                </v:shape>
                <o:OLEObject Type="Embed" ProgID="Equation.DSMT4" ShapeID="_x0000_i1047" DrawAspect="Content" ObjectID="_1675236126" r:id="rId52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b/>
                <w:sz w:val="24"/>
                <w:szCs w:val="24"/>
              </w:rPr>
              <w:t xml:space="preserve">or </w:t>
            </w:r>
            <w:r w:rsidRPr="00834A64">
              <w:rPr>
                <w:position w:val="-24"/>
                <w:sz w:val="24"/>
                <w:szCs w:val="24"/>
              </w:rPr>
              <w:object w:dxaOrig="1640" w:dyaOrig="620">
                <v:shape id="_x0000_i1048" type="#_x0000_t75" style="width:81pt;height:30.75pt" o:ole="">
                  <v:imagedata r:id="rId53" o:title=""/>
                </v:shape>
                <o:OLEObject Type="Embed" ProgID="Equation.DSMT4" ShapeID="_x0000_i1048" DrawAspect="Content" ObjectID="_1675236127" r:id="rId54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b/>
                <w:bCs/>
                <w:sz w:val="24"/>
                <w:szCs w:val="24"/>
              </w:rPr>
              <w:t>or</w: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4"/>
                <w:sz w:val="24"/>
                <w:szCs w:val="24"/>
              </w:rPr>
              <w:object w:dxaOrig="940" w:dyaOrig="620">
                <v:shape id="_x0000_i1049" type="#_x0000_t75" style="width:45.75pt;height:30.75pt" o:ole="">
                  <v:imagedata r:id="rId55" o:title=""/>
                </v:shape>
                <o:OLEObject Type="Embed" ProgID="Equation.DSMT4" ShapeID="_x0000_i1049" DrawAspect="Content" ObjectID="_1675236128" r:id="rId56"/>
              </w:object>
            </w:r>
            <w:r w:rsidRPr="00834A64">
              <w:rPr>
                <w:sz w:val="24"/>
                <w:szCs w:val="24"/>
              </w:rPr>
              <w:t>oe</w:t>
            </w: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ft from (a) for a complete method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position w:val="-24"/>
                <w:sz w:val="24"/>
                <w:szCs w:val="24"/>
              </w:rPr>
              <w:object w:dxaOrig="360" w:dyaOrig="620">
                <v:shape id="_x0000_i1050" type="#_x0000_t75" style="width:18pt;height:30.75pt" o:ole="">
                  <v:imagedata r:id="rId57" o:title=""/>
                </v:shape>
                <o:OLEObject Type="Embed" ProgID="Equation.DSMT4" ShapeID="_x0000_i1050" DrawAspect="Content" ObjectID="_1675236129" r:id="rId58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oe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5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rPr>
                <w:lang w:val="es-ES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for any </w:t>
            </w:r>
            <w:r w:rsidRPr="00834A64">
              <w:rPr>
                <w:b/>
                <w:bCs/>
              </w:rPr>
              <w:t>correct</w:t>
            </w:r>
            <w:r w:rsidRPr="00834A64">
              <w:t xml:space="preserve"> partial factorisation with at least 2 factors, one of which must be a letter </w:t>
            </w:r>
            <w:r w:rsidRPr="00834A64">
              <w:rPr>
                <w:b/>
                <w:bCs/>
              </w:rPr>
              <w:t>or</w:t>
            </w:r>
            <w:r w:rsidRPr="00834A64">
              <w:t xml:space="preserve"> the correct common factor with no more than 1 error inside the bracket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  <w:r w:rsidRPr="00834A64">
              <w:rPr>
                <w:sz w:val="24"/>
                <w:szCs w:val="24"/>
                <w:lang w:val="es-ES"/>
              </w:rPr>
              <w:t>8</w:t>
            </w:r>
            <w:r w:rsidRPr="00834A64">
              <w:rPr>
                <w:i/>
                <w:sz w:val="24"/>
                <w:szCs w:val="24"/>
                <w:lang w:val="es-ES"/>
              </w:rPr>
              <w:t>m</w:t>
            </w:r>
            <w:r w:rsidRPr="00834A64">
              <w:rPr>
                <w:sz w:val="24"/>
                <w:szCs w:val="24"/>
                <w:vertAlign w:val="superscript"/>
                <w:lang w:val="es-ES"/>
              </w:rPr>
              <w:t>2</w:t>
            </w:r>
            <w:r w:rsidRPr="00834A64">
              <w:rPr>
                <w:sz w:val="24"/>
                <w:szCs w:val="24"/>
                <w:lang w:val="es-ES"/>
              </w:rPr>
              <w:t xml:space="preserve"> </w:t>
            </w:r>
            <w:r w:rsidRPr="00834A64">
              <w:rPr>
                <w:i/>
                <w:sz w:val="24"/>
                <w:szCs w:val="24"/>
                <w:lang w:val="es-ES"/>
              </w:rPr>
              <w:t>g</w:t>
            </w:r>
            <w:r w:rsidRPr="00834A64">
              <w:rPr>
                <w:sz w:val="24"/>
                <w:szCs w:val="24"/>
                <w:vertAlign w:val="superscript"/>
                <w:lang w:val="es-ES"/>
              </w:rPr>
              <w:t>3</w:t>
            </w:r>
            <w:r w:rsidRPr="00834A64">
              <w:rPr>
                <w:sz w:val="24"/>
                <w:szCs w:val="24"/>
                <w:lang w:val="es-ES"/>
              </w:rPr>
              <w:t>(2</w:t>
            </w:r>
            <w:r w:rsidRPr="00834A64">
              <w:rPr>
                <w:i/>
                <w:sz w:val="24"/>
                <w:szCs w:val="24"/>
                <w:lang w:val="es-ES"/>
              </w:rPr>
              <w:t>m</w:t>
            </w:r>
            <w:r w:rsidRPr="00834A64">
              <w:rPr>
                <w:sz w:val="24"/>
                <w:szCs w:val="24"/>
                <w:lang w:val="es-ES"/>
              </w:rPr>
              <w:t xml:space="preserve"> + 3</w:t>
            </w:r>
            <w:r w:rsidRPr="00834A64">
              <w:rPr>
                <w:i/>
                <w:sz w:val="24"/>
                <w:szCs w:val="24"/>
                <w:lang w:val="es-ES"/>
              </w:rPr>
              <w:t>g</w:t>
            </w:r>
            <w:r w:rsidRPr="00834A64">
              <w:rPr>
                <w:sz w:val="24"/>
                <w:szCs w:val="24"/>
                <w:vertAlign w:val="superscript"/>
                <w:lang w:val="es-ES"/>
              </w:rPr>
              <w:t>2</w:t>
            </w:r>
            <w:r w:rsidRPr="00834A64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rPr>
                <w:lang w:val="es-ES"/>
              </w:rPr>
            </w:pP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4"/>
        <w:gridCol w:w="575"/>
        <w:gridCol w:w="6628"/>
        <w:gridCol w:w="967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2338" w:type="pct"/>
            <w:tcBorders>
              <w:top w:val="single" w:sz="4" w:space="0" w:color="auto"/>
            </w:tcBorders>
          </w:tcPr>
          <w:p w:rsidR="002076C7" w:rsidRPr="00834A64" w:rsidRDefault="002076C7" w:rsidP="00DC10C4"/>
        </w:tc>
        <w:tc>
          <w:tcPr>
            <w:tcW w:w="34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vertAlign w:val="superscript"/>
              </w:rPr>
            </w:pPr>
            <w:r w:rsidRPr="00834A64">
              <w:rPr>
                <w:sz w:val="24"/>
                <w:szCs w:val="24"/>
              </w:rPr>
              <w:t>4</w:t>
            </w:r>
            <w:r w:rsidRPr="00834A64">
              <w:rPr>
                <w:i/>
                <w:sz w:val="24"/>
                <w:szCs w:val="24"/>
              </w:rPr>
              <w:t>e</w:t>
            </w:r>
            <w:r w:rsidRPr="00834A64">
              <w:rPr>
                <w:sz w:val="24"/>
                <w:szCs w:val="24"/>
                <w:vertAlign w:val="superscript"/>
              </w:rPr>
              <w:t>10</w:t>
            </w:r>
          </w:p>
          <w:p w:rsidR="002076C7" w:rsidRPr="00834A64" w:rsidRDefault="002076C7" w:rsidP="00DC10C4"/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(B1 for 4</w:t>
            </w:r>
            <w:r w:rsidRPr="00834A64">
              <w:rPr>
                <w:i/>
              </w:rPr>
              <w:t>e</w:t>
            </w:r>
            <w:r w:rsidRPr="00834A64">
              <w:rPr>
                <w:i/>
                <w:vertAlign w:val="superscript"/>
              </w:rPr>
              <w:t>k</w:t>
            </w:r>
            <w:r w:rsidRPr="00834A64">
              <w:t xml:space="preserve"> </w:t>
            </w:r>
            <w:r w:rsidRPr="00834A64">
              <w:rPr>
                <w:b/>
              </w:rPr>
              <w:t xml:space="preserve">or </w:t>
            </w:r>
            <w:r w:rsidRPr="00834A64">
              <w:rPr>
                <w:i/>
              </w:rPr>
              <w:t>ke</w:t>
            </w:r>
            <w:r w:rsidRPr="00834A64">
              <w:rPr>
                <w:vertAlign w:val="superscript"/>
              </w:rPr>
              <w:t>10</w:t>
            </w:r>
            <w:r w:rsidRPr="00834A64">
              <w:t>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2338" w:type="pct"/>
          </w:tcPr>
          <w:p w:rsidR="002076C7" w:rsidRPr="00834A64" w:rsidRDefault="002076C7" w:rsidP="00DC10C4">
            <w:pPr>
              <w:tabs>
                <w:tab w:val="center" w:pos="2410"/>
              </w:tabs>
            </w:pPr>
            <w:r w:rsidRPr="00834A64">
              <w:t xml:space="preserve">A correct first step eg </w:t>
            </w:r>
          </w:p>
          <w:p w:rsidR="002076C7" w:rsidRPr="00834A64" w:rsidRDefault="002076C7" w:rsidP="00DC10C4">
            <w:pPr>
              <w:tabs>
                <w:tab w:val="center" w:pos="2410"/>
              </w:tabs>
            </w:pPr>
            <w:r w:rsidRPr="00834A64">
              <w:rPr>
                <w:position w:val="-24"/>
              </w:rPr>
              <w:object w:dxaOrig="420" w:dyaOrig="660">
                <v:shape id="_x0000_i1051" type="#_x0000_t75" style="width:21pt;height:33pt" o:ole="">
                  <v:imagedata r:id="rId59" o:title=""/>
                </v:shape>
                <o:OLEObject Type="Embed" ProgID="Equation.DSMT4" ShapeID="_x0000_i1051" DrawAspect="Content" ObjectID="_1675236130" r:id="rId60"/>
              </w:object>
            </w:r>
            <w:r w:rsidRPr="00834A64">
              <w:rPr>
                <w:b/>
              </w:rPr>
              <w:t>or</w:t>
            </w:r>
            <w:r w:rsidRPr="00834A64">
              <w:t xml:space="preserve"> </w:t>
            </w:r>
            <w:r w:rsidRPr="00834A64">
              <w:rPr>
                <w:position w:val="-32"/>
                <w:lang w:val="es-ES"/>
              </w:rPr>
              <w:object w:dxaOrig="740" w:dyaOrig="800">
                <v:shape id="_x0000_i1052" type="#_x0000_t75" style="width:36.75pt;height:39.75pt" o:ole="">
                  <v:imagedata r:id="rId61" o:title=""/>
                </v:shape>
                <o:OLEObject Type="Embed" ProgID="Equation.DSMT4" ShapeID="_x0000_i1052" DrawAspect="Content" ObjectID="_1675236131" r:id="rId62"/>
              </w:object>
            </w:r>
            <w:r w:rsidRPr="00834A64">
              <w:t xml:space="preserve"> </w:t>
            </w:r>
            <w:r w:rsidRPr="00834A64">
              <w:rPr>
                <w:b/>
              </w:rPr>
              <w:t>or</w:t>
            </w:r>
            <w:r w:rsidRPr="00834A64">
              <w:t xml:space="preserve"> </w:t>
            </w:r>
            <w:r w:rsidRPr="00834A64">
              <w:rPr>
                <w:position w:val="-24"/>
              </w:rPr>
              <w:object w:dxaOrig="760" w:dyaOrig="660">
                <v:shape id="_x0000_i1053" type="#_x0000_t75" style="width:37.5pt;height:33pt" o:ole="">
                  <v:imagedata r:id="rId63" o:title=""/>
                </v:shape>
                <o:OLEObject Type="Embed" ProgID="Equation.DSMT4" ShapeID="_x0000_i1053" DrawAspect="Content" ObjectID="_1675236132" r:id="rId64"/>
              </w:object>
            </w:r>
            <w:r w:rsidRPr="00834A64">
              <w:rPr>
                <w:b/>
              </w:rPr>
              <w:t xml:space="preserve"> or</w:t>
            </w:r>
            <w:r w:rsidRPr="00834A64">
              <w:t xml:space="preserve"> </w:t>
            </w:r>
            <w:r w:rsidRPr="00834A64">
              <w:rPr>
                <w:position w:val="-30"/>
                <w:lang w:val="es-ES"/>
              </w:rPr>
              <w:object w:dxaOrig="560" w:dyaOrig="780">
                <v:shape id="_x0000_i1054" type="#_x0000_t75" style="width:27.75pt;height:39pt" o:ole="">
                  <v:imagedata r:id="rId65" o:title=""/>
                </v:shape>
                <o:OLEObject Type="Embed" ProgID="Equation.DSMT4" ShapeID="_x0000_i1054" DrawAspect="Content" ObjectID="_1675236133" r:id="rId66"/>
              </w:object>
            </w:r>
            <w:r w:rsidRPr="00834A64">
              <w:rPr>
                <w:b/>
              </w:rPr>
              <w:t xml:space="preserve"> or</w:t>
            </w:r>
            <w:r w:rsidRPr="00834A64">
              <w:t xml:space="preserve"> </w:t>
            </w:r>
            <w:r w:rsidRPr="00834A64">
              <w:rPr>
                <w:position w:val="-28"/>
                <w:lang w:val="es-ES"/>
              </w:rPr>
              <w:object w:dxaOrig="360" w:dyaOrig="660">
                <v:shape id="_x0000_i1055" type="#_x0000_t75" style="width:18pt;height:33pt" o:ole="">
                  <v:imagedata r:id="rId67" o:title=""/>
                </v:shape>
                <o:OLEObject Type="Embed" ProgID="Equation.DSMT4" ShapeID="_x0000_i1055" DrawAspect="Content" ObjectID="_1675236134" r:id="rId68"/>
              </w:object>
            </w:r>
            <w:r w:rsidRPr="00834A64">
              <w:rPr>
                <w:b/>
              </w:rPr>
              <w:t xml:space="preserve">or </w:t>
            </w:r>
            <w:r w:rsidRPr="00834A64">
              <w:rPr>
                <w:position w:val="-46"/>
              </w:rPr>
              <w:object w:dxaOrig="760" w:dyaOrig="1080">
                <v:shape id="_x0000_i1056" type="#_x0000_t75" style="width:37.5pt;height:54pt" o:ole="">
                  <v:imagedata r:id="rId69" o:title=""/>
                </v:shape>
                <o:OLEObject Type="Embed" ProgID="Equation.DSMT4" ShapeID="_x0000_i1056" DrawAspect="Content" ObjectID="_1675236135" r:id="rId70"/>
              </w:object>
            </w:r>
            <w:r w:rsidRPr="00834A64">
              <w:rPr>
                <w:b/>
              </w:rPr>
              <w:t>or</w:t>
            </w:r>
            <w:r w:rsidRPr="00834A64">
              <w:t xml:space="preserve"> </w:t>
            </w:r>
            <w:r w:rsidRPr="00834A64">
              <w:rPr>
                <w:position w:val="-56"/>
              </w:rPr>
              <w:object w:dxaOrig="720" w:dyaOrig="940">
                <v:shape id="_x0000_i1057" type="#_x0000_t75" style="width:36pt;height:45.75pt" o:ole="">
                  <v:imagedata r:id="rId71" o:title=""/>
                </v:shape>
                <o:OLEObject Type="Embed" ProgID="Equation.DSMT4" ShapeID="_x0000_i1057" DrawAspect="Content" ObjectID="_1675236136" r:id="rId72"/>
              </w:object>
            </w:r>
          </w:p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or for 16</w:t>
            </w:r>
            <w:r w:rsidRPr="00834A64">
              <w:rPr>
                <w:i/>
              </w:rPr>
              <w:t>y</w:t>
            </w:r>
            <w:r w:rsidRPr="00834A64">
              <w:rPr>
                <w:i/>
                <w:vertAlign w:val="superscript"/>
              </w:rPr>
              <w:t>p</w:t>
            </w:r>
            <w:r w:rsidRPr="00834A64">
              <w:t xml:space="preserve"> where</w:t>
            </w:r>
            <w:r w:rsidRPr="00834A64">
              <w:rPr>
                <w:i/>
              </w:rPr>
              <w:t xml:space="preserve"> p</w:t>
            </w:r>
            <w:r w:rsidRPr="00834A64">
              <w:t xml:space="preserve"> ≠ −4 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8" w:type="pct"/>
          </w:tcPr>
          <w:p w:rsidR="002076C7" w:rsidRPr="00834A64" w:rsidRDefault="002076C7" w:rsidP="00DC10C4"/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  <w:r w:rsidRPr="00834A64">
              <w:rPr>
                <w:position w:val="-10"/>
                <w:sz w:val="24"/>
                <w:szCs w:val="24"/>
                <w:lang w:val="es-ES"/>
              </w:rPr>
              <w:object w:dxaOrig="580" w:dyaOrig="360">
                <v:shape id="_x0000_i1058" type="#_x0000_t75" style="width:29.25pt;height:18pt" o:ole="">
                  <v:imagedata r:id="rId73" o:title=""/>
                </v:shape>
                <o:OLEObject Type="Embed" ProgID="Equation.DSMT4" ShapeID="_x0000_i1058" DrawAspect="Content" ObjectID="_1675236137" r:id="rId74"/>
              </w:object>
            </w:r>
            <w:r w:rsidRPr="00834A64">
              <w:rPr>
                <w:sz w:val="24"/>
                <w:szCs w:val="24"/>
                <w:lang w:val="es-ES"/>
              </w:rPr>
              <w:t xml:space="preserve"> </w:t>
            </w:r>
          </w:p>
          <w:p w:rsidR="002076C7" w:rsidRPr="00834A64" w:rsidRDefault="002076C7" w:rsidP="00DC10C4">
            <w:pPr>
              <w:rPr>
                <w:lang w:val="es-ES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2338" w:type="pct"/>
          </w:tcPr>
          <w:p w:rsidR="002076C7" w:rsidRPr="00834A64" w:rsidRDefault="002076C7" w:rsidP="00DC10C4">
            <w:pPr>
              <w:rPr>
                <w:b/>
              </w:rPr>
            </w:pPr>
            <w:r w:rsidRPr="00834A64">
              <w:t>eg</w:t>
            </w:r>
            <w:r w:rsidRPr="00834A64">
              <w:rPr>
                <w:position w:val="-24"/>
              </w:rPr>
              <w:object w:dxaOrig="3040" w:dyaOrig="620">
                <v:shape id="_x0000_i1059" type="#_x0000_t75" style="width:152.25pt;height:30.75pt" o:ole="">
                  <v:imagedata r:id="rId75" o:title=""/>
                </v:shape>
                <o:OLEObject Type="Embed" ProgID="Equation.DSMT4" ShapeID="_x0000_i1059" DrawAspect="Content" ObjectID="_1675236138" r:id="rId76"/>
              </w:object>
            </w:r>
            <w:r w:rsidRPr="00834A64">
              <w:rPr>
                <w:b/>
              </w:rPr>
              <w:t>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eg 4(4</w:t>
            </w:r>
            <w:r w:rsidRPr="00834A64">
              <w:rPr>
                <w:i/>
              </w:rPr>
              <w:t>x</w:t>
            </w:r>
            <w:r w:rsidRPr="00834A64">
              <w:t xml:space="preserve"> – 2) – 3(5 – 3</w:t>
            </w:r>
            <w:r w:rsidRPr="00834A64">
              <w:rPr>
                <w:i/>
              </w:rPr>
              <w:t>x</w:t>
            </w:r>
            <w:r w:rsidRPr="00834A64">
              <w:t xml:space="preserve">) = 12 × 6 </w:t>
            </w:r>
            <w:r w:rsidRPr="00834A64">
              <w:rPr>
                <w:b/>
              </w:rPr>
              <w:t>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 xml:space="preserve">eg </w:t>
            </w:r>
            <w:r w:rsidRPr="00834A64">
              <w:rPr>
                <w:position w:val="-24"/>
              </w:rPr>
              <w:object w:dxaOrig="2560" w:dyaOrig="620">
                <v:shape id="_x0000_i1060" type="#_x0000_t75" style="width:128.25pt;height:30.75pt" o:ole="">
                  <v:imagedata r:id="rId77" o:title=""/>
                </v:shape>
                <o:OLEObject Type="Embed" ProgID="Equation.DSMT4" ShapeID="_x0000_i1060" DrawAspect="Content" ObjectID="_1675236139" r:id="rId78"/>
              </w:object>
            </w:r>
            <w:r w:rsidRPr="00834A64">
              <w:rPr>
                <w:b/>
              </w:rPr>
              <w:t>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 xml:space="preserve">eg </w:t>
            </w:r>
            <w:r w:rsidRPr="00834A64">
              <w:rPr>
                <w:position w:val="-24"/>
              </w:rPr>
              <w:object w:dxaOrig="2520" w:dyaOrig="620">
                <v:shape id="_x0000_i1061" type="#_x0000_t75" style="width:126pt;height:30.75pt" o:ole="">
                  <v:imagedata r:id="rId79" o:title=""/>
                </v:shape>
                <o:OLEObject Type="Embed" ProgID="Equation.DSMT4" ShapeID="_x0000_i1061" DrawAspect="Content" ObjectID="_1675236140" r:id="rId80"/>
              </w:object>
            </w:r>
            <w:r w:rsidRPr="00834A64">
              <w:t xml:space="preserve"> oe</w:t>
            </w:r>
          </w:p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pPr>
              <w:pStyle w:val="Default"/>
              <w:rPr>
                <w:color w:val="auto"/>
              </w:rPr>
            </w:pPr>
            <w:r w:rsidRPr="00834A64">
              <w:rPr>
                <w:color w:val="auto"/>
              </w:rPr>
              <w:t xml:space="preserve">for clear intention to multiply </w:t>
            </w:r>
            <w:r w:rsidRPr="00834A64">
              <w:rPr>
                <w:b/>
                <w:color w:val="auto"/>
              </w:rPr>
              <w:t>all</w:t>
            </w:r>
            <w:r w:rsidRPr="00834A64">
              <w:rPr>
                <w:color w:val="auto"/>
              </w:rPr>
              <w:t xml:space="preserve"> terms by 12 or a multiple of 12</w:t>
            </w:r>
          </w:p>
          <w:p w:rsidR="002076C7" w:rsidRPr="00834A64" w:rsidRDefault="002076C7" w:rsidP="00DC10C4">
            <w:pPr>
              <w:pStyle w:val="Default"/>
              <w:rPr>
                <w:color w:val="auto"/>
              </w:rPr>
            </w:pPr>
            <w:r w:rsidRPr="00834A64">
              <w:rPr>
                <w:color w:val="auto"/>
              </w:rPr>
              <w:t xml:space="preserve"> </w:t>
            </w:r>
          </w:p>
          <w:p w:rsidR="002076C7" w:rsidRPr="00834A64" w:rsidRDefault="002076C7" w:rsidP="00DC10C4">
            <w:pPr>
              <w:pStyle w:val="Default"/>
              <w:rPr>
                <w:color w:val="auto"/>
              </w:rPr>
            </w:pPr>
          </w:p>
          <w:p w:rsidR="002076C7" w:rsidRPr="00834A64" w:rsidRDefault="002076C7" w:rsidP="00DC10C4">
            <w:r w:rsidRPr="00834A64">
              <w:rPr>
                <w:b/>
              </w:rPr>
              <w:t>or</w:t>
            </w:r>
            <w:r w:rsidRPr="00834A64">
              <w:t xml:space="preserve"> to express LHS as two fractions over 12 or a multiple of 12 or as a single fraction with a denominator of 12 or a multiple of 12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(if expanded numerator, allow one sign error)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8" w:type="pct"/>
          </w:tcPr>
          <w:p w:rsidR="002076C7" w:rsidRPr="00834A64" w:rsidRDefault="002076C7" w:rsidP="00DC10C4">
            <w:r w:rsidRPr="00834A64">
              <w:t xml:space="preserve">eg </w:t>
            </w:r>
            <w:r w:rsidRPr="00834A64">
              <w:rPr>
                <w:position w:val="-6"/>
              </w:rPr>
              <w:object w:dxaOrig="2360" w:dyaOrig="279">
                <v:shape id="_x0000_i1062" type="#_x0000_t75" style="width:117pt;height:14.25pt" o:ole="">
                  <v:imagedata r:id="rId81" o:title=""/>
                </v:shape>
                <o:OLEObject Type="Embed" ProgID="Equation.DSMT4" ShapeID="_x0000_i1062" DrawAspect="Content" ObjectID="_1675236141" r:id="rId82"/>
              </w:object>
            </w:r>
          </w:p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expanding brackets and multiplying both sides by denominator with no more than one sign error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8" w:type="pct"/>
          </w:tcPr>
          <w:p w:rsidR="002076C7" w:rsidRPr="00834A64" w:rsidRDefault="002076C7" w:rsidP="00DC10C4">
            <w:r w:rsidRPr="00834A64">
              <w:t>eg 16</w:t>
            </w:r>
            <w:r w:rsidRPr="00834A64">
              <w:rPr>
                <w:i/>
              </w:rPr>
              <w:t>x</w:t>
            </w:r>
            <w:r w:rsidRPr="00834A64">
              <w:t xml:space="preserve"> + 9</w:t>
            </w:r>
            <w:r w:rsidRPr="00834A64">
              <w:rPr>
                <w:i/>
              </w:rPr>
              <w:t>x</w:t>
            </w:r>
            <w:r w:rsidRPr="00834A64">
              <w:t xml:space="preserve"> = 72 + 8 + 15</w:t>
            </w:r>
          </w:p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pPr>
              <w:pStyle w:val="Default"/>
              <w:rPr>
                <w:color w:val="auto"/>
              </w:rPr>
            </w:pPr>
            <w:r w:rsidRPr="00834A64">
              <w:rPr>
                <w:color w:val="auto"/>
              </w:rPr>
              <w:t xml:space="preserve">for correct rearrangement of a correct equation with terms in </w:t>
            </w:r>
            <w:r w:rsidRPr="00834A64">
              <w:rPr>
                <w:i/>
                <w:iCs/>
                <w:color w:val="auto"/>
              </w:rPr>
              <w:t xml:space="preserve">x </w:t>
            </w:r>
            <w:r w:rsidRPr="00834A64">
              <w:rPr>
                <w:color w:val="auto"/>
              </w:rPr>
              <w:t xml:space="preserve">isolated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8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3.8</w: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oe, award full marks for a correct answer if at least M1 scored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3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8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8 marks</w:t>
            </w:r>
          </w:p>
        </w:tc>
      </w:tr>
    </w:tbl>
    <w:p w:rsidR="002076C7" w:rsidRPr="00834A64" w:rsidRDefault="002076C7"/>
    <w:tbl>
      <w:tblPr>
        <w:tblW w:w="5041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42"/>
        <w:gridCol w:w="935"/>
        <w:gridCol w:w="4944"/>
        <w:gridCol w:w="2244"/>
        <w:gridCol w:w="935"/>
        <w:gridCol w:w="866"/>
        <w:gridCol w:w="3624"/>
      </w:tblGrid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xy</w:t>
            </w:r>
            <w:r w:rsidRPr="00834A64">
              <w:rPr>
                <w:sz w:val="24"/>
                <w:szCs w:val="24"/>
              </w:rPr>
              <w:t xml:space="preserve"> + 3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= 5 – 2</w:t>
            </w:r>
            <w:r w:rsidRPr="00834A64">
              <w:rPr>
                <w:i/>
                <w:sz w:val="24"/>
                <w:szCs w:val="24"/>
              </w:rPr>
              <w:t xml:space="preserve">x </w:t>
            </w:r>
            <w:r w:rsidRPr="00834A64">
              <w:rPr>
                <w:sz w:val="24"/>
                <w:szCs w:val="24"/>
              </w:rPr>
              <w:t>oe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multiplying both sides by (</w:t>
            </w:r>
            <w:r w:rsidRPr="00834A64">
              <w:rPr>
                <w:i/>
              </w:rPr>
              <w:t>x</w:t>
            </w:r>
            <w:r w:rsidRPr="00834A64">
              <w:t xml:space="preserve"> + 3) and expanding the brackets correctly</w:t>
            </w:r>
          </w:p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60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r w:rsidRPr="00834A64">
              <w:t xml:space="preserve">e.g. </w:t>
            </w:r>
            <w:r w:rsidRPr="00834A64">
              <w:rPr>
                <w:i/>
              </w:rPr>
              <w:t>xy</w:t>
            </w:r>
            <w:r w:rsidRPr="00834A64">
              <w:t xml:space="preserve"> + 2</w:t>
            </w:r>
            <w:r w:rsidRPr="00834A64">
              <w:rPr>
                <w:i/>
              </w:rPr>
              <w:t>x</w:t>
            </w:r>
            <w:r w:rsidRPr="00834A64">
              <w:t xml:space="preserve">  = 5 – 3</w:t>
            </w:r>
            <w:r w:rsidRPr="00834A64">
              <w:rPr>
                <w:i/>
              </w:rPr>
              <w:t>y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ft dep on 2 terms on left and (5 – 2</w:t>
            </w:r>
            <w:r w:rsidRPr="00834A64">
              <w:rPr>
                <w:i/>
              </w:rPr>
              <w:t>x</w:t>
            </w:r>
            <w:r w:rsidRPr="00834A64">
              <w:t xml:space="preserve">) on right,  for collecting all </w:t>
            </w:r>
            <w:r w:rsidRPr="00834A64">
              <w:rPr>
                <w:i/>
              </w:rPr>
              <w:t>x</w:t>
            </w:r>
            <w:r w:rsidRPr="00834A64">
              <w:t xml:space="preserve"> terms on one side and non-</w:t>
            </w:r>
            <w:r w:rsidRPr="00834A64">
              <w:rPr>
                <w:i/>
              </w:rPr>
              <w:t>x</w:t>
            </w:r>
            <w:r w:rsidRPr="00834A64">
              <w:t xml:space="preserve"> terms on the other side</w:t>
            </w:r>
          </w:p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60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30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eg</w:t>
            </w:r>
            <w:r w:rsidRPr="00834A64">
              <w:rPr>
                <w:i/>
                <w:sz w:val="24"/>
                <w:szCs w:val="24"/>
              </w:rPr>
              <w:t xml:space="preserve"> x</w:t>
            </w:r>
            <w:r w:rsidRPr="00834A64">
              <w:rPr>
                <w:sz w:val="24"/>
                <w:szCs w:val="24"/>
              </w:rPr>
              <w:t>(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+ 2)</w:t>
            </w:r>
            <w:r w:rsidRPr="00834A64">
              <w:t xml:space="preserve"> </w:t>
            </w:r>
            <w:r w:rsidRPr="00834A64">
              <w:rPr>
                <w:sz w:val="24"/>
                <w:szCs w:val="24"/>
              </w:rPr>
              <w:t xml:space="preserve"> = 5 – 3</w:t>
            </w:r>
            <w:r w:rsidRPr="00834A64">
              <w:rPr>
                <w:i/>
                <w:sz w:val="24"/>
                <w:szCs w:val="24"/>
              </w:rPr>
              <w:t>y</w:t>
            </w:r>
          </w:p>
        </w:tc>
        <w:tc>
          <w:tcPr>
            <w:tcW w:w="785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27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68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ft, dep on 2 terms in </w:t>
            </w:r>
            <w:r w:rsidRPr="00834A64">
              <w:rPr>
                <w:i/>
              </w:rPr>
              <w:t>x</w:t>
            </w:r>
            <w:r w:rsidRPr="00834A64">
              <w:t xml:space="preserve">, for factorising for </w:t>
            </w:r>
            <w:r w:rsidRPr="00834A64">
              <w:rPr>
                <w:i/>
              </w:rPr>
              <w:t>x</w:t>
            </w:r>
          </w:p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60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30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2076C7" w:rsidRPr="00834A64" w:rsidRDefault="002076C7" w:rsidP="00DC10C4">
            <w:pPr>
              <w:jc w:val="center"/>
            </w:pPr>
            <w:r w:rsidRPr="00834A64">
              <w:rPr>
                <w:position w:val="-28"/>
              </w:rPr>
              <w:object w:dxaOrig="1040" w:dyaOrig="660">
                <v:shape id="_x0000_i1063" type="#_x0000_t75" style="width:51pt;height:33pt" o:ole="">
                  <v:imagedata r:id="rId83" o:title=""/>
                </v:shape>
                <o:OLEObject Type="Embed" ProgID="Equation.DSMT4" ShapeID="_x0000_i1063" DrawAspect="Content" ObjectID="_1675236142" r:id="rId84"/>
              </w:object>
            </w:r>
            <w:r w:rsidRPr="00834A64">
              <w:t xml:space="preserve"> </w:t>
            </w:r>
          </w:p>
        </w:tc>
        <w:tc>
          <w:tcPr>
            <w:tcW w:w="327" w:type="pct"/>
          </w:tcPr>
          <w:p w:rsidR="002076C7" w:rsidRPr="00834A64" w:rsidRDefault="002076C7" w:rsidP="00DC10C4">
            <w:pPr>
              <w:jc w:val="center"/>
            </w:pPr>
            <w:r w:rsidRPr="00834A64">
              <w:t>4</w:t>
            </w:r>
          </w:p>
        </w:tc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68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oe allow </w:t>
            </w:r>
            <w:r w:rsidRPr="00834A64">
              <w:rPr>
                <w:position w:val="-28"/>
              </w:rPr>
              <w:object w:dxaOrig="680" w:dyaOrig="660">
                <v:shape id="_x0000_i1064" type="#_x0000_t75" style="width:34.5pt;height:33pt" o:ole="">
                  <v:imagedata r:id="rId85" o:title=""/>
                </v:shape>
                <o:OLEObject Type="Embed" ProgID="Equation.DSMT4" ShapeID="_x0000_i1064" DrawAspect="Content" ObjectID="_1675236143" r:id="rId86"/>
              </w:object>
            </w:r>
            <w:r w:rsidRPr="00834A64">
              <w:t xml:space="preserve"> as answer so long as previously seen </w:t>
            </w:r>
            <w:r w:rsidRPr="00834A64">
              <w:rPr>
                <w:position w:val="-28"/>
              </w:rPr>
              <w:object w:dxaOrig="1040" w:dyaOrig="660">
                <v:shape id="_x0000_i1065" type="#_x0000_t75" style="width:51pt;height:33pt" o:ole="">
                  <v:imagedata r:id="rId83" o:title=""/>
                </v:shape>
                <o:OLEObject Type="Embed" ProgID="Equation.DSMT4" ShapeID="_x0000_i1065" DrawAspect="Content" ObjectID="_1675236144" r:id="rId87"/>
              </w:object>
            </w:r>
          </w:p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60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30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68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4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2265"/>
        <w:gridCol w:w="933"/>
        <w:gridCol w:w="731"/>
        <w:gridCol w:w="1811"/>
        <w:gridCol w:w="1814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34A64">
              <w:rPr>
                <w:rFonts w:ascii="Times New Roman" w:hAnsi="Times New Roman" w:cs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  <w:r w:rsidRPr="00834A64">
              <w:rPr>
                <w:position w:val="-24"/>
                <w:sz w:val="22"/>
                <w:szCs w:val="22"/>
              </w:rPr>
              <w:object w:dxaOrig="740" w:dyaOrig="620">
                <v:shape id="_x0000_i1066" type="#_x0000_t75" style="width:36.75pt;height:30.75pt" o:ole="">
                  <v:imagedata r:id="rId88" o:title=""/>
                </v:shape>
                <o:OLEObject Type="Embed" ProgID="Equation.DSMT4" ShapeID="_x0000_i1066" DrawAspect="Content" ObjectID="_1675236145" r:id="rId89"/>
              </w:object>
            </w:r>
            <w:r w:rsidRPr="00834A64">
              <w:rPr>
                <w:sz w:val="22"/>
                <w:szCs w:val="22"/>
              </w:rPr>
              <w:t xml:space="preserve"> </w:t>
            </w:r>
            <w:r w:rsidRPr="00834A64">
              <w:rPr>
                <w:b/>
                <w:bCs/>
                <w:sz w:val="22"/>
                <w:szCs w:val="22"/>
              </w:rPr>
              <w:t>or</w:t>
            </w:r>
            <w:r w:rsidRPr="00834A64">
              <w:rPr>
                <w:sz w:val="22"/>
                <w:szCs w:val="22"/>
              </w:rPr>
              <w:t xml:space="preserve"> </w:t>
            </w:r>
            <w:r w:rsidRPr="00834A64">
              <w:rPr>
                <w:position w:val="-6"/>
              </w:rPr>
              <w:object w:dxaOrig="820" w:dyaOrig="320">
                <v:shape id="_x0000_i1067" type="#_x0000_t75" style="width:41.25pt;height:15.75pt" o:ole="">
                  <v:imagedata r:id="rId90" o:title=""/>
                </v:shape>
                <o:OLEObject Type="Embed" ProgID="Equation.DSMT4" ShapeID="_x0000_i1067" DrawAspect="Content" ObjectID="_1675236146" r:id="rId91"/>
              </w:object>
            </w:r>
            <w:r w:rsidRPr="00834A64">
              <w:rPr>
                <w:sz w:val="24"/>
                <w:szCs w:val="18"/>
              </w:rPr>
              <w:t>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rPr>
                <w:iCs/>
              </w:rPr>
            </w:pPr>
            <w:r w:rsidRPr="00834A64">
              <w:t xml:space="preserve">(NB. Not for </w:t>
            </w:r>
            <w:r w:rsidRPr="00834A64">
              <w:rPr>
                <w:position w:val="-24"/>
                <w:sz w:val="22"/>
                <w:szCs w:val="22"/>
              </w:rPr>
              <w:object w:dxaOrig="740" w:dyaOrig="620">
                <v:shape id="_x0000_i1068" type="#_x0000_t75" style="width:36.75pt;height:30.75pt" o:ole="">
                  <v:imagedata r:id="rId92" o:title=""/>
                </v:shape>
                <o:OLEObject Type="Embed" ProgID="Equation.DSMT4" ShapeID="_x0000_i1068" DrawAspect="Content" ObjectID="_1675236147" r:id="rId93"/>
              </w:object>
            </w:r>
            <w:r w:rsidRPr="00834A64">
              <w:rPr>
                <w:iCs/>
              </w:rPr>
              <w:t>)</w:t>
            </w:r>
          </w:p>
          <w:p w:rsidR="002076C7" w:rsidRPr="00834A64" w:rsidRDefault="002076C7" w:rsidP="00DC10C4">
            <w:pPr>
              <w:rPr>
                <w:i/>
              </w:rPr>
            </w:pPr>
            <w:r w:rsidRPr="00834A64">
              <w:rPr>
                <w:iCs/>
              </w:rPr>
              <w:t xml:space="preserve">Constant of proportionality must be a symbol such as </w:t>
            </w:r>
            <w:r w:rsidRPr="00834A64">
              <w:rPr>
                <w:i/>
              </w:rPr>
              <w:t>k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M2 for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rPr>
                <w:position w:val="-24"/>
              </w:rPr>
              <w:object w:dxaOrig="859" w:dyaOrig="620">
                <v:shape id="_x0000_i1069" type="#_x0000_t75" style="width:39.75pt;height:30.75pt" o:ole="">
                  <v:imagedata r:id="rId94" o:title=""/>
                </v:shape>
                <o:OLEObject Type="Embed" ProgID="Equation.DSMT4" ShapeID="_x0000_i1069" DrawAspect="Content" ObjectID="_1675236148" r:id="rId95"/>
              </w:object>
            </w:r>
            <w:r w:rsidRPr="00834A64">
              <w:t>oe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  <w:r w:rsidRPr="00834A64">
              <w:rPr>
                <w:position w:val="-24"/>
                <w:sz w:val="22"/>
                <w:szCs w:val="22"/>
              </w:rPr>
              <w:object w:dxaOrig="859" w:dyaOrig="620">
                <v:shape id="_x0000_i1070" type="#_x0000_t75" style="width:39.75pt;height:30.75pt" o:ole="">
                  <v:imagedata r:id="rId94" o:title=""/>
                </v:shape>
                <o:OLEObject Type="Embed" ProgID="Equation.DSMT4" ShapeID="_x0000_i1070" DrawAspect="Content" ObjectID="_1675236149" r:id="rId96"/>
              </w:object>
            </w:r>
            <w:r w:rsidRPr="00834A64">
              <w:rPr>
                <w:sz w:val="22"/>
                <w:szCs w:val="22"/>
              </w:rPr>
              <w:t xml:space="preserve">  </w:t>
            </w:r>
            <w:r w:rsidRPr="00834A64">
              <w:rPr>
                <w:b/>
                <w:sz w:val="22"/>
                <w:szCs w:val="22"/>
              </w:rPr>
              <w:t>or</w:t>
            </w:r>
            <w:r w:rsidRPr="00834A64">
              <w:rPr>
                <w:sz w:val="22"/>
                <w:szCs w:val="22"/>
              </w:rPr>
              <w:t xml:space="preserve"> </w:t>
            </w:r>
            <w:r w:rsidRPr="00834A64">
              <w:rPr>
                <w:i/>
                <w:sz w:val="22"/>
                <w:szCs w:val="22"/>
              </w:rPr>
              <w:t>k</w:t>
            </w:r>
            <w:r w:rsidRPr="00834A64">
              <w:rPr>
                <w:sz w:val="22"/>
                <w:szCs w:val="22"/>
              </w:rPr>
              <w:t xml:space="preserve"> = 6.5 × 4</w:t>
            </w:r>
            <w:r w:rsidRPr="00834A64">
              <w:rPr>
                <w:sz w:val="22"/>
                <w:szCs w:val="22"/>
                <w:vertAlign w:val="superscript"/>
              </w:rPr>
              <w:t>2</w:t>
            </w:r>
            <w:r w:rsidRPr="00834A64">
              <w:rPr>
                <w:sz w:val="22"/>
                <w:szCs w:val="22"/>
              </w:rPr>
              <w:t xml:space="preserve"> </w:t>
            </w:r>
            <w:r w:rsidRPr="00834A64">
              <w:rPr>
                <w:b/>
                <w:sz w:val="22"/>
                <w:szCs w:val="22"/>
              </w:rPr>
              <w:t>or</w:t>
            </w:r>
            <w:r w:rsidRPr="00834A64">
              <w:rPr>
                <w:sz w:val="22"/>
                <w:szCs w:val="22"/>
              </w:rPr>
              <w:t xml:space="preserve"> </w:t>
            </w:r>
            <w:r w:rsidRPr="00834A64">
              <w:rPr>
                <w:i/>
                <w:sz w:val="22"/>
                <w:szCs w:val="22"/>
              </w:rPr>
              <w:t>k</w:t>
            </w:r>
            <w:r w:rsidRPr="00834A64">
              <w:rPr>
                <w:sz w:val="22"/>
                <w:szCs w:val="22"/>
              </w:rPr>
              <w:t xml:space="preserve"> = 104</w:t>
            </w: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For substitution of </w:t>
            </w:r>
            <w:r w:rsidRPr="00834A64">
              <w:rPr>
                <w:i/>
              </w:rPr>
              <w:t>F</w:t>
            </w:r>
            <w:r w:rsidRPr="00834A64">
              <w:t xml:space="preserve"> and </w:t>
            </w:r>
            <w:r w:rsidRPr="00834A64">
              <w:rPr>
                <w:i/>
              </w:rPr>
              <w:t>v</w:t>
            </w:r>
            <w:r w:rsidRPr="00834A64">
              <w:t xml:space="preserve"> into a correct formula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  <w:r w:rsidRPr="00834A64">
              <w:rPr>
                <w:position w:val="-24"/>
                <w:sz w:val="22"/>
                <w:szCs w:val="22"/>
              </w:rPr>
              <w:object w:dxaOrig="859" w:dyaOrig="620">
                <v:shape id="_x0000_i1071" type="#_x0000_t75" style="width:39.75pt;height:30.75pt" o:ole="">
                  <v:imagedata r:id="rId97" o:title=""/>
                </v:shape>
                <o:OLEObject Type="Embed" ProgID="Equation.DSMT4" ShapeID="_x0000_i1071" DrawAspect="Content" ObjectID="_1675236150" r:id="rId98"/>
              </w:objec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Award 3 marks if </w:t>
            </w:r>
            <w:r w:rsidRPr="00834A64">
              <w:rPr>
                <w:position w:val="-24"/>
              </w:rPr>
              <w:object w:dxaOrig="740" w:dyaOrig="620">
                <v:shape id="_x0000_i1072" type="#_x0000_t75" style="width:36.75pt;height:30.75pt" o:ole="">
                  <v:imagedata r:id="rId88" o:title=""/>
                </v:shape>
                <o:OLEObject Type="Embed" ProgID="Equation.DSMT4" ShapeID="_x0000_i1072" DrawAspect="Content" ObjectID="_1675236151" r:id="rId99"/>
              </w:object>
            </w:r>
            <w:r w:rsidRPr="00834A64">
              <w:t xml:space="preserve">is on the answer line and the value of          </w:t>
            </w:r>
            <w:r w:rsidRPr="00834A64">
              <w:rPr>
                <w:i/>
              </w:rPr>
              <w:t>k</w:t>
            </w:r>
            <w:r w:rsidRPr="00834A64">
              <w:t xml:space="preserve"> = 104 is found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/>
    <w:tbl>
      <w:tblPr>
        <w:tblW w:w="5084" w:type="pct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1"/>
        <w:gridCol w:w="932"/>
        <w:gridCol w:w="6414"/>
        <w:gridCol w:w="865"/>
        <w:gridCol w:w="576"/>
        <w:gridCol w:w="574"/>
        <w:gridCol w:w="4430"/>
      </w:tblGrid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1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2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  <w:r w:rsidRPr="00834A64">
              <w:rPr>
                <w:sz w:val="24"/>
                <w:szCs w:val="24"/>
              </w:rPr>
              <w:t xml:space="preserve">e.g.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position w:val="-6"/>
                <w:sz w:val="24"/>
                <w:szCs w:val="24"/>
                <w:lang w:val="en-US"/>
              </w:rPr>
              <w:object w:dxaOrig="600" w:dyaOrig="320">
                <v:shape id="_x0000_i1073" type="#_x0000_t75" style="width:30pt;height:15.75pt" o:ole="">
                  <v:imagedata r:id="rId100" o:title=""/>
                </v:shape>
                <o:OLEObject Type="Embed" ProgID="Equation.DSMT4" ShapeID="_x0000_i1073" DrawAspect="Content" ObjectID="_1675236152" r:id="rId101"/>
              </w:object>
            </w:r>
            <w:r w:rsidRPr="00834A64">
              <w:rPr>
                <w:sz w:val="24"/>
                <w:szCs w:val="24"/>
                <w:lang w:val="en-US"/>
              </w:rPr>
              <w:t xml:space="preserve"> and 100</w:t>
            </w:r>
            <w:r w:rsidRPr="00834A64">
              <w:rPr>
                <w:i/>
                <w:sz w:val="24"/>
                <w:szCs w:val="24"/>
                <w:lang w:val="en-US"/>
              </w:rPr>
              <w:t>x</w:t>
            </w:r>
            <w:r w:rsidRPr="00834A64">
              <w:rPr>
                <w:sz w:val="24"/>
                <w:szCs w:val="24"/>
                <w:lang w:val="en-US"/>
              </w:rPr>
              <w:t xml:space="preserve"> = </w:t>
            </w:r>
            <w:r w:rsidRPr="00834A64">
              <w:rPr>
                <w:position w:val="-6"/>
                <w:sz w:val="24"/>
                <w:szCs w:val="24"/>
                <w:lang w:val="en-US"/>
              </w:rPr>
              <w:object w:dxaOrig="600" w:dyaOrig="320">
                <v:shape id="_x0000_i1074" type="#_x0000_t75" style="width:30pt;height:15.75pt" o:ole="">
                  <v:imagedata r:id="rId102" o:title=""/>
                </v:shape>
                <o:OLEObject Type="Embed" ProgID="Equation.DSMT4" ShapeID="_x0000_i1074" DrawAspect="Content" ObjectID="_1675236153" r:id="rId103"/>
              </w:object>
            </w:r>
          </w:p>
          <w:p w:rsidR="002076C7" w:rsidRPr="00834A64" w:rsidRDefault="002076C7" w:rsidP="00DC10C4">
            <w:pPr>
              <w:rPr>
                <w:b/>
                <w:lang w:val="en-US"/>
              </w:rPr>
            </w:pPr>
            <w:r w:rsidRPr="00834A64">
              <w:rPr>
                <w:b/>
                <w:lang w:val="en-US"/>
              </w:rPr>
              <w:t>or</w:t>
            </w:r>
            <w:r w:rsidRPr="00834A64">
              <w:t xml:space="preserve"> 10</w:t>
            </w:r>
            <w:r w:rsidRPr="00834A64">
              <w:rPr>
                <w:i/>
              </w:rPr>
              <w:t>x</w:t>
            </w:r>
            <w:r w:rsidRPr="00834A64">
              <w:t xml:space="preserve"> = </w:t>
            </w:r>
            <w:r w:rsidRPr="00834A64">
              <w:rPr>
                <w:position w:val="-6"/>
                <w:lang w:val="en-US"/>
              </w:rPr>
              <w:object w:dxaOrig="480" w:dyaOrig="320">
                <v:shape id="_x0000_i1075" type="#_x0000_t75" style="width:24pt;height:15.75pt" o:ole="">
                  <v:imagedata r:id="rId104" o:title=""/>
                </v:shape>
                <o:OLEObject Type="Embed" ProgID="Equation.DSMT4" ShapeID="_x0000_i1075" DrawAspect="Content" ObjectID="_1675236154" r:id="rId105"/>
              </w:object>
            </w:r>
            <w:r w:rsidRPr="00834A64">
              <w:rPr>
                <w:lang w:val="en-US"/>
              </w:rPr>
              <w:t xml:space="preserve"> and 1000</w:t>
            </w:r>
            <w:r w:rsidRPr="00834A64">
              <w:rPr>
                <w:i/>
                <w:lang w:val="en-US"/>
              </w:rPr>
              <w:t>x</w:t>
            </w:r>
            <w:r w:rsidRPr="00834A64">
              <w:rPr>
                <w:lang w:val="en-US"/>
              </w:rPr>
              <w:t xml:space="preserve"> = </w:t>
            </w:r>
            <w:r w:rsidRPr="00834A64">
              <w:rPr>
                <w:position w:val="-6"/>
                <w:lang w:val="en-US"/>
              </w:rPr>
              <w:object w:dxaOrig="720" w:dyaOrig="320">
                <v:shape id="_x0000_i1076" type="#_x0000_t75" style="width:36pt;height:15.75pt" o:ole="">
                  <v:imagedata r:id="rId106" o:title=""/>
                </v:shape>
                <o:OLEObject Type="Embed" ProgID="Equation.DSMT4" ShapeID="_x0000_i1076" DrawAspect="Content" ObjectID="_1675236155" r:id="rId107"/>
              </w:objec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e.g. two decimals that when subtracted give a finite decimal (must show understanding of recurring figures by ‘dot’ or at least 2 lots of 18 or 81 after the decimal point). Algebra required, use of any letter.</w:t>
            </w:r>
          </w:p>
          <w:p w:rsidR="002076C7" w:rsidRPr="00834A64" w:rsidRDefault="002076C7" w:rsidP="00DC10C4"/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15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25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99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67.5,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position w:val="-24"/>
                <w:sz w:val="24"/>
                <w:szCs w:val="24"/>
              </w:rPr>
              <w:object w:dxaOrig="520" w:dyaOrig="620">
                <v:shape id="_x0000_i1077" type="#_x0000_t75" style="width:25.5pt;height:30.75pt" o:ole="">
                  <v:imagedata r:id="rId108" o:title=""/>
                </v:shape>
                <o:OLEObject Type="Embed" ProgID="Equation.DSMT4" ShapeID="_x0000_i1077" DrawAspect="Content" ObjectID="_1675236156" r:id="rId109"/>
              </w:objec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position w:val="-24"/>
              </w:rPr>
              <w:object w:dxaOrig="360" w:dyaOrig="620">
                <v:shape id="_x0000_i1078" type="#_x0000_t75" style="width:18pt;height:30.75pt" o:ole="">
                  <v:imagedata r:id="rId110" o:title=""/>
                </v:shape>
                <o:OLEObject Type="Embed" ProgID="Equation.DSMT4" ShapeID="_x0000_i1078" DrawAspect="Content" ObjectID="_1675236157" r:id="rId111"/>
              </w:object>
            </w:r>
          </w:p>
          <w:p w:rsidR="002076C7" w:rsidRPr="00834A64" w:rsidRDefault="002076C7" w:rsidP="00DC10C4">
            <w:r w:rsidRPr="00834A64">
              <w:rPr>
                <w:b/>
              </w:rPr>
              <w:t>or</w:t>
            </w:r>
            <w:r w:rsidRPr="00834A64">
              <w:t xml:space="preserve"> 990</w:t>
            </w:r>
            <w:r w:rsidRPr="00834A64">
              <w:rPr>
                <w:i/>
              </w:rPr>
              <w:t>x</w:t>
            </w:r>
            <w:r w:rsidRPr="00834A64">
              <w:t xml:space="preserve"> = 675, </w:t>
            </w:r>
            <w:r w:rsidRPr="00834A64">
              <w:rPr>
                <w:i/>
              </w:rPr>
              <w:t>x</w:t>
            </w:r>
            <w:r w:rsidRPr="00834A64">
              <w:t xml:space="preserve"> = </w:t>
            </w:r>
            <w:r w:rsidRPr="00834A64">
              <w:rPr>
                <w:position w:val="-24"/>
              </w:rPr>
              <w:object w:dxaOrig="460" w:dyaOrig="620">
                <v:shape id="_x0000_i1079" type="#_x0000_t75" style="width:23.25pt;height:30.75pt" o:ole="">
                  <v:imagedata r:id="rId112" o:title=""/>
                </v:shape>
                <o:OLEObject Type="Embed" ProgID="Equation.DSMT4" ShapeID="_x0000_i1079" DrawAspect="Content" ObjectID="_1675236158" r:id="rId113"/>
              </w:object>
            </w:r>
            <w:r w:rsidRPr="00834A64">
              <w:t xml:space="preserve">= </w:t>
            </w:r>
            <w:r w:rsidRPr="00834A64">
              <w:rPr>
                <w:position w:val="-24"/>
              </w:rPr>
              <w:object w:dxaOrig="360" w:dyaOrig="620">
                <v:shape id="_x0000_i1080" type="#_x0000_t75" style="width:18pt;height:30.75pt" o:ole="">
                  <v:imagedata r:id="rId114" o:title=""/>
                </v:shape>
                <o:OLEObject Type="Embed" ProgID="Equation.DSMT4" ShapeID="_x0000_i1080" DrawAspect="Content" ObjectID="_1675236159" r:id="rId115"/>
              </w:object>
            </w:r>
            <w:r w:rsidRPr="00834A64">
              <w:t xml:space="preserve"> oe</w:t>
            </w:r>
          </w:p>
        </w:tc>
        <w:tc>
          <w:tcPr>
            <w:tcW w:w="300" w:type="pct"/>
          </w:tcPr>
          <w:p w:rsidR="002076C7" w:rsidRPr="00834A64" w:rsidRDefault="002076C7" w:rsidP="00DC10C4">
            <w:pPr>
              <w:jc w:val="center"/>
            </w:pPr>
            <w:r w:rsidRPr="00834A64">
              <w:t>show</w:t>
            </w:r>
          </w:p>
        </w:tc>
        <w:tc>
          <w:tcPr>
            <w:tcW w:w="200" w:type="pct"/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199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537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dep for completing the ‘show that’ arriving at given answer from correct working.</w:t>
            </w:r>
          </w:p>
        </w:tc>
      </w:tr>
      <w:tr w:rsidR="002076C7" w:rsidRPr="00834A64" w:rsidTr="00E4388A">
        <w:trPr>
          <w:cantSplit/>
          <w:trHeight w:val="280"/>
          <w:tblHeader/>
          <w:jc w:val="center"/>
        </w:trPr>
        <w:tc>
          <w:tcPr>
            <w:tcW w:w="215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25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53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2 marks</w:t>
            </w:r>
          </w:p>
        </w:tc>
      </w:tr>
    </w:tbl>
    <w:p w:rsidR="002076C7" w:rsidRPr="00834A64" w:rsidRDefault="002076C7" w:rsidP="00E438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(a)(i)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DC10C4"/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122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(a)(ii)</w:t>
            </w: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reason</w: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pPr>
              <w:rPr>
                <w:u w:val="single"/>
              </w:rPr>
            </w:pPr>
            <w:r w:rsidRPr="00834A64">
              <w:t>(dep on a correct answer or a correct method seen for (i))</w:t>
            </w:r>
            <w:r w:rsidRPr="00834A64">
              <w:rPr>
                <w:u w:val="single"/>
              </w:rPr>
              <w:t xml:space="preserve"> </w:t>
            </w:r>
          </w:p>
          <w:p w:rsidR="002076C7" w:rsidRPr="00834A64" w:rsidRDefault="002076C7" w:rsidP="00DC10C4">
            <w:pPr>
              <w:rPr>
                <w:vertAlign w:val="superscript"/>
              </w:rPr>
            </w:pPr>
            <w:r w:rsidRPr="00834A64">
              <w:rPr>
                <w:u w:val="single"/>
              </w:rPr>
              <w:t>Opp</w:t>
            </w:r>
            <w:r w:rsidRPr="00834A64">
              <w:t>osite</w:t>
            </w:r>
            <w:r w:rsidRPr="00834A64">
              <w:rPr>
                <w:u w:val="single"/>
              </w:rPr>
              <w:t xml:space="preserve"> angles</w:t>
            </w:r>
            <w:r w:rsidRPr="00834A64">
              <w:t xml:space="preserve"> in a </w:t>
            </w:r>
            <w:r w:rsidRPr="00834A64">
              <w:rPr>
                <w:u w:val="single"/>
              </w:rPr>
              <w:t>cyclic quad</w:t>
            </w:r>
            <w:r w:rsidRPr="00834A64">
              <w:t>rilateral sum to 180</w:t>
            </w:r>
            <w:r w:rsidRPr="00834A64">
              <w:rPr>
                <w:vertAlign w:val="superscript"/>
              </w:rPr>
              <w:t>o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360 – 2 × 58 or 2 × ‘122’</w:t>
            </w: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ft from (a)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244</w: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4 marks</w:t>
            </w:r>
          </w:p>
        </w:tc>
      </w:tr>
    </w:tbl>
    <w:p w:rsidR="002076C7" w:rsidRPr="00834A64" w:rsidRDefault="002076C7" w:rsidP="00E438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bookmarkStart w:id="0" w:name="_Hlk519755239"/>
        <w:tc>
          <w:tcPr>
            <w:tcW w:w="170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  <w:r w:rsidRPr="00834A64">
              <w:rPr>
                <w:position w:val="-28"/>
                <w:sz w:val="24"/>
                <w:szCs w:val="24"/>
                <w:lang w:val="en-US"/>
              </w:rPr>
              <w:object w:dxaOrig="1579" w:dyaOrig="720">
                <v:shape id="_x0000_i1081" type="#_x0000_t75" style="width:78.75pt;height:36pt" o:ole="">
                  <v:imagedata r:id="rId116" o:title=""/>
                </v:shape>
                <o:OLEObject Type="Embed" ProgID="Equation.DSMT4" ShapeID="_x0000_i1081" DrawAspect="Content" ObjectID="_1675236160" r:id="rId117"/>
              </w:object>
            </w:r>
            <w:bookmarkEnd w:id="0"/>
            <w:r w:rsidRPr="00834A64">
              <w:rPr>
                <w:sz w:val="24"/>
                <w:szCs w:val="24"/>
                <w:lang w:val="en-US"/>
              </w:rPr>
              <w:t xml:space="preserve">or </w:t>
            </w:r>
          </w:p>
          <w:p w:rsidR="002076C7" w:rsidRPr="00834A64" w:rsidRDefault="002076C7" w:rsidP="00DC10C4">
            <w:pPr>
              <w:rPr>
                <w:lang w:val="en-US"/>
              </w:rPr>
            </w:pPr>
            <w:r w:rsidRPr="00834A64">
              <w:rPr>
                <w:position w:val="-28"/>
                <w:lang w:val="en-US"/>
              </w:rPr>
              <w:object w:dxaOrig="1719" w:dyaOrig="720">
                <v:shape id="_x0000_i1082" type="#_x0000_t75" style="width:87.75pt;height:36pt" o:ole="">
                  <v:imagedata r:id="rId118" o:title=""/>
                </v:shape>
                <o:OLEObject Type="Embed" ProgID="Equation.DSMT4" ShapeID="_x0000_i1082" DrawAspect="Content" ObjectID="_1675236161" r:id="rId119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  <w:r w:rsidRPr="00834A64">
              <w:rPr>
                <w:position w:val="-24"/>
                <w:sz w:val="24"/>
                <w:szCs w:val="24"/>
                <w:lang w:val="en-US"/>
              </w:rPr>
              <w:object w:dxaOrig="1020" w:dyaOrig="680">
                <v:shape id="_x0000_i1083" type="#_x0000_t75" style="width:50.25pt;height:33pt" o:ole="">
                  <v:imagedata r:id="rId120" o:title=""/>
                </v:shape>
                <o:OLEObject Type="Embed" ProgID="Equation.DSMT4" ShapeID="_x0000_i1083" DrawAspect="Content" ObjectID="_1675236162" r:id="rId121"/>
              </w:object>
            </w:r>
            <w:r w:rsidRPr="00834A64">
              <w:rPr>
                <w:sz w:val="24"/>
                <w:szCs w:val="24"/>
                <w:lang w:val="en-US"/>
              </w:rPr>
              <w:t xml:space="preserve">  </w:t>
            </w:r>
            <w:r w:rsidRPr="00834A64">
              <w:rPr>
                <w:b/>
                <w:sz w:val="24"/>
                <w:szCs w:val="24"/>
                <w:lang w:val="en-US"/>
              </w:rPr>
              <w:t>or</w:t>
            </w:r>
            <w:r w:rsidRPr="00834A64">
              <w:rPr>
                <w:sz w:val="24"/>
                <w:szCs w:val="24"/>
                <w:lang w:val="en-US"/>
              </w:rPr>
              <w:t xml:space="preserve">  </w:t>
            </w:r>
            <w:r w:rsidRPr="00834A64">
              <w:rPr>
                <w:position w:val="-24"/>
                <w:sz w:val="24"/>
                <w:szCs w:val="24"/>
                <w:lang w:val="en-US"/>
              </w:rPr>
              <w:object w:dxaOrig="1020" w:dyaOrig="680">
                <v:shape id="_x0000_i1084" type="#_x0000_t75" style="width:50.25pt;height:33pt" o:ole="">
                  <v:imagedata r:id="rId122" o:title=""/>
                </v:shape>
                <o:OLEObject Type="Embed" ProgID="Equation.DSMT4" ShapeID="_x0000_i1084" DrawAspect="Content" ObjectID="_1675236163" r:id="rId123"/>
              </w:object>
            </w:r>
            <w:r w:rsidRPr="00834A64">
              <w:rPr>
                <w:b/>
                <w:bCs/>
                <w:sz w:val="24"/>
                <w:szCs w:val="24"/>
                <w:lang w:val="en-US"/>
              </w:rPr>
              <w:t>or</w:t>
            </w:r>
            <w:r w:rsidRPr="00834A64">
              <w:rPr>
                <w:sz w:val="24"/>
                <w:szCs w:val="24"/>
                <w:lang w:val="en-US"/>
              </w:rPr>
              <w:t xml:space="preserve"> </w:t>
            </w:r>
          </w:p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4"/>
                <w:sz w:val="24"/>
                <w:szCs w:val="24"/>
                <w:lang w:val="en-US"/>
              </w:rPr>
              <w:object w:dxaOrig="1160" w:dyaOrig="680">
                <v:shape id="_x0000_i1085" type="#_x0000_t75" style="width:57pt;height:33pt" o:ole="">
                  <v:imagedata r:id="rId124" o:title=""/>
                </v:shape>
                <o:OLEObject Type="Embed" ProgID="Equation.DSMT4" ShapeID="_x0000_i1085" DrawAspect="Content" ObjectID="_1675236164" r:id="rId125"/>
              </w:object>
            </w:r>
            <w:r w:rsidRPr="00834A64">
              <w:rPr>
                <w:sz w:val="24"/>
                <w:szCs w:val="24"/>
                <w:lang w:val="en-US"/>
              </w:rPr>
              <w:t xml:space="preserve">  </w:t>
            </w:r>
            <w:r w:rsidRPr="00834A64">
              <w:rPr>
                <w:b/>
                <w:sz w:val="24"/>
                <w:szCs w:val="24"/>
                <w:lang w:val="en-US"/>
              </w:rPr>
              <w:t>or</w:t>
            </w:r>
            <w:r w:rsidRPr="00834A64">
              <w:rPr>
                <w:sz w:val="24"/>
                <w:szCs w:val="24"/>
                <w:lang w:val="en-US"/>
              </w:rPr>
              <w:t xml:space="preserve">  </w:t>
            </w:r>
            <w:r w:rsidRPr="00834A64">
              <w:rPr>
                <w:position w:val="-24"/>
                <w:sz w:val="24"/>
                <w:szCs w:val="24"/>
                <w:lang w:val="en-US"/>
              </w:rPr>
              <w:object w:dxaOrig="1160" w:dyaOrig="680">
                <v:shape id="_x0000_i1086" type="#_x0000_t75" style="width:57pt;height:33pt" o:ole="">
                  <v:imagedata r:id="rId126" o:title=""/>
                </v:shape>
                <o:OLEObject Type="Embed" ProgID="Equation.DSMT4" ShapeID="_x0000_i1086" DrawAspect="Content" ObjectID="_1675236165" r:id="rId127"/>
              </w:object>
            </w: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(numerator may be expanded or denominator may be 4 terms which need to be all correct)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99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position w:val="-8"/>
                <w:sz w:val="24"/>
                <w:szCs w:val="24"/>
              </w:rPr>
              <w:object w:dxaOrig="820" w:dyaOrig="360">
                <v:shape id="_x0000_i1087" type="#_x0000_t75" style="width:41.25pt;height:18pt" o:ole="">
                  <v:imagedata r:id="rId128" o:title=""/>
                </v:shape>
                <o:OLEObject Type="Embed" ProgID="Equation.DSMT4" ShapeID="_x0000_i1087" DrawAspect="Content" ObjectID="_1675236166" r:id="rId129"/>
              </w:object>
            </w:r>
          </w:p>
        </w:tc>
        <w:tc>
          <w:tcPr>
            <w:tcW w:w="329" w:type="pct"/>
          </w:tcPr>
          <w:p w:rsidR="002076C7" w:rsidRPr="00834A64" w:rsidRDefault="002076C7" w:rsidP="00DC10C4">
            <w:pPr>
              <w:jc w:val="center"/>
            </w:pPr>
            <w:r w:rsidRPr="00834A64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dep on M2 </w:t>
            </w:r>
          </w:p>
          <w:p w:rsidR="002076C7" w:rsidRPr="00834A64" w:rsidRDefault="002076C7" w:rsidP="00DC10C4">
            <w:r w:rsidRPr="00834A64">
              <w:t xml:space="preserve">for </w:t>
            </w:r>
            <w:r w:rsidRPr="00834A64">
              <w:rPr>
                <w:position w:val="-8"/>
              </w:rPr>
              <w:object w:dxaOrig="820" w:dyaOrig="360">
                <v:shape id="_x0000_i1088" type="#_x0000_t75" style="width:41.25pt;height:18pt" o:ole="">
                  <v:imagedata r:id="rId128" o:title=""/>
                </v:shape>
                <o:OLEObject Type="Embed" ProgID="Equation.DSMT4" ShapeID="_x0000_i1088" DrawAspect="Content" ObjectID="_1675236167" r:id="rId130"/>
              </w:object>
            </w:r>
            <w:r w:rsidRPr="00834A64">
              <w:rPr>
                <w:b/>
              </w:rPr>
              <w:t xml:space="preserve"> or</w:t>
            </w:r>
            <w:r w:rsidRPr="00834A64">
              <w:t xml:space="preserve">  </w:t>
            </w:r>
            <w:r w:rsidRPr="00834A64">
              <w:rPr>
                <w:position w:val="-10"/>
              </w:rPr>
              <w:object w:dxaOrig="960" w:dyaOrig="380">
                <v:shape id="_x0000_i1089" type="#_x0000_t75" style="width:45.75pt;height:20.25pt" o:ole="">
                  <v:imagedata r:id="rId131" o:title=""/>
                </v:shape>
                <o:OLEObject Type="Embed" ProgID="Equation.DSMT4" ShapeID="_x0000_i1089" DrawAspect="Content" ObjectID="_1675236168" r:id="rId132"/>
              </w:object>
            </w:r>
            <w:r w:rsidRPr="00834A64">
              <w:t xml:space="preserve">from correct working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ind w:left="720" w:hanging="720"/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 w:rsidP="00E4388A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9"/>
        <w:gridCol w:w="309"/>
        <w:gridCol w:w="3456"/>
        <w:gridCol w:w="2767"/>
        <w:gridCol w:w="2133"/>
        <w:gridCol w:w="574"/>
        <w:gridCol w:w="865"/>
        <w:gridCol w:w="3710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3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>(2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+ 1) – 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  <w:vertAlign w:val="superscript"/>
              </w:rPr>
              <w:t>2</w:t>
            </w:r>
            <w:r w:rsidRPr="00834A64">
              <w:rPr>
                <w:sz w:val="24"/>
                <w:szCs w:val="24"/>
              </w:rPr>
              <w:t xml:space="preserve"> = 8 </w:t>
            </w:r>
            <w:r w:rsidRPr="00834A64">
              <w:rPr>
                <w:b/>
                <w:sz w:val="24"/>
                <w:szCs w:val="24"/>
              </w:rPr>
              <w:t>or</w:t>
            </w:r>
          </w:p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position w:val="-28"/>
              </w:rPr>
              <w:object w:dxaOrig="2740" w:dyaOrig="700">
                <v:shape id="_x0000_i1090" type="#_x0000_t75" style="width:137.25pt;height:35.25pt" o:ole="">
                  <v:imagedata r:id="rId133" o:title=""/>
                </v:shape>
                <o:OLEObject Type="Embed" ProgID="Equation.DSMT4" ShapeID="_x0000_i1090" DrawAspect="Content" ObjectID="_1675236169" r:id="rId134"/>
              </w:object>
            </w:r>
            <w:r w:rsidRPr="00834A64">
              <w:t xml:space="preserve"> </w:t>
            </w:r>
            <w:r w:rsidRPr="00834A64">
              <w:rPr>
                <w:b/>
              </w:rPr>
              <w:t>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rPr>
                <w:position w:val="-30"/>
              </w:rPr>
              <w:object w:dxaOrig="2140" w:dyaOrig="720">
                <v:shape id="_x0000_i1091" type="#_x0000_t75" style="width:107.25pt;height:36pt" o:ole="">
                  <v:imagedata r:id="rId135" o:title=""/>
                </v:shape>
                <o:OLEObject Type="Embed" ProgID="Equation.DSMT4" ShapeID="_x0000_i1091" DrawAspect="Content" ObjectID="_1675236170" r:id="rId136"/>
              </w:object>
            </w:r>
            <w:r w:rsidRPr="00834A64">
              <w:rPr>
                <w:position w:val="-4"/>
              </w:rPr>
              <w:object w:dxaOrig="180" w:dyaOrig="279">
                <v:shape id="_x0000_i1092" type="#_x0000_t75" style="width:9pt;height:14.25pt" o:ole="">
                  <v:imagedata r:id="rId29" o:title=""/>
                </v:shape>
                <o:OLEObject Type="Embed" ProgID="Equation.DSMT4" ShapeID="_x0000_i1092" DrawAspect="Content" ObjectID="_1675236171" r:id="rId137"/>
              </w:object>
            </w:r>
          </w:p>
          <w:p w:rsidR="002076C7" w:rsidRPr="00834A64" w:rsidRDefault="002076C7" w:rsidP="00DC10C4">
            <w:r w:rsidRPr="00834A64">
              <w:t>oe</w:t>
            </w:r>
          </w:p>
          <w:p w:rsidR="002076C7" w:rsidRPr="00834A64" w:rsidRDefault="002076C7" w:rsidP="00DC10C4"/>
        </w:tc>
        <w:tc>
          <w:tcPr>
            <w:tcW w:w="944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8"/>
                <w:sz w:val="24"/>
                <w:szCs w:val="24"/>
              </w:rPr>
              <w:object w:dxaOrig="2360" w:dyaOrig="740">
                <v:shape id="_x0000_i1093" type="#_x0000_t75" style="width:117pt;height:36.75pt" o:ole="">
                  <v:imagedata r:id="rId138" o:title=""/>
                </v:shape>
                <o:OLEObject Type="Embed" ProgID="Equation.DSMT4" ShapeID="_x0000_i1093" DrawAspect="Content" ObjectID="_1675236172" r:id="rId139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</w:p>
          <w:p w:rsidR="002076C7" w:rsidRPr="00834A64" w:rsidRDefault="002076C7" w:rsidP="00DC10C4">
            <w:r w:rsidRPr="00834A64">
              <w:t>oe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correct first step eg substitution by</w:t>
            </w:r>
          </w:p>
          <w:p w:rsidR="002076C7" w:rsidRPr="00834A64" w:rsidRDefault="002076C7" w:rsidP="00DC10C4">
            <w:r w:rsidRPr="00834A64">
              <w:t xml:space="preserve">eg  </w:t>
            </w:r>
            <w:r w:rsidRPr="00834A64">
              <w:rPr>
                <w:i/>
              </w:rPr>
              <w:t>x</w:t>
            </w:r>
            <w:r w:rsidRPr="00834A64">
              <w:t xml:space="preserve"> = 1 + 2</w:t>
            </w:r>
            <w:r w:rsidRPr="00834A64">
              <w:rPr>
                <w:i/>
              </w:rPr>
              <w:t xml:space="preserve">y </w:t>
            </w:r>
            <w:r w:rsidRPr="00834A64">
              <w:t xml:space="preserve">or </w:t>
            </w:r>
            <w:r w:rsidRPr="00834A64">
              <w:rPr>
                <w:i/>
              </w:rPr>
              <w:t>y</w:t>
            </w:r>
            <w:r w:rsidRPr="00834A64">
              <w:t xml:space="preserve"> = </w:t>
            </w:r>
            <w:r w:rsidRPr="00834A64">
              <w:rPr>
                <w:position w:val="-24"/>
              </w:rPr>
              <w:object w:dxaOrig="520" w:dyaOrig="620">
                <v:shape id="_x0000_i1094" type="#_x0000_t75" style="width:25.5pt;height:30.75pt" o:ole="">
                  <v:imagedata r:id="rId140" o:title=""/>
                </v:shape>
                <o:OLEObject Type="Embed" ProgID="Equation.DSMT4" ShapeID="_x0000_i1094" DrawAspect="Content" ObjectID="_1675236173" r:id="rId141"/>
              </w:object>
            </w:r>
            <w:r w:rsidRPr="00834A64">
              <w:t xml:space="preserve"> to get an equation in a single variable</w:t>
            </w:r>
          </w:p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b/>
              </w:rPr>
              <w:t>or</w:t>
            </w:r>
          </w:p>
          <w:p w:rsidR="002076C7" w:rsidRPr="00834A64" w:rsidRDefault="002076C7" w:rsidP="00DC10C4">
            <w:r w:rsidRPr="00834A64">
              <w:t>writing 2</w:t>
            </w:r>
            <w:r w:rsidRPr="00834A64">
              <w:rPr>
                <w:vertAlign w:val="superscript"/>
              </w:rPr>
              <w:t>nd</w:t>
            </w:r>
            <w:r w:rsidRPr="00834A64">
              <w:t xml:space="preserve"> equation with</w:t>
            </w:r>
            <w:r w:rsidRPr="00834A64">
              <w:rPr>
                <w:i/>
              </w:rPr>
              <w:t xml:space="preserve"> x</w:t>
            </w:r>
            <w:r w:rsidRPr="00834A64">
              <w:t xml:space="preserve"> the subject and substituting into 1</w:t>
            </w:r>
            <w:r w:rsidRPr="00834A64">
              <w:rPr>
                <w:vertAlign w:val="superscript"/>
              </w:rPr>
              <w:t>st</w:t>
            </w:r>
          </w:p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b/>
              </w:rPr>
              <w:t xml:space="preserve">or </w:t>
            </w:r>
          </w:p>
          <w:p w:rsidR="002076C7" w:rsidRPr="00834A64" w:rsidRDefault="002076C7" w:rsidP="00DC10C4">
            <w:r w:rsidRPr="00834A64">
              <w:t>multiplying 2</w:t>
            </w:r>
            <w:r w:rsidRPr="00834A64">
              <w:rPr>
                <w:vertAlign w:val="superscript"/>
              </w:rPr>
              <w:t>nd</w:t>
            </w:r>
            <w:r w:rsidRPr="00834A64">
              <w:t xml:space="preserve"> equation by 3</w:t>
            </w:r>
            <w:r w:rsidRPr="00834A64">
              <w:rPr>
                <w:i/>
              </w:rPr>
              <w:t xml:space="preserve">y </w:t>
            </w:r>
            <w:r w:rsidRPr="00834A64">
              <w:t>and subtracting from 1</w:t>
            </w:r>
            <w:r w:rsidRPr="00834A64">
              <w:rPr>
                <w:vertAlign w:val="superscript"/>
              </w:rPr>
              <w:t>st</w:t>
            </w:r>
            <w:r w:rsidRPr="00834A64">
              <w:t xml:space="preserve">  oe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r w:rsidRPr="00834A64">
              <w:t>eg 5</w:t>
            </w:r>
            <w:r w:rsidRPr="00834A64">
              <w:rPr>
                <w:i/>
              </w:rPr>
              <w:t>y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+ 3</w:t>
            </w:r>
            <w:r w:rsidRPr="00834A64">
              <w:rPr>
                <w:i/>
              </w:rPr>
              <w:t>y</w:t>
            </w:r>
            <w:r w:rsidRPr="00834A64">
              <w:t xml:space="preserve"> – 8 (= 0)</w:t>
            </w: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r w:rsidRPr="00834A64">
              <w:t>eg 5</w:t>
            </w:r>
            <w:r w:rsidRPr="00834A64">
              <w:rPr>
                <w:i/>
              </w:rPr>
              <w:t>x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– 4</w:t>
            </w:r>
            <w:r w:rsidRPr="00834A64">
              <w:rPr>
                <w:i/>
              </w:rPr>
              <w:t>x</w:t>
            </w:r>
            <w:r w:rsidRPr="00834A64">
              <w:t xml:space="preserve"> – 33 (= 0)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for a correct simplified quadratic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5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(5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+ 8)(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– 1) (= 0) or</w:t>
            </w:r>
          </w:p>
          <w:p w:rsidR="002076C7" w:rsidRPr="00834A64" w:rsidRDefault="002076C7" w:rsidP="00DC10C4">
            <w:r w:rsidRPr="00834A64">
              <w:rPr>
                <w:position w:val="-24"/>
              </w:rPr>
              <w:object w:dxaOrig="2180" w:dyaOrig="720">
                <v:shape id="_x0000_i1095" type="#_x0000_t75" style="width:108pt;height:36pt" o:ole="">
                  <v:imagedata r:id="rId142" o:title=""/>
                </v:shape>
                <o:OLEObject Type="Embed" ProgID="Equation.DSMT4" ShapeID="_x0000_i1095" DrawAspect="Content" ObjectID="_1675236174" r:id="rId143"/>
              </w:object>
            </w:r>
            <w:r w:rsidRPr="00834A64">
              <w:t xml:space="preserve"> </w:t>
            </w:r>
          </w:p>
        </w:tc>
        <w:tc>
          <w:tcPr>
            <w:tcW w:w="944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(5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+ 11)(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3) (= 0) or</w:t>
            </w:r>
          </w:p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4"/>
              </w:rPr>
              <w:object w:dxaOrig="2500" w:dyaOrig="720">
                <v:shape id="_x0000_i1096" type="#_x0000_t75" style="width:123.75pt;height:36pt" o:ole="">
                  <v:imagedata r:id="rId144" o:title=""/>
                </v:shape>
                <o:OLEObject Type="Embed" ProgID="Equation.DSMT4" ShapeID="_x0000_i1096" DrawAspect="Content" ObjectID="_1675236175" r:id="rId145"/>
              </w:object>
            </w:r>
          </w:p>
        </w:tc>
        <w:tc>
          <w:tcPr>
            <w:tcW w:w="728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6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M1ft</w:t>
            </w:r>
          </w:p>
        </w:tc>
        <w:tc>
          <w:tcPr>
            <w:tcW w:w="1266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dep on M1 for solving their 3 term quadratic equation using any correct method (allow one sign error and some simplification – allow as far as</w:t>
            </w:r>
            <w:r w:rsidRPr="00834A64">
              <w:rPr>
                <w:position w:val="-24"/>
              </w:rPr>
              <w:object w:dxaOrig="1420" w:dyaOrig="680">
                <v:shape id="_x0000_i1097" type="#_x0000_t75" style="width:71.25pt;height:34.5pt" o:ole="">
                  <v:imagedata r:id="rId146" o:title=""/>
                </v:shape>
                <o:OLEObject Type="Embed" ProgID="Equation.DSMT4" ShapeID="_x0000_i1097" DrawAspect="Content" ObjectID="_1675236176" r:id="rId147"/>
              </w:object>
            </w:r>
            <w:r w:rsidRPr="00834A64">
              <w:t>) or if factorising, allow brackets which expanded give 2 out of 3 terms correct)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5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position w:val="-24"/>
                <w:sz w:val="24"/>
                <w:szCs w:val="24"/>
              </w:rPr>
              <w:object w:dxaOrig="380" w:dyaOrig="620">
                <v:shape id="_x0000_i1098" type="#_x0000_t75" style="width:19.5pt;height:30.75pt" o:ole="">
                  <v:imagedata r:id="rId148" o:title=""/>
                </v:shape>
                <o:OLEObject Type="Embed" ProgID="Equation.DSMT4" ShapeID="_x0000_i1098" DrawAspect="Content" ObjectID="_1675236177" r:id="rId149"/>
              </w:object>
            </w:r>
            <w:r w:rsidRPr="00834A64">
              <w:rPr>
                <w:sz w:val="24"/>
                <w:szCs w:val="24"/>
              </w:rPr>
              <w:t xml:space="preserve">  and </w:t>
            </w:r>
            <w:r w:rsidRPr="00834A64">
              <w:rPr>
                <w:i/>
                <w:sz w:val="24"/>
                <w:szCs w:val="24"/>
              </w:rPr>
              <w:t>y</w:t>
            </w:r>
            <w:r w:rsidRPr="00834A64">
              <w:rPr>
                <w:sz w:val="24"/>
                <w:szCs w:val="24"/>
              </w:rPr>
              <w:t xml:space="preserve"> = 1 (both)</w:t>
            </w:r>
          </w:p>
        </w:tc>
        <w:tc>
          <w:tcPr>
            <w:tcW w:w="944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position w:val="-24"/>
              </w:rPr>
              <w:object w:dxaOrig="480" w:dyaOrig="620">
                <v:shape id="_x0000_i1099" type="#_x0000_t75" style="width:24pt;height:30.75pt" o:ole="">
                  <v:imagedata r:id="rId150" o:title=""/>
                </v:shape>
                <o:OLEObject Type="Embed" ProgID="Equation.DSMT4" ShapeID="_x0000_i1099" DrawAspect="Content" ObjectID="_1675236178" r:id="rId151"/>
              </w:object>
            </w:r>
            <w:r w:rsidRPr="00834A64">
              <w:rPr>
                <w:sz w:val="24"/>
                <w:szCs w:val="24"/>
              </w:rPr>
              <w:t xml:space="preserve">  and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3 (both)</w:t>
            </w:r>
          </w:p>
        </w:tc>
        <w:tc>
          <w:tcPr>
            <w:tcW w:w="728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6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66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dep on first M1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5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3" w:type="pct"/>
            <w:gridSpan w:val="2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28" w:type="pct"/>
          </w:tcPr>
          <w:p w:rsidR="002076C7" w:rsidRPr="00834A64" w:rsidRDefault="002076C7" w:rsidP="00DC10C4">
            <w:pPr>
              <w:jc w:val="center"/>
            </w:pPr>
            <w:r w:rsidRPr="00834A64">
              <w:rPr>
                <w:i/>
              </w:rPr>
              <w:t>x</w:t>
            </w:r>
            <w:r w:rsidRPr="00834A64">
              <w:t xml:space="preserve"> = </w:t>
            </w:r>
            <w:r w:rsidRPr="00834A64">
              <w:rPr>
                <w:position w:val="-24"/>
              </w:rPr>
              <w:object w:dxaOrig="480" w:dyaOrig="620">
                <v:shape id="_x0000_i1100" type="#_x0000_t75" style="width:24pt;height:30.75pt" o:ole="">
                  <v:imagedata r:id="rId150" o:title=""/>
                </v:shape>
                <o:OLEObject Type="Embed" ProgID="Equation.DSMT4" ShapeID="_x0000_i1100" DrawAspect="Content" ObjectID="_1675236179" r:id="rId152"/>
              </w:object>
            </w:r>
            <w:r w:rsidRPr="00834A64">
              <w:t xml:space="preserve">, </w:t>
            </w:r>
            <w:r w:rsidRPr="00834A64">
              <w:rPr>
                <w:i/>
              </w:rPr>
              <w:t>y</w:t>
            </w:r>
            <w:r w:rsidRPr="00834A64">
              <w:t xml:space="preserve"> = </w:t>
            </w:r>
            <w:r w:rsidRPr="00834A64">
              <w:rPr>
                <w:position w:val="-24"/>
              </w:rPr>
              <w:object w:dxaOrig="380" w:dyaOrig="620">
                <v:shape id="_x0000_i1101" type="#_x0000_t75" style="width:19.5pt;height:30.75pt" o:ole="">
                  <v:imagedata r:id="rId148" o:title=""/>
                </v:shape>
                <o:OLEObject Type="Embed" ProgID="Equation.DSMT4" ShapeID="_x0000_i1101" DrawAspect="Content" ObjectID="_1675236180" r:id="rId153"/>
              </w:object>
            </w:r>
          </w:p>
          <w:p w:rsidR="002076C7" w:rsidRPr="00834A64" w:rsidRDefault="002076C7" w:rsidP="00DC10C4">
            <w:pPr>
              <w:jc w:val="center"/>
            </w:pPr>
            <w:r w:rsidRPr="00834A64">
              <w:rPr>
                <w:i/>
              </w:rPr>
              <w:t>x</w:t>
            </w:r>
            <w:r w:rsidRPr="00834A64">
              <w:t xml:space="preserve"> = 3, </w:t>
            </w:r>
            <w:r w:rsidRPr="00834A64">
              <w:rPr>
                <w:i/>
              </w:rPr>
              <w:t>y</w:t>
            </w:r>
            <w:r w:rsidRPr="00834A64">
              <w:t xml:space="preserve"> = 1</w:t>
            </w:r>
          </w:p>
        </w:tc>
        <w:tc>
          <w:tcPr>
            <w:tcW w:w="196" w:type="pct"/>
          </w:tcPr>
          <w:p w:rsidR="002076C7" w:rsidRPr="00834A64" w:rsidRDefault="002076C7" w:rsidP="00DC10C4">
            <w:pPr>
              <w:jc w:val="center"/>
            </w:pPr>
            <w:r w:rsidRPr="00834A64">
              <w:t>5</w:t>
            </w:r>
          </w:p>
        </w:tc>
        <w:tc>
          <w:tcPr>
            <w:tcW w:w="29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266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oe dep on first M1</w:t>
            </w:r>
          </w:p>
          <w:p w:rsidR="002076C7" w:rsidRPr="00834A64" w:rsidRDefault="002076C7" w:rsidP="00DC10C4">
            <w:r w:rsidRPr="00834A64">
              <w:t>Must be paired correctly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86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3" w:type="pct"/>
            <w:gridSpan w:val="2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266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5 marks</w:t>
            </w:r>
          </w:p>
        </w:tc>
      </w:tr>
    </w:tbl>
    <w:p w:rsidR="002076C7" w:rsidRPr="00834A64" w:rsidRDefault="002076C7" w:rsidP="00E4388A"/>
    <w:p w:rsidR="002076C7" w:rsidRPr="00834A64" w:rsidRDefault="002076C7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577"/>
        <w:gridCol w:w="3455"/>
        <w:gridCol w:w="2740"/>
        <w:gridCol w:w="1005"/>
        <w:gridCol w:w="721"/>
        <w:gridCol w:w="577"/>
        <w:gridCol w:w="4718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noProof/>
                <w:position w:val="-24"/>
                <w:sz w:val="24"/>
                <w:szCs w:val="24"/>
              </w:rPr>
              <w:object w:dxaOrig="859" w:dyaOrig="660">
                <v:shape id="_x0000_i1102" type="#_x0000_t75" style="width:42.75pt;height:33pt" o:ole="">
                  <v:imagedata r:id="rId154" o:title=""/>
                </v:shape>
                <o:OLEObject Type="Embed" ProgID="Equation.DSMT4" ShapeID="_x0000_i1102" DrawAspect="Content" ObjectID="_1675236181" r:id="rId155"/>
              </w:object>
            </w:r>
            <w:r w:rsidRPr="00834A64">
              <w:rPr>
                <w:noProof/>
                <w:sz w:val="24"/>
                <w:szCs w:val="24"/>
              </w:rPr>
              <w:t xml:space="preserve"> </w:t>
            </w:r>
            <w:r w:rsidRPr="00834A64">
              <w:rPr>
                <w:b/>
                <w:noProof/>
                <w:sz w:val="24"/>
                <w:szCs w:val="24"/>
              </w:rPr>
              <w:t>or</w:t>
            </w:r>
            <w:r w:rsidRPr="00834A64">
              <w:rPr>
                <w:noProof/>
                <w:sz w:val="24"/>
                <w:szCs w:val="24"/>
              </w:rPr>
              <w:t xml:space="preserve"> </w:t>
            </w:r>
            <w:r w:rsidRPr="00834A64">
              <w:rPr>
                <w:noProof/>
                <w:position w:val="-28"/>
                <w:sz w:val="24"/>
                <w:szCs w:val="24"/>
              </w:rPr>
              <w:object w:dxaOrig="1120" w:dyaOrig="700">
                <v:shape id="_x0000_i1103" type="#_x0000_t75" style="width:56.25pt;height:35.25pt" o:ole="">
                  <v:imagedata r:id="rId156" o:title=""/>
                </v:shape>
                <o:OLEObject Type="Embed" ProgID="Equation.DSMT4" ShapeID="_x0000_i1103" DrawAspect="Content" ObjectID="_1675236182" r:id="rId157"/>
              </w:object>
            </w:r>
          </w:p>
        </w:tc>
        <w:tc>
          <w:tcPr>
            <w:tcW w:w="93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noProof/>
                <w:sz w:val="24"/>
                <w:szCs w:val="24"/>
              </w:rPr>
            </w:pPr>
            <w:r w:rsidRPr="00834A64">
              <w:rPr>
                <w:noProof/>
                <w:position w:val="-24"/>
                <w:sz w:val="24"/>
                <w:szCs w:val="24"/>
              </w:rPr>
              <w:object w:dxaOrig="859" w:dyaOrig="660">
                <v:shape id="_x0000_i1104" type="#_x0000_t75" style="width:42.75pt;height:33pt" o:ole="">
                  <v:imagedata r:id="rId158" o:title=""/>
                </v:shape>
                <o:OLEObject Type="Embed" ProgID="Equation.DSMT4" ShapeID="_x0000_i1104" DrawAspect="Content" ObjectID="_1675236183" r:id="rId159"/>
              </w:object>
            </w:r>
            <w:r w:rsidRPr="00834A64">
              <w:rPr>
                <w:noProof/>
                <w:sz w:val="24"/>
                <w:szCs w:val="24"/>
              </w:rPr>
              <w:t xml:space="preserve"> </w:t>
            </w:r>
            <w:r w:rsidRPr="00834A64">
              <w:rPr>
                <w:b/>
                <w:noProof/>
                <w:sz w:val="24"/>
                <w:szCs w:val="24"/>
              </w:rPr>
              <w:t xml:space="preserve">or </w:t>
            </w:r>
            <w:r w:rsidRPr="00834A64">
              <w:rPr>
                <w:noProof/>
                <w:position w:val="-24"/>
                <w:sz w:val="24"/>
                <w:szCs w:val="24"/>
              </w:rPr>
              <w:object w:dxaOrig="1140" w:dyaOrig="660">
                <v:shape id="_x0000_i1105" type="#_x0000_t75" style="width:55.5pt;height:33pt" o:ole="">
                  <v:imagedata r:id="rId160" o:title=""/>
                </v:shape>
                <o:OLEObject Type="Embed" ProgID="Equation.DSMT4" ShapeID="_x0000_i1105" DrawAspect="Content" ObjectID="_1675236184" r:id="rId161"/>
              </w:object>
            </w:r>
          </w:p>
          <w:p w:rsidR="002076C7" w:rsidRPr="00834A64" w:rsidRDefault="002076C7" w:rsidP="00DC10C4"/>
        </w:tc>
        <w:tc>
          <w:tcPr>
            <w:tcW w:w="34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replacing 81 with 3</w:t>
            </w:r>
            <w:r w:rsidRPr="00834A64">
              <w:rPr>
                <w:vertAlign w:val="superscript"/>
              </w:rPr>
              <w:t>4</w:t>
            </w:r>
            <w:r w:rsidRPr="00834A64">
              <w:t xml:space="preserve"> </w:t>
            </w:r>
            <w:r w:rsidRPr="00834A64">
              <w:rPr>
                <w:b/>
              </w:rPr>
              <w:t>or</w:t>
            </w:r>
            <w:r w:rsidRPr="00834A64">
              <w:t xml:space="preserve"> 9</w:t>
            </w:r>
            <w:r w:rsidRPr="00834A64">
              <w:rPr>
                <w:vertAlign w:val="superscript"/>
              </w:rPr>
              <w:t>3</w:t>
            </w:r>
            <w:r w:rsidRPr="00834A64">
              <w:rPr>
                <w:i/>
                <w:vertAlign w:val="superscript"/>
              </w:rPr>
              <w:t>x</w:t>
            </w:r>
            <w:r w:rsidRPr="00834A64">
              <w:rPr>
                <w:vertAlign w:val="superscript"/>
              </w:rPr>
              <w:t xml:space="preserve"> </w:t>
            </w:r>
            <w:r w:rsidRPr="00834A64">
              <w:t>with (3</w:t>
            </w:r>
            <w:r w:rsidRPr="00834A64">
              <w:rPr>
                <w:vertAlign w:val="superscript"/>
              </w:rPr>
              <w:t>2</w:t>
            </w:r>
            <w:r w:rsidRPr="00834A64">
              <w:t>)</w:t>
            </w:r>
            <w:r w:rsidRPr="00834A64">
              <w:rPr>
                <w:vertAlign w:val="superscript"/>
              </w:rPr>
              <w:t>3</w:t>
            </w:r>
            <w:r w:rsidRPr="00834A64">
              <w:rPr>
                <w:i/>
                <w:vertAlign w:val="superscript"/>
              </w:rPr>
              <w:t>x</w:t>
            </w:r>
            <w:r w:rsidRPr="00834A64">
              <w:rPr>
                <w:vertAlign w:val="superscript"/>
              </w:rPr>
              <w:t xml:space="preserve"> </w:t>
            </w:r>
            <w:r w:rsidRPr="00834A64">
              <w:t>(or 3</w:t>
            </w:r>
            <w:r w:rsidRPr="00834A64">
              <w:rPr>
                <w:vertAlign w:val="superscript"/>
              </w:rPr>
              <w:t>6</w:t>
            </w:r>
            <w:r w:rsidRPr="00834A64">
              <w:rPr>
                <w:i/>
                <w:vertAlign w:val="superscript"/>
              </w:rPr>
              <w:t>x</w:t>
            </w:r>
            <w:r w:rsidRPr="00834A64">
              <w:t>)</w:t>
            </w:r>
          </w:p>
          <w:p w:rsidR="002076C7" w:rsidRPr="00834A64" w:rsidRDefault="002076C7" w:rsidP="00DC10C4">
            <w:pPr>
              <w:rPr>
                <w:i/>
                <w:vertAlign w:val="superscript"/>
              </w:rPr>
            </w:pPr>
            <w:r w:rsidRPr="00834A64">
              <w:rPr>
                <w:b/>
              </w:rPr>
              <w:t xml:space="preserve">or </w:t>
            </w:r>
            <w:r w:rsidRPr="00834A64">
              <w:t>replacing 81 with 9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</w:t>
            </w:r>
            <w:r w:rsidRPr="00834A64">
              <w:rPr>
                <w:b/>
              </w:rPr>
              <w:t>or</w:t>
            </w:r>
            <w:r w:rsidRPr="00834A64">
              <w:t xml:space="preserve"> 3</w:t>
            </w:r>
            <w:r w:rsidRPr="00834A64">
              <w:rPr>
                <w:i/>
                <w:vertAlign w:val="superscript"/>
              </w:rPr>
              <w:t>x</w:t>
            </w:r>
            <w:r w:rsidRPr="00834A64">
              <w:rPr>
                <w:vertAlign w:val="superscript"/>
              </w:rPr>
              <w:t xml:space="preserve"> </w:t>
            </w:r>
            <w:r w:rsidRPr="00834A64">
              <w:t>with (9</w:t>
            </w:r>
            <w:r w:rsidRPr="00834A64">
              <w:rPr>
                <w:vertAlign w:val="superscript"/>
              </w:rPr>
              <w:t>0.5</w:t>
            </w:r>
            <w:r w:rsidRPr="00834A64">
              <w:t>)</w:t>
            </w:r>
            <w:r w:rsidRPr="00834A64">
              <w:rPr>
                <w:i/>
                <w:vertAlign w:val="superscript"/>
              </w:rPr>
              <w:t>x</w:t>
            </w:r>
          </w:p>
          <w:p w:rsidR="002076C7" w:rsidRPr="00834A64" w:rsidRDefault="002076C7" w:rsidP="00DC10C4">
            <w:r w:rsidRPr="00834A64">
              <w:t>(in an equation)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79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eg 4 + 6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or 4 =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2(3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>) oe</w:t>
            </w:r>
          </w:p>
        </w:tc>
        <w:tc>
          <w:tcPr>
            <w:tcW w:w="935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eg 2 = 0.5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3</w:t>
            </w:r>
            <w:r w:rsidRPr="00834A64">
              <w:rPr>
                <w:i/>
                <w:sz w:val="24"/>
                <w:szCs w:val="24"/>
              </w:rPr>
              <w:t xml:space="preserve">x </w:t>
            </w:r>
            <w:r w:rsidRPr="00834A64">
              <w:rPr>
                <w:sz w:val="24"/>
                <w:szCs w:val="24"/>
              </w:rPr>
              <w:t>oe</w:t>
            </w:r>
          </w:p>
          <w:p w:rsidR="002076C7" w:rsidRPr="00834A64" w:rsidRDefault="002076C7" w:rsidP="00DC10C4"/>
        </w:tc>
        <w:tc>
          <w:tcPr>
            <w:tcW w:w="343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610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 a correct equation using powers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4" w:type="pct"/>
            <w:gridSpan w:val="2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2076C7" w:rsidRPr="00834A64" w:rsidRDefault="002076C7" w:rsidP="00DC10C4">
            <w:pPr>
              <w:jc w:val="center"/>
            </w:pPr>
            <w:r w:rsidRPr="00834A64">
              <w:t>−0.8</w:t>
            </w:r>
          </w:p>
        </w:tc>
        <w:tc>
          <w:tcPr>
            <w:tcW w:w="246" w:type="pct"/>
          </w:tcPr>
          <w:p w:rsidR="002076C7" w:rsidRPr="00834A64" w:rsidRDefault="002076C7" w:rsidP="00DC10C4">
            <w:pPr>
              <w:jc w:val="center"/>
            </w:pPr>
            <w:r w:rsidRPr="00834A64">
              <w:t>3</w:t>
            </w:r>
          </w:p>
        </w:tc>
        <w:tc>
          <w:tcPr>
            <w:tcW w:w="197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610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oe, dep on at least M1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4" w:type="pct"/>
            <w:gridSpan w:val="2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7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610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578"/>
        <w:gridCol w:w="4180"/>
        <w:gridCol w:w="3455"/>
        <w:gridCol w:w="718"/>
        <w:gridCol w:w="865"/>
        <w:gridCol w:w="3997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4"/>
                <w:sz w:val="24"/>
                <w:szCs w:val="24"/>
              </w:rPr>
              <w:object w:dxaOrig="400" w:dyaOrig="320">
                <v:shape id="_x0000_i1106" type="#_x0000_t75" style="width:20.25pt;height:15.75pt" o:ole="">
                  <v:imagedata r:id="rId162" o:title=""/>
                </v:shape>
                <o:OLEObject Type="Embed" ProgID="Equation.DSMT4" ShapeID="_x0000_i1106" DrawAspect="Content" ObjectID="_1675236185" r:id="rId163"/>
              </w:object>
            </w:r>
            <w:r w:rsidRPr="00834A64">
              <w:rPr>
                <w:sz w:val="24"/>
                <w:szCs w:val="24"/>
              </w:rPr>
              <w:t>= −</w:t>
            </w:r>
            <w:r w:rsidRPr="00834A64">
              <w:rPr>
                <w:b/>
                <w:sz w:val="24"/>
                <w:szCs w:val="24"/>
              </w:rPr>
              <w:t>a</w:t>
            </w:r>
            <w:r w:rsidRPr="00834A64">
              <w:rPr>
                <w:sz w:val="24"/>
                <w:szCs w:val="24"/>
              </w:rPr>
              <w:t xml:space="preserve"> + </w:t>
            </w:r>
            <w:r w:rsidRPr="00834A64">
              <w:rPr>
                <w:b/>
                <w:sz w:val="24"/>
                <w:szCs w:val="24"/>
              </w:rPr>
              <w:t>b</w:t>
            </w:r>
            <w:r w:rsidRPr="00834A64">
              <w:rPr>
                <w:sz w:val="24"/>
                <w:szCs w:val="24"/>
              </w:rPr>
              <w:t xml:space="preserve">   or   </w:t>
            </w:r>
            <w:r w:rsidRPr="00834A64">
              <w:rPr>
                <w:position w:val="-4"/>
                <w:sz w:val="24"/>
                <w:szCs w:val="24"/>
              </w:rPr>
              <w:object w:dxaOrig="380" w:dyaOrig="320">
                <v:shape id="_x0000_i1107" type="#_x0000_t75" style="width:19.5pt;height:15.75pt" o:ole="">
                  <v:imagedata r:id="rId164" o:title=""/>
                </v:shape>
                <o:OLEObject Type="Embed" ProgID="Equation.DSMT4" ShapeID="_x0000_i1107" DrawAspect="Content" ObjectID="_1675236186" r:id="rId165"/>
              </w:object>
            </w:r>
            <w:r w:rsidRPr="00834A64">
              <w:rPr>
                <w:sz w:val="24"/>
                <w:szCs w:val="24"/>
              </w:rPr>
              <w:t xml:space="preserve"> = </w:t>
            </w:r>
            <w:r w:rsidRPr="00834A64">
              <w:rPr>
                <w:b/>
                <w:sz w:val="24"/>
                <w:szCs w:val="24"/>
              </w:rPr>
              <w:t>a</w:t>
            </w:r>
            <w:r w:rsidRPr="00834A64">
              <w:rPr>
                <w:sz w:val="24"/>
                <w:szCs w:val="24"/>
              </w:rPr>
              <w:t xml:space="preserve"> − </w:t>
            </w:r>
            <w:r w:rsidRPr="00834A64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Correct diagram (condone missing vector labels or arrows – with </w:t>
            </w:r>
            <w:r w:rsidRPr="00834A64">
              <w:rPr>
                <w:i/>
              </w:rPr>
              <w:t>C</w:t>
            </w:r>
            <w:r w:rsidRPr="00834A64">
              <w:t xml:space="preserve"> on line segment </w:t>
            </w:r>
            <w:r w:rsidRPr="00834A64">
              <w:rPr>
                <w:i/>
              </w:rPr>
              <w:t xml:space="preserve">OA </w:t>
            </w:r>
            <w:r w:rsidRPr="00834A64">
              <w:t xml:space="preserve">and </w:t>
            </w:r>
            <w:r w:rsidRPr="00834A64">
              <w:rPr>
                <w:i/>
              </w:rPr>
              <w:t xml:space="preserve"> D </w:t>
            </w:r>
            <w:r w:rsidRPr="00834A64">
              <w:t xml:space="preserve">on line segment </w:t>
            </w:r>
            <w:r w:rsidRPr="00834A64">
              <w:rPr>
                <w:i/>
              </w:rPr>
              <w:t>OB</w:t>
            </w:r>
            <w:r w:rsidRPr="00834A64">
              <w:t xml:space="preserve">) </w:t>
            </w:r>
            <w:r w:rsidRPr="00834A64">
              <w:rPr>
                <w:b/>
              </w:rPr>
              <w:t>OR</w:t>
            </w:r>
            <w:r w:rsidRPr="00834A64">
              <w:t xml:space="preserve"> for finding </w:t>
            </w:r>
            <w:r w:rsidRPr="00834A64">
              <w:rPr>
                <w:position w:val="-4"/>
              </w:rPr>
              <w:object w:dxaOrig="400" w:dyaOrig="320">
                <v:shape id="_x0000_i1108" type="#_x0000_t75" style="width:20.25pt;height:15.75pt" o:ole="">
                  <v:imagedata r:id="rId162" o:title=""/>
                </v:shape>
                <o:OLEObject Type="Embed" ProgID="Equation.DSMT4" ShapeID="_x0000_i1108" DrawAspect="Content" ObjectID="_1675236187" r:id="rId166"/>
              </w:object>
            </w:r>
            <w:r w:rsidRPr="00834A64">
              <w:t xml:space="preserve"> or </w:t>
            </w:r>
            <w:r w:rsidRPr="00834A64">
              <w:rPr>
                <w:position w:val="-4"/>
              </w:rPr>
              <w:object w:dxaOrig="380" w:dyaOrig="320">
                <v:shape id="_x0000_i1109" type="#_x0000_t75" style="width:19.5pt;height:15.75pt" o:ole="">
                  <v:imagedata r:id="rId164" o:title=""/>
                </v:shape>
                <o:OLEObject Type="Embed" ProgID="Equation.DSMT4" ShapeID="_x0000_i1109" DrawAspect="Content" ObjectID="_1675236188" r:id="rId167"/>
              </w:object>
            </w:r>
            <w:r w:rsidRPr="00834A64">
              <w:t xml:space="preserve"> - may be seen as part of later working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6"/>
                <w:sz w:val="24"/>
                <w:szCs w:val="24"/>
              </w:rPr>
              <w:object w:dxaOrig="400" w:dyaOrig="340">
                <v:shape id="_x0000_i1110" type="#_x0000_t75" style="width:20.25pt;height:16.5pt" o:ole="">
                  <v:imagedata r:id="rId168" o:title=""/>
                </v:shape>
                <o:OLEObject Type="Embed" ProgID="Equation.DSMT4" ShapeID="_x0000_i1110" DrawAspect="Content" ObjectID="_1675236189" r:id="rId169"/>
              </w:object>
            </w:r>
            <w:r w:rsidRPr="00834A64">
              <w:rPr>
                <w:sz w:val="24"/>
                <w:szCs w:val="24"/>
              </w:rPr>
              <w:t xml:space="preserve">= </w:t>
            </w:r>
            <w:r w:rsidRPr="00834A64">
              <w:rPr>
                <w:position w:val="-24"/>
                <w:sz w:val="24"/>
                <w:szCs w:val="24"/>
              </w:rPr>
              <w:object w:dxaOrig="220" w:dyaOrig="620">
                <v:shape id="_x0000_i1111" type="#_x0000_t75" style="width:11.25pt;height:30.75pt" o:ole="">
                  <v:imagedata r:id="rId170" o:title=""/>
                </v:shape>
                <o:OLEObject Type="Embed" ProgID="Equation.DSMT4" ShapeID="_x0000_i1111" DrawAspect="Content" ObjectID="_1675236190" r:id="rId171"/>
              </w:object>
            </w:r>
            <w:r w:rsidRPr="00834A64">
              <w:rPr>
                <w:sz w:val="24"/>
                <w:szCs w:val="24"/>
              </w:rPr>
              <w:t>(−</w:t>
            </w:r>
            <w:r w:rsidRPr="00834A64">
              <w:rPr>
                <w:b/>
                <w:sz w:val="24"/>
                <w:szCs w:val="24"/>
              </w:rPr>
              <w:t>a</w:t>
            </w:r>
            <w:r w:rsidRPr="00834A64">
              <w:rPr>
                <w:sz w:val="24"/>
                <w:szCs w:val="24"/>
              </w:rPr>
              <w:t xml:space="preserve"> + </w:t>
            </w:r>
            <w:r w:rsidRPr="00834A64">
              <w:rPr>
                <w:b/>
                <w:sz w:val="24"/>
                <w:szCs w:val="24"/>
              </w:rPr>
              <w:t>b</w:t>
            </w:r>
            <w:r w:rsidRPr="00834A64">
              <w:rPr>
                <w:sz w:val="24"/>
                <w:szCs w:val="24"/>
              </w:rPr>
              <w:t xml:space="preserve">)   or  </w:t>
            </w:r>
          </w:p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6"/>
                <w:sz w:val="24"/>
                <w:szCs w:val="24"/>
              </w:rPr>
              <w:object w:dxaOrig="440" w:dyaOrig="340">
                <v:shape id="_x0000_i1112" type="#_x0000_t75" style="width:21.75pt;height:16.5pt" o:ole="">
                  <v:imagedata r:id="rId172" o:title=""/>
                </v:shape>
                <o:OLEObject Type="Embed" ProgID="Equation.DSMT4" ShapeID="_x0000_i1112" DrawAspect="Content" ObjectID="_1675236191" r:id="rId173"/>
              </w:object>
            </w:r>
            <w:r w:rsidRPr="00834A64">
              <w:rPr>
                <w:sz w:val="24"/>
                <w:szCs w:val="24"/>
              </w:rPr>
              <w:t xml:space="preserve">= </w:t>
            </w:r>
            <w:r w:rsidRPr="00834A64">
              <w:rPr>
                <w:position w:val="-24"/>
                <w:sz w:val="24"/>
                <w:szCs w:val="24"/>
              </w:rPr>
              <w:object w:dxaOrig="220" w:dyaOrig="620">
                <v:shape id="_x0000_i1113" type="#_x0000_t75" style="width:11.25pt;height:30.75pt" o:ole="">
                  <v:imagedata r:id="rId174" o:title=""/>
                </v:shape>
                <o:OLEObject Type="Embed" ProgID="Equation.DSMT4" ShapeID="_x0000_i1113" DrawAspect="Content" ObjectID="_1675236192" r:id="rId175"/>
              </w:object>
            </w:r>
            <w:r w:rsidRPr="00834A64">
              <w:rPr>
                <w:sz w:val="24"/>
                <w:szCs w:val="24"/>
              </w:rPr>
              <w:t>(</w:t>
            </w:r>
            <w:r w:rsidRPr="00834A64">
              <w:rPr>
                <w:b/>
                <w:sz w:val="24"/>
                <w:szCs w:val="24"/>
              </w:rPr>
              <w:t xml:space="preserve"> a</w:t>
            </w:r>
            <w:r w:rsidRPr="00834A64">
              <w:rPr>
                <w:sz w:val="24"/>
                <w:szCs w:val="24"/>
              </w:rPr>
              <w:t xml:space="preserve"> – </w:t>
            </w:r>
            <w:r w:rsidRPr="00834A64">
              <w:rPr>
                <w:b/>
                <w:sz w:val="24"/>
                <w:szCs w:val="24"/>
              </w:rPr>
              <w:t>b</w:t>
            </w:r>
            <w:r w:rsidRPr="00834A64">
              <w:rPr>
                <w:sz w:val="24"/>
                <w:szCs w:val="24"/>
              </w:rPr>
              <w:t>)oe</w:t>
            </w: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Method to find </w:t>
            </w:r>
            <w:r w:rsidRPr="00834A64">
              <w:rPr>
                <w:position w:val="-6"/>
              </w:rPr>
              <w:object w:dxaOrig="400" w:dyaOrig="340">
                <v:shape id="_x0000_i1114" type="#_x0000_t75" style="width:20.25pt;height:16.5pt" o:ole="">
                  <v:imagedata r:id="rId168" o:title=""/>
                </v:shape>
                <o:OLEObject Type="Embed" ProgID="Equation.DSMT4" ShapeID="_x0000_i1114" DrawAspect="Content" ObjectID="_1675236193" r:id="rId176"/>
              </w:object>
            </w:r>
            <w:r w:rsidRPr="00834A64">
              <w:t xml:space="preserve"> or </w:t>
            </w:r>
            <w:r w:rsidRPr="00834A64">
              <w:rPr>
                <w:position w:val="-6"/>
              </w:rPr>
              <w:object w:dxaOrig="440" w:dyaOrig="340">
                <v:shape id="_x0000_i1115" type="#_x0000_t75" style="width:21.75pt;height:16.5pt" o:ole="">
                  <v:imagedata r:id="rId172" o:title=""/>
                </v:shape>
                <o:OLEObject Type="Embed" ProgID="Equation.DSMT4" ShapeID="_x0000_i1115" DrawAspect="Content" ObjectID="_1675236194" r:id="rId177"/>
              </w:objec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6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pct"/>
          </w:tcPr>
          <w:p w:rsidR="002076C7" w:rsidRPr="00834A64" w:rsidRDefault="002076C7" w:rsidP="00DC10C4">
            <w:pPr>
              <w:jc w:val="center"/>
            </w:pPr>
            <w:r w:rsidRPr="00834A64">
              <w:t xml:space="preserve">Correct vectors and conclusion including </w:t>
            </w:r>
            <w:r w:rsidRPr="00834A64">
              <w:rPr>
                <w:u w:val="single"/>
              </w:rPr>
              <w:t>parallel</w:t>
            </w:r>
            <w:r w:rsidRPr="00834A64">
              <w:t xml:space="preserve"> and </w:t>
            </w:r>
            <w:r w:rsidRPr="00834A64">
              <w:rPr>
                <w:u w:val="single"/>
              </w:rPr>
              <w:t>trapezium</w:t>
            </w:r>
          </w:p>
        </w:tc>
        <w:tc>
          <w:tcPr>
            <w:tcW w:w="245" w:type="pct"/>
          </w:tcPr>
          <w:p w:rsidR="002076C7" w:rsidRPr="00834A64" w:rsidRDefault="002076C7" w:rsidP="00DC10C4">
            <w:pPr>
              <w:jc w:val="center"/>
            </w:pPr>
            <w:r w:rsidRPr="00834A64">
              <w:t>3</w:t>
            </w:r>
          </w:p>
        </w:tc>
        <w:tc>
          <w:tcPr>
            <w:tcW w:w="295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364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eg </w:t>
            </w:r>
            <w:r w:rsidRPr="00834A64">
              <w:rPr>
                <w:position w:val="-4"/>
              </w:rPr>
              <w:object w:dxaOrig="400" w:dyaOrig="320">
                <v:shape id="_x0000_i1116" type="#_x0000_t75" style="width:20.25pt;height:15.75pt" o:ole="">
                  <v:imagedata r:id="rId162" o:title=""/>
                </v:shape>
                <o:OLEObject Type="Embed" ProgID="Equation.DSMT4" ShapeID="_x0000_i1116" DrawAspect="Content" ObjectID="_1675236195" r:id="rId178"/>
              </w:object>
            </w:r>
            <w:r w:rsidRPr="00834A64">
              <w:t>(</w:t>
            </w:r>
            <w:r w:rsidRPr="00834A64">
              <w:rPr>
                <w:i/>
              </w:rPr>
              <w:t>AB</w:t>
            </w:r>
            <w:r w:rsidRPr="00834A64">
              <w:t xml:space="preserve">) and </w:t>
            </w:r>
            <w:r w:rsidRPr="00834A64">
              <w:rPr>
                <w:position w:val="-6"/>
              </w:rPr>
              <w:object w:dxaOrig="400" w:dyaOrig="340">
                <v:shape id="_x0000_i1117" type="#_x0000_t75" style="width:20.25pt;height:16.5pt" o:ole="">
                  <v:imagedata r:id="rId168" o:title=""/>
                </v:shape>
                <o:OLEObject Type="Embed" ProgID="Equation.DSMT4" ShapeID="_x0000_i1117" DrawAspect="Content" ObjectID="_1675236196" r:id="rId179"/>
              </w:object>
            </w:r>
            <w:r w:rsidRPr="00834A64">
              <w:t xml:space="preserve"> (</w:t>
            </w:r>
            <w:r w:rsidRPr="00834A64">
              <w:rPr>
                <w:i/>
              </w:rPr>
              <w:t>CD</w:t>
            </w:r>
            <w:r w:rsidRPr="00834A64">
              <w:t xml:space="preserve">) are parallel therefore </w:t>
            </w:r>
            <w:r w:rsidRPr="00834A64">
              <w:rPr>
                <w:i/>
              </w:rPr>
              <w:t>ABDC</w:t>
            </w:r>
            <w:r w:rsidRPr="00834A64">
              <w:t xml:space="preserve"> is a trapezium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364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3 marks</w:t>
            </w:r>
          </w:p>
        </w:tc>
      </w:tr>
    </w:tbl>
    <w:p w:rsidR="002076C7" w:rsidRPr="00834A64" w:rsidRDefault="002076C7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2"/>
        <w:gridCol w:w="5841"/>
        <w:gridCol w:w="1439"/>
        <w:gridCol w:w="721"/>
        <w:gridCol w:w="721"/>
        <w:gridCol w:w="4141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(3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+ 2)(2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4) &lt; 3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+ 27oe eg 6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  <w:vertAlign w:val="superscript"/>
              </w:rPr>
              <w:t>2</w:t>
            </w:r>
            <w:r w:rsidRPr="00834A64">
              <w:rPr>
                <w:sz w:val="24"/>
                <w:szCs w:val="24"/>
              </w:rPr>
              <w:t xml:space="preserve"> – 8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8 &lt; 3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+ 27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condone incorrect symbol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r w:rsidRPr="00834A64">
              <w:t>eg 6</w:t>
            </w:r>
            <w:r w:rsidRPr="00834A64">
              <w:rPr>
                <w:i/>
              </w:rPr>
              <w:t>x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– 11</w:t>
            </w:r>
            <w:r w:rsidRPr="00834A64">
              <w:rPr>
                <w:i/>
              </w:rPr>
              <w:t>x</w:t>
            </w:r>
            <w:r w:rsidRPr="00834A64">
              <w:t xml:space="preserve"> – 35 &lt; 0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expanding and rearranging to get a correct 3 term quadratic, condone incorrect symbol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(2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– 7)(3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+ 5) (= 0) or </w:t>
            </w:r>
            <w:r w:rsidRPr="00834A64">
              <w:rPr>
                <w:position w:val="-24"/>
              </w:rPr>
              <w:object w:dxaOrig="2680" w:dyaOrig="720">
                <v:shape id="_x0000_i1118" type="#_x0000_t75" style="width:134.25pt;height:36pt" o:ole="">
                  <v:imagedata r:id="rId180" o:title=""/>
                </v:shape>
                <o:OLEObject Type="Embed" ProgID="Equation.DSMT4" ShapeID="_x0000_i1118" DrawAspect="Content" ObjectID="_1675236197" r:id="rId181"/>
              </w:object>
            </w:r>
          </w:p>
        </w:tc>
        <w:tc>
          <w:tcPr>
            <w:tcW w:w="491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413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first step to find the critical values dep on M1 for solving their 3 term quadratic using any correct method (allow one sign error and some simplification – allow as far as the equivalent of </w:t>
            </w:r>
            <w:r w:rsidRPr="00834A64">
              <w:rPr>
                <w:position w:val="-24"/>
              </w:rPr>
              <w:object w:dxaOrig="1579" w:dyaOrig="680">
                <v:shape id="_x0000_i1119" type="#_x0000_t75" style="width:77.25pt;height:34.5pt" o:ole="">
                  <v:imagedata r:id="rId182" o:title=""/>
                </v:shape>
                <o:OLEObject Type="Embed" ProgID="Equation.DSMT4" ShapeID="_x0000_i1119" DrawAspect="Content" ObjectID="_1675236198" r:id="rId183"/>
              </w:object>
            </w:r>
            <w:r w:rsidRPr="00834A64">
              <w:t>) or if factorising, allow brackets which expanded give 2 out of 3 terms correct)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24"/>
              </w:rPr>
              <w:object w:dxaOrig="700" w:dyaOrig="620">
                <v:shape id="_x0000_i1120" type="#_x0000_t75" style="width:35.25pt;height:30.75pt" o:ole="">
                  <v:imagedata r:id="rId184" o:title=""/>
                </v:shape>
                <o:OLEObject Type="Embed" ProgID="Equation.DSMT4" ShapeID="_x0000_i1120" DrawAspect="Content" ObjectID="_1675236199" r:id="rId185"/>
              </w:object>
            </w:r>
          </w:p>
        </w:tc>
        <w:tc>
          <w:tcPr>
            <w:tcW w:w="491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413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oe the positive critical value only or both critical values (if both they must be correct)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2076C7" w:rsidRPr="00834A64" w:rsidRDefault="002076C7" w:rsidP="00DC10C4">
            <w:pPr>
              <w:jc w:val="center"/>
            </w:pPr>
            <w:r w:rsidRPr="00834A64">
              <w:t xml:space="preserve">2 </w:t>
            </w:r>
            <w:r w:rsidRPr="00834A64">
              <w:rPr>
                <w:i/>
              </w:rPr>
              <w:t>&lt; x</w:t>
            </w:r>
            <w:r w:rsidRPr="00834A64">
              <w:t xml:space="preserve"> &lt; </w:t>
            </w:r>
            <w:r w:rsidRPr="00834A64">
              <w:rPr>
                <w:position w:val="-24"/>
              </w:rPr>
              <w:object w:dxaOrig="240" w:dyaOrig="620">
                <v:shape id="_x0000_i1121" type="#_x0000_t75" style="width:12pt;height:30.75pt" o:ole="">
                  <v:imagedata r:id="rId186" o:title=""/>
                </v:shape>
                <o:OLEObject Type="Embed" ProgID="Equation.DSMT4" ShapeID="_x0000_i1121" DrawAspect="Content" ObjectID="_1675236200" r:id="rId187"/>
              </w:object>
            </w:r>
          </w:p>
        </w:tc>
        <w:tc>
          <w:tcPr>
            <w:tcW w:w="246" w:type="pct"/>
          </w:tcPr>
          <w:p w:rsidR="002076C7" w:rsidRPr="00834A64" w:rsidRDefault="002076C7" w:rsidP="00DC10C4">
            <w:pPr>
              <w:jc w:val="center"/>
            </w:pPr>
            <w:r w:rsidRPr="00834A64">
              <w:t>5</w:t>
            </w:r>
          </w:p>
        </w:tc>
        <w:tc>
          <w:tcPr>
            <w:tcW w:w="246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413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accept 2 </w:t>
            </w:r>
            <w:r w:rsidRPr="00834A64">
              <w:rPr>
                <w:i/>
                <w:u w:val="single"/>
              </w:rPr>
              <w:t>&lt;</w:t>
            </w:r>
            <w:r w:rsidRPr="00834A64">
              <w:rPr>
                <w:i/>
              </w:rPr>
              <w:t xml:space="preserve"> x</w:t>
            </w:r>
            <w:r w:rsidRPr="00834A64">
              <w:t xml:space="preserve"> &lt; </w:t>
            </w:r>
            <w:r w:rsidRPr="00834A64">
              <w:rPr>
                <w:position w:val="-24"/>
              </w:rPr>
              <w:object w:dxaOrig="240" w:dyaOrig="620">
                <v:shape id="_x0000_i1122" type="#_x0000_t75" style="width:12pt;height:30.75pt" o:ole="">
                  <v:imagedata r:id="rId186" o:title=""/>
                </v:shape>
                <o:OLEObject Type="Embed" ProgID="Equation.DSMT4" ShapeID="_x0000_i1122" DrawAspect="Content" ObjectID="_1675236201" r:id="rId188"/>
              </w:object>
            </w:r>
            <w:r w:rsidRPr="00834A64">
              <w:t xml:space="preserve">may be seen as two separate inequalities </w:t>
            </w:r>
            <w:r w:rsidRPr="00834A64">
              <w:rPr>
                <w:i/>
              </w:rPr>
              <w:t xml:space="preserve">x </w:t>
            </w:r>
            <w:r w:rsidRPr="00834A64">
              <w:t xml:space="preserve"> &gt; 2 (</w:t>
            </w:r>
            <w:r w:rsidRPr="00834A64">
              <w:rPr>
                <w:i/>
              </w:rPr>
              <w:t xml:space="preserve">x </w:t>
            </w:r>
            <w:r w:rsidRPr="00834A64">
              <w:rPr>
                <w:i/>
                <w:u w:val="single"/>
              </w:rPr>
              <w:t>&lt;</w:t>
            </w:r>
            <w:r w:rsidRPr="00834A64">
              <w:rPr>
                <w:i/>
              </w:rPr>
              <w:t xml:space="preserve"> </w:t>
            </w:r>
            <w:r w:rsidRPr="00834A64">
              <w:t xml:space="preserve">2) </w:t>
            </w:r>
            <w:r w:rsidRPr="00834A64">
              <w:rPr>
                <w:b/>
              </w:rPr>
              <w:t>and</w:t>
            </w:r>
            <w:r w:rsidRPr="00834A64">
              <w:t xml:space="preserve"> </w:t>
            </w:r>
            <w:r w:rsidRPr="00834A64">
              <w:rPr>
                <w:i/>
              </w:rPr>
              <w:t>x</w:t>
            </w:r>
            <w:r w:rsidRPr="00834A64">
              <w:t xml:space="preserve"> &lt; </w:t>
            </w:r>
            <w:r w:rsidRPr="00834A64">
              <w:rPr>
                <w:position w:val="-24"/>
              </w:rPr>
              <w:object w:dxaOrig="240" w:dyaOrig="620">
                <v:shape id="_x0000_i1123" type="#_x0000_t75" style="width:12pt;height:30.75pt" o:ole="">
                  <v:imagedata r:id="rId189" o:title=""/>
                </v:shape>
                <o:OLEObject Type="Embed" ProgID="Equation.DSMT4" ShapeID="_x0000_i1123" DrawAspect="Content" ObjectID="_1675236202" r:id="rId190"/>
              </w:objec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9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413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5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7"/>
        <w:gridCol w:w="236"/>
        <w:gridCol w:w="5704"/>
        <w:gridCol w:w="1869"/>
        <w:gridCol w:w="864"/>
        <w:gridCol w:w="719"/>
        <w:gridCol w:w="2046"/>
        <w:gridCol w:w="2049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32"/>
                <w:sz w:val="24"/>
                <w:szCs w:val="24"/>
              </w:rPr>
              <w:object w:dxaOrig="1840" w:dyaOrig="760">
                <v:shape id="_x0000_i1124" type="#_x0000_t75" style="width:92.25pt;height:38.25pt" o:ole="">
                  <v:imagedata r:id="rId191" o:title=""/>
                </v:shape>
                <o:OLEObject Type="Embed" ProgID="Equation.DSMT4" ShapeID="_x0000_i1124" DrawAspect="Content" ObjectID="_1675236203" r:id="rId192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8"/>
                <w:sz w:val="24"/>
                <w:szCs w:val="24"/>
              </w:rPr>
              <w:object w:dxaOrig="1579" w:dyaOrig="660">
                <v:shape id="_x0000_i1125" type="#_x0000_t75" style="width:77.25pt;height:33pt" o:ole="">
                  <v:imagedata r:id="rId193" o:title=""/>
                </v:shape>
                <o:OLEObject Type="Embed" ProgID="Equation.DSMT4" ShapeID="_x0000_i1125" DrawAspect="Content" ObjectID="_1675236204" r:id="rId194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 xml:space="preserve">for either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(3</w:t>
            </w:r>
            <w:r w:rsidRPr="00834A64">
              <w:rPr>
                <w:i/>
              </w:rPr>
              <w:t>x</w:t>
            </w:r>
            <w:r w:rsidRPr="00834A64">
              <w:t xml:space="preserve"> + 2)(3</w:t>
            </w:r>
            <w:r w:rsidRPr="00834A64">
              <w:rPr>
                <w:i/>
              </w:rPr>
              <w:t>x</w:t>
            </w:r>
            <w:r w:rsidRPr="00834A64">
              <w:t xml:space="preserve"> – 2) </w:t>
            </w:r>
            <w:r w:rsidRPr="00834A64">
              <w:rPr>
                <w:b/>
              </w:rPr>
              <w:t>or</w:t>
            </w:r>
            <w:r w:rsidRPr="00834A64">
              <w:t xml:space="preserve"> (3</w:t>
            </w:r>
            <w:r w:rsidRPr="00834A64">
              <w:rPr>
                <w:i/>
              </w:rPr>
              <w:t>x</w:t>
            </w:r>
            <w:r w:rsidRPr="00834A64">
              <w:t xml:space="preserve"> + 2)(</w:t>
            </w:r>
            <w:r w:rsidRPr="00834A64">
              <w:rPr>
                <w:i/>
              </w:rPr>
              <w:t>x</w:t>
            </w:r>
            <w:r w:rsidRPr="00834A64">
              <w:t xml:space="preserve"> – 5)</w:t>
            </w:r>
          </w:p>
          <w:p w:rsidR="002076C7" w:rsidRPr="00834A64" w:rsidRDefault="002076C7" w:rsidP="00DC10C4"/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rPr>
                <w:iCs/>
              </w:rPr>
            </w:pPr>
            <w:r w:rsidRPr="00834A64">
              <w:rPr>
                <w:iCs/>
              </w:rPr>
              <w:t>M2 for</w:t>
            </w:r>
          </w:p>
          <w:p w:rsidR="002076C7" w:rsidRPr="00834A64" w:rsidRDefault="002076C7" w:rsidP="00DC10C4">
            <w:pPr>
              <w:rPr>
                <w:iCs/>
              </w:rPr>
            </w:pPr>
          </w:p>
          <w:p w:rsidR="002076C7" w:rsidRPr="00834A64" w:rsidRDefault="002076C7" w:rsidP="00DC10C4">
            <w:r w:rsidRPr="00834A64">
              <w:rPr>
                <w:position w:val="-28"/>
              </w:rPr>
              <w:object w:dxaOrig="1560" w:dyaOrig="700">
                <v:shape id="_x0000_i1126" type="#_x0000_t75" style="width:77.25pt;height:35.25pt" o:ole="">
                  <v:imagedata r:id="rId195" o:title=""/>
                </v:shape>
                <o:OLEObject Type="Embed" ProgID="Equation.DSMT4" ShapeID="_x0000_i1126" DrawAspect="Content" ObjectID="_1675236205" r:id="rId196"/>
              </w:object>
            </w:r>
            <w:r w:rsidRPr="00834A64">
              <w:t>=</w:t>
            </w:r>
          </w:p>
          <w:p w:rsidR="002076C7" w:rsidRPr="00834A64" w:rsidRDefault="002076C7" w:rsidP="00DC10C4">
            <w:pPr>
              <w:rPr>
                <w:iCs/>
              </w:rPr>
            </w:pPr>
            <w:r w:rsidRPr="00834A64">
              <w:rPr>
                <w:position w:val="-28"/>
              </w:rPr>
              <w:object w:dxaOrig="720" w:dyaOrig="660">
                <v:shape id="_x0000_i1127" type="#_x0000_t75" style="width:36pt;height:32.25pt" o:ole="">
                  <v:imagedata r:id="rId197" o:title=""/>
                </v:shape>
                <o:OLEObject Type="Embed" ProgID="Equation.DSMT4" ShapeID="_x0000_i1127" DrawAspect="Content" ObjectID="_1675236206" r:id="rId198"/>
              </w:objec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position w:val="-32"/>
                <w:sz w:val="24"/>
                <w:szCs w:val="24"/>
              </w:rPr>
              <w:object w:dxaOrig="1840" w:dyaOrig="760">
                <v:shape id="_x0000_i1128" type="#_x0000_t75" style="width:92.25pt;height:38.25pt" o:ole="">
                  <v:imagedata r:id="rId191" o:title=""/>
                </v:shape>
                <o:OLEObject Type="Embed" ProgID="Equation.DSMT4" ShapeID="_x0000_i1128" DrawAspect="Content" ObjectID="_1675236207" r:id="rId199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8"/>
                <w:sz w:val="24"/>
                <w:szCs w:val="24"/>
              </w:rPr>
              <w:object w:dxaOrig="1579" w:dyaOrig="660">
                <v:shape id="_x0000_i1129" type="#_x0000_t75" style="width:77.25pt;height:33pt" o:ole="">
                  <v:imagedata r:id="rId193" o:title=""/>
                </v:shape>
                <o:OLEObject Type="Embed" ProgID="Equation.DSMT4" ShapeID="_x0000_i1129" DrawAspect="Content" ObjectID="_1675236208" r:id="rId200"/>
              </w:object>
            </w:r>
            <w:r w:rsidRPr="00834A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72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for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(3</w:t>
            </w:r>
            <w:r w:rsidRPr="00834A64">
              <w:rPr>
                <w:i/>
              </w:rPr>
              <w:t>x</w:t>
            </w:r>
            <w:r w:rsidRPr="00834A64">
              <w:t xml:space="preserve"> + 2)(3</w:t>
            </w:r>
            <w:r w:rsidRPr="00834A64">
              <w:rPr>
                <w:i/>
              </w:rPr>
              <w:t>x</w:t>
            </w:r>
            <w:r w:rsidRPr="00834A64">
              <w:t xml:space="preserve"> – 2) </w:t>
            </w:r>
            <w:r w:rsidRPr="00834A64">
              <w:rPr>
                <w:b/>
              </w:rPr>
              <w:t>and</w:t>
            </w:r>
            <w:r w:rsidRPr="00834A64">
              <w:t xml:space="preserve"> </w:t>
            </w:r>
          </w:p>
          <w:p w:rsidR="002076C7" w:rsidRPr="00834A64" w:rsidRDefault="002076C7" w:rsidP="00DC10C4">
            <w:r w:rsidRPr="00834A64">
              <w:t>(3</w:t>
            </w:r>
            <w:r w:rsidRPr="00834A64">
              <w:rPr>
                <w:i/>
              </w:rPr>
              <w:t>x</w:t>
            </w:r>
            <w:r w:rsidRPr="00834A64">
              <w:t xml:space="preserve"> + 2)(</w:t>
            </w:r>
            <w:r w:rsidRPr="00834A64">
              <w:rPr>
                <w:i/>
              </w:rPr>
              <w:t>x</w:t>
            </w:r>
            <w:r w:rsidRPr="00834A64">
              <w:t xml:space="preserve"> – 5)</w:t>
            </w:r>
          </w:p>
        </w:tc>
        <w:tc>
          <w:tcPr>
            <w:tcW w:w="723" w:type="pct"/>
            <w:vMerge/>
            <w:tcBorders>
              <w:left w:val="nil"/>
            </w:tcBorders>
          </w:tcPr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sz w:val="24"/>
                <w:szCs w:val="24"/>
              </w:rPr>
              <w:t>E.g. of denominators</w: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2840" w:dyaOrig="360">
                <v:shape id="_x0000_i1130" type="#_x0000_t75" style="width:139.5pt;height:17.25pt" o:ole="">
                  <v:imagedata r:id="rId201" o:title=""/>
                </v:shape>
                <o:OLEObject Type="Embed" ProgID="Equation.DSMT4" ShapeID="_x0000_i1130" DrawAspect="Content" ObjectID="_1675236209" r:id="rId202"/>
              </w:object>
            </w:r>
            <w:r w:rsidRPr="00834A64">
              <w:rPr>
                <w:b/>
                <w:bCs/>
              </w:rPr>
              <w:t xml:space="preserve">or </w:t>
            </w:r>
          </w:p>
          <w:p w:rsidR="002076C7" w:rsidRPr="00834A64" w:rsidRDefault="002076C7" w:rsidP="00DC10C4">
            <w:pPr>
              <w:rPr>
                <w:b/>
                <w:bCs/>
              </w:rPr>
            </w:pPr>
            <w:r w:rsidRPr="00834A64">
              <w:rPr>
                <w:position w:val="-10"/>
              </w:rPr>
              <w:object w:dxaOrig="2720" w:dyaOrig="320">
                <v:shape id="_x0000_i1131" type="#_x0000_t75" style="width:135pt;height:15.75pt" o:ole="">
                  <v:imagedata r:id="rId203" o:title=""/>
                </v:shape>
                <o:OLEObject Type="Embed" ProgID="Equation.DSMT4" ShapeID="_x0000_i1131" DrawAspect="Content" ObjectID="_1675236210" r:id="rId204"/>
              </w:object>
            </w:r>
            <w:r w:rsidRPr="00834A64">
              <w:rPr>
                <w:b/>
                <w:bCs/>
              </w:rPr>
              <w:t>or</w:t>
            </w:r>
          </w:p>
          <w:p w:rsidR="002076C7" w:rsidRPr="00834A64" w:rsidRDefault="002076C7" w:rsidP="00DC10C4">
            <w:r w:rsidRPr="00834A64">
              <w:rPr>
                <w:position w:val="-6"/>
              </w:rPr>
              <w:object w:dxaOrig="2780" w:dyaOrig="320">
                <v:shape id="_x0000_i1132" type="#_x0000_t75" style="width:137.25pt;height:16.5pt" o:ole="">
                  <v:imagedata r:id="rId205" o:title=""/>
                </v:shape>
                <o:OLEObject Type="Embed" ProgID="Equation.DSMT4" ShapeID="_x0000_i1132" DrawAspect="Content" ObjectID="_1675236211" r:id="rId206"/>
              </w:object>
            </w:r>
            <w:r w:rsidRPr="00834A64">
              <w:rPr>
                <w:b/>
                <w:bCs/>
              </w:rPr>
              <w:t xml:space="preserve">or  </w: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980" w:dyaOrig="320">
                <v:shape id="_x0000_i1133" type="#_x0000_t75" style="width:98.25pt;height:15.75pt" o:ole="">
                  <v:imagedata r:id="rId207" o:title=""/>
                </v:shape>
                <o:OLEObject Type="Embed" ProgID="Equation.DSMT4" ShapeID="_x0000_i1133" DrawAspect="Content" ObjectID="_1675236212" r:id="rId208"/>
              </w:object>
            </w:r>
            <w:r w:rsidRPr="00834A64">
              <w:rPr>
                <w:b/>
                <w:bCs/>
              </w:rPr>
              <w:t xml:space="preserve">or </w:t>
            </w:r>
            <w:r w:rsidRPr="00834A64">
              <w:rPr>
                <w:position w:val="-6"/>
              </w:rPr>
              <w:object w:dxaOrig="1920" w:dyaOrig="320">
                <v:shape id="_x0000_i1134" type="#_x0000_t75" style="width:96pt;height:16.5pt" o:ole="">
                  <v:imagedata r:id="rId209" o:title=""/>
                </v:shape>
                <o:OLEObject Type="Embed" ProgID="Equation.DSMT4" ShapeID="_x0000_i1134" DrawAspect="Content" ObjectID="_1675236213" r:id="rId210"/>
              </w:object>
            </w:r>
            <w:r w:rsidRPr="00834A64">
              <w:rPr>
                <w:b/>
                <w:bCs/>
              </w:rPr>
              <w:t>or</w:t>
            </w:r>
          </w:p>
          <w:p w:rsidR="002076C7" w:rsidRPr="00834A64" w:rsidRDefault="002076C7" w:rsidP="00DC10C4">
            <w:pPr>
              <w:rPr>
                <w:b/>
                <w:bCs/>
              </w:rPr>
            </w:pPr>
            <w:r w:rsidRPr="00834A64">
              <w:rPr>
                <w:position w:val="-10"/>
              </w:rPr>
              <w:object w:dxaOrig="1980" w:dyaOrig="320">
                <v:shape id="_x0000_i1135" type="#_x0000_t75" style="width:98.25pt;height:15.75pt" o:ole="">
                  <v:imagedata r:id="rId211" o:title=""/>
                </v:shape>
                <o:OLEObject Type="Embed" ProgID="Equation.DSMT4" ShapeID="_x0000_i1135" DrawAspect="Content" ObjectID="_1675236214" r:id="rId212"/>
              </w:object>
            </w:r>
            <w:r w:rsidRPr="00834A64">
              <w:rPr>
                <w:b/>
                <w:bCs/>
              </w:rPr>
              <w:t xml:space="preserve">or </w:t>
            </w:r>
            <w:r w:rsidRPr="00834A64">
              <w:rPr>
                <w:position w:val="-6"/>
              </w:rPr>
              <w:object w:dxaOrig="2079" w:dyaOrig="320">
                <v:shape id="_x0000_i1136" type="#_x0000_t75" style="width:102pt;height:16.5pt" o:ole="">
                  <v:imagedata r:id="rId213" o:title=""/>
                </v:shape>
                <o:OLEObject Type="Embed" ProgID="Equation.DSMT4" ShapeID="_x0000_i1136" DrawAspect="Content" ObjectID="_1675236215" r:id="rId214"/>
              </w:object>
            </w:r>
            <w:r w:rsidRPr="00834A64">
              <w:rPr>
                <w:b/>
                <w:bCs/>
              </w:rPr>
              <w:t>or</w:t>
            </w:r>
          </w:p>
          <w:p w:rsidR="002076C7" w:rsidRPr="00834A64" w:rsidRDefault="002076C7" w:rsidP="00DC10C4">
            <w:r w:rsidRPr="00834A64">
              <w:rPr>
                <w:position w:val="-10"/>
              </w:rPr>
              <w:object w:dxaOrig="1260" w:dyaOrig="320">
                <v:shape id="_x0000_i1137" type="#_x0000_t75" style="width:61.5pt;height:15.75pt" o:ole="">
                  <v:imagedata r:id="rId215" o:title=""/>
                </v:shape>
                <o:OLEObject Type="Embed" ProgID="Equation.DSMT4" ShapeID="_x0000_i1137" DrawAspect="Content" ObjectID="_1675236216" r:id="rId216"/>
              </w:object>
            </w:r>
            <w:r w:rsidRPr="00834A64">
              <w:t xml:space="preserve"> </w:t>
            </w:r>
            <w:r w:rsidRPr="00834A64">
              <w:rPr>
                <w:b/>
                <w:bCs/>
              </w:rPr>
              <w:t>or</w:t>
            </w:r>
            <w:r w:rsidRPr="00834A64">
              <w:t xml:space="preserve"> </w:t>
            </w:r>
            <w:r w:rsidRPr="00834A64">
              <w:rPr>
                <w:position w:val="-6"/>
              </w:rPr>
              <w:object w:dxaOrig="1080" w:dyaOrig="320">
                <v:shape id="_x0000_i1138" type="#_x0000_t75" style="width:54pt;height:16.5pt" o:ole="">
                  <v:imagedata r:id="rId217" o:title=""/>
                </v:shape>
                <o:OLEObject Type="Embed" ProgID="Equation.DSMT4" ShapeID="_x0000_i1138" DrawAspect="Content" ObjectID="_1675236217" r:id="rId218"/>
              </w:object>
            </w:r>
          </w:p>
        </w:tc>
        <w:tc>
          <w:tcPr>
            <w:tcW w:w="660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445" w:type="pct"/>
            <w:gridSpan w:val="2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(indep) ft their fractions for use of a correct common denominator for 2 fractions with </w:t>
            </w:r>
            <w:r w:rsidRPr="00834A64">
              <w:rPr>
                <w:b/>
                <w:bCs/>
              </w:rPr>
              <w:t>algebraic</w:t>
            </w:r>
            <w:r w:rsidRPr="00834A64">
              <w:t xml:space="preserve"> denominators  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NB: fractions need not be simplified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76C7" w:rsidRPr="00834A64" w:rsidRDefault="002076C7" w:rsidP="00DC10C4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834A64">
              <w:rPr>
                <w:position w:val="-28"/>
                <w:sz w:val="24"/>
                <w:szCs w:val="24"/>
              </w:rPr>
              <w:object w:dxaOrig="1460" w:dyaOrig="660">
                <v:shape id="_x0000_i1139" type="#_x0000_t75" style="width:1in;height:33pt" o:ole="">
                  <v:imagedata r:id="rId219" o:title=""/>
                </v:shape>
                <o:OLEObject Type="Embed" ProgID="Equation.DSMT4" ShapeID="_x0000_i1139" DrawAspect="Content" ObjectID="_1675236218" r:id="rId220"/>
              </w:object>
            </w:r>
            <w:r w:rsidRPr="00834A64">
              <w:rPr>
                <w:b/>
                <w:bCs/>
                <w:sz w:val="24"/>
                <w:szCs w:val="24"/>
              </w:rPr>
              <w:t xml:space="preserve">or </w:t>
            </w:r>
            <w:r w:rsidRPr="00834A64">
              <w:rPr>
                <w:position w:val="-28"/>
                <w:sz w:val="24"/>
                <w:szCs w:val="24"/>
              </w:rPr>
              <w:object w:dxaOrig="1420" w:dyaOrig="660">
                <v:shape id="_x0000_i1140" type="#_x0000_t75" style="width:1in;height:33pt" o:ole="">
                  <v:imagedata r:id="rId221" o:title=""/>
                </v:shape>
                <o:OLEObject Type="Embed" ProgID="Equation.DSMT4" ShapeID="_x0000_i1140" DrawAspect="Content" ObjectID="_1675236219" r:id="rId222"/>
              </w:object>
            </w:r>
            <w:r w:rsidRPr="00834A64">
              <w:rPr>
                <w:b/>
                <w:bCs/>
                <w:sz w:val="24"/>
                <w:szCs w:val="24"/>
              </w:rPr>
              <w:t>or</w:t>
            </w:r>
          </w:p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834A64">
              <w:rPr>
                <w:b/>
                <w:bCs/>
                <w:sz w:val="24"/>
                <w:szCs w:val="24"/>
              </w:rPr>
              <w:t xml:space="preserve"> </w:t>
            </w:r>
            <w:r w:rsidRPr="00834A64">
              <w:rPr>
                <w:position w:val="-24"/>
                <w:sz w:val="24"/>
                <w:szCs w:val="24"/>
              </w:rPr>
              <w:object w:dxaOrig="1460" w:dyaOrig="620">
                <v:shape id="_x0000_i1141" type="#_x0000_t75" style="width:1in;height:30.75pt" o:ole="">
                  <v:imagedata r:id="rId223" o:title=""/>
                </v:shape>
                <o:OLEObject Type="Embed" ProgID="Equation.DSMT4" ShapeID="_x0000_i1141" DrawAspect="Content" ObjectID="_1675236220" r:id="rId224"/>
              </w:object>
            </w:r>
            <w:r w:rsidRPr="00834A64">
              <w:rPr>
                <w:b/>
                <w:bCs/>
                <w:sz w:val="24"/>
                <w:szCs w:val="24"/>
              </w:rPr>
              <w:t>or</w:t>
            </w:r>
            <w:r w:rsidRPr="00834A64">
              <w:rPr>
                <w:sz w:val="24"/>
                <w:szCs w:val="24"/>
              </w:rPr>
              <w:t xml:space="preserve"> </w:t>
            </w:r>
            <w:r w:rsidRPr="00834A64">
              <w:rPr>
                <w:position w:val="-24"/>
                <w:sz w:val="24"/>
                <w:szCs w:val="24"/>
              </w:rPr>
              <w:object w:dxaOrig="1420" w:dyaOrig="620">
                <v:shape id="_x0000_i1142" type="#_x0000_t75" style="width:1in;height:30.75pt" o:ole="">
                  <v:imagedata r:id="rId225" o:title=""/>
                </v:shape>
                <o:OLEObject Type="Embed" ProgID="Equation.DSMT4" ShapeID="_x0000_i1142" DrawAspect="Content" ObjectID="_1675236221" r:id="rId226"/>
              </w:object>
            </w:r>
            <w:r w:rsidRPr="00834A64">
              <w:rPr>
                <w:sz w:val="24"/>
                <w:szCs w:val="24"/>
              </w:rPr>
              <w:t>oe</w:t>
            </w:r>
          </w:p>
        </w:tc>
        <w:tc>
          <w:tcPr>
            <w:tcW w:w="660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445" w:type="pct"/>
            <w:gridSpan w:val="2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for a </w:t>
            </w:r>
            <w:r w:rsidRPr="00834A64">
              <w:rPr>
                <w:b/>
                <w:bCs/>
              </w:rPr>
              <w:t>correct</w:t>
            </w:r>
            <w:r w:rsidRPr="00834A64">
              <w:t xml:space="preserve"> fraction with a </w:t>
            </w:r>
            <w:r w:rsidRPr="00834A64">
              <w:rPr>
                <w:b/>
                <w:bCs/>
              </w:rPr>
              <w:t>correct</w:t>
            </w:r>
            <w:r w:rsidRPr="00834A64">
              <w:t xml:space="preserve"> </w:t>
            </w:r>
            <w:r w:rsidRPr="00834A64">
              <w:rPr>
                <w:b/>
                <w:bCs/>
              </w:rPr>
              <w:t>quadratic</w:t>
            </w:r>
            <w:r w:rsidRPr="00834A64">
              <w:t xml:space="preserve"> denominator – may or may not be expanded which leads to a correct answer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  <w:r w:rsidRPr="00834A64">
              <w:rPr>
                <w:position w:val="-28"/>
                <w:sz w:val="24"/>
                <w:szCs w:val="24"/>
              </w:rPr>
              <w:object w:dxaOrig="1300" w:dyaOrig="660">
                <v:shape id="_x0000_i1143" type="#_x0000_t75" style="width:65.25pt;height:33pt" o:ole="">
                  <v:imagedata r:id="rId227" o:title=""/>
                </v:shape>
                <o:OLEObject Type="Embed" ProgID="Equation.DSMT4" ShapeID="_x0000_i1143" DrawAspect="Content" ObjectID="_1675236222" r:id="rId228"/>
              </w:object>
            </w:r>
          </w:p>
        </w:tc>
        <w:tc>
          <w:tcPr>
            <w:tcW w:w="305" w:type="pct"/>
          </w:tcPr>
          <w:p w:rsidR="002076C7" w:rsidRPr="00834A64" w:rsidRDefault="002076C7" w:rsidP="00DC10C4">
            <w:pPr>
              <w:jc w:val="center"/>
            </w:pPr>
            <w:r w:rsidRPr="00834A64">
              <w:t>5</w:t>
            </w: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445" w:type="pct"/>
            <w:gridSpan w:val="2"/>
            <w:tcBorders>
              <w:left w:val="nil"/>
            </w:tcBorders>
          </w:tcPr>
          <w:p w:rsidR="002076C7" w:rsidRPr="00834A64" w:rsidRDefault="002076C7" w:rsidP="00DC10C4">
            <w:r w:rsidRPr="00834A64">
              <w:t>accept</w:t>
            </w:r>
            <w:r w:rsidRPr="00834A64">
              <w:rPr>
                <w:position w:val="-28"/>
              </w:rPr>
              <w:object w:dxaOrig="1300" w:dyaOrig="660">
                <v:shape id="_x0000_i1144" type="#_x0000_t75" style="width:65.25pt;height:33pt" o:ole="">
                  <v:imagedata r:id="rId229" o:title=""/>
                </v:shape>
                <o:OLEObject Type="Embed" ProgID="Equation.DSMT4" ShapeID="_x0000_i1144" DrawAspect="Content" ObjectID="_1675236223" r:id="rId230"/>
              </w:object>
            </w:r>
            <w:r w:rsidRPr="00834A64">
              <w:t>oe; if denominator is expanded then it must be correct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24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1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445" w:type="pct"/>
            <w:gridSpan w:val="2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</w:rPr>
            </w:pPr>
            <w:r w:rsidRPr="00834A64">
              <w:rPr>
                <w:b/>
              </w:rPr>
              <w:t>Total 5 marks</w:t>
            </w:r>
          </w:p>
        </w:tc>
      </w:tr>
    </w:tbl>
    <w:p w:rsidR="002076C7" w:rsidRPr="00834A64" w:rsidRDefault="002076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3535"/>
        <w:gridCol w:w="2302"/>
        <w:gridCol w:w="434"/>
        <w:gridCol w:w="720"/>
        <w:gridCol w:w="5392"/>
      </w:tblGrid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r w:rsidRPr="00834A64">
              <w:t>5 – (</w:t>
            </w:r>
            <w:r w:rsidRPr="00834A64">
              <w:rPr>
                <w:i/>
              </w:rPr>
              <w:t>x</w:t>
            </w:r>
            <w:r w:rsidRPr="00834A64">
              <w:t xml:space="preserve"> ± </w:t>
            </w:r>
            <w:r w:rsidRPr="00834A64">
              <w:rPr>
                <w:i/>
              </w:rPr>
              <w:t>q</w:t>
            </w:r>
            <w:r w:rsidRPr="00834A64">
              <w:t>)</w:t>
            </w:r>
            <w:r w:rsidRPr="00834A64">
              <w:rPr>
                <w:vertAlign w:val="superscript"/>
              </w:rPr>
              <w:t xml:space="preserve">2 </w:t>
            </w:r>
            <w:r w:rsidRPr="00834A64">
              <w:t xml:space="preserve">+ 9 oe </w:t>
            </w:r>
            <w:r w:rsidRPr="00834A64">
              <w:rPr>
                <w:b/>
              </w:rPr>
              <w:t>or</w:t>
            </w:r>
            <w:r w:rsidRPr="00834A64">
              <w:t xml:space="preserve"> </w:t>
            </w:r>
            <w:r w:rsidRPr="00834A64">
              <w:rPr>
                <w:i/>
              </w:rPr>
              <w:t>p</w:t>
            </w:r>
            <w:r w:rsidRPr="00834A64">
              <w:t xml:space="preserve"> − (</w:t>
            </w:r>
            <w:r w:rsidRPr="00834A64">
              <w:rPr>
                <w:i/>
              </w:rPr>
              <w:t>x</w:t>
            </w:r>
            <w:r w:rsidRPr="00834A64">
              <w:t xml:space="preserve"> – 3)</w:t>
            </w:r>
            <w:r w:rsidRPr="00834A64">
              <w:rPr>
                <w:vertAlign w:val="superscript"/>
              </w:rPr>
              <w:t xml:space="preserve">2  </w:t>
            </w:r>
            <w:r w:rsidRPr="00834A64">
              <w:t>oe</w:t>
            </w:r>
          </w:p>
          <w:p w:rsidR="002076C7" w:rsidRPr="00834A64" w:rsidRDefault="002076C7" w:rsidP="00DC10C4"/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b/>
              </w:rPr>
              <w:t>or</w:t>
            </w:r>
          </w:p>
          <w:p w:rsidR="002076C7" w:rsidRPr="00834A64" w:rsidRDefault="002076C7" w:rsidP="00DC10C4">
            <w:r w:rsidRPr="00834A64">
              <w:rPr>
                <w:i/>
              </w:rPr>
              <w:t xml:space="preserve">p </w:t>
            </w:r>
            <w:r w:rsidRPr="00834A64">
              <w:t xml:space="preserve">− </w:t>
            </w:r>
            <w:r w:rsidRPr="00834A64">
              <w:rPr>
                <w:i/>
              </w:rPr>
              <w:t>q</w:t>
            </w:r>
            <w:r w:rsidRPr="00834A64">
              <w:t>² +2</w:t>
            </w:r>
            <w:r w:rsidRPr="00834A64">
              <w:rPr>
                <w:i/>
              </w:rPr>
              <w:t>qx</w:t>
            </w:r>
            <w:r w:rsidRPr="00834A64">
              <w:t xml:space="preserve"> −</w:t>
            </w:r>
            <w:r w:rsidRPr="00834A64">
              <w:rPr>
                <w:i/>
              </w:rPr>
              <w:t xml:space="preserve"> x</w:t>
            </w:r>
            <w:r w:rsidRPr="00834A64">
              <w:t>² and one of</w:t>
            </w:r>
          </w:p>
          <w:p w:rsidR="002076C7" w:rsidRPr="00834A64" w:rsidRDefault="002076C7" w:rsidP="00DC10C4">
            <w:r w:rsidRPr="00834A64">
              <w:t>2</w:t>
            </w:r>
            <w:r w:rsidRPr="00834A64">
              <w:rPr>
                <w:i/>
              </w:rPr>
              <w:t>q</w:t>
            </w:r>
            <w:r w:rsidRPr="00834A64">
              <w:t xml:space="preserve"> = 6 </w:t>
            </w:r>
            <w:r w:rsidRPr="00834A64">
              <w:rPr>
                <w:b/>
              </w:rPr>
              <w:t xml:space="preserve">or </w:t>
            </w:r>
            <w:r w:rsidRPr="00834A64">
              <w:rPr>
                <w:i/>
              </w:rPr>
              <w:t>p</w:t>
            </w:r>
            <w:r w:rsidRPr="00834A64">
              <w:t xml:space="preserve"> – </w:t>
            </w:r>
            <w:r w:rsidRPr="00834A64">
              <w:rPr>
                <w:i/>
              </w:rPr>
              <w:t>q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= 5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M1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</w:tcBorders>
          </w:tcPr>
          <w:p w:rsidR="002076C7" w:rsidRPr="00834A64" w:rsidRDefault="002076C7" w:rsidP="00DC10C4">
            <w:r w:rsidRPr="00834A64">
              <w:t>may be seen in working eg –[(x – 3)² − 9 −5]</w:t>
            </w:r>
          </w:p>
          <w:p w:rsidR="002076C7" w:rsidRPr="00834A64" w:rsidRDefault="002076C7" w:rsidP="00DC10C4"/>
          <w:p w:rsidR="002076C7" w:rsidRPr="00834A64" w:rsidRDefault="002076C7" w:rsidP="00DC10C4">
            <w:pPr>
              <w:rPr>
                <w:b/>
              </w:rPr>
            </w:pPr>
            <w:r w:rsidRPr="00834A64">
              <w:rPr>
                <w:b/>
              </w:rPr>
              <w:t>or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 xml:space="preserve">expanding </w:t>
            </w:r>
            <w:r w:rsidRPr="00834A64">
              <w:rPr>
                <w:i/>
              </w:rPr>
              <w:t>p</w:t>
            </w:r>
            <w:r w:rsidRPr="00834A64">
              <w:t xml:space="preserve"> – (</w:t>
            </w:r>
            <w:r w:rsidRPr="00834A64">
              <w:rPr>
                <w:i/>
              </w:rPr>
              <w:t>x</w:t>
            </w:r>
            <w:r w:rsidRPr="00834A64">
              <w:t xml:space="preserve"> – </w:t>
            </w:r>
            <w:r w:rsidRPr="00834A64">
              <w:rPr>
                <w:i/>
              </w:rPr>
              <w:t>q</w:t>
            </w:r>
            <w:r w:rsidRPr="00834A64">
              <w:t xml:space="preserve">)² correctly and equating one of the coefficient of </w:t>
            </w:r>
            <w:r w:rsidRPr="00834A64">
              <w:rPr>
                <w:i/>
              </w:rPr>
              <w:t>x</w:t>
            </w:r>
            <w:r w:rsidRPr="00834A64">
              <w:t xml:space="preserve"> or the constant term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</w:tcPr>
          <w:p w:rsidR="002076C7" w:rsidRPr="00834A64" w:rsidRDefault="002076C7" w:rsidP="00DC10C4"/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  <w:r w:rsidRPr="00834A64">
              <w:rPr>
                <w:sz w:val="24"/>
                <w:szCs w:val="24"/>
                <w:lang w:val="es-ES"/>
              </w:rPr>
              <w:t>14 – (</w:t>
            </w:r>
            <w:r w:rsidRPr="00834A64">
              <w:rPr>
                <w:i/>
                <w:sz w:val="24"/>
                <w:szCs w:val="24"/>
                <w:lang w:val="es-ES"/>
              </w:rPr>
              <w:t>x</w:t>
            </w:r>
            <w:r w:rsidRPr="00834A64">
              <w:rPr>
                <w:sz w:val="24"/>
                <w:szCs w:val="24"/>
                <w:lang w:val="es-ES"/>
              </w:rPr>
              <w:t xml:space="preserve"> – 3)</w:t>
            </w:r>
            <w:r w:rsidRPr="00834A64">
              <w:rPr>
                <w:sz w:val="24"/>
                <w:szCs w:val="24"/>
                <w:vertAlign w:val="superscript"/>
                <w:lang w:val="es-ES"/>
              </w:rPr>
              <w:t>2</w:t>
            </w: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2</w:t>
            </w: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</w:pPr>
            <w:r w:rsidRPr="00834A64">
              <w:t>A1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fully correct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SCB1 for (</w:t>
            </w:r>
            <w:r w:rsidRPr="00834A64">
              <w:rPr>
                <w:i/>
              </w:rPr>
              <w:t>x</w:t>
            </w:r>
            <w:r w:rsidRPr="00834A64">
              <w:t xml:space="preserve"> – 3)² − 14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34A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247" w:type="pct"/>
          </w:tcPr>
          <w:p w:rsidR="002076C7" w:rsidRPr="00834A64" w:rsidRDefault="002076C7" w:rsidP="00DC10C4">
            <w:pPr>
              <w:rPr>
                <w:i/>
              </w:rPr>
            </w:pPr>
            <w:r w:rsidRPr="00834A64">
              <w:rPr>
                <w:lang w:val="es-ES"/>
              </w:rPr>
              <w:t xml:space="preserve">e.g.   </w:t>
            </w:r>
            <w:r w:rsidRPr="00834A64">
              <w:t>(</w:t>
            </w:r>
            <w:r w:rsidRPr="00834A64">
              <w:rPr>
                <w:i/>
              </w:rPr>
              <w:t>x</w:t>
            </w:r>
            <w:r w:rsidRPr="00834A64">
              <w:t xml:space="preserve"> – 3)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= 14 – </w:t>
            </w:r>
            <w:r w:rsidRPr="00834A64">
              <w:rPr>
                <w:i/>
              </w:rPr>
              <w:t>y</w:t>
            </w:r>
          </w:p>
          <w:p w:rsidR="002076C7" w:rsidRPr="00834A64" w:rsidRDefault="002076C7" w:rsidP="00DC10C4"/>
          <w:p w:rsidR="002076C7" w:rsidRPr="00834A64" w:rsidRDefault="002076C7" w:rsidP="00DC10C4">
            <w:r w:rsidRPr="00834A64">
              <w:t>[or (</w:t>
            </w:r>
            <w:r w:rsidRPr="00834A64">
              <w:rPr>
                <w:i/>
              </w:rPr>
              <w:t>y</w:t>
            </w:r>
            <w:r w:rsidRPr="00834A64">
              <w:t xml:space="preserve"> – 3)</w:t>
            </w:r>
            <w:r w:rsidRPr="00834A64">
              <w:rPr>
                <w:vertAlign w:val="superscript"/>
              </w:rPr>
              <w:t>2</w:t>
            </w:r>
            <w:r w:rsidRPr="00834A64">
              <w:t xml:space="preserve"> = 14 – </w:t>
            </w:r>
            <w:r w:rsidRPr="00834A64">
              <w:rPr>
                <w:i/>
              </w:rPr>
              <w:t>x</w:t>
            </w:r>
            <w:r w:rsidRPr="00834A64">
              <w:t>]</w:t>
            </w:r>
          </w:p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t>M1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>correct steps to isolate their bracket</w:t>
            </w:r>
          </w:p>
          <w:p w:rsidR="002076C7" w:rsidRPr="00834A64" w:rsidRDefault="002076C7" w:rsidP="00DC10C4">
            <w:r w:rsidRPr="00834A64">
              <w:t xml:space="preserve"> ft from (a) dep on expression in form ±</w:t>
            </w:r>
            <w:r w:rsidRPr="00834A64">
              <w:rPr>
                <w:i/>
              </w:rPr>
              <w:t>p</w:t>
            </w:r>
            <w:r w:rsidRPr="00834A64">
              <w:t xml:space="preserve"> ± (</w:t>
            </w:r>
            <w:r w:rsidRPr="00834A64">
              <w:rPr>
                <w:i/>
              </w:rPr>
              <w:t>x</w:t>
            </w:r>
            <w:r w:rsidRPr="00834A64">
              <w:t xml:space="preserve"> – </w:t>
            </w:r>
            <w:r w:rsidRPr="00834A64">
              <w:rPr>
                <w:i/>
              </w:rPr>
              <w:t>q</w:t>
            </w:r>
            <w:r w:rsidRPr="00834A64">
              <w:t>)</w:t>
            </w:r>
            <w:r w:rsidRPr="00834A64">
              <w:rPr>
                <w:vertAlign w:val="superscript"/>
              </w:rPr>
              <w:t>2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</w:tcPr>
          <w:p w:rsidR="002076C7" w:rsidRPr="00834A64" w:rsidRDefault="002076C7" w:rsidP="00DC10C4">
            <w:pPr>
              <w:rPr>
                <w:i/>
              </w:rPr>
            </w:pPr>
            <w:r w:rsidRPr="00834A64">
              <w:rPr>
                <w:i/>
              </w:rPr>
              <w:t xml:space="preserve">x </w:t>
            </w:r>
            <w:r w:rsidRPr="00834A64">
              <w:t xml:space="preserve">= 3 ± </w:t>
            </w:r>
            <w:r w:rsidRPr="00834A64">
              <w:rPr>
                <w:position w:val="-12"/>
              </w:rPr>
              <w:object w:dxaOrig="820" w:dyaOrig="400">
                <v:shape id="_x0000_i1145" type="#_x0000_t75" style="width:41.25pt;height:20.25pt" o:ole="">
                  <v:imagedata r:id="rId231" o:title=""/>
                </v:shape>
                <o:OLEObject Type="Embed" ProgID="Equation.DSMT4" ShapeID="_x0000_i1145" DrawAspect="Content" ObjectID="_1675236224" r:id="rId232"/>
              </w:object>
            </w:r>
          </w:p>
          <w:p w:rsidR="002076C7" w:rsidRPr="00834A64" w:rsidRDefault="002076C7" w:rsidP="00DC10C4">
            <w:pPr>
              <w:rPr>
                <w:lang w:val="es-ES"/>
              </w:rPr>
            </w:pPr>
            <w:r w:rsidRPr="00834A64">
              <w:t xml:space="preserve">[or </w:t>
            </w:r>
            <w:r w:rsidRPr="00834A64">
              <w:rPr>
                <w:i/>
              </w:rPr>
              <w:t xml:space="preserve">y </w:t>
            </w:r>
            <w:r w:rsidRPr="00834A64">
              <w:t xml:space="preserve">= </w:t>
            </w:r>
            <w:r w:rsidRPr="00834A64">
              <w:rPr>
                <w:lang w:val="es-ES"/>
              </w:rPr>
              <w:t xml:space="preserve">3 ± </w:t>
            </w:r>
            <w:r w:rsidRPr="00834A64">
              <w:rPr>
                <w:position w:val="-8"/>
                <w:lang w:val="es-ES"/>
              </w:rPr>
              <w:object w:dxaOrig="800" w:dyaOrig="360">
                <v:shape id="_x0000_i1146" type="#_x0000_t75" style="width:39.75pt;height:18pt" o:ole="">
                  <v:imagedata r:id="rId233" o:title=""/>
                </v:shape>
                <o:OLEObject Type="Embed" ProgID="Equation.DSMT4" ShapeID="_x0000_i1146" DrawAspect="Content" ObjectID="_1675236225" r:id="rId234"/>
              </w:object>
            </w:r>
            <w:r w:rsidRPr="00834A64">
              <w:rPr>
                <w:lang w:val="es-ES"/>
              </w:rPr>
              <w:t xml:space="preserve"> ]</w:t>
            </w:r>
          </w:p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M1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complete method to find </w:t>
            </w:r>
            <w:r w:rsidRPr="00834A64">
              <w:rPr>
                <w:i/>
              </w:rPr>
              <w:t>y</w:t>
            </w:r>
            <w:r w:rsidRPr="00834A64">
              <w:t xml:space="preserve"> in terms of </w:t>
            </w:r>
            <w:r w:rsidRPr="00834A64">
              <w:rPr>
                <w:i/>
              </w:rPr>
              <w:t>x</w:t>
            </w:r>
            <w:r w:rsidRPr="00834A64">
              <w:t xml:space="preserve"> or </w:t>
            </w:r>
            <w:r w:rsidRPr="00834A64">
              <w:rPr>
                <w:i/>
              </w:rPr>
              <w:t>x</w:t>
            </w:r>
            <w:r w:rsidRPr="00834A64">
              <w:t xml:space="preserve"> in terms of </w:t>
            </w:r>
            <w:r w:rsidRPr="00834A64">
              <w:rPr>
                <w:i/>
              </w:rPr>
              <w:t>y</w:t>
            </w:r>
            <w:r w:rsidRPr="00834A64">
              <w:t>.</w:t>
            </w:r>
            <w:r w:rsidRPr="00834A64">
              <w:rPr>
                <w:i/>
              </w:rPr>
              <w:t xml:space="preserve"> </w:t>
            </w:r>
            <w:r w:rsidRPr="00834A64">
              <w:t xml:space="preserve">Condone + for ± </w:t>
            </w:r>
          </w:p>
          <w:p w:rsidR="002076C7" w:rsidRPr="00834A64" w:rsidRDefault="002076C7" w:rsidP="00DC10C4">
            <w:r w:rsidRPr="00834A64">
              <w:t>ft from (a) dep on expression in form ±</w:t>
            </w:r>
            <w:r w:rsidRPr="00834A64">
              <w:rPr>
                <w:i/>
              </w:rPr>
              <w:t>p</w:t>
            </w:r>
            <w:r w:rsidRPr="00834A64">
              <w:t xml:space="preserve"> ± (</w:t>
            </w:r>
            <w:r w:rsidRPr="00834A64">
              <w:rPr>
                <w:i/>
              </w:rPr>
              <w:t>x</w:t>
            </w:r>
            <w:r w:rsidRPr="00834A64">
              <w:t xml:space="preserve"> – </w:t>
            </w:r>
            <w:r w:rsidRPr="00834A64">
              <w:rPr>
                <w:i/>
              </w:rPr>
              <w:t>q</w:t>
            </w:r>
            <w:r w:rsidRPr="00834A64">
              <w:t>)</w:t>
            </w:r>
            <w:r w:rsidRPr="00834A64">
              <w:rPr>
                <w:vertAlign w:val="superscript"/>
              </w:rPr>
              <w:t>2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</w:tcPr>
          <w:p w:rsidR="002076C7" w:rsidRPr="00834A64" w:rsidRDefault="002076C7" w:rsidP="00DC10C4">
            <w:pPr>
              <w:rPr>
                <w:lang w:val="es-ES"/>
              </w:rPr>
            </w:pPr>
            <w:r w:rsidRPr="00834A64">
              <w:rPr>
                <w:lang w:val="es-ES"/>
              </w:rPr>
              <w:t>(</w:t>
            </w:r>
            <w:r w:rsidRPr="00834A64">
              <w:t>f</w:t>
            </w:r>
            <w:r w:rsidRPr="00834A64">
              <w:rPr>
                <w:vertAlign w:val="superscript"/>
              </w:rPr>
              <w:t>−1</w:t>
            </w:r>
            <w:r w:rsidRPr="00834A64">
              <w:t>(</w:t>
            </w:r>
            <w:r w:rsidRPr="00834A64">
              <w:rPr>
                <w:i/>
              </w:rPr>
              <w:t>x</w:t>
            </w:r>
            <w:r w:rsidRPr="00834A64">
              <w:t>) =)</w:t>
            </w:r>
            <w:r w:rsidRPr="00834A64">
              <w:rPr>
                <w:lang w:val="es-ES"/>
              </w:rPr>
              <w:t xml:space="preserve"> 3 − </w:t>
            </w:r>
            <w:r w:rsidRPr="00834A64">
              <w:rPr>
                <w:position w:val="-8"/>
                <w:lang w:val="es-ES"/>
              </w:rPr>
              <w:object w:dxaOrig="800" w:dyaOrig="360">
                <v:shape id="_x0000_i1147" type="#_x0000_t75" style="width:39.75pt;height:18pt" o:ole="">
                  <v:imagedata r:id="rId233" o:title=""/>
                </v:shape>
                <o:OLEObject Type="Embed" ProgID="Equation.DSMT4" ShapeID="_x0000_i1147" DrawAspect="Content" ObjectID="_1675236226" r:id="rId235"/>
              </w:object>
            </w:r>
          </w:p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M1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for the correct inverse </w:t>
            </w:r>
          </w:p>
          <w:p w:rsidR="002076C7" w:rsidRPr="00834A64" w:rsidRDefault="002076C7" w:rsidP="00DC10C4"/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</w:tcPr>
          <w:p w:rsidR="002076C7" w:rsidRPr="00834A64" w:rsidRDefault="002076C7" w:rsidP="00DC10C4">
            <w:pPr>
              <w:rPr>
                <w:lang w:val="es-ES"/>
              </w:rPr>
            </w:pPr>
          </w:p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M1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method to solve 0 &lt; 3 − </w:t>
            </w:r>
            <w:r w:rsidRPr="00834A64">
              <w:rPr>
                <w:position w:val="-8"/>
                <w:lang w:val="es-ES"/>
              </w:rPr>
              <w:object w:dxaOrig="800" w:dyaOrig="360">
                <v:shape id="_x0000_i1148" type="#_x0000_t75" style="width:39.75pt;height:18pt" o:ole="">
                  <v:imagedata r:id="rId233" o:title=""/>
                </v:shape>
                <o:OLEObject Type="Embed" ProgID="Equation.DSMT4" ShapeID="_x0000_i1148" DrawAspect="Content" ObjectID="_1675236227" r:id="rId236"/>
              </w:object>
            </w:r>
            <w:r w:rsidRPr="00834A64">
              <w:t xml:space="preserve"> or a lower bound of 5 clearly shown, eg </w:t>
            </w:r>
            <w:r w:rsidRPr="00834A64">
              <w:rPr>
                <w:i/>
              </w:rPr>
              <w:t xml:space="preserve">x </w:t>
            </w:r>
            <w:r w:rsidRPr="00834A64">
              <w:t>&gt; 5 as part of the answer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  <w:lang w:val="es-ES"/>
              </w:rPr>
            </w:pPr>
            <w:r w:rsidRPr="00834A64">
              <w:rPr>
                <w:sz w:val="24"/>
                <w:szCs w:val="24"/>
                <w:lang w:val="es-ES"/>
              </w:rPr>
              <w:t xml:space="preserve">5 </w:t>
            </w:r>
            <w:r w:rsidRPr="00834A64">
              <w:rPr>
                <w:sz w:val="24"/>
                <w:szCs w:val="24"/>
              </w:rPr>
              <w:t xml:space="preserve">&lt; </w:t>
            </w:r>
            <w:r w:rsidRPr="00834A64">
              <w:rPr>
                <w:i/>
                <w:sz w:val="24"/>
                <w:szCs w:val="24"/>
              </w:rPr>
              <w:t>x</w:t>
            </w:r>
            <w:r w:rsidRPr="00834A64">
              <w:rPr>
                <w:sz w:val="24"/>
                <w:szCs w:val="24"/>
              </w:rPr>
              <w:t xml:space="preserve"> ≤ 14</w:t>
            </w:r>
          </w:p>
        </w:tc>
        <w:tc>
          <w:tcPr>
            <w:tcW w:w="153" w:type="pct"/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5</w:t>
            </w:r>
          </w:p>
        </w:tc>
        <w:tc>
          <w:tcPr>
            <w:tcW w:w="254" w:type="pct"/>
            <w:tcBorders>
              <w:right w:val="nil"/>
            </w:tcBorders>
          </w:tcPr>
          <w:p w:rsidR="002076C7" w:rsidRPr="00834A64" w:rsidRDefault="002076C7" w:rsidP="00DC10C4">
            <w:pPr>
              <w:jc w:val="center"/>
              <w:rPr>
                <w:lang w:val="es-ES"/>
              </w:rPr>
            </w:pPr>
            <w:r w:rsidRPr="00834A64">
              <w:rPr>
                <w:lang w:val="es-ES"/>
              </w:rPr>
              <w:t>A1</w:t>
            </w:r>
          </w:p>
        </w:tc>
        <w:tc>
          <w:tcPr>
            <w:tcW w:w="1902" w:type="pct"/>
            <w:tcBorders>
              <w:left w:val="nil"/>
            </w:tcBorders>
          </w:tcPr>
          <w:p w:rsidR="002076C7" w:rsidRPr="00834A64" w:rsidRDefault="002076C7" w:rsidP="00DC10C4">
            <w:r w:rsidRPr="00834A64">
              <w:t xml:space="preserve">cao </w:t>
            </w:r>
          </w:p>
        </w:tc>
      </w:tr>
      <w:tr w:rsidR="002076C7" w:rsidRPr="00834A64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7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2076C7" w:rsidRPr="00834A64" w:rsidRDefault="002076C7" w:rsidP="00DC10C4">
            <w:pPr>
              <w:jc w:val="center"/>
            </w:pPr>
          </w:p>
        </w:tc>
        <w:tc>
          <w:tcPr>
            <w:tcW w:w="1902" w:type="pct"/>
            <w:tcBorders>
              <w:left w:val="nil"/>
              <w:bottom w:val="single" w:sz="4" w:space="0" w:color="auto"/>
            </w:tcBorders>
          </w:tcPr>
          <w:p w:rsidR="002076C7" w:rsidRPr="00834A64" w:rsidRDefault="002076C7" w:rsidP="00DC10C4">
            <w:pPr>
              <w:jc w:val="right"/>
              <w:rPr>
                <w:b/>
                <w:lang w:val="es-ES"/>
              </w:rPr>
            </w:pPr>
            <w:r w:rsidRPr="00834A64">
              <w:rPr>
                <w:b/>
                <w:lang w:val="es-ES"/>
              </w:rPr>
              <w:t>Total 7 marks</w:t>
            </w:r>
          </w:p>
        </w:tc>
      </w:tr>
    </w:tbl>
    <w:p w:rsidR="002076C7" w:rsidRPr="00834A64" w:rsidRDefault="002076C7" w:rsidP="000F5848"/>
    <w:p w:rsidR="002076C7" w:rsidRPr="00834A64" w:rsidRDefault="002076C7">
      <w:r w:rsidRPr="00834A64">
        <w:br w:type="page"/>
      </w:r>
    </w:p>
    <w:tbl>
      <w:tblPr>
        <w:tblW w:w="13074" w:type="dxa"/>
        <w:tblInd w:w="88" w:type="dxa"/>
        <w:tblLook w:val="0000"/>
      </w:tblPr>
      <w:tblGrid>
        <w:gridCol w:w="820"/>
        <w:gridCol w:w="2995"/>
        <w:gridCol w:w="781"/>
        <w:gridCol w:w="750"/>
        <w:gridCol w:w="960"/>
        <w:gridCol w:w="808"/>
        <w:gridCol w:w="808"/>
        <w:gridCol w:w="808"/>
        <w:gridCol w:w="808"/>
        <w:gridCol w:w="808"/>
        <w:gridCol w:w="808"/>
        <w:gridCol w:w="960"/>
        <w:gridCol w:w="960"/>
      </w:tblGrid>
      <w:tr w:rsidR="002076C7" w:rsidRPr="00834A64" w:rsidTr="00AC3582">
        <w:trPr>
          <w:trHeight w:val="255"/>
        </w:trPr>
        <w:tc>
          <w:tcPr>
            <w:tcW w:w="8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8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 w:rsidP="00C309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 w:rsidRPr="00834A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834A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4A64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Use of symbols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Simultaneous 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Inequalities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Set language and notation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7.43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6.34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Circle properties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Quadratic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Vectors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Inequalities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 xml:space="preserve">Function notation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4A6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076C7" w:rsidRPr="00834A64" w:rsidTr="00393575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49.38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80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39.38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74.91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60.66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48.6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37.71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28.76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19.74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76C7" w:rsidRPr="00834A64" w:rsidRDefault="00207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34A64">
              <w:rPr>
                <w:rFonts w:ascii="Arial" w:hAnsi="Arial" w:cs="Arial"/>
                <w:b/>
                <w:noProof/>
                <w:sz w:val="20"/>
                <w:szCs w:val="20"/>
              </w:rPr>
              <w:t>11.61</w:t>
            </w:r>
            <w:r w:rsidRPr="00834A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076C7" w:rsidRPr="00834A64" w:rsidRDefault="002076C7" w:rsidP="000F5848"/>
    <w:p w:rsidR="002076C7" w:rsidRPr="00834A64" w:rsidRDefault="002076C7" w:rsidP="00C309E1">
      <w:pPr>
        <w:rPr>
          <w:rFonts w:ascii="Arial" w:hAnsi="Arial" w:cs="Arial"/>
          <w:b/>
          <w:sz w:val="20"/>
          <w:szCs w:val="20"/>
        </w:rPr>
      </w:pPr>
      <w:r w:rsidRPr="00834A64">
        <w:rPr>
          <w:rFonts w:ascii="Arial" w:hAnsi="Arial" w:cs="Arial"/>
          <w:b/>
          <w:sz w:val="20"/>
          <w:szCs w:val="20"/>
        </w:rPr>
        <w:t>Suggested grade boundaries</w:t>
      </w:r>
    </w:p>
    <w:p w:rsidR="002076C7" w:rsidRPr="00834A64" w:rsidRDefault="002076C7" w:rsidP="00C309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  <w:gridCol w:w="1247"/>
        <w:gridCol w:w="1246"/>
      </w:tblGrid>
      <w:tr w:rsidR="002076C7" w:rsidRPr="00834A64" w:rsidTr="00C309E1">
        <w:trPr>
          <w:trHeight w:val="431"/>
        </w:trPr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4A6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2076C7" w:rsidRPr="00834A64" w:rsidTr="00C309E1">
        <w:trPr>
          <w:trHeight w:val="431"/>
        </w:trPr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247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246" w:type="dxa"/>
            <w:vAlign w:val="center"/>
          </w:tcPr>
          <w:p w:rsidR="002076C7" w:rsidRPr="00834A64" w:rsidRDefault="002076C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4A64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2076C7" w:rsidRPr="00834A64" w:rsidRDefault="002076C7" w:rsidP="000F5848"/>
    <w:sectPr w:rsidR="002076C7" w:rsidRPr="00834A64" w:rsidSect="00570727">
      <w:headerReference w:type="default" r:id="rId237"/>
      <w:footerReference w:type="even" r:id="rId238"/>
      <w:footerReference w:type="default" r:id="rId23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C7" w:rsidRDefault="002076C7">
      <w:r>
        <w:separator/>
      </w:r>
    </w:p>
  </w:endnote>
  <w:endnote w:type="continuationSeparator" w:id="0">
    <w:p w:rsidR="002076C7" w:rsidRDefault="0020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C7" w:rsidRDefault="002076C7" w:rsidP="00D70B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6C7" w:rsidRDefault="002076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C7" w:rsidRDefault="002076C7" w:rsidP="00D70B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076C7" w:rsidRDefault="002076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C7" w:rsidRDefault="002076C7">
      <w:r>
        <w:separator/>
      </w:r>
    </w:p>
  </w:footnote>
  <w:footnote w:type="continuationSeparator" w:id="0">
    <w:p w:rsidR="002076C7" w:rsidRDefault="0020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C7" w:rsidRDefault="002076C7" w:rsidP="00E4388A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14 – Paper 1</w:t>
    </w:r>
    <w:r>
      <w:rPr>
        <w:rFonts w:ascii="Arial" w:hAnsi="Arial" w:cs="Arial"/>
        <w:b/>
      </w:rPr>
      <w:t>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2076C7" w:rsidRDefault="002076C7" w:rsidP="00E4388A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2076C7" w:rsidRPr="00B20839" w:rsidTr="00DC10C4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2076C7" w:rsidRPr="00B20839" w:rsidRDefault="002076C7" w:rsidP="00DC10C4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2"/>
              <w:szCs w:val="22"/>
            </w:rPr>
          </w:pPr>
          <w:r w:rsidRPr="00B20839">
            <w:rPr>
              <w:rFonts w:ascii="Times New Roman" w:hAnsi="Times New Roman" w:cs="Times New Roman"/>
              <w:i w:val="0"/>
              <w:sz w:val="22"/>
              <w:szCs w:val="22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2076C7" w:rsidRPr="00B20839" w:rsidRDefault="002076C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2076C7" w:rsidRPr="00B20839" w:rsidRDefault="002076C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2076C7" w:rsidRPr="00B20839" w:rsidRDefault="002076C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2076C7" w:rsidRPr="00B20839" w:rsidRDefault="002076C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Notes</w:t>
          </w:r>
        </w:p>
      </w:tc>
    </w:tr>
  </w:tbl>
  <w:p w:rsidR="002076C7" w:rsidRDefault="002076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5C0C0E73"/>
    <w:multiLevelType w:val="hybridMultilevel"/>
    <w:tmpl w:val="B8CAB9FA"/>
    <w:lvl w:ilvl="0" w:tplc="5ECC1764">
      <w:start w:val="502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727"/>
    <w:rsid w:val="00025702"/>
    <w:rsid w:val="0004608F"/>
    <w:rsid w:val="000805F7"/>
    <w:rsid w:val="000D65DA"/>
    <w:rsid w:val="000D7D6A"/>
    <w:rsid w:val="000F5848"/>
    <w:rsid w:val="00135B54"/>
    <w:rsid w:val="00166E3F"/>
    <w:rsid w:val="001A37B6"/>
    <w:rsid w:val="001E58AE"/>
    <w:rsid w:val="002076C7"/>
    <w:rsid w:val="002279F5"/>
    <w:rsid w:val="00257D7C"/>
    <w:rsid w:val="002B29A5"/>
    <w:rsid w:val="002C1C85"/>
    <w:rsid w:val="00317BE4"/>
    <w:rsid w:val="003347BB"/>
    <w:rsid w:val="00337947"/>
    <w:rsid w:val="0035787A"/>
    <w:rsid w:val="00393575"/>
    <w:rsid w:val="003B5342"/>
    <w:rsid w:val="003E5C45"/>
    <w:rsid w:val="00461348"/>
    <w:rsid w:val="004724E8"/>
    <w:rsid w:val="00536768"/>
    <w:rsid w:val="005448A3"/>
    <w:rsid w:val="00570727"/>
    <w:rsid w:val="005B724C"/>
    <w:rsid w:val="005E2BC3"/>
    <w:rsid w:val="005E38E3"/>
    <w:rsid w:val="0066624C"/>
    <w:rsid w:val="00670E27"/>
    <w:rsid w:val="006961AB"/>
    <w:rsid w:val="006965EC"/>
    <w:rsid w:val="006E209A"/>
    <w:rsid w:val="00774D73"/>
    <w:rsid w:val="007A3621"/>
    <w:rsid w:val="007D6E1D"/>
    <w:rsid w:val="007E776E"/>
    <w:rsid w:val="007F05E6"/>
    <w:rsid w:val="00834A64"/>
    <w:rsid w:val="009229CC"/>
    <w:rsid w:val="00946E33"/>
    <w:rsid w:val="00A95D5A"/>
    <w:rsid w:val="00AA1693"/>
    <w:rsid w:val="00AC3582"/>
    <w:rsid w:val="00B00359"/>
    <w:rsid w:val="00B20839"/>
    <w:rsid w:val="00B73339"/>
    <w:rsid w:val="00C309E1"/>
    <w:rsid w:val="00CB4A31"/>
    <w:rsid w:val="00D27C9C"/>
    <w:rsid w:val="00D3675A"/>
    <w:rsid w:val="00D46D9D"/>
    <w:rsid w:val="00D70B52"/>
    <w:rsid w:val="00DB3EBF"/>
    <w:rsid w:val="00DC10C4"/>
    <w:rsid w:val="00DC454B"/>
    <w:rsid w:val="00DD75EA"/>
    <w:rsid w:val="00E41ED8"/>
    <w:rsid w:val="00E4388A"/>
    <w:rsid w:val="00E92C0A"/>
    <w:rsid w:val="00E97E13"/>
    <w:rsid w:val="00ED0701"/>
    <w:rsid w:val="00F36AC8"/>
    <w:rsid w:val="00F6230D"/>
    <w:rsid w:val="00FA31F5"/>
    <w:rsid w:val="00FC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5848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F5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848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5848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F5848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848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0F584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848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0F584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848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0F5848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0F5848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0F5848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0F584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0F5848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0F5848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58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E438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image" Target="media/image86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1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3.bin"/><Relationship Id="rId237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3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7.bin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6.wmf"/><Relationship Id="rId238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9.wmf"/><Relationship Id="rId193" Type="http://schemas.openxmlformats.org/officeDocument/2006/relationships/image" Target="media/image87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3.wmf"/><Relationship Id="rId223" Type="http://schemas.openxmlformats.org/officeDocument/2006/relationships/image" Target="media/image101.wmf"/><Relationship Id="rId228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3" Type="http://schemas.openxmlformats.org/officeDocument/2006/relationships/image" Target="media/image96.wmf"/><Relationship Id="rId218" Type="http://schemas.openxmlformats.org/officeDocument/2006/relationships/oleObject" Target="embeddings/oleObject114.bin"/><Relationship Id="rId234" Type="http://schemas.openxmlformats.org/officeDocument/2006/relationships/oleObject" Target="embeddings/oleObject122.bin"/><Relationship Id="rId239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4.bin"/><Relationship Id="rId203" Type="http://schemas.openxmlformats.org/officeDocument/2006/relationships/image" Target="media/image91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7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3.wmf"/><Relationship Id="rId189" Type="http://schemas.openxmlformats.org/officeDocument/2006/relationships/image" Target="media/image85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88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2.wmf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9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4.wmf"/><Relationship Id="rId211" Type="http://schemas.openxmlformats.org/officeDocument/2006/relationships/image" Target="media/image95.wmf"/><Relationship Id="rId232" Type="http://schemas.openxmlformats.org/officeDocument/2006/relationships/oleObject" Target="embeddings/oleObject12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15</Pages>
  <Words>2044</Words>
  <Characters>11655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1H mark scheme, performance data and suggested grade boundaries</dc:title>
  <dc:subject/>
  <dc:creator>Graham</dc:creator>
  <cp:keywords/>
  <dc:description/>
  <cp:lastModifiedBy>Graham</cp:lastModifiedBy>
  <cp:revision>5</cp:revision>
  <dcterms:created xsi:type="dcterms:W3CDTF">2021-02-19T10:10:00Z</dcterms:created>
  <dcterms:modified xsi:type="dcterms:W3CDTF">2021-02-19T10:33:00Z</dcterms:modified>
</cp:coreProperties>
</file>