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6B7" w:rsidRPr="00823450" w:rsidRDefault="003D46B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1157"/>
        <w:gridCol w:w="1006"/>
        <w:gridCol w:w="720"/>
        <w:gridCol w:w="4672"/>
      </w:tblGrid>
      <w:tr w:rsidR="003D46B7" w:rsidRPr="00823450" w:rsidTr="006C5CE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23450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2345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3D46B7" w:rsidRPr="00823450" w:rsidRDefault="003D46B7" w:rsidP="006C5CE3">
            <w:pPr>
              <w:pStyle w:val="Heading1"/>
              <w:jc w:val="left"/>
              <w:rPr>
                <w:sz w:val="24"/>
                <w:szCs w:val="24"/>
              </w:rPr>
            </w:pPr>
            <w:r w:rsidRPr="00823450">
              <w:rPr>
                <w:sz w:val="24"/>
                <w:szCs w:val="24"/>
              </w:rPr>
              <w:t>(−5)² − 4 × −5 oe e.g. 25 + 20</w:t>
            </w:r>
          </w:p>
        </w:tc>
        <w:tc>
          <w:tcPr>
            <w:tcW w:w="408" w:type="pct"/>
            <w:tcBorders>
              <w:top w:val="single" w:sz="4" w:space="0" w:color="auto"/>
            </w:tcBorders>
          </w:tcPr>
          <w:p w:rsidR="003D46B7" w:rsidRPr="00823450" w:rsidRDefault="003D46B7" w:rsidP="006C5CE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</w:tcPr>
          <w:p w:rsidR="003D46B7" w:rsidRPr="00823450" w:rsidRDefault="003D46B7" w:rsidP="006C5CE3">
            <w:pPr>
              <w:jc w:val="center"/>
            </w:pPr>
            <w:r w:rsidRPr="00823450">
              <w:t>2</w:t>
            </w:r>
          </w:p>
        </w:tc>
        <w:tc>
          <w:tcPr>
            <w:tcW w:w="254" w:type="pct"/>
            <w:tcBorders>
              <w:top w:val="single" w:sz="4" w:space="0" w:color="auto"/>
              <w:right w:val="nil"/>
            </w:tcBorders>
          </w:tcPr>
          <w:p w:rsidR="003D46B7" w:rsidRPr="00823450" w:rsidRDefault="003D46B7" w:rsidP="006C5CE3">
            <w:pPr>
              <w:jc w:val="center"/>
            </w:pPr>
            <w:r w:rsidRPr="00823450">
              <w:t>M1</w:t>
            </w:r>
          </w:p>
        </w:tc>
        <w:tc>
          <w:tcPr>
            <w:tcW w:w="1648" w:type="pct"/>
            <w:tcBorders>
              <w:top w:val="single" w:sz="4" w:space="0" w:color="auto"/>
              <w:left w:val="nil"/>
            </w:tcBorders>
          </w:tcPr>
          <w:p w:rsidR="003D46B7" w:rsidRPr="00823450" w:rsidRDefault="003D46B7" w:rsidP="006C5CE3">
            <w:r w:rsidRPr="00823450">
              <w:t>for a correct substitution</w:t>
            </w:r>
          </w:p>
        </w:tc>
      </w:tr>
      <w:tr w:rsidR="003D46B7" w:rsidRPr="00823450" w:rsidTr="006C5CE3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3D46B7" w:rsidRPr="00823450" w:rsidRDefault="003D46B7" w:rsidP="006C5CE3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:rsidR="003D46B7" w:rsidRPr="00823450" w:rsidRDefault="003D46B7" w:rsidP="006C5CE3">
            <w:pPr>
              <w:pStyle w:val="Heading1"/>
              <w:rPr>
                <w:sz w:val="24"/>
                <w:szCs w:val="24"/>
              </w:rPr>
            </w:pPr>
            <w:r w:rsidRPr="00823450">
              <w:rPr>
                <w:sz w:val="24"/>
                <w:szCs w:val="24"/>
              </w:rPr>
              <w:t>45</w:t>
            </w: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:rsidR="003D46B7" w:rsidRPr="00823450" w:rsidRDefault="003D46B7" w:rsidP="006C5CE3">
            <w:pPr>
              <w:jc w:val="center"/>
            </w:pPr>
          </w:p>
        </w:tc>
        <w:tc>
          <w:tcPr>
            <w:tcW w:w="254" w:type="pct"/>
            <w:tcBorders>
              <w:bottom w:val="single" w:sz="4" w:space="0" w:color="auto"/>
              <w:right w:val="nil"/>
            </w:tcBorders>
          </w:tcPr>
          <w:p w:rsidR="003D46B7" w:rsidRPr="00823450" w:rsidRDefault="003D46B7" w:rsidP="006C5CE3">
            <w:pPr>
              <w:jc w:val="center"/>
            </w:pPr>
            <w:r w:rsidRPr="00823450">
              <w:t>A1</w:t>
            </w:r>
          </w:p>
        </w:tc>
        <w:tc>
          <w:tcPr>
            <w:tcW w:w="1648" w:type="pct"/>
            <w:tcBorders>
              <w:left w:val="nil"/>
              <w:bottom w:val="single" w:sz="4" w:space="0" w:color="auto"/>
            </w:tcBorders>
          </w:tcPr>
          <w:p w:rsidR="003D46B7" w:rsidRPr="00823450" w:rsidRDefault="003D46B7" w:rsidP="006C5CE3"/>
        </w:tc>
      </w:tr>
    </w:tbl>
    <w:p w:rsidR="003D46B7" w:rsidRPr="00823450" w:rsidRDefault="003D46B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1157"/>
        <w:gridCol w:w="1006"/>
        <w:gridCol w:w="720"/>
        <w:gridCol w:w="4672"/>
      </w:tblGrid>
      <w:tr w:rsidR="003D46B7" w:rsidRPr="00823450" w:rsidTr="006C5CE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23450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2345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3D46B7" w:rsidRPr="00823450" w:rsidRDefault="003D46B7" w:rsidP="006C5CE3">
            <w:pPr>
              <w:pStyle w:val="Heading1"/>
              <w:jc w:val="left"/>
              <w:rPr>
                <w:sz w:val="24"/>
                <w:szCs w:val="24"/>
              </w:rPr>
            </w:pPr>
            <w:r w:rsidRPr="00823450">
              <w:rPr>
                <w:sz w:val="24"/>
                <w:szCs w:val="24"/>
              </w:rPr>
              <w:t>5</w:t>
            </w:r>
            <w:r w:rsidRPr="00823450">
              <w:rPr>
                <w:i/>
                <w:sz w:val="24"/>
                <w:szCs w:val="24"/>
              </w:rPr>
              <w:t>x</w:t>
            </w:r>
            <w:r w:rsidRPr="00823450">
              <w:rPr>
                <w:sz w:val="24"/>
                <w:szCs w:val="24"/>
              </w:rPr>
              <w:t xml:space="preserve"> – 3 = 4(2</w:t>
            </w:r>
            <w:r w:rsidRPr="00823450">
              <w:rPr>
                <w:i/>
                <w:sz w:val="24"/>
                <w:szCs w:val="24"/>
              </w:rPr>
              <w:t>x</w:t>
            </w:r>
            <w:r w:rsidRPr="00823450">
              <w:rPr>
                <w:sz w:val="24"/>
                <w:szCs w:val="24"/>
              </w:rPr>
              <w:t xml:space="preserve"> + 3) oe </w:t>
            </w:r>
            <w:r w:rsidRPr="00823450">
              <w:rPr>
                <w:b/>
                <w:bCs/>
                <w:sz w:val="24"/>
                <w:szCs w:val="24"/>
              </w:rPr>
              <w:t xml:space="preserve">or </w:t>
            </w:r>
            <w:r w:rsidRPr="00823450">
              <w:rPr>
                <w:position w:val="-24"/>
                <w:sz w:val="24"/>
                <w:szCs w:val="24"/>
              </w:rPr>
              <w:object w:dxaOrig="15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30.75pt" o:ole="">
                  <v:imagedata r:id="rId7" o:title=""/>
                </v:shape>
                <o:OLEObject Type="Embed" ProgID="Equation.DSMT4" ShapeID="_x0000_i1025" DrawAspect="Content" ObjectID="_1678805967" r:id="rId8"/>
              </w:object>
            </w:r>
            <w:r w:rsidRPr="00823450">
              <w:rPr>
                <w:sz w:val="24"/>
                <w:szCs w:val="24"/>
              </w:rPr>
              <w:t xml:space="preserve"> oe</w:t>
            </w:r>
          </w:p>
        </w:tc>
        <w:tc>
          <w:tcPr>
            <w:tcW w:w="408" w:type="pct"/>
            <w:tcBorders>
              <w:top w:val="single" w:sz="4" w:space="0" w:color="auto"/>
            </w:tcBorders>
          </w:tcPr>
          <w:p w:rsidR="003D46B7" w:rsidRPr="00823450" w:rsidRDefault="003D46B7" w:rsidP="006C5CE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</w:tcPr>
          <w:p w:rsidR="003D46B7" w:rsidRPr="00823450" w:rsidRDefault="003D46B7" w:rsidP="006C5CE3">
            <w:pPr>
              <w:jc w:val="center"/>
            </w:pPr>
            <w:r w:rsidRPr="00823450">
              <w:t>3</w:t>
            </w:r>
          </w:p>
        </w:tc>
        <w:tc>
          <w:tcPr>
            <w:tcW w:w="254" w:type="pct"/>
            <w:tcBorders>
              <w:top w:val="single" w:sz="4" w:space="0" w:color="auto"/>
              <w:right w:val="nil"/>
            </w:tcBorders>
          </w:tcPr>
          <w:p w:rsidR="003D46B7" w:rsidRPr="00823450" w:rsidRDefault="003D46B7" w:rsidP="006C5CE3">
            <w:pPr>
              <w:jc w:val="center"/>
            </w:pPr>
            <w:r w:rsidRPr="00823450">
              <w:t>M1</w:t>
            </w:r>
          </w:p>
        </w:tc>
        <w:tc>
          <w:tcPr>
            <w:tcW w:w="1648" w:type="pct"/>
            <w:tcBorders>
              <w:top w:val="single" w:sz="4" w:space="0" w:color="auto"/>
              <w:left w:val="nil"/>
            </w:tcBorders>
          </w:tcPr>
          <w:p w:rsidR="003D46B7" w:rsidRPr="00823450" w:rsidRDefault="003D46B7" w:rsidP="006C5CE3">
            <w:r w:rsidRPr="00823450">
              <w:t>for correctly removing the denominator, condone missing brackets</w:t>
            </w:r>
          </w:p>
        </w:tc>
      </w:tr>
      <w:tr w:rsidR="003D46B7" w:rsidRPr="00823450" w:rsidTr="006C5CE3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3D46B7" w:rsidRPr="00823450" w:rsidRDefault="003D46B7" w:rsidP="006C5CE3">
            <w:pPr>
              <w:pStyle w:val="Heading1"/>
              <w:jc w:val="left"/>
              <w:rPr>
                <w:sz w:val="24"/>
                <w:szCs w:val="24"/>
              </w:rPr>
            </w:pPr>
            <w:r w:rsidRPr="00823450">
              <w:rPr>
                <w:sz w:val="24"/>
                <w:szCs w:val="24"/>
              </w:rPr>
              <w:t>e.g. 5</w:t>
            </w:r>
            <w:r w:rsidRPr="00823450">
              <w:rPr>
                <w:i/>
                <w:sz w:val="24"/>
                <w:szCs w:val="24"/>
              </w:rPr>
              <w:t>x</w:t>
            </w:r>
            <w:r w:rsidRPr="00823450">
              <w:rPr>
                <w:sz w:val="24"/>
                <w:szCs w:val="24"/>
              </w:rPr>
              <w:t xml:space="preserve"> – 8</w:t>
            </w:r>
            <w:r w:rsidRPr="00823450">
              <w:rPr>
                <w:i/>
                <w:sz w:val="24"/>
                <w:szCs w:val="24"/>
              </w:rPr>
              <w:t>x</w:t>
            </w:r>
            <w:r w:rsidRPr="00823450">
              <w:rPr>
                <w:sz w:val="24"/>
                <w:szCs w:val="24"/>
              </w:rPr>
              <w:t xml:space="preserve"> = 12 + 3 </w:t>
            </w:r>
            <w:r w:rsidRPr="00823450">
              <w:rPr>
                <w:b/>
                <w:bCs/>
                <w:sz w:val="24"/>
                <w:szCs w:val="24"/>
              </w:rPr>
              <w:t>or</w:t>
            </w:r>
            <w:r w:rsidRPr="00823450">
              <w:rPr>
                <w:sz w:val="24"/>
                <w:szCs w:val="24"/>
              </w:rPr>
              <w:t xml:space="preserve"> </w:t>
            </w:r>
            <w:r w:rsidRPr="00823450">
              <w:rPr>
                <w:rFonts w:ascii="Calibri" w:hAnsi="Calibri"/>
                <w:sz w:val="24"/>
                <w:szCs w:val="24"/>
              </w:rPr>
              <w:t>−</w:t>
            </w:r>
            <w:r w:rsidRPr="00823450">
              <w:rPr>
                <w:sz w:val="24"/>
                <w:szCs w:val="24"/>
              </w:rPr>
              <w:t>3</w:t>
            </w:r>
            <w:r w:rsidRPr="00823450">
              <w:rPr>
                <w:i/>
                <w:sz w:val="24"/>
                <w:szCs w:val="24"/>
              </w:rPr>
              <w:t>x</w:t>
            </w:r>
            <w:r w:rsidRPr="00823450">
              <w:rPr>
                <w:sz w:val="24"/>
                <w:szCs w:val="24"/>
              </w:rPr>
              <w:t xml:space="preserve"> = 12 + 3 </w:t>
            </w:r>
          </w:p>
          <w:p w:rsidR="003D46B7" w:rsidRPr="00823450" w:rsidRDefault="003D46B7" w:rsidP="006C5CE3">
            <w:pPr>
              <w:pStyle w:val="Heading1"/>
              <w:jc w:val="left"/>
              <w:rPr>
                <w:sz w:val="24"/>
                <w:szCs w:val="24"/>
              </w:rPr>
            </w:pPr>
            <w:r w:rsidRPr="00823450">
              <w:rPr>
                <w:b/>
                <w:bCs/>
                <w:sz w:val="24"/>
                <w:szCs w:val="24"/>
              </w:rPr>
              <w:t xml:space="preserve">or </w:t>
            </w:r>
            <w:r w:rsidRPr="00823450">
              <w:rPr>
                <w:sz w:val="24"/>
                <w:szCs w:val="24"/>
              </w:rPr>
              <w:t>8</w:t>
            </w:r>
            <w:r w:rsidRPr="00823450">
              <w:rPr>
                <w:i/>
                <w:sz w:val="24"/>
                <w:szCs w:val="24"/>
              </w:rPr>
              <w:t>x</w:t>
            </w:r>
            <w:r w:rsidRPr="00823450">
              <w:rPr>
                <w:sz w:val="24"/>
                <w:szCs w:val="24"/>
              </w:rPr>
              <w:t xml:space="preserve"> – 5</w:t>
            </w:r>
            <w:r w:rsidRPr="00823450">
              <w:rPr>
                <w:i/>
                <w:sz w:val="24"/>
                <w:szCs w:val="24"/>
              </w:rPr>
              <w:t>x</w:t>
            </w:r>
            <w:r w:rsidRPr="00823450">
              <w:rPr>
                <w:sz w:val="24"/>
                <w:szCs w:val="24"/>
              </w:rPr>
              <w:t xml:space="preserve"> = </w:t>
            </w:r>
            <w:r w:rsidRPr="00823450">
              <w:rPr>
                <w:rFonts w:ascii="Calibri" w:hAnsi="Calibri"/>
                <w:sz w:val="24"/>
                <w:szCs w:val="24"/>
              </w:rPr>
              <w:t>−</w:t>
            </w:r>
            <w:r w:rsidRPr="00823450">
              <w:rPr>
                <w:sz w:val="24"/>
                <w:szCs w:val="24"/>
              </w:rPr>
              <w:t xml:space="preserve">12 </w:t>
            </w:r>
            <w:r w:rsidRPr="00823450">
              <w:rPr>
                <w:rFonts w:ascii="Calibri" w:hAnsi="Calibri"/>
                <w:sz w:val="24"/>
                <w:szCs w:val="24"/>
              </w:rPr>
              <w:t>−</w:t>
            </w:r>
            <w:r w:rsidRPr="00823450">
              <w:rPr>
                <w:sz w:val="24"/>
                <w:szCs w:val="24"/>
              </w:rPr>
              <w:t xml:space="preserve"> 3 </w:t>
            </w:r>
            <w:r w:rsidRPr="00823450">
              <w:rPr>
                <w:b/>
                <w:bCs/>
                <w:sz w:val="24"/>
                <w:szCs w:val="24"/>
              </w:rPr>
              <w:t>or</w:t>
            </w:r>
            <w:r w:rsidRPr="00823450">
              <w:rPr>
                <w:sz w:val="24"/>
                <w:szCs w:val="24"/>
              </w:rPr>
              <w:t xml:space="preserve"> 3</w:t>
            </w:r>
            <w:r w:rsidRPr="00823450">
              <w:rPr>
                <w:i/>
                <w:sz w:val="24"/>
                <w:szCs w:val="24"/>
              </w:rPr>
              <w:t>x</w:t>
            </w:r>
            <w:r w:rsidRPr="00823450">
              <w:rPr>
                <w:sz w:val="24"/>
                <w:szCs w:val="24"/>
              </w:rPr>
              <w:t xml:space="preserve"> = </w:t>
            </w:r>
            <w:r w:rsidRPr="00823450">
              <w:rPr>
                <w:rFonts w:ascii="Calibri" w:hAnsi="Calibri"/>
                <w:sz w:val="24"/>
                <w:szCs w:val="24"/>
              </w:rPr>
              <w:t>−</w:t>
            </w:r>
            <w:r w:rsidRPr="00823450">
              <w:rPr>
                <w:sz w:val="24"/>
                <w:szCs w:val="24"/>
              </w:rPr>
              <w:t xml:space="preserve">12 </w:t>
            </w:r>
            <w:r w:rsidRPr="00823450">
              <w:rPr>
                <w:rFonts w:ascii="Calibri" w:hAnsi="Calibri"/>
                <w:sz w:val="24"/>
                <w:szCs w:val="24"/>
              </w:rPr>
              <w:t>–</w:t>
            </w:r>
            <w:r w:rsidRPr="00823450">
              <w:rPr>
                <w:sz w:val="24"/>
                <w:szCs w:val="24"/>
              </w:rPr>
              <w:t xml:space="preserve"> 3</w:t>
            </w:r>
          </w:p>
          <w:p w:rsidR="003D46B7" w:rsidRPr="00823450" w:rsidRDefault="003D46B7" w:rsidP="006C5CE3">
            <w:r w:rsidRPr="00823450">
              <w:rPr>
                <w:b/>
                <w:bCs/>
              </w:rPr>
              <w:t xml:space="preserve">or </w:t>
            </w:r>
            <w:r w:rsidRPr="00823450">
              <w:rPr>
                <w:position w:val="-24"/>
              </w:rPr>
              <w:object w:dxaOrig="1680" w:dyaOrig="620">
                <v:shape id="_x0000_i1026" type="#_x0000_t75" style="width:84pt;height:30.75pt" o:ole="">
                  <v:imagedata r:id="rId9" o:title=""/>
                </v:shape>
                <o:OLEObject Type="Embed" ProgID="Equation.DSMT4" ShapeID="_x0000_i1026" DrawAspect="Content" ObjectID="_1678805968" r:id="rId10"/>
              </w:object>
            </w:r>
            <w:r w:rsidRPr="00823450">
              <w:rPr>
                <w:b/>
                <w:bCs/>
              </w:rPr>
              <w:t xml:space="preserve"> or </w:t>
            </w:r>
            <w:r w:rsidRPr="00823450">
              <w:rPr>
                <w:position w:val="-24"/>
              </w:rPr>
              <w:object w:dxaOrig="999" w:dyaOrig="620">
                <v:shape id="_x0000_i1027" type="#_x0000_t75" style="width:49.5pt;height:30.75pt" o:ole="">
                  <v:imagedata r:id="rId11" o:title=""/>
                </v:shape>
                <o:OLEObject Type="Embed" ProgID="Equation.DSMT4" ShapeID="_x0000_i1027" DrawAspect="Content" ObjectID="_1678805969" r:id="rId12"/>
              </w:object>
            </w:r>
          </w:p>
        </w:tc>
        <w:tc>
          <w:tcPr>
            <w:tcW w:w="408" w:type="pct"/>
          </w:tcPr>
          <w:p w:rsidR="003D46B7" w:rsidRPr="00823450" w:rsidRDefault="003D46B7" w:rsidP="006C5CE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3D46B7" w:rsidRPr="00823450" w:rsidRDefault="003D46B7" w:rsidP="006C5CE3">
            <w:pPr>
              <w:jc w:val="center"/>
            </w:pPr>
          </w:p>
        </w:tc>
        <w:tc>
          <w:tcPr>
            <w:tcW w:w="254" w:type="pct"/>
            <w:tcBorders>
              <w:right w:val="nil"/>
            </w:tcBorders>
          </w:tcPr>
          <w:p w:rsidR="003D46B7" w:rsidRPr="00823450" w:rsidRDefault="003D46B7" w:rsidP="006C5CE3">
            <w:pPr>
              <w:jc w:val="center"/>
            </w:pPr>
            <w:r w:rsidRPr="00823450">
              <w:t>M1</w:t>
            </w:r>
          </w:p>
        </w:tc>
        <w:tc>
          <w:tcPr>
            <w:tcW w:w="1648" w:type="pct"/>
            <w:tcBorders>
              <w:left w:val="nil"/>
            </w:tcBorders>
          </w:tcPr>
          <w:p w:rsidR="003D46B7" w:rsidRPr="00823450" w:rsidRDefault="003D46B7" w:rsidP="006C5CE3">
            <w:r w:rsidRPr="00823450">
              <w:t xml:space="preserve">for a correct rearrangement with terms in </w:t>
            </w:r>
            <w:r w:rsidRPr="00823450">
              <w:rPr>
                <w:i/>
              </w:rPr>
              <w:t>x</w:t>
            </w:r>
            <w:r w:rsidRPr="00823450">
              <w:t xml:space="preserve"> on one side and numbers on the other, </w:t>
            </w:r>
          </w:p>
          <w:p w:rsidR="003D46B7" w:rsidRPr="00823450" w:rsidRDefault="003D46B7" w:rsidP="006C5CE3">
            <w:r w:rsidRPr="00823450">
              <w:t xml:space="preserve">allow correct rearrangement of their equation in the form </w:t>
            </w:r>
            <w:r w:rsidRPr="00823450">
              <w:rPr>
                <w:i/>
                <w:iCs/>
              </w:rPr>
              <w:t>ax</w:t>
            </w:r>
            <w:r w:rsidRPr="00823450">
              <w:t xml:space="preserve"> + </w:t>
            </w:r>
            <w:r w:rsidRPr="00823450">
              <w:rPr>
                <w:i/>
                <w:iCs/>
              </w:rPr>
              <w:t>b</w:t>
            </w:r>
            <w:r w:rsidRPr="00823450">
              <w:t xml:space="preserve"> = </w:t>
            </w:r>
            <w:r w:rsidRPr="00823450">
              <w:rPr>
                <w:i/>
                <w:iCs/>
              </w:rPr>
              <w:t>cx</w:t>
            </w:r>
            <w:r w:rsidRPr="00823450">
              <w:t xml:space="preserve"> + </w:t>
            </w:r>
            <w:r w:rsidRPr="00823450">
              <w:rPr>
                <w:i/>
                <w:iCs/>
              </w:rPr>
              <w:t>d</w:t>
            </w:r>
          </w:p>
        </w:tc>
      </w:tr>
      <w:tr w:rsidR="003D46B7" w:rsidRPr="00823450" w:rsidTr="006C5CE3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3D46B7" w:rsidRPr="00823450" w:rsidRDefault="003D46B7" w:rsidP="006C5CE3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408" w:type="pct"/>
          </w:tcPr>
          <w:p w:rsidR="003D46B7" w:rsidRPr="00823450" w:rsidRDefault="003D46B7" w:rsidP="006C5CE3">
            <w:pPr>
              <w:pStyle w:val="Heading1"/>
              <w:rPr>
                <w:sz w:val="24"/>
                <w:szCs w:val="24"/>
              </w:rPr>
            </w:pPr>
            <w:r w:rsidRPr="00823450">
              <w:rPr>
                <w:sz w:val="24"/>
                <w:szCs w:val="24"/>
              </w:rPr>
              <w:t>−5</w:t>
            </w:r>
          </w:p>
        </w:tc>
        <w:tc>
          <w:tcPr>
            <w:tcW w:w="355" w:type="pct"/>
          </w:tcPr>
          <w:p w:rsidR="003D46B7" w:rsidRPr="00823450" w:rsidRDefault="003D46B7" w:rsidP="006C5CE3">
            <w:pPr>
              <w:jc w:val="center"/>
            </w:pPr>
          </w:p>
        </w:tc>
        <w:tc>
          <w:tcPr>
            <w:tcW w:w="254" w:type="pct"/>
            <w:tcBorders>
              <w:right w:val="nil"/>
            </w:tcBorders>
          </w:tcPr>
          <w:p w:rsidR="003D46B7" w:rsidRPr="00823450" w:rsidRDefault="003D46B7" w:rsidP="006C5CE3">
            <w:pPr>
              <w:jc w:val="center"/>
            </w:pPr>
            <w:r w:rsidRPr="00823450">
              <w:t>A1</w:t>
            </w:r>
          </w:p>
        </w:tc>
        <w:tc>
          <w:tcPr>
            <w:tcW w:w="1648" w:type="pct"/>
            <w:tcBorders>
              <w:left w:val="nil"/>
            </w:tcBorders>
          </w:tcPr>
          <w:p w:rsidR="003D46B7" w:rsidRPr="00823450" w:rsidRDefault="003D46B7" w:rsidP="006C5CE3">
            <w:r w:rsidRPr="00823450">
              <w:t>dep on at least M1</w:t>
            </w:r>
          </w:p>
          <w:p w:rsidR="003D46B7" w:rsidRPr="00823450" w:rsidRDefault="003D46B7" w:rsidP="006C5CE3"/>
          <w:p w:rsidR="003D46B7" w:rsidRPr="00823450" w:rsidRDefault="003D46B7" w:rsidP="006C5CE3">
            <w:r w:rsidRPr="00823450">
              <w:t xml:space="preserve">SCB2 for an answer of </w:t>
            </w:r>
          </w:p>
          <w:p w:rsidR="003D46B7" w:rsidRPr="00823450" w:rsidRDefault="003D46B7" w:rsidP="006C5CE3">
            <w:pPr>
              <w:rPr>
                <w:iCs/>
              </w:rPr>
            </w:pPr>
            <w:r w:rsidRPr="00823450">
              <w:rPr>
                <w:i/>
              </w:rPr>
              <w:t>x</w:t>
            </w:r>
            <w:r w:rsidRPr="00823450">
              <w:rPr>
                <w:iCs/>
              </w:rPr>
              <w:t xml:space="preserve"> = </w:t>
            </w:r>
            <w:r w:rsidRPr="00823450">
              <w:rPr>
                <w:rFonts w:ascii="Calibri" w:hAnsi="Calibri"/>
                <w:iCs/>
              </w:rPr>
              <w:t>−</w:t>
            </w:r>
            <w:r w:rsidRPr="00823450">
              <w:rPr>
                <w:iCs/>
              </w:rPr>
              <w:t>2 coming from 5</w:t>
            </w:r>
            <w:r w:rsidRPr="00823450">
              <w:rPr>
                <w:i/>
              </w:rPr>
              <w:t>x</w:t>
            </w:r>
            <w:r w:rsidRPr="00823450">
              <w:rPr>
                <w:iCs/>
              </w:rPr>
              <w:t xml:space="preserve"> </w:t>
            </w:r>
            <w:r w:rsidRPr="00823450">
              <w:rPr>
                <w:rFonts w:ascii="Calibri" w:hAnsi="Calibri"/>
                <w:iCs/>
              </w:rPr>
              <w:t>–</w:t>
            </w:r>
            <w:r w:rsidRPr="00823450">
              <w:rPr>
                <w:iCs/>
              </w:rPr>
              <w:t xml:space="preserve"> 3 = 8</w:t>
            </w:r>
            <w:r w:rsidRPr="00823450">
              <w:rPr>
                <w:i/>
              </w:rPr>
              <w:t>x</w:t>
            </w:r>
            <w:r w:rsidRPr="00823450">
              <w:rPr>
                <w:iCs/>
              </w:rPr>
              <w:t xml:space="preserve"> + 3 </w:t>
            </w:r>
          </w:p>
          <w:p w:rsidR="003D46B7" w:rsidRPr="00823450" w:rsidRDefault="003D46B7" w:rsidP="006C5CE3">
            <w:pPr>
              <w:rPr>
                <w:iCs/>
              </w:rPr>
            </w:pPr>
            <w:r w:rsidRPr="00823450">
              <w:rPr>
                <w:b/>
                <w:bCs/>
                <w:iCs/>
              </w:rPr>
              <w:t xml:space="preserve">or </w:t>
            </w:r>
            <w:r w:rsidRPr="00823450">
              <w:rPr>
                <w:i/>
              </w:rPr>
              <w:t>x</w:t>
            </w:r>
            <w:r w:rsidRPr="00823450">
              <w:rPr>
                <w:iCs/>
              </w:rPr>
              <w:t xml:space="preserve"> = 5 coming from 5</w:t>
            </w:r>
            <w:r w:rsidRPr="00823450">
              <w:rPr>
                <w:i/>
              </w:rPr>
              <w:t>x</w:t>
            </w:r>
            <w:r w:rsidRPr="00823450">
              <w:rPr>
                <w:iCs/>
              </w:rPr>
              <w:t xml:space="preserve"> </w:t>
            </w:r>
            <w:r w:rsidRPr="00823450">
              <w:rPr>
                <w:rFonts w:ascii="Calibri" w:hAnsi="Calibri"/>
                <w:iCs/>
              </w:rPr>
              <w:t>–</w:t>
            </w:r>
            <w:r w:rsidRPr="00823450">
              <w:rPr>
                <w:iCs/>
              </w:rPr>
              <w:t xml:space="preserve"> 3 = 2</w:t>
            </w:r>
            <w:r w:rsidRPr="00823450">
              <w:rPr>
                <w:i/>
              </w:rPr>
              <w:t>x</w:t>
            </w:r>
            <w:r w:rsidRPr="00823450">
              <w:rPr>
                <w:iCs/>
              </w:rPr>
              <w:t xml:space="preserve"> + 12</w:t>
            </w:r>
          </w:p>
        </w:tc>
      </w:tr>
      <w:tr w:rsidR="003D46B7" w:rsidRPr="00823450" w:rsidTr="006C5CE3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3D46B7" w:rsidRPr="00823450" w:rsidRDefault="003D46B7" w:rsidP="006C5CE3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:rsidR="003D46B7" w:rsidRPr="00823450" w:rsidRDefault="003D46B7" w:rsidP="006C5CE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:rsidR="003D46B7" w:rsidRPr="00823450" w:rsidRDefault="003D46B7" w:rsidP="006C5CE3">
            <w:pPr>
              <w:jc w:val="center"/>
            </w:pPr>
          </w:p>
        </w:tc>
        <w:tc>
          <w:tcPr>
            <w:tcW w:w="254" w:type="pct"/>
            <w:tcBorders>
              <w:bottom w:val="single" w:sz="4" w:space="0" w:color="auto"/>
              <w:right w:val="nil"/>
            </w:tcBorders>
          </w:tcPr>
          <w:p w:rsidR="003D46B7" w:rsidRPr="00823450" w:rsidRDefault="003D46B7" w:rsidP="006C5CE3">
            <w:pPr>
              <w:jc w:val="center"/>
            </w:pPr>
          </w:p>
        </w:tc>
        <w:tc>
          <w:tcPr>
            <w:tcW w:w="1648" w:type="pct"/>
            <w:tcBorders>
              <w:left w:val="nil"/>
              <w:bottom w:val="single" w:sz="4" w:space="0" w:color="auto"/>
            </w:tcBorders>
          </w:tcPr>
          <w:p w:rsidR="003D46B7" w:rsidRPr="00823450" w:rsidRDefault="003D46B7" w:rsidP="006C5CE3">
            <w:pPr>
              <w:jc w:val="right"/>
              <w:rPr>
                <w:b/>
              </w:rPr>
            </w:pPr>
            <w:r w:rsidRPr="00823450">
              <w:rPr>
                <w:b/>
              </w:rPr>
              <w:t>Total 3 marks</w:t>
            </w:r>
          </w:p>
        </w:tc>
      </w:tr>
    </w:tbl>
    <w:p w:rsidR="003D46B7" w:rsidRPr="00823450" w:rsidRDefault="003D46B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3D46B7" w:rsidRPr="00823450" w:rsidTr="006C5CE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23450"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2345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3D46B7" w:rsidRPr="00823450" w:rsidRDefault="003D46B7" w:rsidP="006C5CE3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3D46B7" w:rsidRPr="00823450" w:rsidRDefault="003D46B7" w:rsidP="006C5CE3">
            <w:pPr>
              <w:pStyle w:val="Heading1"/>
              <w:rPr>
                <w:sz w:val="24"/>
                <w:szCs w:val="24"/>
              </w:rPr>
            </w:pPr>
            <w:r w:rsidRPr="00823450">
              <w:rPr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3D46B7" w:rsidRPr="00823450" w:rsidRDefault="003D46B7" w:rsidP="006C5CE3">
            <w:pPr>
              <w:jc w:val="center"/>
            </w:pPr>
            <w:r w:rsidRPr="00823450"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3D46B7" w:rsidRPr="00823450" w:rsidRDefault="003D46B7" w:rsidP="006C5CE3">
            <w:pPr>
              <w:jc w:val="center"/>
            </w:pPr>
            <w:r w:rsidRPr="00823450"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3D46B7" w:rsidRPr="00823450" w:rsidRDefault="003D46B7" w:rsidP="006C5CE3">
            <w:r w:rsidRPr="00823450">
              <w:t xml:space="preserve">condone </w:t>
            </w:r>
            <w:r w:rsidRPr="00823450">
              <w:rPr>
                <w:position w:val="-6"/>
              </w:rPr>
              <w:object w:dxaOrig="480" w:dyaOrig="320">
                <v:shape id="_x0000_i1028" type="#_x0000_t75" style="width:21pt;height:14.25pt" o:ole="">
                  <v:imagedata r:id="rId13" o:title=""/>
                </v:shape>
                <o:OLEObject Type="Embed" ProgID="Equation.DSMT4" ShapeID="_x0000_i1028" DrawAspect="Content" ObjectID="_1678805970" r:id="rId14"/>
              </w:object>
            </w:r>
          </w:p>
        </w:tc>
      </w:tr>
      <w:tr w:rsidR="003D46B7" w:rsidRPr="00823450" w:rsidTr="006C5CE3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2345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</w:tcPr>
          <w:p w:rsidR="003D46B7" w:rsidRPr="00823450" w:rsidRDefault="003D46B7" w:rsidP="006C5CE3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3D46B7" w:rsidRPr="00823450" w:rsidRDefault="003D46B7" w:rsidP="006C5CE3">
            <w:pPr>
              <w:pStyle w:val="Heading1"/>
              <w:rPr>
                <w:sz w:val="24"/>
                <w:szCs w:val="24"/>
              </w:rPr>
            </w:pPr>
            <w:r w:rsidRPr="00823450">
              <w:rPr>
                <w:sz w:val="24"/>
                <w:szCs w:val="24"/>
              </w:rPr>
              <w:t>−2</w:t>
            </w:r>
          </w:p>
        </w:tc>
        <w:tc>
          <w:tcPr>
            <w:tcW w:w="329" w:type="pct"/>
          </w:tcPr>
          <w:p w:rsidR="003D46B7" w:rsidRPr="00823450" w:rsidRDefault="003D46B7" w:rsidP="006C5CE3">
            <w:pPr>
              <w:jc w:val="center"/>
            </w:pPr>
            <w:r w:rsidRPr="00823450"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3D46B7" w:rsidRPr="00823450" w:rsidRDefault="003D46B7" w:rsidP="006C5CE3">
            <w:pPr>
              <w:jc w:val="center"/>
            </w:pPr>
            <w:r w:rsidRPr="00823450"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3D46B7" w:rsidRPr="00823450" w:rsidRDefault="003D46B7" w:rsidP="006C5CE3">
            <w:r w:rsidRPr="00823450">
              <w:t xml:space="preserve">condone </w:t>
            </w:r>
            <w:r w:rsidRPr="00823450">
              <w:rPr>
                <w:position w:val="-6"/>
              </w:rPr>
              <w:object w:dxaOrig="340" w:dyaOrig="320">
                <v:shape id="_x0000_i1029" type="#_x0000_t75" style="width:14.25pt;height:14.25pt" o:ole="">
                  <v:imagedata r:id="rId15" o:title=""/>
                </v:shape>
                <o:OLEObject Type="Embed" ProgID="Equation.DSMT4" ShapeID="_x0000_i1029" DrawAspect="Content" ObjectID="_1678805971" r:id="rId16"/>
              </w:object>
            </w:r>
            <w:r w:rsidRPr="00823450">
              <w:t xml:space="preserve"> </w:t>
            </w:r>
          </w:p>
        </w:tc>
      </w:tr>
      <w:tr w:rsidR="003D46B7" w:rsidRPr="00823450" w:rsidTr="006C5CE3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3D46B7" w:rsidRPr="00823450" w:rsidRDefault="003D46B7" w:rsidP="006C5CE3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3D46B7" w:rsidRPr="00823450" w:rsidRDefault="003D46B7" w:rsidP="006C5CE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3D46B7" w:rsidRPr="00823450" w:rsidRDefault="003D46B7" w:rsidP="006C5CE3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3D46B7" w:rsidRPr="00823450" w:rsidRDefault="003D46B7" w:rsidP="006C5CE3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3D46B7" w:rsidRPr="00823450" w:rsidRDefault="003D46B7" w:rsidP="006C5CE3">
            <w:pPr>
              <w:jc w:val="right"/>
              <w:rPr>
                <w:b/>
              </w:rPr>
            </w:pPr>
            <w:r w:rsidRPr="00823450">
              <w:rPr>
                <w:b/>
              </w:rPr>
              <w:t>Total 2 marks</w:t>
            </w:r>
          </w:p>
        </w:tc>
      </w:tr>
    </w:tbl>
    <w:p w:rsidR="003D46B7" w:rsidRPr="00823450" w:rsidRDefault="003D46B7" w:rsidP="006C5CE3"/>
    <w:p w:rsidR="003D46B7" w:rsidRPr="00823450" w:rsidRDefault="003D46B7" w:rsidP="006C5CE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60"/>
        <w:gridCol w:w="934"/>
        <w:gridCol w:w="4829"/>
        <w:gridCol w:w="2449"/>
        <w:gridCol w:w="575"/>
        <w:gridCol w:w="720"/>
        <w:gridCol w:w="3807"/>
      </w:tblGrid>
      <w:tr w:rsidR="003D46B7" w:rsidRPr="00823450" w:rsidTr="006C5CE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23450"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3D46B7" w:rsidRPr="00823450" w:rsidRDefault="003D46B7" w:rsidP="006C5CE3">
            <w:pPr>
              <w:pStyle w:val="Heading1"/>
              <w:jc w:val="left"/>
              <w:rPr>
                <w:sz w:val="24"/>
                <w:szCs w:val="24"/>
                <w:lang w:val="es-ES"/>
              </w:rPr>
            </w:pPr>
            <w:r w:rsidRPr="00823450">
              <w:rPr>
                <w:sz w:val="24"/>
                <w:szCs w:val="24"/>
                <w:lang w:val="es-ES"/>
              </w:rPr>
              <w:t>e.g. 35</w:t>
            </w:r>
            <w:r w:rsidRPr="00823450">
              <w:rPr>
                <w:i/>
                <w:sz w:val="24"/>
                <w:szCs w:val="24"/>
                <w:lang w:val="es-ES"/>
              </w:rPr>
              <w:t>x</w:t>
            </w:r>
            <w:r w:rsidRPr="00823450">
              <w:rPr>
                <w:sz w:val="24"/>
                <w:szCs w:val="24"/>
                <w:lang w:val="es-ES"/>
              </w:rPr>
              <w:t xml:space="preserve"> + 10</w:t>
            </w:r>
            <w:r w:rsidRPr="00823450">
              <w:rPr>
                <w:i/>
                <w:sz w:val="24"/>
                <w:szCs w:val="24"/>
                <w:lang w:val="es-ES"/>
              </w:rPr>
              <w:t>y</w:t>
            </w:r>
            <w:r w:rsidRPr="00823450">
              <w:rPr>
                <w:sz w:val="24"/>
                <w:szCs w:val="24"/>
                <w:lang w:val="es-ES"/>
              </w:rPr>
              <w:t xml:space="preserve"> = 27.5    </w:t>
            </w:r>
            <w:r w:rsidRPr="00823450">
              <w:rPr>
                <w:b/>
                <w:bCs/>
                <w:sz w:val="24"/>
                <w:szCs w:val="24"/>
                <w:lang w:val="es-ES"/>
              </w:rPr>
              <w:t>or</w:t>
            </w:r>
            <w:r w:rsidRPr="00823450">
              <w:rPr>
                <w:sz w:val="24"/>
                <w:szCs w:val="24"/>
                <w:lang w:val="es-ES"/>
              </w:rPr>
              <w:t xml:space="preserve">   21</w:t>
            </w:r>
            <w:r w:rsidRPr="00823450">
              <w:rPr>
                <w:i/>
                <w:sz w:val="24"/>
                <w:szCs w:val="24"/>
                <w:lang w:val="es-ES"/>
              </w:rPr>
              <w:t>x</w:t>
            </w:r>
            <w:r w:rsidRPr="00823450">
              <w:rPr>
                <w:sz w:val="24"/>
                <w:szCs w:val="24"/>
                <w:lang w:val="es-ES"/>
              </w:rPr>
              <w:t xml:space="preserve"> + 6</w:t>
            </w:r>
            <w:r w:rsidRPr="00823450">
              <w:rPr>
                <w:i/>
                <w:sz w:val="24"/>
                <w:szCs w:val="24"/>
                <w:lang w:val="es-ES"/>
              </w:rPr>
              <w:t>y</w:t>
            </w:r>
            <w:r w:rsidRPr="00823450">
              <w:rPr>
                <w:sz w:val="24"/>
                <w:szCs w:val="24"/>
                <w:lang w:val="es-ES"/>
              </w:rPr>
              <w:t xml:space="preserve"> = 16.5</w:t>
            </w:r>
          </w:p>
          <w:p w:rsidR="003D46B7" w:rsidRPr="00823450" w:rsidRDefault="003D46B7" w:rsidP="006C5CE3">
            <w:pPr>
              <w:rPr>
                <w:lang w:val="es-ES"/>
              </w:rPr>
            </w:pPr>
            <w:r w:rsidRPr="00823450">
              <w:rPr>
                <w:u w:val="single"/>
                <w:lang w:val="es-ES"/>
              </w:rPr>
              <w:t xml:space="preserve">       6</w:t>
            </w:r>
            <w:r w:rsidRPr="00823450">
              <w:rPr>
                <w:i/>
                <w:u w:val="single"/>
                <w:lang w:val="es-ES"/>
              </w:rPr>
              <w:t xml:space="preserve">x </w:t>
            </w:r>
            <w:r w:rsidRPr="00823450">
              <w:rPr>
                <w:u w:val="single"/>
                <w:lang w:val="es-ES"/>
              </w:rPr>
              <w:t>− 10</w:t>
            </w:r>
            <w:r w:rsidRPr="00823450">
              <w:rPr>
                <w:i/>
                <w:u w:val="single"/>
                <w:lang w:val="es-ES"/>
              </w:rPr>
              <w:t>y</w:t>
            </w:r>
            <w:r w:rsidRPr="00823450">
              <w:rPr>
                <w:u w:val="single"/>
                <w:lang w:val="es-ES"/>
              </w:rPr>
              <w:t xml:space="preserve"> = 34</w:t>
            </w:r>
            <w:r w:rsidRPr="00823450">
              <w:rPr>
                <w:lang w:val="es-ES"/>
              </w:rPr>
              <w:t xml:space="preserve">             21</w:t>
            </w:r>
            <w:r w:rsidRPr="00823450">
              <w:rPr>
                <w:i/>
                <w:u w:val="single"/>
                <w:lang w:val="es-ES"/>
              </w:rPr>
              <w:t>x</w:t>
            </w:r>
            <w:r w:rsidRPr="00823450">
              <w:rPr>
                <w:u w:val="single"/>
                <w:lang w:val="es-ES"/>
              </w:rPr>
              <w:t xml:space="preserve"> − 35</w:t>
            </w:r>
            <w:r w:rsidRPr="00823450">
              <w:rPr>
                <w:i/>
                <w:u w:val="single"/>
                <w:lang w:val="es-ES"/>
              </w:rPr>
              <w:t>y</w:t>
            </w:r>
            <w:r w:rsidRPr="00823450">
              <w:rPr>
                <w:u w:val="single"/>
                <w:lang w:val="es-ES"/>
              </w:rPr>
              <w:t xml:space="preserve">  = 119</w:t>
            </w:r>
            <w:r w:rsidRPr="00823450">
              <w:rPr>
                <w:lang w:val="es-ES"/>
              </w:rPr>
              <w:t xml:space="preserve"> </w:t>
            </w:r>
          </w:p>
          <w:p w:rsidR="003D46B7" w:rsidRPr="00823450" w:rsidRDefault="003D46B7" w:rsidP="006C5CE3">
            <w:r w:rsidRPr="00823450">
              <w:rPr>
                <w:lang w:val="es-ES"/>
              </w:rPr>
              <w:t xml:space="preserve">      </w:t>
            </w:r>
            <w:r w:rsidRPr="00823450">
              <w:t>41</w:t>
            </w:r>
            <w:r w:rsidRPr="00823450">
              <w:rPr>
                <w:i/>
              </w:rPr>
              <w:t>x</w:t>
            </w:r>
            <w:r w:rsidRPr="00823450">
              <w:t xml:space="preserve">         = 61.5                      41</w:t>
            </w:r>
            <w:r w:rsidRPr="00823450">
              <w:rPr>
                <w:i/>
              </w:rPr>
              <w:t xml:space="preserve">y </w:t>
            </w:r>
            <w:r w:rsidRPr="00823450">
              <w:t>=  −102.5</w:t>
            </w:r>
          </w:p>
          <w:p w:rsidR="003D46B7" w:rsidRPr="00823450" w:rsidRDefault="003D46B7" w:rsidP="006C5CE3"/>
          <w:p w:rsidR="003D46B7" w:rsidRPr="00823450" w:rsidRDefault="003D46B7" w:rsidP="006C5CE3"/>
          <w:p w:rsidR="003D46B7" w:rsidRPr="00823450" w:rsidRDefault="003D46B7" w:rsidP="006C5CE3"/>
          <w:p w:rsidR="003D46B7" w:rsidRPr="00823450" w:rsidRDefault="003D46B7" w:rsidP="006C5CE3">
            <w:r w:rsidRPr="00823450">
              <w:t xml:space="preserve">e.g. </w:t>
            </w:r>
            <w:r w:rsidRPr="00823450">
              <w:rPr>
                <w:position w:val="-28"/>
              </w:rPr>
              <w:object w:dxaOrig="2140" w:dyaOrig="680">
                <v:shape id="_x0000_i1030" type="#_x0000_t75" style="width:107.25pt;height:36pt" o:ole="">
                  <v:imagedata r:id="rId17" o:title=""/>
                </v:shape>
                <o:OLEObject Type="Embed" ProgID="Equation.DSMT4" ShapeID="_x0000_i1030" DrawAspect="Content" ObjectID="_1678805972" r:id="rId18"/>
              </w:object>
            </w:r>
            <w:r w:rsidRPr="00823450">
              <w:t xml:space="preserve"> or </w:t>
            </w:r>
            <w:r w:rsidRPr="00823450">
              <w:rPr>
                <w:position w:val="-28"/>
              </w:rPr>
              <w:object w:dxaOrig="2180" w:dyaOrig="680">
                <v:shape id="_x0000_i1031" type="#_x0000_t75" style="width:108pt;height:36pt" o:ole="">
                  <v:imagedata r:id="rId19" o:title=""/>
                </v:shape>
                <o:OLEObject Type="Embed" ProgID="Equation.DSMT4" ShapeID="_x0000_i1031" DrawAspect="Content" ObjectID="_1678805973" r:id="rId20"/>
              </w:object>
            </w:r>
            <w:r w:rsidRPr="00823450">
              <w:t xml:space="preserve"> oe</w:t>
            </w:r>
          </w:p>
        </w:tc>
        <w:tc>
          <w:tcPr>
            <w:tcW w:w="864" w:type="pct"/>
            <w:tcBorders>
              <w:top w:val="single" w:sz="4" w:space="0" w:color="auto"/>
            </w:tcBorders>
          </w:tcPr>
          <w:p w:rsidR="003D46B7" w:rsidRPr="00823450" w:rsidRDefault="003D46B7" w:rsidP="006C5CE3">
            <w:pPr>
              <w:pStyle w:val="Heading1"/>
              <w:rPr>
                <w:i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</w:tcBorders>
          </w:tcPr>
          <w:p w:rsidR="003D46B7" w:rsidRPr="00823450" w:rsidRDefault="003D46B7" w:rsidP="006C5CE3">
            <w:pPr>
              <w:jc w:val="center"/>
            </w:pPr>
            <w:r w:rsidRPr="00823450">
              <w:t>4</w:t>
            </w:r>
          </w:p>
        </w:tc>
        <w:tc>
          <w:tcPr>
            <w:tcW w:w="254" w:type="pct"/>
            <w:tcBorders>
              <w:top w:val="single" w:sz="4" w:space="0" w:color="auto"/>
              <w:right w:val="nil"/>
            </w:tcBorders>
          </w:tcPr>
          <w:p w:rsidR="003D46B7" w:rsidRPr="00823450" w:rsidRDefault="003D46B7" w:rsidP="006C5CE3">
            <w:pPr>
              <w:jc w:val="center"/>
            </w:pPr>
            <w:r w:rsidRPr="00823450">
              <w:t>M1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</w:tcBorders>
          </w:tcPr>
          <w:p w:rsidR="003D46B7" w:rsidRPr="00823450" w:rsidRDefault="003D46B7" w:rsidP="006C5CE3">
            <w:r w:rsidRPr="00823450">
              <w:t xml:space="preserve">for a correct method to eliminate </w:t>
            </w:r>
            <w:r w:rsidRPr="00823450">
              <w:rPr>
                <w:i/>
              </w:rPr>
              <w:t>x</w:t>
            </w:r>
            <w:r w:rsidRPr="00823450">
              <w:t xml:space="preserve"> or </w:t>
            </w:r>
            <w:r w:rsidRPr="00823450">
              <w:rPr>
                <w:i/>
              </w:rPr>
              <w:t>y</w:t>
            </w:r>
            <w:r w:rsidRPr="00823450">
              <w:t xml:space="preserve">: </w:t>
            </w:r>
          </w:p>
          <w:p w:rsidR="003D46B7" w:rsidRPr="00823450" w:rsidRDefault="003D46B7" w:rsidP="006C5CE3"/>
          <w:p w:rsidR="003D46B7" w:rsidRPr="00823450" w:rsidRDefault="003D46B7" w:rsidP="006C5CE3">
            <w:r w:rsidRPr="00823450">
              <w:t xml:space="preserve">coefficients of </w:t>
            </w:r>
            <w:r w:rsidRPr="00823450">
              <w:rPr>
                <w:i/>
              </w:rPr>
              <w:t>x</w:t>
            </w:r>
            <w:r w:rsidRPr="00823450">
              <w:t xml:space="preserve"> or </w:t>
            </w:r>
            <w:r w:rsidRPr="00823450">
              <w:rPr>
                <w:i/>
              </w:rPr>
              <w:t>y</w:t>
            </w:r>
            <w:r w:rsidRPr="00823450">
              <w:t xml:space="preserve"> the same </w:t>
            </w:r>
            <w:r w:rsidRPr="00823450">
              <w:rPr>
                <w:b/>
              </w:rPr>
              <w:t>and</w:t>
            </w:r>
            <w:r w:rsidRPr="00823450">
              <w:t xml:space="preserve"> correct operator to eliminate selected variable (condone any one arithmetic error in multiplication) </w:t>
            </w:r>
          </w:p>
          <w:p w:rsidR="003D46B7" w:rsidRPr="00823450" w:rsidRDefault="003D46B7" w:rsidP="006C5CE3">
            <w:pPr>
              <w:rPr>
                <w:b/>
              </w:rPr>
            </w:pPr>
          </w:p>
          <w:p w:rsidR="003D46B7" w:rsidRPr="00823450" w:rsidRDefault="003D46B7" w:rsidP="006C5CE3">
            <w:r w:rsidRPr="00823450">
              <w:rPr>
                <w:b/>
              </w:rPr>
              <w:t>or</w:t>
            </w:r>
            <w:r w:rsidRPr="00823450">
              <w:t xml:space="preserve"> writing </w:t>
            </w:r>
            <w:r w:rsidRPr="00823450">
              <w:rPr>
                <w:i/>
              </w:rPr>
              <w:t>x</w:t>
            </w:r>
            <w:r w:rsidRPr="00823450">
              <w:t xml:space="preserve"> or </w:t>
            </w:r>
            <w:r w:rsidRPr="00823450">
              <w:rPr>
                <w:i/>
              </w:rPr>
              <w:t>y</w:t>
            </w:r>
            <w:r w:rsidRPr="00823450">
              <w:t xml:space="preserve"> in terms of the other variable and correctly substituting.</w:t>
            </w:r>
          </w:p>
        </w:tc>
      </w:tr>
      <w:tr w:rsidR="003D46B7" w:rsidRPr="00823450" w:rsidTr="006C5CE3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3D46B7" w:rsidRPr="00823450" w:rsidRDefault="003D46B7" w:rsidP="006C5CE3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864" w:type="pct"/>
          </w:tcPr>
          <w:p w:rsidR="003D46B7" w:rsidRPr="00823450" w:rsidRDefault="003D46B7" w:rsidP="006C5CE3">
            <w:pPr>
              <w:pStyle w:val="Heading1"/>
              <w:rPr>
                <w:sz w:val="24"/>
                <w:szCs w:val="24"/>
              </w:rPr>
            </w:pPr>
            <w:r w:rsidRPr="00823450">
              <w:rPr>
                <w:i/>
                <w:iCs/>
                <w:sz w:val="24"/>
                <w:szCs w:val="24"/>
              </w:rPr>
              <w:t>x</w:t>
            </w:r>
            <w:r w:rsidRPr="00823450">
              <w:rPr>
                <w:sz w:val="24"/>
                <w:szCs w:val="24"/>
              </w:rPr>
              <w:t xml:space="preserve"> = 1.5 </w:t>
            </w:r>
            <w:r w:rsidRPr="00823450">
              <w:rPr>
                <w:b/>
                <w:bCs/>
                <w:sz w:val="24"/>
                <w:szCs w:val="24"/>
              </w:rPr>
              <w:t>or</w:t>
            </w:r>
            <w:r w:rsidRPr="00823450">
              <w:rPr>
                <w:sz w:val="24"/>
                <w:szCs w:val="24"/>
              </w:rPr>
              <w:t xml:space="preserve"> </w:t>
            </w:r>
            <w:r w:rsidRPr="00823450">
              <w:rPr>
                <w:i/>
                <w:iCs/>
                <w:sz w:val="24"/>
                <w:szCs w:val="24"/>
              </w:rPr>
              <w:t>y</w:t>
            </w:r>
            <w:r w:rsidRPr="00823450">
              <w:rPr>
                <w:sz w:val="24"/>
                <w:szCs w:val="24"/>
              </w:rPr>
              <w:t xml:space="preserve"> = </w:t>
            </w:r>
            <w:r w:rsidRPr="00823450">
              <w:rPr>
                <w:rFonts w:ascii="Calibri" w:hAnsi="Calibri"/>
                <w:sz w:val="24"/>
                <w:szCs w:val="24"/>
              </w:rPr>
              <w:t>−</w:t>
            </w:r>
            <w:r w:rsidRPr="00823450">
              <w:rPr>
                <w:sz w:val="24"/>
                <w:szCs w:val="24"/>
              </w:rPr>
              <w:t>2.5</w:t>
            </w:r>
          </w:p>
        </w:tc>
        <w:tc>
          <w:tcPr>
            <w:tcW w:w="203" w:type="pct"/>
          </w:tcPr>
          <w:p w:rsidR="003D46B7" w:rsidRPr="00823450" w:rsidRDefault="003D46B7" w:rsidP="006C5CE3">
            <w:pPr>
              <w:jc w:val="center"/>
            </w:pPr>
          </w:p>
        </w:tc>
        <w:tc>
          <w:tcPr>
            <w:tcW w:w="254" w:type="pct"/>
            <w:tcBorders>
              <w:right w:val="nil"/>
            </w:tcBorders>
          </w:tcPr>
          <w:p w:rsidR="003D46B7" w:rsidRPr="00823450" w:rsidRDefault="003D46B7" w:rsidP="006C5CE3">
            <w:pPr>
              <w:jc w:val="center"/>
            </w:pPr>
            <w:r w:rsidRPr="00823450">
              <w:t>A1</w:t>
            </w:r>
          </w:p>
        </w:tc>
        <w:tc>
          <w:tcPr>
            <w:tcW w:w="1343" w:type="pct"/>
            <w:tcBorders>
              <w:left w:val="nil"/>
            </w:tcBorders>
          </w:tcPr>
          <w:p w:rsidR="003D46B7" w:rsidRPr="00823450" w:rsidRDefault="003D46B7" w:rsidP="006C5CE3">
            <w:r w:rsidRPr="00823450">
              <w:t>oe, dep on M1</w:t>
            </w:r>
          </w:p>
        </w:tc>
      </w:tr>
      <w:tr w:rsidR="003D46B7" w:rsidRPr="00823450" w:rsidTr="006C5CE3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3D46B7" w:rsidRPr="00823450" w:rsidRDefault="003D46B7" w:rsidP="006C5CE3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864" w:type="pct"/>
          </w:tcPr>
          <w:p w:rsidR="003D46B7" w:rsidRPr="00823450" w:rsidRDefault="003D46B7" w:rsidP="006C5CE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03" w:type="pct"/>
          </w:tcPr>
          <w:p w:rsidR="003D46B7" w:rsidRPr="00823450" w:rsidRDefault="003D46B7" w:rsidP="006C5CE3">
            <w:pPr>
              <w:jc w:val="center"/>
            </w:pPr>
          </w:p>
        </w:tc>
        <w:tc>
          <w:tcPr>
            <w:tcW w:w="254" w:type="pct"/>
            <w:tcBorders>
              <w:right w:val="nil"/>
            </w:tcBorders>
          </w:tcPr>
          <w:p w:rsidR="003D46B7" w:rsidRPr="00823450" w:rsidRDefault="003D46B7" w:rsidP="006C5CE3">
            <w:pPr>
              <w:jc w:val="center"/>
            </w:pPr>
            <w:r w:rsidRPr="00823450">
              <w:t>M1</w:t>
            </w:r>
          </w:p>
        </w:tc>
        <w:tc>
          <w:tcPr>
            <w:tcW w:w="1343" w:type="pct"/>
            <w:tcBorders>
              <w:left w:val="nil"/>
            </w:tcBorders>
          </w:tcPr>
          <w:p w:rsidR="003D46B7" w:rsidRPr="00823450" w:rsidRDefault="003D46B7" w:rsidP="006C5CE3">
            <w:r w:rsidRPr="00823450">
              <w:t>(dep on 1</w:t>
            </w:r>
            <w:r w:rsidRPr="00823450">
              <w:rPr>
                <w:vertAlign w:val="superscript"/>
              </w:rPr>
              <w:t>st</w:t>
            </w:r>
            <w:r w:rsidRPr="00823450">
              <w:t xml:space="preserve"> M1) for a correct method to find other variable by substitution of found variable into one equation </w:t>
            </w:r>
          </w:p>
          <w:p w:rsidR="003D46B7" w:rsidRPr="00823450" w:rsidRDefault="003D46B7" w:rsidP="006C5CE3"/>
          <w:p w:rsidR="003D46B7" w:rsidRPr="00823450" w:rsidRDefault="003D46B7" w:rsidP="006C5CE3">
            <w:r w:rsidRPr="00823450">
              <w:rPr>
                <w:b/>
                <w:bCs/>
              </w:rPr>
              <w:t>or</w:t>
            </w:r>
            <w:r w:rsidRPr="00823450">
              <w:t xml:space="preserve"> for repeating the above method to find the second variable.</w:t>
            </w:r>
          </w:p>
        </w:tc>
      </w:tr>
      <w:tr w:rsidR="003D46B7" w:rsidRPr="00823450" w:rsidTr="006C5CE3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3D46B7" w:rsidRPr="00823450" w:rsidRDefault="003D46B7" w:rsidP="006C5CE3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864" w:type="pct"/>
          </w:tcPr>
          <w:p w:rsidR="003D46B7" w:rsidRPr="00823450" w:rsidRDefault="003D46B7" w:rsidP="006C5CE3">
            <w:pPr>
              <w:pStyle w:val="Heading1"/>
              <w:rPr>
                <w:sz w:val="24"/>
                <w:szCs w:val="24"/>
              </w:rPr>
            </w:pPr>
            <w:r w:rsidRPr="00823450">
              <w:rPr>
                <w:i/>
                <w:iCs/>
                <w:sz w:val="24"/>
                <w:szCs w:val="24"/>
              </w:rPr>
              <w:t>x</w:t>
            </w:r>
            <w:r w:rsidRPr="00823450">
              <w:rPr>
                <w:sz w:val="24"/>
                <w:szCs w:val="24"/>
              </w:rPr>
              <w:t xml:space="preserve"> = 1.5 </w:t>
            </w:r>
            <w:r w:rsidRPr="00823450">
              <w:rPr>
                <w:b/>
                <w:bCs/>
                <w:sz w:val="24"/>
                <w:szCs w:val="24"/>
              </w:rPr>
              <w:t>and</w:t>
            </w:r>
            <w:r w:rsidRPr="00823450">
              <w:rPr>
                <w:sz w:val="24"/>
                <w:szCs w:val="24"/>
              </w:rPr>
              <w:t xml:space="preserve"> </w:t>
            </w:r>
            <w:r w:rsidRPr="00823450">
              <w:rPr>
                <w:i/>
                <w:iCs/>
                <w:sz w:val="24"/>
                <w:szCs w:val="24"/>
              </w:rPr>
              <w:t>y</w:t>
            </w:r>
            <w:r w:rsidRPr="00823450">
              <w:rPr>
                <w:sz w:val="24"/>
                <w:szCs w:val="24"/>
              </w:rPr>
              <w:t xml:space="preserve"> = </w:t>
            </w:r>
            <w:r w:rsidRPr="00823450">
              <w:rPr>
                <w:rFonts w:ascii="Calibri" w:hAnsi="Calibri"/>
                <w:sz w:val="24"/>
                <w:szCs w:val="24"/>
              </w:rPr>
              <w:t>−</w:t>
            </w:r>
            <w:r w:rsidRPr="00823450">
              <w:rPr>
                <w:sz w:val="24"/>
                <w:szCs w:val="24"/>
              </w:rPr>
              <w:t>2.5</w:t>
            </w:r>
          </w:p>
        </w:tc>
        <w:tc>
          <w:tcPr>
            <w:tcW w:w="203" w:type="pct"/>
          </w:tcPr>
          <w:p w:rsidR="003D46B7" w:rsidRPr="00823450" w:rsidRDefault="003D46B7" w:rsidP="006C5CE3">
            <w:pPr>
              <w:jc w:val="center"/>
            </w:pPr>
          </w:p>
        </w:tc>
        <w:tc>
          <w:tcPr>
            <w:tcW w:w="254" w:type="pct"/>
            <w:tcBorders>
              <w:right w:val="nil"/>
            </w:tcBorders>
          </w:tcPr>
          <w:p w:rsidR="003D46B7" w:rsidRPr="00823450" w:rsidRDefault="003D46B7" w:rsidP="006C5CE3">
            <w:pPr>
              <w:jc w:val="center"/>
            </w:pPr>
            <w:r w:rsidRPr="00823450">
              <w:t>A1</w:t>
            </w:r>
          </w:p>
        </w:tc>
        <w:tc>
          <w:tcPr>
            <w:tcW w:w="1343" w:type="pct"/>
            <w:tcBorders>
              <w:left w:val="nil"/>
            </w:tcBorders>
          </w:tcPr>
          <w:p w:rsidR="003D46B7" w:rsidRPr="00823450" w:rsidRDefault="003D46B7" w:rsidP="006C5CE3">
            <w:r w:rsidRPr="00823450">
              <w:t>oe, dep on M1</w:t>
            </w:r>
          </w:p>
        </w:tc>
      </w:tr>
      <w:tr w:rsidR="003D46B7" w:rsidRPr="00823450" w:rsidTr="006C5CE3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3D46B7" w:rsidRPr="00823450" w:rsidRDefault="003D46B7" w:rsidP="006C5CE3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864" w:type="pct"/>
            <w:tcBorders>
              <w:bottom w:val="single" w:sz="4" w:space="0" w:color="auto"/>
            </w:tcBorders>
          </w:tcPr>
          <w:p w:rsidR="003D46B7" w:rsidRPr="00823450" w:rsidRDefault="003D46B7" w:rsidP="006C5CE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</w:tcPr>
          <w:p w:rsidR="003D46B7" w:rsidRPr="00823450" w:rsidRDefault="003D46B7" w:rsidP="006C5CE3">
            <w:pPr>
              <w:jc w:val="center"/>
            </w:pPr>
          </w:p>
        </w:tc>
        <w:tc>
          <w:tcPr>
            <w:tcW w:w="254" w:type="pct"/>
            <w:tcBorders>
              <w:bottom w:val="single" w:sz="4" w:space="0" w:color="auto"/>
              <w:right w:val="nil"/>
            </w:tcBorders>
          </w:tcPr>
          <w:p w:rsidR="003D46B7" w:rsidRPr="00823450" w:rsidRDefault="003D46B7" w:rsidP="006C5CE3">
            <w:pPr>
              <w:jc w:val="center"/>
            </w:pPr>
          </w:p>
        </w:tc>
        <w:tc>
          <w:tcPr>
            <w:tcW w:w="1343" w:type="pct"/>
            <w:tcBorders>
              <w:left w:val="nil"/>
              <w:bottom w:val="single" w:sz="4" w:space="0" w:color="auto"/>
            </w:tcBorders>
          </w:tcPr>
          <w:p w:rsidR="003D46B7" w:rsidRPr="00823450" w:rsidRDefault="003D46B7" w:rsidP="006C5CE3">
            <w:pPr>
              <w:jc w:val="right"/>
              <w:rPr>
                <w:b/>
              </w:rPr>
            </w:pPr>
            <w:r w:rsidRPr="00823450">
              <w:rPr>
                <w:b/>
              </w:rPr>
              <w:t>Total 4 marks</w:t>
            </w:r>
          </w:p>
        </w:tc>
      </w:tr>
    </w:tbl>
    <w:p w:rsidR="003D46B7" w:rsidRPr="00823450" w:rsidRDefault="003D46B7" w:rsidP="006C5CE3"/>
    <w:p w:rsidR="003D46B7" w:rsidRPr="00823450" w:rsidRDefault="003D46B7" w:rsidP="006C5CE3"/>
    <w:p w:rsidR="003D46B7" w:rsidRPr="00823450" w:rsidRDefault="003D46B7" w:rsidP="006C5CE3"/>
    <w:p w:rsidR="003D46B7" w:rsidRPr="00823450" w:rsidRDefault="003D46B7" w:rsidP="006C5CE3">
      <w:r w:rsidRPr="00823450"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933"/>
        <w:gridCol w:w="4828"/>
        <w:gridCol w:w="1587"/>
        <w:gridCol w:w="720"/>
        <w:gridCol w:w="720"/>
        <w:gridCol w:w="4527"/>
      </w:tblGrid>
      <w:tr w:rsidR="003D46B7" w:rsidRPr="00823450" w:rsidTr="006C5CE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23450">
              <w:rPr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2345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3D46B7" w:rsidRPr="00823450" w:rsidRDefault="003D46B7" w:rsidP="006C5CE3"/>
        </w:tc>
        <w:tc>
          <w:tcPr>
            <w:tcW w:w="560" w:type="pct"/>
            <w:tcBorders>
              <w:top w:val="single" w:sz="4" w:space="0" w:color="auto"/>
            </w:tcBorders>
          </w:tcPr>
          <w:p w:rsidR="003D46B7" w:rsidRPr="00823450" w:rsidRDefault="003D46B7" w:rsidP="006C5CE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</w:tcPr>
          <w:p w:rsidR="003D46B7" w:rsidRPr="00823450" w:rsidRDefault="003D46B7" w:rsidP="006C5CE3">
            <w:pPr>
              <w:jc w:val="center"/>
            </w:pPr>
            <w:r w:rsidRPr="00823450">
              <w:t>2</w:t>
            </w:r>
          </w:p>
        </w:tc>
        <w:tc>
          <w:tcPr>
            <w:tcW w:w="254" w:type="pct"/>
            <w:tcBorders>
              <w:top w:val="single" w:sz="4" w:space="0" w:color="auto"/>
              <w:right w:val="nil"/>
            </w:tcBorders>
          </w:tcPr>
          <w:p w:rsidR="003D46B7" w:rsidRPr="00823450" w:rsidRDefault="003D46B7" w:rsidP="006C5CE3">
            <w:pPr>
              <w:jc w:val="center"/>
            </w:pPr>
            <w:r w:rsidRPr="00823450">
              <w:t>M1</w:t>
            </w:r>
          </w:p>
        </w:tc>
        <w:tc>
          <w:tcPr>
            <w:tcW w:w="1597" w:type="pct"/>
            <w:tcBorders>
              <w:top w:val="single" w:sz="4" w:space="0" w:color="auto"/>
              <w:left w:val="nil"/>
            </w:tcBorders>
          </w:tcPr>
          <w:p w:rsidR="003D46B7" w:rsidRPr="00823450" w:rsidRDefault="003D46B7" w:rsidP="006C5CE3">
            <w:r w:rsidRPr="00823450">
              <w:t>for (</w:t>
            </w:r>
            <w:r w:rsidRPr="00823450">
              <w:rPr>
                <w:i/>
              </w:rPr>
              <w:t>x</w:t>
            </w:r>
            <w:r w:rsidRPr="00823450">
              <w:t xml:space="preserve"> ± 6)(</w:t>
            </w:r>
            <w:r w:rsidRPr="00823450">
              <w:rPr>
                <w:i/>
              </w:rPr>
              <w:t>x</w:t>
            </w:r>
            <w:r w:rsidRPr="00823450">
              <w:t xml:space="preserve"> ± 7)</w:t>
            </w:r>
          </w:p>
        </w:tc>
      </w:tr>
      <w:tr w:rsidR="003D46B7" w:rsidRPr="00823450" w:rsidTr="006C5CE3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3D46B7" w:rsidRPr="00823450" w:rsidRDefault="003D46B7" w:rsidP="006C5CE3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560" w:type="pct"/>
          </w:tcPr>
          <w:p w:rsidR="003D46B7" w:rsidRPr="00823450" w:rsidRDefault="003D46B7" w:rsidP="006C5CE3">
            <w:pPr>
              <w:pStyle w:val="Heading1"/>
              <w:rPr>
                <w:sz w:val="24"/>
                <w:szCs w:val="24"/>
              </w:rPr>
            </w:pPr>
            <w:r w:rsidRPr="00823450">
              <w:rPr>
                <w:sz w:val="24"/>
                <w:szCs w:val="24"/>
              </w:rPr>
              <w:t>(</w:t>
            </w:r>
            <w:r w:rsidRPr="00823450">
              <w:rPr>
                <w:i/>
                <w:sz w:val="24"/>
                <w:szCs w:val="24"/>
              </w:rPr>
              <w:t>x</w:t>
            </w:r>
            <w:r w:rsidRPr="00823450">
              <w:rPr>
                <w:sz w:val="24"/>
                <w:szCs w:val="24"/>
              </w:rPr>
              <w:t xml:space="preserve"> + 6)(</w:t>
            </w:r>
            <w:r w:rsidRPr="00823450">
              <w:rPr>
                <w:i/>
                <w:sz w:val="24"/>
                <w:szCs w:val="24"/>
              </w:rPr>
              <w:t>x</w:t>
            </w:r>
            <w:r w:rsidRPr="00823450">
              <w:rPr>
                <w:sz w:val="24"/>
                <w:szCs w:val="24"/>
              </w:rPr>
              <w:t xml:space="preserve"> − 7)</w:t>
            </w:r>
          </w:p>
        </w:tc>
        <w:tc>
          <w:tcPr>
            <w:tcW w:w="254" w:type="pct"/>
          </w:tcPr>
          <w:p w:rsidR="003D46B7" w:rsidRPr="00823450" w:rsidRDefault="003D46B7" w:rsidP="006C5CE3">
            <w:pPr>
              <w:jc w:val="center"/>
            </w:pPr>
          </w:p>
        </w:tc>
        <w:tc>
          <w:tcPr>
            <w:tcW w:w="254" w:type="pct"/>
            <w:tcBorders>
              <w:right w:val="nil"/>
            </w:tcBorders>
          </w:tcPr>
          <w:p w:rsidR="003D46B7" w:rsidRPr="00823450" w:rsidRDefault="003D46B7" w:rsidP="006C5CE3">
            <w:pPr>
              <w:jc w:val="center"/>
            </w:pPr>
            <w:r w:rsidRPr="00823450">
              <w:t>A1</w:t>
            </w:r>
          </w:p>
        </w:tc>
        <w:tc>
          <w:tcPr>
            <w:tcW w:w="1597" w:type="pct"/>
            <w:tcBorders>
              <w:left w:val="nil"/>
            </w:tcBorders>
          </w:tcPr>
          <w:p w:rsidR="003D46B7" w:rsidRPr="00823450" w:rsidRDefault="003D46B7" w:rsidP="006C5CE3">
            <w:r w:rsidRPr="00823450">
              <w:t>for (</w:t>
            </w:r>
            <w:r w:rsidRPr="00823450">
              <w:rPr>
                <w:i/>
              </w:rPr>
              <w:t>x</w:t>
            </w:r>
            <w:r w:rsidRPr="00823450">
              <w:t xml:space="preserve"> + 6)(</w:t>
            </w:r>
            <w:r w:rsidRPr="00823450">
              <w:rPr>
                <w:i/>
              </w:rPr>
              <w:t>x</w:t>
            </w:r>
            <w:r w:rsidRPr="00823450">
              <w:t xml:space="preserve"> − 7) or (</w:t>
            </w:r>
            <w:r w:rsidRPr="00823450">
              <w:rPr>
                <w:i/>
              </w:rPr>
              <w:t>x</w:t>
            </w:r>
            <w:r w:rsidRPr="00823450">
              <w:t xml:space="preserve"> − 7)(</w:t>
            </w:r>
            <w:r w:rsidRPr="00823450">
              <w:rPr>
                <w:i/>
              </w:rPr>
              <w:t>x</w:t>
            </w:r>
            <w:r w:rsidRPr="00823450">
              <w:t xml:space="preserve"> + 6)</w:t>
            </w:r>
          </w:p>
          <w:p w:rsidR="003D46B7" w:rsidRPr="00823450" w:rsidRDefault="003D46B7" w:rsidP="006C5CE3">
            <w:r w:rsidRPr="00823450">
              <w:t>isw roots given if candidate solves the quadratic = 0</w:t>
            </w:r>
          </w:p>
        </w:tc>
      </w:tr>
      <w:tr w:rsidR="003D46B7" w:rsidRPr="00823450" w:rsidTr="006C5CE3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2345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3D46B7" w:rsidRPr="00823450" w:rsidRDefault="003D46B7" w:rsidP="006C5CE3">
            <w:pPr>
              <w:pStyle w:val="Heading1"/>
              <w:jc w:val="left"/>
              <w:rPr>
                <w:sz w:val="24"/>
                <w:szCs w:val="24"/>
              </w:rPr>
            </w:pPr>
            <w:r w:rsidRPr="00823450">
              <w:rPr>
                <w:sz w:val="24"/>
                <w:szCs w:val="24"/>
              </w:rPr>
              <w:t>3</w:t>
            </w:r>
            <w:r w:rsidRPr="00823450">
              <w:rPr>
                <w:i/>
                <w:sz w:val="24"/>
                <w:szCs w:val="24"/>
              </w:rPr>
              <w:t>x</w:t>
            </w:r>
            <w:r w:rsidRPr="00823450">
              <w:rPr>
                <w:sz w:val="24"/>
                <w:szCs w:val="24"/>
              </w:rPr>
              <w:t xml:space="preserve"> – 8</w:t>
            </w:r>
            <w:r w:rsidRPr="00823450">
              <w:rPr>
                <w:i/>
                <w:sz w:val="24"/>
                <w:szCs w:val="24"/>
              </w:rPr>
              <w:t>x</w:t>
            </w:r>
            <w:r w:rsidRPr="00823450">
              <w:rPr>
                <w:sz w:val="24"/>
                <w:szCs w:val="24"/>
              </w:rPr>
              <w:t xml:space="preserve"> &lt; 3 – 15 or 15 – 3 &lt; 8</w:t>
            </w:r>
            <w:r w:rsidRPr="00823450">
              <w:rPr>
                <w:i/>
                <w:sz w:val="24"/>
                <w:szCs w:val="24"/>
              </w:rPr>
              <w:t>x</w:t>
            </w:r>
            <w:r w:rsidRPr="00823450">
              <w:rPr>
                <w:sz w:val="24"/>
                <w:szCs w:val="24"/>
              </w:rPr>
              <w:t xml:space="preserve"> – 3</w:t>
            </w:r>
            <w:r w:rsidRPr="00823450">
              <w:rPr>
                <w:i/>
                <w:sz w:val="24"/>
                <w:szCs w:val="24"/>
              </w:rPr>
              <w:t>x</w:t>
            </w: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3D46B7" w:rsidRPr="00823450" w:rsidRDefault="003D46B7" w:rsidP="006C5CE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54" w:type="pct"/>
            <w:tcBorders>
              <w:bottom w:val="single" w:sz="4" w:space="0" w:color="auto"/>
            </w:tcBorders>
          </w:tcPr>
          <w:p w:rsidR="003D46B7" w:rsidRPr="00823450" w:rsidRDefault="003D46B7" w:rsidP="006C5CE3">
            <w:pPr>
              <w:jc w:val="center"/>
            </w:pPr>
            <w:r w:rsidRPr="00823450">
              <w:t>3</w:t>
            </w:r>
          </w:p>
        </w:tc>
        <w:tc>
          <w:tcPr>
            <w:tcW w:w="254" w:type="pct"/>
            <w:tcBorders>
              <w:bottom w:val="single" w:sz="4" w:space="0" w:color="auto"/>
              <w:right w:val="nil"/>
            </w:tcBorders>
          </w:tcPr>
          <w:p w:rsidR="003D46B7" w:rsidRPr="00823450" w:rsidRDefault="003D46B7" w:rsidP="006C5CE3">
            <w:pPr>
              <w:jc w:val="center"/>
            </w:pPr>
            <w:r w:rsidRPr="00823450">
              <w:t>M1</w:t>
            </w:r>
          </w:p>
        </w:tc>
        <w:tc>
          <w:tcPr>
            <w:tcW w:w="1597" w:type="pct"/>
            <w:tcBorders>
              <w:left w:val="nil"/>
              <w:bottom w:val="single" w:sz="4" w:space="0" w:color="auto"/>
            </w:tcBorders>
          </w:tcPr>
          <w:p w:rsidR="003D46B7" w:rsidRPr="00823450" w:rsidRDefault="003D46B7" w:rsidP="006C5CE3">
            <w:r w:rsidRPr="00823450">
              <w:t xml:space="preserve">accept as equation or with the wrong inequality sign. </w:t>
            </w:r>
          </w:p>
        </w:tc>
      </w:tr>
      <w:tr w:rsidR="003D46B7" w:rsidRPr="00823450" w:rsidTr="006C5CE3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3D46B7" w:rsidRPr="00823450" w:rsidRDefault="003D46B7" w:rsidP="006C5CE3">
            <w:pPr>
              <w:pStyle w:val="Heading1"/>
              <w:jc w:val="left"/>
              <w:rPr>
                <w:sz w:val="24"/>
                <w:szCs w:val="24"/>
              </w:rPr>
            </w:pPr>
            <w:r w:rsidRPr="00823450">
              <w:rPr>
                <w:sz w:val="24"/>
                <w:szCs w:val="24"/>
              </w:rPr>
              <w:t xml:space="preserve"> – 5</w:t>
            </w:r>
            <w:r w:rsidRPr="00823450">
              <w:rPr>
                <w:i/>
                <w:sz w:val="24"/>
                <w:szCs w:val="24"/>
              </w:rPr>
              <w:t>x</w:t>
            </w:r>
            <w:r w:rsidRPr="00823450">
              <w:rPr>
                <w:sz w:val="24"/>
                <w:szCs w:val="24"/>
              </w:rPr>
              <w:t xml:space="preserve"> &lt; – 12 or 12 &lt; 5</w:t>
            </w:r>
            <w:r w:rsidRPr="00823450">
              <w:rPr>
                <w:i/>
                <w:sz w:val="24"/>
                <w:szCs w:val="24"/>
              </w:rPr>
              <w:t>x</w:t>
            </w:r>
            <w:r w:rsidRPr="008234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3D46B7" w:rsidRPr="00823450" w:rsidRDefault="003D46B7" w:rsidP="006C5CE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54" w:type="pct"/>
            <w:tcBorders>
              <w:bottom w:val="single" w:sz="4" w:space="0" w:color="auto"/>
            </w:tcBorders>
          </w:tcPr>
          <w:p w:rsidR="003D46B7" w:rsidRPr="00823450" w:rsidRDefault="003D46B7" w:rsidP="006C5CE3">
            <w:pPr>
              <w:jc w:val="center"/>
            </w:pPr>
          </w:p>
        </w:tc>
        <w:tc>
          <w:tcPr>
            <w:tcW w:w="254" w:type="pct"/>
            <w:tcBorders>
              <w:bottom w:val="single" w:sz="4" w:space="0" w:color="auto"/>
              <w:right w:val="nil"/>
            </w:tcBorders>
          </w:tcPr>
          <w:p w:rsidR="003D46B7" w:rsidRPr="00823450" w:rsidRDefault="003D46B7" w:rsidP="006C5CE3">
            <w:pPr>
              <w:jc w:val="center"/>
            </w:pPr>
            <w:r w:rsidRPr="00823450">
              <w:t>M1</w:t>
            </w:r>
          </w:p>
        </w:tc>
        <w:tc>
          <w:tcPr>
            <w:tcW w:w="1597" w:type="pct"/>
            <w:tcBorders>
              <w:left w:val="nil"/>
              <w:bottom w:val="single" w:sz="4" w:space="0" w:color="auto"/>
            </w:tcBorders>
          </w:tcPr>
          <w:p w:rsidR="003D46B7" w:rsidRPr="00823450" w:rsidRDefault="003D46B7" w:rsidP="006C5CE3">
            <w:r w:rsidRPr="00823450">
              <w:t>accept as equation or with the wrong inequality sign.</w:t>
            </w:r>
          </w:p>
        </w:tc>
      </w:tr>
      <w:tr w:rsidR="003D46B7" w:rsidRPr="00823450" w:rsidTr="006C5CE3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3D46B7" w:rsidRPr="00823450" w:rsidRDefault="003D46B7" w:rsidP="006C5CE3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3D46B7" w:rsidRPr="00823450" w:rsidRDefault="003D46B7" w:rsidP="006C5CE3">
            <w:pPr>
              <w:pStyle w:val="Heading1"/>
              <w:rPr>
                <w:sz w:val="24"/>
                <w:szCs w:val="24"/>
              </w:rPr>
            </w:pPr>
            <w:r w:rsidRPr="00823450">
              <w:rPr>
                <w:i/>
                <w:sz w:val="24"/>
                <w:szCs w:val="24"/>
              </w:rPr>
              <w:t>x</w:t>
            </w:r>
            <w:r w:rsidRPr="00823450">
              <w:rPr>
                <w:sz w:val="24"/>
                <w:szCs w:val="24"/>
              </w:rPr>
              <w:t xml:space="preserve"> &gt; 2.4</w:t>
            </w:r>
          </w:p>
        </w:tc>
        <w:tc>
          <w:tcPr>
            <w:tcW w:w="254" w:type="pct"/>
            <w:tcBorders>
              <w:bottom w:val="single" w:sz="4" w:space="0" w:color="auto"/>
            </w:tcBorders>
          </w:tcPr>
          <w:p w:rsidR="003D46B7" w:rsidRPr="00823450" w:rsidRDefault="003D46B7" w:rsidP="006C5CE3">
            <w:pPr>
              <w:jc w:val="center"/>
            </w:pPr>
          </w:p>
        </w:tc>
        <w:tc>
          <w:tcPr>
            <w:tcW w:w="254" w:type="pct"/>
            <w:tcBorders>
              <w:bottom w:val="single" w:sz="4" w:space="0" w:color="auto"/>
              <w:right w:val="nil"/>
            </w:tcBorders>
          </w:tcPr>
          <w:p w:rsidR="003D46B7" w:rsidRPr="00823450" w:rsidRDefault="003D46B7" w:rsidP="006C5CE3">
            <w:pPr>
              <w:jc w:val="center"/>
            </w:pPr>
            <w:r w:rsidRPr="00823450">
              <w:t>A1</w:t>
            </w:r>
          </w:p>
        </w:tc>
        <w:tc>
          <w:tcPr>
            <w:tcW w:w="1597" w:type="pct"/>
            <w:tcBorders>
              <w:left w:val="nil"/>
              <w:bottom w:val="single" w:sz="4" w:space="0" w:color="auto"/>
            </w:tcBorders>
          </w:tcPr>
          <w:p w:rsidR="003D46B7" w:rsidRPr="00823450" w:rsidRDefault="003D46B7" w:rsidP="006C5CE3">
            <w:pPr>
              <w:rPr>
                <w:iCs/>
              </w:rPr>
            </w:pPr>
            <w:r w:rsidRPr="00823450">
              <w:t xml:space="preserve">Accept 2.4 &lt; </w:t>
            </w:r>
            <w:r w:rsidRPr="00823450">
              <w:rPr>
                <w:i/>
              </w:rPr>
              <w:t xml:space="preserve">x </w:t>
            </w:r>
            <w:r w:rsidRPr="00823450">
              <w:rPr>
                <w:iCs/>
              </w:rPr>
              <w:t xml:space="preserve">or </w:t>
            </w:r>
            <w:r w:rsidRPr="00823450">
              <w:rPr>
                <w:iCs/>
                <w:position w:val="-24"/>
              </w:rPr>
              <w:object w:dxaOrig="680" w:dyaOrig="620">
                <v:shape id="_x0000_i1032" type="#_x0000_t75" style="width:36pt;height:28.5pt" o:ole="">
                  <v:imagedata r:id="rId21" o:title=""/>
                </v:shape>
                <o:OLEObject Type="Embed" ProgID="Equation.DSMT4" ShapeID="_x0000_i1032" DrawAspect="Content" ObjectID="_1678805974" r:id="rId22"/>
              </w:object>
            </w:r>
            <w:r w:rsidRPr="00823450">
              <w:rPr>
                <w:iCs/>
              </w:rPr>
              <w:t xml:space="preserve"> oe</w:t>
            </w:r>
          </w:p>
          <w:p w:rsidR="003D46B7" w:rsidRPr="00823450" w:rsidRDefault="003D46B7" w:rsidP="006C5CE3">
            <w:r w:rsidRPr="00823450">
              <w:t>allow (−</w:t>
            </w:r>
            <w:r w:rsidRPr="00823450">
              <w:rPr>
                <w:noProof/>
              </w:rPr>
              <w:pict>
                <v:shape id="Picture 10" o:spid="_x0000_i1033" type="#_x0000_t75" style="width:12pt;height:9.75pt;visibility:visible">
                  <v:imagedata r:id="rId23" o:title=""/>
                </v:shape>
              </w:pict>
            </w:r>
            <w:r w:rsidRPr="00823450">
              <w:t>,2.4)</w:t>
            </w:r>
          </w:p>
          <w:p w:rsidR="003D46B7" w:rsidRPr="00823450" w:rsidRDefault="003D46B7" w:rsidP="006C5CE3"/>
          <w:p w:rsidR="003D46B7" w:rsidRPr="00823450" w:rsidRDefault="003D46B7" w:rsidP="006C5CE3">
            <w:r w:rsidRPr="00823450">
              <w:t>award M1 M1 A0 for 2.4 with = sign or no inequality or incorrect inequality sign.</w:t>
            </w:r>
          </w:p>
        </w:tc>
      </w:tr>
      <w:tr w:rsidR="003D46B7" w:rsidRPr="00823450" w:rsidTr="006C5CE3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3D46B7" w:rsidRPr="00823450" w:rsidRDefault="003D46B7" w:rsidP="006C5CE3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</w:tcPr>
          <w:p w:rsidR="003D46B7" w:rsidRPr="00823450" w:rsidRDefault="003D46B7" w:rsidP="006C5CE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54" w:type="pct"/>
            <w:tcBorders>
              <w:bottom w:val="single" w:sz="4" w:space="0" w:color="auto"/>
            </w:tcBorders>
          </w:tcPr>
          <w:p w:rsidR="003D46B7" w:rsidRPr="00823450" w:rsidRDefault="003D46B7" w:rsidP="006C5CE3">
            <w:pPr>
              <w:jc w:val="center"/>
            </w:pPr>
          </w:p>
        </w:tc>
        <w:tc>
          <w:tcPr>
            <w:tcW w:w="254" w:type="pct"/>
            <w:tcBorders>
              <w:bottom w:val="single" w:sz="4" w:space="0" w:color="auto"/>
              <w:right w:val="nil"/>
            </w:tcBorders>
          </w:tcPr>
          <w:p w:rsidR="003D46B7" w:rsidRPr="00823450" w:rsidRDefault="003D46B7" w:rsidP="006C5CE3">
            <w:pPr>
              <w:jc w:val="center"/>
            </w:pPr>
          </w:p>
        </w:tc>
        <w:tc>
          <w:tcPr>
            <w:tcW w:w="1597" w:type="pct"/>
            <w:tcBorders>
              <w:left w:val="nil"/>
              <w:bottom w:val="single" w:sz="4" w:space="0" w:color="auto"/>
            </w:tcBorders>
          </w:tcPr>
          <w:p w:rsidR="003D46B7" w:rsidRPr="00823450" w:rsidRDefault="003D46B7" w:rsidP="006C5CE3">
            <w:pPr>
              <w:jc w:val="right"/>
            </w:pPr>
            <w:r w:rsidRPr="00823450">
              <w:rPr>
                <w:b/>
              </w:rPr>
              <w:t>Total 5 marks</w:t>
            </w:r>
          </w:p>
        </w:tc>
      </w:tr>
    </w:tbl>
    <w:p w:rsidR="003D46B7" w:rsidRPr="00823450" w:rsidRDefault="003D46B7" w:rsidP="006C5CE3"/>
    <w:p w:rsidR="003D46B7" w:rsidRPr="00823450" w:rsidRDefault="003D46B7" w:rsidP="006C5CE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429"/>
        <w:gridCol w:w="477"/>
        <w:gridCol w:w="6111"/>
        <w:gridCol w:w="2569"/>
        <w:gridCol w:w="336"/>
        <w:gridCol w:w="576"/>
        <w:gridCol w:w="3676"/>
      </w:tblGrid>
      <w:tr w:rsidR="003D46B7" w:rsidRPr="00823450" w:rsidTr="006C5CE3">
        <w:trPr>
          <w:cantSplit/>
          <w:trHeight w:val="280"/>
          <w:tblHeader/>
          <w:jc w:val="center"/>
        </w:trPr>
        <w:tc>
          <w:tcPr>
            <w:tcW w:w="163" w:type="pct"/>
            <w:tcBorders>
              <w:top w:val="single" w:sz="4" w:space="0" w:color="auto"/>
              <w:righ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23450">
              <w:rPr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42" w:type="pct"/>
            <w:tcBorders>
              <w:top w:val="single" w:sz="4" w:space="0" w:color="auto"/>
            </w:tcBorders>
          </w:tcPr>
          <w:p w:rsidR="003D46B7" w:rsidRPr="00823450" w:rsidRDefault="003D46B7" w:rsidP="006C5CE3">
            <w:pPr>
              <w:pStyle w:val="Heading1"/>
              <w:jc w:val="left"/>
              <w:rPr>
                <w:sz w:val="24"/>
                <w:szCs w:val="24"/>
              </w:rPr>
            </w:pPr>
            <w:r w:rsidRPr="00823450">
              <w:rPr>
                <w:position w:val="-50"/>
                <w:sz w:val="24"/>
                <w:szCs w:val="24"/>
              </w:rPr>
              <w:object w:dxaOrig="5319" w:dyaOrig="1160">
                <v:shape id="_x0000_i1034" type="#_x0000_t75" style="width:268.5pt;height:57.75pt" o:ole="">
                  <v:imagedata r:id="rId24" o:title=""/>
                </v:shape>
                <o:OLEObject Type="Embed" ProgID="Equation.DSMT4" ShapeID="_x0000_i1034" DrawAspect="Content" ObjectID="_1678805975" r:id="rId25"/>
              </w:object>
            </w:r>
            <w:r w:rsidRPr="008234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9" w:type="pct"/>
            <w:tcBorders>
              <w:top w:val="single" w:sz="4" w:space="0" w:color="auto"/>
            </w:tcBorders>
          </w:tcPr>
          <w:p w:rsidR="003D46B7" w:rsidRPr="00823450" w:rsidRDefault="003D46B7" w:rsidP="006C5CE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120" w:type="pct"/>
            <w:tcBorders>
              <w:top w:val="single" w:sz="4" w:space="0" w:color="auto"/>
            </w:tcBorders>
          </w:tcPr>
          <w:p w:rsidR="003D46B7" w:rsidRPr="00823450" w:rsidRDefault="003D46B7" w:rsidP="006C5CE3">
            <w:pPr>
              <w:jc w:val="center"/>
            </w:pPr>
            <w:r w:rsidRPr="00823450">
              <w:t>3</w:t>
            </w:r>
          </w:p>
        </w:tc>
        <w:tc>
          <w:tcPr>
            <w:tcW w:w="197" w:type="pct"/>
            <w:tcBorders>
              <w:top w:val="single" w:sz="4" w:space="0" w:color="auto"/>
              <w:right w:val="nil"/>
            </w:tcBorders>
          </w:tcPr>
          <w:p w:rsidR="003D46B7" w:rsidRPr="00823450" w:rsidRDefault="003D46B7" w:rsidP="006C5CE3">
            <w:pPr>
              <w:jc w:val="center"/>
            </w:pPr>
            <w:r w:rsidRPr="00823450">
              <w:t>M1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</w:tcBorders>
          </w:tcPr>
          <w:p w:rsidR="003D46B7" w:rsidRPr="00823450" w:rsidRDefault="003D46B7" w:rsidP="006C5CE3">
            <w:r w:rsidRPr="00823450">
              <w:t>for multiplying 2 brackets with at least 3 out of 4 terms correct</w:t>
            </w:r>
          </w:p>
        </w:tc>
      </w:tr>
      <w:tr w:rsidR="003D46B7" w:rsidRPr="00823450" w:rsidTr="006C5CE3">
        <w:trPr>
          <w:cantSplit/>
          <w:trHeight w:val="280"/>
          <w:tblHeader/>
          <w:jc w:val="center"/>
        </w:trPr>
        <w:tc>
          <w:tcPr>
            <w:tcW w:w="163" w:type="pct"/>
            <w:tcBorders>
              <w:righ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80" w:type="pct"/>
            <w:tcBorders>
              <w:lef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42" w:type="pct"/>
          </w:tcPr>
          <w:p w:rsidR="003D46B7" w:rsidRPr="00823450" w:rsidRDefault="003D46B7" w:rsidP="006C5CE3">
            <w:pPr>
              <w:pStyle w:val="Heading1"/>
              <w:jc w:val="left"/>
              <w:rPr>
                <w:sz w:val="24"/>
                <w:szCs w:val="24"/>
              </w:rPr>
            </w:pPr>
            <w:r w:rsidRPr="00823450">
              <w:rPr>
                <w:position w:val="-50"/>
                <w:sz w:val="24"/>
                <w:szCs w:val="24"/>
              </w:rPr>
              <w:object w:dxaOrig="5760" w:dyaOrig="1160">
                <v:shape id="_x0000_i1035" type="#_x0000_t75" style="width:4in;height:57.75pt" o:ole="">
                  <v:imagedata r:id="rId26" o:title=""/>
                </v:shape>
                <o:OLEObject Type="Embed" ProgID="Equation.DSMT4" ShapeID="_x0000_i1035" DrawAspect="Content" ObjectID="_1678805976" r:id="rId27"/>
              </w:object>
            </w:r>
            <w:r w:rsidRPr="00823450">
              <w:rPr>
                <w:position w:val="-4"/>
                <w:sz w:val="24"/>
                <w:szCs w:val="24"/>
              </w:rPr>
              <w:object w:dxaOrig="180" w:dyaOrig="279">
                <v:shape id="_x0000_i1036" type="#_x0000_t75" style="width:6.75pt;height:14.25pt" o:ole="">
                  <v:imagedata r:id="rId28" o:title=""/>
                </v:shape>
                <o:OLEObject Type="Embed" ProgID="Equation.DSMT4" ShapeID="_x0000_i1036" DrawAspect="Content" ObjectID="_1678805977" r:id="rId29"/>
              </w:object>
            </w:r>
            <w:r w:rsidRPr="008234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9" w:type="pct"/>
          </w:tcPr>
          <w:p w:rsidR="003D46B7" w:rsidRPr="00823450" w:rsidRDefault="003D46B7" w:rsidP="006C5CE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120" w:type="pct"/>
          </w:tcPr>
          <w:p w:rsidR="003D46B7" w:rsidRPr="00823450" w:rsidRDefault="003D46B7" w:rsidP="006C5CE3">
            <w:pPr>
              <w:jc w:val="center"/>
            </w:pPr>
          </w:p>
        </w:tc>
        <w:tc>
          <w:tcPr>
            <w:tcW w:w="197" w:type="pct"/>
            <w:tcBorders>
              <w:right w:val="nil"/>
            </w:tcBorders>
          </w:tcPr>
          <w:p w:rsidR="003D46B7" w:rsidRPr="00823450" w:rsidRDefault="003D46B7" w:rsidP="006C5CE3">
            <w:pPr>
              <w:jc w:val="center"/>
            </w:pPr>
            <w:r w:rsidRPr="00823450">
              <w:t>M1</w:t>
            </w:r>
          </w:p>
        </w:tc>
        <w:tc>
          <w:tcPr>
            <w:tcW w:w="1317" w:type="pct"/>
            <w:tcBorders>
              <w:left w:val="nil"/>
            </w:tcBorders>
          </w:tcPr>
          <w:p w:rsidR="003D46B7" w:rsidRPr="00823450" w:rsidRDefault="003D46B7" w:rsidP="006C5CE3">
            <w:r w:rsidRPr="00823450">
              <w:t>(dep) for multiplying the product of the first 2 brackets (ft from the 1</w:t>
            </w:r>
            <w:r w:rsidRPr="00823450">
              <w:rPr>
                <w:vertAlign w:val="superscript"/>
              </w:rPr>
              <w:t>st</w:t>
            </w:r>
            <w:r w:rsidRPr="00823450">
              <w:t xml:space="preserve"> stage) by the 3</w:t>
            </w:r>
            <w:r w:rsidRPr="00823450">
              <w:rPr>
                <w:vertAlign w:val="superscript"/>
              </w:rPr>
              <w:t>rd</w:t>
            </w:r>
            <w:r w:rsidRPr="00823450">
              <w:t xml:space="preserve"> bracket, and getting at least 3 out of 6 </w:t>
            </w:r>
          </w:p>
          <w:p w:rsidR="003D46B7" w:rsidRPr="00823450" w:rsidRDefault="003D46B7" w:rsidP="006C5CE3">
            <w:r w:rsidRPr="00823450">
              <w:t xml:space="preserve">or 4 out of 8 terms correct </w:t>
            </w:r>
          </w:p>
        </w:tc>
      </w:tr>
      <w:tr w:rsidR="003D46B7" w:rsidRPr="00823450" w:rsidTr="006C5CE3">
        <w:trPr>
          <w:cantSplit/>
          <w:trHeight w:val="280"/>
          <w:tblHeader/>
          <w:jc w:val="center"/>
        </w:trPr>
        <w:tc>
          <w:tcPr>
            <w:tcW w:w="163" w:type="pct"/>
            <w:tcBorders>
              <w:righ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80" w:type="pct"/>
            <w:tcBorders>
              <w:lef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42" w:type="pct"/>
          </w:tcPr>
          <w:p w:rsidR="003D46B7" w:rsidRPr="00823450" w:rsidRDefault="003D46B7" w:rsidP="006C5CE3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:rsidR="003D46B7" w:rsidRPr="00823450" w:rsidRDefault="003D46B7" w:rsidP="006C5CE3">
            <w:pPr>
              <w:pStyle w:val="Heading1"/>
              <w:rPr>
                <w:sz w:val="24"/>
                <w:szCs w:val="24"/>
              </w:rPr>
            </w:pPr>
            <w:r w:rsidRPr="00823450">
              <w:rPr>
                <w:position w:val="-6"/>
                <w:sz w:val="24"/>
                <w:szCs w:val="24"/>
              </w:rPr>
              <w:object w:dxaOrig="2240" w:dyaOrig="400">
                <v:shape id="_x0000_i1037" type="#_x0000_t75" style="width:111pt;height:18pt" o:ole="">
                  <v:imagedata r:id="rId30" o:title=""/>
                </v:shape>
                <o:OLEObject Type="Embed" ProgID="Equation.DSMT4" ShapeID="_x0000_i1037" DrawAspect="Content" ObjectID="_1678805978" r:id="rId31"/>
              </w:object>
            </w:r>
            <w:r w:rsidRPr="00823450">
              <w:rPr>
                <w:position w:val="-4"/>
                <w:sz w:val="24"/>
                <w:szCs w:val="24"/>
              </w:rPr>
              <w:object w:dxaOrig="180" w:dyaOrig="279">
                <v:shape id="_x0000_i1038" type="#_x0000_t75" style="width:6.75pt;height:14.25pt" o:ole="">
                  <v:imagedata r:id="rId28" o:title=""/>
                </v:shape>
                <o:OLEObject Type="Embed" ProgID="Equation.DSMT4" ShapeID="_x0000_i1038" DrawAspect="Content" ObjectID="_1678805979" r:id="rId32"/>
              </w:object>
            </w:r>
            <w:r w:rsidRPr="008234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0" w:type="pct"/>
          </w:tcPr>
          <w:p w:rsidR="003D46B7" w:rsidRPr="00823450" w:rsidRDefault="003D46B7" w:rsidP="006C5CE3">
            <w:pPr>
              <w:jc w:val="center"/>
            </w:pPr>
          </w:p>
        </w:tc>
        <w:tc>
          <w:tcPr>
            <w:tcW w:w="197" w:type="pct"/>
            <w:tcBorders>
              <w:right w:val="nil"/>
            </w:tcBorders>
          </w:tcPr>
          <w:p w:rsidR="003D46B7" w:rsidRPr="00823450" w:rsidRDefault="003D46B7" w:rsidP="006C5CE3">
            <w:pPr>
              <w:jc w:val="center"/>
            </w:pPr>
            <w:r w:rsidRPr="00823450">
              <w:t>A1</w:t>
            </w:r>
          </w:p>
        </w:tc>
        <w:tc>
          <w:tcPr>
            <w:tcW w:w="1317" w:type="pct"/>
            <w:tcBorders>
              <w:left w:val="nil"/>
            </w:tcBorders>
          </w:tcPr>
          <w:p w:rsidR="003D46B7" w:rsidRPr="00823450" w:rsidRDefault="003D46B7" w:rsidP="006C5CE3"/>
        </w:tc>
      </w:tr>
      <w:tr w:rsidR="003D46B7" w:rsidRPr="00823450" w:rsidTr="006C5CE3">
        <w:trPr>
          <w:cantSplit/>
          <w:trHeight w:val="280"/>
          <w:tblHeader/>
          <w:jc w:val="center"/>
        </w:trPr>
        <w:tc>
          <w:tcPr>
            <w:tcW w:w="163" w:type="pct"/>
            <w:tcBorders>
              <w:righ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80" w:type="pct"/>
            <w:tcBorders>
              <w:lef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42" w:type="pct"/>
          </w:tcPr>
          <w:p w:rsidR="003D46B7" w:rsidRPr="00823450" w:rsidRDefault="003D46B7" w:rsidP="006C5CE3">
            <w:pPr>
              <w:pStyle w:val="Heading1"/>
              <w:jc w:val="left"/>
              <w:rPr>
                <w:b/>
                <w:sz w:val="24"/>
                <w:szCs w:val="24"/>
              </w:rPr>
            </w:pPr>
            <w:r w:rsidRPr="00823450">
              <w:rPr>
                <w:b/>
                <w:sz w:val="24"/>
                <w:szCs w:val="24"/>
              </w:rPr>
              <w:t>Alternative</w:t>
            </w:r>
          </w:p>
        </w:tc>
        <w:tc>
          <w:tcPr>
            <w:tcW w:w="879" w:type="pct"/>
          </w:tcPr>
          <w:p w:rsidR="003D46B7" w:rsidRPr="00823450" w:rsidRDefault="003D46B7" w:rsidP="006C5CE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120" w:type="pct"/>
          </w:tcPr>
          <w:p w:rsidR="003D46B7" w:rsidRPr="00823450" w:rsidRDefault="003D46B7" w:rsidP="006C5CE3">
            <w:pPr>
              <w:jc w:val="center"/>
            </w:pPr>
          </w:p>
        </w:tc>
        <w:tc>
          <w:tcPr>
            <w:tcW w:w="197" w:type="pct"/>
            <w:tcBorders>
              <w:right w:val="nil"/>
            </w:tcBorders>
          </w:tcPr>
          <w:p w:rsidR="003D46B7" w:rsidRPr="00823450" w:rsidRDefault="003D46B7" w:rsidP="006C5CE3">
            <w:pPr>
              <w:jc w:val="center"/>
            </w:pPr>
          </w:p>
        </w:tc>
        <w:tc>
          <w:tcPr>
            <w:tcW w:w="1317" w:type="pct"/>
            <w:tcBorders>
              <w:left w:val="nil"/>
            </w:tcBorders>
          </w:tcPr>
          <w:p w:rsidR="003D46B7" w:rsidRPr="00823450" w:rsidRDefault="003D46B7" w:rsidP="006C5CE3"/>
        </w:tc>
      </w:tr>
      <w:tr w:rsidR="003D46B7" w:rsidRPr="00823450" w:rsidTr="006C5CE3">
        <w:trPr>
          <w:cantSplit/>
          <w:trHeight w:val="280"/>
          <w:tblHeader/>
          <w:jc w:val="center"/>
        </w:trPr>
        <w:tc>
          <w:tcPr>
            <w:tcW w:w="163" w:type="pct"/>
            <w:tcBorders>
              <w:righ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80" w:type="pct"/>
            <w:tcBorders>
              <w:lef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42" w:type="pct"/>
          </w:tcPr>
          <w:p w:rsidR="003D46B7" w:rsidRPr="00823450" w:rsidRDefault="003D46B7" w:rsidP="006C5CE3">
            <w:pPr>
              <w:pStyle w:val="Heading1"/>
              <w:jc w:val="left"/>
              <w:rPr>
                <w:sz w:val="24"/>
                <w:szCs w:val="24"/>
              </w:rPr>
            </w:pPr>
            <w:r w:rsidRPr="00823450">
              <w:rPr>
                <w:position w:val="-6"/>
                <w:sz w:val="24"/>
                <w:szCs w:val="24"/>
              </w:rPr>
              <w:object w:dxaOrig="4440" w:dyaOrig="320">
                <v:shape id="_x0000_i1039" type="#_x0000_t75" style="width:222pt;height:14.25pt" o:ole="">
                  <v:imagedata r:id="rId33" o:title=""/>
                </v:shape>
                <o:OLEObject Type="Embed" ProgID="Equation.DSMT4" ShapeID="_x0000_i1039" DrawAspect="Content" ObjectID="_1678805980" r:id="rId34"/>
              </w:object>
            </w:r>
            <w:r w:rsidRPr="00823450">
              <w:rPr>
                <w:position w:val="-4"/>
                <w:sz w:val="24"/>
                <w:szCs w:val="24"/>
              </w:rPr>
              <w:object w:dxaOrig="180" w:dyaOrig="279">
                <v:shape id="_x0000_i1040" type="#_x0000_t75" style="width:6.75pt;height:14.25pt" o:ole="">
                  <v:imagedata r:id="rId28" o:title=""/>
                </v:shape>
                <o:OLEObject Type="Embed" ProgID="Equation.DSMT4" ShapeID="_x0000_i1040" DrawAspect="Content" ObjectID="_1678805981" r:id="rId35"/>
              </w:object>
            </w:r>
            <w:r w:rsidRPr="008234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9" w:type="pct"/>
          </w:tcPr>
          <w:p w:rsidR="003D46B7" w:rsidRPr="00823450" w:rsidRDefault="003D46B7" w:rsidP="006C5CE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120" w:type="pct"/>
          </w:tcPr>
          <w:p w:rsidR="003D46B7" w:rsidRPr="00823450" w:rsidRDefault="003D46B7" w:rsidP="006C5CE3">
            <w:pPr>
              <w:jc w:val="center"/>
            </w:pPr>
          </w:p>
        </w:tc>
        <w:tc>
          <w:tcPr>
            <w:tcW w:w="197" w:type="pct"/>
            <w:tcBorders>
              <w:right w:val="nil"/>
            </w:tcBorders>
          </w:tcPr>
          <w:p w:rsidR="003D46B7" w:rsidRPr="00823450" w:rsidRDefault="003D46B7" w:rsidP="006C5CE3">
            <w:pPr>
              <w:jc w:val="center"/>
            </w:pPr>
            <w:r w:rsidRPr="00823450">
              <w:t>B2</w:t>
            </w:r>
          </w:p>
          <w:p w:rsidR="003D46B7" w:rsidRPr="00823450" w:rsidRDefault="003D46B7" w:rsidP="006C5CE3">
            <w:pPr>
              <w:jc w:val="center"/>
            </w:pPr>
          </w:p>
          <w:p w:rsidR="003D46B7" w:rsidRPr="00823450" w:rsidRDefault="003D46B7" w:rsidP="006C5CE3">
            <w:pPr>
              <w:jc w:val="center"/>
            </w:pPr>
            <w:r w:rsidRPr="00823450">
              <w:t>(B1</w:t>
            </w:r>
          </w:p>
        </w:tc>
        <w:tc>
          <w:tcPr>
            <w:tcW w:w="1317" w:type="pct"/>
            <w:tcBorders>
              <w:left w:val="nil"/>
            </w:tcBorders>
          </w:tcPr>
          <w:p w:rsidR="003D46B7" w:rsidRPr="00823450" w:rsidRDefault="003D46B7" w:rsidP="006C5CE3">
            <w:r w:rsidRPr="00823450">
              <w:t>for at least 6 out of 8 terms correct</w:t>
            </w:r>
          </w:p>
          <w:p w:rsidR="003D46B7" w:rsidRPr="00823450" w:rsidRDefault="003D46B7" w:rsidP="006C5CE3">
            <w:r w:rsidRPr="00823450">
              <w:t xml:space="preserve"> </w:t>
            </w:r>
          </w:p>
          <w:p w:rsidR="003D46B7" w:rsidRPr="00823450" w:rsidRDefault="003D46B7" w:rsidP="006C5CE3">
            <w:r w:rsidRPr="00823450">
              <w:t>for 4 or 5 out of 8 correct terms)</w:t>
            </w:r>
          </w:p>
        </w:tc>
      </w:tr>
      <w:tr w:rsidR="003D46B7" w:rsidRPr="00823450" w:rsidTr="006C5CE3">
        <w:trPr>
          <w:cantSplit/>
          <w:trHeight w:val="280"/>
          <w:tblHeader/>
          <w:jc w:val="center"/>
        </w:trPr>
        <w:tc>
          <w:tcPr>
            <w:tcW w:w="163" w:type="pct"/>
            <w:tcBorders>
              <w:righ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80" w:type="pct"/>
            <w:tcBorders>
              <w:lef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42" w:type="pct"/>
          </w:tcPr>
          <w:p w:rsidR="003D46B7" w:rsidRPr="00823450" w:rsidRDefault="003D46B7" w:rsidP="006C5CE3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:rsidR="003D46B7" w:rsidRPr="00823450" w:rsidRDefault="003D46B7" w:rsidP="006C5CE3">
            <w:pPr>
              <w:pStyle w:val="Heading1"/>
              <w:rPr>
                <w:sz w:val="24"/>
                <w:szCs w:val="24"/>
              </w:rPr>
            </w:pPr>
            <w:r w:rsidRPr="00823450">
              <w:rPr>
                <w:position w:val="-6"/>
                <w:sz w:val="24"/>
                <w:szCs w:val="24"/>
              </w:rPr>
              <w:object w:dxaOrig="2160" w:dyaOrig="320">
                <v:shape id="_x0000_i1041" type="#_x0000_t75" style="width:108pt;height:14.25pt" o:ole="">
                  <v:imagedata r:id="rId36" o:title=""/>
                </v:shape>
                <o:OLEObject Type="Embed" ProgID="Equation.DSMT4" ShapeID="_x0000_i1041" DrawAspect="Content" ObjectID="_1678805982" r:id="rId37"/>
              </w:object>
            </w:r>
          </w:p>
        </w:tc>
        <w:tc>
          <w:tcPr>
            <w:tcW w:w="120" w:type="pct"/>
          </w:tcPr>
          <w:p w:rsidR="003D46B7" w:rsidRPr="00823450" w:rsidRDefault="003D46B7" w:rsidP="006C5CE3">
            <w:pPr>
              <w:jc w:val="center"/>
            </w:pPr>
          </w:p>
        </w:tc>
        <w:tc>
          <w:tcPr>
            <w:tcW w:w="197" w:type="pct"/>
            <w:tcBorders>
              <w:right w:val="nil"/>
            </w:tcBorders>
          </w:tcPr>
          <w:p w:rsidR="003D46B7" w:rsidRPr="00823450" w:rsidRDefault="003D46B7" w:rsidP="006C5CE3">
            <w:pPr>
              <w:jc w:val="center"/>
            </w:pPr>
            <w:r w:rsidRPr="00823450">
              <w:t>A1</w:t>
            </w:r>
          </w:p>
        </w:tc>
        <w:tc>
          <w:tcPr>
            <w:tcW w:w="1317" w:type="pct"/>
            <w:tcBorders>
              <w:left w:val="nil"/>
            </w:tcBorders>
          </w:tcPr>
          <w:p w:rsidR="003D46B7" w:rsidRPr="00823450" w:rsidRDefault="003D46B7" w:rsidP="006C5CE3"/>
        </w:tc>
      </w:tr>
      <w:tr w:rsidR="003D46B7" w:rsidRPr="00823450" w:rsidTr="006C5CE3">
        <w:trPr>
          <w:cantSplit/>
          <w:trHeight w:val="280"/>
          <w:tblHeader/>
          <w:jc w:val="center"/>
        </w:trPr>
        <w:tc>
          <w:tcPr>
            <w:tcW w:w="163" w:type="pct"/>
            <w:tcBorders>
              <w:bottom w:val="single" w:sz="4" w:space="0" w:color="auto"/>
              <w:righ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80" w:type="pct"/>
            <w:tcBorders>
              <w:left w:val="nil"/>
              <w:bottom w:val="single" w:sz="4" w:space="0" w:color="auto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42" w:type="pct"/>
            <w:tcBorders>
              <w:bottom w:val="single" w:sz="4" w:space="0" w:color="auto"/>
            </w:tcBorders>
          </w:tcPr>
          <w:p w:rsidR="003D46B7" w:rsidRPr="00823450" w:rsidRDefault="003D46B7" w:rsidP="006C5CE3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79" w:type="pct"/>
            <w:tcBorders>
              <w:bottom w:val="single" w:sz="4" w:space="0" w:color="auto"/>
            </w:tcBorders>
          </w:tcPr>
          <w:p w:rsidR="003D46B7" w:rsidRPr="00823450" w:rsidRDefault="003D46B7" w:rsidP="006C5CE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120" w:type="pct"/>
            <w:tcBorders>
              <w:bottom w:val="single" w:sz="4" w:space="0" w:color="auto"/>
            </w:tcBorders>
          </w:tcPr>
          <w:p w:rsidR="003D46B7" w:rsidRPr="00823450" w:rsidRDefault="003D46B7" w:rsidP="006C5CE3">
            <w:pPr>
              <w:jc w:val="center"/>
              <w:rPr>
                <w:b/>
              </w:rPr>
            </w:pPr>
          </w:p>
        </w:tc>
        <w:tc>
          <w:tcPr>
            <w:tcW w:w="197" w:type="pct"/>
            <w:tcBorders>
              <w:bottom w:val="single" w:sz="4" w:space="0" w:color="auto"/>
              <w:right w:val="nil"/>
            </w:tcBorders>
          </w:tcPr>
          <w:p w:rsidR="003D46B7" w:rsidRPr="00823450" w:rsidRDefault="003D46B7" w:rsidP="006C5CE3">
            <w:pPr>
              <w:jc w:val="center"/>
            </w:pPr>
          </w:p>
        </w:tc>
        <w:tc>
          <w:tcPr>
            <w:tcW w:w="1317" w:type="pct"/>
            <w:tcBorders>
              <w:left w:val="nil"/>
              <w:bottom w:val="single" w:sz="4" w:space="0" w:color="auto"/>
            </w:tcBorders>
          </w:tcPr>
          <w:p w:rsidR="003D46B7" w:rsidRPr="00823450" w:rsidRDefault="003D46B7" w:rsidP="006C5CE3">
            <w:pPr>
              <w:jc w:val="right"/>
              <w:rPr>
                <w:b/>
              </w:rPr>
            </w:pPr>
            <w:r w:rsidRPr="00823450">
              <w:rPr>
                <w:b/>
              </w:rPr>
              <w:t>Total 3 marks</w:t>
            </w:r>
          </w:p>
        </w:tc>
      </w:tr>
    </w:tbl>
    <w:p w:rsidR="003D46B7" w:rsidRPr="00823450" w:rsidRDefault="003D46B7" w:rsidP="006C5CE3"/>
    <w:p w:rsidR="003D46B7" w:rsidRPr="00823450" w:rsidRDefault="003D46B7" w:rsidP="006C5CE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2381"/>
        <w:gridCol w:w="2305"/>
        <w:gridCol w:w="720"/>
        <w:gridCol w:w="865"/>
        <w:gridCol w:w="6112"/>
      </w:tblGrid>
      <w:tr w:rsidR="003D46B7" w:rsidRPr="00823450" w:rsidTr="006C5CE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823450">
              <w:rPr>
                <w:rFonts w:ascii="Times New Roman" w:hAnsi="Times New Roman" w:cs="Times New Roman"/>
                <w:i w:val="0"/>
                <w:sz w:val="22"/>
                <w:szCs w:val="22"/>
              </w:rPr>
              <w:t>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2345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840" w:type="pct"/>
            <w:tcBorders>
              <w:top w:val="single" w:sz="4" w:space="0" w:color="auto"/>
            </w:tcBorders>
          </w:tcPr>
          <w:p w:rsidR="003D46B7" w:rsidRPr="00823450" w:rsidRDefault="003D46B7" w:rsidP="006C5CE3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</w:tcBorders>
          </w:tcPr>
          <w:p w:rsidR="003D46B7" w:rsidRPr="00823450" w:rsidRDefault="003D46B7" w:rsidP="006C5CE3">
            <w:pPr>
              <w:pStyle w:val="Heading1"/>
              <w:rPr>
                <w:sz w:val="22"/>
                <w:szCs w:val="22"/>
              </w:rPr>
            </w:pPr>
            <w:r w:rsidRPr="00823450">
              <w:rPr>
                <w:sz w:val="24"/>
                <w:szCs w:val="24"/>
              </w:rPr>
              <w:t>9, 28, 45, 63, 76, 80</w:t>
            </w:r>
          </w:p>
        </w:tc>
        <w:tc>
          <w:tcPr>
            <w:tcW w:w="254" w:type="pct"/>
            <w:tcBorders>
              <w:top w:val="single" w:sz="4" w:space="0" w:color="auto"/>
            </w:tcBorders>
          </w:tcPr>
          <w:p w:rsidR="003D46B7" w:rsidRPr="00823450" w:rsidRDefault="003D46B7" w:rsidP="006C5CE3">
            <w:pPr>
              <w:jc w:val="center"/>
            </w:pPr>
            <w:r w:rsidRPr="00823450">
              <w:rPr>
                <w:sz w:val="22"/>
                <w:szCs w:val="22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right w:val="nil"/>
            </w:tcBorders>
          </w:tcPr>
          <w:p w:rsidR="003D46B7" w:rsidRPr="00823450" w:rsidRDefault="003D46B7" w:rsidP="006C5CE3">
            <w:pPr>
              <w:jc w:val="center"/>
            </w:pPr>
            <w:r w:rsidRPr="00823450">
              <w:rPr>
                <w:sz w:val="22"/>
                <w:szCs w:val="22"/>
              </w:rPr>
              <w:t>B1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</w:tcBorders>
          </w:tcPr>
          <w:p w:rsidR="003D46B7" w:rsidRPr="00823450" w:rsidRDefault="003D46B7" w:rsidP="006C5CE3"/>
        </w:tc>
      </w:tr>
      <w:tr w:rsidR="003D46B7" w:rsidRPr="00823450" w:rsidTr="006C5CE3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823450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(b)</w:t>
            </w:r>
          </w:p>
        </w:tc>
        <w:tc>
          <w:tcPr>
            <w:tcW w:w="840" w:type="pct"/>
          </w:tcPr>
          <w:p w:rsidR="003D46B7" w:rsidRPr="00823450" w:rsidRDefault="003D46B7" w:rsidP="006C5CE3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813" w:type="pct"/>
          </w:tcPr>
          <w:p w:rsidR="003D46B7" w:rsidRPr="00823450" w:rsidRDefault="003D46B7" w:rsidP="006C5CE3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254" w:type="pct"/>
          </w:tcPr>
          <w:p w:rsidR="003D46B7" w:rsidRPr="00823450" w:rsidRDefault="003D46B7" w:rsidP="006C5CE3">
            <w:pPr>
              <w:jc w:val="center"/>
            </w:pPr>
            <w:r w:rsidRPr="00823450">
              <w:rPr>
                <w:sz w:val="22"/>
                <w:szCs w:val="22"/>
              </w:rPr>
              <w:t>2</w:t>
            </w:r>
          </w:p>
        </w:tc>
        <w:tc>
          <w:tcPr>
            <w:tcW w:w="305" w:type="pct"/>
            <w:tcBorders>
              <w:right w:val="nil"/>
            </w:tcBorders>
          </w:tcPr>
          <w:p w:rsidR="003D46B7" w:rsidRPr="00823450" w:rsidRDefault="003D46B7" w:rsidP="006C5CE3">
            <w:pPr>
              <w:jc w:val="center"/>
            </w:pPr>
            <w:r w:rsidRPr="00823450">
              <w:rPr>
                <w:sz w:val="22"/>
                <w:szCs w:val="22"/>
              </w:rPr>
              <w:t>B2</w:t>
            </w:r>
          </w:p>
        </w:tc>
        <w:tc>
          <w:tcPr>
            <w:tcW w:w="2156" w:type="pct"/>
            <w:tcBorders>
              <w:left w:val="nil"/>
            </w:tcBorders>
          </w:tcPr>
          <w:p w:rsidR="003D46B7" w:rsidRPr="00823450" w:rsidRDefault="003D46B7" w:rsidP="006C5CE3">
            <w:r w:rsidRPr="00823450">
              <w:rPr>
                <w:sz w:val="22"/>
                <w:szCs w:val="22"/>
              </w:rPr>
              <w:t>for a correct cf graph with points at ends of intervals and joined with a curve or line segments</w:t>
            </w:r>
          </w:p>
          <w:p w:rsidR="003D46B7" w:rsidRPr="00823450" w:rsidRDefault="003D46B7" w:rsidP="006C5CE3">
            <w:r w:rsidRPr="00823450">
              <w:rPr>
                <w:sz w:val="22"/>
                <w:szCs w:val="22"/>
              </w:rPr>
              <w:t xml:space="preserve">If not B2 then B1 for 5 or 6 of their points (ft from a table with only one arithmetic error) at ends of intervals and joined with a curve or line segments </w:t>
            </w:r>
          </w:p>
          <w:p w:rsidR="003D46B7" w:rsidRPr="00823450" w:rsidRDefault="003D46B7" w:rsidP="006C5CE3">
            <w:r w:rsidRPr="00823450">
              <w:rPr>
                <w:b/>
                <w:sz w:val="22"/>
                <w:szCs w:val="22"/>
              </w:rPr>
              <w:t xml:space="preserve">OR </w:t>
            </w:r>
            <w:r w:rsidRPr="00823450">
              <w:rPr>
                <w:sz w:val="22"/>
                <w:szCs w:val="22"/>
              </w:rPr>
              <w:t>for 5 or 6 points plotted correctly at ends of intervals not joined</w:t>
            </w:r>
          </w:p>
          <w:p w:rsidR="003D46B7" w:rsidRPr="00823450" w:rsidRDefault="003D46B7" w:rsidP="006C5CE3">
            <w:r w:rsidRPr="00823450">
              <w:rPr>
                <w:b/>
                <w:sz w:val="22"/>
                <w:szCs w:val="22"/>
              </w:rPr>
              <w:t xml:space="preserve">OR </w:t>
            </w:r>
            <w:r w:rsidRPr="00823450">
              <w:rPr>
                <w:sz w:val="22"/>
                <w:szCs w:val="22"/>
              </w:rPr>
              <w:t>for 5 or 6 of their points from table plotted consistently within each interval (not at upper ends of intervals) at their correct heights and joined with a curve or line segments</w:t>
            </w:r>
          </w:p>
        </w:tc>
      </w:tr>
      <w:tr w:rsidR="003D46B7" w:rsidRPr="00823450" w:rsidTr="006C5CE3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823450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(c)</w:t>
            </w:r>
          </w:p>
        </w:tc>
        <w:tc>
          <w:tcPr>
            <w:tcW w:w="840" w:type="pct"/>
          </w:tcPr>
          <w:p w:rsidR="003D46B7" w:rsidRPr="00823450" w:rsidRDefault="003D46B7" w:rsidP="006C5CE3">
            <w:pPr>
              <w:pStyle w:val="Heading1"/>
              <w:jc w:val="left"/>
              <w:rPr>
                <w:sz w:val="24"/>
                <w:szCs w:val="24"/>
              </w:rPr>
            </w:pPr>
            <w:r w:rsidRPr="00823450">
              <w:rPr>
                <w:sz w:val="24"/>
                <w:szCs w:val="24"/>
              </w:rPr>
              <w:t>e.g. reading across from 40 and reading down</w:t>
            </w:r>
          </w:p>
        </w:tc>
        <w:tc>
          <w:tcPr>
            <w:tcW w:w="813" w:type="pct"/>
          </w:tcPr>
          <w:p w:rsidR="003D46B7" w:rsidRPr="00823450" w:rsidRDefault="003D46B7" w:rsidP="006C5CE3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254" w:type="pct"/>
          </w:tcPr>
          <w:p w:rsidR="003D46B7" w:rsidRPr="00823450" w:rsidRDefault="003D46B7" w:rsidP="006C5CE3">
            <w:pPr>
              <w:jc w:val="center"/>
            </w:pPr>
            <w:r w:rsidRPr="00823450">
              <w:rPr>
                <w:sz w:val="22"/>
                <w:szCs w:val="22"/>
              </w:rPr>
              <w:t>2</w:t>
            </w:r>
          </w:p>
        </w:tc>
        <w:tc>
          <w:tcPr>
            <w:tcW w:w="305" w:type="pct"/>
            <w:tcBorders>
              <w:right w:val="nil"/>
            </w:tcBorders>
          </w:tcPr>
          <w:p w:rsidR="003D46B7" w:rsidRPr="00823450" w:rsidRDefault="003D46B7" w:rsidP="006C5CE3">
            <w:pPr>
              <w:jc w:val="center"/>
            </w:pPr>
            <w:r w:rsidRPr="00823450">
              <w:rPr>
                <w:sz w:val="22"/>
                <w:szCs w:val="22"/>
              </w:rPr>
              <w:t>M1</w:t>
            </w:r>
          </w:p>
        </w:tc>
        <w:tc>
          <w:tcPr>
            <w:tcW w:w="2156" w:type="pct"/>
            <w:tcBorders>
              <w:left w:val="nil"/>
            </w:tcBorders>
          </w:tcPr>
          <w:p w:rsidR="003D46B7" w:rsidRPr="00823450" w:rsidRDefault="003D46B7" w:rsidP="006C5CE3">
            <w:r w:rsidRPr="00823450">
              <w:rPr>
                <w:sz w:val="22"/>
                <w:szCs w:val="22"/>
              </w:rPr>
              <w:t>ft reading from a cf graph provided method is shown</w:t>
            </w:r>
          </w:p>
        </w:tc>
      </w:tr>
      <w:tr w:rsidR="003D46B7" w:rsidRPr="00823450" w:rsidTr="006C5CE3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840" w:type="pct"/>
          </w:tcPr>
          <w:p w:rsidR="003D46B7" w:rsidRPr="00823450" w:rsidRDefault="003D46B7" w:rsidP="006C5CE3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813" w:type="pct"/>
          </w:tcPr>
          <w:p w:rsidR="003D46B7" w:rsidRPr="00823450" w:rsidRDefault="003D46B7" w:rsidP="006C5CE3">
            <w:pPr>
              <w:pStyle w:val="Heading1"/>
              <w:rPr>
                <w:sz w:val="24"/>
                <w:szCs w:val="24"/>
              </w:rPr>
            </w:pPr>
            <w:r w:rsidRPr="00823450">
              <w:rPr>
                <w:sz w:val="24"/>
                <w:szCs w:val="24"/>
              </w:rPr>
              <w:t>35 - 38</w:t>
            </w:r>
          </w:p>
        </w:tc>
        <w:tc>
          <w:tcPr>
            <w:tcW w:w="254" w:type="pct"/>
          </w:tcPr>
          <w:p w:rsidR="003D46B7" w:rsidRPr="00823450" w:rsidRDefault="003D46B7" w:rsidP="006C5CE3">
            <w:pPr>
              <w:jc w:val="center"/>
            </w:pPr>
          </w:p>
        </w:tc>
        <w:tc>
          <w:tcPr>
            <w:tcW w:w="305" w:type="pct"/>
            <w:tcBorders>
              <w:right w:val="nil"/>
            </w:tcBorders>
          </w:tcPr>
          <w:p w:rsidR="003D46B7" w:rsidRPr="00823450" w:rsidRDefault="003D46B7" w:rsidP="006C5CE3">
            <w:pPr>
              <w:jc w:val="center"/>
            </w:pPr>
            <w:r w:rsidRPr="00823450">
              <w:rPr>
                <w:sz w:val="22"/>
                <w:szCs w:val="22"/>
              </w:rPr>
              <w:t>A1</w:t>
            </w:r>
          </w:p>
        </w:tc>
        <w:tc>
          <w:tcPr>
            <w:tcW w:w="2156" w:type="pct"/>
            <w:tcBorders>
              <w:left w:val="nil"/>
            </w:tcBorders>
          </w:tcPr>
          <w:p w:rsidR="003D46B7" w:rsidRPr="00823450" w:rsidRDefault="003D46B7" w:rsidP="006C5CE3">
            <w:r w:rsidRPr="00823450">
              <w:rPr>
                <w:sz w:val="22"/>
                <w:szCs w:val="22"/>
              </w:rPr>
              <w:t>ft from their cf graph</w:t>
            </w:r>
          </w:p>
        </w:tc>
      </w:tr>
      <w:tr w:rsidR="003D46B7" w:rsidRPr="00823450" w:rsidTr="006C5CE3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840" w:type="pct"/>
            <w:tcBorders>
              <w:bottom w:val="single" w:sz="4" w:space="0" w:color="auto"/>
            </w:tcBorders>
          </w:tcPr>
          <w:p w:rsidR="003D46B7" w:rsidRPr="00823450" w:rsidRDefault="003D46B7" w:rsidP="006C5CE3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813" w:type="pct"/>
            <w:tcBorders>
              <w:bottom w:val="single" w:sz="4" w:space="0" w:color="auto"/>
            </w:tcBorders>
          </w:tcPr>
          <w:p w:rsidR="003D46B7" w:rsidRPr="00823450" w:rsidRDefault="003D46B7" w:rsidP="006C5CE3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254" w:type="pct"/>
            <w:tcBorders>
              <w:bottom w:val="single" w:sz="4" w:space="0" w:color="auto"/>
            </w:tcBorders>
          </w:tcPr>
          <w:p w:rsidR="003D46B7" w:rsidRPr="00823450" w:rsidRDefault="003D46B7" w:rsidP="006C5CE3">
            <w:pPr>
              <w:jc w:val="center"/>
            </w:pPr>
          </w:p>
        </w:tc>
        <w:tc>
          <w:tcPr>
            <w:tcW w:w="305" w:type="pct"/>
            <w:tcBorders>
              <w:bottom w:val="single" w:sz="4" w:space="0" w:color="auto"/>
              <w:right w:val="nil"/>
            </w:tcBorders>
          </w:tcPr>
          <w:p w:rsidR="003D46B7" w:rsidRPr="00823450" w:rsidRDefault="003D46B7" w:rsidP="006C5CE3">
            <w:pPr>
              <w:jc w:val="center"/>
            </w:pPr>
          </w:p>
        </w:tc>
        <w:tc>
          <w:tcPr>
            <w:tcW w:w="2156" w:type="pct"/>
            <w:tcBorders>
              <w:left w:val="nil"/>
              <w:bottom w:val="single" w:sz="4" w:space="0" w:color="auto"/>
            </w:tcBorders>
          </w:tcPr>
          <w:p w:rsidR="003D46B7" w:rsidRPr="00823450" w:rsidRDefault="003D46B7" w:rsidP="006C5CE3">
            <w:pPr>
              <w:jc w:val="right"/>
              <w:rPr>
                <w:b/>
              </w:rPr>
            </w:pPr>
            <w:r w:rsidRPr="00823450">
              <w:rPr>
                <w:b/>
                <w:sz w:val="22"/>
                <w:szCs w:val="22"/>
              </w:rPr>
              <w:t>Total 5 marks</w:t>
            </w:r>
          </w:p>
        </w:tc>
      </w:tr>
    </w:tbl>
    <w:p w:rsidR="003D46B7" w:rsidRPr="00823450" w:rsidRDefault="003D46B7">
      <w:r w:rsidRPr="00823450"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1732"/>
        <w:gridCol w:w="862"/>
        <w:gridCol w:w="578"/>
        <w:gridCol w:w="4383"/>
      </w:tblGrid>
      <w:tr w:rsidR="003D46B7" w:rsidRPr="00823450" w:rsidTr="002B40B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3D46B7" w:rsidRPr="00823450" w:rsidRDefault="003D46B7" w:rsidP="002B40B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23450">
              <w:rPr>
                <w:rFonts w:ascii="Times New Roman" w:hAnsi="Times New Roman" w:cs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3D46B7" w:rsidRPr="00823450" w:rsidRDefault="003D46B7" w:rsidP="002B40B1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3D46B7" w:rsidRPr="00823450" w:rsidRDefault="003D46B7" w:rsidP="002B40B1">
            <w:pPr>
              <w:pStyle w:val="Heading1"/>
              <w:jc w:val="left"/>
              <w:rPr>
                <w:sz w:val="24"/>
                <w:szCs w:val="24"/>
              </w:rPr>
            </w:pPr>
            <w:r w:rsidRPr="00823450">
              <w:rPr>
                <w:sz w:val="24"/>
                <w:szCs w:val="24"/>
              </w:rPr>
              <w:t xml:space="preserve">e.g.  </w:t>
            </w:r>
            <w:r w:rsidRPr="00823450">
              <w:rPr>
                <w:position w:val="-24"/>
                <w:sz w:val="24"/>
                <w:szCs w:val="24"/>
              </w:rPr>
              <w:object w:dxaOrig="320" w:dyaOrig="620">
                <v:shape id="_x0000_i1042" type="#_x0000_t75" style="width:16.5pt;height:27.75pt" o:ole="">
                  <v:imagedata r:id="rId38" o:title=""/>
                </v:shape>
                <o:OLEObject Type="Embed" ProgID="Equation.DSMT4" ShapeID="_x0000_i1042" DrawAspect="Content" ObjectID="_1678805983" r:id="rId39"/>
              </w:object>
            </w:r>
          </w:p>
        </w:tc>
        <w:tc>
          <w:tcPr>
            <w:tcW w:w="611" w:type="pct"/>
            <w:tcBorders>
              <w:top w:val="single" w:sz="4" w:space="0" w:color="auto"/>
            </w:tcBorders>
          </w:tcPr>
          <w:p w:rsidR="003D46B7" w:rsidRPr="00823450" w:rsidRDefault="003D46B7" w:rsidP="002B40B1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3D46B7" w:rsidRPr="00823450" w:rsidRDefault="003D46B7" w:rsidP="002B40B1">
            <w:pPr>
              <w:jc w:val="center"/>
            </w:pPr>
            <w:r w:rsidRPr="00823450">
              <w:t>3</w:t>
            </w:r>
          </w:p>
        </w:tc>
        <w:tc>
          <w:tcPr>
            <w:tcW w:w="204" w:type="pct"/>
            <w:tcBorders>
              <w:top w:val="single" w:sz="4" w:space="0" w:color="auto"/>
              <w:right w:val="nil"/>
            </w:tcBorders>
          </w:tcPr>
          <w:p w:rsidR="003D46B7" w:rsidRPr="00823450" w:rsidRDefault="003D46B7" w:rsidP="002B40B1">
            <w:pPr>
              <w:jc w:val="center"/>
            </w:pPr>
            <w:r w:rsidRPr="00823450">
              <w:t>M1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</w:tcBorders>
          </w:tcPr>
          <w:p w:rsidR="003D46B7" w:rsidRPr="00823450" w:rsidRDefault="003D46B7" w:rsidP="002B40B1">
            <w:r w:rsidRPr="00823450">
              <w:rPr>
                <w:sz w:val="22"/>
                <w:szCs w:val="22"/>
              </w:rPr>
              <w:t xml:space="preserve"> for </w:t>
            </w:r>
            <w:r w:rsidRPr="00823450">
              <w:rPr>
                <w:bCs/>
                <w:position w:val="-24"/>
                <w:sz w:val="22"/>
                <w:szCs w:val="22"/>
              </w:rPr>
              <w:object w:dxaOrig="360" w:dyaOrig="620">
                <v:shape id="_x0000_i1043" type="#_x0000_t75" style="width:17.25pt;height:31.5pt" o:ole="">
                  <v:imagedata r:id="rId40" o:title=""/>
                </v:shape>
                <o:OLEObject Type="Embed" ProgID="Equation.DSMT4" ShapeID="_x0000_i1043" DrawAspect="Content" ObjectID="_1678805984" r:id="rId41"/>
              </w:object>
            </w:r>
            <w:r w:rsidRPr="00823450">
              <w:rPr>
                <w:bCs/>
                <w:sz w:val="22"/>
                <w:szCs w:val="22"/>
              </w:rPr>
              <w:t xml:space="preserve"> </w:t>
            </w:r>
            <w:r w:rsidRPr="00823450">
              <w:rPr>
                <w:sz w:val="22"/>
                <w:szCs w:val="22"/>
              </w:rPr>
              <w:t>expressed as an improper fraction</w:t>
            </w:r>
          </w:p>
        </w:tc>
      </w:tr>
      <w:tr w:rsidR="003D46B7" w:rsidRPr="00823450" w:rsidTr="002B40B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3D46B7" w:rsidRPr="00823450" w:rsidRDefault="003D46B7" w:rsidP="002B40B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3D46B7" w:rsidRPr="00823450" w:rsidRDefault="003D46B7" w:rsidP="002B40B1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3D46B7" w:rsidRPr="00823450" w:rsidRDefault="003D46B7" w:rsidP="002B40B1">
            <w:pPr>
              <w:pStyle w:val="Heading1"/>
              <w:jc w:val="left"/>
              <w:rPr>
                <w:sz w:val="24"/>
                <w:szCs w:val="24"/>
              </w:rPr>
            </w:pPr>
            <w:r w:rsidRPr="00823450">
              <w:rPr>
                <w:sz w:val="22"/>
                <w:szCs w:val="22"/>
              </w:rPr>
              <w:t xml:space="preserve">e.g. </w:t>
            </w:r>
            <w:r w:rsidRPr="00823450">
              <w:rPr>
                <w:position w:val="-24"/>
                <w:sz w:val="22"/>
                <w:szCs w:val="22"/>
              </w:rPr>
              <w:object w:dxaOrig="980" w:dyaOrig="660">
                <v:shape id="_x0000_i1044" type="#_x0000_t75" style="width:52.5pt;height:30pt" o:ole="">
                  <v:imagedata r:id="rId42" o:title=""/>
                </v:shape>
                <o:OLEObject Type="Embed" ProgID="Equation.DSMT4" ShapeID="_x0000_i1044" DrawAspect="Content" ObjectID="_1678805985" r:id="rId43"/>
              </w:object>
            </w:r>
            <w:r w:rsidRPr="00823450">
              <w:rPr>
                <w:sz w:val="22"/>
                <w:szCs w:val="22"/>
              </w:rPr>
              <w:t xml:space="preserve"> </w:t>
            </w:r>
            <w:r w:rsidRPr="00823450">
              <w:rPr>
                <w:b/>
                <w:bCs/>
                <w:sz w:val="22"/>
                <w:szCs w:val="22"/>
              </w:rPr>
              <w:t>OR</w:t>
            </w:r>
            <w:r w:rsidRPr="00823450">
              <w:rPr>
                <w:sz w:val="22"/>
                <w:szCs w:val="22"/>
              </w:rPr>
              <w:t xml:space="preserve"> </w:t>
            </w:r>
            <w:r w:rsidRPr="00823450">
              <w:rPr>
                <w:position w:val="-24"/>
                <w:sz w:val="24"/>
                <w:szCs w:val="24"/>
              </w:rPr>
              <w:object w:dxaOrig="440" w:dyaOrig="620">
                <v:shape id="_x0000_i1045" type="#_x0000_t75" style="width:21.75pt;height:27.75pt" o:ole="">
                  <v:imagedata r:id="rId44" o:title=""/>
                </v:shape>
                <o:OLEObject Type="Embed" ProgID="Equation.DSMT4" ShapeID="_x0000_i1045" DrawAspect="Content" ObjectID="_1678805986" r:id="rId45"/>
              </w:object>
            </w:r>
            <w:r w:rsidRPr="00823450">
              <w:rPr>
                <w:sz w:val="24"/>
                <w:szCs w:val="24"/>
              </w:rPr>
              <w:t xml:space="preserve"> oe</w:t>
            </w:r>
          </w:p>
        </w:tc>
        <w:tc>
          <w:tcPr>
            <w:tcW w:w="611" w:type="pct"/>
          </w:tcPr>
          <w:p w:rsidR="003D46B7" w:rsidRPr="00823450" w:rsidRDefault="003D46B7" w:rsidP="002B40B1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4" w:type="pct"/>
          </w:tcPr>
          <w:p w:rsidR="003D46B7" w:rsidRPr="00823450" w:rsidRDefault="003D46B7" w:rsidP="002B40B1">
            <w:pPr>
              <w:jc w:val="center"/>
            </w:pPr>
          </w:p>
        </w:tc>
        <w:tc>
          <w:tcPr>
            <w:tcW w:w="204" w:type="pct"/>
            <w:tcBorders>
              <w:right w:val="nil"/>
            </w:tcBorders>
          </w:tcPr>
          <w:p w:rsidR="003D46B7" w:rsidRPr="00823450" w:rsidRDefault="003D46B7" w:rsidP="002B40B1">
            <w:pPr>
              <w:jc w:val="center"/>
            </w:pPr>
            <w:r w:rsidRPr="00823450">
              <w:t>M1</w:t>
            </w:r>
          </w:p>
        </w:tc>
        <w:tc>
          <w:tcPr>
            <w:tcW w:w="1546" w:type="pct"/>
            <w:tcBorders>
              <w:left w:val="nil"/>
            </w:tcBorders>
          </w:tcPr>
          <w:p w:rsidR="003D46B7" w:rsidRPr="00823450" w:rsidRDefault="003D46B7" w:rsidP="002B40B1">
            <w:r w:rsidRPr="00823450">
              <w:t>correct cancelling or multiplication of numerators and denominators without cancelling</w:t>
            </w:r>
          </w:p>
        </w:tc>
      </w:tr>
      <w:tr w:rsidR="003D46B7" w:rsidRPr="00823450" w:rsidTr="002B40B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3D46B7" w:rsidRPr="00823450" w:rsidRDefault="003D46B7" w:rsidP="002B40B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3D46B7" w:rsidRPr="00823450" w:rsidRDefault="003D46B7" w:rsidP="002B40B1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3D46B7" w:rsidRPr="00823450" w:rsidRDefault="003D46B7" w:rsidP="002B40B1">
            <w:pPr>
              <w:pStyle w:val="Heading1"/>
              <w:jc w:val="left"/>
              <w:rPr>
                <w:sz w:val="24"/>
                <w:szCs w:val="24"/>
              </w:rPr>
            </w:pPr>
            <w:r w:rsidRPr="00823450">
              <w:rPr>
                <w:sz w:val="24"/>
                <w:szCs w:val="24"/>
              </w:rPr>
              <w:t xml:space="preserve">e.g. </w:t>
            </w:r>
            <w:r w:rsidRPr="00823450">
              <w:rPr>
                <w:position w:val="-24"/>
                <w:sz w:val="24"/>
                <w:szCs w:val="24"/>
              </w:rPr>
              <w:object w:dxaOrig="2120" w:dyaOrig="660">
                <v:shape id="_x0000_i1046" type="#_x0000_t75" style="width:105pt;height:30pt" o:ole="">
                  <v:imagedata r:id="rId46" o:title=""/>
                </v:shape>
                <o:OLEObject Type="Embed" ProgID="Equation.DSMT4" ShapeID="_x0000_i1046" DrawAspect="Content" ObjectID="_1678805987" r:id="rId47"/>
              </w:object>
            </w:r>
          </w:p>
          <w:p w:rsidR="003D46B7" w:rsidRPr="00823450" w:rsidRDefault="003D46B7" w:rsidP="002B40B1">
            <w:pPr>
              <w:pStyle w:val="Heading1"/>
              <w:jc w:val="left"/>
              <w:rPr>
                <w:sz w:val="24"/>
                <w:szCs w:val="24"/>
              </w:rPr>
            </w:pPr>
            <w:r w:rsidRPr="00823450">
              <w:rPr>
                <w:b/>
                <w:bCs/>
                <w:sz w:val="24"/>
                <w:szCs w:val="24"/>
              </w:rPr>
              <w:t>or</w:t>
            </w:r>
            <w:r w:rsidRPr="00823450">
              <w:rPr>
                <w:sz w:val="24"/>
                <w:szCs w:val="24"/>
              </w:rPr>
              <w:t xml:space="preserve"> </w:t>
            </w:r>
            <w:r w:rsidRPr="00823450">
              <w:rPr>
                <w:position w:val="-24"/>
              </w:rPr>
              <w:object w:dxaOrig="2420" w:dyaOrig="620">
                <v:shape id="_x0000_i1047" type="#_x0000_t75" style="width:120pt;height:27.75pt" o:ole="">
                  <v:imagedata r:id="rId48" o:title=""/>
                </v:shape>
                <o:OLEObject Type="Embed" ProgID="Equation.DSMT4" ShapeID="_x0000_i1047" DrawAspect="Content" ObjectID="_1678805988" r:id="rId49"/>
              </w:object>
            </w:r>
            <w:r w:rsidRPr="00823450">
              <w:t xml:space="preserve"> </w:t>
            </w:r>
            <w:r w:rsidRPr="00823450">
              <w:rPr>
                <w:sz w:val="24"/>
                <w:szCs w:val="24"/>
              </w:rPr>
              <w:t xml:space="preserve"> </w:t>
            </w:r>
            <w:r w:rsidRPr="00823450">
              <w:rPr>
                <w:position w:val="-4"/>
                <w:sz w:val="24"/>
                <w:szCs w:val="24"/>
              </w:rPr>
              <w:object w:dxaOrig="180" w:dyaOrig="279">
                <v:shape id="_x0000_i1048" type="#_x0000_t75" style="width:6.75pt;height:14.25pt" o:ole="">
                  <v:imagedata r:id="rId28" o:title=""/>
                </v:shape>
                <o:OLEObject Type="Embed" ProgID="Equation.DSMT4" ShapeID="_x0000_i1048" DrawAspect="Content" ObjectID="_1678805989" r:id="rId50"/>
              </w:object>
            </w:r>
            <w:r w:rsidRPr="00823450">
              <w:rPr>
                <w:sz w:val="24"/>
                <w:szCs w:val="24"/>
              </w:rPr>
              <w:t xml:space="preserve"> </w:t>
            </w:r>
          </w:p>
          <w:p w:rsidR="003D46B7" w:rsidRPr="00823450" w:rsidRDefault="003D46B7" w:rsidP="002B40B1">
            <w:r w:rsidRPr="00823450">
              <w:rPr>
                <w:b/>
                <w:bCs/>
              </w:rPr>
              <w:t>or</w:t>
            </w:r>
            <w:r w:rsidRPr="00823450">
              <w:t xml:space="preserve"> </w:t>
            </w:r>
            <w:r w:rsidRPr="00823450">
              <w:rPr>
                <w:position w:val="-24"/>
              </w:rPr>
              <w:object w:dxaOrig="2580" w:dyaOrig="620">
                <v:shape id="_x0000_i1049" type="#_x0000_t75" style="width:126.75pt;height:27.75pt" o:ole="">
                  <v:imagedata r:id="rId51" o:title=""/>
                </v:shape>
                <o:OLEObject Type="Embed" ProgID="Equation.DSMT4" ShapeID="_x0000_i1049" DrawAspect="Content" ObjectID="_1678805990" r:id="rId52"/>
              </w:object>
            </w:r>
          </w:p>
        </w:tc>
        <w:tc>
          <w:tcPr>
            <w:tcW w:w="611" w:type="pct"/>
          </w:tcPr>
          <w:p w:rsidR="003D46B7" w:rsidRPr="00823450" w:rsidRDefault="003D46B7" w:rsidP="002B40B1">
            <w:pPr>
              <w:pStyle w:val="Heading1"/>
              <w:rPr>
                <w:sz w:val="24"/>
                <w:szCs w:val="24"/>
              </w:rPr>
            </w:pPr>
            <w:r w:rsidRPr="00823450">
              <w:rPr>
                <w:sz w:val="24"/>
                <w:szCs w:val="24"/>
              </w:rPr>
              <w:t>shown</w:t>
            </w:r>
          </w:p>
        </w:tc>
        <w:tc>
          <w:tcPr>
            <w:tcW w:w="304" w:type="pct"/>
          </w:tcPr>
          <w:p w:rsidR="003D46B7" w:rsidRPr="00823450" w:rsidRDefault="003D46B7" w:rsidP="002B40B1">
            <w:pPr>
              <w:jc w:val="center"/>
            </w:pPr>
          </w:p>
        </w:tc>
        <w:tc>
          <w:tcPr>
            <w:tcW w:w="204" w:type="pct"/>
            <w:tcBorders>
              <w:right w:val="nil"/>
            </w:tcBorders>
          </w:tcPr>
          <w:p w:rsidR="003D46B7" w:rsidRPr="00823450" w:rsidRDefault="003D46B7" w:rsidP="002B40B1">
            <w:pPr>
              <w:jc w:val="center"/>
            </w:pPr>
            <w:r w:rsidRPr="00823450">
              <w:t>A1</w:t>
            </w:r>
          </w:p>
        </w:tc>
        <w:tc>
          <w:tcPr>
            <w:tcW w:w="1546" w:type="pct"/>
            <w:tcBorders>
              <w:left w:val="nil"/>
            </w:tcBorders>
          </w:tcPr>
          <w:p w:rsidR="003D46B7" w:rsidRPr="00823450" w:rsidRDefault="003D46B7" w:rsidP="002B40B1">
            <w:pPr>
              <w:rPr>
                <w:bCs/>
              </w:rPr>
            </w:pPr>
            <w:r w:rsidRPr="00823450">
              <w:t xml:space="preserve">dep on M2, </w:t>
            </w:r>
            <w:r w:rsidRPr="00823450">
              <w:rPr>
                <w:bCs/>
                <w:sz w:val="22"/>
                <w:szCs w:val="22"/>
              </w:rPr>
              <w:t xml:space="preserve">for conclusion to </w:t>
            </w:r>
            <w:r w:rsidRPr="00823450">
              <w:rPr>
                <w:bCs/>
                <w:position w:val="-24"/>
                <w:sz w:val="22"/>
                <w:szCs w:val="22"/>
              </w:rPr>
              <w:object w:dxaOrig="480" w:dyaOrig="620">
                <v:shape id="_x0000_i1050" type="#_x0000_t75" style="width:23.25pt;height:31.5pt" o:ole="">
                  <v:imagedata r:id="rId53" o:title=""/>
                </v:shape>
                <o:OLEObject Type="Embed" ProgID="Equation.DSMT4" ShapeID="_x0000_i1050" DrawAspect="Content" ObjectID="_1678805991" r:id="rId54"/>
              </w:object>
            </w:r>
            <w:r w:rsidRPr="00823450">
              <w:rPr>
                <w:bCs/>
                <w:sz w:val="22"/>
                <w:szCs w:val="22"/>
              </w:rPr>
              <w:t xml:space="preserve"> from correct working – either sight of the result of the multiplication e.g. </w:t>
            </w:r>
            <w:r w:rsidRPr="00823450">
              <w:rPr>
                <w:position w:val="-24"/>
                <w:sz w:val="22"/>
                <w:szCs w:val="22"/>
              </w:rPr>
              <w:object w:dxaOrig="440" w:dyaOrig="620">
                <v:shape id="_x0000_i1051" type="#_x0000_t75" style="width:19.5pt;height:28.5pt" o:ole="">
                  <v:imagedata r:id="rId55" o:title=""/>
                </v:shape>
                <o:OLEObject Type="Embed" ProgID="Equation.DSMT4" ShapeID="_x0000_i1051" DrawAspect="Content" ObjectID="_1678805992" r:id="rId56"/>
              </w:object>
            </w:r>
            <w:r w:rsidRPr="00823450">
              <w:rPr>
                <w:bCs/>
                <w:sz w:val="22"/>
                <w:szCs w:val="22"/>
              </w:rPr>
              <w:t xml:space="preserve"> oe must be seen </w:t>
            </w:r>
          </w:p>
          <w:p w:rsidR="003D46B7" w:rsidRPr="00823450" w:rsidRDefault="003D46B7" w:rsidP="002B40B1">
            <w:pPr>
              <w:rPr>
                <w:bCs/>
              </w:rPr>
            </w:pPr>
            <w:r w:rsidRPr="00823450">
              <w:rPr>
                <w:b/>
                <w:sz w:val="22"/>
                <w:szCs w:val="22"/>
              </w:rPr>
              <w:t>or</w:t>
            </w:r>
            <w:r w:rsidRPr="00823450">
              <w:rPr>
                <w:bCs/>
                <w:sz w:val="22"/>
                <w:szCs w:val="22"/>
              </w:rPr>
              <w:t xml:space="preserve"> correct cancelling prior to the multiplication to </w:t>
            </w:r>
            <w:r w:rsidRPr="00823450">
              <w:rPr>
                <w:bCs/>
                <w:position w:val="-24"/>
                <w:sz w:val="22"/>
                <w:szCs w:val="22"/>
              </w:rPr>
              <w:object w:dxaOrig="340" w:dyaOrig="620">
                <v:shape id="_x0000_i1052" type="#_x0000_t75" style="width:17.25pt;height:31.5pt" o:ole="">
                  <v:imagedata r:id="rId57" o:title=""/>
                </v:shape>
                <o:OLEObject Type="Embed" ProgID="Equation.DSMT4" ShapeID="_x0000_i1052" DrawAspect="Content" ObjectID="_1678805993" r:id="rId58"/>
              </w:object>
            </w:r>
            <w:r w:rsidRPr="00823450">
              <w:rPr>
                <w:bCs/>
                <w:sz w:val="22"/>
                <w:szCs w:val="22"/>
              </w:rPr>
              <w:t xml:space="preserve"> </w:t>
            </w:r>
          </w:p>
          <w:p w:rsidR="003D46B7" w:rsidRPr="00823450" w:rsidRDefault="003D46B7" w:rsidP="002B40B1">
            <w:r w:rsidRPr="00823450">
              <w:rPr>
                <w:bCs/>
                <w:sz w:val="22"/>
                <w:szCs w:val="22"/>
              </w:rPr>
              <w:t>NB: use of decimals scores no marks</w:t>
            </w:r>
          </w:p>
        </w:tc>
      </w:tr>
      <w:tr w:rsidR="003D46B7" w:rsidRPr="00823450" w:rsidTr="002B40B1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3D46B7" w:rsidRPr="00823450" w:rsidRDefault="003D46B7" w:rsidP="002B40B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3D46B7" w:rsidRPr="00823450" w:rsidRDefault="003D46B7" w:rsidP="002B40B1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3D46B7" w:rsidRPr="00823450" w:rsidRDefault="003D46B7" w:rsidP="002B40B1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  <w:tcBorders>
              <w:bottom w:val="single" w:sz="4" w:space="0" w:color="auto"/>
            </w:tcBorders>
          </w:tcPr>
          <w:p w:rsidR="003D46B7" w:rsidRPr="00823450" w:rsidRDefault="003D46B7" w:rsidP="002B40B1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:rsidR="003D46B7" w:rsidRPr="00823450" w:rsidRDefault="003D46B7" w:rsidP="002B40B1">
            <w:pPr>
              <w:rPr>
                <w:b/>
              </w:rPr>
            </w:pPr>
          </w:p>
        </w:tc>
        <w:tc>
          <w:tcPr>
            <w:tcW w:w="204" w:type="pct"/>
            <w:tcBorders>
              <w:bottom w:val="single" w:sz="4" w:space="0" w:color="auto"/>
              <w:right w:val="nil"/>
            </w:tcBorders>
          </w:tcPr>
          <w:p w:rsidR="003D46B7" w:rsidRPr="00823450" w:rsidRDefault="003D46B7" w:rsidP="002B40B1">
            <w:pPr>
              <w:jc w:val="center"/>
            </w:pPr>
          </w:p>
        </w:tc>
        <w:tc>
          <w:tcPr>
            <w:tcW w:w="1546" w:type="pct"/>
            <w:tcBorders>
              <w:left w:val="nil"/>
              <w:bottom w:val="single" w:sz="4" w:space="0" w:color="auto"/>
            </w:tcBorders>
          </w:tcPr>
          <w:p w:rsidR="003D46B7" w:rsidRPr="00823450" w:rsidRDefault="003D46B7" w:rsidP="002B40B1">
            <w:pPr>
              <w:jc w:val="right"/>
              <w:rPr>
                <w:b/>
              </w:rPr>
            </w:pPr>
            <w:r w:rsidRPr="00823450">
              <w:rPr>
                <w:b/>
              </w:rPr>
              <w:t>Total 3 marks</w:t>
            </w:r>
          </w:p>
        </w:tc>
      </w:tr>
    </w:tbl>
    <w:p w:rsidR="003D46B7" w:rsidRPr="00823450" w:rsidRDefault="003D46B7" w:rsidP="002B40B1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3D46B7" w:rsidRPr="00823450" w:rsidTr="006C5CE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23450">
              <w:rPr>
                <w:rFonts w:ascii="Times New Roman" w:hAnsi="Times New Roman" w:cs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2345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3D46B7" w:rsidRPr="00823450" w:rsidRDefault="003D46B7" w:rsidP="006C5CE3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3D46B7" w:rsidRPr="00823450" w:rsidRDefault="003D46B7" w:rsidP="006C5CE3">
            <w:pPr>
              <w:pStyle w:val="Heading1"/>
              <w:rPr>
                <w:sz w:val="24"/>
                <w:szCs w:val="24"/>
              </w:rPr>
            </w:pPr>
            <w:r w:rsidRPr="00823450">
              <w:rPr>
                <w:sz w:val="24"/>
                <w:szCs w:val="24"/>
              </w:rPr>
              <w:t>33.75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3D46B7" w:rsidRPr="00823450" w:rsidRDefault="003D46B7" w:rsidP="006C5CE3">
            <w:pPr>
              <w:jc w:val="center"/>
            </w:pPr>
            <w:r w:rsidRPr="00823450"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3D46B7" w:rsidRPr="00823450" w:rsidRDefault="003D46B7" w:rsidP="006C5CE3">
            <w:pPr>
              <w:jc w:val="center"/>
            </w:pPr>
            <w:r w:rsidRPr="00823450"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3D46B7" w:rsidRPr="00823450" w:rsidRDefault="003D46B7" w:rsidP="006C5CE3">
            <w:r w:rsidRPr="00823450">
              <w:t>oe eg 33.750</w:t>
            </w:r>
          </w:p>
        </w:tc>
      </w:tr>
      <w:tr w:rsidR="003D46B7" w:rsidRPr="00823450" w:rsidTr="006C5CE3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2345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</w:tcPr>
          <w:p w:rsidR="003D46B7" w:rsidRPr="00823450" w:rsidRDefault="003D46B7" w:rsidP="006C5CE3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3D46B7" w:rsidRPr="00823450" w:rsidRDefault="003D46B7" w:rsidP="006C5CE3">
            <w:pPr>
              <w:pStyle w:val="Heading1"/>
              <w:rPr>
                <w:sz w:val="24"/>
                <w:szCs w:val="24"/>
              </w:rPr>
            </w:pPr>
            <w:r w:rsidRPr="00823450">
              <w:rPr>
                <w:sz w:val="24"/>
                <w:szCs w:val="24"/>
              </w:rPr>
              <w:t>33.85</w:t>
            </w:r>
          </w:p>
        </w:tc>
        <w:tc>
          <w:tcPr>
            <w:tcW w:w="329" w:type="pct"/>
          </w:tcPr>
          <w:p w:rsidR="003D46B7" w:rsidRPr="00823450" w:rsidRDefault="003D46B7" w:rsidP="006C5CE3">
            <w:pPr>
              <w:jc w:val="center"/>
            </w:pPr>
            <w:r w:rsidRPr="00823450"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3D46B7" w:rsidRPr="00823450" w:rsidRDefault="003D46B7" w:rsidP="006C5CE3">
            <w:pPr>
              <w:jc w:val="center"/>
            </w:pPr>
            <w:r w:rsidRPr="00823450"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3D46B7" w:rsidRPr="00823450" w:rsidRDefault="003D46B7" w:rsidP="006C5CE3">
            <w:r w:rsidRPr="00823450">
              <w:t xml:space="preserve">allow </w:t>
            </w:r>
            <w:r w:rsidRPr="00823450">
              <w:rPr>
                <w:position w:val="-6"/>
              </w:rPr>
              <w:object w:dxaOrig="720" w:dyaOrig="320">
                <v:shape id="_x0000_i1053" type="#_x0000_t75" style="width:36pt;height:15.75pt" o:ole="">
                  <v:imagedata r:id="rId59" o:title=""/>
                </v:shape>
                <o:OLEObject Type="Embed" ProgID="Equation.DSMT4" ShapeID="_x0000_i1053" DrawAspect="Content" ObjectID="_1678805994" r:id="rId60"/>
              </w:object>
            </w:r>
            <w:r w:rsidRPr="00823450">
              <w:t xml:space="preserve"> or 33.849</w:t>
            </w:r>
            <w:r w:rsidRPr="00823450">
              <w:rPr>
                <w:vertAlign w:val="superscript"/>
              </w:rPr>
              <w:t>r</w:t>
            </w:r>
            <w:r w:rsidRPr="00823450">
              <w:t xml:space="preserve"> or “33.8499…”</w:t>
            </w:r>
          </w:p>
          <w:p w:rsidR="003D46B7" w:rsidRPr="00823450" w:rsidRDefault="003D46B7" w:rsidP="006C5CE3">
            <w:r w:rsidRPr="00823450">
              <w:t>do NOT allow 33.879 without indication of recurring “9”</w:t>
            </w:r>
          </w:p>
        </w:tc>
      </w:tr>
      <w:tr w:rsidR="003D46B7" w:rsidRPr="00823450" w:rsidTr="006C5CE3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3D46B7" w:rsidRPr="00823450" w:rsidRDefault="003D46B7" w:rsidP="006C5CE3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3D46B7" w:rsidRPr="00823450" w:rsidRDefault="003D46B7" w:rsidP="006C5CE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3D46B7" w:rsidRPr="00823450" w:rsidRDefault="003D46B7" w:rsidP="006C5CE3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3D46B7" w:rsidRPr="00823450" w:rsidRDefault="003D46B7" w:rsidP="006C5CE3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3D46B7" w:rsidRPr="00823450" w:rsidRDefault="003D46B7" w:rsidP="006C5CE3">
            <w:pPr>
              <w:jc w:val="right"/>
              <w:rPr>
                <w:b/>
              </w:rPr>
            </w:pPr>
            <w:r w:rsidRPr="00823450">
              <w:rPr>
                <w:b/>
              </w:rPr>
              <w:t>Total 2 marks</w:t>
            </w:r>
          </w:p>
        </w:tc>
      </w:tr>
    </w:tbl>
    <w:p w:rsidR="003D46B7" w:rsidRPr="00823450" w:rsidRDefault="003D46B7" w:rsidP="002B40B1"/>
    <w:p w:rsidR="003D46B7" w:rsidRPr="00823450" w:rsidRDefault="003D46B7" w:rsidP="002B40B1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3966"/>
        <w:gridCol w:w="2305"/>
        <w:gridCol w:w="720"/>
        <w:gridCol w:w="720"/>
        <w:gridCol w:w="4672"/>
      </w:tblGrid>
      <w:tr w:rsidR="003D46B7" w:rsidRPr="00823450" w:rsidTr="006C5CE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23450">
              <w:rPr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2345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 (i)</w:t>
            </w:r>
          </w:p>
        </w:tc>
        <w:tc>
          <w:tcPr>
            <w:tcW w:w="1399" w:type="pct"/>
            <w:tcBorders>
              <w:top w:val="single" w:sz="4" w:space="0" w:color="auto"/>
            </w:tcBorders>
          </w:tcPr>
          <w:p w:rsidR="003D46B7" w:rsidRPr="00823450" w:rsidRDefault="003D46B7" w:rsidP="006C5CE3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</w:tcBorders>
          </w:tcPr>
          <w:p w:rsidR="003D46B7" w:rsidRPr="00823450" w:rsidRDefault="003D46B7" w:rsidP="006C5CE3">
            <w:pPr>
              <w:pStyle w:val="Heading1"/>
              <w:rPr>
                <w:sz w:val="24"/>
                <w:szCs w:val="24"/>
              </w:rPr>
            </w:pPr>
            <w:r w:rsidRPr="00823450">
              <w:rPr>
                <w:sz w:val="24"/>
                <w:szCs w:val="24"/>
              </w:rPr>
              <w:t>40</w:t>
            </w:r>
          </w:p>
        </w:tc>
        <w:tc>
          <w:tcPr>
            <w:tcW w:w="254" w:type="pct"/>
            <w:tcBorders>
              <w:top w:val="single" w:sz="4" w:space="0" w:color="auto"/>
            </w:tcBorders>
          </w:tcPr>
          <w:p w:rsidR="003D46B7" w:rsidRPr="00823450" w:rsidRDefault="003D46B7" w:rsidP="006C5CE3">
            <w:pPr>
              <w:jc w:val="center"/>
            </w:pPr>
            <w:r w:rsidRPr="00823450">
              <w:t>2</w:t>
            </w:r>
          </w:p>
        </w:tc>
        <w:tc>
          <w:tcPr>
            <w:tcW w:w="254" w:type="pct"/>
            <w:tcBorders>
              <w:top w:val="single" w:sz="4" w:space="0" w:color="auto"/>
              <w:right w:val="nil"/>
            </w:tcBorders>
          </w:tcPr>
          <w:p w:rsidR="003D46B7" w:rsidRPr="00823450" w:rsidRDefault="003D46B7" w:rsidP="006C5CE3">
            <w:pPr>
              <w:jc w:val="center"/>
            </w:pPr>
            <w:r w:rsidRPr="00823450">
              <w:t>B1</w:t>
            </w:r>
          </w:p>
        </w:tc>
        <w:tc>
          <w:tcPr>
            <w:tcW w:w="1648" w:type="pct"/>
            <w:tcBorders>
              <w:top w:val="single" w:sz="4" w:space="0" w:color="auto"/>
              <w:left w:val="nil"/>
            </w:tcBorders>
          </w:tcPr>
          <w:p w:rsidR="003D46B7" w:rsidRPr="00823450" w:rsidRDefault="003D46B7" w:rsidP="006C5CE3">
            <w:r w:rsidRPr="00823450">
              <w:t>cao (may be written on the diagram)</w:t>
            </w:r>
          </w:p>
        </w:tc>
      </w:tr>
      <w:tr w:rsidR="003D46B7" w:rsidRPr="00823450" w:rsidTr="006C5CE3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2345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(ii)</w:t>
            </w:r>
          </w:p>
        </w:tc>
        <w:tc>
          <w:tcPr>
            <w:tcW w:w="1399" w:type="pct"/>
          </w:tcPr>
          <w:p w:rsidR="003D46B7" w:rsidRPr="00823450" w:rsidRDefault="003D46B7" w:rsidP="006C5CE3"/>
        </w:tc>
        <w:tc>
          <w:tcPr>
            <w:tcW w:w="813" w:type="pct"/>
          </w:tcPr>
          <w:p w:rsidR="003D46B7" w:rsidRPr="00823450" w:rsidRDefault="003D46B7" w:rsidP="006C5CE3">
            <w:pPr>
              <w:pStyle w:val="Heading1"/>
              <w:rPr>
                <w:sz w:val="24"/>
                <w:szCs w:val="24"/>
              </w:rPr>
            </w:pPr>
            <w:r w:rsidRPr="00823450">
              <w:rPr>
                <w:sz w:val="24"/>
                <w:szCs w:val="24"/>
                <w:u w:val="single"/>
              </w:rPr>
              <w:t>Angles</w:t>
            </w:r>
            <w:r w:rsidRPr="00823450">
              <w:rPr>
                <w:sz w:val="24"/>
                <w:szCs w:val="24"/>
              </w:rPr>
              <w:t xml:space="preserve"> in </w:t>
            </w:r>
            <w:r w:rsidRPr="00823450">
              <w:rPr>
                <w:sz w:val="24"/>
                <w:szCs w:val="24"/>
                <w:u w:val="single"/>
              </w:rPr>
              <w:t>same segment</w:t>
            </w:r>
            <w:r w:rsidRPr="00823450">
              <w:rPr>
                <w:sz w:val="24"/>
                <w:szCs w:val="24"/>
              </w:rPr>
              <w:t xml:space="preserve"> (are equal)</w:t>
            </w:r>
          </w:p>
        </w:tc>
        <w:tc>
          <w:tcPr>
            <w:tcW w:w="254" w:type="pct"/>
          </w:tcPr>
          <w:p w:rsidR="003D46B7" w:rsidRPr="00823450" w:rsidRDefault="003D46B7" w:rsidP="006C5CE3">
            <w:pPr>
              <w:jc w:val="center"/>
            </w:pPr>
          </w:p>
        </w:tc>
        <w:tc>
          <w:tcPr>
            <w:tcW w:w="254" w:type="pct"/>
            <w:tcBorders>
              <w:right w:val="nil"/>
            </w:tcBorders>
          </w:tcPr>
          <w:p w:rsidR="003D46B7" w:rsidRPr="00823450" w:rsidRDefault="003D46B7" w:rsidP="006C5CE3">
            <w:pPr>
              <w:jc w:val="center"/>
            </w:pPr>
            <w:r w:rsidRPr="00823450">
              <w:t>B1</w:t>
            </w:r>
          </w:p>
        </w:tc>
        <w:tc>
          <w:tcPr>
            <w:tcW w:w="1648" w:type="pct"/>
            <w:tcBorders>
              <w:left w:val="nil"/>
            </w:tcBorders>
          </w:tcPr>
          <w:p w:rsidR="003D46B7" w:rsidRPr="00823450" w:rsidRDefault="003D46B7" w:rsidP="006C5CE3">
            <w:r w:rsidRPr="00823450">
              <w:rPr>
                <w:b/>
                <w:bCs/>
              </w:rPr>
              <w:t>or</w:t>
            </w:r>
            <w:r w:rsidRPr="00823450">
              <w:t xml:space="preserve"> </w:t>
            </w:r>
            <w:r w:rsidRPr="00823450">
              <w:rPr>
                <w:u w:val="single"/>
              </w:rPr>
              <w:t>angles</w:t>
            </w:r>
            <w:r w:rsidRPr="00823450">
              <w:t xml:space="preserve"> at the </w:t>
            </w:r>
            <w:r w:rsidRPr="00823450">
              <w:rPr>
                <w:u w:val="single"/>
              </w:rPr>
              <w:t>circumference</w:t>
            </w:r>
            <w:r w:rsidRPr="00823450">
              <w:t xml:space="preserve"> </w:t>
            </w:r>
            <w:r w:rsidRPr="00823450">
              <w:rPr>
                <w:u w:val="single"/>
              </w:rPr>
              <w:t>from</w:t>
            </w:r>
            <w:r w:rsidRPr="00823450">
              <w:t xml:space="preserve"> the same </w:t>
            </w:r>
            <w:r w:rsidRPr="00823450">
              <w:rPr>
                <w:u w:val="single"/>
              </w:rPr>
              <w:t>arc</w:t>
            </w:r>
            <w:r w:rsidRPr="00823450">
              <w:t xml:space="preserve"> of the circle</w:t>
            </w:r>
          </w:p>
          <w:p w:rsidR="003D46B7" w:rsidRPr="00823450" w:rsidRDefault="003D46B7" w:rsidP="006C5CE3">
            <w:r w:rsidRPr="00823450">
              <w:rPr>
                <w:b/>
                <w:bCs/>
              </w:rPr>
              <w:t>or</w:t>
            </w:r>
            <w:r w:rsidRPr="00823450">
              <w:t xml:space="preserve"> </w:t>
            </w:r>
            <w:r w:rsidRPr="00823450">
              <w:rPr>
                <w:u w:val="single"/>
              </w:rPr>
              <w:t>angles</w:t>
            </w:r>
            <w:r w:rsidRPr="00823450">
              <w:t xml:space="preserve"> </w:t>
            </w:r>
            <w:r w:rsidRPr="00823450">
              <w:rPr>
                <w:u w:val="single"/>
              </w:rPr>
              <w:t>on</w:t>
            </w:r>
            <w:r w:rsidRPr="00823450">
              <w:t xml:space="preserve"> the </w:t>
            </w:r>
            <w:r w:rsidRPr="00823450">
              <w:rPr>
                <w:u w:val="single"/>
              </w:rPr>
              <w:t>same</w:t>
            </w:r>
            <w:r w:rsidRPr="00823450">
              <w:t xml:space="preserve"> </w:t>
            </w:r>
            <w:r w:rsidRPr="00823450">
              <w:rPr>
                <w:u w:val="single"/>
              </w:rPr>
              <w:t xml:space="preserve">arc </w:t>
            </w:r>
            <w:r w:rsidRPr="00823450">
              <w:t>of the circle</w:t>
            </w:r>
          </w:p>
          <w:p w:rsidR="003D46B7" w:rsidRPr="00823450" w:rsidRDefault="003D46B7" w:rsidP="006C5CE3">
            <w:r w:rsidRPr="00823450">
              <w:rPr>
                <w:b/>
                <w:bCs/>
              </w:rPr>
              <w:t>Alternatively</w:t>
            </w:r>
            <w:r w:rsidRPr="00823450">
              <w:t xml:space="preserve">: (two applications of) </w:t>
            </w:r>
            <w:r w:rsidRPr="00823450">
              <w:rPr>
                <w:u w:val="single"/>
              </w:rPr>
              <w:t xml:space="preserve">Opposite angles </w:t>
            </w:r>
            <w:r w:rsidRPr="00823450">
              <w:t>of a</w:t>
            </w:r>
            <w:r w:rsidRPr="00823450">
              <w:rPr>
                <w:u w:val="single"/>
              </w:rPr>
              <w:t xml:space="preserve"> cyclic quad</w:t>
            </w:r>
            <w:r w:rsidRPr="00823450">
              <w:t>rilateral sum to 180</w:t>
            </w:r>
            <w:r w:rsidRPr="00823450">
              <w:rPr>
                <w:vertAlign w:val="superscript"/>
              </w:rPr>
              <w:t xml:space="preserve">o  </w:t>
            </w:r>
          </w:p>
          <w:p w:rsidR="003D46B7" w:rsidRPr="00823450" w:rsidRDefault="003D46B7" w:rsidP="006C5CE3"/>
        </w:tc>
      </w:tr>
      <w:tr w:rsidR="003D46B7" w:rsidRPr="00823450" w:rsidTr="006C5CE3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2345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399" w:type="pct"/>
          </w:tcPr>
          <w:p w:rsidR="003D46B7" w:rsidRPr="00823450" w:rsidRDefault="003D46B7" w:rsidP="006C5CE3"/>
        </w:tc>
        <w:tc>
          <w:tcPr>
            <w:tcW w:w="813" w:type="pct"/>
          </w:tcPr>
          <w:p w:rsidR="003D46B7" w:rsidRPr="00823450" w:rsidRDefault="003D46B7" w:rsidP="006C5CE3">
            <w:pPr>
              <w:pStyle w:val="Heading1"/>
              <w:rPr>
                <w:sz w:val="24"/>
                <w:szCs w:val="24"/>
              </w:rPr>
            </w:pPr>
            <w:r w:rsidRPr="00823450">
              <w:rPr>
                <w:sz w:val="24"/>
                <w:szCs w:val="24"/>
              </w:rPr>
              <w:t>140</w:t>
            </w:r>
          </w:p>
        </w:tc>
        <w:tc>
          <w:tcPr>
            <w:tcW w:w="254" w:type="pct"/>
          </w:tcPr>
          <w:p w:rsidR="003D46B7" w:rsidRPr="00823450" w:rsidRDefault="003D46B7" w:rsidP="006C5CE3">
            <w:pPr>
              <w:jc w:val="center"/>
            </w:pPr>
            <w:r w:rsidRPr="00823450">
              <w:t>1</w:t>
            </w:r>
          </w:p>
        </w:tc>
        <w:tc>
          <w:tcPr>
            <w:tcW w:w="254" w:type="pct"/>
            <w:tcBorders>
              <w:right w:val="nil"/>
            </w:tcBorders>
          </w:tcPr>
          <w:p w:rsidR="003D46B7" w:rsidRPr="00823450" w:rsidRDefault="003D46B7" w:rsidP="006C5CE3">
            <w:pPr>
              <w:jc w:val="center"/>
            </w:pPr>
            <w:r w:rsidRPr="00823450">
              <w:t>B1</w:t>
            </w:r>
          </w:p>
        </w:tc>
        <w:tc>
          <w:tcPr>
            <w:tcW w:w="1648" w:type="pct"/>
            <w:tcBorders>
              <w:left w:val="nil"/>
            </w:tcBorders>
          </w:tcPr>
          <w:p w:rsidR="003D46B7" w:rsidRPr="00823450" w:rsidRDefault="003D46B7" w:rsidP="006C5CE3">
            <w:r w:rsidRPr="00823450">
              <w:t>cao (may be written on the diagram)</w:t>
            </w:r>
          </w:p>
        </w:tc>
      </w:tr>
      <w:tr w:rsidR="003D46B7" w:rsidRPr="00823450" w:rsidTr="006C5CE3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399" w:type="pct"/>
            <w:tcBorders>
              <w:bottom w:val="single" w:sz="4" w:space="0" w:color="auto"/>
            </w:tcBorders>
          </w:tcPr>
          <w:p w:rsidR="003D46B7" w:rsidRPr="00823450" w:rsidRDefault="003D46B7" w:rsidP="006C5CE3"/>
        </w:tc>
        <w:tc>
          <w:tcPr>
            <w:tcW w:w="813" w:type="pct"/>
            <w:tcBorders>
              <w:bottom w:val="single" w:sz="4" w:space="0" w:color="auto"/>
            </w:tcBorders>
          </w:tcPr>
          <w:p w:rsidR="003D46B7" w:rsidRPr="00823450" w:rsidRDefault="003D46B7" w:rsidP="006C5CE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54" w:type="pct"/>
            <w:tcBorders>
              <w:bottom w:val="single" w:sz="4" w:space="0" w:color="auto"/>
            </w:tcBorders>
          </w:tcPr>
          <w:p w:rsidR="003D46B7" w:rsidRPr="00823450" w:rsidRDefault="003D46B7" w:rsidP="006C5CE3">
            <w:pPr>
              <w:jc w:val="center"/>
            </w:pPr>
          </w:p>
        </w:tc>
        <w:tc>
          <w:tcPr>
            <w:tcW w:w="254" w:type="pct"/>
            <w:tcBorders>
              <w:bottom w:val="single" w:sz="4" w:space="0" w:color="auto"/>
              <w:right w:val="nil"/>
            </w:tcBorders>
          </w:tcPr>
          <w:p w:rsidR="003D46B7" w:rsidRPr="00823450" w:rsidRDefault="003D46B7" w:rsidP="006C5CE3">
            <w:pPr>
              <w:jc w:val="center"/>
            </w:pPr>
          </w:p>
        </w:tc>
        <w:tc>
          <w:tcPr>
            <w:tcW w:w="1648" w:type="pct"/>
            <w:tcBorders>
              <w:left w:val="nil"/>
              <w:bottom w:val="single" w:sz="4" w:space="0" w:color="auto"/>
            </w:tcBorders>
          </w:tcPr>
          <w:p w:rsidR="003D46B7" w:rsidRPr="00823450" w:rsidRDefault="003D46B7" w:rsidP="006C5CE3">
            <w:pPr>
              <w:jc w:val="right"/>
              <w:rPr>
                <w:b/>
              </w:rPr>
            </w:pPr>
            <w:r w:rsidRPr="00823450">
              <w:rPr>
                <w:b/>
              </w:rPr>
              <w:t>Total 3 marks</w:t>
            </w:r>
          </w:p>
        </w:tc>
      </w:tr>
    </w:tbl>
    <w:p w:rsidR="003D46B7" w:rsidRPr="00823450" w:rsidRDefault="003D46B7" w:rsidP="002B40B1"/>
    <w:p w:rsidR="003D46B7" w:rsidRPr="00823450" w:rsidRDefault="003D46B7" w:rsidP="002B40B1"/>
    <w:p w:rsidR="003D46B7" w:rsidRPr="00823450" w:rsidRDefault="003D46B7" w:rsidP="002B40B1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933"/>
        <w:gridCol w:w="4828"/>
        <w:gridCol w:w="2018"/>
        <w:gridCol w:w="720"/>
        <w:gridCol w:w="723"/>
        <w:gridCol w:w="4093"/>
      </w:tblGrid>
      <w:tr w:rsidR="003D46B7" w:rsidRPr="00823450" w:rsidTr="00BC12FD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23450">
              <w:rPr>
                <w:rFonts w:ascii="Times New Roman" w:hAnsi="Times New Roman" w:cs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2345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3D46B7" w:rsidRPr="00823450" w:rsidRDefault="003D46B7" w:rsidP="006C5CE3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</w:tcBorders>
          </w:tcPr>
          <w:p w:rsidR="003D46B7" w:rsidRPr="00823450" w:rsidRDefault="003D46B7" w:rsidP="006C5CE3">
            <w:pPr>
              <w:pStyle w:val="Heading1"/>
              <w:rPr>
                <w:sz w:val="24"/>
                <w:szCs w:val="24"/>
              </w:rPr>
            </w:pPr>
            <w:r w:rsidRPr="00823450">
              <w:rPr>
                <w:sz w:val="24"/>
                <w:szCs w:val="24"/>
              </w:rPr>
              <w:t>(−4.5) 3 4.5 (3) 1.5 (3) 10.5</w:t>
            </w:r>
          </w:p>
        </w:tc>
        <w:tc>
          <w:tcPr>
            <w:tcW w:w="254" w:type="pct"/>
            <w:tcBorders>
              <w:top w:val="single" w:sz="4" w:space="0" w:color="auto"/>
            </w:tcBorders>
          </w:tcPr>
          <w:p w:rsidR="003D46B7" w:rsidRPr="00823450" w:rsidRDefault="003D46B7" w:rsidP="006C5CE3">
            <w:pPr>
              <w:jc w:val="center"/>
            </w:pPr>
            <w:r w:rsidRPr="00823450">
              <w:t>2</w:t>
            </w:r>
          </w:p>
        </w:tc>
        <w:tc>
          <w:tcPr>
            <w:tcW w:w="255" w:type="pct"/>
            <w:tcBorders>
              <w:top w:val="single" w:sz="4" w:space="0" w:color="auto"/>
              <w:right w:val="nil"/>
            </w:tcBorders>
          </w:tcPr>
          <w:p w:rsidR="003D46B7" w:rsidRPr="00823450" w:rsidRDefault="003D46B7" w:rsidP="006C5CE3">
            <w:pPr>
              <w:jc w:val="center"/>
            </w:pPr>
            <w:r w:rsidRPr="00823450">
              <w:t>B2</w:t>
            </w:r>
          </w:p>
          <w:p w:rsidR="003D46B7" w:rsidRPr="00823450" w:rsidRDefault="003D46B7" w:rsidP="006C5CE3">
            <w:pPr>
              <w:jc w:val="center"/>
            </w:pPr>
            <w:r w:rsidRPr="00823450">
              <w:t>(B1</w:t>
            </w:r>
          </w:p>
        </w:tc>
        <w:tc>
          <w:tcPr>
            <w:tcW w:w="1444" w:type="pct"/>
            <w:tcBorders>
              <w:top w:val="single" w:sz="4" w:space="0" w:color="auto"/>
              <w:left w:val="nil"/>
            </w:tcBorders>
          </w:tcPr>
          <w:p w:rsidR="003D46B7" w:rsidRPr="00823450" w:rsidRDefault="003D46B7" w:rsidP="006C5CE3">
            <w:r w:rsidRPr="00823450">
              <w:t>for all correct</w:t>
            </w:r>
          </w:p>
          <w:p w:rsidR="003D46B7" w:rsidRPr="00823450" w:rsidRDefault="003D46B7" w:rsidP="006C5CE3">
            <w:r w:rsidRPr="00823450">
              <w:t>for any two correct)</w:t>
            </w:r>
          </w:p>
          <w:p w:rsidR="003D46B7" w:rsidRPr="00823450" w:rsidRDefault="003D46B7" w:rsidP="006C5CE3">
            <w:r w:rsidRPr="00823450">
              <w:t>No points in table but correctly plotted on grid, award mark</w:t>
            </w:r>
          </w:p>
        </w:tc>
      </w:tr>
      <w:tr w:rsidR="003D46B7" w:rsidRPr="00823450" w:rsidTr="00BC12FD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2345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</w:tcPr>
          <w:p w:rsidR="003D46B7" w:rsidRPr="00823450" w:rsidRDefault="003D46B7" w:rsidP="006C5CE3">
            <w:r w:rsidRPr="00823450">
              <w:t>(−3, −4.5) (−2,3) (−1,4.5) (0,3) (1,1.5) (2,3) (3,10.5)</w:t>
            </w:r>
          </w:p>
        </w:tc>
        <w:tc>
          <w:tcPr>
            <w:tcW w:w="712" w:type="pct"/>
          </w:tcPr>
          <w:p w:rsidR="003D46B7" w:rsidRPr="00823450" w:rsidRDefault="003D46B7" w:rsidP="006C5CE3">
            <w:pPr>
              <w:pStyle w:val="Heading1"/>
              <w:rPr>
                <w:sz w:val="24"/>
                <w:szCs w:val="24"/>
              </w:rPr>
            </w:pPr>
            <w:r w:rsidRPr="00823450">
              <w:rPr>
                <w:sz w:val="24"/>
                <w:szCs w:val="24"/>
              </w:rPr>
              <w:t>Smooth curve</w:t>
            </w:r>
          </w:p>
        </w:tc>
        <w:tc>
          <w:tcPr>
            <w:tcW w:w="254" w:type="pct"/>
          </w:tcPr>
          <w:p w:rsidR="003D46B7" w:rsidRPr="00823450" w:rsidRDefault="003D46B7" w:rsidP="006C5CE3">
            <w:pPr>
              <w:jc w:val="center"/>
            </w:pPr>
            <w:r w:rsidRPr="00823450">
              <w:t>2</w:t>
            </w:r>
          </w:p>
        </w:tc>
        <w:tc>
          <w:tcPr>
            <w:tcW w:w="255" w:type="pct"/>
            <w:tcBorders>
              <w:right w:val="nil"/>
            </w:tcBorders>
          </w:tcPr>
          <w:p w:rsidR="003D46B7" w:rsidRPr="00823450" w:rsidRDefault="003D46B7" w:rsidP="006C5CE3">
            <w:pPr>
              <w:jc w:val="center"/>
            </w:pPr>
            <w:r w:rsidRPr="00823450">
              <w:t>B2</w:t>
            </w:r>
          </w:p>
          <w:p w:rsidR="003D46B7" w:rsidRPr="00823450" w:rsidRDefault="003D46B7" w:rsidP="006C5CE3">
            <w:pPr>
              <w:jc w:val="center"/>
            </w:pPr>
          </w:p>
          <w:p w:rsidR="003D46B7" w:rsidRPr="00823450" w:rsidRDefault="003D46B7" w:rsidP="006C5CE3">
            <w:pPr>
              <w:jc w:val="center"/>
            </w:pPr>
          </w:p>
          <w:p w:rsidR="003D46B7" w:rsidRPr="00823450" w:rsidRDefault="003D46B7" w:rsidP="006C5CE3">
            <w:pPr>
              <w:jc w:val="center"/>
            </w:pPr>
            <w:r w:rsidRPr="00823450">
              <w:t>(B1</w:t>
            </w:r>
          </w:p>
        </w:tc>
        <w:tc>
          <w:tcPr>
            <w:tcW w:w="1444" w:type="pct"/>
            <w:tcBorders>
              <w:left w:val="nil"/>
            </w:tcBorders>
          </w:tcPr>
          <w:p w:rsidR="003D46B7" w:rsidRPr="00823450" w:rsidRDefault="003D46B7" w:rsidP="006C5CE3">
            <w:r w:rsidRPr="00823450">
              <w:t>for a correct smooth curve. Points or curve passing through correct values within half a small square.</w:t>
            </w:r>
          </w:p>
          <w:p w:rsidR="003D46B7" w:rsidRPr="00823450" w:rsidRDefault="003D46B7" w:rsidP="006C5CE3">
            <w:r w:rsidRPr="00823450">
              <w:t>for at least 5 points plotted correctly; ft from table for plotting only provided B1 awarded in part (a))</w:t>
            </w:r>
          </w:p>
          <w:p w:rsidR="003D46B7" w:rsidRPr="00823450" w:rsidRDefault="003D46B7" w:rsidP="006C5CE3"/>
        </w:tc>
      </w:tr>
      <w:tr w:rsidR="003D46B7" w:rsidRPr="00823450" w:rsidTr="00BC12FD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2345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1703" w:type="pct"/>
          </w:tcPr>
          <w:p w:rsidR="003D46B7" w:rsidRPr="00823450" w:rsidRDefault="003D46B7" w:rsidP="006C5CE3"/>
        </w:tc>
        <w:tc>
          <w:tcPr>
            <w:tcW w:w="712" w:type="pct"/>
          </w:tcPr>
          <w:p w:rsidR="003D46B7" w:rsidRPr="00823450" w:rsidRDefault="003D46B7" w:rsidP="006C5CE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54" w:type="pct"/>
          </w:tcPr>
          <w:p w:rsidR="003D46B7" w:rsidRPr="00823450" w:rsidRDefault="003D46B7" w:rsidP="006C5CE3">
            <w:pPr>
              <w:jc w:val="center"/>
            </w:pPr>
            <w:r w:rsidRPr="00823450">
              <w:t>2</w:t>
            </w:r>
          </w:p>
        </w:tc>
        <w:tc>
          <w:tcPr>
            <w:tcW w:w="255" w:type="pct"/>
            <w:tcBorders>
              <w:right w:val="nil"/>
            </w:tcBorders>
          </w:tcPr>
          <w:p w:rsidR="003D46B7" w:rsidRPr="00823450" w:rsidRDefault="003D46B7" w:rsidP="006C5CE3">
            <w:pPr>
              <w:jc w:val="center"/>
            </w:pPr>
            <w:r w:rsidRPr="00823450">
              <w:t>M1</w:t>
            </w:r>
          </w:p>
        </w:tc>
        <w:tc>
          <w:tcPr>
            <w:tcW w:w="1444" w:type="pct"/>
            <w:tcBorders>
              <w:left w:val="nil"/>
            </w:tcBorders>
          </w:tcPr>
          <w:p w:rsidR="003D46B7" w:rsidRPr="00823450" w:rsidRDefault="003D46B7" w:rsidP="006C5CE3">
            <w:r w:rsidRPr="00823450">
              <w:t xml:space="preserve">for drawing </w:t>
            </w:r>
            <w:r w:rsidRPr="00823450">
              <w:rPr>
                <w:position w:val="-10"/>
              </w:rPr>
              <w:object w:dxaOrig="1100" w:dyaOrig="320">
                <v:shape id="_x0000_i1054" type="#_x0000_t75" style="width:57.75pt;height:14.25pt" o:ole="">
                  <v:imagedata r:id="rId61" o:title=""/>
                </v:shape>
                <o:OLEObject Type="Embed" ProgID="Equation.DSMT4" ShapeID="_x0000_i1054" DrawAspect="Content" ObjectID="_1678805995" r:id="rId62"/>
              </w:object>
            </w:r>
          </w:p>
          <w:p w:rsidR="003D46B7" w:rsidRPr="00823450" w:rsidRDefault="003D46B7" w:rsidP="006C5CE3">
            <w:r w:rsidRPr="00823450">
              <w:t>with two correct points plotted and intersection with curve.</w:t>
            </w:r>
          </w:p>
          <w:p w:rsidR="003D46B7" w:rsidRPr="00823450" w:rsidRDefault="003D46B7" w:rsidP="006C5CE3">
            <w:r w:rsidRPr="00823450">
              <w:rPr>
                <w:b/>
                <w:bCs/>
              </w:rPr>
              <w:t>or</w:t>
            </w:r>
            <w:r w:rsidRPr="00823450">
              <w:t xml:space="preserve"> for stating </w:t>
            </w:r>
            <w:r w:rsidRPr="00823450">
              <w:rPr>
                <w:position w:val="-10"/>
              </w:rPr>
              <w:object w:dxaOrig="1100" w:dyaOrig="320">
                <v:shape id="_x0000_i1055" type="#_x0000_t75" style="width:57.75pt;height:14.25pt" o:ole="">
                  <v:imagedata r:id="rId61" o:title=""/>
                </v:shape>
                <o:OLEObject Type="Embed" ProgID="Equation.DSMT4" ShapeID="_x0000_i1055" DrawAspect="Content" ObjectID="_1678805996" r:id="rId63"/>
              </w:object>
            </w:r>
          </w:p>
          <w:p w:rsidR="003D46B7" w:rsidRPr="00823450" w:rsidRDefault="003D46B7" w:rsidP="006C5CE3">
            <w:r w:rsidRPr="00823450">
              <w:rPr>
                <w:b/>
                <w:bCs/>
              </w:rPr>
              <w:t xml:space="preserve">or </w:t>
            </w:r>
            <w:r w:rsidRPr="00823450">
              <w:t xml:space="preserve">for </w:t>
            </w:r>
            <w:r w:rsidRPr="00823450">
              <w:rPr>
                <w:position w:val="-24"/>
              </w:rPr>
              <w:object w:dxaOrig="2040" w:dyaOrig="620">
                <v:shape id="_x0000_i1056" type="#_x0000_t75" style="width:102pt;height:32.25pt" o:ole="">
                  <v:imagedata r:id="rId64" o:title=""/>
                </v:shape>
                <o:OLEObject Type="Embed" ProgID="Equation.DSMT4" ShapeID="_x0000_i1056" DrawAspect="Content" ObjectID="_1678805997" r:id="rId65"/>
              </w:object>
            </w:r>
            <w:r w:rsidRPr="00823450">
              <w:t xml:space="preserve"> seen</w:t>
            </w:r>
          </w:p>
        </w:tc>
      </w:tr>
      <w:tr w:rsidR="003D46B7" w:rsidRPr="00823450" w:rsidTr="00BC12FD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3D46B7" w:rsidRPr="00823450" w:rsidRDefault="003D46B7" w:rsidP="006C5CE3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12" w:type="pct"/>
          </w:tcPr>
          <w:p w:rsidR="003D46B7" w:rsidRPr="00823450" w:rsidRDefault="003D46B7" w:rsidP="006C5CE3">
            <w:pPr>
              <w:pStyle w:val="Heading1"/>
              <w:rPr>
                <w:sz w:val="24"/>
                <w:szCs w:val="24"/>
              </w:rPr>
            </w:pPr>
            <w:r w:rsidRPr="00823450">
              <w:rPr>
                <w:sz w:val="24"/>
                <w:szCs w:val="24"/>
              </w:rPr>
              <w:t>−2.3 to −2.4</w:t>
            </w:r>
          </w:p>
        </w:tc>
        <w:tc>
          <w:tcPr>
            <w:tcW w:w="254" w:type="pct"/>
          </w:tcPr>
          <w:p w:rsidR="003D46B7" w:rsidRPr="00823450" w:rsidRDefault="003D46B7" w:rsidP="006C5CE3">
            <w:pPr>
              <w:jc w:val="center"/>
            </w:pPr>
          </w:p>
        </w:tc>
        <w:tc>
          <w:tcPr>
            <w:tcW w:w="255" w:type="pct"/>
            <w:tcBorders>
              <w:right w:val="nil"/>
            </w:tcBorders>
          </w:tcPr>
          <w:p w:rsidR="003D46B7" w:rsidRPr="00823450" w:rsidRDefault="003D46B7" w:rsidP="006C5CE3">
            <w:pPr>
              <w:jc w:val="center"/>
            </w:pPr>
            <w:r w:rsidRPr="00823450">
              <w:t>A1</w:t>
            </w:r>
          </w:p>
        </w:tc>
        <w:tc>
          <w:tcPr>
            <w:tcW w:w="1444" w:type="pct"/>
            <w:tcBorders>
              <w:left w:val="nil"/>
            </w:tcBorders>
          </w:tcPr>
          <w:p w:rsidR="003D46B7" w:rsidRPr="00823450" w:rsidRDefault="003D46B7" w:rsidP="006C5CE3">
            <w:r w:rsidRPr="00823450">
              <w:t xml:space="preserve">ft their curve dep on M1 </w:t>
            </w:r>
            <w:r w:rsidRPr="00823450">
              <w:rPr>
                <w:b/>
                <w:bCs/>
              </w:rPr>
              <w:t>and</w:t>
            </w:r>
            <w:r w:rsidRPr="00823450">
              <w:t xml:space="preserve"> line </w:t>
            </w:r>
            <w:r w:rsidRPr="00823450">
              <w:rPr>
                <w:position w:val="-10"/>
              </w:rPr>
              <w:object w:dxaOrig="1100" w:dyaOrig="320">
                <v:shape id="_x0000_i1057" type="#_x0000_t75" style="width:57.75pt;height:14.25pt" o:ole="">
                  <v:imagedata r:id="rId61" o:title=""/>
                </v:shape>
                <o:OLEObject Type="Embed" ProgID="Equation.DSMT4" ShapeID="_x0000_i1057" DrawAspect="Content" ObjectID="_1678805998" r:id="rId66"/>
              </w:object>
            </w:r>
            <w:r w:rsidRPr="00823450">
              <w:t xml:space="preserve"> drawn</w:t>
            </w:r>
          </w:p>
        </w:tc>
      </w:tr>
      <w:tr w:rsidR="003D46B7" w:rsidRPr="00823450" w:rsidTr="00BC12FD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3D46B7" w:rsidRPr="00823450" w:rsidRDefault="003D46B7" w:rsidP="006C5CE3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12" w:type="pct"/>
            <w:tcBorders>
              <w:bottom w:val="single" w:sz="4" w:space="0" w:color="auto"/>
            </w:tcBorders>
          </w:tcPr>
          <w:p w:rsidR="003D46B7" w:rsidRPr="00823450" w:rsidRDefault="003D46B7" w:rsidP="006C5CE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54" w:type="pct"/>
            <w:tcBorders>
              <w:bottom w:val="single" w:sz="4" w:space="0" w:color="auto"/>
            </w:tcBorders>
          </w:tcPr>
          <w:p w:rsidR="003D46B7" w:rsidRPr="00823450" w:rsidRDefault="003D46B7" w:rsidP="006C5CE3">
            <w:pPr>
              <w:jc w:val="center"/>
            </w:pPr>
          </w:p>
        </w:tc>
        <w:tc>
          <w:tcPr>
            <w:tcW w:w="255" w:type="pct"/>
            <w:tcBorders>
              <w:bottom w:val="single" w:sz="4" w:space="0" w:color="auto"/>
              <w:right w:val="nil"/>
            </w:tcBorders>
          </w:tcPr>
          <w:p w:rsidR="003D46B7" w:rsidRPr="00823450" w:rsidRDefault="003D46B7" w:rsidP="006C5CE3">
            <w:pPr>
              <w:jc w:val="center"/>
            </w:pPr>
          </w:p>
        </w:tc>
        <w:tc>
          <w:tcPr>
            <w:tcW w:w="1444" w:type="pct"/>
            <w:tcBorders>
              <w:left w:val="nil"/>
              <w:bottom w:val="single" w:sz="4" w:space="0" w:color="auto"/>
            </w:tcBorders>
          </w:tcPr>
          <w:p w:rsidR="003D46B7" w:rsidRPr="00823450" w:rsidRDefault="003D46B7" w:rsidP="006C5CE3">
            <w:pPr>
              <w:jc w:val="right"/>
              <w:rPr>
                <w:b/>
              </w:rPr>
            </w:pPr>
            <w:r w:rsidRPr="00823450">
              <w:rPr>
                <w:b/>
              </w:rPr>
              <w:t>Total 6 marks</w:t>
            </w:r>
          </w:p>
        </w:tc>
      </w:tr>
    </w:tbl>
    <w:p w:rsidR="003D46B7" w:rsidRPr="00823450" w:rsidRDefault="003D46B7" w:rsidP="002B40B1"/>
    <w:p w:rsidR="003D46B7" w:rsidRPr="00823450" w:rsidRDefault="003D46B7" w:rsidP="002B40B1"/>
    <w:p w:rsidR="003D46B7" w:rsidRPr="00823450" w:rsidRDefault="003D46B7" w:rsidP="002B40B1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3D46B7" w:rsidRPr="00823450" w:rsidTr="006C5CE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23450">
              <w:rPr>
                <w:rFonts w:ascii="Times New Roman" w:hAnsi="Times New Roman" w:cs="Times New Roman"/>
                <w:i w:val="0"/>
                <w:sz w:val="24"/>
                <w:szCs w:val="24"/>
              </w:rPr>
              <w:t>12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3D46B7" w:rsidRPr="00823450" w:rsidRDefault="003D46B7" w:rsidP="006C5CE3">
            <w:pPr>
              <w:pStyle w:val="Heading1"/>
              <w:jc w:val="left"/>
              <w:rPr>
                <w:sz w:val="24"/>
                <w:szCs w:val="24"/>
              </w:rPr>
            </w:pPr>
            <w:r w:rsidRPr="00823450">
              <w:rPr>
                <w:position w:val="-10"/>
              </w:rPr>
              <w:object w:dxaOrig="1260" w:dyaOrig="360">
                <v:shape id="_x0000_i1058" type="#_x0000_t75" style="width:60.75pt;height:18.75pt" o:ole="">
                  <v:imagedata r:id="rId67" o:title=""/>
                </v:shape>
                <o:OLEObject Type="Embed" ProgID="Equation.DSMT4" ShapeID="_x0000_i1058" DrawAspect="Content" ObjectID="_1678805999" r:id="rId68"/>
              </w:object>
            </w:r>
            <w:r w:rsidRPr="00823450">
              <w:rPr>
                <w:sz w:val="24"/>
                <w:szCs w:val="24"/>
              </w:rPr>
              <w:t xml:space="preserve"> </w:t>
            </w:r>
            <w:r w:rsidRPr="00823450">
              <w:rPr>
                <w:b/>
                <w:bCs/>
                <w:sz w:val="24"/>
                <w:szCs w:val="24"/>
              </w:rPr>
              <w:t>or</w:t>
            </w:r>
            <w:r w:rsidRPr="00823450">
              <w:rPr>
                <w:sz w:val="24"/>
                <w:szCs w:val="24"/>
              </w:rPr>
              <w:t xml:space="preserve"> </w:t>
            </w:r>
            <w:r w:rsidRPr="00823450">
              <w:rPr>
                <w:position w:val="-24"/>
              </w:rPr>
              <w:object w:dxaOrig="999" w:dyaOrig="620">
                <v:shape id="_x0000_i1059" type="#_x0000_t75" style="width:49.5pt;height:32.25pt" o:ole="">
                  <v:imagedata r:id="rId69" o:title=""/>
                </v:shape>
                <o:OLEObject Type="Embed" ProgID="Equation.DSMT4" ShapeID="_x0000_i1059" DrawAspect="Content" ObjectID="_1678806000" r:id="rId70"/>
              </w:objec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3D46B7" w:rsidRPr="00823450" w:rsidRDefault="003D46B7" w:rsidP="006C5CE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3D46B7" w:rsidRPr="00823450" w:rsidRDefault="003D46B7" w:rsidP="006C5CE3">
            <w:pPr>
              <w:jc w:val="center"/>
            </w:pPr>
            <w:r w:rsidRPr="00823450">
              <w:t>4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3D46B7" w:rsidRPr="00823450" w:rsidRDefault="003D46B7" w:rsidP="006C5CE3">
            <w:pPr>
              <w:jc w:val="center"/>
            </w:pPr>
            <w:r w:rsidRPr="00823450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3D46B7" w:rsidRPr="00823450" w:rsidRDefault="003D46B7" w:rsidP="006C5CE3"/>
        </w:tc>
      </w:tr>
      <w:tr w:rsidR="003D46B7" w:rsidRPr="00823450" w:rsidTr="006C5CE3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3D46B7" w:rsidRPr="00823450" w:rsidRDefault="003D46B7" w:rsidP="006C5CE3">
            <w:r w:rsidRPr="00823450">
              <w:rPr>
                <w:position w:val="-10"/>
              </w:rPr>
              <w:object w:dxaOrig="1240" w:dyaOrig="360">
                <v:shape id="_x0000_i1060" type="#_x0000_t75" style="width:62.25pt;height:18.75pt" o:ole="">
                  <v:imagedata r:id="rId71" o:title=""/>
                </v:shape>
                <o:OLEObject Type="Embed" ProgID="Equation.DSMT4" ShapeID="_x0000_i1060" DrawAspect="Content" ObjectID="_1678806001" r:id="rId72"/>
              </w:object>
            </w:r>
            <w:r w:rsidRPr="00823450">
              <w:t xml:space="preserve"> </w:t>
            </w:r>
            <w:r w:rsidRPr="00823450">
              <w:rPr>
                <w:b/>
                <w:bCs/>
              </w:rPr>
              <w:t>or</w:t>
            </w:r>
            <w:r w:rsidRPr="00823450">
              <w:t xml:space="preserve"> </w:t>
            </w:r>
            <w:r w:rsidRPr="00823450">
              <w:rPr>
                <w:position w:val="-10"/>
              </w:rPr>
              <w:object w:dxaOrig="1359" w:dyaOrig="360">
                <v:shape id="_x0000_i1061" type="#_x0000_t75" style="width:67.5pt;height:18.75pt" o:ole="">
                  <v:imagedata r:id="rId73" o:title=""/>
                </v:shape>
                <o:OLEObject Type="Embed" ProgID="Equation.DSMT4" ShapeID="_x0000_i1061" DrawAspect="Content" ObjectID="_1678806002" r:id="rId74"/>
              </w:object>
            </w:r>
            <w:r w:rsidRPr="00823450">
              <w:t xml:space="preserve">  </w:t>
            </w:r>
            <w:r w:rsidRPr="00823450">
              <w:rPr>
                <w:b/>
                <w:bCs/>
              </w:rPr>
              <w:t>or</w:t>
            </w:r>
            <w:r w:rsidRPr="00823450">
              <w:t xml:space="preserve"> </w:t>
            </w:r>
            <w:r w:rsidRPr="00823450">
              <w:rPr>
                <w:position w:val="-24"/>
              </w:rPr>
              <w:object w:dxaOrig="999" w:dyaOrig="620">
                <v:shape id="_x0000_i1062" type="#_x0000_t75" style="width:49.5pt;height:32.25pt" o:ole="">
                  <v:imagedata r:id="rId75" o:title=""/>
                </v:shape>
                <o:OLEObject Type="Embed" ProgID="Equation.DSMT4" ShapeID="_x0000_i1062" DrawAspect="Content" ObjectID="_1678806003" r:id="rId76"/>
              </w:object>
            </w:r>
          </w:p>
        </w:tc>
        <w:tc>
          <w:tcPr>
            <w:tcW w:w="799" w:type="pct"/>
          </w:tcPr>
          <w:p w:rsidR="003D46B7" w:rsidRPr="00823450" w:rsidRDefault="003D46B7" w:rsidP="006C5CE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3D46B7" w:rsidRPr="00823450" w:rsidRDefault="003D46B7" w:rsidP="006C5CE3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3D46B7" w:rsidRPr="00823450" w:rsidRDefault="003D46B7" w:rsidP="006C5CE3">
            <w:pPr>
              <w:jc w:val="center"/>
            </w:pPr>
            <w:r w:rsidRPr="00823450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3D46B7" w:rsidRPr="00823450" w:rsidRDefault="003D46B7" w:rsidP="006C5CE3"/>
        </w:tc>
      </w:tr>
      <w:tr w:rsidR="003D46B7" w:rsidRPr="00823450" w:rsidTr="006C5CE3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3D46B7" w:rsidRPr="00823450" w:rsidRDefault="003D46B7" w:rsidP="006C5CE3">
            <w:r w:rsidRPr="00823450">
              <w:rPr>
                <w:position w:val="-14"/>
              </w:rPr>
              <w:object w:dxaOrig="1320" w:dyaOrig="400">
                <v:shape id="_x0000_i1063" type="#_x0000_t75" style="width:63.75pt;height:21.75pt" o:ole="">
                  <v:imagedata r:id="rId77" o:title=""/>
                </v:shape>
                <o:OLEObject Type="Embed" ProgID="Equation.DSMT4" ShapeID="_x0000_i1063" DrawAspect="Content" ObjectID="_1678806004" r:id="rId78"/>
              </w:object>
            </w:r>
            <w:r w:rsidRPr="00823450">
              <w:t xml:space="preserve"> </w:t>
            </w:r>
            <w:r w:rsidRPr="00823450">
              <w:rPr>
                <w:b/>
                <w:bCs/>
              </w:rPr>
              <w:t xml:space="preserve">or </w:t>
            </w:r>
            <w:r w:rsidRPr="00823450">
              <w:rPr>
                <w:position w:val="-14"/>
              </w:rPr>
              <w:object w:dxaOrig="1440" w:dyaOrig="400">
                <v:shape id="_x0000_i1064" type="#_x0000_t75" style="width:1in;height:21.75pt" o:ole="">
                  <v:imagedata r:id="rId79" o:title=""/>
                </v:shape>
                <o:OLEObject Type="Embed" ProgID="Equation.DSMT4" ShapeID="_x0000_i1064" DrawAspect="Content" ObjectID="_1678806005" r:id="rId80"/>
              </w:object>
            </w:r>
            <w:r w:rsidRPr="00823450">
              <w:t xml:space="preserve">  </w:t>
            </w:r>
          </w:p>
        </w:tc>
        <w:tc>
          <w:tcPr>
            <w:tcW w:w="799" w:type="pct"/>
          </w:tcPr>
          <w:p w:rsidR="003D46B7" w:rsidRPr="00823450" w:rsidRDefault="003D46B7" w:rsidP="006C5CE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3D46B7" w:rsidRPr="00823450" w:rsidRDefault="003D46B7" w:rsidP="006C5CE3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3D46B7" w:rsidRPr="00823450" w:rsidRDefault="003D46B7" w:rsidP="006C5CE3">
            <w:pPr>
              <w:jc w:val="center"/>
            </w:pPr>
            <w:r w:rsidRPr="00823450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3D46B7" w:rsidRPr="00823450" w:rsidRDefault="003D46B7" w:rsidP="006C5CE3">
            <w:pPr>
              <w:rPr>
                <w:b/>
                <w:bCs/>
              </w:rPr>
            </w:pPr>
            <w:r w:rsidRPr="00823450">
              <w:t xml:space="preserve">for factorising </w:t>
            </w:r>
            <w:r w:rsidRPr="00823450">
              <w:rPr>
                <w:i/>
                <w:iCs/>
              </w:rPr>
              <w:t>n</w:t>
            </w:r>
            <w:r w:rsidRPr="00823450">
              <w:rPr>
                <w:vertAlign w:val="superscript"/>
              </w:rPr>
              <w:t>2</w:t>
            </w:r>
            <w:r w:rsidRPr="00823450">
              <w:t xml:space="preserve"> from a suitable expression.</w:t>
            </w:r>
            <w:r w:rsidRPr="00823450">
              <w:rPr>
                <w:b/>
                <w:bCs/>
              </w:rPr>
              <w:t xml:space="preserve"> </w:t>
            </w:r>
          </w:p>
          <w:p w:rsidR="003D46B7" w:rsidRPr="00823450" w:rsidRDefault="003D46B7" w:rsidP="006C5CE3">
            <w:r w:rsidRPr="00823450">
              <w:t xml:space="preserve">or </w:t>
            </w:r>
            <w:r w:rsidRPr="00823450">
              <w:rPr>
                <w:position w:val="-28"/>
              </w:rPr>
              <w:object w:dxaOrig="999" w:dyaOrig="660">
                <v:shape id="_x0000_i1065" type="#_x0000_t75" style="width:49.5pt;height:36pt" o:ole="">
                  <v:imagedata r:id="rId81" o:title=""/>
                </v:shape>
                <o:OLEObject Type="Embed" ProgID="Equation.DSMT4" ShapeID="_x0000_i1065" DrawAspect="Content" ObjectID="_1678806006" r:id="rId82"/>
              </w:object>
            </w:r>
          </w:p>
        </w:tc>
      </w:tr>
      <w:tr w:rsidR="003D46B7" w:rsidRPr="00823450" w:rsidTr="006C5CE3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3D46B7" w:rsidRPr="00823450" w:rsidRDefault="003D46B7" w:rsidP="006C5CE3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3D46B7" w:rsidRPr="00823450" w:rsidRDefault="003D46B7" w:rsidP="006C5CE3">
            <w:pPr>
              <w:pStyle w:val="Heading1"/>
              <w:rPr>
                <w:sz w:val="24"/>
                <w:szCs w:val="24"/>
              </w:rPr>
            </w:pPr>
            <w:r w:rsidRPr="00823450">
              <w:rPr>
                <w:position w:val="-30"/>
                <w:sz w:val="24"/>
                <w:szCs w:val="24"/>
              </w:rPr>
              <w:object w:dxaOrig="1080" w:dyaOrig="740">
                <v:shape id="_x0000_i1066" type="#_x0000_t75" style="width:50.25pt;height:36pt" o:ole="">
                  <v:imagedata r:id="rId83" o:title=""/>
                </v:shape>
                <o:OLEObject Type="Embed" ProgID="Equation.DSMT4" ShapeID="_x0000_i1066" DrawAspect="Content" ObjectID="_1678806007" r:id="rId84"/>
              </w:object>
            </w:r>
          </w:p>
        </w:tc>
        <w:tc>
          <w:tcPr>
            <w:tcW w:w="329" w:type="pct"/>
          </w:tcPr>
          <w:p w:rsidR="003D46B7" w:rsidRPr="00823450" w:rsidRDefault="003D46B7" w:rsidP="006C5CE3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3D46B7" w:rsidRPr="00823450" w:rsidRDefault="003D46B7" w:rsidP="006C5CE3">
            <w:pPr>
              <w:jc w:val="center"/>
            </w:pPr>
            <w:r w:rsidRPr="00823450"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3D46B7" w:rsidRPr="00823450" w:rsidRDefault="003D46B7" w:rsidP="006C5CE3">
            <w:r w:rsidRPr="00823450">
              <w:t xml:space="preserve">Accept </w:t>
            </w:r>
            <w:r w:rsidRPr="00823450">
              <w:rPr>
                <w:position w:val="-30"/>
              </w:rPr>
              <w:object w:dxaOrig="1080" w:dyaOrig="740">
                <v:shape id="_x0000_i1067" type="#_x0000_t75" style="width:50.25pt;height:36pt" o:ole="">
                  <v:imagedata r:id="rId85" o:title=""/>
                </v:shape>
                <o:OLEObject Type="Embed" ProgID="Equation.DSMT4" ShapeID="_x0000_i1067" DrawAspect="Content" ObjectID="_1678806008" r:id="rId86"/>
              </w:object>
            </w:r>
          </w:p>
          <w:p w:rsidR="003D46B7" w:rsidRPr="00823450" w:rsidRDefault="003D46B7" w:rsidP="006C5CE3">
            <w:r w:rsidRPr="00823450">
              <w:t xml:space="preserve">Penalise </w:t>
            </w:r>
            <w:r w:rsidRPr="00823450">
              <w:rPr>
                <w:position w:val="-6"/>
              </w:rPr>
              <w:object w:dxaOrig="499" w:dyaOrig="340">
                <v:shape id="_x0000_i1068" type="#_x0000_t75" style="width:21.75pt;height:14.25pt" o:ole="">
                  <v:imagedata r:id="rId87" o:title=""/>
                </v:shape>
                <o:OLEObject Type="Embed" ProgID="Equation.DSMT4" ShapeID="_x0000_i1068" DrawAspect="Content" ObjectID="_1678806009" r:id="rId88"/>
              </w:object>
            </w:r>
            <w:r w:rsidRPr="00823450">
              <w:t xml:space="preserve"> </w:t>
            </w:r>
          </w:p>
        </w:tc>
      </w:tr>
      <w:tr w:rsidR="003D46B7" w:rsidRPr="00823450" w:rsidTr="006C5CE3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3D46B7" w:rsidRPr="00823450" w:rsidRDefault="003D46B7" w:rsidP="006C5CE3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3D46B7" w:rsidRPr="00823450" w:rsidRDefault="003D46B7" w:rsidP="006C5CE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3D46B7" w:rsidRPr="00823450" w:rsidRDefault="003D46B7" w:rsidP="006C5CE3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3D46B7" w:rsidRPr="00823450" w:rsidRDefault="003D46B7" w:rsidP="006C5CE3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3D46B7" w:rsidRPr="00823450" w:rsidRDefault="003D46B7" w:rsidP="006C5CE3">
            <w:pPr>
              <w:jc w:val="right"/>
              <w:rPr>
                <w:b/>
              </w:rPr>
            </w:pPr>
            <w:r w:rsidRPr="00823450">
              <w:rPr>
                <w:b/>
              </w:rPr>
              <w:t>Total 4 marks</w:t>
            </w:r>
          </w:p>
        </w:tc>
      </w:tr>
    </w:tbl>
    <w:p w:rsidR="003D46B7" w:rsidRPr="00823450" w:rsidRDefault="003D46B7" w:rsidP="002B40B1"/>
    <w:p w:rsidR="003D46B7" w:rsidRPr="00823450" w:rsidRDefault="003D46B7" w:rsidP="002B40B1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933"/>
        <w:gridCol w:w="4828"/>
        <w:gridCol w:w="2265"/>
        <w:gridCol w:w="933"/>
        <w:gridCol w:w="731"/>
        <w:gridCol w:w="1811"/>
        <w:gridCol w:w="1814"/>
      </w:tblGrid>
      <w:tr w:rsidR="003D46B7" w:rsidRPr="00823450" w:rsidTr="00BC12FD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3D46B7" w:rsidRPr="00823450" w:rsidRDefault="003D46B7" w:rsidP="00BC12FD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23450">
              <w:rPr>
                <w:rFonts w:ascii="Times New Roman" w:hAnsi="Times New Roman" w:cs="Times New Roman"/>
                <w:i w:val="0"/>
                <w:sz w:val="24"/>
                <w:szCs w:val="24"/>
              </w:rPr>
              <w:t>13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3D46B7" w:rsidRPr="00823450" w:rsidRDefault="003D46B7" w:rsidP="00BC12FD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2345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3D46B7" w:rsidRPr="00823450" w:rsidRDefault="003D46B7" w:rsidP="00BC12FD">
            <w:pPr>
              <w:pStyle w:val="Heading1"/>
              <w:jc w:val="left"/>
              <w:rPr>
                <w:sz w:val="24"/>
                <w:szCs w:val="24"/>
              </w:rPr>
            </w:pPr>
            <w:r w:rsidRPr="00823450">
              <w:rPr>
                <w:position w:val="-24"/>
                <w:sz w:val="24"/>
                <w:szCs w:val="24"/>
              </w:rPr>
              <w:object w:dxaOrig="780" w:dyaOrig="620">
                <v:shape id="_x0000_i1069" type="#_x0000_t75" style="width:35.25pt;height:28.5pt" o:ole="">
                  <v:imagedata r:id="rId89" o:title=""/>
                </v:shape>
                <o:OLEObject Type="Embed" ProgID="Equation.DSMT4" ShapeID="_x0000_i1069" DrawAspect="Content" ObjectID="_1678806010" r:id="rId90"/>
              </w:object>
            </w:r>
            <w:r w:rsidRPr="00823450">
              <w:rPr>
                <w:sz w:val="24"/>
                <w:szCs w:val="24"/>
              </w:rPr>
              <w:t xml:space="preserve">or </w:t>
            </w:r>
            <w:r w:rsidRPr="00823450">
              <w:rPr>
                <w:position w:val="-6"/>
                <w:sz w:val="24"/>
                <w:szCs w:val="24"/>
              </w:rPr>
              <w:object w:dxaOrig="840" w:dyaOrig="320">
                <v:shape id="_x0000_i1070" type="#_x0000_t75" style="width:43.5pt;height:14.25pt" o:ole="">
                  <v:imagedata r:id="rId91" o:title=""/>
                </v:shape>
                <o:OLEObject Type="Embed" ProgID="Equation.DSMT4" ShapeID="_x0000_i1070" DrawAspect="Content" ObjectID="_1678806011" r:id="rId92"/>
              </w:objec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3D46B7" w:rsidRPr="00823450" w:rsidRDefault="003D46B7" w:rsidP="00BC12FD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3D46B7" w:rsidRPr="00823450" w:rsidRDefault="003D46B7" w:rsidP="00BC12FD">
            <w:pPr>
              <w:jc w:val="center"/>
            </w:pPr>
            <w:r w:rsidRPr="00823450">
              <w:t>3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3D46B7" w:rsidRPr="00823450" w:rsidRDefault="003D46B7" w:rsidP="00BC12FD">
            <w:pPr>
              <w:jc w:val="center"/>
            </w:pPr>
            <w:r w:rsidRPr="00823450">
              <w:t>M1</w:t>
            </w:r>
          </w:p>
        </w:tc>
        <w:tc>
          <w:tcPr>
            <w:tcW w:w="1279" w:type="pct"/>
            <w:gridSpan w:val="2"/>
            <w:tcBorders>
              <w:top w:val="single" w:sz="4" w:space="0" w:color="auto"/>
              <w:left w:val="nil"/>
            </w:tcBorders>
          </w:tcPr>
          <w:p w:rsidR="003D46B7" w:rsidRPr="00823450" w:rsidRDefault="003D46B7" w:rsidP="00BC12FD">
            <w:r w:rsidRPr="00823450">
              <w:t>for a correct equation with a constant</w:t>
            </w:r>
          </w:p>
          <w:p w:rsidR="003D46B7" w:rsidRPr="00823450" w:rsidRDefault="003D46B7" w:rsidP="00BC12FD">
            <w:r w:rsidRPr="00823450">
              <w:t>Do not allow constant = 1</w:t>
            </w:r>
          </w:p>
        </w:tc>
      </w:tr>
      <w:tr w:rsidR="003D46B7" w:rsidRPr="00823450" w:rsidTr="00BC12FD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3D46B7" w:rsidRPr="00823450" w:rsidRDefault="003D46B7" w:rsidP="00BC12FD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3D46B7" w:rsidRPr="00823450" w:rsidRDefault="003D46B7" w:rsidP="00BC12FD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3D46B7" w:rsidRPr="00823450" w:rsidRDefault="003D46B7" w:rsidP="00BC12FD">
            <w:r w:rsidRPr="00823450">
              <w:t>30 × 0.5</w:t>
            </w:r>
            <w:r w:rsidRPr="00823450">
              <w:rPr>
                <w:vertAlign w:val="superscript"/>
              </w:rPr>
              <w:t>2</w:t>
            </w:r>
            <w:r w:rsidRPr="00823450">
              <w:t xml:space="preserve"> = </w:t>
            </w:r>
            <w:r w:rsidRPr="00823450">
              <w:rPr>
                <w:i/>
              </w:rPr>
              <w:t>k</w:t>
            </w:r>
            <w:r w:rsidRPr="00823450">
              <w:t xml:space="preserve"> or 30 = </w:t>
            </w:r>
            <w:r w:rsidRPr="00823450">
              <w:rPr>
                <w:position w:val="-24"/>
              </w:rPr>
              <w:object w:dxaOrig="499" w:dyaOrig="620">
                <v:shape id="_x0000_i1071" type="#_x0000_t75" style="width:28.5pt;height:28.5pt" o:ole="">
                  <v:imagedata r:id="rId93" o:title=""/>
                </v:shape>
                <o:OLEObject Type="Embed" ProgID="Equation.DSMT4" ShapeID="_x0000_i1071" DrawAspect="Content" ObjectID="_1678806012" r:id="rId94"/>
              </w:object>
            </w:r>
            <w:r w:rsidRPr="00823450">
              <w:t xml:space="preserve">or </w:t>
            </w:r>
            <w:r w:rsidRPr="00823450">
              <w:rPr>
                <w:i/>
              </w:rPr>
              <w:t>k</w:t>
            </w:r>
            <w:r w:rsidRPr="00823450">
              <w:t xml:space="preserve"> = 7.5 or </w:t>
            </w:r>
            <w:r w:rsidRPr="00823450">
              <w:rPr>
                <w:i/>
              </w:rPr>
              <w:t>k</w:t>
            </w:r>
            <w:r w:rsidRPr="00823450">
              <w:t xml:space="preserve"> = </w:t>
            </w:r>
            <w:r w:rsidRPr="00823450">
              <w:rPr>
                <w:position w:val="-24"/>
              </w:rPr>
              <w:object w:dxaOrig="320" w:dyaOrig="620">
                <v:shape id="_x0000_i1072" type="#_x0000_t75" style="width:14.25pt;height:28.5pt" o:ole="">
                  <v:imagedata r:id="rId95" o:title=""/>
                </v:shape>
                <o:OLEObject Type="Embed" ProgID="Equation.DSMT4" ShapeID="_x0000_i1072" DrawAspect="Content" ObjectID="_1678806013" r:id="rId96"/>
              </w:object>
            </w:r>
          </w:p>
        </w:tc>
        <w:tc>
          <w:tcPr>
            <w:tcW w:w="799" w:type="pct"/>
          </w:tcPr>
          <w:p w:rsidR="003D46B7" w:rsidRPr="00823450" w:rsidRDefault="003D46B7" w:rsidP="00BC12FD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3D46B7" w:rsidRPr="00823450" w:rsidRDefault="003D46B7" w:rsidP="00BC12FD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3D46B7" w:rsidRPr="00823450" w:rsidRDefault="003D46B7" w:rsidP="00BC12FD">
            <w:pPr>
              <w:jc w:val="center"/>
            </w:pPr>
            <w:r w:rsidRPr="00823450">
              <w:t>M1</w:t>
            </w:r>
          </w:p>
        </w:tc>
        <w:tc>
          <w:tcPr>
            <w:tcW w:w="639" w:type="pct"/>
            <w:tcBorders>
              <w:left w:val="nil"/>
            </w:tcBorders>
          </w:tcPr>
          <w:p w:rsidR="003D46B7" w:rsidRPr="00823450" w:rsidRDefault="003D46B7" w:rsidP="00BC12FD">
            <w:r w:rsidRPr="00823450">
              <w:t xml:space="preserve">dep on M1 for correct substitution in a correct equation </w:t>
            </w:r>
          </w:p>
        </w:tc>
        <w:tc>
          <w:tcPr>
            <w:tcW w:w="640" w:type="pct"/>
            <w:tcBorders>
              <w:left w:val="nil"/>
            </w:tcBorders>
          </w:tcPr>
          <w:p w:rsidR="003D46B7" w:rsidRPr="00823450" w:rsidRDefault="003D46B7" w:rsidP="00BC12FD">
            <w:r w:rsidRPr="00823450">
              <w:t xml:space="preserve">M2 for </w:t>
            </w:r>
            <w:r w:rsidRPr="00823450">
              <w:rPr>
                <w:i/>
              </w:rPr>
              <w:t>k</w:t>
            </w:r>
            <w:r w:rsidRPr="00823450">
              <w:t xml:space="preserve"> = 7.5 or </w:t>
            </w:r>
            <w:r w:rsidRPr="00823450">
              <w:rPr>
                <w:i/>
              </w:rPr>
              <w:t>k</w:t>
            </w:r>
            <w:r w:rsidRPr="00823450">
              <w:t xml:space="preserve"> = </w:t>
            </w:r>
            <w:r w:rsidRPr="00823450">
              <w:rPr>
                <w:position w:val="-24"/>
              </w:rPr>
              <w:object w:dxaOrig="320" w:dyaOrig="620">
                <v:shape id="_x0000_i1073" type="#_x0000_t75" style="width:14.25pt;height:28.5pt" o:ole="">
                  <v:imagedata r:id="rId95" o:title=""/>
                </v:shape>
                <o:OLEObject Type="Embed" ProgID="Equation.DSMT4" ShapeID="_x0000_i1073" DrawAspect="Content" ObjectID="_1678806014" r:id="rId97"/>
              </w:object>
            </w:r>
          </w:p>
        </w:tc>
      </w:tr>
      <w:tr w:rsidR="003D46B7" w:rsidRPr="00823450" w:rsidTr="00BC12FD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3D46B7" w:rsidRPr="00823450" w:rsidRDefault="003D46B7" w:rsidP="00BC12FD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3D46B7" w:rsidRPr="00823450" w:rsidRDefault="003D46B7" w:rsidP="00BC12FD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3D46B7" w:rsidRPr="00823450" w:rsidRDefault="003D46B7" w:rsidP="00BC12FD"/>
        </w:tc>
        <w:tc>
          <w:tcPr>
            <w:tcW w:w="799" w:type="pct"/>
          </w:tcPr>
          <w:p w:rsidR="003D46B7" w:rsidRPr="00823450" w:rsidRDefault="003D46B7" w:rsidP="00BC12FD">
            <w:pPr>
              <w:pStyle w:val="Heading1"/>
              <w:rPr>
                <w:sz w:val="24"/>
                <w:szCs w:val="24"/>
              </w:rPr>
            </w:pPr>
            <w:r w:rsidRPr="00823450">
              <w:rPr>
                <w:position w:val="-24"/>
                <w:sz w:val="24"/>
                <w:szCs w:val="24"/>
              </w:rPr>
              <w:object w:dxaOrig="800" w:dyaOrig="620">
                <v:shape id="_x0000_i1074" type="#_x0000_t75" style="width:43.5pt;height:28.5pt" o:ole="">
                  <v:imagedata r:id="rId98" o:title=""/>
                </v:shape>
                <o:OLEObject Type="Embed" ProgID="Equation.DSMT4" ShapeID="_x0000_i1074" DrawAspect="Content" ObjectID="_1678806015" r:id="rId99"/>
              </w:object>
            </w:r>
          </w:p>
        </w:tc>
        <w:tc>
          <w:tcPr>
            <w:tcW w:w="329" w:type="pct"/>
          </w:tcPr>
          <w:p w:rsidR="003D46B7" w:rsidRPr="00823450" w:rsidRDefault="003D46B7" w:rsidP="00BC12FD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3D46B7" w:rsidRPr="00823450" w:rsidRDefault="003D46B7" w:rsidP="00BC12FD">
            <w:pPr>
              <w:jc w:val="center"/>
            </w:pPr>
            <w:r w:rsidRPr="00823450">
              <w:t>A1</w:t>
            </w:r>
          </w:p>
        </w:tc>
        <w:tc>
          <w:tcPr>
            <w:tcW w:w="1279" w:type="pct"/>
            <w:gridSpan w:val="2"/>
            <w:tcBorders>
              <w:left w:val="nil"/>
            </w:tcBorders>
          </w:tcPr>
          <w:p w:rsidR="003D46B7" w:rsidRPr="00823450" w:rsidRDefault="003D46B7" w:rsidP="00BC12FD">
            <w:r w:rsidRPr="00823450">
              <w:t xml:space="preserve">for </w:t>
            </w:r>
            <w:r w:rsidRPr="00823450">
              <w:rPr>
                <w:position w:val="-24"/>
              </w:rPr>
              <w:object w:dxaOrig="800" w:dyaOrig="620">
                <v:shape id="_x0000_i1075" type="#_x0000_t75" style="width:43.5pt;height:28.5pt" o:ole="">
                  <v:imagedata r:id="rId98" o:title=""/>
                </v:shape>
                <o:OLEObject Type="Embed" ProgID="Equation.DSMT4" ShapeID="_x0000_i1075" DrawAspect="Content" ObjectID="_1678806016" r:id="rId100"/>
              </w:object>
            </w:r>
            <w:r w:rsidRPr="00823450">
              <w:t xml:space="preserve">or </w:t>
            </w:r>
            <w:r w:rsidRPr="00823450">
              <w:rPr>
                <w:position w:val="-24"/>
              </w:rPr>
              <w:object w:dxaOrig="900" w:dyaOrig="620">
                <v:shape id="_x0000_i1076" type="#_x0000_t75" style="width:43.5pt;height:28.5pt" o:ole="">
                  <v:imagedata r:id="rId101" o:title=""/>
                </v:shape>
                <o:OLEObject Type="Embed" ProgID="Equation.DSMT4" ShapeID="_x0000_i1076" DrawAspect="Content" ObjectID="_1678806017" r:id="rId102"/>
              </w:object>
            </w:r>
          </w:p>
          <w:p w:rsidR="003D46B7" w:rsidRPr="00823450" w:rsidRDefault="003D46B7" w:rsidP="00BC12FD">
            <w:r w:rsidRPr="00823450">
              <w:t xml:space="preserve">SCB2 for </w:t>
            </w:r>
            <w:r w:rsidRPr="00823450">
              <w:rPr>
                <w:position w:val="-6"/>
              </w:rPr>
              <w:object w:dxaOrig="999" w:dyaOrig="320">
                <v:shape id="_x0000_i1077" type="#_x0000_t75" style="width:49.5pt;height:14.25pt" o:ole="">
                  <v:imagedata r:id="rId103" o:title=""/>
                </v:shape>
                <o:OLEObject Type="Embed" ProgID="Equation.DSMT4" ShapeID="_x0000_i1077" DrawAspect="Content" ObjectID="_1678806018" r:id="rId104"/>
              </w:object>
            </w:r>
            <w:r w:rsidRPr="00823450">
              <w:t xml:space="preserve">or </w:t>
            </w:r>
            <w:r w:rsidRPr="00823450">
              <w:rPr>
                <w:position w:val="-24"/>
              </w:rPr>
              <w:object w:dxaOrig="960" w:dyaOrig="620">
                <v:shape id="_x0000_i1078" type="#_x0000_t75" style="width:50.25pt;height:28.5pt" o:ole="">
                  <v:imagedata r:id="rId105" o:title=""/>
                </v:shape>
                <o:OLEObject Type="Embed" ProgID="Equation.DSMT4" ShapeID="_x0000_i1078" DrawAspect="Content" ObjectID="_1678806019" r:id="rId106"/>
              </w:object>
            </w:r>
            <w:r w:rsidRPr="00823450">
              <w:t xml:space="preserve">or </w:t>
            </w:r>
            <w:r w:rsidRPr="00823450">
              <w:rPr>
                <w:position w:val="-24"/>
              </w:rPr>
              <w:object w:dxaOrig="920" w:dyaOrig="620">
                <v:shape id="_x0000_i1079" type="#_x0000_t75" style="width:43.5pt;height:28.5pt" o:ole="">
                  <v:imagedata r:id="rId107" o:title=""/>
                </v:shape>
                <o:OLEObject Type="Embed" ProgID="Equation.DSMT4" ShapeID="_x0000_i1079" DrawAspect="Content" ObjectID="_1678806020" r:id="rId108"/>
              </w:object>
            </w:r>
            <w:r w:rsidRPr="00823450">
              <w:t>or</w:t>
            </w:r>
            <w:r w:rsidRPr="00823450">
              <w:rPr>
                <w:position w:val="-24"/>
              </w:rPr>
              <w:object w:dxaOrig="900" w:dyaOrig="620">
                <v:shape id="_x0000_i1080" type="#_x0000_t75" style="width:43.5pt;height:28.5pt" o:ole="">
                  <v:imagedata r:id="rId109" o:title=""/>
                </v:shape>
                <o:OLEObject Type="Embed" ProgID="Equation.DSMT4" ShapeID="_x0000_i1080" DrawAspect="Content" ObjectID="_1678806021" r:id="rId110"/>
              </w:object>
            </w:r>
          </w:p>
        </w:tc>
      </w:tr>
      <w:tr w:rsidR="003D46B7" w:rsidRPr="00823450" w:rsidTr="00BC12FD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3D46B7" w:rsidRPr="00823450" w:rsidRDefault="003D46B7" w:rsidP="00BC12FD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3D46B7" w:rsidRPr="00823450" w:rsidRDefault="003D46B7" w:rsidP="00BC12FD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2345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</w:tcPr>
          <w:p w:rsidR="003D46B7" w:rsidRPr="00823450" w:rsidRDefault="003D46B7" w:rsidP="00BC12FD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3D46B7" w:rsidRPr="00823450" w:rsidRDefault="003D46B7" w:rsidP="00BC12FD">
            <w:pPr>
              <w:pStyle w:val="Heading1"/>
              <w:rPr>
                <w:sz w:val="24"/>
                <w:szCs w:val="24"/>
              </w:rPr>
            </w:pPr>
            <w:r w:rsidRPr="00823450">
              <w:rPr>
                <w:sz w:val="24"/>
                <w:szCs w:val="24"/>
              </w:rPr>
              <w:t>750</w:t>
            </w:r>
          </w:p>
        </w:tc>
        <w:tc>
          <w:tcPr>
            <w:tcW w:w="329" w:type="pct"/>
          </w:tcPr>
          <w:p w:rsidR="003D46B7" w:rsidRPr="00823450" w:rsidRDefault="003D46B7" w:rsidP="00BC12FD">
            <w:pPr>
              <w:jc w:val="center"/>
            </w:pPr>
            <w:r w:rsidRPr="00823450"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3D46B7" w:rsidRPr="00823450" w:rsidRDefault="003D46B7" w:rsidP="00BC12FD">
            <w:pPr>
              <w:jc w:val="center"/>
            </w:pPr>
            <w:r w:rsidRPr="00823450">
              <w:t>B1</w:t>
            </w:r>
          </w:p>
        </w:tc>
        <w:tc>
          <w:tcPr>
            <w:tcW w:w="1279" w:type="pct"/>
            <w:gridSpan w:val="2"/>
            <w:tcBorders>
              <w:left w:val="nil"/>
            </w:tcBorders>
          </w:tcPr>
          <w:p w:rsidR="003D46B7" w:rsidRPr="00823450" w:rsidRDefault="003D46B7" w:rsidP="00BC12FD">
            <w:r w:rsidRPr="00823450">
              <w:t>cao</w:t>
            </w:r>
          </w:p>
        </w:tc>
      </w:tr>
      <w:tr w:rsidR="003D46B7" w:rsidRPr="00823450" w:rsidTr="00BC12FD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3D46B7" w:rsidRPr="00823450" w:rsidRDefault="003D46B7" w:rsidP="00BC12FD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3D46B7" w:rsidRPr="00823450" w:rsidRDefault="003D46B7" w:rsidP="00BC12FD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3D46B7" w:rsidRPr="00823450" w:rsidRDefault="003D46B7" w:rsidP="00BC12FD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3D46B7" w:rsidRPr="00823450" w:rsidRDefault="003D46B7" w:rsidP="00BC12FD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3D46B7" w:rsidRPr="00823450" w:rsidRDefault="003D46B7" w:rsidP="00BC12FD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3D46B7" w:rsidRPr="00823450" w:rsidRDefault="003D46B7" w:rsidP="00BC12FD">
            <w:pPr>
              <w:jc w:val="center"/>
            </w:pPr>
          </w:p>
        </w:tc>
        <w:tc>
          <w:tcPr>
            <w:tcW w:w="1279" w:type="pct"/>
            <w:gridSpan w:val="2"/>
            <w:tcBorders>
              <w:left w:val="nil"/>
              <w:bottom w:val="single" w:sz="4" w:space="0" w:color="auto"/>
            </w:tcBorders>
          </w:tcPr>
          <w:p w:rsidR="003D46B7" w:rsidRPr="00823450" w:rsidRDefault="003D46B7" w:rsidP="00BC12FD">
            <w:pPr>
              <w:jc w:val="right"/>
              <w:rPr>
                <w:b/>
              </w:rPr>
            </w:pPr>
            <w:r w:rsidRPr="00823450">
              <w:rPr>
                <w:b/>
              </w:rPr>
              <w:t>Total 4 marks</w:t>
            </w:r>
          </w:p>
        </w:tc>
      </w:tr>
    </w:tbl>
    <w:p w:rsidR="003D46B7" w:rsidRPr="00823450" w:rsidRDefault="003D46B7" w:rsidP="00BC12FD">
      <w:pPr>
        <w:rPr>
          <w:lang w:val="es-ES"/>
        </w:rPr>
      </w:pPr>
    </w:p>
    <w:p w:rsidR="003D46B7" w:rsidRPr="00823450" w:rsidRDefault="003D46B7" w:rsidP="00BC12FD">
      <w:pPr>
        <w:rPr>
          <w:lang w:val="es-ES"/>
        </w:rPr>
      </w:pPr>
      <w:r w:rsidRPr="00823450">
        <w:rPr>
          <w:lang w:val="es-ES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3D46B7" w:rsidRPr="00823450" w:rsidTr="006C5CE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823450">
              <w:rPr>
                <w:rFonts w:ascii="Times New Roman" w:hAnsi="Times New Roman" w:cs="Times New Roman"/>
                <w:i w:val="0"/>
                <w:sz w:val="22"/>
                <w:szCs w:val="22"/>
              </w:rPr>
              <w:t>14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3D46B7" w:rsidRPr="00823450" w:rsidRDefault="003D46B7" w:rsidP="006C5CE3">
            <w:pPr>
              <w:pStyle w:val="Heading1"/>
              <w:jc w:val="left"/>
              <w:rPr>
                <w:strike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3D46B7" w:rsidRPr="00823450" w:rsidRDefault="003D46B7" w:rsidP="006C5CE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3D46B7" w:rsidRPr="00823450" w:rsidRDefault="003D46B7" w:rsidP="006C5CE3">
            <w:pPr>
              <w:jc w:val="center"/>
            </w:pPr>
            <w:r w:rsidRPr="00823450">
              <w:t>2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3D46B7" w:rsidRPr="00823450" w:rsidRDefault="003D46B7" w:rsidP="006C5CE3">
            <w:pPr>
              <w:jc w:val="center"/>
            </w:pPr>
            <w:r w:rsidRPr="00823450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3D46B7" w:rsidRPr="00823450" w:rsidRDefault="003D46B7" w:rsidP="006C5CE3">
            <w:r w:rsidRPr="00823450">
              <w:t xml:space="preserve">Arcs on </w:t>
            </w:r>
            <w:r w:rsidRPr="00823450">
              <w:rPr>
                <w:i/>
              </w:rPr>
              <w:t>BC</w:t>
            </w:r>
            <w:r w:rsidRPr="00823450">
              <w:t xml:space="preserve">, </w:t>
            </w:r>
            <w:r w:rsidRPr="00823450">
              <w:rPr>
                <w:i/>
              </w:rPr>
              <w:t>AB</w:t>
            </w:r>
            <w:r w:rsidRPr="00823450">
              <w:t xml:space="preserve"> and arcs from these points meeting </w:t>
            </w:r>
            <w:r w:rsidRPr="00823450">
              <w:rPr>
                <w:b/>
                <w:bCs/>
              </w:rPr>
              <w:t>or</w:t>
            </w:r>
            <w:r w:rsidRPr="00823450">
              <w:t xml:space="preserve"> for bisector without arcs</w:t>
            </w:r>
          </w:p>
        </w:tc>
      </w:tr>
      <w:tr w:rsidR="003D46B7" w:rsidRPr="00823450" w:rsidTr="006C5CE3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703" w:type="pct"/>
          </w:tcPr>
          <w:p w:rsidR="003D46B7" w:rsidRPr="00823450" w:rsidRDefault="003D46B7" w:rsidP="006C5CE3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3D46B7" w:rsidRPr="00823450" w:rsidRDefault="003D46B7" w:rsidP="006C5CE3">
            <w:pPr>
              <w:pStyle w:val="Heading1"/>
              <w:rPr>
                <w:sz w:val="24"/>
                <w:szCs w:val="24"/>
              </w:rPr>
            </w:pPr>
            <w:r w:rsidRPr="00823450">
              <w:rPr>
                <w:sz w:val="24"/>
                <w:szCs w:val="24"/>
              </w:rPr>
              <w:t>Correct bisector</w:t>
            </w:r>
          </w:p>
        </w:tc>
        <w:tc>
          <w:tcPr>
            <w:tcW w:w="329" w:type="pct"/>
          </w:tcPr>
          <w:p w:rsidR="003D46B7" w:rsidRPr="00823450" w:rsidRDefault="003D46B7" w:rsidP="006C5CE3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3D46B7" w:rsidRPr="00823450" w:rsidRDefault="003D46B7" w:rsidP="006C5CE3">
            <w:pPr>
              <w:jc w:val="center"/>
            </w:pPr>
            <w:r w:rsidRPr="00823450"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3D46B7" w:rsidRPr="00823450" w:rsidRDefault="003D46B7" w:rsidP="006C5CE3">
            <w:r w:rsidRPr="00823450">
              <w:t>must see correct arcs</w:t>
            </w:r>
          </w:p>
        </w:tc>
      </w:tr>
      <w:tr w:rsidR="003D46B7" w:rsidRPr="00823450" w:rsidTr="006C5CE3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3D46B7" w:rsidRPr="00823450" w:rsidRDefault="003D46B7" w:rsidP="006C5CE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3D46B7" w:rsidRPr="00823450" w:rsidRDefault="003D46B7" w:rsidP="006C5CE3">
            <w:pPr>
              <w:pStyle w:val="Heading1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3D46B7" w:rsidRPr="00823450" w:rsidRDefault="003D46B7" w:rsidP="006C5CE3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3D46B7" w:rsidRPr="00823450" w:rsidRDefault="003D46B7" w:rsidP="006C5CE3">
            <w:pPr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3D46B7" w:rsidRPr="00823450" w:rsidRDefault="003D46B7" w:rsidP="006C5CE3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3D46B7" w:rsidRPr="00823450" w:rsidRDefault="003D46B7" w:rsidP="006C5CE3">
            <w:pPr>
              <w:jc w:val="right"/>
              <w:rPr>
                <w:b/>
              </w:rPr>
            </w:pPr>
            <w:r w:rsidRPr="00823450">
              <w:rPr>
                <w:b/>
                <w:sz w:val="22"/>
                <w:szCs w:val="22"/>
              </w:rPr>
              <w:t>Total 2 marks</w:t>
            </w:r>
          </w:p>
        </w:tc>
      </w:tr>
    </w:tbl>
    <w:p w:rsidR="003D46B7" w:rsidRPr="00823450" w:rsidRDefault="003D46B7" w:rsidP="006C5CE3"/>
    <w:p w:rsidR="003D46B7" w:rsidRPr="00823450" w:rsidRDefault="003D46B7" w:rsidP="00BC12F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3D46B7" w:rsidRPr="00823450" w:rsidTr="00BC12FD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3D46B7" w:rsidRPr="00823450" w:rsidRDefault="003D46B7" w:rsidP="00BC12FD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23450">
              <w:rPr>
                <w:rFonts w:ascii="Times New Roman" w:hAnsi="Times New Roman" w:cs="Times New Roman"/>
                <w:i w:val="0"/>
                <w:sz w:val="24"/>
                <w:szCs w:val="24"/>
              </w:rPr>
              <w:t>15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3D46B7" w:rsidRPr="00823450" w:rsidRDefault="003D46B7" w:rsidP="00BC12FD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3D46B7" w:rsidRPr="00823450" w:rsidRDefault="003D46B7" w:rsidP="00BC12FD">
            <w:r w:rsidRPr="00823450">
              <w:rPr>
                <w:position w:val="-16"/>
              </w:rPr>
              <w:object w:dxaOrig="1540" w:dyaOrig="440">
                <v:shape id="_x0000_i1081" type="#_x0000_t75" style="width:78.75pt;height:21.75pt" o:ole="">
                  <v:imagedata r:id="rId111" o:title=""/>
                </v:shape>
                <o:OLEObject Type="Embed" ProgID="Equation.DSMT4" ShapeID="_x0000_i1081" DrawAspect="Content" ObjectID="_1678806022" r:id="rId112"/>
              </w:object>
            </w:r>
            <w:r w:rsidRPr="00823450">
              <w:t xml:space="preserve">or </w:t>
            </w:r>
            <w:r w:rsidRPr="00823450">
              <w:rPr>
                <w:position w:val="-28"/>
              </w:rPr>
              <w:object w:dxaOrig="1640" w:dyaOrig="680">
                <v:shape id="_x0000_i1082" type="#_x0000_t75" style="width:78.75pt;height:36pt" o:ole="">
                  <v:imagedata r:id="rId113" o:title=""/>
                </v:shape>
                <o:OLEObject Type="Embed" ProgID="Equation.DSMT4" ShapeID="_x0000_i1082" DrawAspect="Content" ObjectID="_1678806023" r:id="rId114"/>
              </w:objec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3D46B7" w:rsidRPr="00823450" w:rsidRDefault="003D46B7" w:rsidP="00BC12FD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3D46B7" w:rsidRPr="00823450" w:rsidRDefault="003D46B7" w:rsidP="00BC12FD">
            <w:pPr>
              <w:jc w:val="center"/>
            </w:pPr>
            <w:r w:rsidRPr="00823450">
              <w:t>4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3D46B7" w:rsidRPr="00823450" w:rsidRDefault="003D46B7" w:rsidP="00BC12FD">
            <w:pPr>
              <w:jc w:val="center"/>
            </w:pPr>
            <w:r w:rsidRPr="00823450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3D46B7" w:rsidRPr="00823450" w:rsidRDefault="003D46B7" w:rsidP="00BC12FD">
            <w:r w:rsidRPr="00823450">
              <w:t xml:space="preserve">for factorising the expression to find </w:t>
            </w:r>
            <w:r w:rsidRPr="00823450">
              <w:rPr>
                <w:i/>
              </w:rPr>
              <w:t xml:space="preserve">b </w:t>
            </w:r>
            <w:r w:rsidRPr="00823450">
              <w:t xml:space="preserve">or </w:t>
            </w:r>
            <w:r w:rsidRPr="00823450">
              <w:rPr>
                <w:i/>
              </w:rPr>
              <w:t>b</w:t>
            </w:r>
            <w:r w:rsidRPr="00823450">
              <w:t xml:space="preserve"> = −3 stated or shown clearly in answer.</w:t>
            </w:r>
          </w:p>
        </w:tc>
      </w:tr>
      <w:tr w:rsidR="003D46B7" w:rsidRPr="00823450" w:rsidTr="00BC12FD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3D46B7" w:rsidRPr="00823450" w:rsidRDefault="003D46B7" w:rsidP="00BC12FD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3D46B7" w:rsidRPr="00823450" w:rsidRDefault="003D46B7" w:rsidP="00BC12FD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3D46B7" w:rsidRPr="00823450" w:rsidRDefault="003D46B7" w:rsidP="00BC12FD">
            <w:r w:rsidRPr="00823450">
              <w:rPr>
                <w:position w:val="-20"/>
              </w:rPr>
              <w:object w:dxaOrig="1600" w:dyaOrig="520">
                <v:shape id="_x0000_i1083" type="#_x0000_t75" style="width:78.75pt;height:28.5pt" o:ole="">
                  <v:imagedata r:id="rId115" o:title=""/>
                </v:shape>
                <o:OLEObject Type="Embed" ProgID="Equation.DSMT4" ShapeID="_x0000_i1083" DrawAspect="Content" ObjectID="_1678806024" r:id="rId116"/>
              </w:object>
            </w:r>
            <w:r w:rsidRPr="00823450">
              <w:t xml:space="preserve"> or c = –2</w:t>
            </w:r>
          </w:p>
          <w:p w:rsidR="003D46B7" w:rsidRPr="00823450" w:rsidRDefault="003D46B7" w:rsidP="00BC12FD">
            <w:r w:rsidRPr="00823450">
              <w:rPr>
                <w:position w:val="-20"/>
              </w:rPr>
              <w:object w:dxaOrig="1960" w:dyaOrig="520">
                <v:shape id="_x0000_i1084" type="#_x0000_t75" style="width:99pt;height:28.5pt" o:ole="">
                  <v:imagedata r:id="rId117" o:title=""/>
                </v:shape>
                <o:OLEObject Type="Embed" ProgID="Equation.DSMT4" ShapeID="_x0000_i1084" DrawAspect="Content" ObjectID="_1678806025" r:id="rId118"/>
              </w:object>
            </w:r>
            <w:r w:rsidRPr="00823450">
              <w:t xml:space="preserve">or </w:t>
            </w:r>
            <w:r w:rsidRPr="00823450">
              <w:rPr>
                <w:position w:val="-28"/>
              </w:rPr>
              <w:object w:dxaOrig="2000" w:dyaOrig="680">
                <v:shape id="_x0000_i1085" type="#_x0000_t75" style="width:99pt;height:36pt" o:ole="">
                  <v:imagedata r:id="rId119" o:title=""/>
                </v:shape>
                <o:OLEObject Type="Embed" ProgID="Equation.DSMT4" ShapeID="_x0000_i1085" DrawAspect="Content" ObjectID="_1678806026" r:id="rId120"/>
              </w:object>
            </w:r>
          </w:p>
        </w:tc>
        <w:tc>
          <w:tcPr>
            <w:tcW w:w="799" w:type="pct"/>
          </w:tcPr>
          <w:p w:rsidR="003D46B7" w:rsidRPr="00823450" w:rsidRDefault="003D46B7" w:rsidP="00BC12FD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3D46B7" w:rsidRPr="00823450" w:rsidRDefault="003D46B7" w:rsidP="00BC12FD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3D46B7" w:rsidRPr="00823450" w:rsidRDefault="003D46B7" w:rsidP="00BC12FD">
            <w:pPr>
              <w:jc w:val="center"/>
            </w:pPr>
            <w:r w:rsidRPr="00823450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3D46B7" w:rsidRPr="00823450" w:rsidRDefault="003D46B7" w:rsidP="00BC12FD">
            <w:r w:rsidRPr="00823450">
              <w:t xml:space="preserve">or for </w:t>
            </w:r>
            <w:r w:rsidRPr="00823450">
              <w:rPr>
                <w:i/>
                <w:iCs/>
              </w:rPr>
              <w:t>c</w:t>
            </w:r>
            <w:r w:rsidRPr="00823450">
              <w:t xml:space="preserve"> shown clearly in answer.</w:t>
            </w:r>
          </w:p>
        </w:tc>
      </w:tr>
      <w:tr w:rsidR="003D46B7" w:rsidRPr="00823450" w:rsidTr="00BC12FD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3D46B7" w:rsidRPr="00823450" w:rsidRDefault="003D46B7" w:rsidP="00BC12FD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3D46B7" w:rsidRPr="00823450" w:rsidRDefault="003D46B7" w:rsidP="00BC12FD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3D46B7" w:rsidRPr="00823450" w:rsidRDefault="003D46B7" w:rsidP="00BC12FD">
            <w:r w:rsidRPr="00823450">
              <w:rPr>
                <w:position w:val="-14"/>
              </w:rPr>
              <w:object w:dxaOrig="1840" w:dyaOrig="440">
                <v:shape id="_x0000_i1086" type="#_x0000_t75" style="width:92.25pt;height:21.75pt" o:ole="">
                  <v:imagedata r:id="rId121" o:title=""/>
                </v:shape>
                <o:OLEObject Type="Embed" ProgID="Equation.DSMT4" ShapeID="_x0000_i1086" DrawAspect="Content" ObjectID="_1678806027" r:id="rId122"/>
              </w:object>
            </w:r>
            <w:r w:rsidRPr="00823450">
              <w:t xml:space="preserve">or </w:t>
            </w:r>
            <w:r w:rsidRPr="00823450">
              <w:rPr>
                <w:position w:val="-28"/>
              </w:rPr>
              <w:object w:dxaOrig="1760" w:dyaOrig="680">
                <v:shape id="_x0000_i1087" type="#_x0000_t75" style="width:86.25pt;height:36pt" o:ole="">
                  <v:imagedata r:id="rId123" o:title=""/>
                </v:shape>
                <o:OLEObject Type="Embed" ProgID="Equation.DSMT4" ShapeID="_x0000_i1087" DrawAspect="Content" ObjectID="_1678806028" r:id="rId124"/>
              </w:object>
            </w:r>
          </w:p>
        </w:tc>
        <w:tc>
          <w:tcPr>
            <w:tcW w:w="799" w:type="pct"/>
          </w:tcPr>
          <w:p w:rsidR="003D46B7" w:rsidRPr="00823450" w:rsidRDefault="003D46B7" w:rsidP="00BC12FD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3D46B7" w:rsidRPr="00823450" w:rsidRDefault="003D46B7" w:rsidP="00BC12FD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3D46B7" w:rsidRPr="00823450" w:rsidRDefault="003D46B7" w:rsidP="00BC12FD">
            <w:pPr>
              <w:jc w:val="center"/>
            </w:pPr>
            <w:r w:rsidRPr="00823450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3D46B7" w:rsidRPr="00823450" w:rsidRDefault="003D46B7" w:rsidP="00BC12FD">
            <w:r w:rsidRPr="00823450">
              <w:t>fully correct method.</w:t>
            </w:r>
          </w:p>
        </w:tc>
      </w:tr>
      <w:tr w:rsidR="003D46B7" w:rsidRPr="00823450" w:rsidTr="00BC12FD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3D46B7" w:rsidRPr="00823450" w:rsidRDefault="003D46B7" w:rsidP="00BC12FD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3D46B7" w:rsidRPr="00823450" w:rsidRDefault="003D46B7" w:rsidP="00BC12FD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3D46B7" w:rsidRPr="00823450" w:rsidRDefault="003D46B7" w:rsidP="00BC12FD"/>
        </w:tc>
        <w:tc>
          <w:tcPr>
            <w:tcW w:w="799" w:type="pct"/>
          </w:tcPr>
          <w:p w:rsidR="003D46B7" w:rsidRPr="00823450" w:rsidRDefault="003D46B7" w:rsidP="00BC12FD">
            <w:pPr>
              <w:pStyle w:val="Heading1"/>
              <w:rPr>
                <w:sz w:val="24"/>
                <w:szCs w:val="24"/>
              </w:rPr>
            </w:pPr>
            <w:r w:rsidRPr="00823450">
              <w:rPr>
                <w:position w:val="-14"/>
                <w:sz w:val="24"/>
                <w:szCs w:val="24"/>
              </w:rPr>
              <w:object w:dxaOrig="1359" w:dyaOrig="440">
                <v:shape id="_x0000_i1088" type="#_x0000_t75" style="width:65.25pt;height:21.75pt" o:ole="">
                  <v:imagedata r:id="rId125" o:title=""/>
                </v:shape>
                <o:OLEObject Type="Embed" ProgID="Equation.DSMT4" ShapeID="_x0000_i1088" DrawAspect="Content" ObjectID="_1678806029" r:id="rId126"/>
              </w:object>
            </w:r>
          </w:p>
        </w:tc>
        <w:tc>
          <w:tcPr>
            <w:tcW w:w="329" w:type="pct"/>
          </w:tcPr>
          <w:p w:rsidR="003D46B7" w:rsidRPr="00823450" w:rsidRDefault="003D46B7" w:rsidP="00BC12FD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3D46B7" w:rsidRPr="00823450" w:rsidRDefault="003D46B7" w:rsidP="00BC12FD">
            <w:pPr>
              <w:jc w:val="center"/>
            </w:pPr>
            <w:r w:rsidRPr="00823450"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3D46B7" w:rsidRPr="00823450" w:rsidRDefault="003D46B7" w:rsidP="00BC12FD">
            <w:r w:rsidRPr="00823450">
              <w:t xml:space="preserve">for </w:t>
            </w:r>
            <w:r w:rsidRPr="00823450">
              <w:rPr>
                <w:position w:val="-14"/>
              </w:rPr>
              <w:object w:dxaOrig="1359" w:dyaOrig="440">
                <v:shape id="_x0000_i1089" type="#_x0000_t75" style="width:65.25pt;height:21.75pt" o:ole="">
                  <v:imagedata r:id="rId127" o:title=""/>
                </v:shape>
                <o:OLEObject Type="Embed" ProgID="Equation.DSMT4" ShapeID="_x0000_i1089" DrawAspect="Content" ObjectID="_1678806030" r:id="rId128"/>
              </w:object>
            </w:r>
            <w:r w:rsidRPr="00823450">
              <w:t xml:space="preserve"> oe</w:t>
            </w:r>
          </w:p>
        </w:tc>
      </w:tr>
      <w:tr w:rsidR="003D46B7" w:rsidRPr="00823450" w:rsidTr="00BC12FD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3D46B7" w:rsidRPr="00823450" w:rsidRDefault="003D46B7" w:rsidP="00BC12FD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3D46B7" w:rsidRPr="00823450" w:rsidRDefault="003D46B7" w:rsidP="00BC12FD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3D46B7" w:rsidRPr="00823450" w:rsidRDefault="003D46B7" w:rsidP="00BC12FD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3D46B7" w:rsidRPr="00823450" w:rsidRDefault="003D46B7" w:rsidP="00BC12FD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3D46B7" w:rsidRPr="00823450" w:rsidRDefault="003D46B7" w:rsidP="00BC12FD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3D46B7" w:rsidRPr="00823450" w:rsidRDefault="003D46B7" w:rsidP="00BC12FD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3D46B7" w:rsidRPr="00823450" w:rsidRDefault="003D46B7" w:rsidP="00BC12FD">
            <w:pPr>
              <w:jc w:val="right"/>
              <w:rPr>
                <w:b/>
              </w:rPr>
            </w:pPr>
            <w:r w:rsidRPr="00823450">
              <w:rPr>
                <w:b/>
              </w:rPr>
              <w:t>Total 4 marks</w:t>
            </w:r>
          </w:p>
        </w:tc>
      </w:tr>
    </w:tbl>
    <w:p w:rsidR="003D46B7" w:rsidRPr="00823450" w:rsidRDefault="003D46B7" w:rsidP="00BC12FD"/>
    <w:p w:rsidR="003D46B7" w:rsidRPr="00823450" w:rsidRDefault="003D46B7" w:rsidP="00BC12F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720"/>
        <w:gridCol w:w="5332"/>
        <w:gridCol w:w="1976"/>
        <w:gridCol w:w="933"/>
        <w:gridCol w:w="731"/>
        <w:gridCol w:w="3623"/>
      </w:tblGrid>
      <w:tr w:rsidR="003D46B7" w:rsidRPr="00823450" w:rsidTr="00BC12FD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3D46B7" w:rsidRPr="00823450" w:rsidRDefault="003D46B7" w:rsidP="00BC12FD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23450">
              <w:rPr>
                <w:rFonts w:ascii="Times New Roman" w:hAnsi="Times New Roman" w:cs="Times New Roman"/>
                <w:i w:val="0"/>
                <w:sz w:val="24"/>
                <w:szCs w:val="24"/>
              </w:rPr>
              <w:t>16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</w:tcBorders>
          </w:tcPr>
          <w:p w:rsidR="003D46B7" w:rsidRPr="00823450" w:rsidRDefault="003D46B7" w:rsidP="00BC12FD">
            <w:pPr>
              <w:pStyle w:val="Heading2"/>
              <w:tabs>
                <w:tab w:val="left" w:pos="418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2345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881" w:type="pct"/>
            <w:tcBorders>
              <w:top w:val="single" w:sz="4" w:space="0" w:color="auto"/>
            </w:tcBorders>
          </w:tcPr>
          <w:p w:rsidR="003D46B7" w:rsidRPr="00823450" w:rsidRDefault="003D46B7" w:rsidP="00BC12FD">
            <w:pPr>
              <w:pStyle w:val="Heading1"/>
              <w:jc w:val="left"/>
              <w:rPr>
                <w:sz w:val="24"/>
                <w:szCs w:val="24"/>
              </w:rPr>
            </w:pPr>
            <w:r w:rsidRPr="00823450">
              <w:rPr>
                <w:sz w:val="24"/>
                <w:szCs w:val="24"/>
              </w:rPr>
              <w:t xml:space="preserve">(f(2.6) =) 5 × 2.6 </w:t>
            </w:r>
            <w:r w:rsidRPr="00823450">
              <w:rPr>
                <w:rFonts w:ascii="Calibri" w:hAnsi="Calibri"/>
                <w:sz w:val="24"/>
                <w:szCs w:val="24"/>
              </w:rPr>
              <w:t>–</w:t>
            </w:r>
            <w:r w:rsidRPr="00823450">
              <w:rPr>
                <w:sz w:val="24"/>
                <w:szCs w:val="24"/>
              </w:rPr>
              <w:t xml:space="preserve"> 7 (= 6) </w:t>
            </w:r>
            <w:r w:rsidRPr="00823450">
              <w:rPr>
                <w:b/>
                <w:bCs/>
                <w:sz w:val="24"/>
                <w:szCs w:val="24"/>
              </w:rPr>
              <w:t xml:space="preserve">or </w:t>
            </w:r>
            <w:r w:rsidRPr="00823450">
              <w:rPr>
                <w:position w:val="-24"/>
                <w:sz w:val="24"/>
                <w:szCs w:val="24"/>
              </w:rPr>
              <w:object w:dxaOrig="1740" w:dyaOrig="620">
                <v:shape id="_x0000_i1090" type="#_x0000_t75" style="width:86.25pt;height:30.75pt" o:ole="">
                  <v:imagedata r:id="rId129" o:title=""/>
                </v:shape>
                <o:OLEObject Type="Embed" ProgID="Equation.DSMT4" ShapeID="_x0000_i1090" DrawAspect="Content" ObjectID="_1678806031" r:id="rId130"/>
              </w:object>
            </w:r>
            <w:r w:rsidRPr="00823450">
              <w:rPr>
                <w:sz w:val="24"/>
                <w:szCs w:val="24"/>
              </w:rPr>
              <w:t xml:space="preserve"> oe</w:t>
            </w:r>
          </w:p>
        </w:tc>
        <w:tc>
          <w:tcPr>
            <w:tcW w:w="697" w:type="pct"/>
            <w:tcBorders>
              <w:top w:val="single" w:sz="4" w:space="0" w:color="auto"/>
            </w:tcBorders>
          </w:tcPr>
          <w:p w:rsidR="003D46B7" w:rsidRPr="00823450" w:rsidRDefault="003D46B7" w:rsidP="00BC12FD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3D46B7" w:rsidRPr="00823450" w:rsidRDefault="003D46B7" w:rsidP="00BC12FD">
            <w:pPr>
              <w:jc w:val="center"/>
            </w:pPr>
            <w:r w:rsidRPr="00823450">
              <w:t>2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3D46B7" w:rsidRPr="00823450" w:rsidRDefault="003D46B7" w:rsidP="00BC12FD">
            <w:pPr>
              <w:jc w:val="center"/>
            </w:pPr>
            <w:r w:rsidRPr="00823450">
              <w:t>M1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</w:tcBorders>
          </w:tcPr>
          <w:p w:rsidR="003D46B7" w:rsidRPr="00823450" w:rsidRDefault="003D46B7" w:rsidP="00BC12FD">
            <w:r w:rsidRPr="00823450">
              <w:t xml:space="preserve">for finding f(2.6) </w:t>
            </w:r>
            <w:r w:rsidRPr="00823450">
              <w:rPr>
                <w:b/>
                <w:bCs/>
              </w:rPr>
              <w:t>or</w:t>
            </w:r>
            <w:r w:rsidRPr="00823450">
              <w:t xml:space="preserve"> gf(</w:t>
            </w:r>
            <w:r w:rsidRPr="00823450">
              <w:rPr>
                <w:i/>
                <w:iCs/>
              </w:rPr>
              <w:t>x</w:t>
            </w:r>
            <w:r w:rsidRPr="00823450">
              <w:t xml:space="preserve">) </w:t>
            </w:r>
          </w:p>
        </w:tc>
      </w:tr>
      <w:tr w:rsidR="003D46B7" w:rsidRPr="00823450" w:rsidTr="00BC12FD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3D46B7" w:rsidRPr="00823450" w:rsidRDefault="003D46B7" w:rsidP="00BC12FD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</w:tcBorders>
          </w:tcPr>
          <w:p w:rsidR="003D46B7" w:rsidRPr="00823450" w:rsidRDefault="003D46B7" w:rsidP="00BC12FD">
            <w:pPr>
              <w:pStyle w:val="Heading2"/>
              <w:tabs>
                <w:tab w:val="left" w:pos="418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81" w:type="pct"/>
          </w:tcPr>
          <w:p w:rsidR="003D46B7" w:rsidRPr="00823450" w:rsidRDefault="003D46B7" w:rsidP="00BC12FD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697" w:type="pct"/>
          </w:tcPr>
          <w:p w:rsidR="003D46B7" w:rsidRPr="00823450" w:rsidRDefault="003D46B7" w:rsidP="00BC12FD">
            <w:pPr>
              <w:pStyle w:val="Heading1"/>
              <w:rPr>
                <w:sz w:val="24"/>
                <w:szCs w:val="24"/>
              </w:rPr>
            </w:pPr>
            <w:r w:rsidRPr="00823450">
              <w:rPr>
                <w:sz w:val="24"/>
                <w:szCs w:val="24"/>
              </w:rPr>
              <w:t>3</w:t>
            </w:r>
          </w:p>
        </w:tc>
        <w:tc>
          <w:tcPr>
            <w:tcW w:w="329" w:type="pct"/>
          </w:tcPr>
          <w:p w:rsidR="003D46B7" w:rsidRPr="00823450" w:rsidRDefault="003D46B7" w:rsidP="00BC12FD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3D46B7" w:rsidRPr="00823450" w:rsidRDefault="003D46B7" w:rsidP="00BC12FD">
            <w:pPr>
              <w:jc w:val="center"/>
            </w:pPr>
            <w:r w:rsidRPr="00823450">
              <w:t>A1</w:t>
            </w:r>
          </w:p>
        </w:tc>
        <w:tc>
          <w:tcPr>
            <w:tcW w:w="1278" w:type="pct"/>
            <w:tcBorders>
              <w:left w:val="nil"/>
            </w:tcBorders>
          </w:tcPr>
          <w:p w:rsidR="003D46B7" w:rsidRPr="00823450" w:rsidRDefault="003D46B7" w:rsidP="00BC12FD"/>
        </w:tc>
      </w:tr>
      <w:tr w:rsidR="003D46B7" w:rsidRPr="00823450" w:rsidTr="00BC12FD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3D46B7" w:rsidRPr="00823450" w:rsidRDefault="003D46B7" w:rsidP="00BC12FD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</w:tcBorders>
          </w:tcPr>
          <w:p w:rsidR="003D46B7" w:rsidRPr="00823450" w:rsidRDefault="003D46B7" w:rsidP="00BC12FD">
            <w:pPr>
              <w:pStyle w:val="Heading2"/>
              <w:tabs>
                <w:tab w:val="left" w:pos="418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2345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881" w:type="pct"/>
          </w:tcPr>
          <w:p w:rsidR="003D46B7" w:rsidRPr="00823450" w:rsidRDefault="003D46B7" w:rsidP="00BC12FD">
            <w:r w:rsidRPr="00823450">
              <w:rPr>
                <w:position w:val="-28"/>
              </w:rPr>
              <w:object w:dxaOrig="1640" w:dyaOrig="680">
                <v:shape id="_x0000_i1091" type="#_x0000_t75" style="width:81pt;height:33pt" o:ole="">
                  <v:imagedata r:id="rId131" o:title=""/>
                </v:shape>
                <o:OLEObject Type="Embed" ProgID="Equation.DSMT4" ShapeID="_x0000_i1091" DrawAspect="Content" ObjectID="_1678806032" r:id="rId132"/>
              </w:object>
            </w:r>
            <w:r w:rsidRPr="00823450">
              <w:t xml:space="preserve"> </w:t>
            </w:r>
            <w:r w:rsidRPr="00823450">
              <w:rPr>
                <w:b/>
                <w:bCs/>
              </w:rPr>
              <w:t xml:space="preserve">or </w:t>
            </w:r>
            <w:r w:rsidRPr="00823450">
              <w:rPr>
                <w:position w:val="-24"/>
              </w:rPr>
              <w:object w:dxaOrig="1300" w:dyaOrig="620">
                <v:shape id="_x0000_i1092" type="#_x0000_t75" style="width:65.25pt;height:27.75pt" o:ole="">
                  <v:imagedata r:id="rId133" o:title=""/>
                </v:shape>
                <o:OLEObject Type="Embed" ProgID="Equation.DSMT4" ShapeID="_x0000_i1092" DrawAspect="Content" ObjectID="_1678806033" r:id="rId134"/>
              </w:object>
            </w:r>
            <w:r w:rsidRPr="00823450">
              <w:rPr>
                <w:position w:val="-4"/>
              </w:rPr>
              <w:object w:dxaOrig="180" w:dyaOrig="279">
                <v:shape id="_x0000_i1093" type="#_x0000_t75" style="width:6.75pt;height:14.25pt" o:ole="">
                  <v:imagedata r:id="rId28" o:title=""/>
                </v:shape>
                <o:OLEObject Type="Embed" ProgID="Equation.DSMT4" ShapeID="_x0000_i1093" DrawAspect="Content" ObjectID="_1678806034" r:id="rId135"/>
              </w:object>
            </w:r>
            <w:r w:rsidRPr="00823450">
              <w:t xml:space="preserve"> oe</w:t>
            </w:r>
          </w:p>
        </w:tc>
        <w:tc>
          <w:tcPr>
            <w:tcW w:w="697" w:type="pct"/>
          </w:tcPr>
          <w:p w:rsidR="003D46B7" w:rsidRPr="00823450" w:rsidRDefault="003D46B7" w:rsidP="00BC12FD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3D46B7" w:rsidRPr="00823450" w:rsidRDefault="003D46B7" w:rsidP="00BC12FD">
            <w:pPr>
              <w:jc w:val="center"/>
            </w:pPr>
            <w:r w:rsidRPr="00823450">
              <w:t>3</w:t>
            </w:r>
          </w:p>
        </w:tc>
        <w:tc>
          <w:tcPr>
            <w:tcW w:w="258" w:type="pct"/>
            <w:tcBorders>
              <w:right w:val="nil"/>
            </w:tcBorders>
          </w:tcPr>
          <w:p w:rsidR="003D46B7" w:rsidRPr="00823450" w:rsidRDefault="003D46B7" w:rsidP="00BC12FD">
            <w:pPr>
              <w:jc w:val="center"/>
            </w:pPr>
            <w:r w:rsidRPr="00823450">
              <w:t>M1</w:t>
            </w:r>
          </w:p>
        </w:tc>
        <w:tc>
          <w:tcPr>
            <w:tcW w:w="1278" w:type="pct"/>
            <w:tcBorders>
              <w:left w:val="nil"/>
            </w:tcBorders>
          </w:tcPr>
          <w:p w:rsidR="003D46B7" w:rsidRPr="00823450" w:rsidRDefault="003D46B7" w:rsidP="00BC12FD"/>
        </w:tc>
      </w:tr>
      <w:tr w:rsidR="003D46B7" w:rsidRPr="00823450" w:rsidTr="00BC12FD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3D46B7" w:rsidRPr="00823450" w:rsidRDefault="003D46B7" w:rsidP="00BC12FD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</w:tcBorders>
          </w:tcPr>
          <w:p w:rsidR="003D46B7" w:rsidRPr="00823450" w:rsidRDefault="003D46B7" w:rsidP="00BC12FD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81" w:type="pct"/>
          </w:tcPr>
          <w:p w:rsidR="003D46B7" w:rsidRPr="00823450" w:rsidRDefault="003D46B7" w:rsidP="00BC12FD">
            <w:pPr>
              <w:pStyle w:val="Heading1"/>
              <w:jc w:val="left"/>
              <w:rPr>
                <w:sz w:val="24"/>
                <w:szCs w:val="24"/>
              </w:rPr>
            </w:pPr>
            <w:r w:rsidRPr="00823450">
              <w:rPr>
                <w:sz w:val="24"/>
                <w:szCs w:val="24"/>
              </w:rPr>
              <w:t>25</w:t>
            </w:r>
            <w:r w:rsidRPr="00823450">
              <w:rPr>
                <w:i/>
                <w:sz w:val="24"/>
                <w:szCs w:val="24"/>
              </w:rPr>
              <w:t>x</w:t>
            </w:r>
            <w:r w:rsidRPr="00823450">
              <w:rPr>
                <w:sz w:val="24"/>
                <w:szCs w:val="24"/>
              </w:rPr>
              <w:t xml:space="preserve"> = 9(</w:t>
            </w:r>
            <w:r w:rsidRPr="00823450">
              <w:rPr>
                <w:i/>
                <w:sz w:val="24"/>
                <w:szCs w:val="24"/>
              </w:rPr>
              <w:t>x</w:t>
            </w:r>
            <w:r w:rsidRPr="00823450">
              <w:rPr>
                <w:sz w:val="24"/>
                <w:szCs w:val="24"/>
              </w:rPr>
              <w:t xml:space="preserve"> + 4)  oe</w:t>
            </w:r>
          </w:p>
        </w:tc>
        <w:tc>
          <w:tcPr>
            <w:tcW w:w="697" w:type="pct"/>
          </w:tcPr>
          <w:p w:rsidR="003D46B7" w:rsidRPr="00823450" w:rsidRDefault="003D46B7" w:rsidP="00BC12FD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3D46B7" w:rsidRPr="00823450" w:rsidRDefault="003D46B7" w:rsidP="00BC12FD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3D46B7" w:rsidRPr="00823450" w:rsidRDefault="003D46B7" w:rsidP="00BC12FD">
            <w:pPr>
              <w:jc w:val="center"/>
            </w:pPr>
            <w:r w:rsidRPr="00823450">
              <w:t>M1</w:t>
            </w:r>
          </w:p>
        </w:tc>
        <w:tc>
          <w:tcPr>
            <w:tcW w:w="1278" w:type="pct"/>
            <w:tcBorders>
              <w:left w:val="nil"/>
            </w:tcBorders>
          </w:tcPr>
          <w:p w:rsidR="003D46B7" w:rsidRPr="00823450" w:rsidRDefault="003D46B7" w:rsidP="00BC12FD">
            <w:r w:rsidRPr="00823450">
              <w:t xml:space="preserve">for removing the denominator </w:t>
            </w:r>
          </w:p>
          <w:p w:rsidR="003D46B7" w:rsidRPr="00823450" w:rsidRDefault="003D46B7" w:rsidP="00BC12FD">
            <w:r w:rsidRPr="00823450">
              <w:t>(</w:t>
            </w:r>
            <w:r w:rsidRPr="00823450">
              <w:rPr>
                <w:i/>
                <w:iCs/>
              </w:rPr>
              <w:t>x</w:t>
            </w:r>
            <w:r w:rsidRPr="00823450">
              <w:t xml:space="preserve"> + 4) in a correct equation </w:t>
            </w:r>
          </w:p>
        </w:tc>
      </w:tr>
      <w:tr w:rsidR="003D46B7" w:rsidRPr="00823450" w:rsidTr="00BC12FD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3D46B7" w:rsidRPr="00823450" w:rsidRDefault="003D46B7" w:rsidP="00BC12FD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</w:tcBorders>
          </w:tcPr>
          <w:p w:rsidR="003D46B7" w:rsidRPr="00823450" w:rsidRDefault="003D46B7" w:rsidP="00BC12FD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81" w:type="pct"/>
          </w:tcPr>
          <w:p w:rsidR="003D46B7" w:rsidRPr="00823450" w:rsidRDefault="003D46B7" w:rsidP="00BC12FD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697" w:type="pct"/>
          </w:tcPr>
          <w:p w:rsidR="003D46B7" w:rsidRPr="00823450" w:rsidRDefault="003D46B7" w:rsidP="00BC12FD">
            <w:pPr>
              <w:pStyle w:val="Heading1"/>
              <w:rPr>
                <w:sz w:val="24"/>
                <w:szCs w:val="24"/>
              </w:rPr>
            </w:pPr>
            <w:r w:rsidRPr="00823450">
              <w:rPr>
                <w:sz w:val="24"/>
                <w:szCs w:val="24"/>
              </w:rPr>
              <w:t>2.25</w:t>
            </w:r>
          </w:p>
        </w:tc>
        <w:tc>
          <w:tcPr>
            <w:tcW w:w="329" w:type="pct"/>
          </w:tcPr>
          <w:p w:rsidR="003D46B7" w:rsidRPr="00823450" w:rsidRDefault="003D46B7" w:rsidP="00BC12FD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3D46B7" w:rsidRPr="00823450" w:rsidRDefault="003D46B7" w:rsidP="00BC12FD">
            <w:pPr>
              <w:jc w:val="center"/>
            </w:pPr>
            <w:r w:rsidRPr="00823450">
              <w:t>A1</w:t>
            </w:r>
          </w:p>
        </w:tc>
        <w:tc>
          <w:tcPr>
            <w:tcW w:w="1278" w:type="pct"/>
            <w:tcBorders>
              <w:left w:val="nil"/>
            </w:tcBorders>
          </w:tcPr>
          <w:p w:rsidR="003D46B7" w:rsidRPr="00823450" w:rsidRDefault="003D46B7" w:rsidP="00BC12FD">
            <w:r w:rsidRPr="00823450">
              <w:t>oe</w:t>
            </w:r>
          </w:p>
        </w:tc>
      </w:tr>
      <w:tr w:rsidR="003D46B7" w:rsidRPr="00823450" w:rsidTr="00BC12FD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3D46B7" w:rsidRPr="00823450" w:rsidRDefault="003D46B7" w:rsidP="00BC12FD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</w:tcBorders>
          </w:tcPr>
          <w:p w:rsidR="003D46B7" w:rsidRPr="00823450" w:rsidRDefault="003D46B7" w:rsidP="00BC12FD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2345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ALT (b)</w:t>
            </w:r>
          </w:p>
        </w:tc>
        <w:tc>
          <w:tcPr>
            <w:tcW w:w="1881" w:type="pct"/>
          </w:tcPr>
          <w:p w:rsidR="003D46B7" w:rsidRPr="00823450" w:rsidRDefault="003D46B7" w:rsidP="00BC12FD">
            <w:pPr>
              <w:pStyle w:val="Heading1"/>
              <w:jc w:val="left"/>
              <w:rPr>
                <w:sz w:val="24"/>
                <w:szCs w:val="24"/>
              </w:rPr>
            </w:pPr>
            <w:r w:rsidRPr="00823450">
              <w:rPr>
                <w:sz w:val="24"/>
                <w:szCs w:val="24"/>
              </w:rPr>
              <w:t>fg(</w:t>
            </w:r>
            <w:r w:rsidRPr="00823450">
              <w:rPr>
                <w:i/>
                <w:sz w:val="24"/>
                <w:szCs w:val="24"/>
              </w:rPr>
              <w:t>x</w:t>
            </w:r>
            <w:r w:rsidRPr="00823450">
              <w:rPr>
                <w:sz w:val="24"/>
                <w:szCs w:val="24"/>
              </w:rPr>
              <w:t xml:space="preserve">) = 2 </w:t>
            </w:r>
            <w:r w:rsidRPr="00823450">
              <w:rPr>
                <w:position w:val="-6"/>
                <w:sz w:val="24"/>
                <w:szCs w:val="24"/>
              </w:rPr>
              <w:object w:dxaOrig="300" w:dyaOrig="240">
                <v:shape id="_x0000_i1094" type="#_x0000_t75" style="width:15pt;height:12pt" o:ole="">
                  <v:imagedata r:id="rId136" o:title=""/>
                </v:shape>
                <o:OLEObject Type="Embed" ProgID="Equation.DSMT4" ShapeID="_x0000_i1094" DrawAspect="Content" ObjectID="_1678806035" r:id="rId137"/>
              </w:object>
            </w:r>
            <w:r w:rsidRPr="00823450">
              <w:rPr>
                <w:sz w:val="24"/>
                <w:szCs w:val="24"/>
              </w:rPr>
              <w:t xml:space="preserve"> g(</w:t>
            </w:r>
            <w:r w:rsidRPr="00823450">
              <w:rPr>
                <w:i/>
                <w:sz w:val="24"/>
                <w:szCs w:val="24"/>
              </w:rPr>
              <w:t>x</w:t>
            </w:r>
            <w:r w:rsidRPr="00823450">
              <w:rPr>
                <w:sz w:val="24"/>
                <w:szCs w:val="24"/>
              </w:rPr>
              <w:t>) = f</w:t>
            </w:r>
            <w:r w:rsidRPr="00823450">
              <w:rPr>
                <w:sz w:val="24"/>
                <w:szCs w:val="24"/>
                <w:vertAlign w:val="superscript"/>
              </w:rPr>
              <w:t>−1</w:t>
            </w:r>
            <w:r w:rsidRPr="00823450">
              <w:rPr>
                <w:sz w:val="24"/>
                <w:szCs w:val="24"/>
              </w:rPr>
              <w:t>(2) (=9/5) and attempt at f</w:t>
            </w:r>
            <w:r w:rsidRPr="00823450">
              <w:rPr>
                <w:sz w:val="24"/>
                <w:szCs w:val="24"/>
                <w:vertAlign w:val="superscript"/>
              </w:rPr>
              <w:t xml:space="preserve">−1 </w:t>
            </w:r>
            <w:r w:rsidRPr="00823450">
              <w:rPr>
                <w:sz w:val="24"/>
                <w:szCs w:val="24"/>
              </w:rPr>
              <w:t>or f</w:t>
            </w:r>
            <w:r w:rsidRPr="00823450">
              <w:rPr>
                <w:sz w:val="24"/>
                <w:szCs w:val="24"/>
                <w:vertAlign w:val="superscript"/>
              </w:rPr>
              <w:t>−1</w:t>
            </w:r>
            <w:r w:rsidRPr="00823450">
              <w:rPr>
                <w:sz w:val="24"/>
                <w:szCs w:val="24"/>
              </w:rPr>
              <w:t>(2)</w:t>
            </w:r>
          </w:p>
        </w:tc>
        <w:tc>
          <w:tcPr>
            <w:tcW w:w="697" w:type="pct"/>
          </w:tcPr>
          <w:p w:rsidR="003D46B7" w:rsidRPr="00823450" w:rsidRDefault="003D46B7" w:rsidP="00BC12FD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3D46B7" w:rsidRPr="00823450" w:rsidRDefault="003D46B7" w:rsidP="00BC12FD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3D46B7" w:rsidRPr="00823450" w:rsidRDefault="003D46B7" w:rsidP="00BC12FD">
            <w:pPr>
              <w:jc w:val="center"/>
            </w:pPr>
            <w:r w:rsidRPr="00823450">
              <w:t>M1</w:t>
            </w:r>
          </w:p>
        </w:tc>
        <w:tc>
          <w:tcPr>
            <w:tcW w:w="1278" w:type="pct"/>
            <w:tcBorders>
              <w:left w:val="nil"/>
            </w:tcBorders>
          </w:tcPr>
          <w:p w:rsidR="003D46B7" w:rsidRPr="00823450" w:rsidRDefault="003D46B7" w:rsidP="00BC12FD"/>
        </w:tc>
      </w:tr>
      <w:tr w:rsidR="003D46B7" w:rsidRPr="00823450" w:rsidTr="00BC12FD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3D46B7" w:rsidRPr="00823450" w:rsidRDefault="003D46B7" w:rsidP="00BC12FD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</w:tcBorders>
          </w:tcPr>
          <w:p w:rsidR="003D46B7" w:rsidRPr="00823450" w:rsidRDefault="003D46B7" w:rsidP="00BC12FD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81" w:type="pct"/>
          </w:tcPr>
          <w:p w:rsidR="003D46B7" w:rsidRPr="00823450" w:rsidRDefault="003D46B7" w:rsidP="00BC12FD">
            <w:pPr>
              <w:pStyle w:val="Heading1"/>
              <w:jc w:val="left"/>
              <w:rPr>
                <w:sz w:val="24"/>
                <w:szCs w:val="24"/>
              </w:rPr>
            </w:pPr>
            <w:r w:rsidRPr="00823450">
              <w:rPr>
                <w:i/>
                <w:sz w:val="24"/>
                <w:szCs w:val="24"/>
              </w:rPr>
              <w:t>x</w:t>
            </w:r>
            <w:r w:rsidRPr="00823450">
              <w:rPr>
                <w:sz w:val="24"/>
                <w:szCs w:val="24"/>
              </w:rPr>
              <w:t xml:space="preserve"> = g</w:t>
            </w:r>
            <w:r w:rsidRPr="00823450">
              <w:rPr>
                <w:sz w:val="24"/>
                <w:szCs w:val="24"/>
                <w:vertAlign w:val="superscript"/>
              </w:rPr>
              <w:t>−1</w:t>
            </w:r>
            <w:r w:rsidRPr="00823450">
              <w:rPr>
                <w:sz w:val="24"/>
                <w:szCs w:val="24"/>
              </w:rPr>
              <w:t>(“9/5”)</w:t>
            </w:r>
          </w:p>
        </w:tc>
        <w:tc>
          <w:tcPr>
            <w:tcW w:w="697" w:type="pct"/>
          </w:tcPr>
          <w:p w:rsidR="003D46B7" w:rsidRPr="00823450" w:rsidRDefault="003D46B7" w:rsidP="00BC12FD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3D46B7" w:rsidRPr="00823450" w:rsidRDefault="003D46B7" w:rsidP="00BC12FD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3D46B7" w:rsidRPr="00823450" w:rsidRDefault="003D46B7" w:rsidP="00BC12FD">
            <w:pPr>
              <w:jc w:val="center"/>
            </w:pPr>
            <w:r w:rsidRPr="00823450">
              <w:t>M1</w:t>
            </w:r>
          </w:p>
        </w:tc>
        <w:tc>
          <w:tcPr>
            <w:tcW w:w="1278" w:type="pct"/>
            <w:tcBorders>
              <w:left w:val="nil"/>
            </w:tcBorders>
          </w:tcPr>
          <w:p w:rsidR="003D46B7" w:rsidRPr="00823450" w:rsidRDefault="003D46B7" w:rsidP="00BC12FD"/>
        </w:tc>
      </w:tr>
      <w:tr w:rsidR="003D46B7" w:rsidRPr="00823450" w:rsidTr="00BC12FD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3D46B7" w:rsidRPr="00823450" w:rsidRDefault="003D46B7" w:rsidP="00BC12FD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</w:tcBorders>
          </w:tcPr>
          <w:p w:rsidR="003D46B7" w:rsidRPr="00823450" w:rsidRDefault="003D46B7" w:rsidP="00BC12FD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81" w:type="pct"/>
          </w:tcPr>
          <w:p w:rsidR="003D46B7" w:rsidRPr="00823450" w:rsidRDefault="003D46B7" w:rsidP="00BC12FD">
            <w:pPr>
              <w:pStyle w:val="Heading1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697" w:type="pct"/>
          </w:tcPr>
          <w:p w:rsidR="003D46B7" w:rsidRPr="00823450" w:rsidRDefault="003D46B7" w:rsidP="00BC12FD">
            <w:pPr>
              <w:pStyle w:val="Heading1"/>
              <w:rPr>
                <w:sz w:val="24"/>
                <w:szCs w:val="24"/>
              </w:rPr>
            </w:pPr>
            <w:r w:rsidRPr="00823450">
              <w:rPr>
                <w:sz w:val="24"/>
                <w:szCs w:val="24"/>
              </w:rPr>
              <w:t>2.25</w:t>
            </w:r>
          </w:p>
        </w:tc>
        <w:tc>
          <w:tcPr>
            <w:tcW w:w="329" w:type="pct"/>
          </w:tcPr>
          <w:p w:rsidR="003D46B7" w:rsidRPr="00823450" w:rsidRDefault="003D46B7" w:rsidP="00BC12FD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3D46B7" w:rsidRPr="00823450" w:rsidRDefault="003D46B7" w:rsidP="00BC12FD">
            <w:pPr>
              <w:jc w:val="center"/>
            </w:pPr>
            <w:r w:rsidRPr="00823450">
              <w:t>A1</w:t>
            </w:r>
          </w:p>
        </w:tc>
        <w:tc>
          <w:tcPr>
            <w:tcW w:w="1278" w:type="pct"/>
            <w:tcBorders>
              <w:left w:val="nil"/>
            </w:tcBorders>
          </w:tcPr>
          <w:p w:rsidR="003D46B7" w:rsidRPr="00823450" w:rsidRDefault="003D46B7" w:rsidP="00BC12FD">
            <w:r w:rsidRPr="00823450">
              <w:t>oe</w:t>
            </w:r>
          </w:p>
        </w:tc>
      </w:tr>
      <w:tr w:rsidR="003D46B7" w:rsidRPr="00823450" w:rsidTr="00BC12FD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3D46B7" w:rsidRPr="00823450" w:rsidRDefault="003D46B7" w:rsidP="00BC12FD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</w:tcBorders>
          </w:tcPr>
          <w:p w:rsidR="003D46B7" w:rsidRPr="00823450" w:rsidRDefault="003D46B7" w:rsidP="00BC12FD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2345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1881" w:type="pct"/>
          </w:tcPr>
          <w:p w:rsidR="003D46B7" w:rsidRPr="00823450" w:rsidRDefault="003D46B7" w:rsidP="00BC12FD">
            <w:pPr>
              <w:pStyle w:val="Heading1"/>
              <w:jc w:val="left"/>
              <w:rPr>
                <w:sz w:val="24"/>
                <w:szCs w:val="24"/>
              </w:rPr>
            </w:pPr>
            <w:r w:rsidRPr="00823450">
              <w:rPr>
                <w:position w:val="-44"/>
                <w:sz w:val="24"/>
                <w:szCs w:val="24"/>
              </w:rPr>
              <w:object w:dxaOrig="1320" w:dyaOrig="999">
                <v:shape id="_x0000_i1095" type="#_x0000_t75" style="width:63pt;height:49.5pt" o:ole="">
                  <v:imagedata r:id="rId138" o:title=""/>
                </v:shape>
                <o:OLEObject Type="Embed" ProgID="Equation.DSMT4" ShapeID="_x0000_i1095" DrawAspect="Content" ObjectID="_1678806036" r:id="rId139"/>
              </w:object>
            </w:r>
            <w:r w:rsidRPr="00823450">
              <w:rPr>
                <w:position w:val="-4"/>
                <w:sz w:val="24"/>
                <w:szCs w:val="24"/>
              </w:rPr>
              <w:object w:dxaOrig="180" w:dyaOrig="279">
                <v:shape id="_x0000_i1096" type="#_x0000_t75" style="width:6.75pt;height:14.25pt" o:ole="">
                  <v:imagedata r:id="rId28" o:title=""/>
                </v:shape>
                <o:OLEObject Type="Embed" ProgID="Equation.DSMT4" ShapeID="_x0000_i1096" DrawAspect="Content" ObjectID="_1678806037" r:id="rId140"/>
              </w:object>
            </w:r>
            <w:r w:rsidRPr="00823450">
              <w:rPr>
                <w:sz w:val="24"/>
                <w:szCs w:val="24"/>
              </w:rPr>
              <w:t xml:space="preserve">      </w:t>
            </w:r>
            <w:r w:rsidRPr="00823450">
              <w:rPr>
                <w:b/>
                <w:bCs/>
                <w:sz w:val="24"/>
                <w:szCs w:val="24"/>
              </w:rPr>
              <w:t>or</w:t>
            </w:r>
            <w:r w:rsidRPr="00823450">
              <w:rPr>
                <w:sz w:val="24"/>
                <w:szCs w:val="24"/>
              </w:rPr>
              <w:t xml:space="preserve">    </w:t>
            </w:r>
            <w:r w:rsidRPr="00823450">
              <w:rPr>
                <w:position w:val="-4"/>
                <w:sz w:val="24"/>
                <w:szCs w:val="24"/>
              </w:rPr>
              <w:object w:dxaOrig="180" w:dyaOrig="279">
                <v:shape id="_x0000_i1097" type="#_x0000_t75" style="width:6.75pt;height:14.25pt" o:ole="">
                  <v:imagedata r:id="rId28" o:title=""/>
                </v:shape>
                <o:OLEObject Type="Embed" ProgID="Equation.DSMT4" ShapeID="_x0000_i1097" DrawAspect="Content" ObjectID="_1678806038" r:id="rId141"/>
              </w:object>
            </w:r>
            <w:r w:rsidRPr="00823450">
              <w:rPr>
                <w:sz w:val="24"/>
                <w:szCs w:val="24"/>
              </w:rPr>
              <w:t xml:space="preserve"> </w:t>
            </w:r>
            <w:r w:rsidRPr="00823450">
              <w:rPr>
                <w:position w:val="-46"/>
                <w:sz w:val="24"/>
                <w:szCs w:val="24"/>
              </w:rPr>
              <w:object w:dxaOrig="1340" w:dyaOrig="1040">
                <v:shape id="_x0000_i1098" type="#_x0000_t75" style="width:65.25pt;height:50.25pt" o:ole="">
                  <v:imagedata r:id="rId142" o:title=""/>
                </v:shape>
                <o:OLEObject Type="Embed" ProgID="Equation.DSMT4" ShapeID="_x0000_i1098" DrawAspect="Content" ObjectID="_1678806039" r:id="rId143"/>
              </w:object>
            </w:r>
          </w:p>
        </w:tc>
        <w:tc>
          <w:tcPr>
            <w:tcW w:w="697" w:type="pct"/>
          </w:tcPr>
          <w:p w:rsidR="003D46B7" w:rsidRPr="00823450" w:rsidRDefault="003D46B7" w:rsidP="00BC12FD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3D46B7" w:rsidRPr="00823450" w:rsidRDefault="003D46B7" w:rsidP="00BC12FD">
            <w:pPr>
              <w:jc w:val="center"/>
            </w:pPr>
            <w:r w:rsidRPr="00823450">
              <w:t>3</w:t>
            </w:r>
          </w:p>
        </w:tc>
        <w:tc>
          <w:tcPr>
            <w:tcW w:w="258" w:type="pct"/>
            <w:tcBorders>
              <w:right w:val="nil"/>
            </w:tcBorders>
          </w:tcPr>
          <w:p w:rsidR="003D46B7" w:rsidRPr="00823450" w:rsidRDefault="003D46B7" w:rsidP="00BC12FD">
            <w:pPr>
              <w:jc w:val="center"/>
            </w:pPr>
            <w:r w:rsidRPr="00823450">
              <w:t>M1</w:t>
            </w:r>
          </w:p>
        </w:tc>
        <w:tc>
          <w:tcPr>
            <w:tcW w:w="1278" w:type="pct"/>
            <w:tcBorders>
              <w:left w:val="nil"/>
            </w:tcBorders>
          </w:tcPr>
          <w:p w:rsidR="003D46B7" w:rsidRPr="00823450" w:rsidRDefault="003D46B7" w:rsidP="00BC12FD"/>
        </w:tc>
      </w:tr>
      <w:tr w:rsidR="003D46B7" w:rsidRPr="00823450" w:rsidTr="00BC12FD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3D46B7" w:rsidRPr="00823450" w:rsidRDefault="003D46B7" w:rsidP="00BC12FD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</w:tcBorders>
          </w:tcPr>
          <w:p w:rsidR="003D46B7" w:rsidRPr="00823450" w:rsidRDefault="003D46B7" w:rsidP="00BC12FD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81" w:type="pct"/>
          </w:tcPr>
          <w:p w:rsidR="003D46B7" w:rsidRPr="00823450" w:rsidRDefault="003D46B7" w:rsidP="00BC12FD">
            <w:pPr>
              <w:pStyle w:val="Heading1"/>
              <w:jc w:val="left"/>
              <w:rPr>
                <w:sz w:val="24"/>
                <w:szCs w:val="24"/>
                <w:lang w:val="es-ES"/>
              </w:rPr>
            </w:pPr>
            <w:r w:rsidRPr="00823450">
              <w:rPr>
                <w:sz w:val="24"/>
                <w:szCs w:val="24"/>
                <w:lang w:val="es-ES"/>
              </w:rPr>
              <w:t>e.g. 4</w:t>
            </w:r>
            <w:r w:rsidRPr="00823450">
              <w:rPr>
                <w:i/>
                <w:sz w:val="24"/>
                <w:szCs w:val="24"/>
                <w:lang w:val="es-ES"/>
              </w:rPr>
              <w:t>y</w:t>
            </w:r>
            <w:r w:rsidRPr="00823450">
              <w:rPr>
                <w:sz w:val="24"/>
                <w:szCs w:val="24"/>
                <w:lang w:val="es-ES"/>
              </w:rPr>
              <w:t xml:space="preserve"> = </w:t>
            </w:r>
            <w:r w:rsidRPr="00823450">
              <w:rPr>
                <w:i/>
                <w:sz w:val="24"/>
                <w:szCs w:val="24"/>
                <w:lang w:val="es-ES"/>
              </w:rPr>
              <w:t>x</w:t>
            </w:r>
            <w:r w:rsidRPr="00823450">
              <w:rPr>
                <w:sz w:val="24"/>
                <w:szCs w:val="24"/>
                <w:lang w:val="es-ES"/>
              </w:rPr>
              <w:t>(5 –</w:t>
            </w:r>
            <w:r w:rsidRPr="00823450">
              <w:rPr>
                <w:i/>
                <w:sz w:val="24"/>
                <w:szCs w:val="24"/>
                <w:lang w:val="es-ES"/>
              </w:rPr>
              <w:t xml:space="preserve"> y</w:t>
            </w:r>
            <w:r w:rsidRPr="00823450">
              <w:rPr>
                <w:sz w:val="24"/>
                <w:szCs w:val="24"/>
                <w:lang w:val="es-ES"/>
              </w:rPr>
              <w:t xml:space="preserve">)   </w:t>
            </w:r>
            <w:r w:rsidRPr="00823450">
              <w:rPr>
                <w:b/>
                <w:bCs/>
                <w:sz w:val="24"/>
                <w:szCs w:val="24"/>
                <w:lang w:val="es-ES"/>
              </w:rPr>
              <w:t>or</w:t>
            </w:r>
            <w:r w:rsidRPr="00823450">
              <w:rPr>
                <w:sz w:val="24"/>
                <w:szCs w:val="24"/>
                <w:lang w:val="es-ES"/>
              </w:rPr>
              <w:t xml:space="preserve">    e.g. 4</w:t>
            </w:r>
            <w:r w:rsidRPr="00823450">
              <w:rPr>
                <w:i/>
                <w:sz w:val="24"/>
                <w:szCs w:val="24"/>
                <w:lang w:val="es-ES"/>
              </w:rPr>
              <w:t xml:space="preserve">x </w:t>
            </w:r>
            <w:r w:rsidRPr="00823450">
              <w:rPr>
                <w:sz w:val="24"/>
                <w:szCs w:val="24"/>
                <w:lang w:val="es-ES"/>
              </w:rPr>
              <w:t xml:space="preserve">= </w:t>
            </w:r>
            <w:r w:rsidRPr="00823450">
              <w:rPr>
                <w:i/>
                <w:sz w:val="24"/>
                <w:szCs w:val="24"/>
                <w:lang w:val="es-ES"/>
              </w:rPr>
              <w:t>y</w:t>
            </w:r>
            <w:r w:rsidRPr="00823450">
              <w:rPr>
                <w:sz w:val="24"/>
                <w:szCs w:val="24"/>
                <w:lang w:val="es-ES"/>
              </w:rPr>
              <w:t xml:space="preserve">(5 – </w:t>
            </w:r>
            <w:r w:rsidRPr="00823450">
              <w:rPr>
                <w:i/>
                <w:sz w:val="24"/>
                <w:szCs w:val="24"/>
                <w:lang w:val="es-ES"/>
              </w:rPr>
              <w:t>x</w:t>
            </w:r>
            <w:r w:rsidRPr="00823450">
              <w:rPr>
                <w:sz w:val="24"/>
                <w:szCs w:val="24"/>
                <w:lang w:val="es-ES"/>
              </w:rPr>
              <w:t>)</w:t>
            </w:r>
          </w:p>
        </w:tc>
        <w:tc>
          <w:tcPr>
            <w:tcW w:w="697" w:type="pct"/>
          </w:tcPr>
          <w:p w:rsidR="003D46B7" w:rsidRPr="00823450" w:rsidRDefault="003D46B7" w:rsidP="00BC12FD">
            <w:pPr>
              <w:pStyle w:val="Heading1"/>
              <w:rPr>
                <w:sz w:val="24"/>
                <w:szCs w:val="24"/>
                <w:lang w:val="es-ES"/>
              </w:rPr>
            </w:pPr>
          </w:p>
        </w:tc>
        <w:tc>
          <w:tcPr>
            <w:tcW w:w="329" w:type="pct"/>
          </w:tcPr>
          <w:p w:rsidR="003D46B7" w:rsidRPr="00823450" w:rsidRDefault="003D46B7" w:rsidP="00BC12FD">
            <w:pPr>
              <w:jc w:val="center"/>
              <w:rPr>
                <w:lang w:val="es-ES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3D46B7" w:rsidRPr="00823450" w:rsidRDefault="003D46B7" w:rsidP="00BC12FD">
            <w:pPr>
              <w:jc w:val="center"/>
            </w:pPr>
            <w:r w:rsidRPr="00823450">
              <w:t>M1</w:t>
            </w:r>
          </w:p>
        </w:tc>
        <w:tc>
          <w:tcPr>
            <w:tcW w:w="1278" w:type="pct"/>
            <w:tcBorders>
              <w:left w:val="nil"/>
            </w:tcBorders>
          </w:tcPr>
          <w:p w:rsidR="003D46B7" w:rsidRPr="00823450" w:rsidRDefault="003D46B7" w:rsidP="00BC12FD">
            <w:r w:rsidRPr="00823450">
              <w:t xml:space="preserve">for a correct rearrangement and factorising </w:t>
            </w:r>
          </w:p>
        </w:tc>
      </w:tr>
      <w:tr w:rsidR="003D46B7" w:rsidRPr="00823450" w:rsidTr="00BC12FD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3D46B7" w:rsidRPr="00823450" w:rsidRDefault="003D46B7" w:rsidP="00BC12FD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</w:tcBorders>
          </w:tcPr>
          <w:p w:rsidR="003D46B7" w:rsidRPr="00823450" w:rsidRDefault="003D46B7" w:rsidP="00BC12FD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81" w:type="pct"/>
          </w:tcPr>
          <w:p w:rsidR="003D46B7" w:rsidRPr="00823450" w:rsidRDefault="003D46B7" w:rsidP="00BC12FD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697" w:type="pct"/>
          </w:tcPr>
          <w:p w:rsidR="003D46B7" w:rsidRPr="00823450" w:rsidRDefault="003D46B7" w:rsidP="00BC12FD">
            <w:pPr>
              <w:pStyle w:val="Heading1"/>
              <w:rPr>
                <w:sz w:val="24"/>
                <w:szCs w:val="24"/>
              </w:rPr>
            </w:pPr>
            <w:r w:rsidRPr="00823450">
              <w:rPr>
                <w:position w:val="-24"/>
                <w:sz w:val="24"/>
                <w:szCs w:val="24"/>
              </w:rPr>
              <w:object w:dxaOrig="560" w:dyaOrig="620">
                <v:shape id="_x0000_i1099" type="#_x0000_t75" style="width:28.5pt;height:27.75pt" o:ole="">
                  <v:imagedata r:id="rId144" o:title=""/>
                </v:shape>
                <o:OLEObject Type="Embed" ProgID="Equation.DSMT4" ShapeID="_x0000_i1099" DrawAspect="Content" ObjectID="_1678806040" r:id="rId145"/>
              </w:object>
            </w:r>
          </w:p>
        </w:tc>
        <w:tc>
          <w:tcPr>
            <w:tcW w:w="329" w:type="pct"/>
          </w:tcPr>
          <w:p w:rsidR="003D46B7" w:rsidRPr="00823450" w:rsidRDefault="003D46B7" w:rsidP="00BC12FD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3D46B7" w:rsidRPr="00823450" w:rsidRDefault="003D46B7" w:rsidP="00BC12FD">
            <w:pPr>
              <w:jc w:val="center"/>
            </w:pPr>
            <w:r w:rsidRPr="00823450">
              <w:t>A1</w:t>
            </w:r>
          </w:p>
        </w:tc>
        <w:tc>
          <w:tcPr>
            <w:tcW w:w="1278" w:type="pct"/>
            <w:tcBorders>
              <w:left w:val="nil"/>
            </w:tcBorders>
          </w:tcPr>
          <w:p w:rsidR="003D46B7" w:rsidRPr="00823450" w:rsidRDefault="003D46B7" w:rsidP="00BC12FD">
            <w:r w:rsidRPr="00823450">
              <w:t xml:space="preserve">oe e.g. </w:t>
            </w:r>
            <w:r w:rsidRPr="00823450">
              <w:rPr>
                <w:position w:val="-24"/>
              </w:rPr>
              <w:object w:dxaOrig="560" w:dyaOrig="620">
                <v:shape id="_x0000_i1100" type="#_x0000_t75" style="width:28.5pt;height:27.75pt" o:ole="">
                  <v:imagedata r:id="rId146" o:title=""/>
                </v:shape>
                <o:OLEObject Type="Embed" ProgID="Equation.DSMT4" ShapeID="_x0000_i1100" DrawAspect="Content" ObjectID="_1678806041" r:id="rId147"/>
              </w:object>
            </w:r>
          </w:p>
        </w:tc>
      </w:tr>
      <w:tr w:rsidR="003D46B7" w:rsidRPr="00823450" w:rsidTr="00BC12FD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3D46B7" w:rsidRPr="00823450" w:rsidRDefault="003D46B7" w:rsidP="00BC12FD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bottom w:val="single" w:sz="4" w:space="0" w:color="auto"/>
            </w:tcBorders>
          </w:tcPr>
          <w:p w:rsidR="003D46B7" w:rsidRPr="00823450" w:rsidRDefault="003D46B7" w:rsidP="00BC12FD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81" w:type="pct"/>
            <w:tcBorders>
              <w:bottom w:val="single" w:sz="4" w:space="0" w:color="auto"/>
            </w:tcBorders>
          </w:tcPr>
          <w:p w:rsidR="003D46B7" w:rsidRPr="00823450" w:rsidRDefault="003D46B7" w:rsidP="00BC12FD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:rsidR="003D46B7" w:rsidRPr="00823450" w:rsidRDefault="003D46B7" w:rsidP="00BC12FD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3D46B7" w:rsidRPr="00823450" w:rsidRDefault="003D46B7" w:rsidP="00BC12FD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3D46B7" w:rsidRPr="00823450" w:rsidRDefault="003D46B7" w:rsidP="00BC12FD">
            <w:pPr>
              <w:jc w:val="center"/>
            </w:pPr>
          </w:p>
        </w:tc>
        <w:tc>
          <w:tcPr>
            <w:tcW w:w="1278" w:type="pct"/>
            <w:tcBorders>
              <w:left w:val="nil"/>
              <w:bottom w:val="single" w:sz="4" w:space="0" w:color="auto"/>
            </w:tcBorders>
          </w:tcPr>
          <w:p w:rsidR="003D46B7" w:rsidRPr="00823450" w:rsidRDefault="003D46B7" w:rsidP="00BC12FD">
            <w:pPr>
              <w:jc w:val="right"/>
              <w:rPr>
                <w:b/>
              </w:rPr>
            </w:pPr>
            <w:r w:rsidRPr="00823450">
              <w:rPr>
                <w:b/>
              </w:rPr>
              <w:t>Total 8 marks</w:t>
            </w:r>
          </w:p>
        </w:tc>
      </w:tr>
    </w:tbl>
    <w:p w:rsidR="003D46B7" w:rsidRPr="00823450" w:rsidRDefault="003D46B7">
      <w:pPr>
        <w:rPr>
          <w:b/>
          <w:bCs/>
          <w:i/>
          <w:iCs/>
        </w:rPr>
      </w:pPr>
    </w:p>
    <w:p w:rsidR="003D46B7" w:rsidRPr="00823450" w:rsidRDefault="003D46B7">
      <w:pPr>
        <w:rPr>
          <w:b/>
          <w:bCs/>
          <w:i/>
          <w:iCs/>
        </w:rPr>
      </w:pPr>
      <w:r w:rsidRPr="00823450">
        <w:rPr>
          <w:b/>
          <w:bCs/>
          <w:i/>
          <w:iCs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35"/>
        <w:gridCol w:w="913"/>
        <w:gridCol w:w="4808"/>
        <w:gridCol w:w="930"/>
        <w:gridCol w:w="865"/>
        <w:gridCol w:w="720"/>
        <w:gridCol w:w="5103"/>
      </w:tblGrid>
      <w:tr w:rsidR="003D46B7" w:rsidRPr="00823450" w:rsidTr="00BC12FD">
        <w:trPr>
          <w:cantSplit/>
          <w:trHeight w:val="280"/>
          <w:tblHeader/>
          <w:jc w:val="center"/>
        </w:trPr>
        <w:tc>
          <w:tcPr>
            <w:tcW w:w="295" w:type="pct"/>
            <w:tcBorders>
              <w:top w:val="single" w:sz="4" w:space="0" w:color="auto"/>
              <w:right w:val="nil"/>
            </w:tcBorders>
          </w:tcPr>
          <w:p w:rsidR="003D46B7" w:rsidRPr="00823450" w:rsidRDefault="003D46B7" w:rsidP="00BC12FD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23450">
              <w:rPr>
                <w:rFonts w:ascii="Times New Roman" w:hAnsi="Times New Roman" w:cs="Times New Roman"/>
                <w:i w:val="0"/>
                <w:sz w:val="24"/>
                <w:szCs w:val="24"/>
              </w:rPr>
              <w:t>17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</w:tcBorders>
          </w:tcPr>
          <w:p w:rsidR="003D46B7" w:rsidRPr="00823450" w:rsidRDefault="003D46B7" w:rsidP="00BC12FD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single" w:sz="4" w:space="0" w:color="auto"/>
            </w:tcBorders>
          </w:tcPr>
          <w:p w:rsidR="003D46B7" w:rsidRPr="00823450" w:rsidRDefault="003D46B7" w:rsidP="00BC12FD">
            <w:pPr>
              <w:pStyle w:val="Heading1"/>
              <w:jc w:val="left"/>
              <w:rPr>
                <w:sz w:val="24"/>
                <w:szCs w:val="24"/>
              </w:rPr>
            </w:pPr>
            <w:r w:rsidRPr="00823450">
              <w:rPr>
                <w:position w:val="-14"/>
                <w:sz w:val="24"/>
                <w:szCs w:val="24"/>
              </w:rPr>
              <w:object w:dxaOrig="2580" w:dyaOrig="440">
                <v:shape id="_x0000_i1101" type="#_x0000_t75" style="width:129pt;height:21.75pt" o:ole="">
                  <v:imagedata r:id="rId148" o:title=""/>
                </v:shape>
                <o:OLEObject Type="Embed" ProgID="Equation.DSMT4" ShapeID="_x0000_i1101" DrawAspect="Content" ObjectID="_1678806042" r:id="rId149"/>
              </w:object>
            </w:r>
            <w:r w:rsidRPr="00823450">
              <w:rPr>
                <w:sz w:val="24"/>
                <w:szCs w:val="24"/>
              </w:rPr>
              <w:t>or</w:t>
            </w:r>
          </w:p>
          <w:p w:rsidR="003D46B7" w:rsidRPr="00823450" w:rsidRDefault="003D46B7" w:rsidP="00BC12FD">
            <w:r w:rsidRPr="00823450">
              <w:rPr>
                <w:position w:val="-14"/>
              </w:rPr>
              <w:object w:dxaOrig="2040" w:dyaOrig="440">
                <v:shape id="_x0000_i1102" type="#_x0000_t75" style="width:107.25pt;height:23.25pt" o:ole="">
                  <v:imagedata r:id="rId150" o:title=""/>
                </v:shape>
                <o:OLEObject Type="Embed" ProgID="Equation.DSMT4" ShapeID="_x0000_i1102" DrawAspect="Content" ObjectID="_1678806043" r:id="rId151"/>
              </w:object>
            </w:r>
          </w:p>
        </w:tc>
        <w:tc>
          <w:tcPr>
            <w:tcW w:w="328" w:type="pct"/>
            <w:tcBorders>
              <w:top w:val="single" w:sz="4" w:space="0" w:color="auto"/>
            </w:tcBorders>
          </w:tcPr>
          <w:p w:rsidR="003D46B7" w:rsidRPr="00823450" w:rsidRDefault="003D46B7" w:rsidP="00BC12FD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3D46B7" w:rsidRPr="00823450" w:rsidRDefault="003D46B7" w:rsidP="00BC12FD">
            <w:pPr>
              <w:jc w:val="center"/>
            </w:pPr>
            <w:r w:rsidRPr="00823450">
              <w:t>6</w:t>
            </w:r>
          </w:p>
        </w:tc>
        <w:tc>
          <w:tcPr>
            <w:tcW w:w="254" w:type="pct"/>
            <w:tcBorders>
              <w:top w:val="single" w:sz="4" w:space="0" w:color="auto"/>
              <w:right w:val="nil"/>
            </w:tcBorders>
          </w:tcPr>
          <w:p w:rsidR="003D46B7" w:rsidRPr="00823450" w:rsidRDefault="003D46B7" w:rsidP="00BC12FD">
            <w:pPr>
              <w:jc w:val="center"/>
            </w:pPr>
            <w:r w:rsidRPr="00823450">
              <w:t>M1</w:t>
            </w:r>
          </w:p>
        </w:tc>
        <w:tc>
          <w:tcPr>
            <w:tcW w:w="1800" w:type="pct"/>
            <w:tcBorders>
              <w:top w:val="single" w:sz="4" w:space="0" w:color="auto"/>
              <w:left w:val="nil"/>
            </w:tcBorders>
          </w:tcPr>
          <w:p w:rsidR="003D46B7" w:rsidRPr="00823450" w:rsidRDefault="003D46B7" w:rsidP="00BC12FD">
            <w:r w:rsidRPr="00823450">
              <w:t>for substituting linear equation into the quadratic equation</w:t>
            </w:r>
          </w:p>
        </w:tc>
      </w:tr>
      <w:tr w:rsidR="003D46B7" w:rsidRPr="00823450" w:rsidTr="00BC12FD">
        <w:trPr>
          <w:cantSplit/>
          <w:trHeight w:val="280"/>
          <w:tblHeader/>
          <w:jc w:val="center"/>
        </w:trPr>
        <w:tc>
          <w:tcPr>
            <w:tcW w:w="295" w:type="pct"/>
            <w:tcBorders>
              <w:right w:val="nil"/>
            </w:tcBorders>
          </w:tcPr>
          <w:p w:rsidR="003D46B7" w:rsidRPr="00823450" w:rsidRDefault="003D46B7" w:rsidP="00BC12FD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2" w:type="pct"/>
            <w:tcBorders>
              <w:left w:val="nil"/>
            </w:tcBorders>
          </w:tcPr>
          <w:p w:rsidR="003D46B7" w:rsidRPr="00823450" w:rsidRDefault="003D46B7" w:rsidP="00BC12FD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6" w:type="pct"/>
          </w:tcPr>
          <w:p w:rsidR="003D46B7" w:rsidRPr="00823450" w:rsidRDefault="003D46B7" w:rsidP="00BC12FD">
            <w:r w:rsidRPr="00823450">
              <w:rPr>
                <w:position w:val="-10"/>
              </w:rPr>
              <w:object w:dxaOrig="1680" w:dyaOrig="360">
                <v:shape id="_x0000_i1103" type="#_x0000_t75" style="width:83.25pt;height:18.75pt" o:ole="">
                  <v:imagedata r:id="rId152" o:title=""/>
                </v:shape>
                <o:OLEObject Type="Embed" ProgID="Equation.DSMT4" ShapeID="_x0000_i1103" DrawAspect="Content" ObjectID="_1678806044" r:id="rId153"/>
              </w:object>
            </w:r>
            <w:r w:rsidRPr="00823450">
              <w:t>or</w:t>
            </w:r>
          </w:p>
          <w:p w:rsidR="003D46B7" w:rsidRPr="00823450" w:rsidRDefault="003D46B7" w:rsidP="00BC12FD">
            <w:r w:rsidRPr="00823450">
              <w:rPr>
                <w:position w:val="-6"/>
              </w:rPr>
              <w:object w:dxaOrig="1579" w:dyaOrig="320">
                <v:shape id="_x0000_i1104" type="#_x0000_t75" style="width:100.5pt;height:17.25pt" o:ole="">
                  <v:imagedata r:id="rId154" o:title=""/>
                </v:shape>
                <o:OLEObject Type="Embed" ProgID="Equation.DSMT4" ShapeID="_x0000_i1104" DrawAspect="Content" ObjectID="_1678806045" r:id="rId155"/>
              </w:object>
            </w:r>
          </w:p>
        </w:tc>
        <w:tc>
          <w:tcPr>
            <w:tcW w:w="328" w:type="pct"/>
          </w:tcPr>
          <w:p w:rsidR="003D46B7" w:rsidRPr="00823450" w:rsidRDefault="003D46B7" w:rsidP="00BC12FD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5" w:type="pct"/>
          </w:tcPr>
          <w:p w:rsidR="003D46B7" w:rsidRPr="00823450" w:rsidRDefault="003D46B7" w:rsidP="00BC12FD">
            <w:pPr>
              <w:jc w:val="center"/>
            </w:pPr>
          </w:p>
        </w:tc>
        <w:tc>
          <w:tcPr>
            <w:tcW w:w="254" w:type="pct"/>
            <w:tcBorders>
              <w:right w:val="nil"/>
            </w:tcBorders>
          </w:tcPr>
          <w:p w:rsidR="003D46B7" w:rsidRPr="00823450" w:rsidRDefault="003D46B7" w:rsidP="009F6D65">
            <w:pPr>
              <w:jc w:val="center"/>
            </w:pPr>
            <w:r w:rsidRPr="00823450">
              <w:t>A1</w:t>
            </w:r>
          </w:p>
        </w:tc>
        <w:tc>
          <w:tcPr>
            <w:tcW w:w="1800" w:type="pct"/>
            <w:tcBorders>
              <w:left w:val="nil"/>
            </w:tcBorders>
          </w:tcPr>
          <w:p w:rsidR="003D46B7" w:rsidRPr="00823450" w:rsidRDefault="003D46B7" w:rsidP="009F6D65">
            <w:pPr>
              <w:rPr>
                <w:iCs/>
              </w:rPr>
            </w:pPr>
            <w:r w:rsidRPr="00823450">
              <w:t xml:space="preserve">for a correct equation in the form </w:t>
            </w:r>
            <w:r w:rsidRPr="00823450">
              <w:rPr>
                <w:i/>
              </w:rPr>
              <w:t>ax</w:t>
            </w:r>
            <w:r w:rsidRPr="00823450">
              <w:rPr>
                <w:vertAlign w:val="superscript"/>
              </w:rPr>
              <w:t>2</w:t>
            </w:r>
            <w:r w:rsidRPr="00823450">
              <w:t xml:space="preserve"> + </w:t>
            </w:r>
            <w:r w:rsidRPr="00823450">
              <w:rPr>
                <w:i/>
              </w:rPr>
              <w:t>bx</w:t>
            </w:r>
            <w:r w:rsidRPr="00823450">
              <w:t xml:space="preserve"> + </w:t>
            </w:r>
            <w:r w:rsidRPr="00823450">
              <w:rPr>
                <w:i/>
              </w:rPr>
              <w:t>c</w:t>
            </w:r>
            <w:r w:rsidRPr="00823450">
              <w:t xml:space="preserve"> = 0 or </w:t>
            </w:r>
            <w:r w:rsidRPr="00823450">
              <w:rPr>
                <w:i/>
              </w:rPr>
              <w:t>ax</w:t>
            </w:r>
            <w:r w:rsidRPr="00823450">
              <w:rPr>
                <w:vertAlign w:val="superscript"/>
              </w:rPr>
              <w:t>2</w:t>
            </w:r>
            <w:r w:rsidRPr="00823450">
              <w:t xml:space="preserve"> + </w:t>
            </w:r>
            <w:r w:rsidRPr="00823450">
              <w:rPr>
                <w:i/>
              </w:rPr>
              <w:t>bx</w:t>
            </w:r>
            <w:r w:rsidRPr="00823450">
              <w:t xml:space="preserve"> = –</w:t>
            </w:r>
            <w:r w:rsidRPr="00823450">
              <w:rPr>
                <w:i/>
              </w:rPr>
              <w:t>c</w:t>
            </w:r>
            <w:r w:rsidRPr="00823450">
              <w:t xml:space="preserve"> </w:t>
            </w:r>
            <w:r w:rsidRPr="00823450">
              <w:rPr>
                <w:iCs/>
              </w:rPr>
              <w:t xml:space="preserve">or equations of the same form but in </w:t>
            </w:r>
            <w:r w:rsidRPr="00823450">
              <w:rPr>
                <w:i/>
              </w:rPr>
              <w:t>y</w:t>
            </w:r>
          </w:p>
        </w:tc>
      </w:tr>
      <w:tr w:rsidR="003D46B7" w:rsidRPr="00823450" w:rsidTr="00BC12FD">
        <w:trPr>
          <w:cantSplit/>
          <w:trHeight w:val="280"/>
          <w:tblHeader/>
          <w:jc w:val="center"/>
        </w:trPr>
        <w:tc>
          <w:tcPr>
            <w:tcW w:w="295" w:type="pct"/>
            <w:tcBorders>
              <w:right w:val="nil"/>
            </w:tcBorders>
          </w:tcPr>
          <w:p w:rsidR="003D46B7" w:rsidRPr="00823450" w:rsidRDefault="003D46B7" w:rsidP="00BC12FD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2" w:type="pct"/>
            <w:tcBorders>
              <w:left w:val="nil"/>
            </w:tcBorders>
          </w:tcPr>
          <w:p w:rsidR="003D46B7" w:rsidRPr="00823450" w:rsidRDefault="003D46B7" w:rsidP="00BC12FD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6" w:type="pct"/>
          </w:tcPr>
          <w:p w:rsidR="003D46B7" w:rsidRPr="00823450" w:rsidRDefault="003D46B7" w:rsidP="00BC12FD">
            <w:r w:rsidRPr="00823450">
              <w:rPr>
                <w:position w:val="-14"/>
              </w:rPr>
              <w:object w:dxaOrig="1880" w:dyaOrig="400">
                <v:shape id="_x0000_i1105" type="#_x0000_t75" style="width:92.25pt;height:21.75pt" o:ole="">
                  <v:imagedata r:id="rId156" o:title=""/>
                </v:shape>
                <o:OLEObject Type="Embed" ProgID="Equation.DSMT4" ShapeID="_x0000_i1105" DrawAspect="Content" ObjectID="_1678806046" r:id="rId157"/>
              </w:object>
            </w:r>
            <w:r w:rsidRPr="00823450">
              <w:t xml:space="preserve">or </w:t>
            </w:r>
          </w:p>
          <w:p w:rsidR="003D46B7" w:rsidRPr="00823450" w:rsidRDefault="003D46B7" w:rsidP="00BC12FD">
            <w:r w:rsidRPr="00823450">
              <w:rPr>
                <w:position w:val="-24"/>
              </w:rPr>
              <w:object w:dxaOrig="2720" w:dyaOrig="780">
                <v:shape id="_x0000_i1106" type="#_x0000_t75" style="width:135pt;height:35.25pt" o:ole="">
                  <v:imagedata r:id="rId158" o:title=""/>
                </v:shape>
                <o:OLEObject Type="Embed" ProgID="Equation.DSMT4" ShapeID="_x0000_i1106" DrawAspect="Content" ObjectID="_1678806047" r:id="rId159"/>
              </w:object>
            </w:r>
            <w:r w:rsidRPr="00823450">
              <w:t>or</w:t>
            </w:r>
          </w:p>
          <w:p w:rsidR="003D46B7" w:rsidRPr="00823450" w:rsidRDefault="003D46B7" w:rsidP="00BC12FD">
            <w:r w:rsidRPr="00823450">
              <w:rPr>
                <w:position w:val="-14"/>
              </w:rPr>
              <w:object w:dxaOrig="1860" w:dyaOrig="400">
                <v:shape id="_x0000_i1107" type="#_x0000_t75" style="width:93pt;height:21.75pt" o:ole="">
                  <v:imagedata r:id="rId160" o:title=""/>
                </v:shape>
                <o:OLEObject Type="Embed" ProgID="Equation.DSMT4" ShapeID="_x0000_i1107" DrawAspect="Content" ObjectID="_1678806048" r:id="rId161"/>
              </w:object>
            </w:r>
            <w:r w:rsidRPr="00823450">
              <w:t xml:space="preserve"> or</w:t>
            </w:r>
          </w:p>
          <w:p w:rsidR="003D46B7" w:rsidRPr="00823450" w:rsidRDefault="003D46B7" w:rsidP="00BC12FD">
            <w:r w:rsidRPr="00823450">
              <w:rPr>
                <w:position w:val="-24"/>
              </w:rPr>
              <w:object w:dxaOrig="2100" w:dyaOrig="740">
                <v:shape id="_x0000_i1108" type="#_x0000_t75" style="width:107.25pt;height:36pt" o:ole="">
                  <v:imagedata r:id="rId162" o:title=""/>
                </v:shape>
                <o:OLEObject Type="Embed" ProgID="Equation.DSMT4" ShapeID="_x0000_i1108" DrawAspect="Content" ObjectID="_1678806049" r:id="rId163"/>
              </w:object>
            </w:r>
          </w:p>
        </w:tc>
        <w:tc>
          <w:tcPr>
            <w:tcW w:w="328" w:type="pct"/>
          </w:tcPr>
          <w:p w:rsidR="003D46B7" w:rsidRPr="00823450" w:rsidRDefault="003D46B7" w:rsidP="00BC12FD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5" w:type="pct"/>
          </w:tcPr>
          <w:p w:rsidR="003D46B7" w:rsidRPr="00823450" w:rsidRDefault="003D46B7" w:rsidP="00BC12FD">
            <w:pPr>
              <w:jc w:val="center"/>
            </w:pPr>
          </w:p>
        </w:tc>
        <w:tc>
          <w:tcPr>
            <w:tcW w:w="254" w:type="pct"/>
            <w:tcBorders>
              <w:right w:val="nil"/>
            </w:tcBorders>
          </w:tcPr>
          <w:p w:rsidR="003D46B7" w:rsidRPr="00823450" w:rsidRDefault="003D46B7" w:rsidP="00BC12FD">
            <w:pPr>
              <w:jc w:val="center"/>
            </w:pPr>
            <w:r w:rsidRPr="00823450">
              <w:t>M1ft</w:t>
            </w:r>
          </w:p>
        </w:tc>
        <w:tc>
          <w:tcPr>
            <w:tcW w:w="1800" w:type="pct"/>
            <w:tcBorders>
              <w:left w:val="nil"/>
            </w:tcBorders>
          </w:tcPr>
          <w:p w:rsidR="003D46B7" w:rsidRPr="00823450" w:rsidRDefault="003D46B7" w:rsidP="00BC12FD">
            <w:r w:rsidRPr="00823450">
              <w:t xml:space="preserve">For solving </w:t>
            </w:r>
            <w:r w:rsidRPr="00823450">
              <w:rPr>
                <w:i/>
                <w:iCs/>
              </w:rPr>
              <w:t>their</w:t>
            </w:r>
            <w:r w:rsidRPr="00823450">
              <w:t xml:space="preserve"> 3 term quadratic equation using any correct method. </w:t>
            </w:r>
          </w:p>
          <w:p w:rsidR="003D46B7" w:rsidRPr="00823450" w:rsidRDefault="003D46B7" w:rsidP="00BC12FD">
            <w:r w:rsidRPr="00823450">
              <w:t xml:space="preserve">If factorising, allow brackets which expanded give 2 out of 3 terms correct  (if using formula or completing the square allow one sign error and some simplification – allow as far as eg </w:t>
            </w:r>
            <w:r w:rsidRPr="00823450">
              <w:rPr>
                <w:position w:val="-24"/>
              </w:rPr>
              <w:object w:dxaOrig="1440" w:dyaOrig="680">
                <v:shape id="_x0000_i1109" type="#_x0000_t75" style="width:75pt;height:33pt" o:ole="">
                  <v:imagedata r:id="rId164" o:title=""/>
                </v:shape>
                <o:OLEObject Type="Embed" ProgID="Equation.DSMT4" ShapeID="_x0000_i1109" DrawAspect="Content" ObjectID="_1678806050" r:id="rId165"/>
              </w:object>
            </w:r>
            <w:r w:rsidRPr="00823450">
              <w:t xml:space="preserve"> or eg </w:t>
            </w:r>
            <w:r w:rsidRPr="00823450">
              <w:rPr>
                <w:position w:val="-28"/>
              </w:rPr>
              <w:object w:dxaOrig="1719" w:dyaOrig="740">
                <v:shape id="_x0000_i1110" type="#_x0000_t75" style="width:84pt;height:36pt" o:ole="">
                  <v:imagedata r:id="rId166" o:title=""/>
                </v:shape>
                <o:OLEObject Type="Embed" ProgID="Equation.DSMT4" ShapeID="_x0000_i1110" DrawAspect="Content" ObjectID="_1678806051" r:id="rId167"/>
              </w:object>
            </w:r>
            <w:r w:rsidRPr="00823450">
              <w:t xml:space="preserve"> oe  </w:t>
            </w:r>
          </w:p>
          <w:p w:rsidR="003D46B7" w:rsidRPr="00823450" w:rsidRDefault="003D46B7" w:rsidP="00BC12FD">
            <w:r w:rsidRPr="00823450">
              <w:rPr>
                <w:position w:val="-24"/>
              </w:rPr>
              <w:object w:dxaOrig="1260" w:dyaOrig="680">
                <v:shape id="_x0000_i1111" type="#_x0000_t75" style="width:61.5pt;height:32.25pt" o:ole="">
                  <v:imagedata r:id="rId168" o:title=""/>
                </v:shape>
                <o:OLEObject Type="Embed" ProgID="Equation.DSMT4" ShapeID="_x0000_i1111" DrawAspect="Content" ObjectID="_1678806052" r:id="rId169"/>
              </w:object>
            </w:r>
            <w:r w:rsidRPr="00823450">
              <w:t xml:space="preserve"> or eg </w:t>
            </w:r>
            <w:r w:rsidRPr="00823450">
              <w:rPr>
                <w:position w:val="-28"/>
              </w:rPr>
              <w:object w:dxaOrig="1740" w:dyaOrig="740">
                <v:shape id="_x0000_i1112" type="#_x0000_t75" style="width:86.25pt;height:36pt" o:ole="">
                  <v:imagedata r:id="rId170" o:title=""/>
                </v:shape>
                <o:OLEObject Type="Embed" ProgID="Equation.DSMT4" ShapeID="_x0000_i1112" DrawAspect="Content" ObjectID="_1678806053" r:id="rId171"/>
              </w:object>
            </w:r>
            <w:r w:rsidRPr="00823450">
              <w:t xml:space="preserve"> oe  </w:t>
            </w:r>
          </w:p>
        </w:tc>
      </w:tr>
      <w:tr w:rsidR="003D46B7" w:rsidRPr="00823450" w:rsidTr="00BC12FD">
        <w:trPr>
          <w:cantSplit/>
          <w:trHeight w:val="280"/>
          <w:tblHeader/>
          <w:jc w:val="center"/>
        </w:trPr>
        <w:tc>
          <w:tcPr>
            <w:tcW w:w="295" w:type="pct"/>
            <w:tcBorders>
              <w:right w:val="nil"/>
            </w:tcBorders>
          </w:tcPr>
          <w:p w:rsidR="003D46B7" w:rsidRPr="00823450" w:rsidRDefault="003D46B7" w:rsidP="00BC12FD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2" w:type="pct"/>
            <w:tcBorders>
              <w:left w:val="nil"/>
            </w:tcBorders>
          </w:tcPr>
          <w:p w:rsidR="003D46B7" w:rsidRPr="00823450" w:rsidRDefault="003D46B7" w:rsidP="00BC12FD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6" w:type="pct"/>
          </w:tcPr>
          <w:p w:rsidR="003D46B7" w:rsidRPr="00823450" w:rsidRDefault="003D46B7" w:rsidP="00BC12FD">
            <w:pPr>
              <w:pStyle w:val="Heading1"/>
              <w:jc w:val="left"/>
              <w:rPr>
                <w:sz w:val="24"/>
                <w:szCs w:val="24"/>
              </w:rPr>
            </w:pPr>
            <w:r w:rsidRPr="00823450">
              <w:rPr>
                <w:position w:val="-14"/>
                <w:sz w:val="24"/>
                <w:szCs w:val="24"/>
              </w:rPr>
              <w:object w:dxaOrig="2320" w:dyaOrig="400">
                <v:shape id="_x0000_i1113" type="#_x0000_t75" style="width:114pt;height:21.75pt" o:ole="">
                  <v:imagedata r:id="rId172" o:title=""/>
                </v:shape>
                <o:OLEObject Type="Embed" ProgID="Equation.DSMT4" ShapeID="_x0000_i1113" DrawAspect="Content" ObjectID="_1678806054" r:id="rId173"/>
              </w:object>
            </w:r>
          </w:p>
        </w:tc>
        <w:tc>
          <w:tcPr>
            <w:tcW w:w="328" w:type="pct"/>
          </w:tcPr>
          <w:p w:rsidR="003D46B7" w:rsidRPr="00823450" w:rsidRDefault="003D46B7" w:rsidP="00BC12FD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5" w:type="pct"/>
          </w:tcPr>
          <w:p w:rsidR="003D46B7" w:rsidRPr="00823450" w:rsidRDefault="003D46B7" w:rsidP="00BC12FD">
            <w:pPr>
              <w:jc w:val="center"/>
            </w:pPr>
          </w:p>
        </w:tc>
        <w:tc>
          <w:tcPr>
            <w:tcW w:w="254" w:type="pct"/>
            <w:tcBorders>
              <w:right w:val="nil"/>
            </w:tcBorders>
          </w:tcPr>
          <w:p w:rsidR="003D46B7" w:rsidRPr="00823450" w:rsidRDefault="003D46B7" w:rsidP="00BC12FD">
            <w:pPr>
              <w:jc w:val="center"/>
            </w:pPr>
            <w:r w:rsidRPr="00823450">
              <w:t>A1</w:t>
            </w:r>
          </w:p>
        </w:tc>
        <w:tc>
          <w:tcPr>
            <w:tcW w:w="1800" w:type="pct"/>
            <w:tcBorders>
              <w:left w:val="nil"/>
            </w:tcBorders>
          </w:tcPr>
          <w:p w:rsidR="003D46B7" w:rsidRPr="00823450" w:rsidRDefault="003D46B7" w:rsidP="00BC12FD">
            <w:r w:rsidRPr="00823450">
              <w:t>for both pairs of coordinates</w:t>
            </w:r>
          </w:p>
          <w:p w:rsidR="003D46B7" w:rsidRPr="00823450" w:rsidRDefault="003D46B7" w:rsidP="00BC12FD">
            <w:r w:rsidRPr="00823450">
              <w:t xml:space="preserve">oe eg </w:t>
            </w:r>
            <w:r w:rsidRPr="00823450">
              <w:rPr>
                <w:position w:val="-28"/>
              </w:rPr>
              <w:object w:dxaOrig="859" w:dyaOrig="680">
                <v:shape id="_x0000_i1114" type="#_x0000_t75" style="width:43.5pt;height:36pt" o:ole="">
                  <v:imagedata r:id="rId174" o:title=""/>
                </v:shape>
                <o:OLEObject Type="Embed" ProgID="Equation.DSMT4" ShapeID="_x0000_i1114" DrawAspect="Content" ObjectID="_1678806055" r:id="rId175"/>
              </w:object>
            </w:r>
          </w:p>
          <w:p w:rsidR="003D46B7" w:rsidRPr="00823450" w:rsidRDefault="003D46B7" w:rsidP="00BC12FD">
            <w:r w:rsidRPr="00823450">
              <w:t xml:space="preserve">accept coordinates listed as pairs, ie </w:t>
            </w:r>
            <w:r w:rsidRPr="00823450">
              <w:rPr>
                <w:i/>
                <w:iCs/>
              </w:rPr>
              <w:t>x</w:t>
            </w:r>
            <w:r w:rsidRPr="00823450">
              <w:rPr>
                <w:vertAlign w:val="subscript"/>
              </w:rPr>
              <w:t>1</w:t>
            </w:r>
            <w:r w:rsidRPr="00823450">
              <w:t xml:space="preserve">, </w:t>
            </w:r>
            <w:r w:rsidRPr="00823450">
              <w:rPr>
                <w:i/>
                <w:iCs/>
              </w:rPr>
              <w:t>y</w:t>
            </w:r>
            <w:r w:rsidRPr="00823450">
              <w:rPr>
                <w:vertAlign w:val="subscript"/>
              </w:rPr>
              <w:t>1</w:t>
            </w:r>
            <w:r w:rsidRPr="00823450">
              <w:t xml:space="preserve">, </w:t>
            </w:r>
            <w:r w:rsidRPr="00823450">
              <w:rPr>
                <w:i/>
                <w:iCs/>
              </w:rPr>
              <w:t>x</w:t>
            </w:r>
            <w:r w:rsidRPr="00823450">
              <w:rPr>
                <w:vertAlign w:val="subscript"/>
              </w:rPr>
              <w:t>2</w:t>
            </w:r>
            <w:r w:rsidRPr="00823450">
              <w:t xml:space="preserve">, </w:t>
            </w:r>
            <w:r w:rsidRPr="00823450">
              <w:rPr>
                <w:i/>
                <w:iCs/>
              </w:rPr>
              <w:t>y</w:t>
            </w:r>
            <w:r w:rsidRPr="00823450">
              <w:rPr>
                <w:vertAlign w:val="subscript"/>
              </w:rPr>
              <w:t>2</w:t>
            </w:r>
          </w:p>
        </w:tc>
      </w:tr>
      <w:tr w:rsidR="003D46B7" w:rsidRPr="00823450" w:rsidTr="00BC12FD">
        <w:trPr>
          <w:cantSplit/>
          <w:trHeight w:val="280"/>
          <w:tblHeader/>
          <w:jc w:val="center"/>
        </w:trPr>
        <w:tc>
          <w:tcPr>
            <w:tcW w:w="295" w:type="pct"/>
            <w:tcBorders>
              <w:right w:val="nil"/>
            </w:tcBorders>
          </w:tcPr>
          <w:p w:rsidR="003D46B7" w:rsidRPr="00823450" w:rsidRDefault="003D46B7" w:rsidP="00BC12FD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2" w:type="pct"/>
            <w:tcBorders>
              <w:left w:val="nil"/>
            </w:tcBorders>
          </w:tcPr>
          <w:p w:rsidR="003D46B7" w:rsidRPr="00823450" w:rsidRDefault="003D46B7" w:rsidP="00BC12FD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6" w:type="pct"/>
          </w:tcPr>
          <w:p w:rsidR="003D46B7" w:rsidRPr="00823450" w:rsidRDefault="003D46B7" w:rsidP="00BC12FD">
            <w:pPr>
              <w:pStyle w:val="Heading1"/>
              <w:jc w:val="left"/>
              <w:rPr>
                <w:sz w:val="24"/>
                <w:szCs w:val="24"/>
              </w:rPr>
            </w:pPr>
            <w:r w:rsidRPr="00823450">
              <w:rPr>
                <w:position w:val="-16"/>
                <w:sz w:val="24"/>
                <w:szCs w:val="24"/>
              </w:rPr>
              <w:object w:dxaOrig="3000" w:dyaOrig="520">
                <v:shape id="_x0000_i1115" type="#_x0000_t75" style="width:151.5pt;height:28.5pt" o:ole="">
                  <v:imagedata r:id="rId176" o:title=""/>
                </v:shape>
                <o:OLEObject Type="Embed" ProgID="Equation.DSMT4" ShapeID="_x0000_i1115" DrawAspect="Content" ObjectID="_1678806056" r:id="rId177"/>
              </w:object>
            </w:r>
          </w:p>
        </w:tc>
        <w:tc>
          <w:tcPr>
            <w:tcW w:w="328" w:type="pct"/>
          </w:tcPr>
          <w:p w:rsidR="003D46B7" w:rsidRPr="00823450" w:rsidRDefault="003D46B7" w:rsidP="00BC12FD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5" w:type="pct"/>
          </w:tcPr>
          <w:p w:rsidR="003D46B7" w:rsidRPr="00823450" w:rsidRDefault="003D46B7" w:rsidP="00BC12FD">
            <w:pPr>
              <w:jc w:val="center"/>
            </w:pPr>
          </w:p>
        </w:tc>
        <w:tc>
          <w:tcPr>
            <w:tcW w:w="254" w:type="pct"/>
            <w:tcBorders>
              <w:right w:val="nil"/>
            </w:tcBorders>
          </w:tcPr>
          <w:p w:rsidR="003D46B7" w:rsidRPr="00823450" w:rsidRDefault="003D46B7" w:rsidP="00BC12FD">
            <w:pPr>
              <w:jc w:val="center"/>
            </w:pPr>
            <w:r w:rsidRPr="00823450">
              <w:t>M1</w:t>
            </w:r>
          </w:p>
        </w:tc>
        <w:tc>
          <w:tcPr>
            <w:tcW w:w="1800" w:type="pct"/>
            <w:tcBorders>
              <w:left w:val="nil"/>
            </w:tcBorders>
          </w:tcPr>
          <w:p w:rsidR="003D46B7" w:rsidRPr="00823450" w:rsidRDefault="003D46B7" w:rsidP="00BC12FD">
            <w:pPr>
              <w:rPr>
                <w:i/>
              </w:rPr>
            </w:pPr>
            <w:r w:rsidRPr="00823450">
              <w:t xml:space="preserve">dep on M1 for finding length of </w:t>
            </w:r>
            <w:r w:rsidRPr="00823450">
              <w:rPr>
                <w:i/>
              </w:rPr>
              <w:t>AB</w:t>
            </w:r>
          </w:p>
        </w:tc>
      </w:tr>
      <w:tr w:rsidR="003D46B7" w:rsidRPr="00823450" w:rsidTr="00BC12FD">
        <w:trPr>
          <w:cantSplit/>
          <w:trHeight w:val="280"/>
          <w:tblHeader/>
          <w:jc w:val="center"/>
        </w:trPr>
        <w:tc>
          <w:tcPr>
            <w:tcW w:w="295" w:type="pct"/>
            <w:tcBorders>
              <w:right w:val="nil"/>
            </w:tcBorders>
          </w:tcPr>
          <w:p w:rsidR="003D46B7" w:rsidRPr="00823450" w:rsidRDefault="003D46B7" w:rsidP="00BC12FD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2" w:type="pct"/>
            <w:tcBorders>
              <w:left w:val="nil"/>
            </w:tcBorders>
          </w:tcPr>
          <w:p w:rsidR="003D46B7" w:rsidRPr="00823450" w:rsidRDefault="003D46B7" w:rsidP="00BC12FD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6" w:type="pct"/>
          </w:tcPr>
          <w:p w:rsidR="003D46B7" w:rsidRPr="00823450" w:rsidRDefault="003D46B7" w:rsidP="00BC12FD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328" w:type="pct"/>
          </w:tcPr>
          <w:p w:rsidR="003D46B7" w:rsidRPr="00823450" w:rsidRDefault="003D46B7" w:rsidP="00BC12FD">
            <w:pPr>
              <w:pStyle w:val="Heading1"/>
              <w:rPr>
                <w:sz w:val="24"/>
                <w:szCs w:val="24"/>
              </w:rPr>
            </w:pPr>
            <w:r w:rsidRPr="00823450">
              <w:rPr>
                <w:position w:val="-24"/>
                <w:sz w:val="24"/>
                <w:szCs w:val="24"/>
              </w:rPr>
              <w:object w:dxaOrig="420" w:dyaOrig="680">
                <v:shape id="_x0000_i1116" type="#_x0000_t75" style="width:21.75pt;height:36pt" o:ole="">
                  <v:imagedata r:id="rId178" o:title=""/>
                </v:shape>
                <o:OLEObject Type="Embed" ProgID="Equation.DSMT4" ShapeID="_x0000_i1116" DrawAspect="Content" ObjectID="_1678806057" r:id="rId179"/>
              </w:object>
            </w:r>
          </w:p>
        </w:tc>
        <w:tc>
          <w:tcPr>
            <w:tcW w:w="305" w:type="pct"/>
          </w:tcPr>
          <w:p w:rsidR="003D46B7" w:rsidRPr="00823450" w:rsidRDefault="003D46B7" w:rsidP="00BC12FD">
            <w:pPr>
              <w:jc w:val="center"/>
            </w:pPr>
          </w:p>
        </w:tc>
        <w:tc>
          <w:tcPr>
            <w:tcW w:w="254" w:type="pct"/>
            <w:tcBorders>
              <w:right w:val="nil"/>
            </w:tcBorders>
          </w:tcPr>
          <w:p w:rsidR="003D46B7" w:rsidRPr="00823450" w:rsidRDefault="003D46B7" w:rsidP="00BC12FD">
            <w:pPr>
              <w:jc w:val="center"/>
            </w:pPr>
            <w:r w:rsidRPr="00823450">
              <w:t>A1</w:t>
            </w:r>
          </w:p>
        </w:tc>
        <w:tc>
          <w:tcPr>
            <w:tcW w:w="1800" w:type="pct"/>
            <w:tcBorders>
              <w:left w:val="nil"/>
            </w:tcBorders>
          </w:tcPr>
          <w:p w:rsidR="003D46B7" w:rsidRPr="00823450" w:rsidRDefault="003D46B7" w:rsidP="00BC12FD">
            <w:r w:rsidRPr="00823450">
              <w:t>dep M3</w:t>
            </w:r>
          </w:p>
        </w:tc>
      </w:tr>
      <w:tr w:rsidR="003D46B7" w:rsidRPr="00823450" w:rsidTr="00BC12FD">
        <w:trPr>
          <w:cantSplit/>
          <w:trHeight w:val="280"/>
          <w:tblHeader/>
          <w:jc w:val="center"/>
        </w:trPr>
        <w:tc>
          <w:tcPr>
            <w:tcW w:w="295" w:type="pct"/>
            <w:tcBorders>
              <w:bottom w:val="single" w:sz="4" w:space="0" w:color="auto"/>
              <w:right w:val="nil"/>
            </w:tcBorders>
          </w:tcPr>
          <w:p w:rsidR="003D46B7" w:rsidRPr="00823450" w:rsidRDefault="003D46B7" w:rsidP="00BC12FD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2" w:type="pct"/>
            <w:tcBorders>
              <w:left w:val="nil"/>
              <w:bottom w:val="single" w:sz="4" w:space="0" w:color="auto"/>
            </w:tcBorders>
          </w:tcPr>
          <w:p w:rsidR="003D46B7" w:rsidRPr="00823450" w:rsidRDefault="003D46B7" w:rsidP="00BC12FD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6" w:type="pct"/>
            <w:tcBorders>
              <w:bottom w:val="single" w:sz="4" w:space="0" w:color="auto"/>
            </w:tcBorders>
          </w:tcPr>
          <w:p w:rsidR="003D46B7" w:rsidRPr="00823450" w:rsidRDefault="003D46B7" w:rsidP="00BC12FD"/>
        </w:tc>
        <w:tc>
          <w:tcPr>
            <w:tcW w:w="328" w:type="pct"/>
            <w:tcBorders>
              <w:bottom w:val="single" w:sz="4" w:space="0" w:color="auto"/>
            </w:tcBorders>
          </w:tcPr>
          <w:p w:rsidR="003D46B7" w:rsidRPr="00823450" w:rsidRDefault="003D46B7" w:rsidP="00BC12FD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3D46B7" w:rsidRPr="00823450" w:rsidRDefault="003D46B7" w:rsidP="00BC12FD">
            <w:pPr>
              <w:jc w:val="center"/>
            </w:pPr>
          </w:p>
        </w:tc>
        <w:tc>
          <w:tcPr>
            <w:tcW w:w="254" w:type="pct"/>
            <w:tcBorders>
              <w:bottom w:val="single" w:sz="4" w:space="0" w:color="auto"/>
              <w:right w:val="nil"/>
            </w:tcBorders>
          </w:tcPr>
          <w:p w:rsidR="003D46B7" w:rsidRPr="00823450" w:rsidRDefault="003D46B7" w:rsidP="00BC12FD">
            <w:pPr>
              <w:jc w:val="center"/>
            </w:pPr>
          </w:p>
        </w:tc>
        <w:tc>
          <w:tcPr>
            <w:tcW w:w="1800" w:type="pct"/>
            <w:tcBorders>
              <w:left w:val="nil"/>
              <w:bottom w:val="single" w:sz="4" w:space="0" w:color="auto"/>
            </w:tcBorders>
          </w:tcPr>
          <w:p w:rsidR="003D46B7" w:rsidRPr="00823450" w:rsidRDefault="003D46B7" w:rsidP="00BC12FD">
            <w:pPr>
              <w:jc w:val="right"/>
              <w:rPr>
                <w:b/>
              </w:rPr>
            </w:pPr>
            <w:r w:rsidRPr="00823450">
              <w:rPr>
                <w:b/>
              </w:rPr>
              <w:t>Total 6 marks</w:t>
            </w:r>
          </w:p>
        </w:tc>
      </w:tr>
    </w:tbl>
    <w:p w:rsidR="003D46B7" w:rsidRPr="00823450" w:rsidRDefault="003D46B7">
      <w:pPr>
        <w:rPr>
          <w:b/>
          <w:bCs/>
          <w:i/>
          <w:iCs/>
        </w:rPr>
      </w:pPr>
    </w:p>
    <w:p w:rsidR="003D46B7" w:rsidRPr="00823450" w:rsidRDefault="003D46B7">
      <w:pPr>
        <w:rPr>
          <w:b/>
          <w:bCs/>
          <w:i/>
          <w:iCs/>
        </w:rPr>
      </w:pPr>
    </w:p>
    <w:p w:rsidR="003D46B7" w:rsidRPr="00823450" w:rsidRDefault="003D46B7">
      <w:pPr>
        <w:rPr>
          <w:b/>
          <w:bCs/>
          <w:i/>
          <w:i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933"/>
        <w:gridCol w:w="1806"/>
        <w:gridCol w:w="4178"/>
        <w:gridCol w:w="862"/>
        <w:gridCol w:w="575"/>
        <w:gridCol w:w="4961"/>
      </w:tblGrid>
      <w:tr w:rsidR="003D46B7" w:rsidRPr="00823450" w:rsidTr="007E697B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3D46B7" w:rsidRPr="00823450" w:rsidRDefault="003D46B7" w:rsidP="007E697B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823450">
              <w:rPr>
                <w:rFonts w:ascii="Times New Roman" w:hAnsi="Times New Roman" w:cs="Times New Roman"/>
                <w:i w:val="0"/>
                <w:sz w:val="22"/>
                <w:szCs w:val="22"/>
              </w:rPr>
              <w:t>18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3D46B7" w:rsidRPr="00823450" w:rsidRDefault="003D46B7" w:rsidP="007E697B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</w:tcBorders>
          </w:tcPr>
          <w:p w:rsidR="003D46B7" w:rsidRPr="00823450" w:rsidRDefault="003D46B7" w:rsidP="007E697B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1474" w:type="pct"/>
            <w:tcBorders>
              <w:top w:val="single" w:sz="4" w:space="0" w:color="auto"/>
            </w:tcBorders>
          </w:tcPr>
          <w:p w:rsidR="003D46B7" w:rsidRPr="00823450" w:rsidRDefault="003D46B7" w:rsidP="007E697B">
            <w:pPr>
              <w:pStyle w:val="Heading1"/>
              <w:jc w:val="left"/>
              <w:rPr>
                <w:sz w:val="24"/>
                <w:szCs w:val="24"/>
              </w:rPr>
            </w:pPr>
            <w:r w:rsidRPr="00823450">
              <w:rPr>
                <w:i/>
                <w:sz w:val="24"/>
                <w:szCs w:val="24"/>
              </w:rPr>
              <w:t>BDF</w:t>
            </w:r>
            <w:r w:rsidRPr="00823450">
              <w:rPr>
                <w:sz w:val="24"/>
                <w:szCs w:val="24"/>
              </w:rPr>
              <w:t xml:space="preserve"> = 70°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3D46B7" w:rsidRPr="00823450" w:rsidRDefault="003D46B7" w:rsidP="007E697B">
            <w:pPr>
              <w:jc w:val="center"/>
            </w:pPr>
            <w:r w:rsidRPr="00823450">
              <w:rPr>
                <w:sz w:val="22"/>
                <w:szCs w:val="22"/>
              </w:rPr>
              <w:t>4</w:t>
            </w:r>
          </w:p>
        </w:tc>
        <w:tc>
          <w:tcPr>
            <w:tcW w:w="203" w:type="pct"/>
            <w:tcBorders>
              <w:top w:val="single" w:sz="4" w:space="0" w:color="auto"/>
              <w:right w:val="nil"/>
            </w:tcBorders>
          </w:tcPr>
          <w:p w:rsidR="003D46B7" w:rsidRPr="00823450" w:rsidRDefault="003D46B7" w:rsidP="007E697B">
            <w:pPr>
              <w:jc w:val="center"/>
            </w:pPr>
            <w:r w:rsidRPr="00823450">
              <w:t>B1</w:t>
            </w:r>
          </w:p>
        </w:tc>
        <w:tc>
          <w:tcPr>
            <w:tcW w:w="1750" w:type="pct"/>
            <w:tcBorders>
              <w:top w:val="single" w:sz="4" w:space="0" w:color="auto"/>
              <w:left w:val="nil"/>
            </w:tcBorders>
          </w:tcPr>
          <w:p w:rsidR="003D46B7" w:rsidRPr="00823450" w:rsidRDefault="003D46B7" w:rsidP="007E697B">
            <w:r w:rsidRPr="00823450">
              <w:t>may be marked on diagram</w:t>
            </w:r>
          </w:p>
        </w:tc>
      </w:tr>
      <w:tr w:rsidR="003D46B7" w:rsidRPr="00823450" w:rsidTr="007E697B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3D46B7" w:rsidRPr="00823450" w:rsidRDefault="003D46B7" w:rsidP="007E697B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3D46B7" w:rsidRPr="00823450" w:rsidRDefault="003D46B7" w:rsidP="007E697B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637" w:type="pct"/>
          </w:tcPr>
          <w:p w:rsidR="003D46B7" w:rsidRPr="00823450" w:rsidRDefault="003D46B7" w:rsidP="007E697B"/>
        </w:tc>
        <w:tc>
          <w:tcPr>
            <w:tcW w:w="1474" w:type="pct"/>
          </w:tcPr>
          <w:p w:rsidR="003D46B7" w:rsidRPr="00823450" w:rsidRDefault="003D46B7" w:rsidP="007E697B">
            <w:r w:rsidRPr="00823450">
              <w:rPr>
                <w:u w:val="single"/>
              </w:rPr>
              <w:t>Alternate segment</w:t>
            </w:r>
            <w:r w:rsidRPr="00823450">
              <w:t xml:space="preserve"> theorem</w:t>
            </w:r>
          </w:p>
        </w:tc>
        <w:tc>
          <w:tcPr>
            <w:tcW w:w="304" w:type="pct"/>
          </w:tcPr>
          <w:p w:rsidR="003D46B7" w:rsidRPr="00823450" w:rsidRDefault="003D46B7" w:rsidP="007E697B">
            <w:pPr>
              <w:jc w:val="center"/>
            </w:pPr>
          </w:p>
        </w:tc>
        <w:tc>
          <w:tcPr>
            <w:tcW w:w="203" w:type="pct"/>
            <w:tcBorders>
              <w:right w:val="nil"/>
            </w:tcBorders>
          </w:tcPr>
          <w:p w:rsidR="003D46B7" w:rsidRPr="00823450" w:rsidRDefault="003D46B7" w:rsidP="007E697B">
            <w:pPr>
              <w:jc w:val="center"/>
            </w:pPr>
            <w:r w:rsidRPr="00823450">
              <w:t>B1</w:t>
            </w:r>
          </w:p>
        </w:tc>
        <w:tc>
          <w:tcPr>
            <w:tcW w:w="1750" w:type="pct"/>
            <w:tcBorders>
              <w:left w:val="nil"/>
            </w:tcBorders>
          </w:tcPr>
          <w:p w:rsidR="003D46B7" w:rsidRPr="00823450" w:rsidRDefault="003D46B7" w:rsidP="007E697B">
            <w:pPr>
              <w:rPr>
                <w:u w:val="single"/>
              </w:rPr>
            </w:pPr>
            <w:r w:rsidRPr="00823450">
              <w:t xml:space="preserve">reason, the angle between a tangent and a chord is equal to the angle subtended in the </w:t>
            </w:r>
            <w:r w:rsidRPr="00823450">
              <w:rPr>
                <w:u w:val="single"/>
              </w:rPr>
              <w:t>alternate segment</w:t>
            </w:r>
          </w:p>
          <w:p w:rsidR="003D46B7" w:rsidRPr="00823450" w:rsidRDefault="003D46B7" w:rsidP="007E697B">
            <w:r w:rsidRPr="00823450">
              <w:t xml:space="preserve"> </w:t>
            </w:r>
          </w:p>
        </w:tc>
      </w:tr>
      <w:tr w:rsidR="003D46B7" w:rsidRPr="00823450" w:rsidTr="007E697B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3D46B7" w:rsidRPr="00823450" w:rsidRDefault="003D46B7" w:rsidP="007E697B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3D46B7" w:rsidRPr="00823450" w:rsidRDefault="003D46B7" w:rsidP="007E697B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637" w:type="pct"/>
          </w:tcPr>
          <w:p w:rsidR="003D46B7" w:rsidRPr="00823450" w:rsidRDefault="003D46B7" w:rsidP="007E697B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1474" w:type="pct"/>
          </w:tcPr>
          <w:p w:rsidR="003D46B7" w:rsidRPr="00823450" w:rsidRDefault="003D46B7" w:rsidP="007E697B">
            <w:pPr>
              <w:pStyle w:val="Heading1"/>
              <w:jc w:val="left"/>
              <w:rPr>
                <w:sz w:val="24"/>
                <w:szCs w:val="24"/>
              </w:rPr>
            </w:pPr>
            <w:r w:rsidRPr="00823450">
              <w:rPr>
                <w:i/>
                <w:sz w:val="24"/>
                <w:szCs w:val="24"/>
              </w:rPr>
              <w:t>EFB</w:t>
            </w:r>
            <w:r w:rsidRPr="00823450">
              <w:rPr>
                <w:sz w:val="24"/>
                <w:szCs w:val="24"/>
              </w:rPr>
              <w:t xml:space="preserve"> = 180 – (70 + 40) = 70 </w:t>
            </w:r>
          </w:p>
          <w:p w:rsidR="003D46B7" w:rsidRPr="00823450" w:rsidRDefault="003D46B7" w:rsidP="007E697B">
            <w:pPr>
              <w:pStyle w:val="Heading1"/>
              <w:jc w:val="left"/>
              <w:rPr>
                <w:sz w:val="24"/>
                <w:szCs w:val="24"/>
              </w:rPr>
            </w:pPr>
            <w:r w:rsidRPr="00823450">
              <w:rPr>
                <w:sz w:val="24"/>
                <w:szCs w:val="24"/>
                <w:u w:val="single"/>
              </w:rPr>
              <w:t>opposite angles</w:t>
            </w:r>
            <w:r w:rsidRPr="00823450">
              <w:rPr>
                <w:sz w:val="24"/>
                <w:szCs w:val="24"/>
              </w:rPr>
              <w:t xml:space="preserve"> in a </w:t>
            </w:r>
            <w:r w:rsidRPr="00823450">
              <w:rPr>
                <w:sz w:val="24"/>
                <w:szCs w:val="24"/>
                <w:u w:val="single"/>
              </w:rPr>
              <w:t>cyclic quad</w:t>
            </w:r>
            <w:r w:rsidRPr="00823450">
              <w:rPr>
                <w:sz w:val="24"/>
                <w:szCs w:val="24"/>
              </w:rPr>
              <w:t>rilateral</w:t>
            </w:r>
          </w:p>
          <w:p w:rsidR="003D46B7" w:rsidRPr="00823450" w:rsidRDefault="003D46B7" w:rsidP="007E697B"/>
        </w:tc>
        <w:tc>
          <w:tcPr>
            <w:tcW w:w="304" w:type="pct"/>
          </w:tcPr>
          <w:p w:rsidR="003D46B7" w:rsidRPr="00823450" w:rsidRDefault="003D46B7" w:rsidP="007E697B">
            <w:pPr>
              <w:jc w:val="center"/>
            </w:pPr>
          </w:p>
        </w:tc>
        <w:tc>
          <w:tcPr>
            <w:tcW w:w="203" w:type="pct"/>
            <w:tcBorders>
              <w:right w:val="nil"/>
            </w:tcBorders>
          </w:tcPr>
          <w:p w:rsidR="003D46B7" w:rsidRPr="00823450" w:rsidRDefault="003D46B7" w:rsidP="007E697B">
            <w:pPr>
              <w:jc w:val="center"/>
            </w:pPr>
            <w:r w:rsidRPr="00823450">
              <w:t>B1</w:t>
            </w:r>
          </w:p>
        </w:tc>
        <w:tc>
          <w:tcPr>
            <w:tcW w:w="1750" w:type="pct"/>
            <w:tcBorders>
              <w:left w:val="nil"/>
            </w:tcBorders>
          </w:tcPr>
          <w:p w:rsidR="003D46B7" w:rsidRPr="00823450" w:rsidRDefault="003D46B7" w:rsidP="007E697B">
            <w:r w:rsidRPr="00823450">
              <w:t xml:space="preserve">Angle </w:t>
            </w:r>
            <w:r w:rsidRPr="00823450">
              <w:rPr>
                <w:i/>
              </w:rPr>
              <w:t>EFB</w:t>
            </w:r>
            <w:r w:rsidRPr="00823450">
              <w:t xml:space="preserve"> with reason, </w:t>
            </w:r>
            <w:r w:rsidRPr="00823450">
              <w:rPr>
                <w:u w:val="single"/>
              </w:rPr>
              <w:t>opposite angles</w:t>
            </w:r>
            <w:r w:rsidRPr="00823450">
              <w:t xml:space="preserve"> in a</w:t>
            </w:r>
            <w:r w:rsidRPr="00823450">
              <w:rPr>
                <w:u w:val="single"/>
              </w:rPr>
              <w:t xml:space="preserve"> cyclic quad</w:t>
            </w:r>
            <w:r w:rsidRPr="00823450">
              <w:t>rilateral sum to 180</w:t>
            </w:r>
            <w:r w:rsidRPr="00823450">
              <w:rPr>
                <w:vertAlign w:val="superscript"/>
              </w:rPr>
              <w:t xml:space="preserve">o  </w:t>
            </w:r>
          </w:p>
        </w:tc>
      </w:tr>
      <w:tr w:rsidR="003D46B7" w:rsidRPr="00823450" w:rsidTr="007E697B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3D46B7" w:rsidRPr="00823450" w:rsidRDefault="003D46B7" w:rsidP="007E697B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3D46B7" w:rsidRPr="00823450" w:rsidRDefault="003D46B7" w:rsidP="007E697B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637" w:type="pct"/>
          </w:tcPr>
          <w:p w:rsidR="003D46B7" w:rsidRPr="00823450" w:rsidRDefault="003D46B7" w:rsidP="007E697B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1474" w:type="pct"/>
          </w:tcPr>
          <w:p w:rsidR="003D46B7" w:rsidRPr="00823450" w:rsidRDefault="003D46B7" w:rsidP="007E697B">
            <w:pPr>
              <w:pStyle w:val="Heading1"/>
              <w:jc w:val="left"/>
              <w:rPr>
                <w:sz w:val="22"/>
                <w:szCs w:val="22"/>
              </w:rPr>
            </w:pPr>
            <w:r w:rsidRPr="00823450">
              <w:rPr>
                <w:i/>
                <w:sz w:val="22"/>
                <w:szCs w:val="22"/>
              </w:rPr>
              <w:t>CBF</w:t>
            </w:r>
            <w:r w:rsidRPr="00823450">
              <w:rPr>
                <w:sz w:val="22"/>
                <w:szCs w:val="22"/>
              </w:rPr>
              <w:t xml:space="preserve"> = </w:t>
            </w:r>
            <w:r w:rsidRPr="00823450">
              <w:rPr>
                <w:i/>
                <w:sz w:val="22"/>
                <w:szCs w:val="22"/>
              </w:rPr>
              <w:t>EFB</w:t>
            </w:r>
            <w:r w:rsidRPr="00823450">
              <w:rPr>
                <w:sz w:val="22"/>
                <w:szCs w:val="22"/>
              </w:rPr>
              <w:t xml:space="preserve"> </w:t>
            </w:r>
            <w:r w:rsidRPr="00823450">
              <w:rPr>
                <w:sz w:val="22"/>
                <w:szCs w:val="22"/>
                <w:u w:val="single"/>
              </w:rPr>
              <w:t>alternate</w:t>
            </w:r>
            <w:r w:rsidRPr="00823450">
              <w:rPr>
                <w:sz w:val="22"/>
                <w:szCs w:val="22"/>
              </w:rPr>
              <w:t xml:space="preserve"> angles therefore </w:t>
            </w:r>
            <w:r w:rsidRPr="00823450">
              <w:rPr>
                <w:i/>
                <w:sz w:val="22"/>
                <w:szCs w:val="22"/>
              </w:rPr>
              <w:t>EF</w:t>
            </w:r>
            <w:r w:rsidRPr="00823450">
              <w:rPr>
                <w:sz w:val="22"/>
                <w:szCs w:val="22"/>
              </w:rPr>
              <w:t xml:space="preserve"> is parallel to</w:t>
            </w:r>
            <w:r w:rsidRPr="00823450">
              <w:rPr>
                <w:i/>
                <w:sz w:val="22"/>
                <w:szCs w:val="22"/>
              </w:rPr>
              <w:t xml:space="preserve"> ABC</w:t>
            </w:r>
          </w:p>
        </w:tc>
        <w:tc>
          <w:tcPr>
            <w:tcW w:w="304" w:type="pct"/>
          </w:tcPr>
          <w:p w:rsidR="003D46B7" w:rsidRPr="00823450" w:rsidRDefault="003D46B7" w:rsidP="007E697B">
            <w:pPr>
              <w:jc w:val="center"/>
            </w:pPr>
          </w:p>
        </w:tc>
        <w:tc>
          <w:tcPr>
            <w:tcW w:w="203" w:type="pct"/>
            <w:tcBorders>
              <w:right w:val="nil"/>
            </w:tcBorders>
          </w:tcPr>
          <w:p w:rsidR="003D46B7" w:rsidRPr="00823450" w:rsidRDefault="003D46B7" w:rsidP="007E697B">
            <w:pPr>
              <w:jc w:val="center"/>
            </w:pPr>
            <w:r w:rsidRPr="00823450">
              <w:t>B1</w:t>
            </w:r>
          </w:p>
        </w:tc>
        <w:tc>
          <w:tcPr>
            <w:tcW w:w="1750" w:type="pct"/>
            <w:tcBorders>
              <w:left w:val="nil"/>
            </w:tcBorders>
          </w:tcPr>
          <w:p w:rsidR="003D46B7" w:rsidRPr="00823450" w:rsidRDefault="003D46B7" w:rsidP="007E697B">
            <w:pPr>
              <w:rPr>
                <w:u w:val="single"/>
              </w:rPr>
            </w:pPr>
            <w:r w:rsidRPr="00823450">
              <w:t xml:space="preserve">conclusion, </w:t>
            </w:r>
            <w:r w:rsidRPr="00823450">
              <w:rPr>
                <w:u w:val="single"/>
              </w:rPr>
              <w:t>alternate</w:t>
            </w:r>
            <w:r w:rsidRPr="00823450">
              <w:t xml:space="preserve"> angles are equal    </w:t>
            </w:r>
          </w:p>
        </w:tc>
      </w:tr>
      <w:tr w:rsidR="003D46B7" w:rsidRPr="00823450" w:rsidTr="007E697B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3D46B7" w:rsidRPr="00823450" w:rsidRDefault="003D46B7" w:rsidP="007E697B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3D46B7" w:rsidRPr="00823450" w:rsidRDefault="003D46B7" w:rsidP="007E697B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637" w:type="pct"/>
            <w:tcBorders>
              <w:bottom w:val="single" w:sz="4" w:space="0" w:color="auto"/>
            </w:tcBorders>
          </w:tcPr>
          <w:p w:rsidR="003D46B7" w:rsidRPr="00823450" w:rsidRDefault="003D46B7" w:rsidP="007E697B">
            <w:pPr>
              <w:pStyle w:val="Heading1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474" w:type="pct"/>
            <w:tcBorders>
              <w:bottom w:val="single" w:sz="4" w:space="0" w:color="auto"/>
            </w:tcBorders>
          </w:tcPr>
          <w:p w:rsidR="003D46B7" w:rsidRPr="00823450" w:rsidRDefault="003D46B7" w:rsidP="007E697B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:rsidR="003D46B7" w:rsidRPr="00823450" w:rsidRDefault="003D46B7" w:rsidP="007E697B">
            <w:pPr>
              <w:jc w:val="center"/>
            </w:pPr>
          </w:p>
        </w:tc>
        <w:tc>
          <w:tcPr>
            <w:tcW w:w="203" w:type="pct"/>
            <w:tcBorders>
              <w:bottom w:val="single" w:sz="4" w:space="0" w:color="auto"/>
              <w:right w:val="nil"/>
            </w:tcBorders>
          </w:tcPr>
          <w:p w:rsidR="003D46B7" w:rsidRPr="00823450" w:rsidRDefault="003D46B7" w:rsidP="007E697B">
            <w:pPr>
              <w:jc w:val="center"/>
            </w:pPr>
          </w:p>
        </w:tc>
        <w:tc>
          <w:tcPr>
            <w:tcW w:w="1750" w:type="pct"/>
            <w:tcBorders>
              <w:left w:val="nil"/>
              <w:bottom w:val="single" w:sz="4" w:space="0" w:color="auto"/>
            </w:tcBorders>
          </w:tcPr>
          <w:p w:rsidR="003D46B7" w:rsidRPr="00823450" w:rsidRDefault="003D46B7" w:rsidP="007E697B">
            <w:pPr>
              <w:jc w:val="right"/>
            </w:pPr>
            <w:r w:rsidRPr="00823450">
              <w:rPr>
                <w:b/>
                <w:sz w:val="22"/>
                <w:szCs w:val="22"/>
              </w:rPr>
              <w:t>Total 4 marks</w:t>
            </w:r>
          </w:p>
        </w:tc>
      </w:tr>
    </w:tbl>
    <w:p w:rsidR="003D46B7" w:rsidRPr="00823450" w:rsidRDefault="003D46B7">
      <w:pPr>
        <w:rPr>
          <w:b/>
          <w:bCs/>
          <w:i/>
          <w:iCs/>
        </w:rPr>
      </w:pPr>
    </w:p>
    <w:p w:rsidR="003D46B7" w:rsidRPr="00823450" w:rsidRDefault="003D46B7">
      <w:pPr>
        <w:rPr>
          <w:b/>
          <w:bCs/>
          <w:i/>
          <w:iCs/>
        </w:rPr>
      </w:pPr>
    </w:p>
    <w:p w:rsidR="003D46B7" w:rsidRPr="00823450" w:rsidRDefault="003D46B7">
      <w:pPr>
        <w:rPr>
          <w:b/>
          <w:bCs/>
          <w:i/>
          <w:i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6129"/>
        <w:gridCol w:w="865"/>
        <w:gridCol w:w="573"/>
        <w:gridCol w:w="575"/>
        <w:gridCol w:w="4241"/>
      </w:tblGrid>
      <w:tr w:rsidR="003D46B7" w:rsidRPr="00823450" w:rsidTr="007E697B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3D46B7" w:rsidRPr="00823450" w:rsidRDefault="003D46B7" w:rsidP="007E697B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23450">
              <w:rPr>
                <w:rFonts w:ascii="Times New Roman" w:hAnsi="Times New Roman" w:cs="Times New Roman"/>
                <w:i w:val="0"/>
                <w:sz w:val="24"/>
                <w:szCs w:val="24"/>
              </w:rPr>
              <w:t>19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3D46B7" w:rsidRPr="00823450" w:rsidRDefault="003D46B7" w:rsidP="007E697B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62" w:type="pct"/>
            <w:tcBorders>
              <w:top w:val="single" w:sz="4" w:space="0" w:color="auto"/>
            </w:tcBorders>
          </w:tcPr>
          <w:p w:rsidR="003D46B7" w:rsidRPr="00823450" w:rsidRDefault="003D46B7" w:rsidP="007E697B">
            <w:r w:rsidRPr="00823450">
              <w:rPr>
                <w:position w:val="-6"/>
              </w:rPr>
              <w:object w:dxaOrig="1400" w:dyaOrig="360">
                <v:shape id="_x0000_i1117" type="#_x0000_t75" style="width:68.25pt;height:18.75pt" o:ole="">
                  <v:imagedata r:id="rId180" o:title=""/>
                </v:shape>
                <o:OLEObject Type="Embed" ProgID="Equation.DSMT4" ShapeID="_x0000_i1117" DrawAspect="Content" ObjectID="_1678806058" r:id="rId181"/>
              </w:object>
            </w:r>
            <w:r w:rsidRPr="00823450">
              <w:t xml:space="preserve">or </w:t>
            </w:r>
            <w:r w:rsidRPr="00823450">
              <w:rPr>
                <w:position w:val="-6"/>
              </w:rPr>
              <w:object w:dxaOrig="1380" w:dyaOrig="360">
                <v:shape id="_x0000_i1118" type="#_x0000_t75" style="width:67.5pt;height:18.75pt" o:ole="">
                  <v:imagedata r:id="rId182" o:title=""/>
                </v:shape>
                <o:OLEObject Type="Embed" ProgID="Equation.DSMT4" ShapeID="_x0000_i1118" DrawAspect="Content" ObjectID="_1678806059" r:id="rId183"/>
              </w:object>
            </w:r>
          </w:p>
          <w:p w:rsidR="003D46B7" w:rsidRPr="00823450" w:rsidRDefault="003D46B7" w:rsidP="007E697B">
            <w:r w:rsidRPr="00823450">
              <w:rPr>
                <w:position w:val="-6"/>
              </w:rPr>
              <w:object w:dxaOrig="1440" w:dyaOrig="360">
                <v:shape id="_x0000_i1119" type="#_x0000_t75" style="width:1in;height:18.75pt" o:ole="">
                  <v:imagedata r:id="rId184" o:title=""/>
                </v:shape>
                <o:OLEObject Type="Embed" ProgID="Equation.DSMT4" ShapeID="_x0000_i1119" DrawAspect="Content" ObjectID="_1678806060" r:id="rId185"/>
              </w:object>
            </w:r>
            <w:r w:rsidRPr="00823450">
              <w:t xml:space="preserve">or </w:t>
            </w:r>
            <w:r w:rsidRPr="00823450">
              <w:rPr>
                <w:position w:val="-6"/>
              </w:rPr>
              <w:object w:dxaOrig="1680" w:dyaOrig="360">
                <v:shape id="_x0000_i1120" type="#_x0000_t75" style="width:83.25pt;height:18.75pt" o:ole="">
                  <v:imagedata r:id="rId186" o:title=""/>
                </v:shape>
                <o:OLEObject Type="Embed" ProgID="Equation.DSMT4" ShapeID="_x0000_i1120" DrawAspect="Content" ObjectID="_1678806061" r:id="rId187"/>
              </w:object>
            </w:r>
          </w:p>
          <w:p w:rsidR="003D46B7" w:rsidRPr="00823450" w:rsidRDefault="003D46B7" w:rsidP="007E697B"/>
        </w:tc>
        <w:tc>
          <w:tcPr>
            <w:tcW w:w="305" w:type="pct"/>
            <w:tcBorders>
              <w:top w:val="single" w:sz="4" w:space="0" w:color="auto"/>
            </w:tcBorders>
          </w:tcPr>
          <w:p w:rsidR="003D46B7" w:rsidRPr="00823450" w:rsidRDefault="003D46B7" w:rsidP="007E697B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</w:tcBorders>
          </w:tcPr>
          <w:p w:rsidR="003D46B7" w:rsidRPr="00823450" w:rsidRDefault="003D46B7" w:rsidP="007E697B">
            <w:pPr>
              <w:jc w:val="center"/>
            </w:pPr>
            <w:r w:rsidRPr="00823450">
              <w:t>5</w:t>
            </w:r>
          </w:p>
        </w:tc>
        <w:tc>
          <w:tcPr>
            <w:tcW w:w="203" w:type="pct"/>
            <w:tcBorders>
              <w:top w:val="single" w:sz="4" w:space="0" w:color="auto"/>
              <w:right w:val="nil"/>
            </w:tcBorders>
          </w:tcPr>
          <w:p w:rsidR="003D46B7" w:rsidRPr="00823450" w:rsidRDefault="003D46B7" w:rsidP="007E697B">
            <w:pPr>
              <w:jc w:val="center"/>
            </w:pPr>
            <w:r w:rsidRPr="00823450">
              <w:t>M1</w:t>
            </w:r>
          </w:p>
        </w:tc>
        <w:tc>
          <w:tcPr>
            <w:tcW w:w="1496" w:type="pct"/>
            <w:tcBorders>
              <w:top w:val="single" w:sz="4" w:space="0" w:color="auto"/>
              <w:left w:val="nil"/>
            </w:tcBorders>
          </w:tcPr>
          <w:p w:rsidR="003D46B7" w:rsidRPr="00823450" w:rsidRDefault="003D46B7" w:rsidP="007E697B">
            <w:r w:rsidRPr="00823450">
              <w:t xml:space="preserve">for finding </w:t>
            </w:r>
            <w:r w:rsidRPr="00823450">
              <w:rPr>
                <w:position w:val="-4"/>
              </w:rPr>
              <w:object w:dxaOrig="400" w:dyaOrig="340">
                <v:shape id="_x0000_i1121" type="#_x0000_t75" style="width:21.75pt;height:14.25pt" o:ole="">
                  <v:imagedata r:id="rId188" o:title=""/>
                </v:shape>
                <o:OLEObject Type="Embed" ProgID="Equation.DSMT4" ShapeID="_x0000_i1121" DrawAspect="Content" ObjectID="_1678806062" r:id="rId189"/>
              </w:object>
            </w:r>
            <w:r w:rsidRPr="00823450">
              <w:t xml:space="preserve">or </w:t>
            </w:r>
            <w:r w:rsidRPr="00823450">
              <w:rPr>
                <w:position w:val="-4"/>
              </w:rPr>
              <w:object w:dxaOrig="380" w:dyaOrig="340">
                <v:shape id="_x0000_i1122" type="#_x0000_t75" style="width:21.75pt;height:14.25pt" o:ole="">
                  <v:imagedata r:id="rId190" o:title=""/>
                </v:shape>
                <o:OLEObject Type="Embed" ProgID="Equation.DSMT4" ShapeID="_x0000_i1122" DrawAspect="Content" ObjectID="_1678806063" r:id="rId191"/>
              </w:object>
            </w:r>
            <w:r w:rsidRPr="00823450">
              <w:t xml:space="preserve">or </w:t>
            </w:r>
            <w:r w:rsidRPr="00823450">
              <w:rPr>
                <w:position w:val="-6"/>
              </w:rPr>
              <w:object w:dxaOrig="460" w:dyaOrig="360">
                <v:shape id="_x0000_i1123" type="#_x0000_t75" style="width:25.5pt;height:15pt" o:ole="">
                  <v:imagedata r:id="rId192" o:title=""/>
                </v:shape>
                <o:OLEObject Type="Embed" ProgID="Equation.DSMT4" ShapeID="_x0000_i1123" DrawAspect="Content" ObjectID="_1678806064" r:id="rId193"/>
              </w:object>
            </w:r>
            <w:r w:rsidRPr="00823450">
              <w:t xml:space="preserve">or </w:t>
            </w:r>
            <w:r w:rsidRPr="00823450">
              <w:rPr>
                <w:position w:val="-6"/>
              </w:rPr>
              <w:object w:dxaOrig="480" w:dyaOrig="360">
                <v:shape id="_x0000_i1124" type="#_x0000_t75" style="width:26.25pt;height:15pt" o:ole="">
                  <v:imagedata r:id="rId194" o:title=""/>
                </v:shape>
                <o:OLEObject Type="Embed" ProgID="Equation.DSMT4" ShapeID="_x0000_i1124" DrawAspect="Content" ObjectID="_1678806065" r:id="rId195"/>
              </w:object>
            </w:r>
          </w:p>
          <w:p w:rsidR="003D46B7" w:rsidRPr="00823450" w:rsidRDefault="003D46B7" w:rsidP="007E697B"/>
        </w:tc>
      </w:tr>
      <w:tr w:rsidR="003D46B7" w:rsidRPr="00823450" w:rsidTr="007E697B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3D46B7" w:rsidRPr="00823450" w:rsidRDefault="003D46B7" w:rsidP="007E697B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3D46B7" w:rsidRPr="00823450" w:rsidRDefault="003D46B7" w:rsidP="007E697B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62" w:type="pct"/>
          </w:tcPr>
          <w:p w:rsidR="003D46B7" w:rsidRPr="00823450" w:rsidRDefault="003D46B7" w:rsidP="007E697B">
            <w:r w:rsidRPr="00823450">
              <w:t xml:space="preserve">eg     </w:t>
            </w:r>
            <w:r w:rsidRPr="00823450">
              <w:rPr>
                <w:position w:val="-14"/>
              </w:rPr>
              <w:object w:dxaOrig="2799" w:dyaOrig="440">
                <v:shape id="_x0000_i1125" type="#_x0000_t75" style="width:135.75pt;height:21.75pt" o:ole="">
                  <v:imagedata r:id="rId196" o:title=""/>
                </v:shape>
                <o:OLEObject Type="Embed" ProgID="Equation.DSMT4" ShapeID="_x0000_i1125" DrawAspect="Content" ObjectID="_1678806066" r:id="rId197"/>
              </w:object>
            </w:r>
            <w:r w:rsidRPr="00823450">
              <w:t xml:space="preserve">  and </w:t>
            </w:r>
            <w:r w:rsidRPr="00823450">
              <w:rPr>
                <w:position w:val="-14"/>
              </w:rPr>
              <w:object w:dxaOrig="1800" w:dyaOrig="440">
                <v:shape id="_x0000_i1126" type="#_x0000_t75" style="width:90pt;height:21.75pt" o:ole="">
                  <v:imagedata r:id="rId198" o:title=""/>
                </v:shape>
                <o:OLEObject Type="Embed" ProgID="Equation.DSMT4" ShapeID="_x0000_i1126" DrawAspect="Content" ObjectID="_1678806067" r:id="rId199"/>
              </w:object>
            </w:r>
          </w:p>
          <w:p w:rsidR="003D46B7" w:rsidRPr="00823450" w:rsidRDefault="003D46B7" w:rsidP="007E697B">
            <w:r w:rsidRPr="00823450">
              <w:t xml:space="preserve">or eg </w:t>
            </w:r>
            <w:r w:rsidRPr="00823450">
              <w:rPr>
                <w:position w:val="-14"/>
              </w:rPr>
              <w:object w:dxaOrig="2140" w:dyaOrig="440">
                <v:shape id="_x0000_i1127" type="#_x0000_t75" style="width:102.75pt;height:21.75pt" o:ole="">
                  <v:imagedata r:id="rId200" o:title=""/>
                </v:shape>
                <o:OLEObject Type="Embed" ProgID="Equation.DSMT4" ShapeID="_x0000_i1127" DrawAspect="Content" ObjectID="_1678806068" r:id="rId201"/>
              </w:object>
            </w:r>
            <w:r w:rsidRPr="00823450">
              <w:t xml:space="preserve">  and </w:t>
            </w:r>
            <w:r w:rsidRPr="00823450">
              <w:rPr>
                <w:position w:val="-14"/>
              </w:rPr>
              <w:object w:dxaOrig="1800" w:dyaOrig="440">
                <v:shape id="_x0000_i1128" type="#_x0000_t75" style="width:90pt;height:21.75pt" o:ole="">
                  <v:imagedata r:id="rId198" o:title=""/>
                </v:shape>
                <o:OLEObject Type="Embed" ProgID="Equation.DSMT4" ShapeID="_x0000_i1128" DrawAspect="Content" ObjectID="_1678806069" r:id="rId202"/>
              </w:object>
            </w:r>
          </w:p>
          <w:p w:rsidR="003D46B7" w:rsidRPr="00823450" w:rsidRDefault="003D46B7" w:rsidP="007E697B">
            <w:r w:rsidRPr="00823450">
              <w:t xml:space="preserve">or eg </w:t>
            </w:r>
            <w:r w:rsidRPr="00823450">
              <w:rPr>
                <w:position w:val="-14"/>
              </w:rPr>
              <w:object w:dxaOrig="2220" w:dyaOrig="440">
                <v:shape id="_x0000_i1129" type="#_x0000_t75" style="width:108pt;height:21.75pt" o:ole="">
                  <v:imagedata r:id="rId203" o:title=""/>
                </v:shape>
                <o:OLEObject Type="Embed" ProgID="Equation.DSMT4" ShapeID="_x0000_i1129" DrawAspect="Content" ObjectID="_1678806070" r:id="rId204"/>
              </w:object>
            </w:r>
            <w:r w:rsidRPr="00823450">
              <w:t xml:space="preserve">   and    </w:t>
            </w:r>
            <w:r w:rsidRPr="00823450">
              <w:rPr>
                <w:position w:val="-14"/>
              </w:rPr>
              <w:object w:dxaOrig="1719" w:dyaOrig="440">
                <v:shape id="_x0000_i1130" type="#_x0000_t75" style="width:86.25pt;height:21.75pt" o:ole="">
                  <v:imagedata r:id="rId205" o:title=""/>
                </v:shape>
                <o:OLEObject Type="Embed" ProgID="Equation.DSMT4" ShapeID="_x0000_i1130" DrawAspect="Content" ObjectID="_1678806071" r:id="rId206"/>
              </w:object>
            </w:r>
          </w:p>
          <w:p w:rsidR="003D46B7" w:rsidRPr="00823450" w:rsidRDefault="003D46B7" w:rsidP="007E697B">
            <w:r w:rsidRPr="00823450">
              <w:t xml:space="preserve">or eg </w:t>
            </w:r>
            <w:r w:rsidRPr="00823450">
              <w:rPr>
                <w:position w:val="-14"/>
              </w:rPr>
              <w:object w:dxaOrig="2160" w:dyaOrig="440">
                <v:shape id="_x0000_i1131" type="#_x0000_t75" style="width:105pt;height:21.75pt" o:ole="">
                  <v:imagedata r:id="rId207" o:title=""/>
                </v:shape>
                <o:OLEObject Type="Embed" ProgID="Equation.DSMT4" ShapeID="_x0000_i1131" DrawAspect="Content" ObjectID="_1678806072" r:id="rId208"/>
              </w:object>
            </w:r>
            <w:r w:rsidRPr="00823450">
              <w:t xml:space="preserve">    and   </w:t>
            </w:r>
            <w:r w:rsidRPr="00823450">
              <w:rPr>
                <w:position w:val="-14"/>
              </w:rPr>
              <w:object w:dxaOrig="1719" w:dyaOrig="440">
                <v:shape id="_x0000_i1132" type="#_x0000_t75" style="width:86.25pt;height:21.75pt" o:ole="">
                  <v:imagedata r:id="rId209" o:title=""/>
                </v:shape>
                <o:OLEObject Type="Embed" ProgID="Equation.DSMT4" ShapeID="_x0000_i1132" DrawAspect="Content" ObjectID="_1678806073" r:id="rId210"/>
              </w:object>
            </w:r>
          </w:p>
          <w:p w:rsidR="003D46B7" w:rsidRPr="00823450" w:rsidRDefault="003D46B7" w:rsidP="007E697B">
            <w:r w:rsidRPr="00823450">
              <w:t xml:space="preserve">or eg </w:t>
            </w:r>
            <w:r w:rsidRPr="00823450">
              <w:rPr>
                <w:position w:val="-14"/>
              </w:rPr>
              <w:object w:dxaOrig="2740" w:dyaOrig="440">
                <v:shape id="_x0000_i1133" type="#_x0000_t75" style="width:131.25pt;height:21.75pt" o:ole="">
                  <v:imagedata r:id="rId211" o:title=""/>
                </v:shape>
                <o:OLEObject Type="Embed" ProgID="Equation.DSMT4" ShapeID="_x0000_i1133" DrawAspect="Content" ObjectID="_1678806074" r:id="rId212"/>
              </w:object>
            </w:r>
            <w:r w:rsidRPr="00823450">
              <w:t xml:space="preserve"> and  </w:t>
            </w:r>
            <w:r w:rsidRPr="00823450">
              <w:rPr>
                <w:position w:val="-14"/>
              </w:rPr>
              <w:object w:dxaOrig="1719" w:dyaOrig="440">
                <v:shape id="_x0000_i1134" type="#_x0000_t75" style="width:86.25pt;height:21.75pt" o:ole="">
                  <v:imagedata r:id="rId209" o:title=""/>
                </v:shape>
                <o:OLEObject Type="Embed" ProgID="Equation.DSMT4" ShapeID="_x0000_i1134" DrawAspect="Content" ObjectID="_1678806075" r:id="rId213"/>
              </w:object>
            </w:r>
          </w:p>
          <w:p w:rsidR="003D46B7" w:rsidRPr="00823450" w:rsidRDefault="003D46B7" w:rsidP="007E697B">
            <w:r w:rsidRPr="00823450">
              <w:t xml:space="preserve">or eg </w:t>
            </w:r>
            <w:r w:rsidRPr="00823450">
              <w:rPr>
                <w:position w:val="-10"/>
              </w:rPr>
              <w:object w:dxaOrig="3040" w:dyaOrig="400">
                <v:shape id="_x0000_i1135" type="#_x0000_t75" style="width:150.75pt;height:19.5pt" o:ole="">
                  <v:imagedata r:id="rId214" o:title=""/>
                </v:shape>
                <o:OLEObject Type="Embed" ProgID="Equation.DSMT4" ShapeID="_x0000_i1135" DrawAspect="Content" ObjectID="_1678806076" r:id="rId215"/>
              </w:object>
            </w:r>
            <w:r w:rsidRPr="00823450">
              <w:t xml:space="preserve">  and   </w:t>
            </w:r>
            <w:r w:rsidRPr="00823450">
              <w:rPr>
                <w:position w:val="-6"/>
              </w:rPr>
              <w:object w:dxaOrig="1560" w:dyaOrig="360">
                <v:shape id="_x0000_i1136" type="#_x0000_t75" style="width:75.75pt;height:18pt" o:ole="">
                  <v:imagedata r:id="rId216" o:title=""/>
                </v:shape>
                <o:OLEObject Type="Embed" ProgID="Equation.DSMT4" ShapeID="_x0000_i1136" DrawAspect="Content" ObjectID="_1678806077" r:id="rId217"/>
              </w:object>
            </w:r>
          </w:p>
          <w:p w:rsidR="003D46B7" w:rsidRPr="00823450" w:rsidRDefault="003D46B7" w:rsidP="007E697B"/>
        </w:tc>
        <w:tc>
          <w:tcPr>
            <w:tcW w:w="305" w:type="pct"/>
          </w:tcPr>
          <w:p w:rsidR="003D46B7" w:rsidRPr="00823450" w:rsidRDefault="003D46B7" w:rsidP="007E697B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:rsidR="003D46B7" w:rsidRPr="00823450" w:rsidRDefault="003D46B7" w:rsidP="007E697B">
            <w:pPr>
              <w:jc w:val="center"/>
            </w:pPr>
          </w:p>
        </w:tc>
        <w:tc>
          <w:tcPr>
            <w:tcW w:w="203" w:type="pct"/>
            <w:tcBorders>
              <w:right w:val="nil"/>
            </w:tcBorders>
          </w:tcPr>
          <w:p w:rsidR="003D46B7" w:rsidRPr="00823450" w:rsidRDefault="003D46B7" w:rsidP="007E697B">
            <w:pPr>
              <w:jc w:val="center"/>
            </w:pPr>
            <w:r w:rsidRPr="00823450">
              <w:t>M2</w:t>
            </w:r>
          </w:p>
        </w:tc>
        <w:tc>
          <w:tcPr>
            <w:tcW w:w="1496" w:type="pct"/>
            <w:tcBorders>
              <w:left w:val="nil"/>
            </w:tcBorders>
          </w:tcPr>
          <w:p w:rsidR="003D46B7" w:rsidRPr="00823450" w:rsidRDefault="003D46B7" w:rsidP="007E697B">
            <w:r w:rsidRPr="00823450">
              <w:t xml:space="preserve">for writing eg </w:t>
            </w:r>
            <w:r w:rsidRPr="00823450">
              <w:rPr>
                <w:position w:val="-4"/>
              </w:rPr>
              <w:object w:dxaOrig="440" w:dyaOrig="340">
                <v:shape id="_x0000_i1137" type="#_x0000_t75" style="width:24pt;height:14.25pt" o:ole="">
                  <v:imagedata r:id="rId218" o:title=""/>
                </v:shape>
                <o:OLEObject Type="Embed" ProgID="Equation.DSMT4" ShapeID="_x0000_i1137" DrawAspect="Content" ObjectID="_1678806078" r:id="rId219"/>
              </w:object>
            </w:r>
            <w:r w:rsidRPr="00823450">
              <w:t xml:space="preserve">or </w:t>
            </w:r>
            <w:r w:rsidRPr="00823450">
              <w:rPr>
                <w:position w:val="-6"/>
              </w:rPr>
              <w:object w:dxaOrig="420" w:dyaOrig="360">
                <v:shape id="_x0000_i1138" type="#_x0000_t75" style="width:23.25pt;height:15pt" o:ole="">
                  <v:imagedata r:id="rId220" o:title=""/>
                </v:shape>
                <o:OLEObject Type="Embed" ProgID="Equation.DSMT4" ShapeID="_x0000_i1138" DrawAspect="Content" ObjectID="_1678806079" r:id="rId221"/>
              </w:object>
            </w:r>
            <w:r w:rsidRPr="00823450">
              <w:t xml:space="preserve">or </w:t>
            </w:r>
            <w:r w:rsidRPr="00823450">
              <w:rPr>
                <w:position w:val="-4"/>
              </w:rPr>
              <w:object w:dxaOrig="400" w:dyaOrig="340">
                <v:shape id="_x0000_i1139" type="#_x0000_t75" style="width:21.75pt;height:14.25pt" o:ole="">
                  <v:imagedata r:id="rId222" o:title=""/>
                </v:shape>
                <o:OLEObject Type="Embed" ProgID="Equation.DSMT4" ShapeID="_x0000_i1139" DrawAspect="Content" ObjectID="_1678806080" r:id="rId223"/>
              </w:object>
            </w:r>
            <w:r w:rsidRPr="00823450">
              <w:t xml:space="preserve">or </w:t>
            </w:r>
            <w:r w:rsidRPr="00823450">
              <w:rPr>
                <w:position w:val="-4"/>
              </w:rPr>
              <w:object w:dxaOrig="480" w:dyaOrig="340">
                <v:shape id="_x0000_i1140" type="#_x0000_t75" style="width:24.75pt;height:14.25pt" o:ole="">
                  <v:imagedata r:id="rId224" o:title=""/>
                </v:shape>
                <o:OLEObject Type="Embed" ProgID="Equation.DSMT4" ShapeID="_x0000_i1140" DrawAspect="Content" ObjectID="_1678806081" r:id="rId225"/>
              </w:object>
            </w:r>
            <w:r w:rsidRPr="00823450">
              <w:t xml:space="preserve">in two different ways in terms of </w:t>
            </w:r>
            <w:r w:rsidRPr="00823450">
              <w:rPr>
                <w:b/>
                <w:bCs/>
              </w:rPr>
              <w:t>a</w:t>
            </w:r>
            <w:r w:rsidRPr="00823450">
              <w:t xml:space="preserve"> and </w:t>
            </w:r>
            <w:r w:rsidRPr="00823450">
              <w:rPr>
                <w:b/>
                <w:bCs/>
              </w:rPr>
              <w:t>b</w:t>
            </w:r>
          </w:p>
          <w:p w:rsidR="003D46B7" w:rsidRPr="00823450" w:rsidRDefault="003D46B7" w:rsidP="007E697B">
            <w:r w:rsidRPr="00823450">
              <w:t xml:space="preserve">(M1 for writing eg </w:t>
            </w:r>
            <w:r w:rsidRPr="00823450">
              <w:rPr>
                <w:position w:val="-4"/>
              </w:rPr>
              <w:object w:dxaOrig="440" w:dyaOrig="340">
                <v:shape id="_x0000_i1141" type="#_x0000_t75" style="width:24pt;height:14.25pt" o:ole="">
                  <v:imagedata r:id="rId218" o:title=""/>
                </v:shape>
                <o:OLEObject Type="Embed" ProgID="Equation.DSMT4" ShapeID="_x0000_i1141" DrawAspect="Content" ObjectID="_1678806082" r:id="rId226"/>
              </w:object>
            </w:r>
            <w:r w:rsidRPr="00823450">
              <w:t xml:space="preserve">or </w:t>
            </w:r>
            <w:r w:rsidRPr="00823450">
              <w:rPr>
                <w:position w:val="-6"/>
              </w:rPr>
              <w:object w:dxaOrig="420" w:dyaOrig="360">
                <v:shape id="_x0000_i1142" type="#_x0000_t75" style="width:23.25pt;height:15pt" o:ole="">
                  <v:imagedata r:id="rId220" o:title=""/>
                </v:shape>
                <o:OLEObject Type="Embed" ProgID="Equation.DSMT4" ShapeID="_x0000_i1142" DrawAspect="Content" ObjectID="_1678806083" r:id="rId227"/>
              </w:object>
            </w:r>
            <w:r w:rsidRPr="00823450">
              <w:t xml:space="preserve">or </w:t>
            </w:r>
            <w:r w:rsidRPr="00823450">
              <w:rPr>
                <w:position w:val="-4"/>
              </w:rPr>
              <w:object w:dxaOrig="400" w:dyaOrig="340">
                <v:shape id="_x0000_i1143" type="#_x0000_t75" style="width:21.75pt;height:14.25pt" o:ole="">
                  <v:imagedata r:id="rId222" o:title=""/>
                </v:shape>
                <o:OLEObject Type="Embed" ProgID="Equation.DSMT4" ShapeID="_x0000_i1143" DrawAspect="Content" ObjectID="_1678806084" r:id="rId228"/>
              </w:object>
            </w:r>
            <w:r w:rsidRPr="00823450">
              <w:t xml:space="preserve">or </w:t>
            </w:r>
            <w:r w:rsidRPr="00823450">
              <w:rPr>
                <w:position w:val="-4"/>
              </w:rPr>
              <w:object w:dxaOrig="480" w:dyaOrig="340">
                <v:shape id="_x0000_i1144" type="#_x0000_t75" style="width:24.75pt;height:14.25pt" o:ole="">
                  <v:imagedata r:id="rId224" o:title=""/>
                </v:shape>
                <o:OLEObject Type="Embed" ProgID="Equation.DSMT4" ShapeID="_x0000_i1144" DrawAspect="Content" ObjectID="_1678806085" r:id="rId229"/>
              </w:object>
            </w:r>
            <w:r w:rsidRPr="00823450">
              <w:t>in one way)</w:t>
            </w:r>
          </w:p>
          <w:p w:rsidR="003D46B7" w:rsidRPr="00823450" w:rsidRDefault="003D46B7" w:rsidP="007E697B"/>
          <w:p w:rsidR="003D46B7" w:rsidRPr="00823450" w:rsidRDefault="003D46B7" w:rsidP="007E697B">
            <w:r w:rsidRPr="00823450">
              <w:t xml:space="preserve">These may be written as eg </w:t>
            </w:r>
            <w:r w:rsidRPr="00823450">
              <w:rPr>
                <w:position w:val="-4"/>
              </w:rPr>
              <w:object w:dxaOrig="460" w:dyaOrig="340">
                <v:shape id="_x0000_i1145" type="#_x0000_t75" style="width:24.75pt;height:14.25pt" o:ole="">
                  <v:imagedata r:id="rId230" o:title=""/>
                </v:shape>
                <o:OLEObject Type="Embed" ProgID="Equation.DSMT4" ShapeID="_x0000_i1145" DrawAspect="Content" ObjectID="_1678806086" r:id="rId231"/>
              </w:object>
            </w:r>
            <w:r w:rsidRPr="00823450">
              <w:t xml:space="preserve">in place of </w:t>
            </w:r>
            <w:r w:rsidRPr="00823450">
              <w:rPr>
                <w:position w:val="-4"/>
              </w:rPr>
              <w:object w:dxaOrig="440" w:dyaOrig="340">
                <v:shape id="_x0000_i1146" type="#_x0000_t75" style="width:24pt;height:14.25pt" o:ole="">
                  <v:imagedata r:id="rId218" o:title=""/>
                </v:shape>
                <o:OLEObject Type="Embed" ProgID="Equation.DSMT4" ShapeID="_x0000_i1146" DrawAspect="Content" ObjectID="_1678806087" r:id="rId232"/>
              </w:object>
            </w:r>
          </w:p>
        </w:tc>
      </w:tr>
      <w:tr w:rsidR="003D46B7" w:rsidRPr="00823450" w:rsidTr="007E697B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3D46B7" w:rsidRPr="00823450" w:rsidRDefault="003D46B7" w:rsidP="007E697B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3D46B7" w:rsidRPr="00823450" w:rsidRDefault="003D46B7" w:rsidP="007E697B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62" w:type="pct"/>
          </w:tcPr>
          <w:p w:rsidR="003D46B7" w:rsidRPr="00823450" w:rsidRDefault="003D46B7" w:rsidP="007E697B">
            <w:pPr>
              <w:spacing w:line="360" w:lineRule="auto"/>
            </w:pPr>
            <w:r w:rsidRPr="00823450">
              <w:t xml:space="preserve">eg       </w:t>
            </w:r>
            <w:r w:rsidRPr="00823450">
              <w:rPr>
                <w:position w:val="-6"/>
              </w:rPr>
              <w:object w:dxaOrig="1260" w:dyaOrig="279">
                <v:shape id="_x0000_i1147" type="#_x0000_t75" style="width:61.5pt;height:14.25pt" o:ole="">
                  <v:imagedata r:id="rId233" o:title=""/>
                </v:shape>
                <o:OLEObject Type="Embed" ProgID="Equation.DSMT4" ShapeID="_x0000_i1147" DrawAspect="Content" ObjectID="_1678806088" r:id="rId234"/>
              </w:object>
            </w:r>
            <w:r w:rsidRPr="00823450">
              <w:t xml:space="preserve"> and </w:t>
            </w:r>
            <w:r w:rsidRPr="00823450">
              <w:rPr>
                <w:position w:val="-6"/>
              </w:rPr>
              <w:object w:dxaOrig="1180" w:dyaOrig="279">
                <v:shape id="_x0000_i1148" type="#_x0000_t75" style="width:59.25pt;height:14.25pt" o:ole="">
                  <v:imagedata r:id="rId235" o:title=""/>
                </v:shape>
                <o:OLEObject Type="Embed" ProgID="Equation.DSMT4" ShapeID="_x0000_i1148" DrawAspect="Content" ObjectID="_1678806089" r:id="rId236"/>
              </w:object>
            </w:r>
            <w:r w:rsidRPr="00823450">
              <w:t xml:space="preserve">  (from </w:t>
            </w:r>
            <w:r w:rsidRPr="00823450">
              <w:rPr>
                <w:position w:val="-4"/>
              </w:rPr>
              <w:object w:dxaOrig="440" w:dyaOrig="340">
                <v:shape id="_x0000_i1149" type="#_x0000_t75" style="width:21.75pt;height:18pt" o:ole="">
                  <v:imagedata r:id="rId237" o:title=""/>
                </v:shape>
                <o:OLEObject Type="Embed" ProgID="Equation.DSMT4" ShapeID="_x0000_i1149" DrawAspect="Content" ObjectID="_1678806090" r:id="rId238"/>
              </w:object>
            </w:r>
            <w:r w:rsidRPr="00823450">
              <w:t>1st)</w:t>
            </w:r>
          </w:p>
          <w:p w:rsidR="003D46B7" w:rsidRPr="00823450" w:rsidRDefault="003D46B7" w:rsidP="007E697B">
            <w:pPr>
              <w:spacing w:line="360" w:lineRule="auto"/>
            </w:pPr>
            <w:r w:rsidRPr="00823450">
              <w:t xml:space="preserve">or eg  </w:t>
            </w:r>
            <w:r w:rsidRPr="00823450">
              <w:rPr>
                <w:position w:val="-6"/>
              </w:rPr>
              <w:object w:dxaOrig="920" w:dyaOrig="279">
                <v:shape id="_x0000_i1150" type="#_x0000_t75" style="width:47.25pt;height:14.25pt" o:ole="">
                  <v:imagedata r:id="rId239" o:title=""/>
                </v:shape>
                <o:OLEObject Type="Embed" ProgID="Equation.DSMT4" ShapeID="_x0000_i1150" DrawAspect="Content" ObjectID="_1678806091" r:id="rId240"/>
              </w:object>
            </w:r>
            <w:r w:rsidRPr="00823450">
              <w:t xml:space="preserve"> and </w:t>
            </w:r>
            <w:r w:rsidRPr="00823450">
              <w:rPr>
                <w:position w:val="-6"/>
              </w:rPr>
              <w:object w:dxaOrig="1140" w:dyaOrig="279">
                <v:shape id="_x0000_i1151" type="#_x0000_t75" style="width:57pt;height:14.25pt" o:ole="">
                  <v:imagedata r:id="rId241" o:title=""/>
                </v:shape>
                <o:OLEObject Type="Embed" ProgID="Equation.DSMT4" ShapeID="_x0000_i1151" DrawAspect="Content" ObjectID="_1678806092" r:id="rId242"/>
              </w:object>
            </w:r>
            <w:r w:rsidRPr="00823450">
              <w:t xml:space="preserve">  (from </w:t>
            </w:r>
            <w:r w:rsidRPr="00823450">
              <w:rPr>
                <w:position w:val="-4"/>
              </w:rPr>
              <w:object w:dxaOrig="440" w:dyaOrig="340">
                <v:shape id="_x0000_i1152" type="#_x0000_t75" style="width:21.75pt;height:18pt" o:ole="">
                  <v:imagedata r:id="rId237" o:title=""/>
                </v:shape>
                <o:OLEObject Type="Embed" ProgID="Equation.DSMT4" ShapeID="_x0000_i1152" DrawAspect="Content" ObjectID="_1678806093" r:id="rId243"/>
              </w:object>
            </w:r>
            <w:r w:rsidRPr="00823450">
              <w:t xml:space="preserve"> 2nd)</w:t>
            </w:r>
          </w:p>
          <w:p w:rsidR="003D46B7" w:rsidRPr="00823450" w:rsidRDefault="003D46B7" w:rsidP="007E697B">
            <w:pPr>
              <w:spacing w:line="360" w:lineRule="auto"/>
            </w:pPr>
            <w:r w:rsidRPr="00823450">
              <w:t xml:space="preserve">or eg   </w:t>
            </w:r>
            <w:r w:rsidRPr="00823450">
              <w:rPr>
                <w:position w:val="-6"/>
              </w:rPr>
              <w:object w:dxaOrig="1240" w:dyaOrig="279">
                <v:shape id="_x0000_i1153" type="#_x0000_t75" style="width:60.75pt;height:14.25pt" o:ole="">
                  <v:imagedata r:id="rId244" o:title=""/>
                </v:shape>
                <o:OLEObject Type="Embed" ProgID="Equation.DSMT4" ShapeID="_x0000_i1153" DrawAspect="Content" ObjectID="_1678806094" r:id="rId245"/>
              </w:object>
            </w:r>
            <w:r w:rsidRPr="00823450">
              <w:t xml:space="preserve"> and </w:t>
            </w:r>
            <w:r w:rsidRPr="00823450">
              <w:rPr>
                <w:position w:val="-6"/>
              </w:rPr>
              <w:object w:dxaOrig="980" w:dyaOrig="279">
                <v:shape id="_x0000_i1154" type="#_x0000_t75" style="width:48.75pt;height:14.25pt" o:ole="">
                  <v:imagedata r:id="rId246" o:title=""/>
                </v:shape>
                <o:OLEObject Type="Embed" ProgID="Equation.DSMT4" ShapeID="_x0000_i1154" DrawAspect="Content" ObjectID="_1678806095" r:id="rId247"/>
              </w:object>
            </w:r>
            <w:r w:rsidRPr="00823450">
              <w:t xml:space="preserve">  (from </w:t>
            </w:r>
            <w:r w:rsidRPr="00823450">
              <w:rPr>
                <w:position w:val="-6"/>
              </w:rPr>
              <w:object w:dxaOrig="420" w:dyaOrig="360">
                <v:shape id="_x0000_i1155" type="#_x0000_t75" style="width:21pt;height:18.75pt" o:ole="">
                  <v:imagedata r:id="rId248" o:title=""/>
                </v:shape>
                <o:OLEObject Type="Embed" ProgID="Equation.DSMT4" ShapeID="_x0000_i1155" DrawAspect="Content" ObjectID="_1678806096" r:id="rId249"/>
              </w:object>
            </w:r>
            <w:r w:rsidRPr="00823450">
              <w:t>)</w:t>
            </w:r>
          </w:p>
          <w:p w:rsidR="003D46B7" w:rsidRPr="00823450" w:rsidRDefault="003D46B7" w:rsidP="007E697B">
            <w:pPr>
              <w:spacing w:line="360" w:lineRule="auto"/>
            </w:pPr>
            <w:r w:rsidRPr="00823450">
              <w:t xml:space="preserve">or eg   </w:t>
            </w:r>
            <w:r w:rsidRPr="00823450">
              <w:rPr>
                <w:position w:val="-6"/>
              </w:rPr>
              <w:object w:dxaOrig="1380" w:dyaOrig="279">
                <v:shape id="_x0000_i1156" type="#_x0000_t75" style="width:67.5pt;height:14.25pt" o:ole="">
                  <v:imagedata r:id="rId250" o:title=""/>
                </v:shape>
                <o:OLEObject Type="Embed" ProgID="Equation.DSMT4" ShapeID="_x0000_i1156" DrawAspect="Content" ObjectID="_1678806097" r:id="rId251"/>
              </w:object>
            </w:r>
            <w:r w:rsidRPr="00823450">
              <w:t xml:space="preserve"> and </w:t>
            </w:r>
            <w:r w:rsidRPr="00823450">
              <w:rPr>
                <w:position w:val="-6"/>
              </w:rPr>
              <w:object w:dxaOrig="720" w:dyaOrig="279">
                <v:shape id="_x0000_i1157" type="#_x0000_t75" style="width:36pt;height:14.25pt" o:ole="">
                  <v:imagedata r:id="rId252" o:title=""/>
                </v:shape>
                <o:OLEObject Type="Embed" ProgID="Equation.DSMT4" ShapeID="_x0000_i1157" DrawAspect="Content" ObjectID="_1678806098" r:id="rId253"/>
              </w:object>
            </w:r>
            <w:r w:rsidRPr="00823450">
              <w:t xml:space="preserve">  (from </w:t>
            </w:r>
            <w:r w:rsidRPr="00823450">
              <w:rPr>
                <w:position w:val="-4"/>
              </w:rPr>
              <w:object w:dxaOrig="400" w:dyaOrig="340">
                <v:shape id="_x0000_i1158" type="#_x0000_t75" style="width:19.5pt;height:18pt" o:ole="">
                  <v:imagedata r:id="rId254" o:title=""/>
                </v:shape>
                <o:OLEObject Type="Embed" ProgID="Equation.DSMT4" ShapeID="_x0000_i1158" DrawAspect="Content" ObjectID="_1678806099" r:id="rId255"/>
              </w:object>
            </w:r>
            <w:r w:rsidRPr="00823450">
              <w:t xml:space="preserve"> 1st)</w:t>
            </w:r>
          </w:p>
          <w:p w:rsidR="003D46B7" w:rsidRPr="00823450" w:rsidRDefault="003D46B7" w:rsidP="007E697B">
            <w:pPr>
              <w:spacing w:line="360" w:lineRule="auto"/>
            </w:pPr>
            <w:r w:rsidRPr="00823450">
              <w:t xml:space="preserve">or eg   </w:t>
            </w:r>
            <w:r w:rsidRPr="00823450">
              <w:rPr>
                <w:position w:val="-6"/>
              </w:rPr>
              <w:object w:dxaOrig="1520" w:dyaOrig="279">
                <v:shape id="_x0000_i1159" type="#_x0000_t75" style="width:75pt;height:14.25pt" o:ole="">
                  <v:imagedata r:id="rId256" o:title=""/>
                </v:shape>
                <o:OLEObject Type="Embed" ProgID="Equation.DSMT4" ShapeID="_x0000_i1159" DrawAspect="Content" ObjectID="_1678806100" r:id="rId257"/>
              </w:object>
            </w:r>
            <w:r w:rsidRPr="00823450">
              <w:t xml:space="preserve"> and </w:t>
            </w:r>
            <w:r w:rsidRPr="00823450">
              <w:rPr>
                <w:position w:val="-6"/>
              </w:rPr>
              <w:object w:dxaOrig="999" w:dyaOrig="279">
                <v:shape id="_x0000_i1160" type="#_x0000_t75" style="width:49.5pt;height:14.25pt" o:ole="">
                  <v:imagedata r:id="rId258" o:title=""/>
                </v:shape>
                <o:OLEObject Type="Embed" ProgID="Equation.DSMT4" ShapeID="_x0000_i1160" DrawAspect="Content" ObjectID="_1678806101" r:id="rId259"/>
              </w:object>
            </w:r>
            <w:r w:rsidRPr="00823450">
              <w:t xml:space="preserve">  (from </w:t>
            </w:r>
            <w:r w:rsidRPr="00823450">
              <w:rPr>
                <w:position w:val="-4"/>
              </w:rPr>
              <w:object w:dxaOrig="400" w:dyaOrig="340">
                <v:shape id="_x0000_i1161" type="#_x0000_t75" style="width:19.5pt;height:18pt" o:ole="">
                  <v:imagedata r:id="rId260" o:title=""/>
                </v:shape>
                <o:OLEObject Type="Embed" ProgID="Equation.DSMT4" ShapeID="_x0000_i1161" DrawAspect="Content" ObjectID="_1678806102" r:id="rId261"/>
              </w:object>
            </w:r>
            <w:r w:rsidRPr="00823450">
              <w:t xml:space="preserve"> 2nd)</w:t>
            </w:r>
          </w:p>
          <w:p w:rsidR="003D46B7" w:rsidRPr="00823450" w:rsidRDefault="003D46B7" w:rsidP="007E697B">
            <w:pPr>
              <w:spacing w:line="360" w:lineRule="auto"/>
            </w:pPr>
            <w:r w:rsidRPr="00823450">
              <w:t xml:space="preserve">or eg   </w:t>
            </w:r>
            <w:r w:rsidRPr="00823450">
              <w:rPr>
                <w:position w:val="-6"/>
              </w:rPr>
              <w:object w:dxaOrig="1520" w:dyaOrig="279">
                <v:shape id="_x0000_i1162" type="#_x0000_t75" style="width:75pt;height:14.25pt" o:ole="">
                  <v:imagedata r:id="rId262" o:title=""/>
                </v:shape>
                <o:OLEObject Type="Embed" ProgID="Equation.DSMT4" ShapeID="_x0000_i1162" DrawAspect="Content" ObjectID="_1678806103" r:id="rId263"/>
              </w:object>
            </w:r>
            <w:r w:rsidRPr="00823450">
              <w:t xml:space="preserve"> and </w:t>
            </w:r>
            <w:r w:rsidRPr="00823450">
              <w:rPr>
                <w:position w:val="-6"/>
              </w:rPr>
              <w:object w:dxaOrig="999" w:dyaOrig="279">
                <v:shape id="_x0000_i1163" type="#_x0000_t75" style="width:49.5pt;height:14.25pt" o:ole="">
                  <v:imagedata r:id="rId264" o:title=""/>
                </v:shape>
                <o:OLEObject Type="Embed" ProgID="Equation.DSMT4" ShapeID="_x0000_i1163" DrawAspect="Content" ObjectID="_1678806104" r:id="rId265"/>
              </w:object>
            </w:r>
            <w:r w:rsidRPr="00823450">
              <w:t xml:space="preserve">  (from </w:t>
            </w:r>
            <w:r w:rsidRPr="00823450">
              <w:rPr>
                <w:position w:val="-4"/>
              </w:rPr>
              <w:object w:dxaOrig="480" w:dyaOrig="340">
                <v:shape id="_x0000_i1164" type="#_x0000_t75" style="width:24pt;height:18pt" o:ole="">
                  <v:imagedata r:id="rId266" o:title=""/>
                </v:shape>
                <o:OLEObject Type="Embed" ProgID="Equation.DSMT4" ShapeID="_x0000_i1164" DrawAspect="Content" ObjectID="_1678806105" r:id="rId267"/>
              </w:object>
            </w:r>
            <w:r w:rsidRPr="00823450">
              <w:t>)</w:t>
            </w:r>
          </w:p>
        </w:tc>
        <w:tc>
          <w:tcPr>
            <w:tcW w:w="305" w:type="pct"/>
          </w:tcPr>
          <w:p w:rsidR="003D46B7" w:rsidRPr="00823450" w:rsidRDefault="003D46B7" w:rsidP="007E697B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02" w:type="pct"/>
          </w:tcPr>
          <w:p w:rsidR="003D46B7" w:rsidRPr="00823450" w:rsidRDefault="003D46B7" w:rsidP="007E697B">
            <w:pPr>
              <w:jc w:val="center"/>
            </w:pPr>
          </w:p>
        </w:tc>
        <w:tc>
          <w:tcPr>
            <w:tcW w:w="203" w:type="pct"/>
            <w:tcBorders>
              <w:right w:val="nil"/>
            </w:tcBorders>
          </w:tcPr>
          <w:p w:rsidR="003D46B7" w:rsidRPr="00823450" w:rsidRDefault="003D46B7" w:rsidP="007E697B">
            <w:pPr>
              <w:jc w:val="center"/>
            </w:pPr>
            <w:r w:rsidRPr="00823450">
              <w:t>M1</w:t>
            </w:r>
          </w:p>
        </w:tc>
        <w:tc>
          <w:tcPr>
            <w:tcW w:w="1496" w:type="pct"/>
            <w:tcBorders>
              <w:left w:val="nil"/>
            </w:tcBorders>
          </w:tcPr>
          <w:p w:rsidR="003D46B7" w:rsidRPr="00823450" w:rsidRDefault="003D46B7" w:rsidP="007E697B">
            <w:r w:rsidRPr="00823450">
              <w:t xml:space="preserve">dep M3 for writing a pair of equations using their variables. </w:t>
            </w:r>
          </w:p>
          <w:p w:rsidR="003D46B7" w:rsidRPr="00823450" w:rsidRDefault="003D46B7" w:rsidP="007E697B">
            <w:r w:rsidRPr="00823450">
              <w:rPr>
                <w:position w:val="-4"/>
              </w:rPr>
              <w:object w:dxaOrig="440" w:dyaOrig="340">
                <v:shape id="_x0000_i1165" type="#_x0000_t75" style="width:23.25pt;height:20.25pt" o:ole="">
                  <v:imagedata r:id="rId268" o:title=""/>
                </v:shape>
                <o:OLEObject Type="Embed" ProgID="Equation.DSMT4" ShapeID="_x0000_i1165" DrawAspect="Content" ObjectID="_1678806106" r:id="rId269"/>
              </w:object>
            </w:r>
            <w:r w:rsidRPr="00823450">
              <w:t xml:space="preserve"> (1st) leads to </w:t>
            </w:r>
            <w:r w:rsidRPr="00823450">
              <w:rPr>
                <w:position w:val="-24"/>
              </w:rPr>
              <w:object w:dxaOrig="1240" w:dyaOrig="620">
                <v:shape id="_x0000_i1166" type="#_x0000_t75" style="width:64.5pt;height:28.5pt" o:ole="">
                  <v:imagedata r:id="rId270" o:title=""/>
                </v:shape>
                <o:OLEObject Type="Embed" ProgID="Equation.DSMT4" ShapeID="_x0000_i1166" DrawAspect="Content" ObjectID="_1678806107" r:id="rId271"/>
              </w:object>
            </w:r>
          </w:p>
          <w:p w:rsidR="003D46B7" w:rsidRPr="00823450" w:rsidRDefault="003D46B7" w:rsidP="007E697B">
            <w:r w:rsidRPr="00823450">
              <w:rPr>
                <w:position w:val="-4"/>
              </w:rPr>
              <w:object w:dxaOrig="440" w:dyaOrig="340">
                <v:shape id="_x0000_i1167" type="#_x0000_t75" style="width:23.25pt;height:20.25pt" o:ole="">
                  <v:imagedata r:id="rId268" o:title=""/>
                </v:shape>
                <o:OLEObject Type="Embed" ProgID="Equation.DSMT4" ShapeID="_x0000_i1167" DrawAspect="Content" ObjectID="_1678806108" r:id="rId272"/>
              </w:object>
            </w:r>
            <w:r w:rsidRPr="00823450">
              <w:t xml:space="preserve"> (2nd) leads to </w:t>
            </w:r>
            <w:r w:rsidRPr="00823450">
              <w:rPr>
                <w:position w:val="-24"/>
              </w:rPr>
              <w:object w:dxaOrig="1240" w:dyaOrig="620">
                <v:shape id="_x0000_i1168" type="#_x0000_t75" style="width:64.5pt;height:28.5pt" o:ole="">
                  <v:imagedata r:id="rId273" o:title=""/>
                </v:shape>
                <o:OLEObject Type="Embed" ProgID="Equation.DSMT4" ShapeID="_x0000_i1168" DrawAspect="Content" ObjectID="_1678806109" r:id="rId274"/>
              </w:object>
            </w:r>
          </w:p>
          <w:p w:rsidR="003D46B7" w:rsidRPr="00823450" w:rsidRDefault="003D46B7" w:rsidP="007E697B">
            <w:r w:rsidRPr="00823450">
              <w:rPr>
                <w:position w:val="-6"/>
              </w:rPr>
              <w:object w:dxaOrig="420" w:dyaOrig="360">
                <v:shape id="_x0000_i1169" type="#_x0000_t75" style="width:21.75pt;height:21.75pt" o:ole="">
                  <v:imagedata r:id="rId275" o:title=""/>
                </v:shape>
                <o:OLEObject Type="Embed" ProgID="Equation.DSMT4" ShapeID="_x0000_i1169" DrawAspect="Content" ObjectID="_1678806110" r:id="rId276"/>
              </w:object>
            </w:r>
            <w:r w:rsidRPr="00823450">
              <w:t xml:space="preserve"> leads to </w:t>
            </w:r>
            <w:r w:rsidRPr="00823450">
              <w:rPr>
                <w:position w:val="-24"/>
              </w:rPr>
              <w:object w:dxaOrig="1240" w:dyaOrig="620">
                <v:shape id="_x0000_i1170" type="#_x0000_t75" style="width:64.5pt;height:28.5pt" o:ole="">
                  <v:imagedata r:id="rId277" o:title=""/>
                </v:shape>
                <o:OLEObject Type="Embed" ProgID="Equation.DSMT4" ShapeID="_x0000_i1170" DrawAspect="Content" ObjectID="_1678806111" r:id="rId278"/>
              </w:object>
            </w:r>
          </w:p>
          <w:p w:rsidR="003D46B7" w:rsidRPr="00823450" w:rsidRDefault="003D46B7" w:rsidP="007E697B">
            <w:r w:rsidRPr="00823450">
              <w:rPr>
                <w:position w:val="-4"/>
              </w:rPr>
              <w:object w:dxaOrig="400" w:dyaOrig="340">
                <v:shape id="_x0000_i1171" type="#_x0000_t75" style="width:21.75pt;height:21pt" o:ole="">
                  <v:imagedata r:id="rId279" o:title=""/>
                </v:shape>
                <o:OLEObject Type="Embed" ProgID="Equation.DSMT4" ShapeID="_x0000_i1171" DrawAspect="Content" ObjectID="_1678806112" r:id="rId280"/>
              </w:object>
            </w:r>
            <w:r w:rsidRPr="00823450">
              <w:t xml:space="preserve"> (1st) leads to </w:t>
            </w:r>
            <w:r w:rsidRPr="00823450">
              <w:rPr>
                <w:position w:val="-24"/>
              </w:rPr>
              <w:object w:dxaOrig="1240" w:dyaOrig="620">
                <v:shape id="_x0000_i1172" type="#_x0000_t75" style="width:64.5pt;height:28.5pt" o:ole="">
                  <v:imagedata r:id="rId281" o:title=""/>
                </v:shape>
                <o:OLEObject Type="Embed" ProgID="Equation.DSMT4" ShapeID="_x0000_i1172" DrawAspect="Content" ObjectID="_1678806113" r:id="rId282"/>
              </w:object>
            </w:r>
            <w:r w:rsidRPr="00823450">
              <w:t xml:space="preserve"> </w:t>
            </w:r>
          </w:p>
          <w:p w:rsidR="003D46B7" w:rsidRPr="00823450" w:rsidRDefault="003D46B7" w:rsidP="007E697B">
            <w:r w:rsidRPr="00823450">
              <w:rPr>
                <w:position w:val="-4"/>
              </w:rPr>
              <w:object w:dxaOrig="400" w:dyaOrig="340">
                <v:shape id="_x0000_i1173" type="#_x0000_t75" style="width:21.75pt;height:21pt" o:ole="">
                  <v:imagedata r:id="rId279" o:title=""/>
                </v:shape>
                <o:OLEObject Type="Embed" ProgID="Equation.DSMT4" ShapeID="_x0000_i1173" DrawAspect="Content" ObjectID="_1678806114" r:id="rId283"/>
              </w:object>
            </w:r>
            <w:r w:rsidRPr="00823450">
              <w:t xml:space="preserve"> (2nd) leads to </w:t>
            </w:r>
            <w:r w:rsidRPr="00823450">
              <w:rPr>
                <w:position w:val="-24"/>
              </w:rPr>
              <w:object w:dxaOrig="1240" w:dyaOrig="620">
                <v:shape id="_x0000_i1174" type="#_x0000_t75" style="width:64.5pt;height:28.5pt" o:ole="">
                  <v:imagedata r:id="rId284" o:title=""/>
                </v:shape>
                <o:OLEObject Type="Embed" ProgID="Equation.DSMT4" ShapeID="_x0000_i1174" DrawAspect="Content" ObjectID="_1678806115" r:id="rId285"/>
              </w:object>
            </w:r>
            <w:r w:rsidRPr="00823450">
              <w:t xml:space="preserve"> </w:t>
            </w:r>
          </w:p>
          <w:p w:rsidR="003D46B7" w:rsidRPr="00823450" w:rsidRDefault="003D46B7" w:rsidP="007E697B">
            <w:r w:rsidRPr="00823450">
              <w:rPr>
                <w:position w:val="-4"/>
              </w:rPr>
              <w:object w:dxaOrig="480" w:dyaOrig="340">
                <v:shape id="_x0000_i1175" type="#_x0000_t75" style="width:24.75pt;height:21pt" o:ole="">
                  <v:imagedata r:id="rId286" o:title=""/>
                </v:shape>
                <o:OLEObject Type="Embed" ProgID="Equation.DSMT4" ShapeID="_x0000_i1175" DrawAspect="Content" ObjectID="_1678806116" r:id="rId287"/>
              </w:object>
            </w:r>
            <w:r w:rsidRPr="00823450">
              <w:t xml:space="preserve"> leads to </w:t>
            </w:r>
            <w:r w:rsidRPr="00823450">
              <w:rPr>
                <w:position w:val="-24"/>
              </w:rPr>
              <w:object w:dxaOrig="1240" w:dyaOrig="620">
                <v:shape id="_x0000_i1176" type="#_x0000_t75" style="width:64.5pt;height:28.5pt" o:ole="">
                  <v:imagedata r:id="rId288" o:title=""/>
                </v:shape>
                <o:OLEObject Type="Embed" ProgID="Equation.DSMT4" ShapeID="_x0000_i1176" DrawAspect="Content" ObjectID="_1678806117" r:id="rId289"/>
              </w:object>
            </w:r>
            <w:r w:rsidRPr="00823450">
              <w:t xml:space="preserve"> </w:t>
            </w:r>
          </w:p>
        </w:tc>
      </w:tr>
      <w:tr w:rsidR="003D46B7" w:rsidRPr="00823450" w:rsidTr="007E697B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3D46B7" w:rsidRPr="00823450" w:rsidRDefault="003D46B7" w:rsidP="007E697B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3D46B7" w:rsidRPr="00823450" w:rsidRDefault="003D46B7" w:rsidP="007E697B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62" w:type="pct"/>
            <w:tcBorders>
              <w:bottom w:val="single" w:sz="4" w:space="0" w:color="auto"/>
            </w:tcBorders>
          </w:tcPr>
          <w:p w:rsidR="003D46B7" w:rsidRPr="00823450" w:rsidRDefault="003D46B7" w:rsidP="007E697B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3D46B7" w:rsidRPr="00823450" w:rsidRDefault="003D46B7" w:rsidP="007E697B">
            <w:pPr>
              <w:pStyle w:val="Heading1"/>
              <w:rPr>
                <w:sz w:val="24"/>
                <w:szCs w:val="24"/>
              </w:rPr>
            </w:pPr>
            <w:r w:rsidRPr="00823450">
              <w:rPr>
                <w:sz w:val="24"/>
                <w:szCs w:val="24"/>
              </w:rPr>
              <w:t>4 : 5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:rsidR="003D46B7" w:rsidRPr="00823450" w:rsidRDefault="003D46B7" w:rsidP="007E697B">
            <w:pPr>
              <w:jc w:val="center"/>
            </w:pPr>
          </w:p>
        </w:tc>
        <w:tc>
          <w:tcPr>
            <w:tcW w:w="203" w:type="pct"/>
            <w:tcBorders>
              <w:bottom w:val="single" w:sz="4" w:space="0" w:color="auto"/>
              <w:right w:val="nil"/>
            </w:tcBorders>
          </w:tcPr>
          <w:p w:rsidR="003D46B7" w:rsidRPr="00823450" w:rsidRDefault="003D46B7" w:rsidP="007E697B">
            <w:pPr>
              <w:jc w:val="center"/>
            </w:pPr>
            <w:r w:rsidRPr="00823450">
              <w:t>A1</w:t>
            </w:r>
          </w:p>
        </w:tc>
        <w:tc>
          <w:tcPr>
            <w:tcW w:w="1496" w:type="pct"/>
            <w:tcBorders>
              <w:left w:val="nil"/>
              <w:bottom w:val="single" w:sz="4" w:space="0" w:color="auto"/>
            </w:tcBorders>
          </w:tcPr>
          <w:p w:rsidR="003D46B7" w:rsidRPr="00823450" w:rsidRDefault="003D46B7" w:rsidP="007E697B">
            <w:r w:rsidRPr="00823450">
              <w:t>cao</w:t>
            </w:r>
          </w:p>
        </w:tc>
      </w:tr>
    </w:tbl>
    <w:p w:rsidR="003D46B7" w:rsidRPr="00823450" w:rsidRDefault="003D46B7">
      <w:pPr>
        <w:rPr>
          <w:b/>
          <w:bCs/>
          <w:i/>
          <w:iCs/>
        </w:rPr>
      </w:pPr>
      <w:r w:rsidRPr="00823450">
        <w:rPr>
          <w:b/>
          <w:bCs/>
          <w:i/>
          <w:iCs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31"/>
        <w:gridCol w:w="901"/>
        <w:gridCol w:w="6041"/>
        <w:gridCol w:w="1080"/>
        <w:gridCol w:w="819"/>
        <w:gridCol w:w="981"/>
        <w:gridCol w:w="3521"/>
      </w:tblGrid>
      <w:tr w:rsidR="003D46B7" w:rsidRPr="00823450" w:rsidTr="007E697B">
        <w:trPr>
          <w:cantSplit/>
          <w:trHeight w:val="280"/>
          <w:tblHeader/>
          <w:jc w:val="center"/>
        </w:trPr>
        <w:tc>
          <w:tcPr>
            <w:tcW w:w="293" w:type="pct"/>
            <w:tcBorders>
              <w:top w:val="single" w:sz="4" w:space="0" w:color="auto"/>
              <w:right w:val="nil"/>
            </w:tcBorders>
          </w:tcPr>
          <w:p w:rsidR="003D46B7" w:rsidRPr="00823450" w:rsidRDefault="003D46B7" w:rsidP="007E697B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23450">
              <w:rPr>
                <w:rFonts w:ascii="Times New Roman" w:hAnsi="Times New Roman" w:cs="Times New Roman"/>
                <w:i w:val="0"/>
                <w:sz w:val="24"/>
                <w:szCs w:val="24"/>
              </w:rPr>
              <w:t>20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</w:tcBorders>
          </w:tcPr>
          <w:p w:rsidR="003D46B7" w:rsidRPr="00823450" w:rsidRDefault="003D46B7" w:rsidP="007E697B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1" w:type="pct"/>
            <w:tcBorders>
              <w:top w:val="single" w:sz="4" w:space="0" w:color="auto"/>
            </w:tcBorders>
          </w:tcPr>
          <w:p w:rsidR="003D46B7" w:rsidRPr="00823450" w:rsidRDefault="003D46B7" w:rsidP="007E697B">
            <w:pPr>
              <w:pStyle w:val="Heading1"/>
              <w:jc w:val="left"/>
              <w:rPr>
                <w:sz w:val="24"/>
                <w:szCs w:val="24"/>
              </w:rPr>
            </w:pPr>
            <w:r w:rsidRPr="00823450">
              <w:rPr>
                <w:sz w:val="24"/>
                <w:szCs w:val="24"/>
              </w:rPr>
              <w:t>12</w:t>
            </w:r>
            <w:r w:rsidRPr="00823450">
              <w:rPr>
                <w:sz w:val="24"/>
                <w:szCs w:val="24"/>
                <w:vertAlign w:val="superscript"/>
              </w:rPr>
              <w:t>2</w:t>
            </w:r>
            <w:r w:rsidRPr="00823450">
              <w:rPr>
                <w:sz w:val="24"/>
                <w:szCs w:val="24"/>
              </w:rPr>
              <w:t>= 2</w:t>
            </w:r>
            <w:r w:rsidRPr="00823450">
              <w:rPr>
                <w:sz w:val="24"/>
                <w:szCs w:val="24"/>
                <w:vertAlign w:val="superscript"/>
              </w:rPr>
              <w:t>4</w:t>
            </w:r>
            <w:r w:rsidRPr="00823450">
              <w:rPr>
                <w:sz w:val="24"/>
                <w:szCs w:val="24"/>
              </w:rPr>
              <w:t xml:space="preserve"> × 3</w:t>
            </w:r>
            <w:r w:rsidRPr="00823450">
              <w:rPr>
                <w:sz w:val="24"/>
                <w:szCs w:val="24"/>
                <w:vertAlign w:val="superscript"/>
              </w:rPr>
              <w:t>2</w:t>
            </w:r>
            <w:r w:rsidRPr="00823450">
              <w:rPr>
                <w:sz w:val="24"/>
                <w:szCs w:val="24"/>
              </w:rPr>
              <w:t xml:space="preserve"> </w:t>
            </w:r>
            <w:r w:rsidRPr="00823450">
              <w:rPr>
                <w:b/>
                <w:bCs/>
                <w:sz w:val="24"/>
                <w:szCs w:val="24"/>
              </w:rPr>
              <w:t>or</w:t>
            </w:r>
            <w:r w:rsidRPr="00823450">
              <w:rPr>
                <w:sz w:val="24"/>
                <w:szCs w:val="24"/>
              </w:rPr>
              <w:t xml:space="preserve"> 2 × 12</w:t>
            </w:r>
            <w:r w:rsidRPr="00823450">
              <w:rPr>
                <w:sz w:val="24"/>
                <w:szCs w:val="24"/>
                <w:vertAlign w:val="superscript"/>
              </w:rPr>
              <w:t>2</w:t>
            </w:r>
            <w:r w:rsidRPr="00823450">
              <w:rPr>
                <w:sz w:val="24"/>
                <w:szCs w:val="24"/>
              </w:rPr>
              <w:t xml:space="preserve"> = 2</w:t>
            </w:r>
            <w:r w:rsidRPr="00823450">
              <w:rPr>
                <w:sz w:val="24"/>
                <w:szCs w:val="24"/>
                <w:vertAlign w:val="superscript"/>
              </w:rPr>
              <w:t>5</w:t>
            </w:r>
            <w:r w:rsidRPr="00823450">
              <w:rPr>
                <w:sz w:val="24"/>
                <w:szCs w:val="24"/>
              </w:rPr>
              <w:t xml:space="preserve">  × 3</w:t>
            </w:r>
            <w:r w:rsidRPr="00823450">
              <w:rPr>
                <w:sz w:val="24"/>
                <w:szCs w:val="24"/>
                <w:vertAlign w:val="superscript"/>
              </w:rPr>
              <w:t xml:space="preserve">2 </w:t>
            </w:r>
            <w:r w:rsidRPr="00823450">
              <w:rPr>
                <w:sz w:val="24"/>
                <w:szCs w:val="24"/>
              </w:rPr>
              <w:t xml:space="preserve"> oe </w:t>
            </w:r>
            <w:r w:rsidRPr="00823450">
              <w:rPr>
                <w:b/>
                <w:bCs/>
                <w:sz w:val="24"/>
                <w:szCs w:val="24"/>
              </w:rPr>
              <w:t>or</w:t>
            </w:r>
            <w:r w:rsidRPr="00823450">
              <w:rPr>
                <w:sz w:val="24"/>
                <w:szCs w:val="24"/>
              </w:rPr>
              <w:t xml:space="preserve"> </w:t>
            </w:r>
            <w:r w:rsidRPr="00823450">
              <w:rPr>
                <w:position w:val="-24"/>
                <w:sz w:val="24"/>
                <w:szCs w:val="24"/>
              </w:rPr>
              <w:object w:dxaOrig="1780" w:dyaOrig="660">
                <v:shape id="_x0000_i1177" type="#_x0000_t75" style="width:87pt;height:32.25pt" o:ole="">
                  <v:imagedata r:id="rId290" o:title=""/>
                </v:shape>
                <o:OLEObject Type="Embed" ProgID="Equation.DSMT4" ShapeID="_x0000_i1177" DrawAspect="Content" ObjectID="_1678806118" r:id="rId291"/>
              </w:object>
            </w:r>
            <w:r w:rsidRPr="008234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auto"/>
            </w:tcBorders>
          </w:tcPr>
          <w:p w:rsidR="003D46B7" w:rsidRPr="00823450" w:rsidRDefault="003D46B7" w:rsidP="007E697B"/>
        </w:tc>
        <w:tc>
          <w:tcPr>
            <w:tcW w:w="289" w:type="pct"/>
            <w:tcBorders>
              <w:top w:val="single" w:sz="4" w:space="0" w:color="auto"/>
            </w:tcBorders>
          </w:tcPr>
          <w:p w:rsidR="003D46B7" w:rsidRPr="00823450" w:rsidRDefault="003D46B7" w:rsidP="007E697B">
            <w:pPr>
              <w:jc w:val="center"/>
            </w:pPr>
            <w:r w:rsidRPr="00823450">
              <w:t>5</w:t>
            </w:r>
          </w:p>
        </w:tc>
        <w:tc>
          <w:tcPr>
            <w:tcW w:w="346" w:type="pct"/>
            <w:tcBorders>
              <w:top w:val="single" w:sz="4" w:space="0" w:color="auto"/>
              <w:right w:val="nil"/>
            </w:tcBorders>
          </w:tcPr>
          <w:p w:rsidR="003D46B7" w:rsidRPr="00823450" w:rsidRDefault="003D46B7" w:rsidP="007E697B">
            <w:pPr>
              <w:jc w:val="center"/>
            </w:pPr>
            <w:r w:rsidRPr="00823450">
              <w:t>M1</w:t>
            </w:r>
          </w:p>
        </w:tc>
        <w:tc>
          <w:tcPr>
            <w:tcW w:w="1242" w:type="pct"/>
            <w:tcBorders>
              <w:top w:val="single" w:sz="4" w:space="0" w:color="auto"/>
              <w:left w:val="nil"/>
            </w:tcBorders>
          </w:tcPr>
          <w:p w:rsidR="003D46B7" w:rsidRPr="00823450" w:rsidRDefault="003D46B7" w:rsidP="007E697B"/>
        </w:tc>
      </w:tr>
      <w:tr w:rsidR="003D46B7" w:rsidRPr="00823450" w:rsidTr="007E697B">
        <w:trPr>
          <w:cantSplit/>
          <w:trHeight w:val="280"/>
          <w:tblHeader/>
          <w:jc w:val="center"/>
        </w:trPr>
        <w:tc>
          <w:tcPr>
            <w:tcW w:w="293" w:type="pct"/>
            <w:tcBorders>
              <w:right w:val="nil"/>
            </w:tcBorders>
          </w:tcPr>
          <w:p w:rsidR="003D46B7" w:rsidRPr="00823450" w:rsidRDefault="003D46B7" w:rsidP="007E697B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18" w:type="pct"/>
            <w:tcBorders>
              <w:left w:val="nil"/>
            </w:tcBorders>
          </w:tcPr>
          <w:p w:rsidR="003D46B7" w:rsidRPr="00823450" w:rsidRDefault="003D46B7" w:rsidP="007E697B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1" w:type="pct"/>
          </w:tcPr>
          <w:p w:rsidR="003D46B7" w:rsidRPr="00823450" w:rsidRDefault="003D46B7" w:rsidP="007E697B">
            <w:pPr>
              <w:pStyle w:val="Heading1"/>
              <w:jc w:val="left"/>
              <w:rPr>
                <w:iCs/>
                <w:sz w:val="24"/>
                <w:szCs w:val="24"/>
              </w:rPr>
            </w:pPr>
            <w:r w:rsidRPr="00823450">
              <w:rPr>
                <w:sz w:val="24"/>
                <w:szCs w:val="24"/>
              </w:rPr>
              <w:t>18</w:t>
            </w:r>
            <w:r w:rsidRPr="00823450">
              <w:rPr>
                <w:sz w:val="24"/>
                <w:szCs w:val="24"/>
                <w:vertAlign w:val="superscript"/>
              </w:rPr>
              <w:t>4</w:t>
            </w:r>
            <w:r w:rsidRPr="00823450">
              <w:rPr>
                <w:i/>
                <w:sz w:val="24"/>
                <w:szCs w:val="24"/>
                <w:vertAlign w:val="superscript"/>
              </w:rPr>
              <w:t xml:space="preserve">n </w:t>
            </w:r>
            <w:r w:rsidRPr="00823450">
              <w:rPr>
                <w:sz w:val="24"/>
                <w:szCs w:val="24"/>
              </w:rPr>
              <w:t>= (2 × 3</w:t>
            </w:r>
            <w:r w:rsidRPr="00823450">
              <w:rPr>
                <w:sz w:val="24"/>
                <w:szCs w:val="24"/>
                <w:vertAlign w:val="superscript"/>
              </w:rPr>
              <w:t>2</w:t>
            </w:r>
            <w:r w:rsidRPr="00823450">
              <w:rPr>
                <w:sz w:val="24"/>
                <w:szCs w:val="24"/>
              </w:rPr>
              <w:t>)</w:t>
            </w:r>
            <w:r w:rsidRPr="00823450">
              <w:rPr>
                <w:sz w:val="24"/>
                <w:szCs w:val="24"/>
                <w:vertAlign w:val="superscript"/>
              </w:rPr>
              <w:t xml:space="preserve"> 4</w:t>
            </w:r>
            <w:r w:rsidRPr="00823450">
              <w:rPr>
                <w:i/>
                <w:sz w:val="24"/>
                <w:szCs w:val="24"/>
                <w:vertAlign w:val="superscript"/>
              </w:rPr>
              <w:t>n</w:t>
            </w:r>
            <w:r w:rsidRPr="00823450">
              <w:rPr>
                <w:i/>
                <w:sz w:val="24"/>
                <w:szCs w:val="24"/>
              </w:rPr>
              <w:t xml:space="preserve"> </w:t>
            </w:r>
            <w:r w:rsidRPr="00823450">
              <w:rPr>
                <w:b/>
                <w:bCs/>
                <w:sz w:val="24"/>
                <w:szCs w:val="24"/>
              </w:rPr>
              <w:t xml:space="preserve"> or </w:t>
            </w:r>
            <w:r w:rsidRPr="00823450">
              <w:rPr>
                <w:sz w:val="24"/>
                <w:szCs w:val="24"/>
              </w:rPr>
              <w:t xml:space="preserve"> 2</w:t>
            </w:r>
            <w:r w:rsidRPr="00823450">
              <w:rPr>
                <w:sz w:val="24"/>
                <w:szCs w:val="24"/>
                <w:vertAlign w:val="superscript"/>
              </w:rPr>
              <w:t>4</w:t>
            </w:r>
            <w:r w:rsidRPr="00823450">
              <w:rPr>
                <w:i/>
                <w:sz w:val="24"/>
                <w:szCs w:val="24"/>
                <w:vertAlign w:val="superscript"/>
              </w:rPr>
              <w:t xml:space="preserve">n </w:t>
            </w:r>
            <w:r w:rsidRPr="00823450">
              <w:rPr>
                <w:sz w:val="24"/>
                <w:szCs w:val="24"/>
              </w:rPr>
              <w:t>× 3</w:t>
            </w:r>
            <w:r w:rsidRPr="00823450">
              <w:rPr>
                <w:iCs/>
                <w:sz w:val="24"/>
                <w:szCs w:val="24"/>
                <w:vertAlign w:val="superscript"/>
              </w:rPr>
              <w:t>2×4</w:t>
            </w:r>
            <w:r w:rsidRPr="00823450">
              <w:rPr>
                <w:i/>
                <w:sz w:val="24"/>
                <w:szCs w:val="24"/>
                <w:vertAlign w:val="superscript"/>
              </w:rPr>
              <w:t>n</w:t>
            </w:r>
          </w:p>
        </w:tc>
        <w:tc>
          <w:tcPr>
            <w:tcW w:w="381" w:type="pct"/>
          </w:tcPr>
          <w:p w:rsidR="003D46B7" w:rsidRPr="00823450" w:rsidRDefault="003D46B7" w:rsidP="007E697B"/>
        </w:tc>
        <w:tc>
          <w:tcPr>
            <w:tcW w:w="289" w:type="pct"/>
          </w:tcPr>
          <w:p w:rsidR="003D46B7" w:rsidRPr="00823450" w:rsidRDefault="003D46B7" w:rsidP="007E697B">
            <w:pPr>
              <w:jc w:val="center"/>
            </w:pPr>
          </w:p>
        </w:tc>
        <w:tc>
          <w:tcPr>
            <w:tcW w:w="346" w:type="pct"/>
            <w:tcBorders>
              <w:right w:val="nil"/>
            </w:tcBorders>
          </w:tcPr>
          <w:p w:rsidR="003D46B7" w:rsidRPr="00823450" w:rsidRDefault="003D46B7" w:rsidP="007E697B">
            <w:pPr>
              <w:jc w:val="center"/>
            </w:pPr>
            <w:r w:rsidRPr="00823450">
              <w:t>M1</w:t>
            </w:r>
          </w:p>
        </w:tc>
        <w:tc>
          <w:tcPr>
            <w:tcW w:w="1242" w:type="pct"/>
            <w:tcBorders>
              <w:left w:val="nil"/>
            </w:tcBorders>
          </w:tcPr>
          <w:p w:rsidR="003D46B7" w:rsidRPr="00823450" w:rsidRDefault="003D46B7" w:rsidP="007E697B"/>
        </w:tc>
      </w:tr>
      <w:tr w:rsidR="003D46B7" w:rsidRPr="00823450" w:rsidTr="007E697B">
        <w:trPr>
          <w:cantSplit/>
          <w:trHeight w:val="280"/>
          <w:tblHeader/>
          <w:jc w:val="center"/>
        </w:trPr>
        <w:tc>
          <w:tcPr>
            <w:tcW w:w="293" w:type="pct"/>
            <w:tcBorders>
              <w:right w:val="nil"/>
            </w:tcBorders>
          </w:tcPr>
          <w:p w:rsidR="003D46B7" w:rsidRPr="00823450" w:rsidRDefault="003D46B7" w:rsidP="007E697B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18" w:type="pct"/>
            <w:tcBorders>
              <w:left w:val="nil"/>
            </w:tcBorders>
          </w:tcPr>
          <w:p w:rsidR="003D46B7" w:rsidRPr="00823450" w:rsidRDefault="003D46B7" w:rsidP="007E697B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1" w:type="pct"/>
          </w:tcPr>
          <w:p w:rsidR="003D46B7" w:rsidRPr="00823450" w:rsidRDefault="003D46B7" w:rsidP="007E697B">
            <w:pPr>
              <w:pStyle w:val="Heading1"/>
              <w:jc w:val="left"/>
              <w:rPr>
                <w:sz w:val="24"/>
                <w:szCs w:val="24"/>
              </w:rPr>
            </w:pPr>
            <w:r w:rsidRPr="00823450">
              <w:rPr>
                <w:sz w:val="24"/>
                <w:szCs w:val="24"/>
              </w:rPr>
              <w:t>3</w:t>
            </w:r>
            <w:r w:rsidRPr="00823450">
              <w:rPr>
                <w:i/>
                <w:sz w:val="24"/>
                <w:szCs w:val="24"/>
              </w:rPr>
              <w:t>n</w:t>
            </w:r>
            <w:r w:rsidRPr="00823450">
              <w:rPr>
                <w:sz w:val="24"/>
                <w:szCs w:val="24"/>
              </w:rPr>
              <w:t>² − 14</w:t>
            </w:r>
            <w:r w:rsidRPr="00823450">
              <w:rPr>
                <w:i/>
                <w:sz w:val="24"/>
                <w:szCs w:val="24"/>
              </w:rPr>
              <w:t>n</w:t>
            </w:r>
            <w:r w:rsidRPr="00823450">
              <w:rPr>
                <w:sz w:val="24"/>
                <w:szCs w:val="24"/>
              </w:rPr>
              <w:t xml:space="preserve"> – 5 (= 0)</w:t>
            </w:r>
          </w:p>
        </w:tc>
        <w:tc>
          <w:tcPr>
            <w:tcW w:w="381" w:type="pct"/>
          </w:tcPr>
          <w:p w:rsidR="003D46B7" w:rsidRPr="00823450" w:rsidRDefault="003D46B7" w:rsidP="007E697B"/>
        </w:tc>
        <w:tc>
          <w:tcPr>
            <w:tcW w:w="289" w:type="pct"/>
          </w:tcPr>
          <w:p w:rsidR="003D46B7" w:rsidRPr="00823450" w:rsidRDefault="003D46B7" w:rsidP="007E697B">
            <w:pPr>
              <w:jc w:val="center"/>
            </w:pPr>
          </w:p>
        </w:tc>
        <w:tc>
          <w:tcPr>
            <w:tcW w:w="346" w:type="pct"/>
            <w:tcBorders>
              <w:right w:val="nil"/>
            </w:tcBorders>
          </w:tcPr>
          <w:p w:rsidR="003D46B7" w:rsidRPr="00823450" w:rsidRDefault="003D46B7" w:rsidP="007E697B">
            <w:pPr>
              <w:jc w:val="center"/>
            </w:pPr>
            <w:r w:rsidRPr="00823450">
              <w:t>A1</w:t>
            </w:r>
          </w:p>
        </w:tc>
        <w:tc>
          <w:tcPr>
            <w:tcW w:w="1242" w:type="pct"/>
            <w:tcBorders>
              <w:left w:val="nil"/>
            </w:tcBorders>
          </w:tcPr>
          <w:p w:rsidR="003D46B7" w:rsidRPr="00823450" w:rsidRDefault="003D46B7" w:rsidP="007E697B"/>
        </w:tc>
      </w:tr>
      <w:tr w:rsidR="003D46B7" w:rsidRPr="00823450" w:rsidTr="007E697B">
        <w:trPr>
          <w:cantSplit/>
          <w:trHeight w:val="280"/>
          <w:tblHeader/>
          <w:jc w:val="center"/>
        </w:trPr>
        <w:tc>
          <w:tcPr>
            <w:tcW w:w="293" w:type="pct"/>
            <w:tcBorders>
              <w:right w:val="nil"/>
            </w:tcBorders>
          </w:tcPr>
          <w:p w:rsidR="003D46B7" w:rsidRPr="00823450" w:rsidRDefault="003D46B7" w:rsidP="007E697B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18" w:type="pct"/>
            <w:tcBorders>
              <w:left w:val="nil"/>
            </w:tcBorders>
          </w:tcPr>
          <w:p w:rsidR="003D46B7" w:rsidRPr="00823450" w:rsidRDefault="003D46B7" w:rsidP="007E697B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1" w:type="pct"/>
          </w:tcPr>
          <w:p w:rsidR="003D46B7" w:rsidRPr="00823450" w:rsidRDefault="003D46B7" w:rsidP="007E697B">
            <w:pPr>
              <w:pStyle w:val="Heading1"/>
              <w:jc w:val="left"/>
              <w:rPr>
                <w:sz w:val="24"/>
                <w:szCs w:val="24"/>
              </w:rPr>
            </w:pPr>
            <w:r w:rsidRPr="00823450">
              <w:rPr>
                <w:sz w:val="24"/>
                <w:szCs w:val="24"/>
              </w:rPr>
              <w:t>e.g. (3</w:t>
            </w:r>
            <w:r w:rsidRPr="00823450">
              <w:rPr>
                <w:i/>
                <w:sz w:val="24"/>
                <w:szCs w:val="24"/>
              </w:rPr>
              <w:t>n</w:t>
            </w:r>
            <w:r w:rsidRPr="00823450">
              <w:rPr>
                <w:sz w:val="24"/>
                <w:szCs w:val="24"/>
              </w:rPr>
              <w:t xml:space="preserve"> + 1)(</w:t>
            </w:r>
            <w:r w:rsidRPr="00823450">
              <w:rPr>
                <w:i/>
                <w:sz w:val="24"/>
                <w:szCs w:val="24"/>
              </w:rPr>
              <w:t xml:space="preserve">n </w:t>
            </w:r>
            <w:r w:rsidRPr="00823450">
              <w:rPr>
                <w:sz w:val="24"/>
                <w:szCs w:val="24"/>
              </w:rPr>
              <w:t>– 5)(= 0)</w:t>
            </w:r>
          </w:p>
          <w:p w:rsidR="003D46B7" w:rsidRPr="00823450" w:rsidRDefault="003D46B7" w:rsidP="007E697B"/>
          <w:p w:rsidR="003D46B7" w:rsidRPr="00823450" w:rsidRDefault="003D46B7" w:rsidP="007E697B">
            <w:r w:rsidRPr="00823450">
              <w:rPr>
                <w:position w:val="-24"/>
              </w:rPr>
              <w:object w:dxaOrig="2940" w:dyaOrig="720">
                <v:shape id="_x0000_i1178" type="#_x0000_t75" style="width:145.5pt;height:36pt" o:ole="">
                  <v:imagedata r:id="rId292" o:title=""/>
                </v:shape>
                <o:OLEObject Type="Embed" ProgID="Equation.DSMT4" ShapeID="_x0000_i1178" DrawAspect="Content" ObjectID="_1678806119" r:id="rId293"/>
              </w:object>
            </w:r>
          </w:p>
        </w:tc>
        <w:tc>
          <w:tcPr>
            <w:tcW w:w="381" w:type="pct"/>
          </w:tcPr>
          <w:p w:rsidR="003D46B7" w:rsidRPr="00823450" w:rsidRDefault="003D46B7" w:rsidP="007E697B"/>
        </w:tc>
        <w:tc>
          <w:tcPr>
            <w:tcW w:w="289" w:type="pct"/>
          </w:tcPr>
          <w:p w:rsidR="003D46B7" w:rsidRPr="00823450" w:rsidRDefault="003D46B7" w:rsidP="007E697B">
            <w:pPr>
              <w:jc w:val="center"/>
            </w:pPr>
          </w:p>
        </w:tc>
        <w:tc>
          <w:tcPr>
            <w:tcW w:w="346" w:type="pct"/>
            <w:tcBorders>
              <w:right w:val="nil"/>
            </w:tcBorders>
          </w:tcPr>
          <w:p w:rsidR="003D46B7" w:rsidRPr="00823450" w:rsidRDefault="003D46B7" w:rsidP="007E697B">
            <w:pPr>
              <w:jc w:val="center"/>
            </w:pPr>
            <w:r w:rsidRPr="00823450">
              <w:t>M1</w:t>
            </w:r>
          </w:p>
        </w:tc>
        <w:tc>
          <w:tcPr>
            <w:tcW w:w="1242" w:type="pct"/>
            <w:tcBorders>
              <w:left w:val="nil"/>
            </w:tcBorders>
          </w:tcPr>
          <w:p w:rsidR="003D46B7" w:rsidRPr="00823450" w:rsidRDefault="003D46B7" w:rsidP="007E697B">
            <w:r w:rsidRPr="00823450">
              <w:t xml:space="preserve">for solving their 3 term quadratic equation using any correct method - if factorising, allow brackets which expanded give 2 out of 3 terms correct (if using formula or completing the square allow one sign error and some simplification – allow as far as e.g. </w:t>
            </w:r>
            <w:r w:rsidRPr="00823450">
              <w:rPr>
                <w:position w:val="-24"/>
              </w:rPr>
              <w:object w:dxaOrig="1500" w:dyaOrig="680">
                <v:shape id="_x0000_i1179" type="#_x0000_t75" style="width:75pt;height:33pt" o:ole="">
                  <v:imagedata r:id="rId294" o:title=""/>
                </v:shape>
                <o:OLEObject Type="Embed" ProgID="Equation.DSMT4" ShapeID="_x0000_i1179" DrawAspect="Content" ObjectID="_1678806120" r:id="rId295"/>
              </w:object>
            </w:r>
            <w:r w:rsidRPr="00823450">
              <w:t xml:space="preserve"> oe)</w:t>
            </w:r>
          </w:p>
        </w:tc>
      </w:tr>
      <w:tr w:rsidR="003D46B7" w:rsidRPr="00823450" w:rsidTr="007E697B">
        <w:trPr>
          <w:cantSplit/>
          <w:trHeight w:val="280"/>
          <w:tblHeader/>
          <w:jc w:val="center"/>
        </w:trPr>
        <w:tc>
          <w:tcPr>
            <w:tcW w:w="293" w:type="pct"/>
            <w:tcBorders>
              <w:right w:val="nil"/>
            </w:tcBorders>
          </w:tcPr>
          <w:p w:rsidR="003D46B7" w:rsidRPr="00823450" w:rsidRDefault="003D46B7" w:rsidP="007E697B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18" w:type="pct"/>
            <w:tcBorders>
              <w:left w:val="nil"/>
            </w:tcBorders>
          </w:tcPr>
          <w:p w:rsidR="003D46B7" w:rsidRPr="00823450" w:rsidRDefault="003D46B7" w:rsidP="007E697B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1" w:type="pct"/>
          </w:tcPr>
          <w:p w:rsidR="003D46B7" w:rsidRPr="00823450" w:rsidRDefault="003D46B7" w:rsidP="007E697B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381" w:type="pct"/>
          </w:tcPr>
          <w:p w:rsidR="003D46B7" w:rsidRPr="00823450" w:rsidRDefault="003D46B7" w:rsidP="007E697B">
            <w:pPr>
              <w:jc w:val="center"/>
            </w:pPr>
            <w:r w:rsidRPr="00823450">
              <w:rPr>
                <w:position w:val="-24"/>
              </w:rPr>
              <w:object w:dxaOrig="700" w:dyaOrig="620">
                <v:shape id="_x0000_i1180" type="#_x0000_t75" style="width:34.5pt;height:30.75pt" o:ole="">
                  <v:imagedata r:id="rId296" o:title=""/>
                </v:shape>
                <o:OLEObject Type="Embed" ProgID="Equation.DSMT4" ShapeID="_x0000_i1180" DrawAspect="Content" ObjectID="_1678806121" r:id="rId297"/>
              </w:object>
            </w:r>
            <w:r w:rsidRPr="00823450">
              <w:t xml:space="preserve"> </w:t>
            </w:r>
            <w:r w:rsidRPr="00823450">
              <w:rPr>
                <w:position w:val="-4"/>
              </w:rPr>
              <w:object w:dxaOrig="180" w:dyaOrig="279">
                <v:shape id="_x0000_i1181" type="#_x0000_t75" style="width:9pt;height:14.25pt" o:ole="">
                  <v:imagedata r:id="rId298" o:title=""/>
                </v:shape>
                <o:OLEObject Type="Embed" ProgID="Equation.DSMT4" ShapeID="_x0000_i1181" DrawAspect="Content" ObjectID="_1678806122" r:id="rId299"/>
              </w:object>
            </w:r>
          </w:p>
        </w:tc>
        <w:tc>
          <w:tcPr>
            <w:tcW w:w="289" w:type="pct"/>
          </w:tcPr>
          <w:p w:rsidR="003D46B7" w:rsidRPr="00823450" w:rsidRDefault="003D46B7" w:rsidP="007E697B">
            <w:pPr>
              <w:jc w:val="center"/>
            </w:pPr>
          </w:p>
        </w:tc>
        <w:tc>
          <w:tcPr>
            <w:tcW w:w="346" w:type="pct"/>
            <w:tcBorders>
              <w:right w:val="nil"/>
            </w:tcBorders>
          </w:tcPr>
          <w:p w:rsidR="003D46B7" w:rsidRPr="00823450" w:rsidRDefault="003D46B7" w:rsidP="007E697B">
            <w:pPr>
              <w:jc w:val="center"/>
            </w:pPr>
            <w:r w:rsidRPr="00823450">
              <w:t>A1</w:t>
            </w:r>
          </w:p>
        </w:tc>
        <w:tc>
          <w:tcPr>
            <w:tcW w:w="1242" w:type="pct"/>
            <w:tcBorders>
              <w:left w:val="nil"/>
            </w:tcBorders>
          </w:tcPr>
          <w:p w:rsidR="003D46B7" w:rsidRPr="00823450" w:rsidRDefault="003D46B7" w:rsidP="007E697B">
            <w:r w:rsidRPr="00823450">
              <w:t xml:space="preserve">Allow −0.33 or better for </w:t>
            </w:r>
            <w:r w:rsidRPr="00823450">
              <w:rPr>
                <w:position w:val="-24"/>
              </w:rPr>
              <w:object w:dxaOrig="380" w:dyaOrig="620">
                <v:shape id="_x0000_i1182" type="#_x0000_t75" style="width:18.75pt;height:30.75pt" o:ole="">
                  <v:imagedata r:id="rId300" o:title=""/>
                </v:shape>
                <o:OLEObject Type="Embed" ProgID="Equation.DSMT4" ShapeID="_x0000_i1182" DrawAspect="Content" ObjectID="_1678806123" r:id="rId301"/>
              </w:object>
            </w:r>
          </w:p>
        </w:tc>
      </w:tr>
      <w:tr w:rsidR="003D46B7" w:rsidRPr="00823450" w:rsidTr="007E697B">
        <w:trPr>
          <w:cantSplit/>
          <w:trHeight w:val="280"/>
          <w:tblHeader/>
          <w:jc w:val="center"/>
        </w:trPr>
        <w:tc>
          <w:tcPr>
            <w:tcW w:w="293" w:type="pct"/>
            <w:tcBorders>
              <w:bottom w:val="single" w:sz="4" w:space="0" w:color="auto"/>
              <w:right w:val="nil"/>
            </w:tcBorders>
          </w:tcPr>
          <w:p w:rsidR="003D46B7" w:rsidRPr="00823450" w:rsidRDefault="003D46B7" w:rsidP="007E697B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18" w:type="pct"/>
            <w:tcBorders>
              <w:left w:val="nil"/>
              <w:bottom w:val="single" w:sz="4" w:space="0" w:color="auto"/>
            </w:tcBorders>
          </w:tcPr>
          <w:p w:rsidR="003D46B7" w:rsidRPr="00823450" w:rsidRDefault="003D46B7" w:rsidP="007E697B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31" w:type="pct"/>
            <w:tcBorders>
              <w:bottom w:val="single" w:sz="4" w:space="0" w:color="auto"/>
            </w:tcBorders>
          </w:tcPr>
          <w:p w:rsidR="003D46B7" w:rsidRPr="00823450" w:rsidRDefault="003D46B7" w:rsidP="007E697B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81" w:type="pct"/>
            <w:tcBorders>
              <w:bottom w:val="single" w:sz="4" w:space="0" w:color="auto"/>
            </w:tcBorders>
          </w:tcPr>
          <w:p w:rsidR="003D46B7" w:rsidRPr="00823450" w:rsidRDefault="003D46B7" w:rsidP="007E697B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3D46B7" w:rsidRPr="00823450" w:rsidRDefault="003D46B7" w:rsidP="007E697B">
            <w:pPr>
              <w:jc w:val="center"/>
            </w:pPr>
          </w:p>
        </w:tc>
        <w:tc>
          <w:tcPr>
            <w:tcW w:w="346" w:type="pct"/>
            <w:tcBorders>
              <w:bottom w:val="single" w:sz="4" w:space="0" w:color="auto"/>
              <w:right w:val="nil"/>
            </w:tcBorders>
          </w:tcPr>
          <w:p w:rsidR="003D46B7" w:rsidRPr="00823450" w:rsidRDefault="003D46B7" w:rsidP="007E697B">
            <w:pPr>
              <w:jc w:val="center"/>
            </w:pPr>
          </w:p>
        </w:tc>
        <w:tc>
          <w:tcPr>
            <w:tcW w:w="1242" w:type="pct"/>
            <w:tcBorders>
              <w:left w:val="nil"/>
              <w:bottom w:val="single" w:sz="4" w:space="0" w:color="auto"/>
            </w:tcBorders>
          </w:tcPr>
          <w:p w:rsidR="003D46B7" w:rsidRPr="00823450" w:rsidRDefault="003D46B7" w:rsidP="007E697B">
            <w:pPr>
              <w:jc w:val="right"/>
              <w:rPr>
                <w:b/>
              </w:rPr>
            </w:pPr>
            <w:r w:rsidRPr="00823450">
              <w:rPr>
                <w:b/>
              </w:rPr>
              <w:t>Total 5 marks</w:t>
            </w:r>
          </w:p>
        </w:tc>
      </w:tr>
    </w:tbl>
    <w:p w:rsidR="003D46B7" w:rsidRPr="00823450" w:rsidRDefault="003D46B7">
      <w:r w:rsidRPr="00823450">
        <w:t xml:space="preserve"> </w:t>
      </w:r>
      <w:r w:rsidRPr="00823450">
        <w:br w:type="page"/>
      </w:r>
    </w:p>
    <w:tbl>
      <w:tblPr>
        <w:tblW w:w="13434" w:type="dxa"/>
        <w:tblInd w:w="88" w:type="dxa"/>
        <w:tblLook w:val="0000"/>
      </w:tblPr>
      <w:tblGrid>
        <w:gridCol w:w="559"/>
        <w:gridCol w:w="2959"/>
        <w:gridCol w:w="750"/>
        <w:gridCol w:w="750"/>
        <w:gridCol w:w="736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3D46B7" w:rsidRPr="00823450" w:rsidTr="00334C31">
        <w:trPr>
          <w:trHeight w:val="2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B7" w:rsidRPr="00823450" w:rsidRDefault="003D46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B7" w:rsidRPr="00823450" w:rsidRDefault="003D46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B7" w:rsidRPr="00823450" w:rsidRDefault="003D46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B7" w:rsidRPr="00823450" w:rsidRDefault="003D46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B7" w:rsidRPr="00823450" w:rsidRDefault="003D46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B7" w:rsidRPr="00823450" w:rsidRDefault="003D46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450">
              <w:rPr>
                <w:rFonts w:ascii="Arial" w:hAnsi="Arial" w:cs="Arial"/>
                <w:b/>
                <w:bCs/>
                <w:sz w:val="20"/>
                <w:szCs w:val="20"/>
              </w:rPr>
              <w:t>Edexcel averages: scores of candidates who achieved grade:</w:t>
            </w:r>
          </w:p>
        </w:tc>
      </w:tr>
      <w:tr w:rsidR="003D46B7" w:rsidRPr="00823450" w:rsidTr="00334C31">
        <w:trPr>
          <w:trHeight w:val="2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B7" w:rsidRPr="00823450" w:rsidRDefault="003D46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450">
              <w:rPr>
                <w:rFonts w:ascii="Arial" w:hAnsi="Arial" w:cs="Arial"/>
                <w:b/>
                <w:bCs/>
                <w:sz w:val="20"/>
                <w:szCs w:val="20"/>
              </w:rPr>
              <w:t>Qn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B7" w:rsidRPr="00823450" w:rsidRDefault="003D46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450">
              <w:rPr>
                <w:rFonts w:ascii="Arial" w:hAnsi="Arial" w:cs="Arial"/>
                <w:b/>
                <w:bCs/>
                <w:sz w:val="20"/>
                <w:szCs w:val="20"/>
              </w:rPr>
              <w:t>Skill tested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B7" w:rsidRPr="00823450" w:rsidRDefault="003D46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450">
              <w:rPr>
                <w:rFonts w:ascii="Arial" w:hAnsi="Arial" w:cs="Arial"/>
                <w:b/>
                <w:bCs/>
                <w:sz w:val="20"/>
                <w:szCs w:val="20"/>
              </w:rPr>
              <w:t>Mean score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B7" w:rsidRPr="00823450" w:rsidRDefault="003D46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450">
              <w:rPr>
                <w:rFonts w:ascii="Arial" w:hAnsi="Arial" w:cs="Arial"/>
                <w:b/>
                <w:bCs/>
                <w:sz w:val="20"/>
                <w:szCs w:val="20"/>
              </w:rPr>
              <w:t>Max score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B7" w:rsidRPr="00823450" w:rsidRDefault="003D46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450">
              <w:rPr>
                <w:rFonts w:ascii="Arial" w:hAnsi="Arial" w:cs="Arial"/>
                <w:b/>
                <w:bCs/>
                <w:sz w:val="20"/>
                <w:szCs w:val="20"/>
              </w:rPr>
              <w:t>Mean 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B7" w:rsidRPr="00823450" w:rsidRDefault="003D46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450">
              <w:rPr>
                <w:rFonts w:ascii="Arial" w:hAnsi="Arial" w:cs="Arial"/>
                <w:b/>
                <w:bCs/>
                <w:sz w:val="20"/>
                <w:szCs w:val="20"/>
              </w:rPr>
              <w:t>ALL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B7" w:rsidRPr="00823450" w:rsidRDefault="003D46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450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B7" w:rsidRPr="00823450" w:rsidRDefault="003D46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45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B7" w:rsidRPr="00823450" w:rsidRDefault="003D46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450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B7" w:rsidRPr="00823450" w:rsidRDefault="003D46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45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B7" w:rsidRPr="00823450" w:rsidRDefault="003D46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45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B7" w:rsidRPr="00823450" w:rsidRDefault="003D46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45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B7" w:rsidRPr="00823450" w:rsidRDefault="003D46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45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3D46B7" w:rsidRPr="00823450" w:rsidTr="00334C31">
        <w:trPr>
          <w:trHeight w:val="2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45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 xml:space="preserve">Expressions and formulae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1.69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1.69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1.99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1.94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1.80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1.64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1.27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0.57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D46B7" w:rsidRPr="00823450" w:rsidTr="00334C31">
        <w:trPr>
          <w:trHeight w:val="2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45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 xml:space="preserve">Linear equations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2.70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2.70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2.98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2.88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2.75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2.74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2.35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2.11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0.33</w:t>
            </w:r>
          </w:p>
        </w:tc>
      </w:tr>
      <w:tr w:rsidR="003D46B7" w:rsidRPr="00823450" w:rsidTr="00334C31">
        <w:trPr>
          <w:trHeight w:val="2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45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 xml:space="preserve">Powers and roots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1.67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1.67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1.96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1.79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1.73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1.49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1.38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1.03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0.33</w:t>
            </w:r>
          </w:p>
        </w:tc>
      </w:tr>
      <w:tr w:rsidR="003D46B7" w:rsidRPr="00823450" w:rsidTr="00334C31">
        <w:trPr>
          <w:trHeight w:val="2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45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 xml:space="preserve">Simultaneous linear equations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3.31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3.31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3.95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3.85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3.42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2.89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2.38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1.39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0.67</w:t>
            </w:r>
          </w:p>
        </w:tc>
      </w:tr>
      <w:tr w:rsidR="003D46B7" w:rsidRPr="00823450" w:rsidTr="00334C31">
        <w:trPr>
          <w:trHeight w:val="2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45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 xml:space="preserve">Inequalities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4.04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4.04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4.89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4.59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4.07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3.77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2.61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1.96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1.11</w:t>
            </w:r>
          </w:p>
        </w:tc>
      </w:tr>
      <w:tr w:rsidR="003D46B7" w:rsidRPr="00823450" w:rsidTr="00334C31">
        <w:trPr>
          <w:trHeight w:val="2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45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 xml:space="preserve">Algebraic manipulation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2.35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2.35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2.96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2.68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2.38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2.04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1.69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0.64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</w:tr>
      <w:tr w:rsidR="003D46B7" w:rsidRPr="00823450" w:rsidTr="00334C31">
        <w:trPr>
          <w:trHeight w:val="2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450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 xml:space="preserve">Statistical measures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3.89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3.89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4.75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4.43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3.95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3.68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2.68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1.53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0.22</w:t>
            </w:r>
          </w:p>
        </w:tc>
      </w:tr>
      <w:tr w:rsidR="003D46B7" w:rsidRPr="00823450" w:rsidTr="00334C31">
        <w:trPr>
          <w:trHeight w:val="2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45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 xml:space="preserve">Fractions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2.21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2.21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2.64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2.30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2.36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2.17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1.62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1.11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0.33</w:t>
            </w:r>
          </w:p>
        </w:tc>
      </w:tr>
      <w:tr w:rsidR="003D46B7" w:rsidRPr="00823450" w:rsidTr="00334C31">
        <w:trPr>
          <w:trHeight w:val="2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450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 xml:space="preserve">Degree of accuracy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1.31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1.31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1.89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1.55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1.32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0.79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0.58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0.18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D46B7" w:rsidRPr="00823450" w:rsidTr="00334C31">
        <w:trPr>
          <w:trHeight w:val="2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450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 xml:space="preserve">Angles, lines and triangles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1.93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1.93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2.46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2.21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1.98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1.45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1.16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0.93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</w:tr>
      <w:tr w:rsidR="003D46B7" w:rsidRPr="00823450" w:rsidTr="00334C31">
        <w:trPr>
          <w:trHeight w:val="2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450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 xml:space="preserve">Graphs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3.78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3.78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4.78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3.87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3.57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3.17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2.95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2.25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1.11</w:t>
            </w:r>
          </w:p>
        </w:tc>
      </w:tr>
      <w:tr w:rsidR="003D46B7" w:rsidRPr="00823450" w:rsidTr="00334C31">
        <w:trPr>
          <w:trHeight w:val="2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450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 xml:space="preserve">Algebraic manipulation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2.47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2.47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3.78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3.17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2.15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1.40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0.55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0.25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</w:tr>
      <w:tr w:rsidR="003D46B7" w:rsidRPr="00823450" w:rsidTr="00334C31">
        <w:trPr>
          <w:trHeight w:val="2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450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 xml:space="preserve">Proportion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2.22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2.22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3.49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2.60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1.79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1.24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0.83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0.36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D46B7" w:rsidRPr="00823450" w:rsidTr="00334C31">
        <w:trPr>
          <w:trHeight w:val="2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450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 xml:space="preserve">Construction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1.09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1.09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1.68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1.33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0.89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0.55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0.50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D46B7" w:rsidRPr="00823450" w:rsidTr="00334C31">
        <w:trPr>
          <w:trHeight w:val="2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450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 xml:space="preserve">Quadratic equations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1.95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1.95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3.51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2.15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1.50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0.64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0.18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0.18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D46B7" w:rsidRPr="00823450" w:rsidTr="00334C31">
        <w:trPr>
          <w:trHeight w:val="2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450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 xml:space="preserve">Function notation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4.31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4.31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7.42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5.18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1.40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1.17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0.32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0.44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D46B7" w:rsidRPr="00823450" w:rsidTr="00334C31">
        <w:trPr>
          <w:trHeight w:val="2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450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 xml:space="preserve">Quadratic equations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2.49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2.49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5.11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2.61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1.08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0.53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D46B7" w:rsidRPr="00823450" w:rsidTr="00334C31">
        <w:trPr>
          <w:trHeight w:val="2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450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 xml:space="preserve">Geometrical reasoning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0.97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0.97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1.97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1.02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0.48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0.13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D46B7" w:rsidRPr="00823450" w:rsidTr="00334C31">
        <w:trPr>
          <w:trHeight w:val="2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450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 xml:space="preserve">Vectors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0.67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0.67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1.37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0.74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0.35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D46B7" w:rsidRPr="00823450" w:rsidTr="00334C31">
        <w:trPr>
          <w:trHeight w:val="2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450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 xml:space="preserve">Powers and roots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1.37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1.37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3.28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1.02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0.31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450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D46B7" w:rsidRPr="00823450" w:rsidTr="00334C31">
        <w:trPr>
          <w:trHeight w:val="2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450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450">
              <w:rPr>
                <w:rFonts w:ascii="Arial" w:hAnsi="Arial" w:cs="Arial"/>
                <w:b/>
                <w:bCs/>
                <w:sz w:val="20"/>
                <w:szCs w:val="20"/>
              </w:rPr>
              <w:t>46.42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450"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 w:rsidP="00334C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450">
              <w:rPr>
                <w:rFonts w:ascii="Arial" w:hAnsi="Arial" w:cs="Arial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450">
              <w:rPr>
                <w:rFonts w:ascii="Arial" w:hAnsi="Arial" w:cs="Arial"/>
                <w:b/>
                <w:bCs/>
                <w:sz w:val="20"/>
                <w:szCs w:val="20"/>
              </w:rPr>
              <w:t>46.42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450">
              <w:rPr>
                <w:rFonts w:ascii="Arial" w:hAnsi="Arial" w:cs="Arial"/>
                <w:b/>
                <w:bCs/>
                <w:sz w:val="20"/>
                <w:szCs w:val="20"/>
              </w:rPr>
              <w:t>66.86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450">
              <w:rPr>
                <w:rFonts w:ascii="Arial" w:hAnsi="Arial" w:cs="Arial"/>
                <w:b/>
                <w:bCs/>
                <w:sz w:val="20"/>
                <w:szCs w:val="20"/>
              </w:rPr>
              <w:t>51.91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450">
              <w:rPr>
                <w:rFonts w:ascii="Arial" w:hAnsi="Arial" w:cs="Arial"/>
                <w:b/>
                <w:bCs/>
                <w:sz w:val="20"/>
                <w:szCs w:val="20"/>
              </w:rPr>
              <w:t>39.28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450">
              <w:rPr>
                <w:rFonts w:ascii="Arial" w:hAnsi="Arial" w:cs="Arial"/>
                <w:b/>
                <w:bCs/>
                <w:sz w:val="20"/>
                <w:szCs w:val="20"/>
              </w:rPr>
              <w:t>31.55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450">
              <w:rPr>
                <w:rFonts w:ascii="Arial" w:hAnsi="Arial" w:cs="Arial"/>
                <w:b/>
                <w:bCs/>
                <w:sz w:val="20"/>
                <w:szCs w:val="20"/>
              </w:rPr>
              <w:t>23.42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450">
              <w:rPr>
                <w:rFonts w:ascii="Arial" w:hAnsi="Arial" w:cs="Arial"/>
                <w:b/>
                <w:bCs/>
                <w:sz w:val="20"/>
                <w:szCs w:val="20"/>
              </w:rPr>
              <w:t>15.22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6B7" w:rsidRPr="00823450" w:rsidRDefault="003D46B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450">
              <w:rPr>
                <w:rFonts w:ascii="Arial" w:hAnsi="Arial" w:cs="Arial"/>
                <w:b/>
                <w:bCs/>
                <w:sz w:val="20"/>
                <w:szCs w:val="20"/>
              </w:rPr>
              <w:t>4.43</w:t>
            </w:r>
          </w:p>
        </w:tc>
      </w:tr>
    </w:tbl>
    <w:p w:rsidR="003D46B7" w:rsidRPr="00823450" w:rsidRDefault="003D46B7" w:rsidP="000F5848"/>
    <w:p w:rsidR="003D46B7" w:rsidRPr="00823450" w:rsidRDefault="003D46B7" w:rsidP="00C309E1">
      <w:pPr>
        <w:rPr>
          <w:rFonts w:ascii="Arial" w:hAnsi="Arial" w:cs="Arial"/>
          <w:b/>
          <w:sz w:val="20"/>
          <w:szCs w:val="20"/>
        </w:rPr>
      </w:pPr>
      <w:r w:rsidRPr="00823450">
        <w:rPr>
          <w:rFonts w:ascii="Arial" w:hAnsi="Arial" w:cs="Arial"/>
          <w:b/>
          <w:sz w:val="20"/>
          <w:szCs w:val="20"/>
        </w:rPr>
        <w:t>Suggested grade boundaries</w:t>
      </w:r>
    </w:p>
    <w:p w:rsidR="003D46B7" w:rsidRPr="00823450" w:rsidRDefault="003D46B7" w:rsidP="00C309E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6"/>
        <w:gridCol w:w="1247"/>
        <w:gridCol w:w="1247"/>
        <w:gridCol w:w="1247"/>
        <w:gridCol w:w="1247"/>
        <w:gridCol w:w="1246"/>
        <w:gridCol w:w="1247"/>
        <w:gridCol w:w="1246"/>
      </w:tblGrid>
      <w:tr w:rsidR="003D46B7" w:rsidRPr="00823450" w:rsidTr="00C309E1">
        <w:trPr>
          <w:trHeight w:val="431"/>
        </w:trPr>
        <w:tc>
          <w:tcPr>
            <w:tcW w:w="1246" w:type="dxa"/>
            <w:vAlign w:val="center"/>
          </w:tcPr>
          <w:p w:rsidR="003D46B7" w:rsidRPr="00823450" w:rsidRDefault="003D46B7" w:rsidP="00DC10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23450">
              <w:rPr>
                <w:rFonts w:ascii="Arial" w:hAnsi="Arial" w:cs="Arial"/>
                <w:b/>
                <w:sz w:val="28"/>
                <w:szCs w:val="28"/>
              </w:rPr>
              <w:t>Grade</w:t>
            </w:r>
          </w:p>
        </w:tc>
        <w:tc>
          <w:tcPr>
            <w:tcW w:w="1247" w:type="dxa"/>
            <w:vAlign w:val="center"/>
          </w:tcPr>
          <w:p w:rsidR="003D46B7" w:rsidRPr="00823450" w:rsidRDefault="003D46B7" w:rsidP="00DC10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23450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1247" w:type="dxa"/>
            <w:vAlign w:val="center"/>
          </w:tcPr>
          <w:p w:rsidR="003D46B7" w:rsidRPr="00823450" w:rsidRDefault="003D46B7" w:rsidP="00DC10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23450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1247" w:type="dxa"/>
            <w:vAlign w:val="center"/>
          </w:tcPr>
          <w:p w:rsidR="003D46B7" w:rsidRPr="00823450" w:rsidRDefault="003D46B7" w:rsidP="00DC10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23450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1247" w:type="dxa"/>
            <w:vAlign w:val="center"/>
          </w:tcPr>
          <w:p w:rsidR="003D46B7" w:rsidRPr="00823450" w:rsidRDefault="003D46B7" w:rsidP="00DC10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23450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1246" w:type="dxa"/>
            <w:vAlign w:val="center"/>
          </w:tcPr>
          <w:p w:rsidR="003D46B7" w:rsidRPr="00823450" w:rsidRDefault="003D46B7" w:rsidP="00DC10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23450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1247" w:type="dxa"/>
            <w:vAlign w:val="center"/>
          </w:tcPr>
          <w:p w:rsidR="003D46B7" w:rsidRPr="00823450" w:rsidRDefault="003D46B7" w:rsidP="00DC10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23450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1246" w:type="dxa"/>
            <w:vAlign w:val="center"/>
          </w:tcPr>
          <w:p w:rsidR="003D46B7" w:rsidRPr="00823450" w:rsidRDefault="003D46B7" w:rsidP="00DC10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23450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</w:tr>
      <w:tr w:rsidR="003D46B7" w:rsidRPr="00823450" w:rsidTr="00C309E1">
        <w:trPr>
          <w:trHeight w:val="431"/>
        </w:trPr>
        <w:tc>
          <w:tcPr>
            <w:tcW w:w="1246" w:type="dxa"/>
            <w:vAlign w:val="center"/>
          </w:tcPr>
          <w:p w:rsidR="003D46B7" w:rsidRPr="00823450" w:rsidRDefault="003D46B7" w:rsidP="00DC10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3450">
              <w:rPr>
                <w:rFonts w:ascii="Arial" w:hAnsi="Arial" w:cs="Arial"/>
                <w:sz w:val="28"/>
                <w:szCs w:val="28"/>
              </w:rPr>
              <w:t>Mark</w:t>
            </w:r>
          </w:p>
        </w:tc>
        <w:tc>
          <w:tcPr>
            <w:tcW w:w="1247" w:type="dxa"/>
            <w:vAlign w:val="center"/>
          </w:tcPr>
          <w:p w:rsidR="003D46B7" w:rsidRPr="00823450" w:rsidRDefault="003D46B7" w:rsidP="00DC10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3450">
              <w:rPr>
                <w:rFonts w:ascii="Arial" w:hAnsi="Arial" w:cs="Arial"/>
                <w:sz w:val="28"/>
                <w:szCs w:val="28"/>
              </w:rPr>
              <w:t>60</w:t>
            </w:r>
          </w:p>
        </w:tc>
        <w:tc>
          <w:tcPr>
            <w:tcW w:w="1247" w:type="dxa"/>
            <w:vAlign w:val="center"/>
          </w:tcPr>
          <w:p w:rsidR="003D46B7" w:rsidRPr="00823450" w:rsidRDefault="003D46B7" w:rsidP="00DC10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3450">
              <w:rPr>
                <w:rFonts w:ascii="Arial" w:hAnsi="Arial" w:cs="Arial"/>
                <w:sz w:val="28"/>
                <w:szCs w:val="28"/>
              </w:rPr>
              <w:t>46</w:t>
            </w:r>
          </w:p>
        </w:tc>
        <w:tc>
          <w:tcPr>
            <w:tcW w:w="1247" w:type="dxa"/>
            <w:vAlign w:val="center"/>
          </w:tcPr>
          <w:p w:rsidR="003D46B7" w:rsidRPr="00823450" w:rsidRDefault="003D46B7" w:rsidP="00DC10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3450">
              <w:rPr>
                <w:rFonts w:ascii="Arial" w:hAnsi="Arial" w:cs="Arial"/>
                <w:sz w:val="28"/>
                <w:szCs w:val="28"/>
              </w:rPr>
              <w:t>36</w:t>
            </w:r>
          </w:p>
        </w:tc>
        <w:tc>
          <w:tcPr>
            <w:tcW w:w="1247" w:type="dxa"/>
            <w:vAlign w:val="center"/>
          </w:tcPr>
          <w:p w:rsidR="003D46B7" w:rsidRPr="00823450" w:rsidRDefault="003D46B7" w:rsidP="00DC10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3450"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246" w:type="dxa"/>
            <w:vAlign w:val="center"/>
          </w:tcPr>
          <w:p w:rsidR="003D46B7" w:rsidRPr="00823450" w:rsidRDefault="003D46B7" w:rsidP="00DC10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3450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247" w:type="dxa"/>
            <w:vAlign w:val="center"/>
          </w:tcPr>
          <w:p w:rsidR="003D46B7" w:rsidRPr="00823450" w:rsidRDefault="003D46B7" w:rsidP="00DC10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3450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246" w:type="dxa"/>
            <w:vAlign w:val="center"/>
          </w:tcPr>
          <w:p w:rsidR="003D46B7" w:rsidRPr="00823450" w:rsidRDefault="003D46B7" w:rsidP="00DC10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3450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</w:tbl>
    <w:p w:rsidR="003D46B7" w:rsidRPr="00823450" w:rsidRDefault="003D46B7" w:rsidP="000F5848"/>
    <w:sectPr w:rsidR="003D46B7" w:rsidRPr="00823450" w:rsidSect="00570727">
      <w:headerReference w:type="default" r:id="rId302"/>
      <w:footerReference w:type="even" r:id="rId303"/>
      <w:footerReference w:type="default" r:id="rId30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6B7" w:rsidRDefault="003D46B7">
      <w:r>
        <w:separator/>
      </w:r>
    </w:p>
  </w:endnote>
  <w:endnote w:type="continuationSeparator" w:id="0">
    <w:p w:rsidR="003D46B7" w:rsidRDefault="003D4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6B7" w:rsidRDefault="003D46B7" w:rsidP="00D70B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46B7" w:rsidRDefault="003D46B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6B7" w:rsidRDefault="003D46B7" w:rsidP="00D70B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  <w:p w:rsidR="003D46B7" w:rsidRDefault="003D46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6B7" w:rsidRDefault="003D46B7">
      <w:r>
        <w:separator/>
      </w:r>
    </w:p>
  </w:footnote>
  <w:footnote w:type="continuationSeparator" w:id="0">
    <w:p w:rsidR="003D46B7" w:rsidRDefault="003D46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6B7" w:rsidRDefault="003D46B7" w:rsidP="00E4388A">
    <w:pPr>
      <w:rPr>
        <w:rFonts w:ascii="Arial" w:hAnsi="Arial" w:cs="Arial"/>
        <w:b/>
      </w:rPr>
    </w:pPr>
    <w:r w:rsidRPr="00337947">
      <w:rPr>
        <w:rFonts w:ascii="Arial" w:hAnsi="Arial" w:cs="Arial"/>
        <w:b/>
      </w:rPr>
      <w:t>Practice Tests Set 1</w:t>
    </w:r>
    <w:r>
      <w:rPr>
        <w:rFonts w:ascii="Arial" w:hAnsi="Arial" w:cs="Arial"/>
        <w:b/>
      </w:rPr>
      <w:t>5</w:t>
    </w:r>
    <w:r w:rsidRPr="00337947">
      <w:rPr>
        <w:rFonts w:ascii="Arial" w:hAnsi="Arial" w:cs="Arial"/>
        <w:b/>
      </w:rPr>
      <w:t xml:space="preserve"> – Paper 1</w:t>
    </w:r>
    <w:r>
      <w:rPr>
        <w:rFonts w:ascii="Arial" w:hAnsi="Arial" w:cs="Arial"/>
        <w:b/>
      </w:rPr>
      <w:t>H</w:t>
    </w:r>
    <w:r w:rsidRPr="00337947">
      <w:rPr>
        <w:rFonts w:ascii="Arial" w:hAnsi="Arial" w:cs="Arial"/>
        <w:b/>
      </w:rPr>
      <w:t xml:space="preserve"> mark scheme, performance data and suggested grade boundaries</w:t>
    </w:r>
  </w:p>
  <w:p w:rsidR="003D46B7" w:rsidRDefault="003D46B7" w:rsidP="00E4388A">
    <w:pPr>
      <w:rPr>
        <w:rFonts w:ascii="Arial" w:hAnsi="Arial" w:cs="Arial"/>
        <w:b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ook w:val="0000"/>
    </w:tblPr>
    <w:tblGrid>
      <w:gridCol w:w="1791"/>
      <w:gridCol w:w="4828"/>
      <w:gridCol w:w="2265"/>
      <w:gridCol w:w="933"/>
      <w:gridCol w:w="4357"/>
    </w:tblGrid>
    <w:tr w:rsidR="003D46B7" w:rsidRPr="00B20839" w:rsidTr="00DC10C4">
      <w:trPr>
        <w:cantSplit/>
        <w:trHeight w:val="280"/>
        <w:tblHeader/>
        <w:jc w:val="center"/>
      </w:trPr>
      <w:tc>
        <w:tcPr>
          <w:tcW w:w="632" w:type="pct"/>
          <w:tcBorders>
            <w:top w:val="single" w:sz="4" w:space="0" w:color="auto"/>
            <w:bottom w:val="single" w:sz="4" w:space="0" w:color="auto"/>
          </w:tcBorders>
          <w:shd w:val="clear" w:color="auto" w:fill="BFBFBF"/>
        </w:tcPr>
        <w:p w:rsidR="003D46B7" w:rsidRPr="00B20839" w:rsidRDefault="003D46B7" w:rsidP="00DC10C4">
          <w:pPr>
            <w:pStyle w:val="Heading2"/>
            <w:spacing w:before="0" w:after="0"/>
            <w:jc w:val="center"/>
            <w:rPr>
              <w:rFonts w:ascii="Times New Roman" w:hAnsi="Times New Roman" w:cs="Times New Roman"/>
              <w:i w:val="0"/>
              <w:sz w:val="22"/>
              <w:szCs w:val="22"/>
            </w:rPr>
          </w:pPr>
          <w:r w:rsidRPr="00B20839">
            <w:rPr>
              <w:rFonts w:ascii="Times New Roman" w:hAnsi="Times New Roman" w:cs="Times New Roman"/>
              <w:i w:val="0"/>
              <w:sz w:val="22"/>
              <w:szCs w:val="22"/>
            </w:rPr>
            <w:t>Q</w:t>
          </w:r>
        </w:p>
      </w:tc>
      <w:tc>
        <w:tcPr>
          <w:tcW w:w="1703" w:type="pct"/>
          <w:tcBorders>
            <w:top w:val="single" w:sz="4" w:space="0" w:color="auto"/>
            <w:bottom w:val="single" w:sz="4" w:space="0" w:color="auto"/>
          </w:tcBorders>
          <w:shd w:val="clear" w:color="auto" w:fill="BFBFBF"/>
        </w:tcPr>
        <w:p w:rsidR="003D46B7" w:rsidRPr="00B20839" w:rsidRDefault="003D46B7" w:rsidP="00DC10C4">
          <w:pPr>
            <w:jc w:val="center"/>
            <w:rPr>
              <w:b/>
            </w:rPr>
          </w:pPr>
          <w:r w:rsidRPr="00B20839">
            <w:rPr>
              <w:b/>
              <w:sz w:val="22"/>
              <w:szCs w:val="22"/>
            </w:rPr>
            <w:t>Working</w:t>
          </w:r>
        </w:p>
      </w:tc>
      <w:tc>
        <w:tcPr>
          <w:tcW w:w="799" w:type="pct"/>
          <w:tcBorders>
            <w:top w:val="single" w:sz="4" w:space="0" w:color="auto"/>
            <w:bottom w:val="single" w:sz="4" w:space="0" w:color="auto"/>
          </w:tcBorders>
          <w:shd w:val="clear" w:color="auto" w:fill="BFBFBF"/>
        </w:tcPr>
        <w:p w:rsidR="003D46B7" w:rsidRPr="00B20839" w:rsidRDefault="003D46B7" w:rsidP="00DC10C4">
          <w:pPr>
            <w:jc w:val="center"/>
            <w:rPr>
              <w:b/>
            </w:rPr>
          </w:pPr>
          <w:r w:rsidRPr="00B20839">
            <w:rPr>
              <w:b/>
              <w:sz w:val="22"/>
              <w:szCs w:val="22"/>
            </w:rPr>
            <w:t>Answer</w:t>
          </w:r>
        </w:p>
      </w:tc>
      <w:tc>
        <w:tcPr>
          <w:tcW w:w="329" w:type="pct"/>
          <w:tcBorders>
            <w:top w:val="single" w:sz="4" w:space="0" w:color="auto"/>
            <w:bottom w:val="single" w:sz="4" w:space="0" w:color="auto"/>
          </w:tcBorders>
          <w:shd w:val="clear" w:color="auto" w:fill="BFBFBF"/>
        </w:tcPr>
        <w:p w:rsidR="003D46B7" w:rsidRPr="00B20839" w:rsidRDefault="003D46B7" w:rsidP="00DC10C4">
          <w:pPr>
            <w:jc w:val="center"/>
            <w:rPr>
              <w:b/>
            </w:rPr>
          </w:pPr>
          <w:r w:rsidRPr="00B20839">
            <w:rPr>
              <w:b/>
              <w:sz w:val="22"/>
              <w:szCs w:val="22"/>
            </w:rPr>
            <w:t>Mark</w:t>
          </w:r>
        </w:p>
      </w:tc>
      <w:tc>
        <w:tcPr>
          <w:tcW w:w="1537" w:type="pct"/>
          <w:tcBorders>
            <w:top w:val="single" w:sz="4" w:space="0" w:color="auto"/>
            <w:bottom w:val="single" w:sz="4" w:space="0" w:color="auto"/>
          </w:tcBorders>
          <w:shd w:val="clear" w:color="auto" w:fill="BFBFBF"/>
        </w:tcPr>
        <w:p w:rsidR="003D46B7" w:rsidRPr="00B20839" w:rsidRDefault="003D46B7" w:rsidP="00DC10C4">
          <w:pPr>
            <w:jc w:val="center"/>
            <w:rPr>
              <w:b/>
            </w:rPr>
          </w:pPr>
          <w:r w:rsidRPr="00B20839">
            <w:rPr>
              <w:b/>
              <w:sz w:val="22"/>
              <w:szCs w:val="22"/>
            </w:rPr>
            <w:t>Notes</w:t>
          </w:r>
        </w:p>
      </w:tc>
    </w:tr>
  </w:tbl>
  <w:p w:rsidR="003D46B7" w:rsidRDefault="003D46B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>
    <w:nsid w:val="56F54340"/>
    <w:multiLevelType w:val="hybridMultilevel"/>
    <w:tmpl w:val="7CD0C50A"/>
    <w:lvl w:ilvl="0" w:tplc="F8D0FB4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0C0E73"/>
    <w:multiLevelType w:val="hybridMultilevel"/>
    <w:tmpl w:val="B8CAB9FA"/>
    <w:lvl w:ilvl="0" w:tplc="5ECC1764">
      <w:start w:val="5025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78A93924"/>
    <w:multiLevelType w:val="hybridMultilevel"/>
    <w:tmpl w:val="AC26CC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3B699B"/>
    <w:multiLevelType w:val="hybridMultilevel"/>
    <w:tmpl w:val="C3BC967E"/>
    <w:lvl w:ilvl="0" w:tplc="07EC3BB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drawingGridHorizontalSpacing w:val="11"/>
  <w:drawingGridVerticalSpacing w:val="1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0727"/>
    <w:rsid w:val="00025702"/>
    <w:rsid w:val="000337EC"/>
    <w:rsid w:val="0004608F"/>
    <w:rsid w:val="000516CA"/>
    <w:rsid w:val="000805F7"/>
    <w:rsid w:val="0008439B"/>
    <w:rsid w:val="000D65DA"/>
    <w:rsid w:val="000D7D6A"/>
    <w:rsid w:val="000F5848"/>
    <w:rsid w:val="00115DCD"/>
    <w:rsid w:val="00135B54"/>
    <w:rsid w:val="00166E3F"/>
    <w:rsid w:val="001A37B6"/>
    <w:rsid w:val="001E58AE"/>
    <w:rsid w:val="002076C7"/>
    <w:rsid w:val="002279F5"/>
    <w:rsid w:val="00257D7C"/>
    <w:rsid w:val="002A1CF4"/>
    <w:rsid w:val="002B29A5"/>
    <w:rsid w:val="002B40B1"/>
    <w:rsid w:val="002C1C85"/>
    <w:rsid w:val="002D2C03"/>
    <w:rsid w:val="00317BE4"/>
    <w:rsid w:val="003347BB"/>
    <w:rsid w:val="00334C31"/>
    <w:rsid w:val="00337947"/>
    <w:rsid w:val="0035787A"/>
    <w:rsid w:val="00385286"/>
    <w:rsid w:val="00393575"/>
    <w:rsid w:val="003B5342"/>
    <w:rsid w:val="003C61EE"/>
    <w:rsid w:val="003D46B7"/>
    <w:rsid w:val="003E5C45"/>
    <w:rsid w:val="003F2BAC"/>
    <w:rsid w:val="00421158"/>
    <w:rsid w:val="00461348"/>
    <w:rsid w:val="0047061F"/>
    <w:rsid w:val="004724E8"/>
    <w:rsid w:val="00536768"/>
    <w:rsid w:val="005448A3"/>
    <w:rsid w:val="00570727"/>
    <w:rsid w:val="00576FDF"/>
    <w:rsid w:val="005B724C"/>
    <w:rsid w:val="005E2BC3"/>
    <w:rsid w:val="005E38E3"/>
    <w:rsid w:val="00620603"/>
    <w:rsid w:val="0064024C"/>
    <w:rsid w:val="0066624C"/>
    <w:rsid w:val="00670E27"/>
    <w:rsid w:val="006961AB"/>
    <w:rsid w:val="006965EC"/>
    <w:rsid w:val="006A7231"/>
    <w:rsid w:val="006C5CE3"/>
    <w:rsid w:val="006E209A"/>
    <w:rsid w:val="00744F33"/>
    <w:rsid w:val="00774D73"/>
    <w:rsid w:val="007A3621"/>
    <w:rsid w:val="007D6E1D"/>
    <w:rsid w:val="007E697B"/>
    <w:rsid w:val="007E776E"/>
    <w:rsid w:val="007F05E6"/>
    <w:rsid w:val="00802F3D"/>
    <w:rsid w:val="00823450"/>
    <w:rsid w:val="00834A64"/>
    <w:rsid w:val="008A3947"/>
    <w:rsid w:val="008D1936"/>
    <w:rsid w:val="009229CC"/>
    <w:rsid w:val="00946E33"/>
    <w:rsid w:val="0097448D"/>
    <w:rsid w:val="00983E74"/>
    <w:rsid w:val="009F1894"/>
    <w:rsid w:val="009F6D65"/>
    <w:rsid w:val="00A95D5A"/>
    <w:rsid w:val="00AA1693"/>
    <w:rsid w:val="00AC3582"/>
    <w:rsid w:val="00B00359"/>
    <w:rsid w:val="00B02FBB"/>
    <w:rsid w:val="00B20839"/>
    <w:rsid w:val="00B73339"/>
    <w:rsid w:val="00BB338A"/>
    <w:rsid w:val="00BC12FD"/>
    <w:rsid w:val="00C309E1"/>
    <w:rsid w:val="00C532D2"/>
    <w:rsid w:val="00CB4A31"/>
    <w:rsid w:val="00D17A89"/>
    <w:rsid w:val="00D27C9C"/>
    <w:rsid w:val="00D3675A"/>
    <w:rsid w:val="00D42957"/>
    <w:rsid w:val="00D46D9D"/>
    <w:rsid w:val="00D70B52"/>
    <w:rsid w:val="00DB0CD6"/>
    <w:rsid w:val="00DB3EBF"/>
    <w:rsid w:val="00DC10C4"/>
    <w:rsid w:val="00DC454B"/>
    <w:rsid w:val="00DD75EA"/>
    <w:rsid w:val="00E41ED8"/>
    <w:rsid w:val="00E4388A"/>
    <w:rsid w:val="00E92C0A"/>
    <w:rsid w:val="00E97E13"/>
    <w:rsid w:val="00ED0701"/>
    <w:rsid w:val="00F36AC8"/>
    <w:rsid w:val="00F6230D"/>
    <w:rsid w:val="00FA31F5"/>
    <w:rsid w:val="00FB6248"/>
    <w:rsid w:val="00FC2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72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F5848"/>
    <w:pPr>
      <w:keepNext/>
      <w:jc w:val="center"/>
      <w:outlineLvl w:val="0"/>
    </w:pPr>
    <w:rPr>
      <w:sz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0F58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F5848"/>
    <w:rPr>
      <w:rFonts w:cs="Times New Roman"/>
      <w:sz w:val="28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F5848"/>
    <w:rPr>
      <w:rFonts w:ascii="Arial" w:hAnsi="Arial" w:cs="Arial"/>
      <w:b/>
      <w:bCs/>
      <w:i/>
      <w:iCs/>
      <w:sz w:val="28"/>
      <w:szCs w:val="28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0F5848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5848"/>
    <w:rPr>
      <w:rFonts w:ascii="Tahoma" w:hAnsi="Tahoma" w:cs="Tahoma"/>
      <w:sz w:val="16"/>
      <w:szCs w:val="16"/>
      <w:lang w:val="en-GB" w:eastAsia="en-US" w:bidi="ar-SA"/>
    </w:rPr>
  </w:style>
  <w:style w:type="paragraph" w:styleId="Header">
    <w:name w:val="header"/>
    <w:basedOn w:val="Normal"/>
    <w:link w:val="HeaderChar"/>
    <w:uiPriority w:val="99"/>
    <w:semiHidden/>
    <w:rsid w:val="000F5848"/>
    <w:pPr>
      <w:tabs>
        <w:tab w:val="center" w:pos="4513"/>
        <w:tab w:val="right" w:pos="9026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F5848"/>
    <w:rPr>
      <w:rFonts w:cs="Times New Roman"/>
      <w:sz w:val="24"/>
      <w:szCs w:val="24"/>
      <w:lang w:val="en-GB" w:eastAsia="en-US" w:bidi="ar-SA"/>
    </w:rPr>
  </w:style>
  <w:style w:type="paragraph" w:styleId="Footer">
    <w:name w:val="footer"/>
    <w:basedOn w:val="Normal"/>
    <w:link w:val="FooterChar"/>
    <w:uiPriority w:val="99"/>
    <w:rsid w:val="000F5848"/>
    <w:pPr>
      <w:tabs>
        <w:tab w:val="center" w:pos="4513"/>
        <w:tab w:val="right" w:pos="9026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F5848"/>
    <w:rPr>
      <w:rFonts w:cs="Times New Roman"/>
      <w:sz w:val="24"/>
      <w:szCs w:val="24"/>
      <w:lang w:val="en-GB" w:eastAsia="en-US" w:bidi="ar-SA"/>
    </w:rPr>
  </w:style>
  <w:style w:type="character" w:styleId="Hyperlink">
    <w:name w:val="Hyperlink"/>
    <w:basedOn w:val="DefaultParagraphFont"/>
    <w:uiPriority w:val="99"/>
    <w:rsid w:val="000F5848"/>
    <w:rPr>
      <w:rFonts w:cs="Times New Roman"/>
      <w:color w:val="0000FF"/>
      <w:u w:val="single"/>
    </w:rPr>
  </w:style>
  <w:style w:type="paragraph" w:customStyle="1" w:styleId="text">
    <w:name w:val="text"/>
    <w:basedOn w:val="Normal"/>
    <w:uiPriority w:val="99"/>
    <w:rsid w:val="000F5848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Subref">
    <w:name w:val="Subref"/>
    <w:basedOn w:val="Normal"/>
    <w:uiPriority w:val="99"/>
    <w:rsid w:val="000F5848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customStyle="1" w:styleId="Introtext">
    <w:name w:val="Intro text"/>
    <w:basedOn w:val="Normal"/>
    <w:uiPriority w:val="99"/>
    <w:rsid w:val="000F5848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22"/>
      <w:szCs w:val="22"/>
    </w:rPr>
  </w:style>
  <w:style w:type="paragraph" w:styleId="ListParagraph">
    <w:name w:val="List Paragraph"/>
    <w:basedOn w:val="Normal"/>
    <w:uiPriority w:val="99"/>
    <w:qFormat/>
    <w:rsid w:val="000F5848"/>
    <w:pPr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99"/>
    <w:locked/>
    <w:rsid w:val="000F5848"/>
    <w:rPr>
      <w:rFonts w:ascii="Calibri" w:hAnsi="Calibri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F58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E4388A"/>
    <w:rPr>
      <w:rFonts w:cs="Times New Roman"/>
    </w:rPr>
  </w:style>
  <w:style w:type="paragraph" w:customStyle="1" w:styleId="question">
    <w:name w:val="question"/>
    <w:basedOn w:val="Normal"/>
    <w:uiPriority w:val="99"/>
    <w:rsid w:val="002B40B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22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oleObject" Target="embeddings/oleObject156.bin"/><Relationship Id="rId303" Type="http://schemas.openxmlformats.org/officeDocument/2006/relationships/footer" Target="footer1.xml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63.wmf"/><Relationship Id="rId159" Type="http://schemas.openxmlformats.org/officeDocument/2006/relationships/oleObject" Target="embeddings/oleObject81.bin"/><Relationship Id="rId170" Type="http://schemas.openxmlformats.org/officeDocument/2006/relationships/image" Target="media/image78.wmf"/><Relationship Id="rId191" Type="http://schemas.openxmlformats.org/officeDocument/2006/relationships/oleObject" Target="embeddings/oleObject97.bin"/><Relationship Id="rId205" Type="http://schemas.openxmlformats.org/officeDocument/2006/relationships/image" Target="media/image95.wmf"/><Relationship Id="rId226" Type="http://schemas.openxmlformats.org/officeDocument/2006/relationships/oleObject" Target="embeddings/oleObject116.bin"/><Relationship Id="rId247" Type="http://schemas.openxmlformats.org/officeDocument/2006/relationships/oleObject" Target="embeddings/oleObject129.bin"/><Relationship Id="rId107" Type="http://schemas.openxmlformats.org/officeDocument/2006/relationships/image" Target="media/image48.wmf"/><Relationship Id="rId268" Type="http://schemas.openxmlformats.org/officeDocument/2006/relationships/image" Target="media/image123.wmf"/><Relationship Id="rId289" Type="http://schemas.openxmlformats.org/officeDocument/2006/relationships/oleObject" Target="embeddings/oleObject1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4.bin"/><Relationship Id="rId149" Type="http://schemas.openxmlformats.org/officeDocument/2006/relationships/oleObject" Target="embeddings/oleObject76.bin"/><Relationship Id="rId5" Type="http://schemas.openxmlformats.org/officeDocument/2006/relationships/footnotes" Target="footnotes.xml"/><Relationship Id="rId95" Type="http://schemas.openxmlformats.org/officeDocument/2006/relationships/image" Target="media/image43.wmf"/><Relationship Id="rId160" Type="http://schemas.openxmlformats.org/officeDocument/2006/relationships/image" Target="media/image73.wmf"/><Relationship Id="rId181" Type="http://schemas.openxmlformats.org/officeDocument/2006/relationships/oleObject" Target="embeddings/oleObject92.bin"/><Relationship Id="rId216" Type="http://schemas.openxmlformats.org/officeDocument/2006/relationships/image" Target="media/image100.wmf"/><Relationship Id="rId237" Type="http://schemas.openxmlformats.org/officeDocument/2006/relationships/image" Target="media/image108.wmf"/><Relationship Id="rId258" Type="http://schemas.openxmlformats.org/officeDocument/2006/relationships/image" Target="media/image118.wmf"/><Relationship Id="rId279" Type="http://schemas.openxmlformats.org/officeDocument/2006/relationships/image" Target="media/image128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59.bin"/><Relationship Id="rId139" Type="http://schemas.openxmlformats.org/officeDocument/2006/relationships/oleObject" Target="embeddings/oleObject70.bin"/><Relationship Id="rId290" Type="http://schemas.openxmlformats.org/officeDocument/2006/relationships/image" Target="media/image133.wmf"/><Relationship Id="rId304" Type="http://schemas.openxmlformats.org/officeDocument/2006/relationships/footer" Target="footer2.xml"/><Relationship Id="rId85" Type="http://schemas.openxmlformats.org/officeDocument/2006/relationships/image" Target="media/image38.wmf"/><Relationship Id="rId150" Type="http://schemas.openxmlformats.org/officeDocument/2006/relationships/image" Target="media/image68.wmf"/><Relationship Id="rId171" Type="http://schemas.openxmlformats.org/officeDocument/2006/relationships/oleObject" Target="embeddings/oleObject87.bin"/><Relationship Id="rId192" Type="http://schemas.openxmlformats.org/officeDocument/2006/relationships/image" Target="media/image89.wmf"/><Relationship Id="rId206" Type="http://schemas.openxmlformats.org/officeDocument/2006/relationships/oleObject" Target="embeddings/oleObject105.bin"/><Relationship Id="rId227" Type="http://schemas.openxmlformats.org/officeDocument/2006/relationships/oleObject" Target="embeddings/oleObject117.bin"/><Relationship Id="rId248" Type="http://schemas.openxmlformats.org/officeDocument/2006/relationships/image" Target="media/image113.wmf"/><Relationship Id="rId269" Type="http://schemas.openxmlformats.org/officeDocument/2006/relationships/oleObject" Target="embeddings/oleObject140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4.bin"/><Relationship Id="rId129" Type="http://schemas.openxmlformats.org/officeDocument/2006/relationships/image" Target="media/image59.wmf"/><Relationship Id="rId280" Type="http://schemas.openxmlformats.org/officeDocument/2006/relationships/oleObject" Target="embeddings/oleObject146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3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1.bin"/><Relationship Id="rId161" Type="http://schemas.openxmlformats.org/officeDocument/2006/relationships/oleObject" Target="embeddings/oleObject82.bin"/><Relationship Id="rId182" Type="http://schemas.openxmlformats.org/officeDocument/2006/relationships/image" Target="media/image84.wmf"/><Relationship Id="rId217" Type="http://schemas.openxmlformats.org/officeDocument/2006/relationships/oleObject" Target="embeddings/oleObject111.bin"/><Relationship Id="rId6" Type="http://schemas.openxmlformats.org/officeDocument/2006/relationships/endnotes" Target="endnotes.xml"/><Relationship Id="rId238" Type="http://schemas.openxmlformats.org/officeDocument/2006/relationships/oleObject" Target="embeddings/oleObject124.bin"/><Relationship Id="rId259" Type="http://schemas.openxmlformats.org/officeDocument/2006/relationships/oleObject" Target="embeddings/oleObject135.bin"/><Relationship Id="rId23" Type="http://schemas.openxmlformats.org/officeDocument/2006/relationships/image" Target="media/image9.png"/><Relationship Id="rId119" Type="http://schemas.openxmlformats.org/officeDocument/2006/relationships/image" Target="media/image54.wmf"/><Relationship Id="rId270" Type="http://schemas.openxmlformats.org/officeDocument/2006/relationships/image" Target="media/image124.wmf"/><Relationship Id="rId291" Type="http://schemas.openxmlformats.org/officeDocument/2006/relationships/oleObject" Target="embeddings/oleObject152.bin"/><Relationship Id="rId305" Type="http://schemas.openxmlformats.org/officeDocument/2006/relationships/fontTable" Target="fontTable.xml"/><Relationship Id="rId44" Type="http://schemas.openxmlformats.org/officeDocument/2006/relationships/image" Target="media/image19.wmf"/><Relationship Id="rId65" Type="http://schemas.openxmlformats.org/officeDocument/2006/relationships/oleObject" Target="embeddings/oleObject31.bin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5.bin"/><Relationship Id="rId151" Type="http://schemas.openxmlformats.org/officeDocument/2006/relationships/oleObject" Target="embeddings/oleObject77.bin"/><Relationship Id="rId172" Type="http://schemas.openxmlformats.org/officeDocument/2006/relationships/image" Target="media/image79.wmf"/><Relationship Id="rId193" Type="http://schemas.openxmlformats.org/officeDocument/2006/relationships/oleObject" Target="embeddings/oleObject98.bin"/><Relationship Id="rId207" Type="http://schemas.openxmlformats.org/officeDocument/2006/relationships/image" Target="media/image96.wmf"/><Relationship Id="rId228" Type="http://schemas.openxmlformats.org/officeDocument/2006/relationships/oleObject" Target="embeddings/oleObject118.bin"/><Relationship Id="rId249" Type="http://schemas.openxmlformats.org/officeDocument/2006/relationships/oleObject" Target="embeddings/oleObject130.bin"/><Relationship Id="rId13" Type="http://schemas.openxmlformats.org/officeDocument/2006/relationships/image" Target="media/image4.wmf"/><Relationship Id="rId109" Type="http://schemas.openxmlformats.org/officeDocument/2006/relationships/image" Target="media/image49.wmf"/><Relationship Id="rId260" Type="http://schemas.openxmlformats.org/officeDocument/2006/relationships/image" Target="media/image119.wmf"/><Relationship Id="rId281" Type="http://schemas.openxmlformats.org/officeDocument/2006/relationships/image" Target="media/image129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60.bin"/><Relationship Id="rId141" Type="http://schemas.openxmlformats.org/officeDocument/2006/relationships/oleObject" Target="embeddings/oleObject72.bin"/><Relationship Id="rId7" Type="http://schemas.openxmlformats.org/officeDocument/2006/relationships/image" Target="media/image1.wmf"/><Relationship Id="rId162" Type="http://schemas.openxmlformats.org/officeDocument/2006/relationships/image" Target="media/image74.wmf"/><Relationship Id="rId183" Type="http://schemas.openxmlformats.org/officeDocument/2006/relationships/oleObject" Target="embeddings/oleObject93.bin"/><Relationship Id="rId218" Type="http://schemas.openxmlformats.org/officeDocument/2006/relationships/image" Target="media/image101.wmf"/><Relationship Id="rId239" Type="http://schemas.openxmlformats.org/officeDocument/2006/relationships/image" Target="media/image109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0" Type="http://schemas.openxmlformats.org/officeDocument/2006/relationships/image" Target="media/image114.wmf"/><Relationship Id="rId255" Type="http://schemas.openxmlformats.org/officeDocument/2006/relationships/oleObject" Target="embeddings/oleObject133.bin"/><Relationship Id="rId271" Type="http://schemas.openxmlformats.org/officeDocument/2006/relationships/oleObject" Target="embeddings/oleObject141.bin"/><Relationship Id="rId276" Type="http://schemas.openxmlformats.org/officeDocument/2006/relationships/oleObject" Target="embeddings/oleObject144.bin"/><Relationship Id="rId292" Type="http://schemas.openxmlformats.org/officeDocument/2006/relationships/image" Target="media/image134.wmf"/><Relationship Id="rId297" Type="http://schemas.openxmlformats.org/officeDocument/2006/relationships/oleObject" Target="embeddings/oleObject155.bin"/><Relationship Id="rId306" Type="http://schemas.openxmlformats.org/officeDocument/2006/relationships/theme" Target="theme/theme1.xml"/><Relationship Id="rId24" Type="http://schemas.openxmlformats.org/officeDocument/2006/relationships/image" Target="media/image10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5.bin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136" Type="http://schemas.openxmlformats.org/officeDocument/2006/relationships/image" Target="media/image62.wmf"/><Relationship Id="rId157" Type="http://schemas.openxmlformats.org/officeDocument/2006/relationships/oleObject" Target="embeddings/oleObject80.bin"/><Relationship Id="rId178" Type="http://schemas.openxmlformats.org/officeDocument/2006/relationships/image" Target="media/image82.wmf"/><Relationship Id="rId301" Type="http://schemas.openxmlformats.org/officeDocument/2006/relationships/oleObject" Target="embeddings/oleObject157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152" Type="http://schemas.openxmlformats.org/officeDocument/2006/relationships/image" Target="media/image69.wmf"/><Relationship Id="rId173" Type="http://schemas.openxmlformats.org/officeDocument/2006/relationships/oleObject" Target="embeddings/oleObject88.bin"/><Relationship Id="rId194" Type="http://schemas.openxmlformats.org/officeDocument/2006/relationships/image" Target="media/image90.wmf"/><Relationship Id="rId199" Type="http://schemas.openxmlformats.org/officeDocument/2006/relationships/oleObject" Target="embeddings/oleObject101.bin"/><Relationship Id="rId203" Type="http://schemas.openxmlformats.org/officeDocument/2006/relationships/image" Target="media/image94.wmf"/><Relationship Id="rId208" Type="http://schemas.openxmlformats.org/officeDocument/2006/relationships/oleObject" Target="embeddings/oleObject106.bin"/><Relationship Id="rId229" Type="http://schemas.openxmlformats.org/officeDocument/2006/relationships/oleObject" Target="embeddings/oleObject119.bin"/><Relationship Id="rId19" Type="http://schemas.openxmlformats.org/officeDocument/2006/relationships/image" Target="media/image7.wmf"/><Relationship Id="rId224" Type="http://schemas.openxmlformats.org/officeDocument/2006/relationships/image" Target="media/image104.wmf"/><Relationship Id="rId240" Type="http://schemas.openxmlformats.org/officeDocument/2006/relationships/oleObject" Target="embeddings/oleObject125.bin"/><Relationship Id="rId245" Type="http://schemas.openxmlformats.org/officeDocument/2006/relationships/oleObject" Target="embeddings/oleObject128.bin"/><Relationship Id="rId261" Type="http://schemas.openxmlformats.org/officeDocument/2006/relationships/oleObject" Target="embeddings/oleObject136.bin"/><Relationship Id="rId266" Type="http://schemas.openxmlformats.org/officeDocument/2006/relationships/image" Target="media/image122.wmf"/><Relationship Id="rId287" Type="http://schemas.openxmlformats.org/officeDocument/2006/relationships/oleObject" Target="embeddings/oleObject150.bin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5.bin"/><Relationship Id="rId168" Type="http://schemas.openxmlformats.org/officeDocument/2006/relationships/image" Target="media/image77.wmf"/><Relationship Id="rId282" Type="http://schemas.openxmlformats.org/officeDocument/2006/relationships/oleObject" Target="embeddings/oleObject147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2.wmf"/><Relationship Id="rId98" Type="http://schemas.openxmlformats.org/officeDocument/2006/relationships/image" Target="media/image44.wmf"/><Relationship Id="rId121" Type="http://schemas.openxmlformats.org/officeDocument/2006/relationships/image" Target="media/image55.wmf"/><Relationship Id="rId142" Type="http://schemas.openxmlformats.org/officeDocument/2006/relationships/image" Target="media/image64.wmf"/><Relationship Id="rId163" Type="http://schemas.openxmlformats.org/officeDocument/2006/relationships/oleObject" Target="embeddings/oleObject83.bin"/><Relationship Id="rId184" Type="http://schemas.openxmlformats.org/officeDocument/2006/relationships/image" Target="media/image85.wmf"/><Relationship Id="rId189" Type="http://schemas.openxmlformats.org/officeDocument/2006/relationships/oleObject" Target="embeddings/oleObject96.bin"/><Relationship Id="rId219" Type="http://schemas.openxmlformats.org/officeDocument/2006/relationships/oleObject" Target="embeddings/oleObject112.bin"/><Relationship Id="rId3" Type="http://schemas.openxmlformats.org/officeDocument/2006/relationships/settings" Target="settings.xml"/><Relationship Id="rId214" Type="http://schemas.openxmlformats.org/officeDocument/2006/relationships/image" Target="media/image99.wmf"/><Relationship Id="rId230" Type="http://schemas.openxmlformats.org/officeDocument/2006/relationships/image" Target="media/image105.wmf"/><Relationship Id="rId235" Type="http://schemas.openxmlformats.org/officeDocument/2006/relationships/image" Target="media/image107.wmf"/><Relationship Id="rId251" Type="http://schemas.openxmlformats.org/officeDocument/2006/relationships/oleObject" Target="embeddings/oleObject131.bin"/><Relationship Id="rId256" Type="http://schemas.openxmlformats.org/officeDocument/2006/relationships/image" Target="media/image117.wmf"/><Relationship Id="rId277" Type="http://schemas.openxmlformats.org/officeDocument/2006/relationships/image" Target="media/image127.wmf"/><Relationship Id="rId298" Type="http://schemas.openxmlformats.org/officeDocument/2006/relationships/image" Target="media/image137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29.wmf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69.bin"/><Relationship Id="rId158" Type="http://schemas.openxmlformats.org/officeDocument/2006/relationships/image" Target="media/image72.wmf"/><Relationship Id="rId272" Type="http://schemas.openxmlformats.org/officeDocument/2006/relationships/oleObject" Target="embeddings/oleObject142.bin"/><Relationship Id="rId293" Type="http://schemas.openxmlformats.org/officeDocument/2006/relationships/oleObject" Target="embeddings/oleObject153.bin"/><Relationship Id="rId302" Type="http://schemas.openxmlformats.org/officeDocument/2006/relationships/header" Target="header1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78.bin"/><Relationship Id="rId174" Type="http://schemas.openxmlformats.org/officeDocument/2006/relationships/image" Target="media/image80.wmf"/><Relationship Id="rId179" Type="http://schemas.openxmlformats.org/officeDocument/2006/relationships/oleObject" Target="embeddings/oleObject91.bin"/><Relationship Id="rId195" Type="http://schemas.openxmlformats.org/officeDocument/2006/relationships/oleObject" Target="embeddings/oleObject99.bin"/><Relationship Id="rId209" Type="http://schemas.openxmlformats.org/officeDocument/2006/relationships/image" Target="media/image97.wmf"/><Relationship Id="rId190" Type="http://schemas.openxmlformats.org/officeDocument/2006/relationships/image" Target="media/image88.wmf"/><Relationship Id="rId204" Type="http://schemas.openxmlformats.org/officeDocument/2006/relationships/oleObject" Target="embeddings/oleObject104.bin"/><Relationship Id="rId220" Type="http://schemas.openxmlformats.org/officeDocument/2006/relationships/image" Target="media/image102.wmf"/><Relationship Id="rId225" Type="http://schemas.openxmlformats.org/officeDocument/2006/relationships/oleObject" Target="embeddings/oleObject115.bin"/><Relationship Id="rId241" Type="http://schemas.openxmlformats.org/officeDocument/2006/relationships/image" Target="media/image110.wmf"/><Relationship Id="rId246" Type="http://schemas.openxmlformats.org/officeDocument/2006/relationships/image" Target="media/image112.wmf"/><Relationship Id="rId267" Type="http://schemas.openxmlformats.org/officeDocument/2006/relationships/oleObject" Target="embeddings/oleObject139.bin"/><Relationship Id="rId288" Type="http://schemas.openxmlformats.org/officeDocument/2006/relationships/image" Target="media/image132.wmf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3.bin"/><Relationship Id="rId127" Type="http://schemas.openxmlformats.org/officeDocument/2006/relationships/image" Target="media/image58.wmf"/><Relationship Id="rId262" Type="http://schemas.openxmlformats.org/officeDocument/2006/relationships/image" Target="media/image120.wmf"/><Relationship Id="rId283" Type="http://schemas.openxmlformats.org/officeDocument/2006/relationships/oleObject" Target="embeddings/oleObject148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49.bin"/><Relationship Id="rId101" Type="http://schemas.openxmlformats.org/officeDocument/2006/relationships/image" Target="media/image45.wmf"/><Relationship Id="rId122" Type="http://schemas.openxmlformats.org/officeDocument/2006/relationships/oleObject" Target="embeddings/oleObject61.bin"/><Relationship Id="rId143" Type="http://schemas.openxmlformats.org/officeDocument/2006/relationships/oleObject" Target="embeddings/oleObject73.bin"/><Relationship Id="rId148" Type="http://schemas.openxmlformats.org/officeDocument/2006/relationships/image" Target="media/image67.wmf"/><Relationship Id="rId164" Type="http://schemas.openxmlformats.org/officeDocument/2006/relationships/image" Target="media/image75.wmf"/><Relationship Id="rId169" Type="http://schemas.openxmlformats.org/officeDocument/2006/relationships/oleObject" Target="embeddings/oleObject86.bin"/><Relationship Id="rId185" Type="http://schemas.openxmlformats.org/officeDocument/2006/relationships/oleObject" Target="embeddings/oleObject9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3.wmf"/><Relationship Id="rId210" Type="http://schemas.openxmlformats.org/officeDocument/2006/relationships/oleObject" Target="embeddings/oleObject107.bin"/><Relationship Id="rId215" Type="http://schemas.openxmlformats.org/officeDocument/2006/relationships/oleObject" Target="embeddings/oleObject110.bin"/><Relationship Id="rId236" Type="http://schemas.openxmlformats.org/officeDocument/2006/relationships/oleObject" Target="embeddings/oleObject123.bin"/><Relationship Id="rId257" Type="http://schemas.openxmlformats.org/officeDocument/2006/relationships/oleObject" Target="embeddings/oleObject134.bin"/><Relationship Id="rId278" Type="http://schemas.openxmlformats.org/officeDocument/2006/relationships/oleObject" Target="embeddings/oleObject145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20.bin"/><Relationship Id="rId252" Type="http://schemas.openxmlformats.org/officeDocument/2006/relationships/image" Target="media/image115.wmf"/><Relationship Id="rId273" Type="http://schemas.openxmlformats.org/officeDocument/2006/relationships/image" Target="media/image125.wmf"/><Relationship Id="rId294" Type="http://schemas.openxmlformats.org/officeDocument/2006/relationships/image" Target="media/image135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3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1.wmf"/><Relationship Id="rId154" Type="http://schemas.openxmlformats.org/officeDocument/2006/relationships/image" Target="media/image70.wmf"/><Relationship Id="rId175" Type="http://schemas.openxmlformats.org/officeDocument/2006/relationships/oleObject" Target="embeddings/oleObject89.bin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3.bin"/><Relationship Id="rId242" Type="http://schemas.openxmlformats.org/officeDocument/2006/relationships/oleObject" Target="embeddings/oleObject126.bin"/><Relationship Id="rId263" Type="http://schemas.openxmlformats.org/officeDocument/2006/relationships/oleObject" Target="embeddings/oleObject137.bin"/><Relationship Id="rId284" Type="http://schemas.openxmlformats.org/officeDocument/2006/relationships/image" Target="media/image130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6.wmf"/><Relationship Id="rId144" Type="http://schemas.openxmlformats.org/officeDocument/2006/relationships/image" Target="media/image65.wmf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4.bin"/><Relationship Id="rId186" Type="http://schemas.openxmlformats.org/officeDocument/2006/relationships/image" Target="media/image86.wmf"/><Relationship Id="rId211" Type="http://schemas.openxmlformats.org/officeDocument/2006/relationships/image" Target="media/image98.wmf"/><Relationship Id="rId232" Type="http://schemas.openxmlformats.org/officeDocument/2006/relationships/oleObject" Target="embeddings/oleObject121.bin"/><Relationship Id="rId253" Type="http://schemas.openxmlformats.org/officeDocument/2006/relationships/oleObject" Target="embeddings/oleObject132.bin"/><Relationship Id="rId274" Type="http://schemas.openxmlformats.org/officeDocument/2006/relationships/oleObject" Target="embeddings/oleObject143.bin"/><Relationship Id="rId295" Type="http://schemas.openxmlformats.org/officeDocument/2006/relationships/oleObject" Target="embeddings/oleObject154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0.wmf"/><Relationship Id="rId113" Type="http://schemas.openxmlformats.org/officeDocument/2006/relationships/image" Target="media/image51.wmf"/><Relationship Id="rId134" Type="http://schemas.openxmlformats.org/officeDocument/2006/relationships/oleObject" Target="embeddings/oleObject67.bin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9.bin"/><Relationship Id="rId176" Type="http://schemas.openxmlformats.org/officeDocument/2006/relationships/image" Target="media/image81.wmf"/><Relationship Id="rId197" Type="http://schemas.openxmlformats.org/officeDocument/2006/relationships/oleObject" Target="embeddings/oleObject100.bin"/><Relationship Id="rId201" Type="http://schemas.openxmlformats.org/officeDocument/2006/relationships/oleObject" Target="embeddings/oleObject102.bin"/><Relationship Id="rId222" Type="http://schemas.openxmlformats.org/officeDocument/2006/relationships/image" Target="media/image103.wmf"/><Relationship Id="rId243" Type="http://schemas.openxmlformats.org/officeDocument/2006/relationships/oleObject" Target="embeddings/oleObject127.bin"/><Relationship Id="rId264" Type="http://schemas.openxmlformats.org/officeDocument/2006/relationships/image" Target="media/image121.wmf"/><Relationship Id="rId285" Type="http://schemas.openxmlformats.org/officeDocument/2006/relationships/oleObject" Target="embeddings/oleObject149.bin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6.wmf"/><Relationship Id="rId124" Type="http://schemas.openxmlformats.org/officeDocument/2006/relationships/oleObject" Target="embeddings/oleObject62.bin"/><Relationship Id="rId70" Type="http://schemas.openxmlformats.org/officeDocument/2006/relationships/oleObject" Target="embeddings/oleObject34.bin"/><Relationship Id="rId91" Type="http://schemas.openxmlformats.org/officeDocument/2006/relationships/image" Target="media/image41.wmf"/><Relationship Id="rId145" Type="http://schemas.openxmlformats.org/officeDocument/2006/relationships/oleObject" Target="embeddings/oleObject74.bin"/><Relationship Id="rId166" Type="http://schemas.openxmlformats.org/officeDocument/2006/relationships/image" Target="media/image76.wmf"/><Relationship Id="rId187" Type="http://schemas.openxmlformats.org/officeDocument/2006/relationships/oleObject" Target="embeddings/oleObject95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8.bin"/><Relationship Id="rId233" Type="http://schemas.openxmlformats.org/officeDocument/2006/relationships/image" Target="media/image106.wmf"/><Relationship Id="rId254" Type="http://schemas.openxmlformats.org/officeDocument/2006/relationships/image" Target="media/image116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7.bin"/><Relationship Id="rId275" Type="http://schemas.openxmlformats.org/officeDocument/2006/relationships/image" Target="media/image126.wmf"/><Relationship Id="rId296" Type="http://schemas.openxmlformats.org/officeDocument/2006/relationships/image" Target="media/image136.wmf"/><Relationship Id="rId300" Type="http://schemas.openxmlformats.org/officeDocument/2006/relationships/image" Target="media/image138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6.wmf"/><Relationship Id="rId135" Type="http://schemas.openxmlformats.org/officeDocument/2006/relationships/oleObject" Target="embeddings/oleObject68.bin"/><Relationship Id="rId156" Type="http://schemas.openxmlformats.org/officeDocument/2006/relationships/image" Target="media/image71.wmf"/><Relationship Id="rId177" Type="http://schemas.openxmlformats.org/officeDocument/2006/relationships/oleObject" Target="embeddings/oleObject90.bin"/><Relationship Id="rId198" Type="http://schemas.openxmlformats.org/officeDocument/2006/relationships/image" Target="media/image92.wmf"/><Relationship Id="rId202" Type="http://schemas.openxmlformats.org/officeDocument/2006/relationships/oleObject" Target="embeddings/oleObject103.bin"/><Relationship Id="rId223" Type="http://schemas.openxmlformats.org/officeDocument/2006/relationships/oleObject" Target="embeddings/oleObject114.bin"/><Relationship Id="rId244" Type="http://schemas.openxmlformats.org/officeDocument/2006/relationships/image" Target="media/image111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8.bin"/><Relationship Id="rId286" Type="http://schemas.openxmlformats.org/officeDocument/2006/relationships/image" Target="media/image131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2.bin"/><Relationship Id="rId125" Type="http://schemas.openxmlformats.org/officeDocument/2006/relationships/image" Target="media/image57.wmf"/><Relationship Id="rId146" Type="http://schemas.openxmlformats.org/officeDocument/2006/relationships/image" Target="media/image66.wmf"/><Relationship Id="rId167" Type="http://schemas.openxmlformats.org/officeDocument/2006/relationships/oleObject" Target="embeddings/oleObject85.bin"/><Relationship Id="rId188" Type="http://schemas.openxmlformats.org/officeDocument/2006/relationships/image" Target="media/image87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9.bin"/><Relationship Id="rId234" Type="http://schemas.openxmlformats.org/officeDocument/2006/relationships/oleObject" Target="embeddings/oleObject12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17</Pages>
  <Words>2053</Words>
  <Characters>11705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 Tests Set 14 – Paper 1H mark scheme, performance data and suggested grade boundaries</dc:title>
  <dc:subject/>
  <dc:creator>Graham</dc:creator>
  <cp:keywords/>
  <dc:description/>
  <cp:lastModifiedBy>Graham</cp:lastModifiedBy>
  <cp:revision>5</cp:revision>
  <dcterms:created xsi:type="dcterms:W3CDTF">2021-02-23T16:03:00Z</dcterms:created>
  <dcterms:modified xsi:type="dcterms:W3CDTF">2021-04-01T17:10:00Z</dcterms:modified>
</cp:coreProperties>
</file>