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E4" w:rsidRPr="00E36261" w:rsidRDefault="00480AE4" w:rsidP="002968C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 w:rsidRPr="00E36261">
        <w:rPr>
          <w:b/>
          <w:sz w:val="96"/>
          <w:szCs w:val="96"/>
        </w:rPr>
        <w:t>GCSE Mathematics</w:t>
      </w:r>
    </w:p>
    <w:p w:rsidR="00480AE4" w:rsidRPr="00E36261" w:rsidRDefault="00480AE4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 w:rsidRPr="00E36261">
        <w:rPr>
          <w:b/>
          <w:sz w:val="96"/>
          <w:szCs w:val="96"/>
        </w:rPr>
        <w:t>Practice Tests: Set 15</w:t>
      </w:r>
    </w:p>
    <w:p w:rsidR="00480AE4" w:rsidRPr="00E36261" w:rsidRDefault="00480AE4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E36261">
        <w:rPr>
          <w:b/>
          <w:sz w:val="72"/>
          <w:szCs w:val="72"/>
        </w:rPr>
        <w:t>Paper 2H/3H (Calculator)</w:t>
      </w:r>
    </w:p>
    <w:p w:rsidR="00480AE4" w:rsidRPr="00E36261" w:rsidRDefault="00480AE4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</w:p>
    <w:p w:rsidR="00480AE4" w:rsidRPr="00E36261" w:rsidRDefault="00480AE4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 w:rsidRPr="00E36261">
        <w:rPr>
          <w:b/>
          <w:sz w:val="48"/>
          <w:szCs w:val="48"/>
        </w:rPr>
        <w:t>Time: 1 hour 30 minutes</w:t>
      </w:r>
    </w:p>
    <w:p w:rsidR="00480AE4" w:rsidRPr="00E36261" w:rsidRDefault="00480AE4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</w:p>
    <w:p w:rsidR="00480AE4" w:rsidRPr="00E36261" w:rsidRDefault="00480AE4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E36261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480AE4" w:rsidRPr="00E36261" w:rsidRDefault="00480AE4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480AE4" w:rsidRPr="00E36261" w:rsidRDefault="00480AE4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36261">
        <w:rPr>
          <w:rFonts w:ascii="Arial" w:hAnsi="Arial" w:cs="Arial"/>
          <w:b/>
          <w:sz w:val="24"/>
          <w:szCs w:val="24"/>
        </w:rPr>
        <w:t>Instructions</w:t>
      </w:r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Use </w:t>
      </w:r>
      <w:r w:rsidRPr="00E36261">
        <w:rPr>
          <w:rFonts w:ascii="Arial" w:hAnsi="Arial" w:cs="Arial"/>
          <w:b/>
        </w:rPr>
        <w:t>black</w:t>
      </w:r>
      <w:r w:rsidRPr="00E36261">
        <w:rPr>
          <w:rFonts w:ascii="Arial" w:hAnsi="Arial" w:cs="Arial"/>
        </w:rPr>
        <w:t xml:space="preserve"> ink or ball-point pen. </w:t>
      </w:r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  <w:b/>
        </w:rPr>
        <w:t>Fill in the boxes</w:t>
      </w:r>
      <w:r w:rsidRPr="00E36261">
        <w:rPr>
          <w:rFonts w:ascii="Arial" w:hAnsi="Arial" w:cs="Arial"/>
        </w:rPr>
        <w:t xml:space="preserve"> at the top of this page with your name,</w:t>
      </w:r>
      <w:r w:rsidRPr="00E36261">
        <w:rPr>
          <w:rFonts w:ascii="Arial" w:hAnsi="Arial" w:cs="Arial"/>
        </w:rPr>
        <w:br/>
        <w:t xml:space="preserve">centre number and candidate number. </w:t>
      </w:r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Answer </w:t>
      </w:r>
      <w:r w:rsidRPr="00E36261">
        <w:rPr>
          <w:rFonts w:ascii="Arial" w:hAnsi="Arial" w:cs="Arial"/>
          <w:b/>
        </w:rPr>
        <w:t>all</w:t>
      </w:r>
      <w:r w:rsidRPr="00E36261">
        <w:rPr>
          <w:rFonts w:ascii="Arial" w:hAnsi="Arial" w:cs="Arial"/>
        </w:rPr>
        <w:t xml:space="preserve"> questions. </w:t>
      </w:r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left:0;text-align:left;margin-left:364.35pt;margin-top:-65.4pt;width:63.6pt;height:87.9pt;z-index:251656704;visibility:visible">
            <v:imagedata r:id="rId7" o:title=""/>
          </v:shape>
        </w:pict>
      </w:r>
      <w:r w:rsidRPr="00E36261">
        <w:rPr>
          <w:rFonts w:ascii="Arial" w:hAnsi="Arial" w:cs="Arial"/>
        </w:rPr>
        <w:t>Answer the questions in the spaces provided</w:t>
      </w:r>
    </w:p>
    <w:p w:rsidR="00480AE4" w:rsidRPr="00E36261" w:rsidRDefault="00480AE4" w:rsidP="002968CD">
      <w:pPr>
        <w:tabs>
          <w:tab w:val="left" w:pos="0"/>
        </w:tabs>
        <w:ind w:firstLine="720"/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– </w:t>
      </w:r>
      <w:r w:rsidRPr="00E36261">
        <w:rPr>
          <w:rFonts w:ascii="Arial" w:hAnsi="Arial" w:cs="Arial"/>
          <w:i/>
        </w:rPr>
        <w:t>there may be more space than you need</w:t>
      </w:r>
      <w:r w:rsidRPr="00E36261">
        <w:rPr>
          <w:rFonts w:ascii="Arial" w:hAnsi="Arial" w:cs="Arial"/>
        </w:rPr>
        <w:t xml:space="preserve">. </w:t>
      </w:r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</w:rPr>
      </w:pPr>
      <w:r w:rsidRPr="00E36261">
        <w:rPr>
          <w:rFonts w:ascii="Arial" w:hAnsi="Arial" w:cs="Arial"/>
          <w:b/>
        </w:rPr>
        <w:t>Calculators may not be used.</w:t>
      </w:r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>Diagrams are NOT accurately drawn, unless otherwise indicated.</w:t>
      </w:r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You must </w:t>
      </w:r>
      <w:r w:rsidRPr="00E36261">
        <w:rPr>
          <w:rFonts w:ascii="Arial" w:hAnsi="Arial" w:cs="Arial"/>
          <w:b/>
        </w:rPr>
        <w:t>show all your working out.</w:t>
      </w:r>
    </w:p>
    <w:p w:rsidR="00480AE4" w:rsidRPr="00E36261" w:rsidRDefault="00480AE4" w:rsidP="002968CD">
      <w:pPr>
        <w:tabs>
          <w:tab w:val="left" w:pos="0"/>
        </w:tabs>
        <w:rPr>
          <w:rFonts w:ascii="Arial" w:hAnsi="Arial" w:cs="Arial"/>
        </w:rPr>
      </w:pPr>
    </w:p>
    <w:p w:rsidR="00480AE4" w:rsidRPr="00E36261" w:rsidRDefault="00480AE4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36261">
        <w:rPr>
          <w:rFonts w:ascii="Arial" w:hAnsi="Arial" w:cs="Arial"/>
          <w:b/>
          <w:sz w:val="24"/>
          <w:szCs w:val="24"/>
        </w:rPr>
        <w:t>Information</w:t>
      </w:r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The total mark for this paper is 80 </w:t>
      </w:r>
      <w:bookmarkStart w:id="0" w:name="_GoBack"/>
      <w:bookmarkEnd w:id="0"/>
    </w:p>
    <w:p w:rsidR="00480AE4" w:rsidRPr="00E36261" w:rsidRDefault="00480AE4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The marks for </w:t>
      </w:r>
      <w:r w:rsidRPr="00E36261">
        <w:rPr>
          <w:rFonts w:ascii="Arial" w:hAnsi="Arial" w:cs="Arial"/>
          <w:b/>
        </w:rPr>
        <w:t>each</w:t>
      </w:r>
      <w:r w:rsidRPr="00E36261">
        <w:rPr>
          <w:rFonts w:ascii="Arial" w:hAnsi="Arial" w:cs="Arial"/>
        </w:rPr>
        <w:t xml:space="preserve"> question are shown in brackets</w:t>
      </w:r>
      <w:r w:rsidRPr="00E36261">
        <w:rPr>
          <w:rFonts w:ascii="Arial" w:hAnsi="Arial" w:cs="Arial"/>
        </w:rPr>
        <w:br/>
        <w:t xml:space="preserve">– </w:t>
      </w:r>
      <w:r w:rsidRPr="00E36261">
        <w:rPr>
          <w:rFonts w:ascii="Arial" w:hAnsi="Arial" w:cs="Arial"/>
          <w:i/>
        </w:rPr>
        <w:t>use this as a guide as to how much time to spend on each question</w:t>
      </w:r>
      <w:r w:rsidRPr="00E36261">
        <w:rPr>
          <w:rFonts w:ascii="Arial" w:hAnsi="Arial" w:cs="Arial"/>
        </w:rPr>
        <w:t xml:space="preserve">. </w:t>
      </w:r>
    </w:p>
    <w:p w:rsidR="00480AE4" w:rsidRPr="00E36261" w:rsidRDefault="00480AE4" w:rsidP="002968CD">
      <w:pPr>
        <w:tabs>
          <w:tab w:val="left" w:pos="0"/>
        </w:tabs>
        <w:rPr>
          <w:rFonts w:ascii="Arial" w:hAnsi="Arial" w:cs="Arial"/>
        </w:rPr>
      </w:pPr>
    </w:p>
    <w:p w:rsidR="00480AE4" w:rsidRPr="00E36261" w:rsidRDefault="00480AE4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E36261">
        <w:rPr>
          <w:rFonts w:ascii="Arial" w:hAnsi="Arial" w:cs="Arial"/>
          <w:b/>
          <w:sz w:val="24"/>
          <w:szCs w:val="24"/>
        </w:rPr>
        <w:t>Advice</w:t>
      </w:r>
    </w:p>
    <w:p w:rsidR="00480AE4" w:rsidRPr="00E36261" w:rsidRDefault="00480AE4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Read each question carefully before you start to answer it. </w:t>
      </w:r>
    </w:p>
    <w:p w:rsidR="00480AE4" w:rsidRPr="00E36261" w:rsidRDefault="00480AE4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>Keep an eye on the time.</w:t>
      </w:r>
    </w:p>
    <w:p w:rsidR="00480AE4" w:rsidRPr="00E36261" w:rsidRDefault="00480AE4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 xml:space="preserve">Try to answer every question. </w:t>
      </w:r>
    </w:p>
    <w:p w:rsidR="00480AE4" w:rsidRPr="00E36261" w:rsidRDefault="00480AE4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E36261">
        <w:rPr>
          <w:rFonts w:ascii="Arial" w:hAnsi="Arial" w:cs="Arial"/>
        </w:rPr>
        <w:t>Check your answers if you have time at the end.</w:t>
      </w:r>
    </w:p>
    <w:p w:rsidR="00480AE4" w:rsidRPr="00E36261" w:rsidRDefault="00480AE4" w:rsidP="002968C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480AE4" w:rsidRPr="00E36261" w:rsidSect="002D1A66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480AE4" w:rsidRPr="00E36261" w:rsidRDefault="00480AE4" w:rsidP="00CC45EC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  <w:lang w:eastAsia="en-GB"/>
        </w:rPr>
        <w:t>Answer ALL questions</w:t>
      </w:r>
      <w:r w:rsidRPr="00E36261">
        <w:rPr>
          <w:rFonts w:ascii="Times New Roman" w:hAnsi="Times New Roman"/>
          <w:b/>
          <w:bCs/>
          <w:sz w:val="24"/>
          <w:szCs w:val="24"/>
        </w:rPr>
        <w:t>.</w:t>
      </w:r>
    </w:p>
    <w:p w:rsidR="00480AE4" w:rsidRPr="00E36261" w:rsidRDefault="00480AE4" w:rsidP="00CC45EC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480AE4" w:rsidRPr="00E36261" w:rsidRDefault="00480AE4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480AE4" w:rsidRPr="00E36261" w:rsidRDefault="00480AE4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DC766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1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Harold bought an antique clock for £1200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clock increased in value by 8% per year.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Find the value of the clock exactly 3 years after Harold bought the clock.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Give your answer correct to the nearest £.</w:t>
      </w: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 is 3 marks)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DC766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2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 xml:space="preserve">Pedro drove from </w:t>
      </w:r>
      <w:smartTag w:uri="urn:schemas-microsoft-com:office:smarttags" w:element="City">
        <w:r w:rsidRPr="00E36261">
          <w:rPr>
            <w:rFonts w:ascii="Times New Roman" w:hAnsi="Times New Roman"/>
            <w:sz w:val="24"/>
            <w:szCs w:val="24"/>
          </w:rPr>
          <w:t>Toulouse</w:t>
        </w:r>
      </w:smartTag>
      <w:r w:rsidRPr="00E36261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place">
        <w:smartTag w:uri="urn:schemas-microsoft-com:office:smarttags" w:element="City">
          <w:r w:rsidRPr="00E36261">
            <w:rPr>
              <w:rFonts w:ascii="Times New Roman" w:hAnsi="Times New Roman"/>
              <w:sz w:val="24"/>
              <w:szCs w:val="24"/>
            </w:rPr>
            <w:t>Montpellier</w:t>
          </w:r>
        </w:smartTag>
      </w:smartTag>
      <w:r w:rsidRPr="00E36261">
        <w:rPr>
          <w:rFonts w:ascii="Times New Roman" w:hAnsi="Times New Roman"/>
          <w:sz w:val="24"/>
          <w:szCs w:val="24"/>
        </w:rPr>
        <w:t xml:space="preserve"> in 2 hours 42 minutes.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He drove at an average speed of 90 km/hour.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Janine drove from </w:t>
      </w:r>
      <w:smartTag w:uri="urn:schemas-microsoft-com:office:smarttags" w:element="City">
        <w:r w:rsidRPr="00E36261">
          <w:rPr>
            <w:rFonts w:ascii="Times New Roman" w:hAnsi="Times New Roman"/>
            <w:sz w:val="24"/>
            <w:szCs w:val="24"/>
          </w:rPr>
          <w:t>Toulouse</w:t>
        </w:r>
      </w:smartTag>
      <w:r w:rsidRPr="00E36261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place">
        <w:smartTag w:uri="urn:schemas-microsoft-com:office:smarttags" w:element="City">
          <w:r w:rsidRPr="00E36261">
            <w:rPr>
              <w:rFonts w:ascii="Times New Roman" w:hAnsi="Times New Roman"/>
              <w:sz w:val="24"/>
              <w:szCs w:val="24"/>
            </w:rPr>
            <w:t>Montpellier</w:t>
          </w:r>
        </w:smartTag>
      </w:smartTag>
      <w:r w:rsidRPr="00E36261">
        <w:rPr>
          <w:rFonts w:ascii="Times New Roman" w:hAnsi="Times New Roman"/>
          <w:sz w:val="24"/>
          <w:szCs w:val="24"/>
        </w:rPr>
        <w:t xml:space="preserve"> along the same route as Pedro.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journey took her 3 hours.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Work out Janine’s average speed for the journey.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 km/hour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2 is 4 marks)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DC766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3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Alex makes 80 cakes to sell.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He makes chocolate cakes, lemon cakes and fruit cakes where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A0"/>
      </w:tblPr>
      <w:tblGrid>
        <w:gridCol w:w="1843"/>
        <w:gridCol w:w="284"/>
        <w:gridCol w:w="1842"/>
        <w:gridCol w:w="284"/>
        <w:gridCol w:w="1559"/>
        <w:gridCol w:w="284"/>
        <w:gridCol w:w="1275"/>
      </w:tblGrid>
      <w:tr w:rsidR="00480AE4" w:rsidRPr="00E36261" w:rsidTr="007E697B">
        <w:trPr>
          <w:jc w:val="center"/>
        </w:trPr>
        <w:tc>
          <w:tcPr>
            <w:tcW w:w="1843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number of chocolate cakes</w:t>
            </w:r>
          </w:p>
        </w:tc>
        <w:tc>
          <w:tcPr>
            <w:tcW w:w="284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2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number of lemon cakes</w:t>
            </w:r>
          </w:p>
        </w:tc>
        <w:tc>
          <w:tcPr>
            <w:tcW w:w="284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number of fruit cakes</w:t>
            </w:r>
          </w:p>
        </w:tc>
        <w:tc>
          <w:tcPr>
            <w:tcW w:w="284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= 3 : 2 : 5</w:t>
            </w:r>
          </w:p>
        </w:tc>
      </w:tr>
    </w:tbl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Alex sells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all of the chocolate cakes</w:t>
      </w:r>
    </w:p>
    <w:p w:rsidR="00480AE4" w:rsidRPr="00E36261" w:rsidRDefault="00480AE4" w:rsidP="00DC7662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5" type="#_x0000_t75" style="width:12pt;height:30.75pt" o:ole="">
            <v:imagedata r:id="rId10" o:title=""/>
          </v:shape>
          <o:OLEObject Type="Embed" ProgID="Equation.DSMT4" ShapeID="_x0000_i1025" DrawAspect="Content" ObjectID="_1675600339" r:id="rId11"/>
        </w:object>
      </w:r>
      <w:r w:rsidRPr="00E36261">
        <w:rPr>
          <w:rFonts w:ascii="Times New Roman" w:hAnsi="Times New Roman"/>
          <w:sz w:val="24"/>
          <w:szCs w:val="24"/>
        </w:rPr>
        <w:t xml:space="preserve"> of the lemon cakes</w:t>
      </w:r>
    </w:p>
    <w:p w:rsidR="00480AE4" w:rsidRPr="00E36261" w:rsidRDefault="00480AE4" w:rsidP="00DC7662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12" o:title=""/>
          </v:shape>
          <o:OLEObject Type="Embed" ProgID="Equation.DSMT4" ShapeID="_x0000_i1026" DrawAspect="Content" ObjectID="_1675600340" r:id="rId13"/>
        </w:object>
      </w:r>
      <w:r w:rsidRPr="00E36261">
        <w:rPr>
          <w:rFonts w:ascii="Times New Roman" w:hAnsi="Times New Roman"/>
          <w:sz w:val="24"/>
          <w:szCs w:val="24"/>
        </w:rPr>
        <w:t xml:space="preserve"> of the fruit cakes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profit he makes on each cake he sells is shown in the table.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7"/>
        <w:gridCol w:w="2734"/>
      </w:tblGrid>
      <w:tr w:rsidR="00480AE4" w:rsidRPr="00E36261" w:rsidTr="007E697B">
        <w:trPr>
          <w:trHeight w:val="456"/>
          <w:jc w:val="center"/>
        </w:trPr>
        <w:tc>
          <w:tcPr>
            <w:tcW w:w="1797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Type of cake</w:t>
            </w:r>
          </w:p>
        </w:tc>
        <w:tc>
          <w:tcPr>
            <w:tcW w:w="2734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Profit per cake he sells</w:t>
            </w:r>
          </w:p>
        </w:tc>
      </w:tr>
      <w:tr w:rsidR="00480AE4" w:rsidRPr="00E36261" w:rsidTr="007E697B">
        <w:trPr>
          <w:trHeight w:val="437"/>
          <w:jc w:val="center"/>
        </w:trPr>
        <w:tc>
          <w:tcPr>
            <w:tcW w:w="1797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chocolate</w:t>
            </w:r>
          </w:p>
        </w:tc>
        <w:tc>
          <w:tcPr>
            <w:tcW w:w="2734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£2.00</w:t>
            </w:r>
          </w:p>
        </w:tc>
      </w:tr>
      <w:tr w:rsidR="00480AE4" w:rsidRPr="00E36261" w:rsidTr="007E697B">
        <w:trPr>
          <w:trHeight w:val="456"/>
          <w:jc w:val="center"/>
        </w:trPr>
        <w:tc>
          <w:tcPr>
            <w:tcW w:w="1797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lemon</w:t>
            </w:r>
          </w:p>
        </w:tc>
        <w:tc>
          <w:tcPr>
            <w:tcW w:w="2734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£1.70</w:t>
            </w:r>
          </w:p>
        </w:tc>
      </w:tr>
      <w:tr w:rsidR="00480AE4" w:rsidRPr="00E36261" w:rsidTr="007E697B">
        <w:trPr>
          <w:trHeight w:val="437"/>
          <w:jc w:val="center"/>
        </w:trPr>
        <w:tc>
          <w:tcPr>
            <w:tcW w:w="1797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fruit</w:t>
            </w:r>
          </w:p>
        </w:tc>
        <w:tc>
          <w:tcPr>
            <w:tcW w:w="2734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£2.40</w:t>
            </w:r>
          </w:p>
        </w:tc>
      </w:tr>
    </w:tbl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Work out the total profit that Alex makes from the cakes he sells.</w:t>
      </w: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3 is 5 marks)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8B40C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4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In 2017, the population of a village was 7500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In 2019, the population of the village was 8265</w:t>
      </w: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Work out the percentage increase in the population of the village from 2017 to 2019</w:t>
      </w: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…....................................................%</w:t>
      </w: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 xml:space="preserve"> (Total for Question 4 is 3 marks)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DC766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5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Platinum nuggets are in the shape of a solid cylinder.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2" o:spid="_x0000_i1027" type="#_x0000_t75" style="width:350.25pt;height:129.75pt;visibility:visible">
            <v:imagedata r:id="rId14" o:title=""/>
          </v:shape>
        </w:pic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radius of each cylinder is 2.5 cm.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length of each cylinder is 15 cm.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density of platinum is 21.5 g/cm3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greatest mass that Jacques can carry is 30 kg.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Can Jacques carry 5 platinum nuggets at the same time?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You must show all your working.</w:t>
      </w: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5 is 5 marks)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6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 xml:space="preserve">Alison buys 2 boxes of strawberries, box </w:t>
      </w:r>
      <w:r w:rsidRPr="00E3626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E36261">
        <w:rPr>
          <w:rFonts w:ascii="Times New Roman" w:hAnsi="Times New Roman"/>
          <w:sz w:val="24"/>
          <w:szCs w:val="24"/>
        </w:rPr>
        <w:t xml:space="preserve">and box </w:t>
      </w:r>
      <w:r w:rsidRPr="00E36261">
        <w:rPr>
          <w:rFonts w:ascii="Times New Roman" w:hAnsi="Times New Roman"/>
          <w:b/>
          <w:bCs/>
          <w:sz w:val="24"/>
          <w:szCs w:val="24"/>
        </w:rPr>
        <w:t>B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Box </w:t>
      </w:r>
      <w:r w:rsidRPr="00E3626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E36261">
        <w:rPr>
          <w:rFonts w:ascii="Times New Roman" w:hAnsi="Times New Roman"/>
          <w:sz w:val="24"/>
          <w:szCs w:val="24"/>
        </w:rPr>
        <w:t>contains 15 strawberries.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strawberries in box </w:t>
      </w:r>
      <w:r w:rsidRPr="00E3626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E36261">
        <w:rPr>
          <w:rFonts w:ascii="Times New Roman" w:hAnsi="Times New Roman"/>
          <w:sz w:val="24"/>
          <w:szCs w:val="24"/>
        </w:rPr>
        <w:t>have a mean weight of 24 grams.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Box </w:t>
      </w:r>
      <w:r w:rsidRPr="00E36261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E36261">
        <w:rPr>
          <w:rFonts w:ascii="Times New Roman" w:hAnsi="Times New Roman"/>
          <w:sz w:val="24"/>
          <w:szCs w:val="24"/>
        </w:rPr>
        <w:t>contains 25 strawberries.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strawberries in box </w:t>
      </w:r>
      <w:r w:rsidRPr="00E36261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E36261">
        <w:rPr>
          <w:rFonts w:ascii="Times New Roman" w:hAnsi="Times New Roman"/>
          <w:sz w:val="24"/>
          <w:szCs w:val="24"/>
        </w:rPr>
        <w:t>have a mean weight of 18 grams.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Alison puts all 40 strawberries into a bowl.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Work out the mean weight of the 40 strawberries.</w:t>
      </w: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 grams</w:t>
      </w: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6 is 3 marks)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8B40C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The diagram shows four congruent right</w:t>
      </w:r>
      <w:r w:rsidRPr="00E36261">
        <w:rPr>
          <w:rFonts w:ascii="MS Mincho" w:eastAsia="MS Mincho" w:hAnsi="MS Mincho" w:cs="MS Mincho"/>
          <w:sz w:val="24"/>
          <w:szCs w:val="24"/>
          <w:lang w:val="en-US"/>
        </w:rPr>
        <w:noBreakHyphen/>
      </w:r>
      <w:r w:rsidRPr="00E36261">
        <w:rPr>
          <w:rFonts w:ascii="Times New Roman" w:hAnsi="Times New Roman"/>
          <w:sz w:val="24"/>
          <w:szCs w:val="24"/>
        </w:rPr>
        <w:t xml:space="preserve">angled triangles </w:t>
      </w:r>
      <w:r w:rsidRPr="00E36261">
        <w:rPr>
          <w:rFonts w:ascii="Times New Roman" w:hAnsi="Times New Roman"/>
          <w:i/>
          <w:iCs/>
          <w:sz w:val="24"/>
          <w:szCs w:val="24"/>
        </w:rPr>
        <w:t>ABJ</w:t>
      </w:r>
      <w:r w:rsidRPr="00E36261">
        <w:rPr>
          <w:rFonts w:ascii="Times New Roman" w:hAnsi="Times New Roman"/>
          <w:sz w:val="24"/>
          <w:szCs w:val="24"/>
        </w:rPr>
        <w:t xml:space="preserve">, </w:t>
      </w:r>
      <w:r w:rsidRPr="00E36261">
        <w:rPr>
          <w:rFonts w:ascii="Times New Roman" w:hAnsi="Times New Roman"/>
          <w:i/>
          <w:iCs/>
          <w:sz w:val="24"/>
          <w:szCs w:val="24"/>
        </w:rPr>
        <w:t>BCI</w:t>
      </w:r>
      <w:r w:rsidRPr="00E36261">
        <w:rPr>
          <w:rFonts w:ascii="Times New Roman" w:hAnsi="Times New Roman"/>
          <w:sz w:val="24"/>
          <w:szCs w:val="24"/>
        </w:rPr>
        <w:t xml:space="preserve">,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CDH </w:t>
      </w:r>
      <w:r w:rsidRPr="00E36261">
        <w:rPr>
          <w:rFonts w:ascii="Times New Roman" w:hAnsi="Times New Roman"/>
          <w:sz w:val="24"/>
          <w:szCs w:val="24"/>
        </w:rPr>
        <w:t xml:space="preserve">and </w:t>
      </w:r>
      <w:r w:rsidRPr="00E36261">
        <w:rPr>
          <w:rFonts w:ascii="Times New Roman" w:hAnsi="Times New Roman"/>
          <w:i/>
          <w:iCs/>
          <w:sz w:val="24"/>
          <w:szCs w:val="24"/>
        </w:rPr>
        <w:t>DEG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diagram also shows the straight line </w:t>
      </w:r>
      <w:r w:rsidRPr="00E36261">
        <w:rPr>
          <w:rFonts w:ascii="Times New Roman" w:hAnsi="Times New Roman"/>
          <w:i/>
          <w:iCs/>
          <w:sz w:val="24"/>
          <w:szCs w:val="24"/>
        </w:rPr>
        <w:t>ABCDEF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E36261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51" o:spid="_x0000_i1028" type="#_x0000_t75" style="width:444.75pt;height:108pt;visibility:visible">
            <v:imagedata r:id="rId15" o:title=""/>
          </v:shape>
        </w:pic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 xml:space="preserve">AJ </w:t>
      </w:r>
      <w:r w:rsidRPr="00E36261">
        <w:rPr>
          <w:rFonts w:ascii="Times New Roman" w:hAnsi="Times New Roman"/>
          <w:sz w:val="24"/>
          <w:szCs w:val="24"/>
        </w:rPr>
        <w:t>= 15 cm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Angle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BAJ </w:t>
      </w:r>
      <w:r w:rsidRPr="00E36261">
        <w:rPr>
          <w:rFonts w:ascii="Times New Roman" w:hAnsi="Times New Roman"/>
          <w:sz w:val="24"/>
          <w:szCs w:val="24"/>
        </w:rPr>
        <w:t>= 35°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 xml:space="preserve">AF </w:t>
      </w:r>
      <w:r w:rsidRPr="00E36261">
        <w:rPr>
          <w:rFonts w:ascii="Times New Roman" w:hAnsi="Times New Roman"/>
          <w:sz w:val="24"/>
          <w:szCs w:val="24"/>
        </w:rPr>
        <w:t>= 80 cm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Work out the length of </w:t>
      </w:r>
      <w:r w:rsidRPr="00E36261">
        <w:rPr>
          <w:rFonts w:ascii="Times New Roman" w:hAnsi="Times New Roman"/>
          <w:i/>
          <w:iCs/>
          <w:sz w:val="24"/>
          <w:szCs w:val="24"/>
        </w:rPr>
        <w:t>EF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7 is 5 marks)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DC766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8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The table gives information about the length of time, in minutes, that each of 60 students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took to travel to school on Monday.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809"/>
      </w:tblGrid>
      <w:tr w:rsidR="00480AE4" w:rsidRPr="00E36261" w:rsidTr="007E697B">
        <w:trPr>
          <w:trHeight w:val="477"/>
          <w:jc w:val="center"/>
        </w:trPr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Length of time (</w:t>
            </w:r>
            <w:r w:rsidRPr="00E362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480AE4" w:rsidRPr="00E36261" w:rsidTr="007E697B">
        <w:trPr>
          <w:trHeight w:val="456"/>
          <w:jc w:val="center"/>
        </w:trPr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E362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36261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E36261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0AE4" w:rsidRPr="00E36261" w:rsidTr="007E697B">
        <w:trPr>
          <w:trHeight w:val="477"/>
          <w:jc w:val="center"/>
        </w:trPr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E362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36261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E3626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80AE4" w:rsidRPr="00E36261" w:rsidTr="007E697B">
        <w:trPr>
          <w:trHeight w:val="477"/>
          <w:jc w:val="center"/>
        </w:trPr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E362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36261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E36261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80AE4" w:rsidRPr="00E36261" w:rsidTr="007E697B">
        <w:trPr>
          <w:trHeight w:val="456"/>
          <w:jc w:val="center"/>
        </w:trPr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E362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36261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E36261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80AE4" w:rsidRPr="00E36261" w:rsidTr="007E697B">
        <w:trPr>
          <w:trHeight w:val="477"/>
          <w:jc w:val="center"/>
        </w:trPr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E362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E36261">
              <w:rPr>
                <w:rFonts w:ascii="Cambria Math" w:hAnsi="Cambria Math"/>
                <w:sz w:val="24"/>
                <w:szCs w:val="24"/>
              </w:rPr>
              <w:sym w:font="Symbol" w:char="F0A3"/>
            </w:r>
            <w:r w:rsidRPr="00E36261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809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80AE4" w:rsidRPr="00E36261" w:rsidRDefault="00480AE4" w:rsidP="00DC766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(</w:t>
      </w:r>
      <w:r w:rsidRPr="00E36261">
        <w:rPr>
          <w:rFonts w:ascii="Times New Roman" w:hAnsi="Times New Roman"/>
          <w:i/>
          <w:iCs/>
          <w:sz w:val="24"/>
          <w:szCs w:val="24"/>
        </w:rPr>
        <w:t>a</w:t>
      </w:r>
      <w:r w:rsidRPr="00E36261">
        <w:rPr>
          <w:rFonts w:ascii="Times New Roman" w:hAnsi="Times New Roman"/>
          <w:sz w:val="24"/>
          <w:szCs w:val="24"/>
        </w:rPr>
        <w:t>)</w:t>
      </w:r>
      <w:r w:rsidRPr="00E36261">
        <w:rPr>
          <w:rFonts w:ascii="Times New Roman" w:hAnsi="Times New Roman"/>
          <w:i/>
          <w:i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Write down the modal class interval.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(1)</w:t>
      </w: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DC766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(</w:t>
      </w:r>
      <w:r w:rsidRPr="00E36261">
        <w:rPr>
          <w:rFonts w:ascii="Times New Roman" w:hAnsi="Times New Roman"/>
          <w:i/>
          <w:iCs/>
          <w:sz w:val="24"/>
          <w:szCs w:val="24"/>
        </w:rPr>
        <w:t>b</w:t>
      </w:r>
      <w:r w:rsidRPr="00E36261">
        <w:rPr>
          <w:rFonts w:ascii="Times New Roman" w:hAnsi="Times New Roman"/>
          <w:sz w:val="24"/>
          <w:szCs w:val="24"/>
        </w:rPr>
        <w:t>)</w:t>
      </w:r>
      <w:r w:rsidRPr="00E36261">
        <w:rPr>
          <w:rFonts w:ascii="Times New Roman" w:hAnsi="Times New Roman"/>
          <w:i/>
          <w:i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Work out an estimate for the mean length of time taken by these 60 students to travel</w:t>
      </w:r>
    </w:p>
    <w:p w:rsidR="00480AE4" w:rsidRPr="00E36261" w:rsidRDefault="00480AE4" w:rsidP="00DC7662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to school on Monday.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ab/>
        <w:t>Give your answer correct to one decimal place.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 minutes</w:t>
      </w: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(4)</w:t>
      </w: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8 is 5 marks)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8B40C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9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Find the gradient of the straight line with equation 5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E36261">
        <w:rPr>
          <w:rFonts w:ascii="Times New Roman" w:hAnsi="Times New Roman"/>
          <w:sz w:val="24"/>
          <w:szCs w:val="24"/>
        </w:rPr>
        <w:t>+ 2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E36261">
        <w:rPr>
          <w:rFonts w:ascii="Times New Roman" w:hAnsi="Times New Roman"/>
          <w:sz w:val="24"/>
          <w:szCs w:val="24"/>
        </w:rPr>
        <w:t>= 7</w:t>
      </w: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480AE4" w:rsidRPr="00E36261" w:rsidRDefault="00480AE4" w:rsidP="008B40C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9 is 2 marks)</w:t>
      </w:r>
    </w:p>
    <w:p w:rsidR="00480AE4" w:rsidRPr="00E36261" w:rsidRDefault="00480AE4" w:rsidP="008B40C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DC766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10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Markus makes a steel framework.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framework is in the shape of the right</w:t>
      </w:r>
      <w:r w:rsidRPr="00E36261">
        <w:rPr>
          <w:rFonts w:ascii="MS Mincho" w:eastAsia="MS Mincho" w:hAnsi="MS Mincho" w:cs="MS Mincho"/>
          <w:sz w:val="24"/>
          <w:szCs w:val="24"/>
          <w:lang w:val="en-US"/>
        </w:rPr>
        <w:noBreakHyphen/>
      </w:r>
      <w:r w:rsidRPr="00E36261">
        <w:rPr>
          <w:rFonts w:ascii="Times New Roman" w:hAnsi="Times New Roman"/>
          <w:sz w:val="24"/>
          <w:szCs w:val="24"/>
        </w:rPr>
        <w:t xml:space="preserve">angled triangle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E36261">
        <w:rPr>
          <w:rFonts w:ascii="Times New Roman" w:hAnsi="Times New Roman"/>
          <w:sz w:val="24"/>
          <w:szCs w:val="24"/>
        </w:rPr>
        <w:t>shown in the diagram.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49" o:spid="_x0000_i1029" type="#_x0000_t75" style="width:336.75pt;height:112.5pt;visibility:visible">
            <v:imagedata r:id="rId16" o:title=""/>
          </v:shape>
        </w:pic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steel that Markus uses costs $22 per metre.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steel can </w:t>
      </w:r>
      <w:r w:rsidRPr="00E36261">
        <w:rPr>
          <w:rFonts w:ascii="Times New Roman" w:hAnsi="Times New Roman"/>
          <w:b/>
          <w:bCs/>
          <w:sz w:val="24"/>
          <w:szCs w:val="24"/>
        </w:rPr>
        <w:t xml:space="preserve">only </w:t>
      </w:r>
      <w:r w:rsidRPr="00E36261">
        <w:rPr>
          <w:rFonts w:ascii="Times New Roman" w:hAnsi="Times New Roman"/>
          <w:sz w:val="24"/>
          <w:szCs w:val="24"/>
        </w:rPr>
        <w:t>be bought in a length that is a whole number of metres.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Work out the total cost of the steel that Markus buys in order to make the framework.</w:t>
      </w: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$.......................................................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10 is 4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11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A box is put on a horizontal table.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face of the box in contact with the table is a square of side 1.5 metres.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pressure on the table due to the box is 34.8 newtons/m</w:t>
      </w:r>
      <w:r w:rsidRPr="00E3626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w:pict>
          <v:shape id="Picture 42" o:spid="_x0000_s1027" type="#_x0000_t75" style="position:absolute;margin-left:313.4pt;margin-top:.8pt;width:95.6pt;height:41.15pt;z-index:251658752;visibility:visible">
            <v:imagedata r:id="rId17" o:title=""/>
          </v:shape>
        </w:pic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Work out the force exerted by the box on the table. 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 newtons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11 is 3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12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Alexa has five cards.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Each card has a number on it.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table gives information about the numbers on the five cards.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5"/>
        <w:gridCol w:w="1285"/>
        <w:gridCol w:w="1285"/>
        <w:gridCol w:w="1285"/>
      </w:tblGrid>
      <w:tr w:rsidR="00480AE4" w:rsidRPr="00E36261" w:rsidTr="007E697B">
        <w:trPr>
          <w:trHeight w:val="553"/>
          <w:jc w:val="center"/>
        </w:trPr>
        <w:tc>
          <w:tcPr>
            <w:tcW w:w="128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8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Median</w:t>
            </w:r>
          </w:p>
        </w:tc>
        <w:tc>
          <w:tcPr>
            <w:tcW w:w="128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Mode</w:t>
            </w:r>
          </w:p>
        </w:tc>
        <w:tc>
          <w:tcPr>
            <w:tcW w:w="128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6261">
              <w:rPr>
                <w:rFonts w:ascii="Times New Roman" w:hAnsi="Times New Roman"/>
                <w:b/>
                <w:bCs/>
                <w:sz w:val="24"/>
                <w:szCs w:val="24"/>
              </w:rPr>
              <w:t>Range</w:t>
            </w:r>
          </w:p>
        </w:tc>
      </w:tr>
      <w:tr w:rsidR="00480AE4" w:rsidRPr="00E36261" w:rsidTr="007E697B">
        <w:trPr>
          <w:trHeight w:val="528"/>
          <w:jc w:val="center"/>
        </w:trPr>
        <w:tc>
          <w:tcPr>
            <w:tcW w:w="128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8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vAlign w:val="center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Using the information in the table, complete each card by writing its number on it.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48" o:spid="_x0000_i1030" type="#_x0000_t75" style="width:369pt;height:54pt;visibility:visible">
            <v:imagedata r:id="rId18" o:title=""/>
          </v:shape>
        </w:pic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12 is 3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8B40C9">
      <w:pPr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13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In a sale, normal prices are reduced by 30%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sale price of a T</w:t>
      </w:r>
      <w:r w:rsidRPr="00E36261">
        <w:rPr>
          <w:rFonts w:ascii="MS Mincho" w:eastAsia="MS Mincho" w:hAnsi="MS Mincho" w:cs="MS Mincho" w:hint="eastAsia"/>
          <w:sz w:val="24"/>
          <w:szCs w:val="24"/>
        </w:rPr>
        <w:t>‑</w:t>
      </w:r>
      <w:r w:rsidRPr="00E36261">
        <w:rPr>
          <w:rFonts w:ascii="Times New Roman" w:hAnsi="Times New Roman"/>
          <w:sz w:val="24"/>
          <w:szCs w:val="24"/>
        </w:rPr>
        <w:t>shirt was 31.50 euros.</w:t>
      </w:r>
    </w:p>
    <w:p w:rsidR="00480AE4" w:rsidRPr="00E36261" w:rsidRDefault="00480AE4" w:rsidP="00DC766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Work out the normal price of the T</w:t>
      </w:r>
      <w:r w:rsidRPr="00E36261">
        <w:rPr>
          <w:rFonts w:ascii="MS Mincho" w:eastAsia="MS Mincho" w:hAnsi="MS Mincho" w:cs="MS Mincho" w:hint="eastAsia"/>
          <w:sz w:val="24"/>
          <w:szCs w:val="24"/>
        </w:rPr>
        <w:t>‑</w:t>
      </w:r>
      <w:r w:rsidRPr="00E36261">
        <w:rPr>
          <w:rFonts w:ascii="Times New Roman" w:hAnsi="Times New Roman"/>
          <w:sz w:val="24"/>
          <w:szCs w:val="24"/>
        </w:rPr>
        <w:t>shirt.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8B40C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 euros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13 is 3 marks)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Sandeep sat 11 tests in January 2020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Each test was marked out of 60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Here are his test results.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480AE4" w:rsidRPr="00E36261" w:rsidTr="007E697B">
        <w:trPr>
          <w:trHeight w:val="274"/>
          <w:jc w:val="center"/>
        </w:trPr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" w:type="dxa"/>
          </w:tcPr>
          <w:p w:rsidR="00480AE4" w:rsidRPr="00E36261" w:rsidRDefault="00480AE4" w:rsidP="007E69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3626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480AE4" w:rsidRPr="00E36261" w:rsidRDefault="00480AE4" w:rsidP="00A03F8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(</w:t>
      </w:r>
      <w:r w:rsidRPr="00E36261">
        <w:rPr>
          <w:rFonts w:ascii="Times New Roman" w:hAnsi="Times New Roman"/>
          <w:i/>
          <w:iCs/>
          <w:sz w:val="24"/>
          <w:szCs w:val="24"/>
        </w:rPr>
        <w:t>a</w:t>
      </w:r>
      <w:r w:rsidRPr="00E36261">
        <w:rPr>
          <w:rFonts w:ascii="Times New Roman" w:hAnsi="Times New Roman"/>
          <w:sz w:val="24"/>
          <w:szCs w:val="24"/>
        </w:rPr>
        <w:t>)</w:t>
      </w:r>
      <w:r w:rsidRPr="00E36261">
        <w:rPr>
          <w:rFonts w:ascii="Times New Roman" w:hAnsi="Times New Roman"/>
          <w:i/>
          <w:i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Find the interquartile range of these test results.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ab/>
        <w:t>Show your working clearly.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(3)</w:t>
      </w: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Sandeep also sat some tests in May 2020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Each test was marked out of 60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median of the May 2020 test results is 42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The interquartile range of the May 2020 test results is 12</w:t>
      </w:r>
    </w:p>
    <w:p w:rsidR="00480AE4" w:rsidRPr="00E36261" w:rsidRDefault="00480AE4" w:rsidP="00A03F8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(</w:t>
      </w:r>
      <w:r w:rsidRPr="00E36261">
        <w:rPr>
          <w:rFonts w:ascii="Times New Roman" w:hAnsi="Times New Roman"/>
          <w:i/>
          <w:iCs/>
          <w:sz w:val="24"/>
          <w:szCs w:val="24"/>
        </w:rPr>
        <w:t>b</w:t>
      </w:r>
      <w:r w:rsidRPr="00E36261">
        <w:rPr>
          <w:rFonts w:ascii="Times New Roman" w:hAnsi="Times New Roman"/>
          <w:sz w:val="24"/>
          <w:szCs w:val="24"/>
        </w:rPr>
        <w:t>)</w:t>
      </w:r>
      <w:r w:rsidRPr="00E36261">
        <w:rPr>
          <w:rFonts w:ascii="Times New Roman" w:hAnsi="Times New Roman"/>
          <w:i/>
          <w:i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In which month, January or May, were Sandeep’s test results more consistent?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ab/>
        <w:t>Give a reason for your answer.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ab/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(1)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14 is 4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15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E36261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5" o:spid="_x0000_i1031" type="#_x0000_t75" style="width:315pt;height:179.25pt;visibility:visible">
            <v:imagedata r:id="rId19" o:title=""/>
          </v:shape>
        </w:pic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>A</w:t>
      </w:r>
      <w:r w:rsidRPr="00E36261">
        <w:rPr>
          <w:rFonts w:ascii="Times New Roman" w:hAnsi="Times New Roman"/>
          <w:sz w:val="24"/>
          <w:szCs w:val="24"/>
        </w:rPr>
        <w:t xml:space="preserve">, </w:t>
      </w:r>
      <w:r w:rsidRPr="00E36261">
        <w:rPr>
          <w:rFonts w:ascii="Times New Roman" w:hAnsi="Times New Roman"/>
          <w:i/>
          <w:iCs/>
          <w:sz w:val="24"/>
          <w:szCs w:val="24"/>
        </w:rPr>
        <w:t>B</w:t>
      </w:r>
      <w:r w:rsidRPr="00E36261">
        <w:rPr>
          <w:rFonts w:ascii="Times New Roman" w:hAnsi="Times New Roman"/>
          <w:sz w:val="24"/>
          <w:szCs w:val="24"/>
        </w:rPr>
        <w:t xml:space="preserve">,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E36261">
        <w:rPr>
          <w:rFonts w:ascii="Times New Roman" w:hAnsi="Times New Roman"/>
          <w:sz w:val="24"/>
          <w:szCs w:val="24"/>
        </w:rPr>
        <w:t xml:space="preserve">and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E36261">
        <w:rPr>
          <w:rFonts w:ascii="Times New Roman" w:hAnsi="Times New Roman"/>
          <w:sz w:val="24"/>
          <w:szCs w:val="24"/>
        </w:rPr>
        <w:t xml:space="preserve">are points on a circle with centre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00E36261">
        <w:rPr>
          <w:rFonts w:ascii="Times New Roman" w:hAnsi="Times New Roman"/>
          <w:sz w:val="24"/>
          <w:szCs w:val="24"/>
        </w:rPr>
        <w:t>and radius 12 cm.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area of the sector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OADC </w:t>
      </w:r>
      <w:r w:rsidRPr="00E36261">
        <w:rPr>
          <w:rFonts w:ascii="Times New Roman" w:hAnsi="Times New Roman"/>
          <w:sz w:val="24"/>
          <w:szCs w:val="24"/>
        </w:rPr>
        <w:t>of the circle is 100 cm</w:t>
      </w:r>
      <w:r w:rsidRPr="00E3626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Work out the size of angle </w:t>
      </w:r>
      <w:r w:rsidRPr="00E36261">
        <w:rPr>
          <w:rFonts w:ascii="Times New Roman" w:hAnsi="Times New Roman"/>
          <w:i/>
          <w:iCs/>
          <w:sz w:val="24"/>
          <w:szCs w:val="24"/>
        </w:rPr>
        <w:t>ABC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.......................................................°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15 is 4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DC766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16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 xml:space="preserve">Point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E36261">
        <w:rPr>
          <w:rFonts w:ascii="Times New Roman" w:hAnsi="Times New Roman"/>
          <w:sz w:val="24"/>
          <w:szCs w:val="24"/>
        </w:rPr>
        <w:t>has coordinates (–3, 11)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Point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E36261">
        <w:rPr>
          <w:rFonts w:ascii="Times New Roman" w:hAnsi="Times New Roman"/>
          <w:sz w:val="24"/>
          <w:szCs w:val="24"/>
        </w:rPr>
        <w:t xml:space="preserve">has coordinates (47, </w:t>
      </w:r>
      <w:r w:rsidRPr="00E36261">
        <w:rPr>
          <w:rFonts w:ascii="Times New Roman" w:hAnsi="Times New Roman"/>
          <w:i/>
          <w:iCs/>
          <w:sz w:val="24"/>
          <w:szCs w:val="24"/>
        </w:rPr>
        <w:t>b</w:t>
      </w:r>
      <w:r w:rsidRPr="00E36261">
        <w:rPr>
          <w:rFonts w:ascii="Times New Roman" w:hAnsi="Times New Roman"/>
          <w:sz w:val="24"/>
          <w:szCs w:val="24"/>
        </w:rPr>
        <w:t>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midpoint of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E36261">
        <w:rPr>
          <w:rFonts w:ascii="Times New Roman" w:hAnsi="Times New Roman"/>
          <w:sz w:val="24"/>
          <w:szCs w:val="24"/>
        </w:rPr>
        <w:t>has coordinates (</w:t>
      </w:r>
      <w:r w:rsidRPr="00E36261">
        <w:rPr>
          <w:rFonts w:ascii="Times New Roman" w:hAnsi="Times New Roman"/>
          <w:i/>
          <w:iCs/>
          <w:sz w:val="24"/>
          <w:szCs w:val="24"/>
        </w:rPr>
        <w:t>a</w:t>
      </w:r>
      <w:r w:rsidRPr="00E36261">
        <w:rPr>
          <w:rFonts w:ascii="Times New Roman" w:hAnsi="Times New Roman"/>
          <w:sz w:val="24"/>
          <w:szCs w:val="24"/>
        </w:rPr>
        <w:t>, –19)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Find the value of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E36261">
        <w:rPr>
          <w:rFonts w:ascii="Times New Roman" w:hAnsi="Times New Roman"/>
          <w:sz w:val="24"/>
          <w:szCs w:val="24"/>
        </w:rPr>
        <w:t xml:space="preserve">and the value of </w:t>
      </w:r>
      <w:r w:rsidRPr="00E36261">
        <w:rPr>
          <w:rFonts w:ascii="Times New Roman" w:hAnsi="Times New Roman"/>
          <w:i/>
          <w:iCs/>
          <w:sz w:val="24"/>
          <w:szCs w:val="24"/>
        </w:rPr>
        <w:t>b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E36261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DC766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E36261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480AE4" w:rsidRPr="00E36261" w:rsidRDefault="00480AE4" w:rsidP="00DC766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16 is 2 marks)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DC766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The histogram gives information about the times, in minutes, some customers had to wait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to be served in a restaurant.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6" o:spid="_x0000_i1032" type="#_x0000_t75" style="width:449.25pt;height:317.25pt;visibility:visible">
            <v:imagedata r:id="rId20" o:title=""/>
          </v:shape>
        </w:pic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14 customers had to wait less than 10 minutes to be served.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Work out the number of customers who had to wait less than 60 minutes to be served.</w:t>
      </w: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17 is 3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18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 xml:space="preserve">The diagram shows a regular octagon </w:t>
      </w:r>
      <w:r w:rsidRPr="00E36261">
        <w:rPr>
          <w:rFonts w:ascii="Times New Roman" w:hAnsi="Times New Roman"/>
          <w:i/>
          <w:iCs/>
          <w:sz w:val="24"/>
          <w:szCs w:val="24"/>
        </w:rPr>
        <w:t>ABCDEFGH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47" o:spid="_x0000_i1033" type="#_x0000_t75" style="width:345.75pt;height:198.75pt;visibility:visible">
            <v:imagedata r:id="rId21" o:title=""/>
          </v:shape>
        </w:pic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Each side of the octagon has length 10 cm.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Find the area of the shaded region </w:t>
      </w:r>
      <w:r w:rsidRPr="00E36261">
        <w:rPr>
          <w:rFonts w:ascii="Times New Roman" w:hAnsi="Times New Roman"/>
          <w:i/>
          <w:iCs/>
          <w:sz w:val="24"/>
          <w:szCs w:val="24"/>
        </w:rPr>
        <w:t>ACDEH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Give your answer correct to the nearest cm</w:t>
      </w:r>
      <w:r w:rsidRPr="00E3626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 cm</w:t>
      </w:r>
      <w:r w:rsidRPr="00E3626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18 is 6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19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 xml:space="preserve">The diagram shows rectangle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E36261">
        <w:rPr>
          <w:rFonts w:ascii="Times New Roman" w:hAnsi="Times New Roman"/>
          <w:sz w:val="24"/>
          <w:szCs w:val="24"/>
        </w:rPr>
        <w:t xml:space="preserve">with rectangle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EFGH </w:t>
      </w:r>
      <w:r w:rsidRPr="00E36261">
        <w:rPr>
          <w:rFonts w:ascii="Times New Roman" w:hAnsi="Times New Roman"/>
          <w:sz w:val="24"/>
          <w:szCs w:val="24"/>
        </w:rPr>
        <w:t>cut out to form the shaded region.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 w:rsidRPr="00E36261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46" o:spid="_x0000_i1034" type="#_x0000_t75" style="width:336.75pt;height:153pt;visibility:visible">
            <v:imagedata r:id="rId22" o:title=""/>
          </v:shape>
        </w:pic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 xml:space="preserve">AD </w:t>
      </w:r>
      <w:r w:rsidRPr="00E36261">
        <w:rPr>
          <w:rFonts w:ascii="Times New Roman" w:hAnsi="Times New Roman"/>
          <w:sz w:val="24"/>
          <w:szCs w:val="24"/>
        </w:rPr>
        <w:t>= 8.3 cm correct to one decimal place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 xml:space="preserve">DC </w:t>
      </w:r>
      <w:r w:rsidRPr="00E36261">
        <w:rPr>
          <w:rFonts w:ascii="Times New Roman" w:hAnsi="Times New Roman"/>
          <w:sz w:val="24"/>
          <w:szCs w:val="24"/>
        </w:rPr>
        <w:t>= 7.2 cm correct to one decimal place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 xml:space="preserve">EH </w:t>
      </w:r>
      <w:r w:rsidRPr="00E36261">
        <w:rPr>
          <w:rFonts w:ascii="Times New Roman" w:hAnsi="Times New Roman"/>
          <w:sz w:val="24"/>
          <w:szCs w:val="24"/>
        </w:rPr>
        <w:t>= 6.2 cm correct to one decimal place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i/>
          <w:iCs/>
          <w:sz w:val="24"/>
          <w:szCs w:val="24"/>
        </w:rPr>
        <w:t xml:space="preserve">HG </w:t>
      </w:r>
      <w:r w:rsidRPr="00E36261">
        <w:rPr>
          <w:rFonts w:ascii="Times New Roman" w:hAnsi="Times New Roman"/>
          <w:sz w:val="24"/>
          <w:szCs w:val="24"/>
        </w:rPr>
        <w:t>= 5.3 cm correct to one decimal place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Work out the upper bound of the area of the shaded region.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Show your working clearly.</w:t>
      </w: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 cm</w:t>
      </w:r>
      <w:r w:rsidRPr="00E3626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19 is 3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A03F8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20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E36261">
        <w:rPr>
          <w:rFonts w:ascii="Times New Roman" w:hAnsi="Times New Roman"/>
          <w:sz w:val="24"/>
          <w:szCs w:val="24"/>
        </w:rPr>
        <w:t xml:space="preserve">and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E36261">
        <w:rPr>
          <w:rFonts w:ascii="Times New Roman" w:hAnsi="Times New Roman"/>
          <w:sz w:val="24"/>
          <w:szCs w:val="24"/>
        </w:rPr>
        <w:t>are two points.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coordinates of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E36261">
        <w:rPr>
          <w:rFonts w:ascii="Times New Roman" w:hAnsi="Times New Roman"/>
          <w:sz w:val="24"/>
          <w:szCs w:val="24"/>
        </w:rPr>
        <w:t>are (–1, 6)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coordinates of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E36261">
        <w:rPr>
          <w:rFonts w:ascii="Times New Roman" w:hAnsi="Times New Roman"/>
          <w:sz w:val="24"/>
          <w:szCs w:val="24"/>
        </w:rPr>
        <w:t>are (5, –4)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Find an equation of the perpendicular bisector of </w:t>
      </w:r>
      <w:r w:rsidRPr="00E36261">
        <w:rPr>
          <w:rFonts w:ascii="Times New Roman" w:hAnsi="Times New Roman"/>
          <w:i/>
          <w:iCs/>
          <w:sz w:val="24"/>
          <w:szCs w:val="24"/>
        </w:rPr>
        <w:t>PQ</w:t>
      </w:r>
      <w:r w:rsidRPr="00E36261">
        <w:rPr>
          <w:rFonts w:ascii="Times New Roman" w:hAnsi="Times New Roman"/>
          <w:sz w:val="24"/>
          <w:szCs w:val="24"/>
        </w:rPr>
        <w:t>.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Give your answer in the form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ax </w:t>
      </w:r>
      <w:r w:rsidRPr="00E36261">
        <w:rPr>
          <w:rFonts w:ascii="Times New Roman" w:hAnsi="Times New Roman"/>
          <w:sz w:val="24"/>
          <w:szCs w:val="24"/>
        </w:rPr>
        <w:t xml:space="preserve">+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by </w:t>
      </w:r>
      <w:r w:rsidRPr="00E36261">
        <w:rPr>
          <w:rFonts w:ascii="Times New Roman" w:hAnsi="Times New Roman"/>
          <w:sz w:val="24"/>
          <w:szCs w:val="24"/>
        </w:rPr>
        <w:t xml:space="preserve">+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E36261">
        <w:rPr>
          <w:rFonts w:ascii="Times New Roman" w:hAnsi="Times New Roman"/>
          <w:sz w:val="24"/>
          <w:szCs w:val="24"/>
        </w:rPr>
        <w:t xml:space="preserve">= 0 where </w:t>
      </w:r>
      <w:r w:rsidRPr="00E36261">
        <w:rPr>
          <w:rFonts w:ascii="Times New Roman" w:hAnsi="Times New Roman"/>
          <w:i/>
          <w:iCs/>
          <w:sz w:val="24"/>
          <w:szCs w:val="24"/>
        </w:rPr>
        <w:t>a</w:t>
      </w:r>
      <w:r w:rsidRPr="00E36261">
        <w:rPr>
          <w:rFonts w:ascii="Times New Roman" w:hAnsi="Times New Roman"/>
          <w:sz w:val="24"/>
          <w:szCs w:val="24"/>
        </w:rPr>
        <w:t xml:space="preserve">,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E36261">
        <w:rPr>
          <w:rFonts w:ascii="Times New Roman" w:hAnsi="Times New Roman"/>
          <w:sz w:val="24"/>
          <w:szCs w:val="24"/>
        </w:rPr>
        <w:t xml:space="preserve">and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E36261">
        <w:rPr>
          <w:rFonts w:ascii="Times New Roman" w:hAnsi="Times New Roman"/>
          <w:sz w:val="24"/>
          <w:szCs w:val="24"/>
        </w:rPr>
        <w:t>are integers.</w:t>
      </w: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A03F8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20 is 6 marks)</w:t>
      </w:r>
    </w:p>
    <w:p w:rsidR="00480AE4" w:rsidRPr="00E36261" w:rsidRDefault="00480AE4" w:rsidP="00A0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480AE4" w:rsidRPr="00E36261" w:rsidRDefault="00480AE4" w:rsidP="00A03F88">
      <w:pPr>
        <w:ind w:hanging="54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br w:type="page"/>
        <w:t>21</w:t>
      </w:r>
      <w:r w:rsidRPr="00E36261">
        <w:rPr>
          <w:rFonts w:ascii="Times New Roman" w:hAnsi="Times New Roman"/>
          <w:b/>
          <w:bCs/>
          <w:sz w:val="24"/>
          <w:szCs w:val="24"/>
        </w:rPr>
        <w:tab/>
      </w:r>
      <w:r w:rsidRPr="00E36261">
        <w:rPr>
          <w:rFonts w:ascii="Times New Roman" w:hAnsi="Times New Roman"/>
          <w:sz w:val="24"/>
          <w:szCs w:val="24"/>
        </w:rPr>
        <w:t>In a bag, there are only</w:t>
      </w: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3 blue beads</w:t>
      </w:r>
    </w:p>
    <w:p w:rsidR="00480AE4" w:rsidRPr="00E36261" w:rsidRDefault="00480AE4" w:rsidP="005E474D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4 white beads</w:t>
      </w:r>
    </w:p>
    <w:p w:rsidR="00480AE4" w:rsidRPr="00E36261" w:rsidRDefault="00480AE4" w:rsidP="005E474D">
      <w:pPr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and </w:t>
      </w:r>
      <w:r w:rsidRPr="00E36261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E36261">
        <w:rPr>
          <w:rFonts w:ascii="Times New Roman" w:hAnsi="Times New Roman"/>
          <w:sz w:val="24"/>
          <w:szCs w:val="24"/>
        </w:rPr>
        <w:t>orange beads.</w:t>
      </w: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Jean is going to take at random two beads from the bag.</w:t>
      </w: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 xml:space="preserve">The probability that Jean will take two beads of the same colour is </w:t>
      </w:r>
      <w:r w:rsidRPr="00E36261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5" type="#_x0000_t75" style="width:10.5pt;height:30.75pt" o:ole="">
            <v:imagedata r:id="rId23" o:title=""/>
          </v:shape>
          <o:OLEObject Type="Embed" ProgID="Equation.DSMT4" ShapeID="_x0000_i1035" DrawAspect="Content" ObjectID="_1675600341" r:id="rId24"/>
        </w:object>
      </w: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Find the total number of beads in the bag.</w:t>
      </w:r>
    </w:p>
    <w:p w:rsidR="00480AE4" w:rsidRPr="00E36261" w:rsidRDefault="00480AE4" w:rsidP="005E474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Show clear algebraic working.</w:t>
      </w: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480AE4" w:rsidRPr="00E36261" w:rsidRDefault="00480AE4" w:rsidP="005E474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36261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480AE4" w:rsidRPr="00E36261" w:rsidRDefault="00480AE4" w:rsidP="005E474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36261">
        <w:rPr>
          <w:rFonts w:ascii="Times New Roman" w:hAnsi="Times New Roman"/>
          <w:b/>
          <w:bCs/>
          <w:sz w:val="24"/>
          <w:szCs w:val="24"/>
        </w:rPr>
        <w:t>(Total for Question 23 is 4 marks)</w:t>
      </w:r>
    </w:p>
    <w:p w:rsidR="00480AE4" w:rsidRPr="00E36261" w:rsidRDefault="00480AE4" w:rsidP="00A03F8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pict>
          <v:line id="Straight Connector 15" o:spid="_x0000_s1028" style="position:absolute;left:0;text-align:left;z-index:251657728;visibility:visible;mso-wrap-distance-top:-8e-5mm;mso-wrap-distance-bottom:-8e-5mm" from="0,7.4pt" to="451.3pt,7.4pt" wrapcoords="0 0 0 3 605 3 605 0 0 0" strokecolor="windowText" strokeweight="3pt">
            <v:stroke joinstyle="miter"/>
            <o:lock v:ext="edit" shapetype="f"/>
            <w10:wrap type="through"/>
          </v:line>
        </w:pict>
      </w:r>
    </w:p>
    <w:p w:rsidR="00480AE4" w:rsidRPr="00E36261" w:rsidRDefault="00480AE4" w:rsidP="005E474D">
      <w:pPr>
        <w:tabs>
          <w:tab w:val="left" w:pos="0"/>
          <w:tab w:val="left" w:pos="360"/>
        </w:tabs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36261">
        <w:rPr>
          <w:rFonts w:ascii="Times New Roman" w:hAnsi="Times New Roman"/>
          <w:b/>
          <w:bCs/>
          <w:sz w:val="24"/>
          <w:szCs w:val="24"/>
          <w:lang w:eastAsia="en-GB"/>
        </w:rPr>
        <w:t>TOTAL FOR PAPER IS 80 MARKS</w:t>
      </w:r>
    </w:p>
    <w:p w:rsidR="00480AE4" w:rsidRPr="00E36261" w:rsidRDefault="00480AE4" w:rsidP="00CC45EC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sectPr w:rsidR="00480AE4" w:rsidRPr="00E36261" w:rsidSect="005C73B7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E4" w:rsidRDefault="00480AE4" w:rsidP="00175BBA">
      <w:r>
        <w:separator/>
      </w:r>
    </w:p>
  </w:endnote>
  <w:endnote w:type="continuationSeparator" w:id="0">
    <w:p w:rsidR="00480AE4" w:rsidRDefault="00480AE4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E4" w:rsidRDefault="00480AE4">
    <w:pPr>
      <w:pStyle w:val="Footer"/>
    </w:pPr>
    <w:r>
      <w:t>P59013A</w:t>
    </w:r>
  </w:p>
  <w:p w:rsidR="00480AE4" w:rsidRDefault="00480AE4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E4" w:rsidRPr="00727B35" w:rsidRDefault="00480AE4" w:rsidP="00727B35">
    <w:pPr>
      <w:pStyle w:val="Footer"/>
    </w:pPr>
    <w:bookmarkStart w:id="1" w:name="_Hlk32929293"/>
    <w:bookmarkStart w:id="2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15: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2021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E4" w:rsidRPr="002968CD" w:rsidRDefault="00480AE4" w:rsidP="002968CD">
    <w:pPr>
      <w:pStyle w:val="Footer"/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15: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2021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E4" w:rsidRDefault="00480AE4" w:rsidP="00175BBA">
      <w:r>
        <w:separator/>
      </w:r>
    </w:p>
  </w:footnote>
  <w:footnote w:type="continuationSeparator" w:id="0">
    <w:p w:rsidR="00480AE4" w:rsidRDefault="00480AE4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28AE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07A9B"/>
    <w:rsid w:val="0001584D"/>
    <w:rsid w:val="00015F25"/>
    <w:rsid w:val="000320FC"/>
    <w:rsid w:val="00036B4E"/>
    <w:rsid w:val="00057B00"/>
    <w:rsid w:val="00057BD1"/>
    <w:rsid w:val="00062960"/>
    <w:rsid w:val="00080A5F"/>
    <w:rsid w:val="000810E8"/>
    <w:rsid w:val="000865DC"/>
    <w:rsid w:val="00096DF9"/>
    <w:rsid w:val="000971DD"/>
    <w:rsid w:val="000A118B"/>
    <w:rsid w:val="000A2DFF"/>
    <w:rsid w:val="000A439B"/>
    <w:rsid w:val="000A54BF"/>
    <w:rsid w:val="000C343B"/>
    <w:rsid w:val="000E0036"/>
    <w:rsid w:val="000E1324"/>
    <w:rsid w:val="000E6956"/>
    <w:rsid w:val="000F4A4E"/>
    <w:rsid w:val="000F4EF5"/>
    <w:rsid w:val="001030FC"/>
    <w:rsid w:val="00106244"/>
    <w:rsid w:val="00113DCC"/>
    <w:rsid w:val="00120AC1"/>
    <w:rsid w:val="001312DD"/>
    <w:rsid w:val="00140D03"/>
    <w:rsid w:val="001443EA"/>
    <w:rsid w:val="0014526D"/>
    <w:rsid w:val="001526D3"/>
    <w:rsid w:val="00163AE8"/>
    <w:rsid w:val="00175BBA"/>
    <w:rsid w:val="00176B32"/>
    <w:rsid w:val="001A7AC0"/>
    <w:rsid w:val="001B10D8"/>
    <w:rsid w:val="001C2BFE"/>
    <w:rsid w:val="001E4F60"/>
    <w:rsid w:val="001E5989"/>
    <w:rsid w:val="001F5648"/>
    <w:rsid w:val="0020371A"/>
    <w:rsid w:val="00222221"/>
    <w:rsid w:val="002259DB"/>
    <w:rsid w:val="00231623"/>
    <w:rsid w:val="002324F4"/>
    <w:rsid w:val="0023579F"/>
    <w:rsid w:val="0024046A"/>
    <w:rsid w:val="002521D6"/>
    <w:rsid w:val="002565AE"/>
    <w:rsid w:val="00271A97"/>
    <w:rsid w:val="002809F3"/>
    <w:rsid w:val="00293B0E"/>
    <w:rsid w:val="002968CD"/>
    <w:rsid w:val="002970AE"/>
    <w:rsid w:val="002A12FA"/>
    <w:rsid w:val="002A2E5C"/>
    <w:rsid w:val="002B6A35"/>
    <w:rsid w:val="002B7C6E"/>
    <w:rsid w:val="002C6524"/>
    <w:rsid w:val="002D1A66"/>
    <w:rsid w:val="002D575B"/>
    <w:rsid w:val="002D6088"/>
    <w:rsid w:val="002D64C7"/>
    <w:rsid w:val="002E3A38"/>
    <w:rsid w:val="002F0D0F"/>
    <w:rsid w:val="0030227B"/>
    <w:rsid w:val="003034F9"/>
    <w:rsid w:val="00304C3F"/>
    <w:rsid w:val="003075F5"/>
    <w:rsid w:val="00324619"/>
    <w:rsid w:val="00330798"/>
    <w:rsid w:val="0033525C"/>
    <w:rsid w:val="003377BB"/>
    <w:rsid w:val="00343318"/>
    <w:rsid w:val="00356B84"/>
    <w:rsid w:val="0037116D"/>
    <w:rsid w:val="00393480"/>
    <w:rsid w:val="0039512B"/>
    <w:rsid w:val="00395D60"/>
    <w:rsid w:val="00397A7F"/>
    <w:rsid w:val="003A2086"/>
    <w:rsid w:val="003C10A5"/>
    <w:rsid w:val="003C5D40"/>
    <w:rsid w:val="003D6582"/>
    <w:rsid w:val="003D6F88"/>
    <w:rsid w:val="003F1239"/>
    <w:rsid w:val="00405147"/>
    <w:rsid w:val="004054AB"/>
    <w:rsid w:val="00414093"/>
    <w:rsid w:val="00414FCC"/>
    <w:rsid w:val="0044759D"/>
    <w:rsid w:val="004538A5"/>
    <w:rsid w:val="00455E36"/>
    <w:rsid w:val="004574F4"/>
    <w:rsid w:val="00467B36"/>
    <w:rsid w:val="0047073E"/>
    <w:rsid w:val="00471E94"/>
    <w:rsid w:val="00480AE4"/>
    <w:rsid w:val="004A1220"/>
    <w:rsid w:val="004B0AB9"/>
    <w:rsid w:val="004B75DE"/>
    <w:rsid w:val="004C1AD1"/>
    <w:rsid w:val="004C1D21"/>
    <w:rsid w:val="004C532B"/>
    <w:rsid w:val="004D0C5B"/>
    <w:rsid w:val="004D4579"/>
    <w:rsid w:val="004E1A95"/>
    <w:rsid w:val="004F37EC"/>
    <w:rsid w:val="00503A69"/>
    <w:rsid w:val="00504ECA"/>
    <w:rsid w:val="00511E8A"/>
    <w:rsid w:val="005143CD"/>
    <w:rsid w:val="00515A97"/>
    <w:rsid w:val="00520AF0"/>
    <w:rsid w:val="00520B98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822DE"/>
    <w:rsid w:val="00585446"/>
    <w:rsid w:val="00587B32"/>
    <w:rsid w:val="0059123D"/>
    <w:rsid w:val="005A3C6A"/>
    <w:rsid w:val="005A5462"/>
    <w:rsid w:val="005B347C"/>
    <w:rsid w:val="005C73B7"/>
    <w:rsid w:val="005D0FB5"/>
    <w:rsid w:val="005E38F5"/>
    <w:rsid w:val="005E474D"/>
    <w:rsid w:val="005E5A3C"/>
    <w:rsid w:val="005E782C"/>
    <w:rsid w:val="00601A77"/>
    <w:rsid w:val="006049AC"/>
    <w:rsid w:val="00614D11"/>
    <w:rsid w:val="00615976"/>
    <w:rsid w:val="00624B01"/>
    <w:rsid w:val="006257FC"/>
    <w:rsid w:val="00631715"/>
    <w:rsid w:val="00633511"/>
    <w:rsid w:val="006417D6"/>
    <w:rsid w:val="00644F9A"/>
    <w:rsid w:val="00646A30"/>
    <w:rsid w:val="00651689"/>
    <w:rsid w:val="00657C95"/>
    <w:rsid w:val="00663EFE"/>
    <w:rsid w:val="006836D3"/>
    <w:rsid w:val="006A4771"/>
    <w:rsid w:val="006A5EA6"/>
    <w:rsid w:val="006B0B8D"/>
    <w:rsid w:val="006D3CBA"/>
    <w:rsid w:val="006D6914"/>
    <w:rsid w:val="006E5BD3"/>
    <w:rsid w:val="006E78DD"/>
    <w:rsid w:val="006F55BF"/>
    <w:rsid w:val="006F5905"/>
    <w:rsid w:val="006F62CB"/>
    <w:rsid w:val="007065ED"/>
    <w:rsid w:val="00714499"/>
    <w:rsid w:val="00723957"/>
    <w:rsid w:val="0072718D"/>
    <w:rsid w:val="00727B35"/>
    <w:rsid w:val="007361D7"/>
    <w:rsid w:val="00754DF3"/>
    <w:rsid w:val="00772C0D"/>
    <w:rsid w:val="00786048"/>
    <w:rsid w:val="00787520"/>
    <w:rsid w:val="00793EBB"/>
    <w:rsid w:val="00797E94"/>
    <w:rsid w:val="007A336F"/>
    <w:rsid w:val="007A45C8"/>
    <w:rsid w:val="007C4AF1"/>
    <w:rsid w:val="007D1500"/>
    <w:rsid w:val="007E697B"/>
    <w:rsid w:val="007E6F22"/>
    <w:rsid w:val="007F151E"/>
    <w:rsid w:val="007F61D6"/>
    <w:rsid w:val="00803D5B"/>
    <w:rsid w:val="00810225"/>
    <w:rsid w:val="008129FC"/>
    <w:rsid w:val="008132DD"/>
    <w:rsid w:val="00814522"/>
    <w:rsid w:val="00821A3B"/>
    <w:rsid w:val="00827782"/>
    <w:rsid w:val="00844161"/>
    <w:rsid w:val="0084428E"/>
    <w:rsid w:val="00894508"/>
    <w:rsid w:val="008B40C9"/>
    <w:rsid w:val="008B647B"/>
    <w:rsid w:val="008B7183"/>
    <w:rsid w:val="008C0A25"/>
    <w:rsid w:val="008D5D8E"/>
    <w:rsid w:val="008E0D99"/>
    <w:rsid w:val="008E1CF2"/>
    <w:rsid w:val="008F3219"/>
    <w:rsid w:val="008F562D"/>
    <w:rsid w:val="00906C22"/>
    <w:rsid w:val="00910A60"/>
    <w:rsid w:val="009207D2"/>
    <w:rsid w:val="0092365E"/>
    <w:rsid w:val="00931512"/>
    <w:rsid w:val="009425CE"/>
    <w:rsid w:val="00946185"/>
    <w:rsid w:val="009562EF"/>
    <w:rsid w:val="009602D8"/>
    <w:rsid w:val="009616B5"/>
    <w:rsid w:val="00970D4E"/>
    <w:rsid w:val="009A0B2D"/>
    <w:rsid w:val="009A511D"/>
    <w:rsid w:val="009A673E"/>
    <w:rsid w:val="009B3D82"/>
    <w:rsid w:val="009B71CF"/>
    <w:rsid w:val="009D4615"/>
    <w:rsid w:val="009D5DF7"/>
    <w:rsid w:val="00A03F88"/>
    <w:rsid w:val="00A071B9"/>
    <w:rsid w:val="00A231CD"/>
    <w:rsid w:val="00A41D2E"/>
    <w:rsid w:val="00A42007"/>
    <w:rsid w:val="00A5611E"/>
    <w:rsid w:val="00A613C9"/>
    <w:rsid w:val="00A62749"/>
    <w:rsid w:val="00A63683"/>
    <w:rsid w:val="00A6711A"/>
    <w:rsid w:val="00A7593A"/>
    <w:rsid w:val="00A8716B"/>
    <w:rsid w:val="00AA423B"/>
    <w:rsid w:val="00AB0346"/>
    <w:rsid w:val="00AB0D59"/>
    <w:rsid w:val="00AB43A6"/>
    <w:rsid w:val="00AB44CC"/>
    <w:rsid w:val="00AC7E61"/>
    <w:rsid w:val="00AE3063"/>
    <w:rsid w:val="00AE4492"/>
    <w:rsid w:val="00AE70F7"/>
    <w:rsid w:val="00AF0962"/>
    <w:rsid w:val="00AF0B8A"/>
    <w:rsid w:val="00B1126D"/>
    <w:rsid w:val="00B11B5F"/>
    <w:rsid w:val="00B1533B"/>
    <w:rsid w:val="00B163F2"/>
    <w:rsid w:val="00B25C0E"/>
    <w:rsid w:val="00B31B3C"/>
    <w:rsid w:val="00B34F1A"/>
    <w:rsid w:val="00B51127"/>
    <w:rsid w:val="00B5377A"/>
    <w:rsid w:val="00B60127"/>
    <w:rsid w:val="00B608CF"/>
    <w:rsid w:val="00B66274"/>
    <w:rsid w:val="00B73A10"/>
    <w:rsid w:val="00B857FF"/>
    <w:rsid w:val="00B86F82"/>
    <w:rsid w:val="00BA21A5"/>
    <w:rsid w:val="00BB103B"/>
    <w:rsid w:val="00BB5CB8"/>
    <w:rsid w:val="00BC7598"/>
    <w:rsid w:val="00BE3B79"/>
    <w:rsid w:val="00BE409D"/>
    <w:rsid w:val="00BE79DA"/>
    <w:rsid w:val="00BF39B4"/>
    <w:rsid w:val="00BF56A0"/>
    <w:rsid w:val="00BF56DD"/>
    <w:rsid w:val="00C04C0A"/>
    <w:rsid w:val="00C0764A"/>
    <w:rsid w:val="00C0774A"/>
    <w:rsid w:val="00C10196"/>
    <w:rsid w:val="00C14EB2"/>
    <w:rsid w:val="00C151A1"/>
    <w:rsid w:val="00C21058"/>
    <w:rsid w:val="00C24AEF"/>
    <w:rsid w:val="00C34DA8"/>
    <w:rsid w:val="00C369BE"/>
    <w:rsid w:val="00C45602"/>
    <w:rsid w:val="00C50AF5"/>
    <w:rsid w:val="00C63FDA"/>
    <w:rsid w:val="00C8283B"/>
    <w:rsid w:val="00C91400"/>
    <w:rsid w:val="00C954DE"/>
    <w:rsid w:val="00CB7FC3"/>
    <w:rsid w:val="00CC45EC"/>
    <w:rsid w:val="00CC5374"/>
    <w:rsid w:val="00CD2689"/>
    <w:rsid w:val="00CE0B58"/>
    <w:rsid w:val="00CE0BB1"/>
    <w:rsid w:val="00CE1475"/>
    <w:rsid w:val="00CE5C1A"/>
    <w:rsid w:val="00D12DC6"/>
    <w:rsid w:val="00D15E05"/>
    <w:rsid w:val="00D60D1A"/>
    <w:rsid w:val="00D74713"/>
    <w:rsid w:val="00D8497C"/>
    <w:rsid w:val="00D964DE"/>
    <w:rsid w:val="00DA18B6"/>
    <w:rsid w:val="00DB138C"/>
    <w:rsid w:val="00DC26AF"/>
    <w:rsid w:val="00DC5060"/>
    <w:rsid w:val="00DC7662"/>
    <w:rsid w:val="00DE0BCE"/>
    <w:rsid w:val="00DE31F7"/>
    <w:rsid w:val="00DE377D"/>
    <w:rsid w:val="00DF386C"/>
    <w:rsid w:val="00DF4B10"/>
    <w:rsid w:val="00E0122D"/>
    <w:rsid w:val="00E0435A"/>
    <w:rsid w:val="00E133C7"/>
    <w:rsid w:val="00E22FAC"/>
    <w:rsid w:val="00E3135D"/>
    <w:rsid w:val="00E31779"/>
    <w:rsid w:val="00E31A1D"/>
    <w:rsid w:val="00E3358D"/>
    <w:rsid w:val="00E35583"/>
    <w:rsid w:val="00E36261"/>
    <w:rsid w:val="00E5293E"/>
    <w:rsid w:val="00E52D40"/>
    <w:rsid w:val="00E54EA1"/>
    <w:rsid w:val="00E613E3"/>
    <w:rsid w:val="00E62106"/>
    <w:rsid w:val="00E670FC"/>
    <w:rsid w:val="00E72853"/>
    <w:rsid w:val="00E74381"/>
    <w:rsid w:val="00E827A8"/>
    <w:rsid w:val="00E85A89"/>
    <w:rsid w:val="00E94A19"/>
    <w:rsid w:val="00EA7115"/>
    <w:rsid w:val="00EB165D"/>
    <w:rsid w:val="00EB1AB3"/>
    <w:rsid w:val="00EB2C52"/>
    <w:rsid w:val="00EB4E17"/>
    <w:rsid w:val="00EB51F7"/>
    <w:rsid w:val="00EB5431"/>
    <w:rsid w:val="00EB7DEC"/>
    <w:rsid w:val="00ED39E1"/>
    <w:rsid w:val="00ED6321"/>
    <w:rsid w:val="00EE3D82"/>
    <w:rsid w:val="00EF0605"/>
    <w:rsid w:val="00EF7697"/>
    <w:rsid w:val="00F235FB"/>
    <w:rsid w:val="00F314E4"/>
    <w:rsid w:val="00F3473D"/>
    <w:rsid w:val="00F632DE"/>
    <w:rsid w:val="00F90129"/>
    <w:rsid w:val="00F903BC"/>
    <w:rsid w:val="00F962C1"/>
    <w:rsid w:val="00FD2377"/>
    <w:rsid w:val="00FD5DF3"/>
    <w:rsid w:val="00FD5FBE"/>
    <w:rsid w:val="00FD66E9"/>
    <w:rsid w:val="00FE5B88"/>
    <w:rsid w:val="00FF1186"/>
    <w:rsid w:val="00FF29E8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A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AB44CC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7F61D6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7F61D6"/>
    <w:rPr>
      <w:rFonts w:cs="Times New Roman"/>
    </w:rPr>
  </w:style>
  <w:style w:type="character" w:customStyle="1" w:styleId="CharChar2">
    <w:name w:val="Char Char2"/>
    <w:uiPriority w:val="99"/>
    <w:semiHidden/>
    <w:rsid w:val="007F61D6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7F61D6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7F61D6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7F61D6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F61D6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44CC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7F61D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F61D6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AB44CC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F61D6"/>
    <w:rPr>
      <w:rFonts w:ascii="Calibri" w:hAnsi="Calibri"/>
      <w:b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1.emf"/><Relationship Id="rId12" Type="http://schemas.openxmlformats.org/officeDocument/2006/relationships/image" Target="media/image3.wmf"/><Relationship Id="rId17" Type="http://schemas.openxmlformats.org/officeDocument/2006/relationships/image" Target="media/image7.e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22</Pages>
  <Words>1653</Words>
  <Characters>9427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8</cp:revision>
  <cp:lastPrinted>2020-03-09T15:30:00Z</cp:lastPrinted>
  <dcterms:created xsi:type="dcterms:W3CDTF">2021-02-18T17:15:00Z</dcterms:created>
  <dcterms:modified xsi:type="dcterms:W3CDTF">2021-02-23T15:46:00Z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