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5182"/>
        <w:gridCol w:w="2265"/>
        <w:gridCol w:w="933"/>
        <w:gridCol w:w="731"/>
        <w:gridCol w:w="3626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FA23A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Hlk61621762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B85AFB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</w:tcPr>
          <w:p w:rsidR="00FA23A5" w:rsidRPr="00A92C7D" w:rsidRDefault="00FA23A5" w:rsidP="003E6D3C">
            <w:r>
              <w:t>8² + 15² (= 289)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Default="00FA23A5" w:rsidP="003E6D3C"/>
          <w:p w:rsidR="00FA23A5" w:rsidRDefault="00FA23A5" w:rsidP="003E6D3C"/>
          <w:p w:rsidR="00FA23A5" w:rsidRDefault="00FA23A5" w:rsidP="003E6D3C"/>
          <w:p w:rsidR="00FA23A5" w:rsidRDefault="00FA23A5" w:rsidP="003E6D3C"/>
          <w:p w:rsidR="00FA23A5" w:rsidRDefault="00FA23A5" w:rsidP="003E6D3C">
            <w:pPr>
              <w:jc w:val="center"/>
            </w:pPr>
          </w:p>
          <w:p w:rsidR="00FA23A5" w:rsidRDefault="00FA23A5" w:rsidP="003E6D3C">
            <w:pPr>
              <w:jc w:val="center"/>
            </w:pPr>
          </w:p>
          <w:p w:rsidR="00FA23A5" w:rsidRDefault="00FA23A5" w:rsidP="003E6D3C">
            <w:pPr>
              <w:jc w:val="center"/>
            </w:pPr>
          </w:p>
          <w:p w:rsidR="00FA23A5" w:rsidRDefault="00FA23A5" w:rsidP="003E6D3C">
            <w:pPr>
              <w:jc w:val="center"/>
            </w:pPr>
          </w:p>
          <w:p w:rsidR="00FA23A5" w:rsidRDefault="00FA23A5" w:rsidP="003E6D3C">
            <w:pPr>
              <w:jc w:val="center"/>
            </w:pPr>
          </w:p>
          <w:p w:rsidR="00FA23A5" w:rsidRPr="00AD48AB" w:rsidRDefault="00FA23A5" w:rsidP="003E6D3C">
            <w:pPr>
              <w:jc w:val="center"/>
            </w:pPr>
            <w:r>
              <w:t>167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Pr="00A92C7D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FA23A5" w:rsidRPr="00A92C7D" w:rsidRDefault="00FA23A5" w:rsidP="003E6D3C">
            <w:r w:rsidRPr="00EA4B7A">
              <w:rPr>
                <w:position w:val="-10"/>
              </w:rPr>
              <w:object w:dxaOrig="157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1pt" o:ole="">
                  <v:imagedata r:id="rId7" o:title=""/>
                </v:shape>
                <o:OLEObject Type="Embed" ProgID="Equation.DSMT4" ShapeID="_x0000_i1025" DrawAspect="Content" ObjectID="_1678711439" r:id="rId8"/>
              </w:object>
            </w:r>
          </w:p>
        </w:tc>
        <w:tc>
          <w:tcPr>
            <w:tcW w:w="799" w:type="pct"/>
            <w:vMerge/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FA23A5" w:rsidRPr="00B617B9" w:rsidRDefault="00FA23A5" w:rsidP="003E6D3C">
            <w:r w:rsidRPr="004B7A59">
              <w:rPr>
                <w:position w:val="-4"/>
              </w:rPr>
              <w:object w:dxaOrig="180" w:dyaOrig="279">
                <v:shape id="_x0000_i1026" type="#_x0000_t75" style="width:9pt;height:14.25pt" o:ole="">
                  <v:imagedata r:id="rId9" o:title=""/>
                </v:shape>
                <o:OLEObject Type="Embed" ProgID="Equation.DSMT4" ShapeID="_x0000_i1026" DrawAspect="Content" ObjectID="_1678711440" r:id="rId10"/>
              </w:object>
            </w:r>
            <w:r w:rsidRPr="000F5A18">
              <w:rPr>
                <w:position w:val="-28"/>
              </w:rPr>
              <w:object w:dxaOrig="2439" w:dyaOrig="740">
                <v:shape id="_x0000_i1027" type="#_x0000_t75" style="width:122.25pt;height:38.25pt" o:ole="">
                  <v:imagedata r:id="rId11" o:title=""/>
                </v:shape>
                <o:OLEObject Type="Embed" ProgID="Equation.DSMT4" ShapeID="_x0000_i1027" DrawAspect="Content" ObjectID="_1678711441" r:id="rId12"/>
              </w:object>
            </w:r>
            <w:r>
              <w:t xml:space="preserve"> </w:t>
            </w:r>
            <w:r w:rsidRPr="00E038EE">
              <w:rPr>
                <w:b/>
                <w:bCs/>
              </w:rPr>
              <w:t xml:space="preserve">or </w:t>
            </w:r>
            <w:r>
              <w:t>0.5 × 15 × 8 (= 60)</w:t>
            </w:r>
          </w:p>
        </w:tc>
        <w:tc>
          <w:tcPr>
            <w:tcW w:w="799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FA23A5" w:rsidRDefault="00FA23A5" w:rsidP="003E6D3C">
            <w:r w:rsidRPr="00690DD2">
              <w:rPr>
                <w:position w:val="-28"/>
              </w:rPr>
              <w:object w:dxaOrig="1180" w:dyaOrig="740">
                <v:shape id="_x0000_i1028" type="#_x0000_t75" style="width:57pt;height:36pt" o:ole="">
                  <v:imagedata r:id="rId13" o:title=""/>
                </v:shape>
                <o:OLEObject Type="Embed" ProgID="Equation.DSMT4" ShapeID="_x0000_i1028" DrawAspect="Content" ObjectID="_1678711442" r:id="rId14"/>
              </w:object>
            </w:r>
            <w:r>
              <w:t xml:space="preserve">  – 0.5 × 15 × 8 </w:t>
            </w:r>
          </w:p>
          <w:p w:rsidR="00FA23A5" w:rsidRDefault="00FA23A5" w:rsidP="003E6D3C">
            <w:r>
              <w:t>( “226.98” – “60”)</w:t>
            </w:r>
          </w:p>
          <w:p w:rsidR="00FA23A5" w:rsidRPr="00B617B9" w:rsidRDefault="00FA23A5" w:rsidP="003E6D3C"/>
        </w:tc>
        <w:tc>
          <w:tcPr>
            <w:tcW w:w="799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FA23A5" w:rsidRPr="00B617B9" w:rsidRDefault="00FA23A5" w:rsidP="003E6D3C"/>
        </w:tc>
        <w:tc>
          <w:tcPr>
            <w:tcW w:w="799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r>
              <w:t>Accept answers which round to 167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Pr="00FA211E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117"/>
        <w:gridCol w:w="1976"/>
        <w:gridCol w:w="933"/>
        <w:gridCol w:w="731"/>
        <w:gridCol w:w="3626"/>
      </w:tblGrid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05" w:type="pct"/>
            <w:tcBorders>
              <w:top w:val="single" w:sz="4" w:space="0" w:color="auto"/>
            </w:tcBorders>
          </w:tcPr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FA23A5" w:rsidRPr="004F4F7D" w:rsidRDefault="00FA23A5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 xml:space="preserve">70 &lt; </w:t>
            </w:r>
            <w:r w:rsidRPr="004F4F7D">
              <w:rPr>
                <w:i/>
                <w:sz w:val="24"/>
                <w:szCs w:val="24"/>
              </w:rPr>
              <w:t>s</w:t>
            </w:r>
            <w:r w:rsidRPr="004F4F7D">
              <w:rPr>
                <w:sz w:val="24"/>
                <w:szCs w:val="24"/>
              </w:rPr>
              <w:t xml:space="preserve"> ≤ 80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4F4F7D" w:rsidRDefault="00FA23A5" w:rsidP="003E6D3C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4F4F7D" w:rsidRDefault="00FA23A5" w:rsidP="003E6D3C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Pr="004F4F7D" w:rsidRDefault="00FA23A5" w:rsidP="003E6D3C"/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05" w:type="pct"/>
          </w:tcPr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10 × 45 + 16 × 55 + 19 × 65 + 23 × 75 + 12 × 85</w:t>
            </w:r>
          </w:p>
          <w:p w:rsidR="00FA23A5" w:rsidRDefault="00FA23A5" w:rsidP="003E6D3C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</w:p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D056E6">
              <w:rPr>
                <w:b/>
                <w:bCs/>
                <w:sz w:val="24"/>
                <w:szCs w:val="24"/>
              </w:rPr>
              <w:t>or</w:t>
            </w:r>
            <w:r w:rsidRPr="004F4F7D">
              <w:rPr>
                <w:sz w:val="24"/>
                <w:szCs w:val="24"/>
              </w:rPr>
              <w:t xml:space="preserve"> 450 + 880 + 1235 + 1725 + 1020</w:t>
            </w:r>
            <w:r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(= 5310)</w:t>
            </w:r>
          </w:p>
        </w:tc>
        <w:tc>
          <w:tcPr>
            <w:tcW w:w="697" w:type="pct"/>
          </w:tcPr>
          <w:p w:rsidR="00FA23A5" w:rsidRPr="004F4F7D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4F4F7D" w:rsidRDefault="00FA23A5" w:rsidP="003E6D3C">
            <w:pPr>
              <w:jc w:val="center"/>
            </w:pPr>
            <w:r w:rsidRPr="004F4F7D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FA23A5" w:rsidRPr="004F4F7D" w:rsidRDefault="00FA23A5" w:rsidP="003E6D3C">
            <w:pPr>
              <w:jc w:val="center"/>
            </w:pPr>
            <w:r w:rsidRPr="004F4F7D">
              <w:t>M2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4F4F7D" w:rsidRDefault="00FA23A5" w:rsidP="003E6D3C">
            <w:r w:rsidRPr="004F4F7D">
              <w:rPr>
                <w:i/>
              </w:rPr>
              <w:t xml:space="preserve">f </w:t>
            </w:r>
            <w:r w:rsidRPr="004F4F7D">
              <w:t xml:space="preserve">× </w:t>
            </w:r>
            <w:r w:rsidRPr="004F4F7D">
              <w:rPr>
                <w:i/>
              </w:rPr>
              <w:t>d</w:t>
            </w:r>
            <w:r w:rsidRPr="004F4F7D">
              <w:t xml:space="preserve"> for at least 4 products with correct mid-interval values and intention to add.</w:t>
            </w:r>
          </w:p>
          <w:p w:rsidR="00FA23A5" w:rsidRPr="004F4F7D" w:rsidRDefault="00FA23A5" w:rsidP="003E6D3C"/>
          <w:p w:rsidR="00FA23A5" w:rsidRPr="004F4F7D" w:rsidRDefault="00FA23A5" w:rsidP="003E6D3C">
            <w:r w:rsidRPr="004F4F7D">
              <w:t xml:space="preserve">If not M2 then award M1 </w:t>
            </w:r>
          </w:p>
          <w:p w:rsidR="00FA23A5" w:rsidRPr="004F4F7D" w:rsidRDefault="00FA23A5" w:rsidP="003E6D3C"/>
          <w:p w:rsidR="00FA23A5" w:rsidRPr="004F4F7D" w:rsidRDefault="00FA23A5" w:rsidP="003E6D3C">
            <w:r w:rsidRPr="004F4F7D">
              <w:t xml:space="preserve">for </w:t>
            </w:r>
            <w:r w:rsidRPr="004F4F7D">
              <w:rPr>
                <w:i/>
              </w:rPr>
              <w:t>d</w:t>
            </w:r>
            <w:r w:rsidRPr="004F4F7D">
              <w:t xml:space="preserve"> used consistently for at least 4 products within interval (including end points) and intention to add </w:t>
            </w:r>
          </w:p>
          <w:p w:rsidR="00FA23A5" w:rsidRPr="004F4F7D" w:rsidRDefault="00FA23A5" w:rsidP="003E6D3C"/>
          <w:p w:rsidR="00FA23A5" w:rsidRPr="00D056E6" w:rsidRDefault="00FA23A5" w:rsidP="003E6D3C">
            <w:pPr>
              <w:rPr>
                <w:b/>
                <w:bCs/>
              </w:rPr>
            </w:pPr>
            <w:r w:rsidRPr="00D056E6">
              <w:rPr>
                <w:b/>
                <w:bCs/>
              </w:rPr>
              <w:t xml:space="preserve">or </w:t>
            </w:r>
          </w:p>
          <w:p w:rsidR="00FA23A5" w:rsidRPr="004F4F7D" w:rsidRDefault="00FA23A5" w:rsidP="003E6D3C"/>
          <w:p w:rsidR="00FA23A5" w:rsidRPr="004F4F7D" w:rsidRDefault="00FA23A5" w:rsidP="003E6D3C">
            <w:r w:rsidRPr="004F4F7D">
              <w:t>for at least 4 correct products with correct mid-interval values with no intention to add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4F4F7D">
              <w:rPr>
                <w:sz w:val="24"/>
                <w:szCs w:val="24"/>
              </w:rPr>
              <w:t>5310</w:t>
            </w:r>
            <w:r>
              <w:rPr>
                <w:sz w:val="24"/>
                <w:szCs w:val="24"/>
              </w:rPr>
              <w:t>”</w:t>
            </w:r>
            <w:r w:rsidRPr="004F4F7D">
              <w:rPr>
                <w:sz w:val="24"/>
                <w:szCs w:val="24"/>
              </w:rPr>
              <w:t xml:space="preserve"> ÷ 80 </w:t>
            </w:r>
          </w:p>
        </w:tc>
        <w:tc>
          <w:tcPr>
            <w:tcW w:w="697" w:type="pct"/>
          </w:tcPr>
          <w:p w:rsidR="00FA23A5" w:rsidRPr="004F4F7D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4F4F7D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4F4F7D" w:rsidRDefault="00FA23A5" w:rsidP="003E6D3C">
            <w:pPr>
              <w:jc w:val="center"/>
            </w:pPr>
            <w:r w:rsidRPr="004F4F7D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4F4F7D" w:rsidRDefault="00FA23A5" w:rsidP="003E6D3C">
            <w:r w:rsidRPr="004F4F7D">
              <w:t xml:space="preserve">dep on at least M1 allow division by their </w:t>
            </w:r>
            <w:r w:rsidRPr="004F4F7D">
              <w:rPr>
                <w:position w:val="-14"/>
              </w:rPr>
              <w:object w:dxaOrig="540" w:dyaOrig="400">
                <v:shape id="_x0000_i1029" type="#_x0000_t75" style="width:27pt;height:21.75pt" o:ole="">
                  <v:imagedata r:id="rId15" o:title=""/>
                </v:shape>
                <o:OLEObject Type="Embed" ProgID="Equation.DSMT4" ShapeID="_x0000_i1029" DrawAspect="Content" ObjectID="_1678711443" r:id="rId16"/>
              </w:object>
            </w:r>
            <w:r w:rsidRPr="004F4F7D">
              <w:t>provided addition or total under column seen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FA23A5" w:rsidRPr="004F4F7D" w:rsidRDefault="00FA23A5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66.4</w:t>
            </w:r>
          </w:p>
        </w:tc>
        <w:tc>
          <w:tcPr>
            <w:tcW w:w="329" w:type="pct"/>
          </w:tcPr>
          <w:p w:rsidR="00FA23A5" w:rsidRPr="004F4F7D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4F4F7D" w:rsidRDefault="00FA23A5" w:rsidP="003E6D3C">
            <w:pPr>
              <w:jc w:val="center"/>
            </w:pPr>
            <w:r w:rsidRPr="004F4F7D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4F4F7D" w:rsidRDefault="00FA23A5" w:rsidP="003E6D3C">
            <w:r w:rsidRPr="007B49DA">
              <w:rPr>
                <w:color w:val="000000"/>
              </w:rPr>
              <w:t>accept 66.37 – 66.4</w:t>
            </w:r>
          </w:p>
        </w:tc>
      </w:tr>
      <w:tr w:rsidR="00FA23A5" w:rsidRPr="002B29A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4F4F7D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FA23A5" w:rsidRPr="004F4F7D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FA23A5" w:rsidRPr="004F4F7D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4F4F7D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4F4F7D" w:rsidRDefault="00FA23A5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4F4F7D" w:rsidRDefault="00FA23A5" w:rsidP="003E6D3C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5 marks</w:t>
            </w:r>
          </w:p>
        </w:tc>
      </w:tr>
    </w:tbl>
    <w:p w:rsidR="00FA23A5" w:rsidRPr="00EC60DC" w:rsidRDefault="00FA23A5" w:rsidP="006B57EA"/>
    <w:p w:rsidR="00FA23A5" w:rsidRPr="00FA211E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89"/>
        <w:gridCol w:w="873"/>
        <w:gridCol w:w="4842"/>
        <w:gridCol w:w="1630"/>
        <w:gridCol w:w="1009"/>
        <w:gridCol w:w="1222"/>
        <w:gridCol w:w="1803"/>
        <w:gridCol w:w="1806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FA23A5" w:rsidRPr="00FA211E" w:rsidRDefault="00FA23A5" w:rsidP="003E6D3C">
            <w:r>
              <w:t>520 – 465 (= 55)</w:t>
            </w:r>
            <w:r w:rsidRPr="003D5DD7">
              <w:rPr>
                <w:b/>
                <w:bCs/>
              </w:rPr>
              <w:t xml:space="preserve"> or</w:t>
            </w:r>
            <w:r>
              <w:t xml:space="preserve"> </w:t>
            </w:r>
            <w:r w:rsidRPr="006F2E9B">
              <w:rPr>
                <w:position w:val="-24"/>
              </w:rPr>
              <w:object w:dxaOrig="460" w:dyaOrig="620">
                <v:shape id="_x0000_i1030" type="#_x0000_t75" style="width:24pt;height:31.5pt" o:ole="">
                  <v:imagedata r:id="rId17" o:title=""/>
                </v:shape>
                <o:OLEObject Type="Embed" ProgID="Equation.DSMT4" ShapeID="_x0000_i1030" DrawAspect="Content" ObjectID="_1678711444" r:id="rId18"/>
              </w:object>
            </w:r>
            <w:r>
              <w:t>(=1.118…)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431" w:type="pct"/>
            <w:tcBorders>
              <w:top w:val="single" w:sz="4" w:space="0" w:color="auto"/>
              <w:right w:val="nil"/>
            </w:tcBorders>
          </w:tcPr>
          <w:p w:rsidR="00FA23A5" w:rsidRPr="00FA211E" w:rsidRDefault="00FA23A5" w:rsidP="003E6D3C">
            <w:r>
              <w:t>M1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FA23A5" w:rsidRPr="00DA38A1" w:rsidRDefault="00FA23A5" w:rsidP="003E6D3C">
            <w:pPr>
              <w:rPr>
                <w:b/>
              </w:rPr>
            </w:pPr>
            <w:r w:rsidRPr="00EA4B7A">
              <w:rPr>
                <w:position w:val="-24"/>
              </w:rPr>
              <w:object w:dxaOrig="1060" w:dyaOrig="620">
                <v:shape id="_x0000_i1031" type="#_x0000_t75" style="width:53.25pt;height:31.5pt" o:ole="">
                  <v:imagedata r:id="rId19" o:title=""/>
                </v:shape>
                <o:OLEObject Type="Embed" ProgID="Equation.DSMT4" ShapeID="_x0000_i1031" DrawAspect="Content" ObjectID="_1678711445" r:id="rId20"/>
              </w:object>
            </w:r>
            <w:r w:rsidRPr="00F21439">
              <w:rPr>
                <w:position w:val="-4"/>
              </w:rPr>
              <w:object w:dxaOrig="180" w:dyaOrig="279">
                <v:shape id="_x0000_i1032" type="#_x0000_t75" style="width:9pt;height:14.25pt" o:ole="">
                  <v:imagedata r:id="rId9" o:title=""/>
                </v:shape>
                <o:OLEObject Type="Embed" ProgID="Equation.DSMT4" ShapeID="_x0000_i1032" DrawAspect="Content" ObjectID="_1678711446" r:id="rId21"/>
              </w:object>
            </w:r>
            <w:r>
              <w:rPr>
                <w:b/>
              </w:rPr>
              <w:t xml:space="preserve">or </w:t>
            </w:r>
            <w:r w:rsidRPr="003D5DD7">
              <w:rPr>
                <w:bCs/>
              </w:rPr>
              <w:t>100 ×(“1.118” – 1) oe</w:t>
            </w:r>
          </w:p>
        </w:tc>
        <w:tc>
          <w:tcPr>
            <w:tcW w:w="575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FA23A5" w:rsidRDefault="00FA23A5" w:rsidP="003E6D3C">
            <w:pPr>
              <w:jc w:val="center"/>
            </w:pPr>
          </w:p>
        </w:tc>
        <w:tc>
          <w:tcPr>
            <w:tcW w:w="431" w:type="pct"/>
            <w:tcBorders>
              <w:right w:val="nil"/>
            </w:tcBorders>
          </w:tcPr>
          <w:p w:rsidR="00FA23A5" w:rsidRDefault="00FA23A5" w:rsidP="003E6D3C">
            <w:r>
              <w:t>M1</w:t>
            </w:r>
          </w:p>
        </w:tc>
        <w:tc>
          <w:tcPr>
            <w:tcW w:w="1273" w:type="pct"/>
            <w:gridSpan w:val="2"/>
            <w:tcBorders>
              <w:left w:val="nil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431" w:type="pct"/>
            <w:tcBorders>
              <w:right w:val="nil"/>
            </w:tcBorders>
          </w:tcPr>
          <w:p w:rsidR="00FA23A5" w:rsidRPr="00FA211E" w:rsidRDefault="00FA23A5" w:rsidP="003E6D3C">
            <w:r>
              <w:t>A1</w:t>
            </w:r>
          </w:p>
        </w:tc>
        <w:tc>
          <w:tcPr>
            <w:tcW w:w="1273" w:type="pct"/>
            <w:gridSpan w:val="2"/>
            <w:tcBorders>
              <w:left w:val="nil"/>
            </w:tcBorders>
          </w:tcPr>
          <w:p w:rsidR="00FA23A5" w:rsidRPr="00FA211E" w:rsidRDefault="00FA23A5" w:rsidP="003E6D3C">
            <w:r>
              <w:t>11.8 or better (11.827956...)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8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 × 550 oe (= 66)</w:t>
            </w:r>
          </w:p>
        </w:tc>
        <w:tc>
          <w:tcPr>
            <w:tcW w:w="575" w:type="pct"/>
            <w:vMerge w:val="restart"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56" w:type="pct"/>
            <w:vMerge w:val="restart"/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431" w:type="pct"/>
            <w:tcBorders>
              <w:right w:val="nil"/>
            </w:tcBorders>
          </w:tcPr>
          <w:p w:rsidR="00FA23A5" w:rsidRDefault="00FA23A5" w:rsidP="003E6D3C">
            <w:r>
              <w:t>M1 oe</w:t>
            </w:r>
          </w:p>
        </w:tc>
        <w:tc>
          <w:tcPr>
            <w:tcW w:w="636" w:type="pct"/>
            <w:tcBorders>
              <w:left w:val="nil"/>
            </w:tcBorders>
          </w:tcPr>
          <w:p w:rsidR="00FA23A5" w:rsidRDefault="00FA23A5" w:rsidP="003E6D3C"/>
        </w:tc>
        <w:tc>
          <w:tcPr>
            <w:tcW w:w="637" w:type="pct"/>
            <w:vMerge w:val="restart"/>
            <w:tcBorders>
              <w:left w:val="nil"/>
            </w:tcBorders>
          </w:tcPr>
          <w:p w:rsidR="00FA23A5" w:rsidRDefault="00FA23A5" w:rsidP="003E6D3C">
            <w:r>
              <w:t xml:space="preserve">M2 for </w:t>
            </w:r>
          </w:p>
          <w:p w:rsidR="00FA23A5" w:rsidRDefault="00FA23A5" w:rsidP="003E6D3C">
            <w:r>
              <w:t>0.88 × 550 oe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– “66”</w:t>
            </w:r>
          </w:p>
        </w:tc>
        <w:tc>
          <w:tcPr>
            <w:tcW w:w="575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431" w:type="pct"/>
            <w:tcBorders>
              <w:right w:val="nil"/>
            </w:tcBorders>
          </w:tcPr>
          <w:p w:rsidR="00FA23A5" w:rsidRDefault="00FA23A5" w:rsidP="003E6D3C">
            <w:r>
              <w:t>M1</w:t>
            </w:r>
          </w:p>
        </w:tc>
        <w:tc>
          <w:tcPr>
            <w:tcW w:w="636" w:type="pct"/>
            <w:tcBorders>
              <w:left w:val="nil"/>
            </w:tcBorders>
          </w:tcPr>
          <w:p w:rsidR="00FA23A5" w:rsidRDefault="00FA23A5" w:rsidP="003E6D3C"/>
        </w:tc>
        <w:tc>
          <w:tcPr>
            <w:tcW w:w="637" w:type="pct"/>
            <w:vMerge/>
            <w:tcBorders>
              <w:left w:val="nil"/>
            </w:tcBorders>
          </w:tcPr>
          <w:p w:rsidR="00FA23A5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431" w:type="pct"/>
            <w:tcBorders>
              <w:right w:val="nil"/>
            </w:tcBorders>
          </w:tcPr>
          <w:p w:rsidR="00FA23A5" w:rsidRDefault="00FA23A5" w:rsidP="003E6D3C">
            <w:r>
              <w:t>A1</w:t>
            </w:r>
          </w:p>
        </w:tc>
        <w:tc>
          <w:tcPr>
            <w:tcW w:w="1273" w:type="pct"/>
            <w:gridSpan w:val="2"/>
            <w:tcBorders>
              <w:left w:val="nil"/>
            </w:tcBorders>
          </w:tcPr>
          <w:p w:rsidR="00FA23A5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431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273" w:type="pct"/>
            <w:gridSpan w:val="2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6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Pr="00FA211E" w:rsidRDefault="00FA23A5" w:rsidP="006B57EA"/>
    <w:p w:rsidR="00FA23A5" w:rsidRDefault="00FA23A5" w:rsidP="006B57EA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9"/>
        <w:gridCol w:w="239"/>
        <w:gridCol w:w="5460"/>
        <w:gridCol w:w="1565"/>
        <w:gridCol w:w="1110"/>
        <w:gridCol w:w="1051"/>
        <w:gridCol w:w="3933"/>
      </w:tblGrid>
      <w:tr w:rsidR="00FA23A5" w:rsidRPr="00353007" w:rsidTr="003E6D3C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FA23A5" w:rsidRPr="00353007" w:rsidRDefault="00FA23A5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</w:tcBorders>
          </w:tcPr>
          <w:p w:rsidR="00FA23A5" w:rsidRPr="00353007" w:rsidRDefault="00FA23A5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</w:tcPr>
          <w:p w:rsidR="00FA23A5" w:rsidRPr="00353007" w:rsidRDefault="00FA23A5" w:rsidP="003E6D3C">
            <w:pPr>
              <w:keepNext/>
              <w:outlineLvl w:val="0"/>
            </w:pPr>
            <w:r>
              <w:t>6 hrs 39 mins = 6.65</w:t>
            </w:r>
            <w:r w:rsidRPr="00353007">
              <w:t xml:space="preserve"> </w:t>
            </w:r>
            <w:r>
              <w:t>(</w:t>
            </w:r>
            <w:r w:rsidRPr="00353007">
              <w:t>hrs</w:t>
            </w:r>
            <w:r>
              <w:t xml:space="preserve">) or </w:t>
            </w:r>
            <w:r w:rsidRPr="00281F3D">
              <w:rPr>
                <w:position w:val="-24"/>
              </w:rPr>
              <w:object w:dxaOrig="2700" w:dyaOrig="620">
                <v:shape id="_x0000_i1033" type="#_x0000_t75" style="width:135pt;height:31.5pt" o:ole="">
                  <v:imagedata r:id="rId22" o:title=""/>
                </v:shape>
                <o:OLEObject Type="Embed" ProgID="Equation.DSMT4" ShapeID="_x0000_i1033" DrawAspect="Content" ObjectID="_1678711447" r:id="rId23"/>
              </w:object>
            </w:r>
            <w:r>
              <w:t>(mins)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A23A5" w:rsidRPr="00353007" w:rsidRDefault="00FA23A5" w:rsidP="003E6D3C">
            <w:pPr>
              <w:keepNext/>
              <w:jc w:val="center"/>
              <w:outlineLvl w:val="0"/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FA23A5" w:rsidRPr="00353007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370" w:type="pct"/>
            <w:tcBorders>
              <w:top w:val="single" w:sz="4" w:space="0" w:color="auto"/>
              <w:right w:val="nil"/>
            </w:tcBorders>
          </w:tcPr>
          <w:p w:rsidR="00FA23A5" w:rsidRPr="00353007" w:rsidRDefault="00FA23A5" w:rsidP="003E6D3C">
            <w:r w:rsidRPr="00353007">
              <w:t>B1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</w:tcBorders>
          </w:tcPr>
          <w:p w:rsidR="00FA23A5" w:rsidRPr="00353007" w:rsidRDefault="00FA23A5" w:rsidP="003E6D3C"/>
        </w:tc>
      </w:tr>
      <w:tr w:rsidR="00FA23A5" w:rsidRPr="00353007" w:rsidTr="003E6D3C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A23A5" w:rsidRPr="00353007" w:rsidRDefault="00FA23A5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FA23A5" w:rsidRPr="00353007" w:rsidRDefault="00FA23A5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923" w:type="pct"/>
          </w:tcPr>
          <w:p w:rsidR="00FA23A5" w:rsidRPr="00353007" w:rsidRDefault="00FA23A5" w:rsidP="003E6D3C">
            <w:pPr>
              <w:keepNext/>
              <w:outlineLvl w:val="0"/>
            </w:pPr>
            <w:r>
              <w:t xml:space="preserve">Average speed = </w:t>
            </w:r>
            <w:r w:rsidRPr="00264EE2">
              <w:rPr>
                <w:position w:val="-24"/>
              </w:rPr>
              <w:object w:dxaOrig="520" w:dyaOrig="620">
                <v:shape id="_x0000_i1034" type="#_x0000_t75" style="width:26.25pt;height:31.5pt" o:ole="">
                  <v:imagedata r:id="rId24" o:title=""/>
                </v:shape>
                <o:OLEObject Type="Embed" ProgID="Equation.DSMT4" ShapeID="_x0000_i1034" DrawAspect="Content" ObjectID="_1678711448" r:id="rId25"/>
              </w:object>
            </w:r>
            <w:r>
              <w:t xml:space="preserve"> oe eg</w:t>
            </w:r>
            <w:r w:rsidRPr="002A66F2">
              <w:rPr>
                <w:position w:val="-24"/>
              </w:rPr>
              <w:object w:dxaOrig="900" w:dyaOrig="620">
                <v:shape id="_x0000_i1035" type="#_x0000_t75" style="width:45.75pt;height:31.5pt" o:ole="">
                  <v:imagedata r:id="rId26" o:title=""/>
                </v:shape>
                <o:OLEObject Type="Embed" ProgID="Equation.DSMT4" ShapeID="_x0000_i1035" DrawAspect="Content" ObjectID="_1678711449" r:id="rId27"/>
              </w:object>
            </w:r>
            <w:r w:rsidRPr="00863D62">
              <w:rPr>
                <w:position w:val="-4"/>
              </w:rPr>
              <w:object w:dxaOrig="180" w:dyaOrig="279">
                <v:shape id="_x0000_i1036" type="#_x0000_t75" style="width:9pt;height:14.25pt" o:ole="">
                  <v:imagedata r:id="rId9" o:title=""/>
                </v:shape>
                <o:OLEObject Type="Embed" ProgID="Equation.DSMT4" ShapeID="_x0000_i1036" DrawAspect="Content" ObjectID="_1678711450" r:id="rId28"/>
              </w:object>
            </w:r>
          </w:p>
        </w:tc>
        <w:tc>
          <w:tcPr>
            <w:tcW w:w="551" w:type="pct"/>
          </w:tcPr>
          <w:p w:rsidR="00FA23A5" w:rsidRPr="00353007" w:rsidRDefault="00FA23A5" w:rsidP="003E6D3C">
            <w:pPr>
              <w:keepNext/>
              <w:jc w:val="center"/>
              <w:outlineLvl w:val="0"/>
            </w:pPr>
          </w:p>
        </w:tc>
        <w:tc>
          <w:tcPr>
            <w:tcW w:w="391" w:type="pct"/>
            <w:vMerge/>
          </w:tcPr>
          <w:p w:rsidR="00FA23A5" w:rsidRPr="00353007" w:rsidRDefault="00FA23A5" w:rsidP="003E6D3C">
            <w:pPr>
              <w:jc w:val="center"/>
            </w:pPr>
          </w:p>
        </w:tc>
        <w:tc>
          <w:tcPr>
            <w:tcW w:w="370" w:type="pct"/>
            <w:tcBorders>
              <w:right w:val="nil"/>
            </w:tcBorders>
          </w:tcPr>
          <w:p w:rsidR="00FA23A5" w:rsidRPr="00353007" w:rsidRDefault="00FA23A5" w:rsidP="003E6D3C">
            <w:r w:rsidRPr="00353007">
              <w:t>M1</w:t>
            </w:r>
          </w:p>
        </w:tc>
        <w:tc>
          <w:tcPr>
            <w:tcW w:w="1385" w:type="pct"/>
            <w:tcBorders>
              <w:left w:val="nil"/>
            </w:tcBorders>
          </w:tcPr>
          <w:p w:rsidR="00FA23A5" w:rsidRDefault="00FA23A5" w:rsidP="003E6D3C">
            <w:r w:rsidRPr="00353007">
              <w:t xml:space="preserve">Use of </w:t>
            </w:r>
            <w:r w:rsidRPr="00570C08">
              <w:rPr>
                <w:i/>
              </w:rPr>
              <w:t>S</w:t>
            </w:r>
            <w:r>
              <w:t xml:space="preserve"> = </w:t>
            </w:r>
            <w:r w:rsidRPr="00570C08">
              <w:rPr>
                <w:i/>
              </w:rPr>
              <w:t>D</w:t>
            </w:r>
            <w:r>
              <w:t xml:space="preserve"> ÷ </w:t>
            </w:r>
            <w:r w:rsidRPr="00570C08">
              <w:rPr>
                <w:i/>
              </w:rPr>
              <w:t>T</w:t>
            </w:r>
            <w:r>
              <w:t xml:space="preserve"> </w:t>
            </w:r>
            <w:r w:rsidRPr="00353007">
              <w:t>(use of their time</w:t>
            </w:r>
            <w:r>
              <w:t xml:space="preserve"> in hours</w:t>
            </w:r>
            <w:r w:rsidRPr="00353007">
              <w:t>)</w:t>
            </w:r>
          </w:p>
          <w:p w:rsidR="00FA23A5" w:rsidRDefault="00FA23A5" w:rsidP="003E6D3C">
            <w:r>
              <w:t>[allow 429 ÷ 6.39 if B0 awarded]</w:t>
            </w:r>
          </w:p>
          <w:p w:rsidR="00FA23A5" w:rsidRPr="00353007" w:rsidRDefault="00FA23A5" w:rsidP="003E6D3C"/>
        </w:tc>
      </w:tr>
      <w:tr w:rsidR="00FA23A5" w:rsidRPr="00353007" w:rsidTr="003E6D3C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A23A5" w:rsidRPr="00353007" w:rsidRDefault="00FA23A5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84" w:type="pct"/>
            <w:tcBorders>
              <w:left w:val="nil"/>
            </w:tcBorders>
          </w:tcPr>
          <w:p w:rsidR="00FA23A5" w:rsidRPr="00353007" w:rsidRDefault="00FA23A5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923" w:type="pct"/>
          </w:tcPr>
          <w:p w:rsidR="00FA23A5" w:rsidRPr="00353007" w:rsidRDefault="00FA23A5" w:rsidP="003E6D3C">
            <w:pPr>
              <w:keepNext/>
              <w:outlineLvl w:val="0"/>
            </w:pPr>
          </w:p>
        </w:tc>
        <w:tc>
          <w:tcPr>
            <w:tcW w:w="551" w:type="pct"/>
          </w:tcPr>
          <w:p w:rsidR="00FA23A5" w:rsidRPr="00353007" w:rsidRDefault="00FA23A5" w:rsidP="003E6D3C">
            <w:pPr>
              <w:keepNext/>
              <w:jc w:val="center"/>
              <w:outlineLvl w:val="0"/>
            </w:pPr>
            <w:r>
              <w:t>64.5</w:t>
            </w:r>
          </w:p>
        </w:tc>
        <w:tc>
          <w:tcPr>
            <w:tcW w:w="391" w:type="pct"/>
            <w:vMerge/>
          </w:tcPr>
          <w:p w:rsidR="00FA23A5" w:rsidRPr="00353007" w:rsidRDefault="00FA23A5" w:rsidP="003E6D3C">
            <w:pPr>
              <w:jc w:val="center"/>
            </w:pPr>
          </w:p>
        </w:tc>
        <w:tc>
          <w:tcPr>
            <w:tcW w:w="370" w:type="pct"/>
            <w:tcBorders>
              <w:right w:val="nil"/>
            </w:tcBorders>
          </w:tcPr>
          <w:p w:rsidR="00FA23A5" w:rsidRPr="00353007" w:rsidRDefault="00FA23A5" w:rsidP="003E6D3C">
            <w:r w:rsidRPr="00353007">
              <w:t>A1</w:t>
            </w:r>
          </w:p>
        </w:tc>
        <w:tc>
          <w:tcPr>
            <w:tcW w:w="1385" w:type="pct"/>
            <w:tcBorders>
              <w:left w:val="nil"/>
            </w:tcBorders>
          </w:tcPr>
          <w:p w:rsidR="00FA23A5" w:rsidRDefault="00FA23A5" w:rsidP="003E6D3C">
            <w:r>
              <w:t>Awrt 64.5</w:t>
            </w:r>
          </w:p>
          <w:p w:rsidR="00FA23A5" w:rsidRPr="00353007" w:rsidRDefault="00FA23A5" w:rsidP="003E6D3C"/>
        </w:tc>
      </w:tr>
      <w:tr w:rsidR="00FA23A5" w:rsidRPr="00353007" w:rsidTr="003E6D3C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FA23A5" w:rsidRPr="00353007" w:rsidRDefault="00FA23A5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</w:tcBorders>
          </w:tcPr>
          <w:p w:rsidR="00FA23A5" w:rsidRPr="00353007" w:rsidRDefault="00FA23A5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FA23A5" w:rsidRPr="00353007" w:rsidRDefault="00FA23A5" w:rsidP="003E6D3C">
            <w:pPr>
              <w:keepNext/>
              <w:outlineLvl w:val="0"/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FA23A5" w:rsidRPr="00353007" w:rsidRDefault="00FA23A5" w:rsidP="003E6D3C">
            <w:pPr>
              <w:keepNext/>
              <w:jc w:val="center"/>
              <w:outlineLvl w:val="0"/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A23A5" w:rsidRPr="00353007" w:rsidRDefault="00FA23A5" w:rsidP="003E6D3C">
            <w:pPr>
              <w:jc w:val="center"/>
            </w:pPr>
          </w:p>
        </w:tc>
        <w:tc>
          <w:tcPr>
            <w:tcW w:w="370" w:type="pct"/>
            <w:tcBorders>
              <w:bottom w:val="single" w:sz="4" w:space="0" w:color="auto"/>
              <w:right w:val="nil"/>
            </w:tcBorders>
          </w:tcPr>
          <w:p w:rsidR="00FA23A5" w:rsidRPr="00353007" w:rsidRDefault="00FA23A5" w:rsidP="003E6D3C">
            <w:pPr>
              <w:jc w:val="center"/>
            </w:pP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FA23A5" w:rsidRPr="00353007" w:rsidRDefault="00FA23A5" w:rsidP="003E6D3C">
            <w:pPr>
              <w:jc w:val="right"/>
              <w:rPr>
                <w:b/>
              </w:rPr>
            </w:pPr>
            <w:r>
              <w:rPr>
                <w:b/>
              </w:rPr>
              <w:t>Total 3</w:t>
            </w:r>
            <w:r w:rsidRPr="00353007">
              <w:rPr>
                <w:b/>
              </w:rPr>
              <w:t xml:space="preserve"> marks</w:t>
            </w:r>
          </w:p>
        </w:tc>
      </w:tr>
    </w:tbl>
    <w:p w:rsidR="00FA23A5" w:rsidRDefault="00FA23A5" w:rsidP="006B57EA"/>
    <w:p w:rsidR="00FA23A5" w:rsidRPr="00FA211E" w:rsidRDefault="00FA23A5" w:rsidP="006B57EA"/>
    <w:p w:rsidR="00FA23A5" w:rsidRPr="00EC60DC" w:rsidRDefault="00FA23A5" w:rsidP="006B57EA"/>
    <w:p w:rsidR="00FA23A5" w:rsidRPr="00EC60DC" w:rsidRDefault="00FA23A5" w:rsidP="006B57EA"/>
    <w:p w:rsidR="00FA23A5" w:rsidRPr="00EC60DC" w:rsidRDefault="00FA23A5" w:rsidP="006B57EA"/>
    <w:p w:rsidR="00FA23A5" w:rsidRPr="00EC60DC" w:rsidRDefault="00FA23A5" w:rsidP="006B57EA"/>
    <w:p w:rsidR="00FA23A5" w:rsidRDefault="00FA23A5" w:rsidP="006B57EA"/>
    <w:p w:rsidR="00FA23A5" w:rsidRPr="004F4F7D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3"/>
        <w:gridCol w:w="917"/>
        <w:gridCol w:w="3660"/>
        <w:gridCol w:w="1134"/>
        <w:gridCol w:w="1426"/>
        <w:gridCol w:w="558"/>
        <w:gridCol w:w="710"/>
        <w:gridCol w:w="2463"/>
        <w:gridCol w:w="2463"/>
      </w:tblGrid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0.035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000 oe (= 1400) 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or</w:t>
            </w:r>
            <w:r w:rsidRPr="0063275C">
              <w:rPr>
                <w:bCs/>
                <w:color w:val="000000"/>
              </w:rPr>
              <w:t xml:space="preserve"> 1.</w:t>
            </w:r>
            <w:r w:rsidRPr="0063275C">
              <w:rPr>
                <w:color w:val="000000"/>
              </w:rPr>
              <w:t>035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oe (= 41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400)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3275C">
              <w:rPr>
                <w:b/>
                <w:color w:val="000000"/>
                <w:sz w:val="24"/>
                <w:szCs w:val="24"/>
              </w:rPr>
              <w:t xml:space="preserve">OR </w:t>
            </w:r>
          </w:p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FA23A5" w:rsidRPr="0063275C" w:rsidRDefault="00FA23A5" w:rsidP="003E6D3C">
            <w:pPr>
              <w:pStyle w:val="Heading1"/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000 × 1.035</w:t>
            </w:r>
            <w:r w:rsidRPr="0063275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 xml:space="preserve">for </w:t>
            </w:r>
            <w:r>
              <w:rPr>
                <w:color w:val="000000"/>
              </w:rPr>
              <w:t xml:space="preserve">finding 3.5% </w:t>
            </w:r>
            <w:r w:rsidRPr="00C751C5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103.5% of 40</w:t>
            </w:r>
            <w:r w:rsidRPr="00C751C5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>000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 xml:space="preserve">OR </w:t>
            </w:r>
            <w:r w:rsidRPr="0063275C">
              <w:rPr>
                <w:color w:val="000000"/>
              </w:rPr>
              <w:t>M2 for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3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4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(= 45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900.92)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(M1 for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2</w:t>
            </w:r>
            <w:r w:rsidRPr="0063275C">
              <w:rPr>
                <w:color w:val="000000"/>
              </w:rPr>
              <w:t xml:space="preserve"> (= 42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849))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91" w:type="pct"/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1.035 × “41 400” oe (= 42 849)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1.035 × “42 849” oe (= 44 348.72)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FA23A5" w:rsidRPr="0063275C" w:rsidRDefault="00FA23A5" w:rsidP="003E6D3C">
            <w:pPr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503" w:type="pct"/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869" w:type="pct"/>
            <w:tcBorders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completing method to find total amount in the account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</w:tcBorders>
            <w:vAlign w:val="center"/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97" w:type="pct"/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accept 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348 – 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349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SC:</w:t>
            </w:r>
            <w:r w:rsidRPr="0063275C">
              <w:rPr>
                <w:color w:val="000000"/>
              </w:rPr>
              <w:t xml:space="preserve"> if no other marks gained award M1 for 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0.105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000 oe </w:t>
            </w:r>
            <w:r w:rsidRPr="0063275C">
              <w:rPr>
                <w:b/>
                <w:color w:val="000000"/>
              </w:rPr>
              <w:t xml:space="preserve">or </w:t>
            </w:r>
            <w:r w:rsidRPr="0063275C">
              <w:rPr>
                <w:color w:val="000000"/>
              </w:rPr>
              <w:t>4200</w:t>
            </w:r>
            <w:r w:rsidRPr="0063275C">
              <w:rPr>
                <w:b/>
                <w:color w:val="000000"/>
              </w:rPr>
              <w:t xml:space="preserve"> or </w:t>
            </w:r>
            <w:r w:rsidRPr="0063275C">
              <w:rPr>
                <w:color w:val="000000"/>
              </w:rPr>
              <w:t>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200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  <w:p w:rsidR="00FA23A5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accept (1 + 0.035) as equivalent to 1.035 throughout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691" w:type="pct"/>
            <w:gridSpan w:val="2"/>
          </w:tcPr>
          <w:p w:rsidR="00FA23A5" w:rsidRPr="00200ACF" w:rsidRDefault="00FA23A5" w:rsidP="003E6D3C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e.g.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481 ÷ (1 – 0.065)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0ACF">
              <w:rPr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 xml:space="preserve">481 ÷ </w:t>
            </w:r>
            <w:r>
              <w:rPr>
                <w:color w:val="000000"/>
                <w:sz w:val="24"/>
                <w:szCs w:val="24"/>
              </w:rPr>
              <w:t>0.935</w:t>
            </w:r>
          </w:p>
        </w:tc>
        <w:tc>
          <w:tcPr>
            <w:tcW w:w="503" w:type="pct"/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M2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(M1)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 xml:space="preserve">for a complete method </w:t>
            </w: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</w:p>
          <w:p w:rsidR="00FA23A5" w:rsidRPr="0063275C" w:rsidRDefault="00FA23A5" w:rsidP="003E6D3C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481 ÷ (100 – 6.5) (= 326) </w:t>
            </w:r>
          </w:p>
          <w:p w:rsidR="00FA23A5" w:rsidRPr="00200ACF" w:rsidRDefault="00FA23A5" w:rsidP="003E6D3C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or </w:t>
            </w:r>
            <w:r w:rsidRPr="00200ACF">
              <w:rPr>
                <w:color w:val="000000"/>
              </w:rPr>
              <w:t xml:space="preserve">(100 – 6.5)% = </w:t>
            </w:r>
            <w:r>
              <w:rPr>
                <w:color w:val="000000"/>
              </w:rPr>
              <w:t>30</w:t>
            </w:r>
            <w:r w:rsidRPr="006A6302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 xml:space="preserve">481 </w:t>
            </w:r>
            <w:r w:rsidRPr="00200ACF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93.5% = 30</w:t>
            </w:r>
            <w:r w:rsidRPr="006A6302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>481</w:t>
            </w:r>
          </w:p>
          <w:p w:rsidR="00FA23A5" w:rsidRPr="00200ACF" w:rsidRDefault="00FA23A5" w:rsidP="003E6D3C">
            <w:pPr>
              <w:spacing w:line="256" w:lineRule="auto"/>
              <w:rPr>
                <w:b/>
                <w:bCs/>
                <w:color w:val="000000"/>
              </w:rPr>
            </w:pPr>
            <w:r w:rsidRPr="0063275C">
              <w:rPr>
                <w:b/>
                <w:bCs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e.g. (1 – 0.065)</w:t>
            </w:r>
            <w:r w:rsidRPr="0063275C">
              <w:rPr>
                <w:i/>
                <w:iCs/>
                <w:color w:val="000000"/>
              </w:rPr>
              <w:t>x</w:t>
            </w:r>
            <w:r w:rsidRPr="0063275C">
              <w:rPr>
                <w:color w:val="000000"/>
              </w:rPr>
              <w:t xml:space="preserve"> =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481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32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7" w:type="pct"/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FA23A5" w:rsidRPr="0063275C" w:rsidRDefault="00FA23A5" w:rsidP="003E6D3C">
            <w:pPr>
              <w:spacing w:line="256" w:lineRule="auto"/>
              <w:rPr>
                <w:b/>
                <w:color w:val="000000"/>
              </w:rPr>
            </w:pP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297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38" w:type="pct"/>
            <w:gridSpan w:val="2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spacing w:line="256" w:lineRule="auto"/>
              <w:jc w:val="right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>Total 6 marks</w:t>
            </w:r>
          </w:p>
        </w:tc>
      </w:tr>
    </w:tbl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94"/>
        <w:gridCol w:w="3232"/>
      </w:tblGrid>
      <w:tr w:rsidR="00FA23A5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0.7 × 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oe (= 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 xml:space="preserve">112) 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</w:p>
          <w:p w:rsidR="00FA23A5" w:rsidRDefault="00FA23A5" w:rsidP="003E6D3C">
            <w:pPr>
              <w:rPr>
                <w:color w:val="000000"/>
              </w:rPr>
            </w:pPr>
            <w:r w:rsidRPr="003A0D20">
              <w:rPr>
                <w:b/>
                <w:bCs/>
                <w:color w:val="000000"/>
              </w:rPr>
              <w:t>or</w:t>
            </w:r>
            <w:r w:rsidRPr="003A0D20">
              <w:rPr>
                <w:color w:val="000000"/>
              </w:rPr>
              <w:t xml:space="preserve"> 0.3 × 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oe (= 6048)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</w:tr>
      <w:tr w:rsidR="00FA23A5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“14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112” ÷ (9 + 5 + 2) (= 882)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</w:p>
          <w:p w:rsidR="00FA23A5" w:rsidRDefault="00FA23A5" w:rsidP="003E6D3C">
            <w:pPr>
              <w:rPr>
                <w:color w:val="000000"/>
              </w:rPr>
            </w:pPr>
            <w:r w:rsidRPr="003A0D20">
              <w:rPr>
                <w:b/>
                <w:bCs/>
                <w:color w:val="000000"/>
              </w:rPr>
              <w:t xml:space="preserve">or </w:t>
            </w:r>
            <w:r w:rsidRPr="003A0D20">
              <w:rPr>
                <w:color w:val="000000"/>
              </w:rPr>
              <w:t>(20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160 − “6048”) ÷ (9 + 5 + 2) (= 882)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  <w:r w:rsidRPr="003A0D20">
              <w:rPr>
                <w:color w:val="000000"/>
                <w:sz w:val="22"/>
                <w:szCs w:val="22"/>
              </w:rPr>
              <w:t xml:space="preserve">M2 for 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  <w:r w:rsidRPr="003A0D20">
              <w:rPr>
                <w:color w:val="000000"/>
                <w:position w:val="-24"/>
                <w:sz w:val="22"/>
                <w:szCs w:val="22"/>
              </w:rPr>
              <w:object w:dxaOrig="885" w:dyaOrig="615">
                <v:shape id="_x0000_i1037" type="#_x0000_t75" style="width:41.25pt;height:30pt" o:ole="">
                  <v:imagedata r:id="rId29" o:title=""/>
                </v:shape>
                <o:OLEObject Type="Embed" ProgID="Equation.DSMT4" ShapeID="_x0000_i1037" DrawAspect="Content" ObjectID="_1678711451" r:id="rId30"/>
              </w:object>
            </w:r>
            <w:r w:rsidRPr="003A0D20">
              <w:rPr>
                <w:color w:val="000000"/>
              </w:rPr>
              <w:t>× “14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112” oe</w:t>
            </w:r>
          </w:p>
        </w:tc>
      </w:tr>
      <w:tr w:rsidR="00FA23A5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9 × “882” – 2 × “882”</w:t>
            </w:r>
          </w:p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1140" w:type="pct"/>
            <w:vMerge/>
            <w:tcBorders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</w:tr>
      <w:tr w:rsidR="00FA23A5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3A0D20">
              <w:rPr>
                <w:color w:val="000000"/>
                <w:sz w:val="24"/>
                <w:szCs w:val="24"/>
              </w:rPr>
              <w:t>6174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A1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</w:tcBorders>
          </w:tcPr>
          <w:p w:rsidR="00FA23A5" w:rsidRPr="003A0D20" w:rsidRDefault="00FA23A5" w:rsidP="003E6D3C">
            <w:pPr>
              <w:rPr>
                <w:color w:val="000000"/>
              </w:rPr>
            </w:pPr>
          </w:p>
        </w:tc>
      </w:tr>
      <w:tr w:rsidR="00FA23A5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3A0D20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FA23A5" w:rsidRPr="003A0D20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3A0D20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FA23A5" w:rsidRPr="003A0D20" w:rsidRDefault="00FA23A5" w:rsidP="003E6D3C">
            <w:pPr>
              <w:jc w:val="right"/>
              <w:rPr>
                <w:b/>
                <w:color w:val="000000"/>
              </w:rPr>
            </w:pPr>
            <w:r w:rsidRPr="003A0D20">
              <w:rPr>
                <w:b/>
                <w:color w:val="000000"/>
              </w:rPr>
              <w:t>Total 4 marks</w:t>
            </w:r>
          </w:p>
        </w:tc>
      </w:tr>
    </w:tbl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587"/>
        <w:gridCol w:w="1006"/>
        <w:gridCol w:w="720"/>
        <w:gridCol w:w="4241"/>
      </w:tblGrid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bookmarkStart w:id="1" w:name="_Hlk61178779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 xml:space="preserve">e.g.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219" w:dyaOrig="620">
                <v:shape id="_x0000_i1038" type="#_x0000_t75" style="width:60pt;height:30.75pt" o:ole="">
                  <v:imagedata r:id="rId31" o:title=""/>
                </v:shape>
                <o:OLEObject Type="Embed" ProgID="Equation.DSMT4" ShapeID="_x0000_i1038" DrawAspect="Content" ObjectID="_1678711452" r:id="rId32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260" w:dyaOrig="620">
                <v:shape id="_x0000_i1039" type="#_x0000_t75" style="width:63pt;height:30.75pt" o:ole="">
                  <v:imagedata r:id="rId33" o:title=""/>
                </v:shape>
                <o:OLEObject Type="Embed" ProgID="Equation.DSMT4" ShapeID="_x0000_i1039" DrawAspect="Content" ObjectID="_1678711453" r:id="rId34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</w:p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480" w:dyaOrig="620">
                <v:shape id="_x0000_i1040" type="#_x0000_t75" style="width:75pt;height:30.75pt" o:ole="">
                  <v:imagedata r:id="rId35" o:title=""/>
                </v:shape>
                <o:OLEObject Type="Embed" ProgID="Equation.DSMT4" ShapeID="_x0000_i1040" DrawAspect="Content" ObjectID="_1678711454" r:id="rId36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260" w:dyaOrig="620">
                <v:shape id="_x0000_i1041" type="#_x0000_t75" style="width:63pt;height:30.75pt" o:ole="">
                  <v:imagedata r:id="rId37" o:title=""/>
                </v:shape>
                <o:OLEObject Type="Embed" ProgID="Equation.DSMT4" ShapeID="_x0000_i1041" DrawAspect="Content" ObjectID="_1678711455" r:id="rId38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</w:p>
          <w:p w:rsidR="00FA23A5" w:rsidRPr="00853EE9" w:rsidRDefault="00FA23A5" w:rsidP="003E6D3C">
            <w:pPr>
              <w:pStyle w:val="Heading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53EE9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280" w:dyaOrig="620">
                <v:shape id="_x0000_i1042" type="#_x0000_t75" style="width:63pt;height:30.75pt" o:ole="">
                  <v:imagedata r:id="rId39" o:title=""/>
                </v:shape>
                <o:OLEObject Type="Embed" ProgID="Equation.DSMT4" ShapeID="_x0000_i1042" DrawAspect="Content" ObjectID="_1678711456" r:id="rId40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480" w:dyaOrig="620">
                <v:shape id="_x0000_i1043" type="#_x0000_t75" style="width:75pt;height:30.75pt" o:ole="">
                  <v:imagedata r:id="rId41" o:title=""/>
                </v:shape>
                <o:OLEObject Type="Embed" ProgID="Equation.DSMT4" ShapeID="_x0000_i1043" DrawAspect="Content" ObjectID="_1678711457" r:id="rId42"/>
              </w:object>
            </w: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 xml:space="preserve">M1 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for a correct trig ratio for </w:t>
            </w:r>
            <w:r w:rsidRPr="00853EE9">
              <w:rPr>
                <w:i/>
                <w:iCs/>
                <w:color w:val="000000"/>
              </w:rPr>
              <w:t>AB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i/>
                <w:iCs/>
                <w:color w:val="000000"/>
              </w:rPr>
              <w:t>AD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accept 180 – 90 – 65 for 25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 xml:space="preserve">e.g. </w:t>
            </w:r>
            <w:r w:rsidRPr="00853EE9">
              <w:rPr>
                <w:color w:val="000000"/>
                <w:position w:val="-24"/>
                <w:sz w:val="24"/>
                <w:szCs w:val="24"/>
              </w:rPr>
              <w:object w:dxaOrig="1380" w:dyaOrig="620">
                <v:shape id="_x0000_i1044" type="#_x0000_t75" style="width:64.5pt;height:31.5pt" o:ole="">
                  <v:imagedata r:id="rId43" o:title=""/>
                </v:shape>
                <o:OLEObject Type="Embed" ProgID="Equation.DSMT4" ShapeID="_x0000_i1044" DrawAspect="Content" ObjectID="_1678711458" r:id="rId44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(= 17.654…) </w:t>
            </w:r>
          </w:p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853EE9">
              <w:rPr>
                <w:color w:val="000000"/>
                <w:sz w:val="24"/>
                <w:szCs w:val="24"/>
              </w:rPr>
              <w:t xml:space="preserve"> </w:t>
            </w:r>
            <w:r w:rsidRPr="00853EE9">
              <w:rPr>
                <w:color w:val="000000"/>
                <w:position w:val="-24"/>
              </w:rPr>
              <w:object w:dxaOrig="1420" w:dyaOrig="620">
                <v:shape id="_x0000_i1045" type="#_x0000_t75" style="width:70.5pt;height:31.5pt" o:ole="">
                  <v:imagedata r:id="rId45" o:title=""/>
                </v:shape>
                <o:OLEObject Type="Embed" ProgID="Equation.DSMT4" ShapeID="_x0000_i1045" DrawAspect="Content" ObjectID="_1678711459" r:id="rId46"/>
              </w:object>
            </w:r>
            <w:r w:rsidRPr="00853EE9">
              <w:rPr>
                <w:color w:val="000000"/>
                <w:sz w:val="24"/>
                <w:szCs w:val="24"/>
              </w:rPr>
              <w:t xml:space="preserve">(= 17.654…) </w:t>
            </w:r>
          </w:p>
          <w:p w:rsidR="00FA23A5" w:rsidRPr="00853EE9" w:rsidRDefault="00FA23A5" w:rsidP="003E6D3C">
            <w:pPr>
              <w:rPr>
                <w:b/>
                <w:bCs/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 xml:space="preserve">or </w:t>
            </w:r>
            <w:r w:rsidRPr="00853EE9">
              <w:rPr>
                <w:color w:val="000000"/>
                <w:position w:val="-24"/>
              </w:rPr>
              <w:object w:dxaOrig="1600" w:dyaOrig="620">
                <v:shape id="_x0000_i1046" type="#_x0000_t75" style="width:80.25pt;height:30.75pt" o:ole="">
                  <v:imagedata r:id="rId47" o:title=""/>
                </v:shape>
                <o:OLEObject Type="Embed" ProgID="Equation.DSMT4" ShapeID="_x0000_i1046" DrawAspect="Content" ObjectID="_1678711460" r:id="rId48"/>
              </w:object>
            </w:r>
            <w:r w:rsidRPr="00853EE9">
              <w:rPr>
                <w:color w:val="000000"/>
              </w:rPr>
              <w:t>(= 17.654…)</w:t>
            </w:r>
          </w:p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b/>
                <w:bCs/>
                <w:color w:val="000000"/>
                <w:sz w:val="24"/>
                <w:szCs w:val="24"/>
              </w:rPr>
              <w:t>and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  <w:position w:val="-24"/>
              </w:rPr>
              <w:object w:dxaOrig="1420" w:dyaOrig="620">
                <v:shape id="_x0000_i1047" type="#_x0000_t75" style="width:70.5pt;height:31.5pt" o:ole="">
                  <v:imagedata r:id="rId49" o:title=""/>
                </v:shape>
                <o:OLEObject Type="Embed" ProgID="Equation.DSMT4" ShapeID="_x0000_i1047" DrawAspect="Content" ObjectID="_1678711461" r:id="rId50"/>
              </w:object>
            </w:r>
            <w:r w:rsidRPr="00853EE9">
              <w:rPr>
                <w:color w:val="000000"/>
              </w:rPr>
              <w:t xml:space="preserve">(= 7.460…) 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color w:val="000000"/>
                <w:position w:val="-14"/>
              </w:rPr>
              <w:object w:dxaOrig="1820" w:dyaOrig="400">
                <v:shape id="_x0000_i1048" type="#_x0000_t75" style="width:89.25pt;height:20.25pt" o:ole="">
                  <v:imagedata r:id="rId51" o:title=""/>
                </v:shape>
                <o:OLEObject Type="Embed" ProgID="Equation.DSMT4" ShapeID="_x0000_i1048" DrawAspect="Content" ObjectID="_1678711462" r:id="rId52"/>
              </w:object>
            </w:r>
            <w:r w:rsidRPr="00853EE9">
              <w:rPr>
                <w:color w:val="000000"/>
              </w:rPr>
              <w:t>(= 7.460…)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 xml:space="preserve">or </w:t>
            </w:r>
            <w:r w:rsidRPr="00853EE9">
              <w:rPr>
                <w:color w:val="000000"/>
                <w:position w:val="-24"/>
              </w:rPr>
              <w:object w:dxaOrig="1640" w:dyaOrig="620">
                <v:shape id="_x0000_i1049" type="#_x0000_t75" style="width:79.5pt;height:30.75pt" o:ole="">
                  <v:imagedata r:id="rId53" o:title=""/>
                </v:shape>
                <o:OLEObject Type="Embed" ProgID="Equation.DSMT4" ShapeID="_x0000_i1049" DrawAspect="Content" ObjectID="_1678711463" r:id="rId54"/>
              </w:object>
            </w:r>
            <w:r w:rsidRPr="00853EE9">
              <w:rPr>
                <w:color w:val="000000"/>
              </w:rPr>
              <w:t>(= 7.460…)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</w:p>
        </w:tc>
        <w:tc>
          <w:tcPr>
            <w:tcW w:w="560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 xml:space="preserve">M1 </w:t>
            </w:r>
          </w:p>
        </w:tc>
        <w:tc>
          <w:tcPr>
            <w:tcW w:w="1496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i/>
                <w:iCs/>
                <w:color w:val="000000"/>
              </w:rPr>
            </w:pPr>
            <w:r w:rsidRPr="00853EE9">
              <w:rPr>
                <w:color w:val="000000"/>
              </w:rPr>
              <w:t xml:space="preserve">for finding </w:t>
            </w:r>
            <w:r w:rsidRPr="00853EE9">
              <w:rPr>
                <w:i/>
                <w:iCs/>
                <w:color w:val="000000"/>
              </w:rPr>
              <w:t>AB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b/>
                <w:bCs/>
                <w:color w:val="000000"/>
              </w:rPr>
              <w:t>and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i/>
                <w:iCs/>
                <w:color w:val="000000"/>
              </w:rPr>
              <w:t>AD</w:t>
            </w:r>
          </w:p>
          <w:p w:rsidR="00FA23A5" w:rsidRPr="00853EE9" w:rsidRDefault="00FA23A5" w:rsidP="003E6D3C">
            <w:pPr>
              <w:rPr>
                <w:i/>
                <w:iCs/>
                <w:color w:val="000000"/>
              </w:rPr>
            </w:pP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Allow use of Pythagoras </w:t>
            </w:r>
          </w:p>
          <w:p w:rsidR="00FA23A5" w:rsidRPr="00853EE9" w:rsidRDefault="00FA23A5" w:rsidP="003E6D3C">
            <w:pPr>
              <w:rPr>
                <w:i/>
                <w:iCs/>
                <w:color w:val="000000"/>
              </w:rPr>
            </w:pP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  <w:position w:val="-14"/>
              </w:rPr>
              <w:object w:dxaOrig="2600" w:dyaOrig="460">
                <v:shape id="_x0000_i1050" type="#_x0000_t75" style="width:129pt;height:23.25pt" o:ole="">
                  <v:imagedata r:id="rId55" o:title=""/>
                </v:shape>
                <o:OLEObject Type="Embed" ProgID="Equation.DSMT4" ShapeID="_x0000_i1050" DrawAspect="Content" ObjectID="_1678711464" r:id="rId56"/>
              </w:object>
            </w:r>
            <w:r w:rsidRPr="00853EE9">
              <w:rPr>
                <w:color w:val="000000"/>
              </w:rPr>
              <w:t>(= 7.460…)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or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  <w:position w:val="-14"/>
              </w:rPr>
              <w:object w:dxaOrig="2480" w:dyaOrig="460">
                <v:shape id="_x0000_i1051" type="#_x0000_t75" style="width:123pt;height:23.25pt" o:ole="">
                  <v:imagedata r:id="rId57" o:title=""/>
                </v:shape>
                <o:OLEObject Type="Embed" ProgID="Equation.DSMT4" ShapeID="_x0000_i1051" DrawAspect="Content" ObjectID="_1678711465" r:id="rId58"/>
              </w:object>
            </w:r>
            <w:r w:rsidRPr="00853EE9">
              <w:rPr>
                <w:color w:val="000000"/>
              </w:rPr>
              <w:t>(= 17.654…)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>(“17.654…” × 2) + (“7.460…” × 2)</w:t>
            </w:r>
            <w:r>
              <w:rPr>
                <w:color w:val="000000"/>
                <w:sz w:val="24"/>
                <w:szCs w:val="24"/>
              </w:rPr>
              <w:t xml:space="preserve"> oe</w:t>
            </w:r>
          </w:p>
        </w:tc>
        <w:tc>
          <w:tcPr>
            <w:tcW w:w="560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>
              <w:rPr>
                <w:color w:val="000000"/>
              </w:rPr>
              <w:t>for a complete method to find the perimeter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853EE9" w:rsidRDefault="00FA23A5" w:rsidP="003E6D3C">
            <w:pPr>
              <w:rPr>
                <w:color w:val="000000"/>
              </w:rPr>
            </w:pPr>
          </w:p>
        </w:tc>
        <w:tc>
          <w:tcPr>
            <w:tcW w:w="560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>50.2</w:t>
            </w:r>
          </w:p>
        </w:tc>
        <w:tc>
          <w:tcPr>
            <w:tcW w:w="355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accept 49.6 – 50.6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jc w:val="right"/>
              <w:rPr>
                <w:b/>
                <w:color w:val="000000"/>
              </w:rPr>
            </w:pPr>
            <w:r w:rsidRPr="00853EE9">
              <w:rPr>
                <w:b/>
                <w:color w:val="000000"/>
              </w:rPr>
              <w:t>Total 4 marks</w:t>
            </w:r>
          </w:p>
        </w:tc>
      </w:tr>
      <w:bookmarkEnd w:id="1"/>
    </w:tbl>
    <w:p w:rsidR="00FA23A5" w:rsidRDefault="00FA23A5" w:rsidP="006B57EA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244"/>
        <w:gridCol w:w="1871"/>
        <w:gridCol w:w="1006"/>
        <w:gridCol w:w="1006"/>
        <w:gridCol w:w="4255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23A5" w:rsidRPr="00592A8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FA23A5" w:rsidRDefault="00FA23A5" w:rsidP="003E6D3C">
            <w:r>
              <w:t>5 × 398 (= 1990) or 6 × 401 (= 2406)</w:t>
            </w:r>
          </w:p>
          <w:p w:rsidR="00FA23A5" w:rsidRPr="00FA211E" w:rsidRDefault="00FA23A5" w:rsidP="003E6D3C"/>
        </w:tc>
        <w:tc>
          <w:tcPr>
            <w:tcW w:w="660" w:type="pc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355" w:type="pct"/>
            <w:tcBorders>
              <w:top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FA23A5" w:rsidRPr="00FA211E" w:rsidRDefault="00FA23A5" w:rsidP="003E6D3C">
            <w:r>
              <w:t>Correct total for 5 or for 6 cocoa pods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</w:tcPr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“2406” – “1990”</w:t>
            </w:r>
          </w:p>
          <w:p w:rsidR="00FA23A5" w:rsidRPr="00896D29" w:rsidRDefault="00FA23A5" w:rsidP="003E6D3C"/>
        </w:tc>
        <w:tc>
          <w:tcPr>
            <w:tcW w:w="660" w:type="pct"/>
          </w:tcPr>
          <w:p w:rsidR="00FA23A5" w:rsidRPr="00074D08" w:rsidRDefault="00FA23A5" w:rsidP="003E6D3C">
            <w:pPr>
              <w:pStyle w:val="Heading1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55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left w:val="nil"/>
            </w:tcBorders>
          </w:tcPr>
          <w:p w:rsidR="00FA23A5" w:rsidRPr="00FA211E" w:rsidRDefault="00FA23A5" w:rsidP="003E6D3C">
            <w:r>
              <w:t xml:space="preserve">(M2 for 398 + 6 </w:t>
            </w:r>
            <w:bookmarkStart w:id="2" w:name="MTBlankEqn"/>
            <w:r w:rsidRPr="00025957">
              <w:rPr>
                <w:position w:val="-4"/>
              </w:rPr>
              <w:object w:dxaOrig="180" w:dyaOrig="200">
                <v:shape id="_x0000_i1052" type="#_x0000_t75" style="width:9pt;height:9.75pt" o:ole="">
                  <v:imagedata r:id="rId59" o:title=""/>
                </v:shape>
                <o:OLEObject Type="Embed" ProgID="Equation.DSMT4" ShapeID="_x0000_i1052" DrawAspect="Content" ObjectID="_1678711466" r:id="rId60"/>
              </w:object>
            </w:r>
            <w:bookmarkEnd w:id="2"/>
            <w:r>
              <w:t xml:space="preserve"> 3 </w:t>
            </w:r>
            <w:r w:rsidRPr="00F22082">
              <w:t>or 401 + 5 × 3)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  <w:p w:rsidR="00FA23A5" w:rsidRPr="00896D29" w:rsidRDefault="00FA23A5" w:rsidP="003E6D3C"/>
        </w:tc>
        <w:tc>
          <w:tcPr>
            <w:tcW w:w="355" w:type="pct"/>
            <w:vMerge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355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501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Default="00FA23A5" w:rsidP="006B57EA"/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B49D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Pr="007B49DA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>for use of cf at 45</w:t>
            </w:r>
          </w:p>
          <w:p w:rsidR="00FA23A5" w:rsidRPr="007B49DA" w:rsidRDefault="00FA23A5" w:rsidP="003E6D3C">
            <w:pPr>
              <w:rPr>
                <w:color w:val="000000"/>
              </w:rPr>
            </w:pPr>
          </w:p>
        </w:tc>
      </w:tr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7B49DA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7B49DA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9" w:type="pct"/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 xml:space="preserve">A1 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>accept in the range 145 – 147</w:t>
            </w:r>
          </w:p>
          <w:p w:rsidR="00FA23A5" w:rsidRPr="007B49DA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 xml:space="preserve"> </w:t>
            </w:r>
          </w:p>
        </w:tc>
      </w:tr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7B49DA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FA23A5" w:rsidRPr="007B49DA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7B49DA">
              <w:rPr>
                <w:color w:val="000000"/>
                <w:sz w:val="24"/>
                <w:szCs w:val="24"/>
              </w:rPr>
              <w:t>93.75 ÷ 3.75 (= 25)</w:t>
            </w:r>
          </w:p>
        </w:tc>
        <w:tc>
          <w:tcPr>
            <w:tcW w:w="799" w:type="pct"/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</w:p>
          <w:p w:rsidR="00FA23A5" w:rsidRPr="007B49DA" w:rsidRDefault="00FA23A5" w:rsidP="003E6D3C">
            <w:pPr>
              <w:rPr>
                <w:color w:val="000000"/>
              </w:rPr>
            </w:pPr>
          </w:p>
        </w:tc>
      </w:tr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7B49DA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>Using cf diagram at 90 – “25” (= 65)</w:t>
            </w:r>
          </w:p>
        </w:tc>
        <w:tc>
          <w:tcPr>
            <w:tcW w:w="799" w:type="pct"/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>for use of cf at “65”</w:t>
            </w:r>
          </w:p>
          <w:p w:rsidR="00FA23A5" w:rsidRPr="007B49DA" w:rsidRDefault="00FA23A5" w:rsidP="003E6D3C">
            <w:pPr>
              <w:rPr>
                <w:color w:val="000000"/>
              </w:rPr>
            </w:pPr>
          </w:p>
        </w:tc>
      </w:tr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7B49DA" w:rsidRDefault="00FA23A5" w:rsidP="003E6D3C">
            <w:pPr>
              <w:rPr>
                <w:color w:val="000000"/>
              </w:rPr>
            </w:pPr>
          </w:p>
        </w:tc>
        <w:tc>
          <w:tcPr>
            <w:tcW w:w="799" w:type="pct"/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7B49D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9" w:type="pct"/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  <w:r w:rsidRPr="007B49DA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  <w:r w:rsidRPr="007B49DA">
              <w:rPr>
                <w:color w:val="000000"/>
              </w:rPr>
              <w:t>accept in the range 150 – 152</w:t>
            </w:r>
          </w:p>
          <w:p w:rsidR="00FA23A5" w:rsidRPr="007B49DA" w:rsidRDefault="00FA23A5" w:rsidP="003E6D3C">
            <w:pPr>
              <w:rPr>
                <w:color w:val="000000"/>
              </w:rPr>
            </w:pPr>
          </w:p>
        </w:tc>
      </w:tr>
      <w:tr w:rsidR="00FA23A5" w:rsidRPr="007B49DA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7B49DA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A23A5" w:rsidRPr="007B49DA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FA23A5" w:rsidRPr="007B49DA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7B49DA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7B49DA" w:rsidRDefault="00FA23A5" w:rsidP="003E6D3C">
            <w:pPr>
              <w:jc w:val="right"/>
              <w:rPr>
                <w:b/>
                <w:color w:val="000000"/>
              </w:rPr>
            </w:pPr>
            <w:r w:rsidRPr="007B49DA">
              <w:rPr>
                <w:b/>
                <w:color w:val="000000"/>
              </w:rPr>
              <w:t>Total 5 marks</w:t>
            </w:r>
          </w:p>
        </w:tc>
      </w:tr>
    </w:tbl>
    <w:p w:rsidR="00FA23A5" w:rsidRDefault="00FA23A5" w:rsidP="006B57EA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0"/>
        <w:gridCol w:w="5474"/>
        <w:gridCol w:w="1440"/>
        <w:gridCol w:w="720"/>
        <w:gridCol w:w="865"/>
        <w:gridCol w:w="4096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FA23A5" w:rsidRDefault="00FA23A5" w:rsidP="003E6D3C">
            <w:r>
              <w:t xml:space="preserve">eg </w:t>
            </w:r>
            <w:r w:rsidRPr="003935E5">
              <w:rPr>
                <w:position w:val="-24"/>
              </w:rPr>
              <w:object w:dxaOrig="3440" w:dyaOrig="620">
                <v:shape id="_x0000_i1053" type="#_x0000_t75" style="width:170.25pt;height:31.5pt" o:ole="">
                  <v:imagedata r:id="rId61" o:title=""/>
                </v:shape>
                <o:OLEObject Type="Embed" ProgID="Equation.DSMT4" ShapeID="_x0000_i1053" DrawAspect="Content" ObjectID="_1678711467" r:id="rId62"/>
              </w:object>
            </w:r>
            <w:r w:rsidRPr="00D46ED1">
              <w:t xml:space="preserve">(= 91) </w:t>
            </w:r>
            <w:r>
              <w:t>or</w:t>
            </w:r>
          </w:p>
          <w:p w:rsidR="00FA23A5" w:rsidRDefault="00FA23A5" w:rsidP="003E6D3C"/>
          <w:p w:rsidR="00FA23A5" w:rsidRDefault="00FA23A5" w:rsidP="003E6D3C">
            <w:r>
              <w:t xml:space="preserve">eg </w:t>
            </w:r>
            <w:r w:rsidRPr="003935E5">
              <w:rPr>
                <w:position w:val="-10"/>
              </w:rPr>
              <w:object w:dxaOrig="3080" w:dyaOrig="320">
                <v:shape id="_x0000_i1054" type="#_x0000_t75" style="width:147.75pt;height:15pt" o:ole="">
                  <v:imagedata r:id="rId63" o:title=""/>
                </v:shape>
                <o:OLEObject Type="Embed" ProgID="Equation.DSMT4" ShapeID="_x0000_i1054" DrawAspect="Content" ObjectID="_1678711468" r:id="rId64"/>
              </w:object>
            </w:r>
            <w:r>
              <w:t xml:space="preserve"> or </w:t>
            </w:r>
          </w:p>
          <w:p w:rsidR="00FA23A5" w:rsidRDefault="00FA23A5" w:rsidP="003E6D3C"/>
          <w:p w:rsidR="00FA23A5" w:rsidRDefault="00FA23A5" w:rsidP="003E6D3C">
            <w:r>
              <w:t>eg</w:t>
            </w:r>
            <w:r w:rsidRPr="003935E5">
              <w:rPr>
                <w:position w:val="-24"/>
              </w:rPr>
              <w:object w:dxaOrig="2860" w:dyaOrig="620">
                <v:shape id="_x0000_i1055" type="#_x0000_t75" style="width:143.25pt;height:31.5pt" o:ole="">
                  <v:imagedata r:id="rId65" o:title=""/>
                </v:shape>
                <o:OLEObject Type="Embed" ProgID="Equation.DSMT4" ShapeID="_x0000_i1055" DrawAspect="Content" ObjectID="_1678711469" r:id="rId66"/>
              </w:object>
            </w:r>
            <w:r>
              <w:t>or</w:t>
            </w:r>
          </w:p>
          <w:p w:rsidR="00FA23A5" w:rsidRDefault="00FA23A5" w:rsidP="003E6D3C"/>
          <w:p w:rsidR="00FA23A5" w:rsidRPr="00C66867" w:rsidRDefault="00FA23A5" w:rsidP="003E6D3C">
            <w:r>
              <w:t xml:space="preserve">eg </w:t>
            </w:r>
            <w:r w:rsidRPr="00264EE2">
              <w:rPr>
                <w:position w:val="-24"/>
              </w:rPr>
              <w:object w:dxaOrig="2820" w:dyaOrig="620">
                <v:shape id="_x0000_i1056" type="#_x0000_t75" style="width:135pt;height:31.5pt" o:ole="">
                  <v:imagedata r:id="rId67" o:title=""/>
                </v:shape>
                <o:OLEObject Type="Embed" ProgID="Equation.DSMT4" ShapeID="_x0000_i1056" DrawAspect="Content" ObjectID="_1678711470" r:id="rId68"/>
              </w:objec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FA23A5" w:rsidRDefault="00FA23A5" w:rsidP="003E6D3C">
            <w:r>
              <w:t>For clear intention to multiply all terms by 20 (or 4 × 5) or a multiple of 20 oe</w:t>
            </w:r>
          </w:p>
          <w:p w:rsidR="00FA23A5" w:rsidRDefault="00FA23A5" w:rsidP="003E6D3C">
            <w:r>
              <w:t>or to express LHS as two fractions over 20 (or 4 × 5) or a multiple of 20 oe or as a single fraction with a denominator of 20 (or 4 × 5) or a multiple of 20 oe</w:t>
            </w:r>
          </w:p>
          <w:p w:rsidR="00FA23A5" w:rsidRDefault="00FA23A5" w:rsidP="003E6D3C"/>
          <w:p w:rsidR="00FA23A5" w:rsidRPr="00CC5813" w:rsidRDefault="00FA23A5" w:rsidP="003E6D3C">
            <w:r>
              <w:t xml:space="preserve">if expanded numerator, allow one error 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FA23A5" w:rsidRDefault="00FA23A5" w:rsidP="003E6D3C">
            <w:r>
              <w:t>eg 36</w:t>
            </w:r>
            <w:r w:rsidRPr="00EB634F">
              <w:rPr>
                <w:i/>
              </w:rPr>
              <w:t>a</w:t>
            </w:r>
            <w:r>
              <w:t xml:space="preserve"> – 28 −15</w:t>
            </w:r>
            <w:r w:rsidRPr="00EB634F">
              <w:rPr>
                <w:i/>
              </w:rPr>
              <w:t>a</w:t>
            </w:r>
            <w:r>
              <w:t xml:space="preserve"> + 35 = 20 × 4.55 or</w:t>
            </w:r>
          </w:p>
          <w:p w:rsidR="00FA23A5" w:rsidRPr="00C66867" w:rsidRDefault="00FA23A5" w:rsidP="003E6D3C">
            <w:r>
              <w:t>21</w:t>
            </w:r>
            <w:r w:rsidRPr="00994064">
              <w:rPr>
                <w:i/>
                <w:iCs/>
              </w:rPr>
              <w:t>a</w:t>
            </w:r>
            <w:r>
              <w:t xml:space="preserve"> = 84 oe</w:t>
            </w:r>
          </w:p>
        </w:tc>
        <w:tc>
          <w:tcPr>
            <w:tcW w:w="508" w:type="pct"/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445" w:type="pct"/>
            <w:tcBorders>
              <w:left w:val="nil"/>
            </w:tcBorders>
          </w:tcPr>
          <w:p w:rsidR="00FA23A5" w:rsidRPr="00FA211E" w:rsidRDefault="00FA23A5" w:rsidP="003E6D3C">
            <w:r>
              <w:t>Expanding brackets and multiplying by denominator with no more than one sign error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FA23A5" w:rsidRPr="008A68B3" w:rsidRDefault="00FA23A5" w:rsidP="003E6D3C">
            <w:pPr>
              <w:pStyle w:val="Heading1"/>
              <w:rPr>
                <w:sz w:val="24"/>
                <w:szCs w:val="24"/>
              </w:rPr>
            </w:pPr>
            <w:r w:rsidRPr="008A68B3">
              <w:rPr>
                <w:sz w:val="24"/>
                <w:szCs w:val="24"/>
              </w:rPr>
              <w:t>4</w:t>
            </w:r>
            <w:r w:rsidRPr="008A68B3">
              <w:rPr>
                <w:position w:val="-4"/>
                <w:sz w:val="24"/>
                <w:szCs w:val="24"/>
              </w:rPr>
              <w:object w:dxaOrig="180" w:dyaOrig="279">
                <v:shape id="_x0000_i1057" type="#_x0000_t75" style="width:9pt;height:14.25pt" o:ole="">
                  <v:imagedata r:id="rId9" o:title=""/>
                </v:shape>
                <o:OLEObject Type="Embed" ProgID="Equation.DSMT4" ShapeID="_x0000_i1057" DrawAspect="Content" ObjectID="_1678711471" r:id="rId69"/>
              </w:object>
            </w:r>
          </w:p>
        </w:tc>
        <w:tc>
          <w:tcPr>
            <w:tcW w:w="254" w:type="pct"/>
            <w:vMerge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FA23A5" w:rsidRDefault="00FA23A5" w:rsidP="003E6D3C">
            <w:r>
              <w:t>dep on M1</w:t>
            </w:r>
          </w:p>
          <w:p w:rsidR="00FA23A5" w:rsidRPr="00FA211E" w:rsidRDefault="00FA23A5" w:rsidP="003E6D3C"/>
        </w:tc>
      </w:tr>
    </w:tbl>
    <w:p w:rsidR="00FA23A5" w:rsidRDefault="00FA23A5" w:rsidP="006B57EA">
      <w:pPr>
        <w:rPr>
          <w:lang w:val="es-ES"/>
        </w:rPr>
      </w:pPr>
    </w:p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828"/>
        <w:gridCol w:w="2265"/>
        <w:gridCol w:w="763"/>
        <w:gridCol w:w="717"/>
        <w:gridCol w:w="3807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7D71A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Pr="001B0409" w:rsidRDefault="00FA23A5" w:rsidP="003E6D3C"/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  <w:tabs>
                <w:tab w:val="center" w:pos="1006"/>
                <w:tab w:val="right" w:pos="2013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62</w:t>
            </w:r>
            <w:r>
              <w:rPr>
                <w:sz w:val="24"/>
                <w:szCs w:val="24"/>
              </w:rPr>
              <w:tab/>
            </w:r>
          </w:p>
          <w:p w:rsidR="00FA23A5" w:rsidRPr="001B7EF7" w:rsidRDefault="00FA23A5" w:rsidP="003E6D3C"/>
        </w:tc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B1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 (ii)</w:t>
            </w:r>
          </w:p>
        </w:tc>
        <w:tc>
          <w:tcPr>
            <w:tcW w:w="1703" w:type="pct"/>
          </w:tcPr>
          <w:p w:rsidR="00FA23A5" w:rsidRPr="00C66867" w:rsidRDefault="00FA23A5" w:rsidP="003E6D3C"/>
        </w:tc>
        <w:tc>
          <w:tcPr>
            <w:tcW w:w="799" w:type="pct"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FA23A5" w:rsidRPr="001B7EF7" w:rsidRDefault="00FA23A5" w:rsidP="003E6D3C"/>
        </w:tc>
        <w:tc>
          <w:tcPr>
            <w:tcW w:w="26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 xml:space="preserve">B1ft </w:t>
            </w:r>
          </w:p>
        </w:tc>
        <w:tc>
          <w:tcPr>
            <w:tcW w:w="1343" w:type="pct"/>
            <w:tcBorders>
              <w:left w:val="nil"/>
            </w:tcBorders>
          </w:tcPr>
          <w:p w:rsidR="00FA23A5" w:rsidRPr="00FA211E" w:rsidRDefault="00FA23A5" w:rsidP="003E6D3C">
            <w:r>
              <w:t>180 – their (a)(i)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FA23A5" w:rsidRPr="00C66867" w:rsidRDefault="00FA23A5" w:rsidP="003E6D3C"/>
        </w:tc>
        <w:tc>
          <w:tcPr>
            <w:tcW w:w="799" w:type="pct"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FA23A5" w:rsidRPr="001B7EF7" w:rsidRDefault="00FA23A5" w:rsidP="003E6D3C"/>
        </w:tc>
        <w:tc>
          <w:tcPr>
            <w:tcW w:w="26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B1</w:t>
            </w:r>
          </w:p>
        </w:tc>
        <w:tc>
          <w:tcPr>
            <w:tcW w:w="1343" w:type="pct"/>
            <w:tcBorders>
              <w:left w:val="nil"/>
            </w:tcBorders>
          </w:tcPr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A23A5" w:rsidRPr="00C66867" w:rsidRDefault="00FA23A5" w:rsidP="003E6D3C"/>
        </w:tc>
        <w:tc>
          <w:tcPr>
            <w:tcW w:w="799" w:type="pct"/>
            <w:tcBorders>
              <w:bottom w:val="single" w:sz="4" w:space="0" w:color="auto"/>
            </w:tcBorders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FA23A5" w:rsidRDefault="00FA23A5" w:rsidP="003E6D3C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Default="00FA23A5" w:rsidP="006B57EA"/>
    <w:p w:rsidR="00FA23A5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3"/>
        <w:gridCol w:w="743"/>
        <w:gridCol w:w="5227"/>
        <w:gridCol w:w="1296"/>
        <w:gridCol w:w="720"/>
        <w:gridCol w:w="1154"/>
        <w:gridCol w:w="4241"/>
      </w:tblGrid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280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853EE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9.55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9.65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3.75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3.85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1.835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1.845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B1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  <w:position w:val="-42"/>
              </w:rPr>
              <w:object w:dxaOrig="3800" w:dyaOrig="960">
                <v:shape id="_x0000_i1058" type="#_x0000_t75" style="width:188.25pt;height:48pt" o:ole="">
                  <v:imagedata r:id="rId70" o:title=""/>
                </v:shape>
                <o:OLEObject Type="Embed" ProgID="Equation.DSMT4" ShapeID="_x0000_i1058" DrawAspect="Content" ObjectID="_1678711472" r:id="rId71"/>
              </w:objec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280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position w:val="-30"/>
              </w:rPr>
              <w:object w:dxaOrig="1440" w:dyaOrig="720">
                <v:shape id="_x0000_i1059" type="#_x0000_t75" style="width:1in;height:36pt" o:ole="">
                  <v:imagedata r:id="rId72" o:title=""/>
                </v:shape>
                <o:OLEObject Type="Embed" ProgID="Equation.DSMT4" ShapeID="_x0000_i1059" DrawAspect="Content" ObjectID="_1678711473" r:id="rId73"/>
              </w:objec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color w:val="000000"/>
                <w:sz w:val="24"/>
                <w:szCs w:val="24"/>
              </w:rPr>
              <w:t xml:space="preserve">e.g. </w:t>
            </w:r>
            <w:r w:rsidRPr="00853EE9">
              <w:rPr>
                <w:color w:val="000000"/>
                <w:position w:val="-24"/>
              </w:rPr>
              <w:object w:dxaOrig="2680" w:dyaOrig="620">
                <v:shape id="_x0000_i1060" type="#_x0000_t75" style="width:134.25pt;height:30.75pt" o:ole="">
                  <v:imagedata r:id="rId74" o:title=""/>
                </v:shape>
                <o:OLEObject Type="Embed" ProgID="Equation.DSMT4" ShapeID="_x0000_i1060" DrawAspect="Content" ObjectID="_1678711474" r:id="rId75"/>
              </w:object>
            </w:r>
          </w:p>
        </w:tc>
        <w:tc>
          <w:tcPr>
            <w:tcW w:w="457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for correct substitution of 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9.6 &lt;  </w:t>
            </w:r>
            <w:r w:rsidRPr="009644BC">
              <w:rPr>
                <w:i/>
                <w:color w:val="000000"/>
              </w:rPr>
              <w:t>UB</w:t>
            </w:r>
            <w:r w:rsidRPr="00853EE9">
              <w:rPr>
                <w:i/>
                <w:color w:val="000000"/>
                <w:vertAlign w:val="subscript"/>
              </w:rPr>
              <w:t>v</w:t>
            </w:r>
            <w:r w:rsidRPr="00853EE9">
              <w:rPr>
                <w:color w:val="000000"/>
                <w:vertAlign w:val="subscript"/>
              </w:rPr>
              <w:t xml:space="preserve">  </w:t>
            </w:r>
            <w:r w:rsidRPr="00853EE9">
              <w:rPr>
                <w:color w:val="000000"/>
              </w:rPr>
              <w:sym w:font="Euclid Math Two" w:char="F084"/>
            </w:r>
            <w:r w:rsidRPr="00853EE9">
              <w:rPr>
                <w:color w:val="000000"/>
              </w:rPr>
              <w:t xml:space="preserve"> 9.65 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b/>
                <w:color w:val="000000"/>
              </w:rPr>
              <w:t xml:space="preserve">and </w:t>
            </w:r>
            <w:r w:rsidRPr="00853EE9">
              <w:rPr>
                <w:color w:val="000000"/>
              </w:rPr>
              <w:t xml:space="preserve">3.75 </w:t>
            </w:r>
            <w:r w:rsidRPr="00853EE9">
              <w:rPr>
                <w:color w:val="000000"/>
              </w:rPr>
              <w:sym w:font="Euclid Math Two" w:char="F084"/>
            </w:r>
            <w:r w:rsidRPr="00853EE9">
              <w:rPr>
                <w:color w:val="000000"/>
              </w:rPr>
              <w:t xml:space="preserve"> </w:t>
            </w:r>
            <w:r w:rsidRPr="009644BC">
              <w:rPr>
                <w:i/>
                <w:color w:val="000000"/>
              </w:rPr>
              <w:t>LB</w:t>
            </w:r>
            <w:r w:rsidRPr="00853EE9">
              <w:rPr>
                <w:i/>
                <w:iCs/>
                <w:color w:val="000000"/>
                <w:vertAlign w:val="subscript"/>
              </w:rPr>
              <w:t>u</w:t>
            </w:r>
            <w:r w:rsidRPr="00853EE9">
              <w:rPr>
                <w:color w:val="000000"/>
                <w:vertAlign w:val="subscript"/>
              </w:rPr>
              <w:t xml:space="preserve"> </w:t>
            </w:r>
            <w:r w:rsidRPr="00853EE9">
              <w:rPr>
                <w:color w:val="000000"/>
              </w:rPr>
              <w:t xml:space="preserve">&lt; </w:t>
            </w:r>
            <w:r w:rsidRPr="00853EE9">
              <w:rPr>
                <w:color w:val="000000"/>
                <w:vertAlign w:val="subscript"/>
              </w:rPr>
              <w:t xml:space="preserve"> </w:t>
            </w:r>
            <w:r w:rsidRPr="00853EE9">
              <w:rPr>
                <w:color w:val="000000"/>
              </w:rPr>
              <w:t xml:space="preserve">3.8 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b/>
                <w:color w:val="000000"/>
              </w:rPr>
              <w:t xml:space="preserve">and </w:t>
            </w:r>
            <w:r w:rsidRPr="00853EE9">
              <w:rPr>
                <w:color w:val="000000"/>
              </w:rPr>
              <w:t xml:space="preserve">1.835 </w:t>
            </w:r>
            <w:r w:rsidRPr="00853EE9">
              <w:rPr>
                <w:color w:val="000000"/>
              </w:rPr>
              <w:sym w:font="Euclid Math Two" w:char="F084"/>
            </w:r>
            <w:r w:rsidRPr="00853EE9">
              <w:rPr>
                <w:color w:val="000000"/>
              </w:rPr>
              <w:t xml:space="preserve"> </w:t>
            </w:r>
            <w:r w:rsidRPr="009644BC">
              <w:rPr>
                <w:i/>
                <w:color w:val="000000"/>
              </w:rPr>
              <w:t>LB</w:t>
            </w:r>
            <w:r w:rsidRPr="00853EE9">
              <w:rPr>
                <w:i/>
                <w:iCs/>
                <w:color w:val="000000"/>
                <w:vertAlign w:val="subscript"/>
              </w:rPr>
              <w:t>t</w:t>
            </w:r>
            <w:r w:rsidRPr="00853EE9">
              <w:rPr>
                <w:color w:val="000000"/>
              </w:rPr>
              <w:t xml:space="preserve"> &lt; 1.84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280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</w:tcPr>
          <w:p w:rsidR="00FA23A5" w:rsidRPr="00853EE9" w:rsidRDefault="00FA23A5" w:rsidP="003E6D3C">
            <w:pPr>
              <w:rPr>
                <w:color w:val="000000"/>
              </w:rPr>
            </w:pPr>
          </w:p>
        </w:tc>
        <w:tc>
          <w:tcPr>
            <w:tcW w:w="457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accept 3.21 – 3.22 </w:t>
            </w:r>
            <w:r w:rsidRPr="00853EE9">
              <w:rPr>
                <w:color w:val="000000"/>
              </w:rPr>
              <w:t>from correct working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280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44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407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jc w:val="right"/>
              <w:rPr>
                <w:b/>
                <w:color w:val="000000"/>
              </w:rPr>
            </w:pPr>
            <w:r w:rsidRPr="00853EE9">
              <w:rPr>
                <w:b/>
                <w:color w:val="000000"/>
              </w:rPr>
              <w:t>Total 3 marks</w:t>
            </w:r>
          </w:p>
        </w:tc>
      </w:tr>
    </w:tbl>
    <w:p w:rsidR="00FA23A5" w:rsidRPr="00EC60DC" w:rsidRDefault="00FA23A5" w:rsidP="006B57EA">
      <w:pPr>
        <w:rPr>
          <w:lang w:val="es-ES"/>
        </w:rPr>
      </w:pPr>
    </w:p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117"/>
        <w:gridCol w:w="1976"/>
        <w:gridCol w:w="933"/>
        <w:gridCol w:w="731"/>
        <w:gridCol w:w="3626"/>
      </w:tblGrid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bookmarkStart w:id="3" w:name="_Hlk60959899"/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 xml:space="preserve">2 × 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 × 7 (= 43.982… or 14</w:t>
            </w:r>
            <w:r w:rsidRPr="0063275C">
              <w:rPr>
                <w:i/>
                <w:iCs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) </w:t>
            </w:r>
          </w:p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(2 × 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 × 7) ÷ 2 (= 21.991… or 7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) </w:t>
            </w:r>
          </w:p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2 × 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 × 9 (= 56.548… or 18</w:t>
            </w:r>
            <w:r w:rsidRPr="0063275C">
              <w:rPr>
                <w:i/>
                <w:iCs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) </w:t>
            </w:r>
          </w:p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(2 × 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 xml:space="preserve"> × 9) ÷ 2 (= 28.274… or 9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for finding the circumference of either the full circle or the length of the arc for either semicircle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5" w:type="pct"/>
          </w:tcPr>
          <w:p w:rsidR="00FA23A5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e.g. “21.991” + “28.274”</w:t>
            </w:r>
            <w:r>
              <w:rPr>
                <w:color w:val="000000"/>
                <w:sz w:val="24"/>
                <w:szCs w:val="24"/>
              </w:rPr>
              <w:t xml:space="preserve"> (= 50.26…)</w:t>
            </w:r>
          </w:p>
          <w:p w:rsidR="00FA23A5" w:rsidRPr="0063275C" w:rsidRDefault="00FA23A5" w:rsidP="003E6D3C">
            <w:pPr>
              <w:pStyle w:val="Heading1"/>
              <w:jc w:val="left"/>
              <w:rPr>
                <w:iCs/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“7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</w:t>
            </w:r>
            <w:r w:rsidRPr="0063275C">
              <w:rPr>
                <w:color w:val="000000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</w:t>
            </w:r>
            <w:r>
              <w:rPr>
                <w:iCs/>
                <w:color w:val="000000"/>
                <w:sz w:val="24"/>
                <w:szCs w:val="24"/>
              </w:rPr>
              <w:t xml:space="preserve"> (=16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>
              <w:rPr>
                <w:iCs/>
                <w:color w:val="000000"/>
                <w:sz w:val="24"/>
                <w:szCs w:val="24"/>
              </w:rPr>
              <w:t>)</w:t>
            </w:r>
            <w:r w:rsidRPr="0063275C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FA23A5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iCs/>
                <w:color w:val="000000"/>
                <w:sz w:val="24"/>
                <w:szCs w:val="24"/>
              </w:rPr>
              <w:t>or</w:t>
            </w:r>
            <w:r w:rsidRPr="0063275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 xml:space="preserve">“21.991” + “28.274” + 2 </w:t>
            </w:r>
            <w:r>
              <w:rPr>
                <w:color w:val="000000"/>
                <w:sz w:val="24"/>
                <w:szCs w:val="24"/>
              </w:rPr>
              <w:t>(= 52.26…)</w:t>
            </w:r>
          </w:p>
          <w:p w:rsidR="00FA23A5" w:rsidRDefault="00FA23A5" w:rsidP="003E6D3C">
            <w:pPr>
              <w:pStyle w:val="Heading1"/>
              <w:jc w:val="left"/>
              <w:rPr>
                <w:iCs/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“7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</w:t>
            </w:r>
            <w:r w:rsidRPr="0063275C">
              <w:rPr>
                <w:color w:val="000000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 + 2</w:t>
            </w:r>
            <w:r>
              <w:rPr>
                <w:iCs/>
                <w:color w:val="000000"/>
                <w:sz w:val="24"/>
                <w:szCs w:val="24"/>
              </w:rPr>
              <w:t xml:space="preserve"> (= 52.26…)</w:t>
            </w:r>
          </w:p>
          <w:p w:rsidR="00FA23A5" w:rsidRPr="00853EE9" w:rsidRDefault="00FA23A5" w:rsidP="003E6D3C">
            <w:pPr>
              <w:pStyle w:val="Heading1"/>
              <w:jc w:val="lef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iCs/>
                <w:color w:val="000000"/>
                <w:sz w:val="24"/>
                <w:szCs w:val="24"/>
              </w:rPr>
              <w:t>or</w:t>
            </w:r>
            <w:r w:rsidRPr="0063275C">
              <w:rPr>
                <w:color w:val="000000"/>
                <w:sz w:val="24"/>
                <w:szCs w:val="24"/>
              </w:rPr>
              <w:t xml:space="preserve"> “21.991” + “28.274” + 2 + 2 </w:t>
            </w:r>
          </w:p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63275C">
              <w:rPr>
                <w:color w:val="000000"/>
                <w:sz w:val="24"/>
                <w:szCs w:val="24"/>
              </w:rPr>
              <w:t>“7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</w:t>
            </w:r>
            <w:r w:rsidRPr="0063275C">
              <w:rPr>
                <w:color w:val="000000"/>
                <w:sz w:val="24"/>
                <w:szCs w:val="24"/>
              </w:rPr>
              <w:t xml:space="preserve"> + “9</w:t>
            </w:r>
            <w:r w:rsidRPr="0063275C">
              <w:rPr>
                <w:i/>
                <w:color w:val="000000"/>
                <w:sz w:val="24"/>
                <w:szCs w:val="24"/>
              </w:rPr>
              <w:t>π</w:t>
            </w:r>
            <w:r w:rsidRPr="0063275C">
              <w:rPr>
                <w:iCs/>
                <w:color w:val="000000"/>
                <w:sz w:val="24"/>
                <w:szCs w:val="24"/>
              </w:rPr>
              <w:t>”</w:t>
            </w:r>
            <w:r w:rsidRPr="0063275C">
              <w:rPr>
                <w:color w:val="000000"/>
                <w:sz w:val="24"/>
                <w:szCs w:val="24"/>
              </w:rPr>
              <w:t xml:space="preserve"> + 2 + 2</w:t>
            </w:r>
          </w:p>
        </w:tc>
        <w:tc>
          <w:tcPr>
            <w:tcW w:w="697" w:type="pct"/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for a method to find the length of the two arcs with intention to add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5" w:type="pct"/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54.3</w:t>
            </w:r>
          </w:p>
        </w:tc>
        <w:tc>
          <w:tcPr>
            <w:tcW w:w="329" w:type="pct"/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 xml:space="preserve">accept 54.2 – 54.3 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jc w:val="right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>Total 3 marks</w:t>
            </w:r>
          </w:p>
        </w:tc>
      </w:tr>
      <w:bookmarkEnd w:id="3"/>
    </w:tbl>
    <w:p w:rsidR="00FA23A5" w:rsidRDefault="00FA23A5" w:rsidP="006B57EA"/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6047"/>
        <w:gridCol w:w="995"/>
        <w:gridCol w:w="865"/>
        <w:gridCol w:w="558"/>
        <w:gridCol w:w="4272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23A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3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6313FF">
              <w:rPr>
                <w:position w:val="-24"/>
              </w:rPr>
              <w:object w:dxaOrig="3860" w:dyaOrig="620">
                <v:shape id="_x0000_i1061" type="#_x0000_t75" style="width:191.25pt;height:31.5pt" o:ole="">
                  <v:imagedata r:id="rId76" o:title=""/>
                </v:shape>
                <o:OLEObject Type="Embed" ProgID="Equation.DSMT4" ShapeID="_x0000_i1061" DrawAspect="Content" ObjectID="_1678711475" r:id="rId77"/>
              </w:object>
            </w:r>
            <w:r>
              <w:t xml:space="preserve"> </w:t>
            </w:r>
            <w:r w:rsidRPr="000C608C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5675E1">
              <w:rPr>
                <w:sz w:val="24"/>
                <w:szCs w:val="24"/>
              </w:rPr>
              <w:t>eg</w:t>
            </w:r>
            <w:r w:rsidRPr="0010437B">
              <w:rPr>
                <w:position w:val="-24"/>
                <w:sz w:val="24"/>
                <w:szCs w:val="24"/>
              </w:rPr>
              <w:object w:dxaOrig="4340" w:dyaOrig="620">
                <v:shape id="_x0000_i1062" type="#_x0000_t75" style="width:213pt;height:31.5pt" o:ole="">
                  <v:imagedata r:id="rId78" o:title=""/>
                </v:shape>
                <o:OLEObject Type="Embed" ProgID="Equation.DSMT4" ShapeID="_x0000_i1062" DrawAspect="Content" ObjectID="_1678711476" r:id="rId79"/>
              </w:object>
            </w:r>
            <w:r>
              <w:rPr>
                <w:sz w:val="24"/>
                <w:szCs w:val="24"/>
              </w:rPr>
              <w:t xml:space="preserve">(or 3.36) </w:t>
            </w:r>
            <w:r w:rsidRPr="000C608C">
              <w:rPr>
                <w:b/>
                <w:bCs/>
                <w:sz w:val="24"/>
                <w:szCs w:val="24"/>
              </w:rPr>
              <w:t>or</w:t>
            </w:r>
          </w:p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8508F9">
              <w:rPr>
                <w:sz w:val="24"/>
                <w:szCs w:val="24"/>
              </w:rPr>
              <w:t xml:space="preserve">eg </w:t>
            </w:r>
            <w:r w:rsidRPr="00FE2E7F">
              <w:rPr>
                <w:position w:val="-24"/>
              </w:rPr>
              <w:object w:dxaOrig="3700" w:dyaOrig="620">
                <v:shape id="_x0000_i1063" type="#_x0000_t75" style="width:181.5pt;height:31.5pt" o:ole="">
                  <v:imagedata r:id="rId80" o:title=""/>
                </v:shape>
                <o:OLEObject Type="Embed" ProgID="Equation.DSMT4" ShapeID="_x0000_i1063" DrawAspect="Content" ObjectID="_1678711477" r:id="rId81"/>
              </w:object>
            </w:r>
            <w:r>
              <w:t>(</w:t>
            </w:r>
            <w:r w:rsidRPr="000753F8">
              <w:rPr>
                <w:sz w:val="24"/>
                <w:szCs w:val="24"/>
              </w:rPr>
              <w:t>or</w:t>
            </w:r>
            <w:r>
              <w:t xml:space="preserve"> </w:t>
            </w:r>
            <w:r w:rsidRPr="00FB2BE8">
              <w:rPr>
                <w:sz w:val="24"/>
                <w:szCs w:val="24"/>
              </w:rPr>
              <w:t>336)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Default="00FA23A5" w:rsidP="003E6D3C">
            <w:pPr>
              <w:pStyle w:val="Heading1"/>
            </w:pPr>
          </w:p>
          <w:p w:rsidR="00FA23A5" w:rsidRPr="009E7759" w:rsidRDefault="00FA23A5" w:rsidP="003E6D3C"/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 w:rsidRPr="006313FF">
              <w:rPr>
                <w:position w:val="-24"/>
              </w:rPr>
              <w:object w:dxaOrig="340" w:dyaOrig="620">
                <v:shape id="_x0000_i1064" type="#_x0000_t75" style="width:17.25pt;height:31.5pt" o:ole="">
                  <v:imagedata r:id="rId82" o:title=""/>
                </v:shape>
                <o:OLEObject Type="Embed" ProgID="Equation.DSMT4" ShapeID="_x0000_i1064" DrawAspect="Content" ObjectID="_1678711478" r:id="rId83"/>
              </w:objec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</w:tcPr>
          <w:p w:rsidR="00FA23A5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</w:tcBorders>
          </w:tcPr>
          <w:p w:rsidR="00FA23A5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3" w:type="pct"/>
          </w:tcPr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6313FF">
              <w:rPr>
                <w:position w:val="-24"/>
              </w:rPr>
              <w:object w:dxaOrig="1560" w:dyaOrig="620">
                <v:shape id="_x0000_i1065" type="#_x0000_t75" style="width:78pt;height:31.5pt" o:ole="">
                  <v:imagedata r:id="rId84" o:title=""/>
                </v:shape>
                <o:OLEObject Type="Embed" ProgID="Equation.DSMT4" ShapeID="_x0000_i1065" DrawAspect="Content" ObjectID="_1678711479" r:id="rId85"/>
              </w:object>
            </w:r>
            <w:r w:rsidRPr="00936E5D">
              <w:rPr>
                <w:position w:val="-28"/>
              </w:rPr>
              <w:object w:dxaOrig="900" w:dyaOrig="680">
                <v:shape id="_x0000_i1066" type="#_x0000_t75" style="width:45.75pt;height:34.5pt" o:ole="">
                  <v:imagedata r:id="rId86" o:title=""/>
                </v:shape>
                <o:OLEObject Type="Embed" ProgID="Equation.DSMT4" ShapeID="_x0000_i1066" DrawAspect="Content" ObjectID="_1678711480" r:id="rId87"/>
              </w:objec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oe </w:t>
            </w:r>
            <w:r w:rsidRPr="000C608C">
              <w:rPr>
                <w:b/>
                <w:bCs/>
                <w:sz w:val="24"/>
                <w:szCs w:val="24"/>
              </w:rPr>
              <w:t>or</w:t>
            </w:r>
          </w:p>
          <w:p w:rsidR="00FA23A5" w:rsidRPr="000C608C" w:rsidRDefault="00FA23A5" w:rsidP="003E6D3C">
            <w:pPr>
              <w:rPr>
                <w:b/>
                <w:bCs/>
              </w:rPr>
            </w:pPr>
            <w:r w:rsidRPr="00081CE1">
              <w:rPr>
                <w:position w:val="-24"/>
              </w:rPr>
              <w:object w:dxaOrig="1420" w:dyaOrig="620">
                <v:shape id="_x0000_i1067" type="#_x0000_t75" style="width:71.25pt;height:31.5pt" o:ole="">
                  <v:imagedata r:id="rId88" o:title=""/>
                </v:shape>
                <o:OLEObject Type="Embed" ProgID="Equation.DSMT4" ShapeID="_x0000_i1067" DrawAspect="Content" ObjectID="_1678711481" r:id="rId89"/>
              </w:object>
            </w:r>
            <w:r w:rsidRPr="00407F40">
              <w:rPr>
                <w:position w:val="-28"/>
              </w:rPr>
              <w:object w:dxaOrig="940" w:dyaOrig="680">
                <v:shape id="_x0000_i1068" type="#_x0000_t75" style="width:45.75pt;height:34.5pt" o:ole="">
                  <v:imagedata r:id="rId90" o:title=""/>
                </v:shape>
                <o:OLEObject Type="Embed" ProgID="Equation.DSMT4" ShapeID="_x0000_i1068" DrawAspect="Content" ObjectID="_1678711482" r:id="rId91"/>
              </w:object>
            </w:r>
            <w:r>
              <w:t xml:space="preserve"> oe </w:t>
            </w:r>
            <w:r w:rsidRPr="000C608C">
              <w:rPr>
                <w:b/>
                <w:bCs/>
              </w:rPr>
              <w:t>or</w:t>
            </w:r>
          </w:p>
          <w:p w:rsidR="00FA23A5" w:rsidRPr="009B3B50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1219EA">
              <w:rPr>
                <w:sz w:val="24"/>
                <w:szCs w:val="24"/>
              </w:rPr>
              <w:t xml:space="preserve">eg </w:t>
            </w:r>
            <w:r w:rsidRPr="00312B31">
              <w:rPr>
                <w:position w:val="-24"/>
              </w:rPr>
              <w:object w:dxaOrig="1280" w:dyaOrig="620">
                <v:shape id="_x0000_i1069" type="#_x0000_t75" style="width:63pt;height:31.5pt" o:ole="">
                  <v:imagedata r:id="rId92" o:title=""/>
                </v:shape>
                <o:OLEObject Type="Embed" ProgID="Equation.DSMT4" ShapeID="_x0000_i1069" DrawAspect="Content" ObjectID="_1678711483" r:id="rId93"/>
              </w:object>
            </w:r>
            <w:r w:rsidRPr="000D599B">
              <w:rPr>
                <w:position w:val="-28"/>
              </w:rPr>
              <w:object w:dxaOrig="900" w:dyaOrig="680">
                <v:shape id="_x0000_i1070" type="#_x0000_t75" style="width:45.75pt;height:34.5pt" o:ole="">
                  <v:imagedata r:id="rId94" o:title=""/>
                </v:shape>
                <o:OLEObject Type="Embed" ProgID="Equation.DSMT4" ShapeID="_x0000_i1070" DrawAspect="Content" ObjectID="_1678711484" r:id="rId95"/>
              </w:object>
            </w:r>
            <w:r>
              <w:t xml:space="preserve"> </w:t>
            </w:r>
            <w:r w:rsidRPr="001219EA">
              <w:rPr>
                <w:sz w:val="24"/>
                <w:szCs w:val="24"/>
              </w:rPr>
              <w:t>oe</w:t>
            </w:r>
          </w:p>
        </w:tc>
        <w:tc>
          <w:tcPr>
            <w:tcW w:w="351" w:type="pct"/>
            <w:vMerge/>
          </w:tcPr>
          <w:p w:rsidR="00FA23A5" w:rsidRPr="00C66867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507" w:type="pct"/>
            <w:tcBorders>
              <w:left w:val="nil"/>
            </w:tcBorders>
          </w:tcPr>
          <w:p w:rsidR="00FA23A5" w:rsidRPr="00FA211E" w:rsidRDefault="00FA23A5" w:rsidP="003E6D3C">
            <w:r>
              <w:t xml:space="preserve">or  0.48  or 48% or correct unsimplified fraction eg </w:t>
            </w:r>
            <w:r w:rsidRPr="001F2EAB">
              <w:rPr>
                <w:position w:val="-24"/>
              </w:rPr>
              <w:object w:dxaOrig="440" w:dyaOrig="620">
                <v:shape id="_x0000_i1071" type="#_x0000_t75" style="width:21.75pt;height:32.25pt" o:ole="">
                  <v:imagedata r:id="rId96" o:title=""/>
                </v:shape>
                <o:OLEObject Type="Embed" ProgID="Equation.DSMT4" ShapeID="_x0000_i1071" DrawAspect="Content" ObjectID="_1678711485" r:id="rId97"/>
              </w:objec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3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</w:tcPr>
          <w:p w:rsidR="00FA23A5" w:rsidRDefault="00FA23A5" w:rsidP="003E6D3C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507" w:type="pct"/>
            <w:tcBorders>
              <w:left w:val="nil"/>
            </w:tcBorders>
          </w:tcPr>
          <w:p w:rsidR="00FA23A5" w:rsidRPr="00D367CB" w:rsidRDefault="00FA23A5" w:rsidP="003E6D3C">
            <w:r>
              <w:t>cao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3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97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507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  <w:rPr>
                <w:b/>
              </w:rPr>
            </w:pPr>
            <w:r>
              <w:rPr>
                <w:b/>
              </w:rPr>
              <w:t>Total 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Default="00FA23A5" w:rsidP="006B57EA"/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927"/>
        <w:gridCol w:w="5562"/>
        <w:gridCol w:w="1006"/>
        <w:gridCol w:w="578"/>
        <w:gridCol w:w="575"/>
        <w:gridCol w:w="4672"/>
      </w:tblGrid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 xml:space="preserve">e.g. 30 × 20 × 125 (= 75 000) </w:t>
            </w:r>
          </w:p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b/>
                <w:bCs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85 × 40 × 125 (= 425 000) </w:t>
            </w:r>
          </w:p>
          <w:p w:rsidR="00FA23A5" w:rsidRPr="0063275C" w:rsidRDefault="00FA23A5" w:rsidP="003E6D3C">
            <w:pPr>
              <w:rPr>
                <w:b/>
                <w:bCs/>
                <w:color w:val="000000"/>
              </w:rPr>
            </w:pPr>
            <w:r w:rsidRPr="0063275C">
              <w:rPr>
                <w:b/>
                <w:bCs/>
                <w:color w:val="000000"/>
              </w:rPr>
              <w:t xml:space="preserve">or </w:t>
            </w:r>
            <w:r w:rsidRPr="0063275C">
              <w:rPr>
                <w:color w:val="000000"/>
                <w:position w:val="-10"/>
              </w:rPr>
              <w:object w:dxaOrig="4040" w:dyaOrig="320">
                <v:shape id="_x0000_i1072" type="#_x0000_t75" style="width:200.25pt;height:15pt" o:ole="">
                  <v:imagedata r:id="rId98" o:title=""/>
                </v:shape>
                <o:OLEObject Type="Embed" ProgID="Equation.DSMT4" ShapeID="_x0000_i1072" DrawAspect="Content" ObjectID="_1678711486" r:id="rId99"/>
              </w:object>
            </w:r>
            <w:r w:rsidRPr="0063275C">
              <w:rPr>
                <w:color w:val="000000"/>
              </w:rPr>
              <w:t>oe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 xml:space="preserve">for a method to find the volume of water already pumped out </w:t>
            </w:r>
            <w:r w:rsidRPr="0063275C">
              <w:rPr>
                <w:b/>
                <w:bCs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the volume of water left </w:t>
            </w:r>
            <w:r w:rsidRPr="0063275C">
              <w:rPr>
                <w:b/>
                <w:bCs/>
                <w:color w:val="000000"/>
              </w:rPr>
              <w:t xml:space="preserve">or </w:t>
            </w:r>
            <w:r w:rsidRPr="0063275C">
              <w:rPr>
                <w:color w:val="000000"/>
              </w:rPr>
              <w:t>the total volume of the container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2" w:type="pct"/>
          </w:tcPr>
          <w:p w:rsidR="00FA23A5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 xml:space="preserve">“75 000” ÷ 1.5 (= 50 000) </w:t>
            </w:r>
          </w:p>
          <w:p w:rsidR="00FA23A5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63275C">
              <w:rPr>
                <w:color w:val="000000"/>
                <w:sz w:val="24"/>
                <w:szCs w:val="24"/>
              </w:rPr>
              <w:t xml:space="preserve">“75 000” ÷ 90 (= 833.3... or </w:t>
            </w:r>
            <w:r w:rsidRPr="0063275C">
              <w:rPr>
                <w:color w:val="000000"/>
                <w:position w:val="-24"/>
              </w:rPr>
              <w:object w:dxaOrig="600" w:dyaOrig="620">
                <v:shape id="_x0000_i1073" type="#_x0000_t75" style="width:30pt;height:30.75pt" o:ole="">
                  <v:imagedata r:id="rId100" o:title=""/>
                </v:shape>
                <o:OLEObject Type="Embed" ProgID="Equation.DSMT4" ShapeID="_x0000_i1073" DrawAspect="Content" ObjectID="_1678711487" r:id="rId101"/>
              </w:object>
            </w:r>
            <w:r w:rsidRPr="0063275C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A23A5" w:rsidRDefault="00FA23A5" w:rsidP="003E6D3C">
            <w:pPr>
              <w:pStyle w:val="Heading1"/>
              <w:jc w:val="left"/>
              <w:rPr>
                <w:color w:val="000000"/>
              </w:rPr>
            </w:pPr>
            <w:r w:rsidRPr="007B49DA">
              <w:rPr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275C">
              <w:rPr>
                <w:color w:val="000000"/>
                <w:position w:val="-24"/>
              </w:rPr>
              <w:object w:dxaOrig="3540" w:dyaOrig="620">
                <v:shape id="_x0000_i1074" type="#_x0000_t75" style="width:177pt;height:31.5pt" o:ole="">
                  <v:imagedata r:id="rId102" o:title=""/>
                </v:shape>
                <o:OLEObject Type="Embed" ProgID="Equation.DSMT4" ShapeID="_x0000_i1074" DrawAspect="Content" ObjectID="_1678711488" r:id="rId103"/>
              </w:object>
            </w:r>
          </w:p>
          <w:p w:rsidR="00FA23A5" w:rsidRPr="007B49DA" w:rsidRDefault="00FA23A5" w:rsidP="003E6D3C">
            <w:r w:rsidRPr="007B49DA">
              <w:rPr>
                <w:b/>
                <w:bCs/>
                <w:color w:val="000000"/>
              </w:rPr>
              <w:t>or</w:t>
            </w:r>
            <w:r>
              <w:rPr>
                <w:b/>
                <w:bCs/>
                <w:color w:val="000000"/>
              </w:rPr>
              <w:t xml:space="preserve"> </w:t>
            </w:r>
            <w:r w:rsidRPr="0063275C">
              <w:rPr>
                <w:color w:val="000000"/>
                <w:position w:val="-24"/>
              </w:rPr>
              <w:object w:dxaOrig="3560" w:dyaOrig="620">
                <v:shape id="_x0000_i1075" type="#_x0000_t75" style="width:180pt;height:31.5pt" o:ole="">
                  <v:imagedata r:id="rId104" o:title=""/>
                </v:shape>
                <o:OLEObject Type="Embed" ProgID="Equation.DSMT4" ShapeID="_x0000_i1075" DrawAspect="Content" ObjectID="_1678711489" r:id="rId105"/>
              </w:object>
            </w:r>
          </w:p>
        </w:tc>
        <w:tc>
          <w:tcPr>
            <w:tcW w:w="355" w:type="pct"/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3" w:type="pct"/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1648" w:type="pct"/>
            <w:vMerge w:val="restart"/>
            <w:tcBorders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M2 for</w:t>
            </w:r>
            <w:r w:rsidRPr="0063275C">
              <w:rPr>
                <w:color w:val="000000"/>
                <w:position w:val="-24"/>
              </w:rPr>
              <w:object w:dxaOrig="1040" w:dyaOrig="620">
                <v:shape id="_x0000_i1076" type="#_x0000_t75" style="width:52.5pt;height:31.5pt" o:ole="">
                  <v:imagedata r:id="rId106" o:title=""/>
                </v:shape>
                <o:OLEObject Type="Embed" ProgID="Equation.DSMT4" ShapeID="_x0000_i1076" DrawAspect="Content" ObjectID="_1678711490" r:id="rId107"/>
              </w:object>
            </w:r>
            <w:r w:rsidRPr="0063275C">
              <w:rPr>
                <w:color w:val="000000"/>
              </w:rPr>
              <w:t xml:space="preserve">× 1.5 oe (= 8.5) </w:t>
            </w:r>
          </w:p>
          <w:p w:rsidR="00FA23A5" w:rsidRPr="007B49DA" w:rsidRDefault="00FA23A5" w:rsidP="003E6D3C">
            <w:pPr>
              <w:rPr>
                <w:b/>
                <w:bCs/>
                <w:color w:val="000000"/>
              </w:rPr>
            </w:pPr>
            <w:r w:rsidRPr="0063275C">
              <w:rPr>
                <w:b/>
                <w:bCs/>
                <w:color w:val="000000"/>
              </w:rPr>
              <w:t xml:space="preserve">or </w:t>
            </w:r>
            <w:r w:rsidRPr="0063275C">
              <w:rPr>
                <w:color w:val="000000"/>
                <w:position w:val="-24"/>
              </w:rPr>
              <w:object w:dxaOrig="1020" w:dyaOrig="620">
                <v:shape id="_x0000_i1077" type="#_x0000_t75" style="width:50.25pt;height:31.5pt" o:ole="">
                  <v:imagedata r:id="rId108" o:title=""/>
                </v:shape>
                <o:OLEObject Type="Embed" ProgID="Equation.DSMT4" ShapeID="_x0000_i1077" DrawAspect="Content" ObjectID="_1678711491" r:id="rId109"/>
              </w:object>
            </w:r>
            <w:r w:rsidRPr="0063275C">
              <w:rPr>
                <w:color w:val="000000"/>
              </w:rPr>
              <w:t>× 1.5 oe (= 10)</w:t>
            </w:r>
            <w:r w:rsidRPr="0063275C">
              <w:rPr>
                <w:b/>
                <w:bCs/>
                <w:color w:val="000000"/>
              </w:rPr>
              <w:t xml:space="preserve"> 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2" w:type="pct"/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 xml:space="preserve">“425 000” ÷ “50 000” (= 8.5) </w:t>
            </w:r>
          </w:p>
          <w:p w:rsidR="00FA23A5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63275C">
              <w:rPr>
                <w:color w:val="000000"/>
                <w:sz w:val="24"/>
                <w:szCs w:val="24"/>
              </w:rPr>
              <w:t>“425 000” ÷ (“833.3...” × 60) oe (= 8.5)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A23A5" w:rsidRPr="007B49DA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7B49DA">
              <w:rPr>
                <w:color w:val="000000"/>
                <w:sz w:val="24"/>
                <w:szCs w:val="24"/>
              </w:rPr>
              <w:t>“5.66…” × 1.5 (= 8.5)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49DA">
              <w:rPr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B49DA">
              <w:rPr>
                <w:color w:val="000000"/>
                <w:sz w:val="24"/>
                <w:szCs w:val="24"/>
              </w:rPr>
              <w:t>“</w:t>
            </w:r>
            <w:r>
              <w:rPr>
                <w:color w:val="000000"/>
                <w:sz w:val="24"/>
                <w:szCs w:val="24"/>
              </w:rPr>
              <w:t>6</w:t>
            </w:r>
            <w:r w:rsidRPr="007B49DA">
              <w:rPr>
                <w:color w:val="000000"/>
                <w:sz w:val="24"/>
                <w:szCs w:val="24"/>
              </w:rPr>
              <w:t xml:space="preserve">.66…” × 1.5 (=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7B49D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5" w:type="pct"/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3" w:type="pct"/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1648" w:type="pct"/>
            <w:vMerge/>
            <w:tcBorders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2" w:type="pct"/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 xml:space="preserve">20 30 </w:t>
            </w:r>
          </w:p>
        </w:tc>
        <w:tc>
          <w:tcPr>
            <w:tcW w:w="204" w:type="pct"/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648" w:type="pct"/>
            <w:tcBorders>
              <w:left w:val="nil"/>
            </w:tcBorders>
          </w:tcPr>
          <w:p w:rsidR="00FA23A5" w:rsidRPr="0063275C" w:rsidRDefault="00FA23A5" w:rsidP="003E6D3C">
            <w:pPr>
              <w:rPr>
                <w:color w:val="000000"/>
              </w:rPr>
            </w:pPr>
            <w:r w:rsidRPr="0063275C">
              <w:rPr>
                <w:color w:val="000000"/>
              </w:rPr>
              <w:t>Allow 8 30 (pm)</w:t>
            </w:r>
          </w:p>
        </w:tc>
      </w:tr>
      <w:tr w:rsidR="00FA23A5" w:rsidRPr="0063275C" w:rsidTr="003E6D3C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62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FA23A5" w:rsidRPr="0063275C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FA23A5" w:rsidRPr="0063275C" w:rsidRDefault="00FA23A5" w:rsidP="003E6D3C">
            <w:pPr>
              <w:jc w:val="right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>Total 4 marks</w:t>
            </w:r>
          </w:p>
        </w:tc>
      </w:tr>
    </w:tbl>
    <w:p w:rsidR="00FA23A5" w:rsidRDefault="00FA23A5" w:rsidP="006B57EA"/>
    <w:p w:rsidR="00FA23A5" w:rsidRDefault="00FA23A5" w:rsidP="006B57EA"/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p w:rsidR="00FA23A5" w:rsidRDefault="00FA23A5" w:rsidP="006B57EA">
      <w:pPr>
        <w:rPr>
          <w:lang w:val="es-ES"/>
        </w:rPr>
      </w:pPr>
    </w:p>
    <w:bookmarkEnd w:id="0"/>
    <w:p w:rsidR="00FA23A5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6991"/>
        <w:gridCol w:w="1006"/>
        <w:gridCol w:w="720"/>
        <w:gridCol w:w="578"/>
        <w:gridCol w:w="3087"/>
      </w:tblGrid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53EE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>(</w:t>
            </w:r>
            <w:r w:rsidRPr="00853EE9">
              <w:rPr>
                <w:i/>
                <w:iCs/>
                <w:color w:val="000000"/>
                <w:sz w:val="24"/>
                <w:szCs w:val="24"/>
              </w:rPr>
              <w:t>BC</w:t>
            </w:r>
            <w:r w:rsidRPr="00853EE9">
              <w:rPr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853EE9">
              <w:rPr>
                <w:color w:val="000000"/>
                <w:sz w:val="24"/>
                <w:szCs w:val="24"/>
              </w:rPr>
              <w:t>= )  150</w:t>
            </w:r>
            <w:r w:rsidRPr="00853EE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53EE9">
              <w:rPr>
                <w:color w:val="000000"/>
                <w:sz w:val="24"/>
                <w:szCs w:val="24"/>
              </w:rPr>
              <w:t xml:space="preserve"> + 275</w:t>
            </w:r>
            <w:r w:rsidRPr="00853EE9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853EE9">
              <w:rPr>
                <w:color w:val="000000"/>
                <w:sz w:val="24"/>
                <w:szCs w:val="24"/>
              </w:rPr>
              <w:t xml:space="preserve"> – (2 × 150 × 275 × cos120) (= 139 375)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 xml:space="preserve">M1 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for correct substitution into the cosine rule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</w:tcPr>
          <w:p w:rsidR="00FA23A5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(</w:t>
            </w:r>
            <w:r w:rsidRPr="00853EE9">
              <w:rPr>
                <w:i/>
                <w:color w:val="000000"/>
              </w:rPr>
              <w:t>BC</w:t>
            </w:r>
            <w:r w:rsidRPr="00853EE9">
              <w:rPr>
                <w:color w:val="000000"/>
              </w:rPr>
              <w:t xml:space="preserve"> =) </w:t>
            </w:r>
            <w:r w:rsidRPr="003075A3">
              <w:rPr>
                <w:color w:val="000000"/>
                <w:position w:val="-8"/>
              </w:rPr>
              <w:object w:dxaOrig="2260" w:dyaOrig="400">
                <v:shape id="_x0000_i1078" type="#_x0000_t75" style="width:113.25pt;height:20.25pt" o:ole="">
                  <v:imagedata r:id="rId110" o:title=""/>
                </v:shape>
                <o:OLEObject Type="Embed" ProgID="Equation.DSMT4" ShapeID="_x0000_i1078" DrawAspect="Content" ObjectID="_1678711492" r:id="rId111"/>
              </w:object>
            </w:r>
            <w:r>
              <w:rPr>
                <w:color w:val="000000"/>
              </w:rPr>
              <w:t xml:space="preserve"> oe or </w:t>
            </w:r>
            <w:r w:rsidRPr="00853EE9">
              <w:rPr>
                <w:color w:val="000000"/>
                <w:position w:val="-8"/>
              </w:rPr>
              <w:object w:dxaOrig="940" w:dyaOrig="360">
                <v:shape id="_x0000_i1079" type="#_x0000_t75" style="width:48pt;height:18pt" o:ole="">
                  <v:imagedata r:id="rId112" o:title=""/>
                </v:shape>
                <o:OLEObject Type="Embed" ProgID="Equation.DSMT4" ShapeID="_x0000_i1079" DrawAspect="Content" ObjectID="_1678711493" r:id="rId113"/>
              </w:object>
            </w:r>
            <w:r>
              <w:rPr>
                <w:color w:val="000000"/>
              </w:rPr>
              <w:t xml:space="preserve"> </w:t>
            </w: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or </w:t>
            </w:r>
            <w:r w:rsidRPr="00853EE9">
              <w:rPr>
                <w:color w:val="000000"/>
                <w:position w:val="-8"/>
              </w:rPr>
              <w:object w:dxaOrig="840" w:dyaOrig="360">
                <v:shape id="_x0000_i1080" type="#_x0000_t75" style="width:42pt;height:18pt" o:ole="">
                  <v:imagedata r:id="rId114" o:title=""/>
                </v:shape>
                <o:OLEObject Type="Embed" ProgID="Equation.DSMT4" ShapeID="_x0000_i1080" DrawAspect="Content" ObjectID="_1678711494" r:id="rId115"/>
              </w:object>
            </w:r>
            <w:r>
              <w:rPr>
                <w:color w:val="000000"/>
              </w:rPr>
              <w:t xml:space="preserve"> </w:t>
            </w:r>
            <w:r w:rsidRPr="00853EE9">
              <w:rPr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  <w:r w:rsidRPr="00853EE9">
              <w:rPr>
                <w:color w:val="000000"/>
              </w:rPr>
              <w:t>373.…</w:t>
            </w:r>
          </w:p>
        </w:tc>
        <w:tc>
          <w:tcPr>
            <w:tcW w:w="355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 xml:space="preserve">M1 </w:t>
            </w:r>
          </w:p>
        </w:tc>
        <w:tc>
          <w:tcPr>
            <w:tcW w:w="1089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for </w:t>
            </w:r>
            <w:r>
              <w:rPr>
                <w:color w:val="000000"/>
              </w:rPr>
              <w:t>correct order of operations and square root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</w:tcPr>
          <w:p w:rsidR="00FA23A5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e.g. </w:t>
            </w:r>
            <w:r w:rsidRPr="002A19DD">
              <w:rPr>
                <w:color w:val="000000"/>
                <w:position w:val="-24"/>
              </w:rPr>
              <w:object w:dxaOrig="1920" w:dyaOrig="620">
                <v:shape id="_x0000_i1081" type="#_x0000_t75" style="width:96pt;height:30pt" o:ole="">
                  <v:imagedata r:id="rId116" o:title=""/>
                </v:shape>
                <o:OLEObject Type="Embed" ProgID="Equation.DSMT4" ShapeID="_x0000_i1081" DrawAspect="Content" ObjectID="_1678711495" r:id="rId117"/>
              </w:object>
            </w:r>
            <w:r w:rsidRPr="00853EE9">
              <w:rPr>
                <w:color w:val="000000"/>
              </w:rPr>
              <w:t xml:space="preserve"> </w:t>
            </w:r>
          </w:p>
          <w:p w:rsidR="00FA23A5" w:rsidRDefault="00FA23A5" w:rsidP="003E6D3C">
            <w:pPr>
              <w:rPr>
                <w:b/>
                <w:bCs/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>or</w:t>
            </w:r>
            <w:r>
              <w:rPr>
                <w:b/>
                <w:bCs/>
                <w:color w:val="000000"/>
              </w:rPr>
              <w:t xml:space="preserve"> </w:t>
            </w:r>
            <w:r w:rsidRPr="00266142">
              <w:rPr>
                <w:position w:val="-10"/>
              </w:rPr>
              <w:object w:dxaOrig="5140" w:dyaOrig="360">
                <v:shape id="_x0000_i1082" type="#_x0000_t75" style="width:257.25pt;height:18pt" o:ole="">
                  <v:imagedata r:id="rId118" o:title=""/>
                </v:shape>
                <o:OLEObject Type="Embed" ProgID="Equation.DSMT4" ShapeID="_x0000_i1082" DrawAspect="Content" ObjectID="_1678711496" r:id="rId119"/>
              </w:object>
            </w:r>
            <w:r w:rsidRPr="00853EE9">
              <w:rPr>
                <w:b/>
                <w:bCs/>
                <w:color w:val="000000"/>
              </w:rPr>
              <w:t xml:space="preserve"> </w:t>
            </w:r>
          </w:p>
          <w:p w:rsidR="00FA23A5" w:rsidRDefault="00FA23A5" w:rsidP="003E6D3C">
            <w:r>
              <w:rPr>
                <w:b/>
                <w:bCs/>
                <w:color w:val="000000"/>
              </w:rPr>
              <w:t xml:space="preserve">or </w:t>
            </w:r>
            <w:r w:rsidRPr="00522BFC">
              <w:rPr>
                <w:position w:val="-24"/>
              </w:rPr>
              <w:object w:dxaOrig="3300" w:dyaOrig="660">
                <v:shape id="_x0000_i1083" type="#_x0000_t75" style="width:165pt;height:33pt" o:ole="">
                  <v:imagedata r:id="rId120" o:title=""/>
                </v:shape>
                <o:OLEObject Type="Embed" ProgID="Equation.DSMT4" ShapeID="_x0000_i1083" DrawAspect="Content" ObjectID="_1678711497" r:id="rId121"/>
              </w:object>
            </w:r>
          </w:p>
          <w:p w:rsidR="00FA23A5" w:rsidRDefault="00FA23A5" w:rsidP="003E6D3C">
            <w:pPr>
              <w:rPr>
                <w:color w:val="000000"/>
              </w:rPr>
            </w:pPr>
            <w:r w:rsidRPr="00E14EBD">
              <w:rPr>
                <w:b/>
                <w:bCs/>
              </w:rPr>
              <w:t>or</w:t>
            </w:r>
            <w:r>
              <w:t xml:space="preserve"> </w:t>
            </w:r>
            <w:r w:rsidRPr="00522BFC">
              <w:rPr>
                <w:color w:val="000000"/>
                <w:position w:val="-24"/>
              </w:rPr>
              <w:object w:dxaOrig="1900" w:dyaOrig="620">
                <v:shape id="_x0000_i1084" type="#_x0000_t75" style="width:95.25pt;height:30pt" o:ole="">
                  <v:imagedata r:id="rId122" o:title=""/>
                </v:shape>
                <o:OLEObject Type="Embed" ProgID="Equation.DSMT4" ShapeID="_x0000_i1084" DrawAspect="Content" ObjectID="_1678711498" r:id="rId123"/>
              </w:object>
            </w:r>
          </w:p>
          <w:p w:rsidR="00FA23A5" w:rsidRDefault="00FA23A5" w:rsidP="003E6D3C">
            <w:r w:rsidRPr="00E14EBD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  <w:r w:rsidRPr="00266142">
              <w:rPr>
                <w:position w:val="-10"/>
              </w:rPr>
              <w:object w:dxaOrig="5140" w:dyaOrig="360">
                <v:shape id="_x0000_i1085" type="#_x0000_t75" style="width:257.25pt;height:18pt" o:ole="">
                  <v:imagedata r:id="rId124" o:title=""/>
                </v:shape>
                <o:OLEObject Type="Embed" ProgID="Equation.DSMT4" ShapeID="_x0000_i1085" DrawAspect="Content" ObjectID="_1678711499" r:id="rId125"/>
              </w:object>
            </w:r>
          </w:p>
          <w:p w:rsidR="00FA23A5" w:rsidRPr="00853EE9" w:rsidRDefault="00FA23A5" w:rsidP="003E6D3C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or </w:t>
            </w:r>
            <w:r w:rsidRPr="00522BFC">
              <w:rPr>
                <w:position w:val="-24"/>
              </w:rPr>
              <w:object w:dxaOrig="3300" w:dyaOrig="660">
                <v:shape id="_x0000_i1086" type="#_x0000_t75" style="width:165pt;height:33pt" o:ole="">
                  <v:imagedata r:id="rId126" o:title=""/>
                </v:shape>
                <o:OLEObject Type="Embed" ProgID="Equation.DSMT4" ShapeID="_x0000_i1086" DrawAspect="Content" ObjectID="_1678711500" r:id="rId127"/>
              </w:object>
            </w:r>
          </w:p>
        </w:tc>
        <w:tc>
          <w:tcPr>
            <w:tcW w:w="355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M1</w:t>
            </w:r>
          </w:p>
        </w:tc>
        <w:tc>
          <w:tcPr>
            <w:tcW w:w="1089" w:type="pct"/>
            <w:tcBorders>
              <w:left w:val="nil"/>
            </w:tcBorders>
          </w:tcPr>
          <w:p w:rsidR="00FA23A5" w:rsidRDefault="00FA23A5" w:rsidP="003E6D3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53EE9">
              <w:rPr>
                <w:color w:val="000000"/>
              </w:rPr>
              <w:t>dep on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  <w:vertAlign w:val="superscript"/>
              </w:rPr>
              <w:t>st</w:t>
            </w:r>
            <w:r w:rsidRPr="00853EE9">
              <w:rPr>
                <w:color w:val="000000"/>
              </w:rPr>
              <w:t xml:space="preserve"> M1</w:t>
            </w:r>
            <w:r>
              <w:rPr>
                <w:color w:val="000000"/>
              </w:rPr>
              <w:t>) ft 373…</w:t>
            </w:r>
            <w:r w:rsidRPr="00853EE9">
              <w:rPr>
                <w:color w:val="000000"/>
              </w:rPr>
              <w:t xml:space="preserve"> </w:t>
            </w:r>
          </w:p>
          <w:p w:rsidR="00FA23A5" w:rsidRDefault="00FA23A5" w:rsidP="003E6D3C">
            <w:pPr>
              <w:rPr>
                <w:color w:val="000000"/>
              </w:rPr>
            </w:pPr>
          </w:p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 xml:space="preserve">for a correct trig statement involving angle </w:t>
            </w:r>
            <w:r w:rsidRPr="00853EE9">
              <w:rPr>
                <w:i/>
                <w:iCs/>
                <w:color w:val="000000"/>
              </w:rPr>
              <w:t>ABC</w:t>
            </w:r>
            <w:r w:rsidRPr="00853EE9">
              <w:rPr>
                <w:color w:val="000000"/>
              </w:rPr>
              <w:t xml:space="preserve"> </w:t>
            </w:r>
          </w:p>
          <w:p w:rsidR="00FA23A5" w:rsidRPr="00853EE9" w:rsidRDefault="00FA23A5" w:rsidP="003E6D3C">
            <w:pPr>
              <w:rPr>
                <w:i/>
                <w:iCs/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angle </w:t>
            </w:r>
            <w:r w:rsidRPr="00853EE9">
              <w:rPr>
                <w:i/>
                <w:iCs/>
                <w:color w:val="000000"/>
              </w:rPr>
              <w:t>ACB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</w:tcPr>
          <w:p w:rsidR="00FA23A5" w:rsidRDefault="00FA23A5" w:rsidP="003E6D3C">
            <w:pPr>
              <w:rPr>
                <w:color w:val="000000"/>
              </w:rPr>
            </w:pPr>
            <w:r w:rsidRPr="00522BFC">
              <w:rPr>
                <w:color w:val="000000"/>
                <w:position w:val="-28"/>
              </w:rPr>
              <w:object w:dxaOrig="2960" w:dyaOrig="680">
                <v:shape id="_x0000_i1087" type="#_x0000_t75" style="width:141.75pt;height:33pt" o:ole="">
                  <v:imagedata r:id="rId128" o:title=""/>
                </v:shape>
                <o:OLEObject Type="Embed" ProgID="Equation.DSMT4" ShapeID="_x0000_i1087" DrawAspect="Content" ObjectID="_1678711501" r:id="rId129"/>
              </w:object>
            </w:r>
            <w:r w:rsidRPr="00853EE9">
              <w:rPr>
                <w:color w:val="000000"/>
              </w:rPr>
              <w:t xml:space="preserve">(= 39.6…)  </w:t>
            </w:r>
          </w:p>
          <w:p w:rsidR="00FA23A5" w:rsidRPr="00853EE9" w:rsidRDefault="00FA23A5" w:rsidP="003E6D3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or </w:t>
            </w:r>
            <w:r w:rsidRPr="00266142">
              <w:rPr>
                <w:position w:val="-32"/>
              </w:rPr>
              <w:object w:dxaOrig="3840" w:dyaOrig="760">
                <v:shape id="_x0000_i1088" type="#_x0000_t75" style="width:192pt;height:38.25pt" o:ole="">
                  <v:imagedata r:id="rId130" o:title=""/>
                </v:shape>
                <o:OLEObject Type="Embed" ProgID="Equation.DSMT4" ShapeID="_x0000_i1088" DrawAspect="Content" ObjectID="_1678711502" r:id="rId131"/>
              </w:object>
            </w:r>
            <w:r w:rsidRPr="00853EE9">
              <w:rPr>
                <w:color w:val="000000"/>
              </w:rPr>
              <w:t>(= 39.6…)</w:t>
            </w:r>
          </w:p>
          <w:p w:rsidR="00FA23A5" w:rsidRDefault="00FA23A5" w:rsidP="003E6D3C">
            <w:pPr>
              <w:rPr>
                <w:color w:val="000000"/>
              </w:rPr>
            </w:pPr>
            <w:r w:rsidRPr="00853EE9">
              <w:rPr>
                <w:b/>
                <w:bCs/>
                <w:color w:val="000000"/>
              </w:rPr>
              <w:t xml:space="preserve">or </w:t>
            </w:r>
            <w:r w:rsidRPr="00522BFC">
              <w:rPr>
                <w:color w:val="000000"/>
                <w:position w:val="-28"/>
              </w:rPr>
              <w:object w:dxaOrig="2940" w:dyaOrig="680">
                <v:shape id="_x0000_i1089" type="#_x0000_t75" style="width:147pt;height:33pt" o:ole="">
                  <v:imagedata r:id="rId132" o:title=""/>
                </v:shape>
                <o:OLEObject Type="Embed" ProgID="Equation.DSMT4" ShapeID="_x0000_i1089" DrawAspect="Content" ObjectID="_1678711503" r:id="rId133"/>
              </w:object>
            </w:r>
            <w:r w:rsidRPr="00853EE9">
              <w:rPr>
                <w:color w:val="000000"/>
              </w:rPr>
              <w:t>(= 20.3…)</w:t>
            </w:r>
          </w:p>
          <w:p w:rsidR="00FA23A5" w:rsidRPr="002A19DD" w:rsidRDefault="00FA23A5" w:rsidP="003E6D3C">
            <w:pPr>
              <w:rPr>
                <w:b/>
                <w:bCs/>
                <w:color w:val="000000"/>
              </w:rPr>
            </w:pPr>
            <w:r w:rsidRPr="002A19DD">
              <w:rPr>
                <w:b/>
                <w:bCs/>
                <w:color w:val="000000"/>
              </w:rPr>
              <w:t>or</w:t>
            </w:r>
            <w:r>
              <w:rPr>
                <w:b/>
                <w:bCs/>
                <w:color w:val="000000"/>
              </w:rPr>
              <w:t xml:space="preserve"> </w:t>
            </w:r>
            <w:r w:rsidRPr="00266142">
              <w:rPr>
                <w:position w:val="-32"/>
              </w:rPr>
              <w:object w:dxaOrig="3840" w:dyaOrig="760">
                <v:shape id="_x0000_i1090" type="#_x0000_t75" style="width:192pt;height:38.25pt" o:ole="">
                  <v:imagedata r:id="rId134" o:title=""/>
                </v:shape>
                <o:OLEObject Type="Embed" ProgID="Equation.DSMT4" ShapeID="_x0000_i1090" DrawAspect="Content" ObjectID="_1678711504" r:id="rId135"/>
              </w:object>
            </w:r>
            <w:r w:rsidRPr="00853EE9">
              <w:rPr>
                <w:color w:val="000000"/>
              </w:rPr>
              <w:t>(= 20.3…)</w:t>
            </w:r>
          </w:p>
        </w:tc>
        <w:tc>
          <w:tcPr>
            <w:tcW w:w="355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M1</w:t>
            </w:r>
          </w:p>
        </w:tc>
        <w:tc>
          <w:tcPr>
            <w:tcW w:w="1089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i/>
                <w:iCs/>
                <w:color w:val="000000"/>
              </w:rPr>
            </w:pPr>
            <w:r w:rsidRPr="00853EE9">
              <w:rPr>
                <w:color w:val="000000"/>
              </w:rPr>
              <w:t xml:space="preserve">for a complete method to find angle </w:t>
            </w:r>
            <w:r w:rsidRPr="00853EE9">
              <w:rPr>
                <w:i/>
                <w:iCs/>
                <w:color w:val="000000"/>
              </w:rPr>
              <w:t>ABC</w:t>
            </w:r>
            <w:r w:rsidRPr="00853EE9">
              <w:rPr>
                <w:color w:val="000000"/>
              </w:rPr>
              <w:t xml:space="preserve"> </w:t>
            </w:r>
            <w:r w:rsidRPr="00853EE9">
              <w:rPr>
                <w:b/>
                <w:bCs/>
                <w:color w:val="000000"/>
              </w:rPr>
              <w:t>or</w:t>
            </w:r>
            <w:r w:rsidRPr="00853EE9">
              <w:rPr>
                <w:color w:val="000000"/>
              </w:rPr>
              <w:t xml:space="preserve"> angle </w:t>
            </w:r>
            <w:r w:rsidRPr="00853EE9">
              <w:rPr>
                <w:i/>
                <w:iCs/>
                <w:color w:val="000000"/>
              </w:rPr>
              <w:t>ACB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</w:tcPr>
          <w:p w:rsidR="00FA23A5" w:rsidRPr="00853EE9" w:rsidRDefault="00FA23A5" w:rsidP="003E6D3C">
            <w:pPr>
              <w:rPr>
                <w:color w:val="000000"/>
              </w:rPr>
            </w:pPr>
          </w:p>
        </w:tc>
        <w:tc>
          <w:tcPr>
            <w:tcW w:w="355" w:type="pct"/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853EE9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4" w:type="pct"/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  <w:r w:rsidRPr="00853EE9">
              <w:rPr>
                <w:color w:val="000000"/>
              </w:rPr>
              <w:t>A1</w:t>
            </w:r>
          </w:p>
        </w:tc>
        <w:tc>
          <w:tcPr>
            <w:tcW w:w="1089" w:type="pct"/>
            <w:tcBorders>
              <w:left w:val="nil"/>
            </w:tcBorders>
          </w:tcPr>
          <w:p w:rsidR="00FA23A5" w:rsidRPr="00853EE9" w:rsidRDefault="00FA23A5" w:rsidP="003E6D3C">
            <w:pPr>
              <w:rPr>
                <w:color w:val="000000"/>
              </w:rPr>
            </w:pPr>
            <w:r w:rsidRPr="00853EE9">
              <w:rPr>
                <w:color w:val="000000"/>
              </w:rPr>
              <w:t>accept 140 – 140.4</w:t>
            </w:r>
          </w:p>
        </w:tc>
      </w:tr>
      <w:tr w:rsidR="00FA23A5" w:rsidRPr="00853EE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466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FA23A5" w:rsidRPr="00853EE9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089" w:type="pct"/>
            <w:tcBorders>
              <w:left w:val="nil"/>
              <w:bottom w:val="single" w:sz="4" w:space="0" w:color="auto"/>
            </w:tcBorders>
          </w:tcPr>
          <w:p w:rsidR="00FA23A5" w:rsidRPr="00853EE9" w:rsidRDefault="00FA23A5" w:rsidP="003E6D3C">
            <w:pPr>
              <w:jc w:val="right"/>
              <w:rPr>
                <w:b/>
                <w:color w:val="000000"/>
              </w:rPr>
            </w:pPr>
            <w:r w:rsidRPr="00853EE9">
              <w:rPr>
                <w:b/>
                <w:color w:val="000000"/>
              </w:rPr>
              <w:t>Total 5 marks</w:t>
            </w:r>
          </w:p>
        </w:tc>
      </w:tr>
    </w:tbl>
    <w:p w:rsidR="00FA23A5" w:rsidRDefault="00FA23A5" w:rsidP="006B57EA">
      <w:pPr>
        <w:rPr>
          <w:lang w:val="es-ES"/>
        </w:rPr>
      </w:pPr>
    </w:p>
    <w:p w:rsidR="00FA23A5" w:rsidRPr="00EC60DC" w:rsidRDefault="00FA23A5" w:rsidP="006B57EA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0"/>
        <w:gridCol w:w="5474"/>
        <w:gridCol w:w="1831"/>
        <w:gridCol w:w="933"/>
        <w:gridCol w:w="731"/>
        <w:gridCol w:w="3626"/>
      </w:tblGrid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FA23A5" w:rsidRDefault="00FA23A5" w:rsidP="003E6D3C">
            <w:r>
              <w:t xml:space="preserve">63 ÷ 1.5 (= 42) </w:t>
            </w:r>
            <w:r w:rsidRPr="00076A62">
              <w:rPr>
                <w:b/>
                <w:bCs/>
              </w:rPr>
              <w:t>or</w:t>
            </w:r>
            <w:r>
              <w:t xml:space="preserve"> a correct value written on FD scale (10 small squares = FD 10) </w:t>
            </w:r>
            <w:r w:rsidRPr="00076A62">
              <w:rPr>
                <w:b/>
                <w:bCs/>
              </w:rPr>
              <w:t xml:space="preserve">or </w:t>
            </w:r>
          </w:p>
          <w:p w:rsidR="00FA23A5" w:rsidRDefault="00FA23A5" w:rsidP="003E6D3C">
            <w:r>
              <w:t>10 squares = 1 parcel or 1 big square = 2.5 parcels oe</w:t>
            </w:r>
          </w:p>
          <w:p w:rsidR="00FA23A5" w:rsidRDefault="00FA23A5" w:rsidP="003E6D3C"/>
          <w:p w:rsidR="00FA23A5" w:rsidRDefault="00FA23A5" w:rsidP="003E6D3C">
            <w:r>
              <w:t>eg area = 18 × 5 + 15 × 42 + 10 × 24 + 10 × 30 + 20 × 8 (= 1420)</w:t>
            </w:r>
          </w:p>
          <w:p w:rsidR="00FA23A5" w:rsidRPr="00FA211E" w:rsidRDefault="00FA23A5" w:rsidP="003E6D3C">
            <w:r>
              <w:t>3.6 × 1 + 3 × 8.4 + 2 × 4.8 + 2 × 6 + 4 × 1.6 (= 56.8)  (at least 3 bars correct for any method of summing area)</w:t>
            </w:r>
          </w:p>
        </w:tc>
        <w:tc>
          <w:tcPr>
            <w:tcW w:w="646" w:type="pct"/>
            <w:tcBorders>
              <w:top w:val="single" w:sz="4" w:space="0" w:color="auto"/>
            </w:tcBorders>
          </w:tcPr>
          <w:p w:rsidR="00FA23A5" w:rsidRPr="00C66867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Default="00FA23A5" w:rsidP="003E6D3C">
            <w:r>
              <w:t>For use of area related to frequency eg showing a correct unambiguous value on the frequency density scale or calculating the area in some form</w:t>
            </w:r>
          </w:p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× 18 + 63 + 1 × 24 + 1 × 30 + 2 × 8</w:t>
            </w:r>
          </w:p>
          <w:p w:rsidR="00FA23A5" w:rsidRDefault="00FA23A5" w:rsidP="003E6D3C">
            <w:r>
              <w:t>(9 + 63 + 24 + 30 + 16) oe</w:t>
            </w:r>
          </w:p>
          <w:p w:rsidR="00FA23A5" w:rsidRDefault="00FA23A5" w:rsidP="003E6D3C"/>
          <w:p w:rsidR="00FA23A5" w:rsidRPr="00527417" w:rsidRDefault="00FA23A5" w:rsidP="003E6D3C">
            <w:r>
              <w:t>eg “1420” ÷ 10 or “56.8” × 2.5 oe</w:t>
            </w:r>
          </w:p>
        </w:tc>
        <w:tc>
          <w:tcPr>
            <w:tcW w:w="646" w:type="pct"/>
          </w:tcPr>
          <w:p w:rsidR="00FA23A5" w:rsidRPr="00CC5813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r>
              <w:t xml:space="preserve">Total of 5 frequencies with just one error or </w:t>
            </w:r>
          </w:p>
          <w:p w:rsidR="00FA23A5" w:rsidRPr="00FA211E" w:rsidRDefault="00FA23A5" w:rsidP="003E6D3C">
            <w:r>
              <w:t>Area of bars with just one error, with correct calculation to give frequency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A23A5" w:rsidRPr="00CC5813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32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/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931" w:type="pct"/>
          </w:tcPr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 × 24 (= 18) + 30 + 16 (= 64)  oe</w:t>
            </w:r>
          </w:p>
          <w:p w:rsidR="00FA23A5" w:rsidRDefault="00FA23A5" w:rsidP="003E6D3C">
            <w:r>
              <w:t>Eg “their (a)” – (9 + 63 + 0.25 × 24) (= 64)</w:t>
            </w:r>
          </w:p>
          <w:p w:rsidR="00FA23A5" w:rsidRPr="003E1322" w:rsidRDefault="00FA23A5" w:rsidP="003E6D3C">
            <w:r>
              <w:t>(ft figures from (a) dep on M1 for (a))</w:t>
            </w:r>
          </w:p>
        </w:tc>
        <w:tc>
          <w:tcPr>
            <w:tcW w:w="646" w:type="pct"/>
          </w:tcPr>
          <w:p w:rsidR="00FA23A5" w:rsidRPr="00CC5813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FA23A5" w:rsidRPr="00FA211E" w:rsidRDefault="00FA23A5" w:rsidP="003E6D3C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M1ft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FA211E" w:rsidRDefault="00FA23A5" w:rsidP="003E6D3C">
            <w:r>
              <w:t xml:space="preserve">(dep on M1 in (a))if working with small squares they may get eg </w:t>
            </w:r>
            <w:r w:rsidRPr="004143F1">
              <w:rPr>
                <w:position w:val="-24"/>
              </w:rPr>
              <w:object w:dxaOrig="560" w:dyaOrig="620">
                <v:shape id="_x0000_i1091" type="#_x0000_t75" style="width:27.75pt;height:31.5pt" o:ole="">
                  <v:imagedata r:id="rId136" o:title=""/>
                </v:shape>
                <o:OLEObject Type="Embed" ProgID="Equation.DSMT4" ShapeID="_x0000_i1091" DrawAspect="Content" ObjectID="_1678711505" r:id="rId137"/>
              </w:objec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7B7F36">
              <w:rPr>
                <w:position w:val="-4"/>
              </w:rPr>
              <w:object w:dxaOrig="180" w:dyaOrig="279">
                <v:shape id="_x0000_i1092" type="#_x0000_t75" style="width:9pt;height:14.25pt" o:ole="">
                  <v:imagedata r:id="rId9" o:title=""/>
                </v:shape>
                <o:OLEObject Type="Embed" ProgID="Equation.DSMT4" ShapeID="_x0000_i1092" DrawAspect="Content" ObjectID="_1678711506" r:id="rId138"/>
              </w:object>
            </w:r>
            <w:r w:rsidRPr="00783161">
              <w:rPr>
                <w:position w:val="-24"/>
              </w:rPr>
              <w:object w:dxaOrig="1200" w:dyaOrig="620">
                <v:shape id="_x0000_i1093" type="#_x0000_t75" style="width:60.75pt;height:31.5pt" o:ole="">
                  <v:imagedata r:id="rId139" o:title=""/>
                </v:shape>
                <o:OLEObject Type="Embed" ProgID="Equation.DSMT4" ShapeID="_x0000_i1093" DrawAspect="Content" ObjectID="_1678711507" r:id="rId140"/>
              </w:object>
            </w:r>
            <w:r>
              <w:t xml:space="preserve"> (</w:t>
            </w:r>
            <w:r w:rsidRPr="000075D4">
              <w:rPr>
                <w:sz w:val="24"/>
                <w:szCs w:val="24"/>
              </w:rPr>
              <w:t>ft their value</w:t>
            </w:r>
            <w:r>
              <w:rPr>
                <w:sz w:val="24"/>
                <w:szCs w:val="24"/>
              </w:rPr>
              <w:t xml:space="preserve"> of 142</w:t>
            </w:r>
            <w:r w:rsidRPr="000075D4">
              <w:rPr>
                <w:sz w:val="24"/>
                <w:szCs w:val="24"/>
              </w:rPr>
              <w:t xml:space="preserve"> from (a)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6" w:type="pct"/>
          </w:tcPr>
          <w:p w:rsidR="00FA23A5" w:rsidRPr="00CC5813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Default="00FA23A5" w:rsidP="003E6D3C">
            <w:r>
              <w:t xml:space="preserve">64 must come from correct working allow </w:t>
            </w:r>
            <w:r w:rsidRPr="00957549">
              <w:rPr>
                <w:position w:val="-24"/>
              </w:rPr>
              <w:object w:dxaOrig="1219" w:dyaOrig="620">
                <v:shape id="_x0000_i1094" type="#_x0000_t75" style="width:60pt;height:31.5pt" o:ole="">
                  <v:imagedata r:id="rId141" o:title=""/>
                </v:shape>
                <o:OLEObject Type="Embed" ProgID="Equation.DSMT4" ShapeID="_x0000_i1094" DrawAspect="Content" ObjectID="_1678711508" r:id="rId142"/>
              </w:object>
            </w:r>
            <w:r>
              <w:t>(ft their value of 142 from (a))</w:t>
            </w:r>
          </w:p>
          <w:p w:rsidR="00FA23A5" w:rsidRPr="00FA211E" w:rsidRDefault="00FA23A5" w:rsidP="003E6D3C"/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</w:tcPr>
          <w:p w:rsidR="00FA23A5" w:rsidRPr="00CC5813" w:rsidRDefault="00FA23A5" w:rsidP="003E6D3C">
            <w:pPr>
              <w:pStyle w:val="Heading1"/>
              <w:rPr>
                <w:sz w:val="24"/>
                <w:szCs w:val="24"/>
              </w:rPr>
            </w:pPr>
            <w:r w:rsidRPr="006313FF">
              <w:rPr>
                <w:position w:val="-24"/>
              </w:rPr>
              <w:object w:dxaOrig="580" w:dyaOrig="620">
                <v:shape id="_x0000_i1095" type="#_x0000_t75" style="width:28.5pt;height:31.5pt" o:ole="">
                  <v:imagedata r:id="rId143" o:title=""/>
                </v:shape>
                <o:OLEObject Type="Embed" ProgID="Equation.DSMT4" ShapeID="_x0000_i1095" DrawAspect="Content" ObjectID="_1678711509" r:id="rId144"/>
              </w:object>
            </w:r>
          </w:p>
        </w:tc>
        <w:tc>
          <w:tcPr>
            <w:tcW w:w="329" w:type="pct"/>
            <w:vMerge/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FA211E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FA211E" w:rsidRDefault="00FA23A5" w:rsidP="003E6D3C">
            <w:r>
              <w:t>0.201 or better (0.20137…)</w:t>
            </w:r>
          </w:p>
        </w:tc>
      </w:tr>
      <w:tr w:rsidR="00FA23A5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FA211E" w:rsidRDefault="00FA23A5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FA211E" w:rsidRDefault="00FA23A5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6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FA23A5" w:rsidRPr="00FA211E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FA23A5" w:rsidRPr="007F2446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GB"/>
              </w:rPr>
              <w:br w:type="page"/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FA23A5" w:rsidRPr="007F2446" w:rsidRDefault="00FA23A5" w:rsidP="003E6D3C">
            <w:pPr>
              <w:rPr>
                <w:color w:val="000000"/>
              </w:rPr>
            </w:pPr>
            <w:r w:rsidRPr="007F2446">
              <w:rPr>
                <w:color w:val="000000"/>
                <w:position w:val="-26"/>
              </w:rPr>
              <w:object w:dxaOrig="780" w:dyaOrig="700">
                <v:shape id="_x0000_i1096" type="#_x0000_t75" style="width:39pt;height:36.75pt" o:ole="">
                  <v:imagedata r:id="rId145" o:title=""/>
                </v:shape>
                <o:OLEObject Type="Embed" ProgID="Equation.DSMT4" ShapeID="_x0000_i1096" DrawAspect="Content" ObjectID="_1678711510" r:id="rId146"/>
              </w:objec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color w:val="000000"/>
                <w:position w:val="-24"/>
              </w:rPr>
              <w:object w:dxaOrig="240" w:dyaOrig="620">
                <v:shape id="_x0000_i1097" type="#_x0000_t75" style="width:11.25pt;height:31.5pt" o:ole="">
                  <v:imagedata r:id="rId147" o:title=""/>
                </v:shape>
                <o:OLEObject Type="Embed" ProgID="Equation.DSMT4" ShapeID="_x0000_i1097" DrawAspect="Content" ObjectID="_1678711511" r:id="rId148"/>
              </w:objec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1.33(33</w:t>
            </w:r>
            <w:r>
              <w:rPr>
                <w:color w:val="000000"/>
              </w:rPr>
              <w:t>.</w:t>
            </w:r>
            <w:r w:rsidRPr="007F2446">
              <w:rPr>
                <w:color w:val="000000"/>
              </w:rPr>
              <w:t xml:space="preserve">..)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4:3 </w:t>
            </w:r>
          </w:p>
          <w:p w:rsidR="00FA23A5" w:rsidRPr="007F2446" w:rsidRDefault="00FA23A5" w:rsidP="003E6D3C">
            <w:pPr>
              <w:rPr>
                <w:color w:val="000000"/>
              </w:rPr>
            </w:pP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color w:val="000000"/>
                <w:position w:val="-26"/>
              </w:rPr>
              <w:object w:dxaOrig="780" w:dyaOrig="700">
                <v:shape id="_x0000_i1098" type="#_x0000_t75" style="width:39pt;height:36.75pt" o:ole="">
                  <v:imagedata r:id="rId149" o:title=""/>
                </v:shape>
                <o:OLEObject Type="Embed" ProgID="Equation.DSMT4" ShapeID="_x0000_i1098" DrawAspect="Content" ObjectID="_1678711512" r:id="rId150"/>
              </w:objec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color w:val="000000"/>
                <w:position w:val="-24"/>
              </w:rPr>
              <w:object w:dxaOrig="240" w:dyaOrig="620">
                <v:shape id="_x0000_i1099" type="#_x0000_t75" style="width:11.25pt;height:31.5pt" o:ole="">
                  <v:imagedata r:id="rId151" o:title=""/>
                </v:shape>
                <o:OLEObject Type="Embed" ProgID="Equation.DSMT4" ShapeID="_x0000_i1099" DrawAspect="Content" ObjectID="_1678711513" r:id="rId152"/>
              </w:objec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0.75 </w:t>
            </w:r>
            <w:r w:rsidRPr="007F2446">
              <w:rPr>
                <w:b/>
                <w:bCs/>
                <w:color w:val="000000"/>
              </w:rPr>
              <w:t>or</w:t>
            </w:r>
            <w:r w:rsidRPr="007F2446">
              <w:rPr>
                <w:color w:val="000000"/>
              </w:rPr>
              <w:t xml:space="preserve"> 3:4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FA23A5" w:rsidRPr="007F2446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  <w:r w:rsidRPr="007F2446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  <w:r w:rsidRPr="007F2446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Pr="007F2446" w:rsidRDefault="00FA23A5" w:rsidP="003E6D3C">
            <w:pPr>
              <w:rPr>
                <w:color w:val="000000"/>
              </w:rPr>
            </w:pPr>
            <w:r w:rsidRPr="007F2446">
              <w:rPr>
                <w:color w:val="000000"/>
              </w:rPr>
              <w:t>for a correct l</w:t>
            </w:r>
            <w:r>
              <w:rPr>
                <w:color w:val="000000"/>
              </w:rPr>
              <w:t>ength</w:t>
            </w:r>
            <w:r w:rsidRPr="007F2446">
              <w:rPr>
                <w:color w:val="000000"/>
              </w:rPr>
              <w:t xml:space="preserve"> scale factor or a correct</w:t>
            </w:r>
            <w:r>
              <w:rPr>
                <w:color w:val="000000"/>
              </w:rPr>
              <w:t xml:space="preserve"> length</w:t>
            </w:r>
            <w:r w:rsidRPr="007F2446">
              <w:rPr>
                <w:color w:val="000000"/>
              </w:rPr>
              <w:t xml:space="preserve"> ratio</w:t>
            </w:r>
          </w:p>
          <w:p w:rsidR="00FA23A5" w:rsidRPr="007F2446" w:rsidRDefault="00FA23A5" w:rsidP="003E6D3C">
            <w:pPr>
              <w:rPr>
                <w:color w:val="000000"/>
              </w:rPr>
            </w:pPr>
          </w:p>
        </w:tc>
      </w:tr>
      <w:tr w:rsidR="00FA23A5" w:rsidRPr="007F2446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7F2446" w:rsidRDefault="00FA23A5" w:rsidP="003E6D3C">
            <w:pPr>
              <w:rPr>
                <w:color w:val="000000"/>
              </w:rPr>
            </w:pPr>
            <w:r>
              <w:rPr>
                <w:color w:val="000000"/>
              </w:rPr>
              <w:t xml:space="preserve">e.g. </w:t>
            </w:r>
            <w:r w:rsidRPr="007F2446">
              <w:rPr>
                <w:color w:val="000000"/>
              </w:rPr>
              <w:t xml:space="preserve">1120 ÷ </w:t>
            </w:r>
            <w:r w:rsidRPr="007F2446">
              <w:rPr>
                <w:color w:val="000000"/>
                <w:position w:val="-28"/>
              </w:rPr>
              <w:object w:dxaOrig="740" w:dyaOrig="740">
                <v:shape id="_x0000_i1100" type="#_x0000_t75" style="width:36pt;height:38.25pt" o:ole="">
                  <v:imagedata r:id="rId153" o:title=""/>
                </v:shape>
                <o:OLEObject Type="Embed" ProgID="Equation.DSMT4" ShapeID="_x0000_i1100" DrawAspect="Content" ObjectID="_1678711514" r:id="rId154"/>
              </w:object>
            </w:r>
            <w:r w:rsidRPr="007F2446">
              <w:rPr>
                <w:color w:val="000000"/>
              </w:rPr>
              <w:t>oe</w:t>
            </w:r>
            <w:r>
              <w:rPr>
                <w:color w:val="000000"/>
              </w:rPr>
              <w:t xml:space="preserve"> </w:t>
            </w:r>
            <w:r w:rsidRPr="00482AC6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</w:t>
            </w:r>
            <w:r w:rsidRPr="007F2446">
              <w:rPr>
                <w:color w:val="000000"/>
              </w:rPr>
              <w:t xml:space="preserve">1120 </w:t>
            </w:r>
            <w:r>
              <w:rPr>
                <w:color w:val="000000"/>
              </w:rPr>
              <w:t>×</w:t>
            </w:r>
            <w:r w:rsidRPr="007F2446">
              <w:rPr>
                <w:color w:val="000000"/>
              </w:rPr>
              <w:t xml:space="preserve"> </w:t>
            </w:r>
            <w:r w:rsidRPr="007F2446">
              <w:rPr>
                <w:color w:val="000000"/>
                <w:position w:val="-28"/>
              </w:rPr>
              <w:object w:dxaOrig="740" w:dyaOrig="740">
                <v:shape id="_x0000_i1101" type="#_x0000_t75" style="width:36pt;height:38.25pt" o:ole="">
                  <v:imagedata r:id="rId155" o:title=""/>
                </v:shape>
                <o:OLEObject Type="Embed" ProgID="Equation.DSMT4" ShapeID="_x0000_i1101" DrawAspect="Content" ObjectID="_1678711515" r:id="rId156"/>
              </w:object>
            </w:r>
            <w:r w:rsidRPr="007F2446">
              <w:rPr>
                <w:color w:val="000000"/>
              </w:rPr>
              <w:t>oe</w:t>
            </w:r>
          </w:p>
        </w:tc>
        <w:tc>
          <w:tcPr>
            <w:tcW w:w="799" w:type="pct"/>
          </w:tcPr>
          <w:p w:rsidR="00FA23A5" w:rsidRPr="007F2446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  <w:r w:rsidRPr="007F2446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7F2446" w:rsidRDefault="00FA23A5" w:rsidP="003E6D3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F2446">
              <w:rPr>
                <w:color w:val="000000"/>
              </w:rPr>
              <w:t>dep on M1</w:t>
            </w:r>
            <w:r>
              <w:rPr>
                <w:color w:val="000000"/>
              </w:rPr>
              <w:t>)</w:t>
            </w:r>
            <w:r w:rsidRPr="007F2446">
              <w:rPr>
                <w:color w:val="000000"/>
              </w:rPr>
              <w:t xml:space="preserve"> for a correct method to work out the surface area of A</w:t>
            </w:r>
          </w:p>
        </w:tc>
      </w:tr>
      <w:tr w:rsidR="00FA23A5" w:rsidRPr="007F2446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FA23A5" w:rsidRPr="007F2446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</w:tcPr>
          <w:p w:rsidR="00FA23A5" w:rsidRPr="007F2446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7F2446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29" w:type="pct"/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  <w:r w:rsidRPr="007F2446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7F2446" w:rsidRDefault="00FA23A5" w:rsidP="003E6D3C">
            <w:pPr>
              <w:rPr>
                <w:color w:val="000000"/>
              </w:rPr>
            </w:pPr>
          </w:p>
        </w:tc>
      </w:tr>
      <w:tr w:rsidR="00FA23A5" w:rsidRPr="007F2446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7F2446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A23A5" w:rsidRPr="007F2446" w:rsidRDefault="00FA23A5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FA23A5" w:rsidRPr="007F2446" w:rsidRDefault="00FA23A5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7F2446" w:rsidRDefault="00FA23A5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7F2446" w:rsidRDefault="00FA23A5" w:rsidP="003E6D3C">
            <w:pPr>
              <w:jc w:val="right"/>
              <w:rPr>
                <w:b/>
                <w:color w:val="000000"/>
              </w:rPr>
            </w:pPr>
            <w:r w:rsidRPr="007F2446">
              <w:rPr>
                <w:b/>
                <w:color w:val="000000"/>
              </w:rPr>
              <w:t>Total 3 marks</w:t>
            </w:r>
          </w:p>
        </w:tc>
      </w:tr>
    </w:tbl>
    <w:p w:rsidR="00FA23A5" w:rsidRPr="00EC60DC" w:rsidRDefault="00FA23A5" w:rsidP="006B57EA">
      <w:pPr>
        <w:rPr>
          <w:lang w:val="es-ES"/>
        </w:rPr>
      </w:pPr>
    </w:p>
    <w:p w:rsidR="00FA23A5" w:rsidRDefault="00FA23A5" w:rsidP="006B57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81"/>
        <w:gridCol w:w="1111"/>
        <w:gridCol w:w="933"/>
        <w:gridCol w:w="731"/>
        <w:gridCol w:w="3626"/>
      </w:tblGrid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FA23A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 (</w:t>
            </w:r>
            <w:r w:rsidRPr="001334C7">
              <w:rPr>
                <w:i/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 xml:space="preserve"> </w:t>
            </w:r>
            <w:r w:rsidRPr="001334C7">
              <w:rPr>
                <w:sz w:val="24"/>
                <w:szCs w:val="24"/>
              </w:rPr>
              <w:t>=)</w:t>
            </w:r>
            <w:r w:rsidRPr="001334C7">
              <w:rPr>
                <w:position w:val="-12"/>
                <w:sz w:val="24"/>
                <w:szCs w:val="24"/>
              </w:rPr>
              <w:object w:dxaOrig="2740" w:dyaOrig="440">
                <v:shape id="_x0000_i1102" type="#_x0000_t75" style="width:137.25pt;height:21.75pt" o:ole="">
                  <v:imagedata r:id="rId157" o:title=""/>
                </v:shape>
                <o:OLEObject Type="Embed" ProgID="Equation.DSMT4" ShapeID="_x0000_i1102" DrawAspect="Content" ObjectID="_1678711516" r:id="rId158"/>
              </w:object>
            </w:r>
            <w:r>
              <w:rPr>
                <w:sz w:val="24"/>
                <w:szCs w:val="24"/>
              </w:rPr>
              <w:t xml:space="preserve">  (= 5.07…)</w:t>
            </w:r>
            <w:r w:rsidRPr="007E56D2">
              <w:rPr>
                <w:b/>
                <w:bCs/>
                <w:sz w:val="24"/>
                <w:szCs w:val="24"/>
              </w:rPr>
              <w:t>or</w:t>
            </w:r>
          </w:p>
          <w:p w:rsidR="00FA23A5" w:rsidRPr="00473A44" w:rsidRDefault="00FA23A5" w:rsidP="003E6D3C">
            <w:r>
              <w:t xml:space="preserve">2 × 6sin25 </w:t>
            </w:r>
            <w:r w:rsidRPr="001334C7">
              <w:t>(=5.07...)</w:t>
            </w:r>
            <w:r>
              <w:t xml:space="preserve"> </w:t>
            </w:r>
            <w:r w:rsidRPr="00405C57">
              <w:rPr>
                <w:b/>
                <w:bCs/>
              </w:rPr>
              <w:t xml:space="preserve">or </w:t>
            </w:r>
            <w:r w:rsidRPr="00210968">
              <w:rPr>
                <w:position w:val="-24"/>
              </w:rPr>
              <w:object w:dxaOrig="1780" w:dyaOrig="620">
                <v:shape id="_x0000_i1103" type="#_x0000_t75" style="width:89.25pt;height:31.5pt" o:ole="">
                  <v:imagedata r:id="rId159" o:title=""/>
                </v:shape>
                <o:OLEObject Type="Embed" ProgID="Equation.DSMT4" ShapeID="_x0000_i1103" DrawAspect="Content" ObjectID="_1678711517" r:id="rId160"/>
              </w:object>
            </w:r>
            <w:r>
              <w:t>oe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FA23A5" w:rsidRPr="00E203C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FA23A5" w:rsidRPr="00E203C5" w:rsidRDefault="00FA23A5" w:rsidP="003E6D3C">
            <w:pPr>
              <w:jc w:val="center"/>
            </w:pPr>
            <w:r>
              <w:t>6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Default="00FA23A5" w:rsidP="003E6D3C">
            <w:pPr>
              <w:rPr>
                <w:iCs/>
              </w:rPr>
            </w:pPr>
            <w:r>
              <w:t xml:space="preserve">Correct expression for </w:t>
            </w:r>
            <w:r w:rsidRPr="001334C7">
              <w:rPr>
                <w:i/>
              </w:rPr>
              <w:t>AD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</w:t>
            </w:r>
          </w:p>
          <w:p w:rsidR="00FA23A5" w:rsidRPr="000F44C9" w:rsidRDefault="00FA23A5" w:rsidP="003E6D3C">
            <w:pPr>
              <w:rPr>
                <w:iCs/>
              </w:rPr>
            </w:pPr>
            <w:r>
              <w:rPr>
                <w:iCs/>
              </w:rPr>
              <w:t xml:space="preserve">ie </w:t>
            </w:r>
            <w:r w:rsidRPr="000F44C9">
              <w:rPr>
                <w:i/>
              </w:rPr>
              <w:t>AD</w:t>
            </w:r>
            <w:r>
              <w:rPr>
                <w:iCs/>
              </w:rPr>
              <w:t xml:space="preserve"> = …  or </w:t>
            </w:r>
            <w:r w:rsidRPr="00C23C91">
              <w:rPr>
                <w:i/>
              </w:rPr>
              <w:t xml:space="preserve">x </w:t>
            </w:r>
            <w:r>
              <w:rPr>
                <w:iCs/>
              </w:rPr>
              <w:t>=  oe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FA23A5" w:rsidRPr="002D28CB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2D28CB">
              <w:rPr>
                <w:sz w:val="24"/>
                <w:szCs w:val="24"/>
              </w:rPr>
              <w:t>eg 6 + 6 +</w:t>
            </w:r>
            <w:r w:rsidRPr="002D28CB">
              <w:rPr>
                <w:position w:val="-12"/>
                <w:sz w:val="24"/>
                <w:szCs w:val="24"/>
              </w:rPr>
              <w:object w:dxaOrig="2740" w:dyaOrig="440">
                <v:shape id="_x0000_i1104" type="#_x0000_t75" style="width:137.25pt;height:21.75pt" o:ole="">
                  <v:imagedata r:id="rId161" o:title=""/>
                </v:shape>
                <o:OLEObject Type="Embed" ProgID="Equation.DSMT4" ShapeID="_x0000_i1104" DrawAspect="Content" ObjectID="_1678711518" r:id="rId162"/>
              </w:object>
            </w:r>
            <w:r w:rsidRPr="002D28CB">
              <w:rPr>
                <w:sz w:val="24"/>
                <w:szCs w:val="24"/>
              </w:rPr>
              <w:t xml:space="preserve"> or 12 +“5.07…”</w:t>
            </w:r>
            <w:r>
              <w:rPr>
                <w:sz w:val="24"/>
                <w:szCs w:val="24"/>
              </w:rPr>
              <w:t xml:space="preserve">   </w:t>
            </w:r>
            <w:r w:rsidRPr="002D28CB">
              <w:rPr>
                <w:sz w:val="24"/>
                <w:szCs w:val="24"/>
              </w:rPr>
              <w:t xml:space="preserve">(=17.0)7... or 17.1) </w:t>
            </w:r>
          </w:p>
        </w:tc>
        <w:tc>
          <w:tcPr>
            <w:tcW w:w="392" w:type="pct"/>
          </w:tcPr>
          <w:p w:rsidR="00FA23A5" w:rsidRPr="00E203C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Pr="00E203C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E203C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E203C5" w:rsidRDefault="00FA23A5" w:rsidP="003E6D3C">
            <w:r>
              <w:t xml:space="preserve">A </w:t>
            </w:r>
            <w:r w:rsidRPr="00322AC5">
              <w:rPr>
                <w:b/>
                <w:bCs/>
              </w:rPr>
              <w:t>correct</w:t>
            </w:r>
            <w:r>
              <w:t xml:space="preserve"> statement of perimeter of triangle </w:t>
            </w:r>
            <w:r w:rsidRPr="001334C7">
              <w:rPr>
                <w:i/>
              </w:rPr>
              <w:t>OAD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5C41A6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FA23A5" w:rsidRPr="005C41A6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5C41A6">
              <w:rPr>
                <w:sz w:val="24"/>
                <w:szCs w:val="24"/>
              </w:rPr>
              <w:t xml:space="preserve">eg (arc </w:t>
            </w:r>
            <w:r w:rsidRPr="005C41A6">
              <w:rPr>
                <w:i/>
                <w:sz w:val="24"/>
                <w:szCs w:val="24"/>
              </w:rPr>
              <w:t>BC</w:t>
            </w:r>
            <w:r w:rsidRPr="005C41A6">
              <w:rPr>
                <w:sz w:val="24"/>
                <w:szCs w:val="24"/>
              </w:rPr>
              <w:t xml:space="preserve">=) </w:t>
            </w:r>
            <w:r w:rsidRPr="005C41A6">
              <w:rPr>
                <w:position w:val="-24"/>
                <w:sz w:val="24"/>
                <w:szCs w:val="24"/>
              </w:rPr>
              <w:object w:dxaOrig="1920" w:dyaOrig="620">
                <v:shape id="_x0000_i1105" type="#_x0000_t75" style="width:96pt;height:31.5pt" o:ole="">
                  <v:imagedata r:id="rId163" o:title=""/>
                </v:shape>
                <o:OLEObject Type="Embed" ProgID="Equation.DSMT4" ShapeID="_x0000_i1105" DrawAspect="Content" ObjectID="_1678711519" r:id="rId164"/>
              </w:object>
            </w:r>
            <w:r w:rsidRPr="005C41A6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FA23A5" w:rsidRPr="00E203C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</w:tcBorders>
          </w:tcPr>
          <w:p w:rsidR="00FA23A5" w:rsidRPr="00E203C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FA23A5" w:rsidRPr="00B67C71" w:rsidRDefault="00FA23A5" w:rsidP="003E6D3C">
            <w:r w:rsidRPr="00B67C71">
              <w:t xml:space="preserve">A correct statement for arc </w:t>
            </w:r>
            <w:r w:rsidRPr="000249B2">
              <w:rPr>
                <w:i/>
                <w:iCs/>
              </w:rPr>
              <w:t>BC</w:t>
            </w:r>
          </w:p>
          <w:p w:rsidR="00FA23A5" w:rsidRDefault="00FA23A5" w:rsidP="003E6D3C">
            <w:r w:rsidRPr="00B67C71">
              <w:t xml:space="preserve">(condone missing brackets around (6 + </w:t>
            </w:r>
            <w:r w:rsidRPr="00B67C71">
              <w:rPr>
                <w:i/>
                <w:iCs/>
              </w:rPr>
              <w:t>x</w:t>
            </w:r>
            <w:r w:rsidRPr="00B67C71">
              <w:t>) for this mark only)</w:t>
            </w:r>
          </w:p>
          <w:p w:rsidR="00FA23A5" w:rsidRDefault="00FA23A5" w:rsidP="003E6D3C"/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FA23A5" w:rsidRPr="00E203C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4C4351">
              <w:rPr>
                <w:sz w:val="24"/>
                <w:szCs w:val="24"/>
              </w:rPr>
              <w:t xml:space="preserve">eg </w:t>
            </w:r>
            <w:r w:rsidRPr="00783161">
              <w:rPr>
                <w:position w:val="-24"/>
              </w:rPr>
              <w:object w:dxaOrig="3940" w:dyaOrig="620">
                <v:shape id="_x0000_i1106" type="#_x0000_t75" style="width:197.25pt;height:31.5pt" o:ole="">
                  <v:imagedata r:id="rId165" o:title=""/>
                </v:shape>
                <o:OLEObject Type="Embed" ProgID="Equation.DSMT4" ShapeID="_x0000_i1106" DrawAspect="Content" ObjectID="_1678711520" r:id="rId166"/>
              </w:object>
            </w:r>
            <w:r w:rsidRPr="0086618D">
              <w:rPr>
                <w:sz w:val="24"/>
                <w:szCs w:val="24"/>
              </w:rPr>
              <w:t>oe</w:t>
            </w:r>
          </w:p>
        </w:tc>
        <w:tc>
          <w:tcPr>
            <w:tcW w:w="392" w:type="pct"/>
          </w:tcPr>
          <w:p w:rsidR="00FA23A5" w:rsidRPr="00E203C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FA23A5" w:rsidRPr="00E203C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Pr="00E203C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E203C5" w:rsidRDefault="00FA23A5" w:rsidP="003E6D3C">
            <w:r>
              <w:t xml:space="preserve">dep on M3 for a correct equation for </w:t>
            </w:r>
            <w:r w:rsidRPr="004C4351">
              <w:rPr>
                <w:i/>
              </w:rPr>
              <w:t>x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FA23A5" w:rsidRPr="00E203C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4C4351">
              <w:rPr>
                <w:sz w:val="24"/>
                <w:szCs w:val="24"/>
              </w:rPr>
              <w:t>eg</w:t>
            </w:r>
            <w:r>
              <w:t xml:space="preserve"> </w:t>
            </w:r>
            <w:r w:rsidRPr="00783161">
              <w:rPr>
                <w:position w:val="-24"/>
              </w:rPr>
              <w:object w:dxaOrig="3000" w:dyaOrig="620">
                <v:shape id="_x0000_i1107" type="#_x0000_t75" style="width:150pt;height:31.5pt" o:ole="">
                  <v:imagedata r:id="rId167" o:title=""/>
                </v:shape>
                <o:OLEObject Type="Embed" ProgID="Equation.DSMT4" ShapeID="_x0000_i1107" DrawAspect="Content" ObjectID="_1678711521" r:id="rId168"/>
              </w:object>
            </w:r>
          </w:p>
        </w:tc>
        <w:tc>
          <w:tcPr>
            <w:tcW w:w="392" w:type="pct"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</w:tcPr>
          <w:p w:rsidR="00FA23A5" w:rsidRPr="00E203C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E203C5" w:rsidRDefault="00FA23A5" w:rsidP="003E6D3C">
            <w:r>
              <w:t>isolating</w:t>
            </w:r>
            <w:r w:rsidRPr="004C4351">
              <w:rPr>
                <w:i/>
              </w:rPr>
              <w:t xml:space="preserve"> </w:t>
            </w:r>
            <w:r>
              <w:rPr>
                <w:iCs/>
              </w:rPr>
              <w:t xml:space="preserve">terms in </w:t>
            </w:r>
            <w:r w:rsidRPr="004C4351">
              <w:rPr>
                <w:i/>
              </w:rPr>
              <w:t>x</w:t>
            </w:r>
            <w:r>
              <w:t xml:space="preserve"> in a correct equation</w:t>
            </w:r>
          </w:p>
        </w:tc>
      </w:tr>
      <w:tr w:rsidR="00FA23A5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FA23A5" w:rsidRPr="00E203C5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FA23A5" w:rsidRPr="00E203C5" w:rsidRDefault="00FA23A5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FA23A5" w:rsidRDefault="00FA23A5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5.89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A23A5" w:rsidRPr="00E203C5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FA23A5" w:rsidRDefault="00FA23A5" w:rsidP="003E6D3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FA23A5" w:rsidRPr="00E203C5" w:rsidRDefault="00FA23A5" w:rsidP="003E6D3C">
            <w:r>
              <w:t>5.88 – 5.89</w:t>
            </w:r>
          </w:p>
        </w:tc>
      </w:tr>
      <w:tr w:rsidR="00FA23A5" w:rsidRPr="002B29A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A23A5" w:rsidRDefault="00FA23A5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A23A5" w:rsidRPr="00B20839" w:rsidRDefault="00FA23A5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FA23A5" w:rsidRPr="00B73339" w:rsidRDefault="00FA23A5" w:rsidP="003E6D3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A23A5" w:rsidRPr="00B20839" w:rsidRDefault="00FA23A5" w:rsidP="003E6D3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FA23A5" w:rsidRPr="00B20839" w:rsidRDefault="00FA23A5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A23A5" w:rsidRPr="00B20839" w:rsidRDefault="00FA23A5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A23A5" w:rsidRPr="002B29A5" w:rsidRDefault="00FA23A5" w:rsidP="003E6D3C">
            <w:pPr>
              <w:jc w:val="right"/>
              <w:rPr>
                <w:b/>
              </w:rPr>
            </w:pPr>
            <w:r>
              <w:rPr>
                <w:b/>
              </w:rPr>
              <w:t>Total 6 marks</w:t>
            </w:r>
          </w:p>
        </w:tc>
      </w:tr>
    </w:tbl>
    <w:p w:rsidR="00FA23A5" w:rsidRDefault="00FA23A5" w:rsidP="006B57EA"/>
    <w:p w:rsidR="00FA23A5" w:rsidRDefault="00FA23A5" w:rsidP="00DD3B72">
      <w:pPr>
        <w:sectPr w:rsidR="00FA23A5" w:rsidSect="00282F37">
          <w:headerReference w:type="default" r:id="rId169"/>
          <w:footerReference w:type="even" r:id="rId170"/>
          <w:footerReference w:type="default" r:id="rId171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377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960"/>
        <w:gridCol w:w="1083"/>
        <w:gridCol w:w="779"/>
        <w:gridCol w:w="759"/>
        <w:gridCol w:w="103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:rsidR="00FA23A5" w:rsidRDefault="00FA23A5" w:rsidP="006B57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Q02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Q01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Q01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Q14a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Q16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Q20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2H</w:t>
            </w:r>
          </w:p>
        </w:tc>
        <w:tc>
          <w:tcPr>
            <w:tcW w:w="1083" w:type="dxa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Q22</w:t>
            </w:r>
          </w:p>
        </w:tc>
        <w:tc>
          <w:tcPr>
            <w:tcW w:w="77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759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A23A5" w:rsidTr="006B57EA">
        <w:trPr>
          <w:trHeight w:val="255"/>
        </w:trPr>
        <w:tc>
          <w:tcPr>
            <w:tcW w:w="520" w:type="dxa"/>
            <w:shd w:val="clear" w:color="auto" w:fill="FFFF99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FFFF99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47.18</w:t>
            </w:r>
          </w:p>
        </w:tc>
        <w:tc>
          <w:tcPr>
            <w:tcW w:w="759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33" w:type="dxa"/>
            <w:shd w:val="clear" w:color="auto" w:fill="FFFF99"/>
            <w:noWrap/>
            <w:vAlign w:val="bottom"/>
          </w:tcPr>
          <w:p w:rsidR="00FA23A5" w:rsidRDefault="00FA23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47.18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70.85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60.93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50.88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40.66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28.57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18.28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9.51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FA23A5" w:rsidRDefault="00FA23A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3.94</w:t>
            </w:r>
          </w:p>
        </w:tc>
      </w:tr>
    </w:tbl>
    <w:p w:rsidR="00FA23A5" w:rsidRDefault="00FA23A5" w:rsidP="00DD3B72"/>
    <w:p w:rsidR="00FA23A5" w:rsidRDefault="00FA23A5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p w:rsidR="00FA23A5" w:rsidRDefault="00FA23A5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7"/>
        <w:gridCol w:w="1247"/>
        <w:gridCol w:w="1247"/>
      </w:tblGrid>
      <w:tr w:rsidR="00FA23A5" w:rsidTr="00B1769B">
        <w:trPr>
          <w:trHeight w:val="431"/>
        </w:trPr>
        <w:tc>
          <w:tcPr>
            <w:tcW w:w="1246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A23A5" w:rsidTr="00B1769B">
        <w:trPr>
          <w:trHeight w:val="431"/>
        </w:trPr>
        <w:tc>
          <w:tcPr>
            <w:tcW w:w="1246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FA23A5" w:rsidRDefault="00FA23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:rsidR="00FA23A5" w:rsidRPr="00337947" w:rsidRDefault="00FA23A5" w:rsidP="003F590E"/>
    <w:sectPr w:rsidR="00FA23A5" w:rsidRPr="00337947" w:rsidSect="00282F37">
      <w:headerReference w:type="default" r:id="rId17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A5" w:rsidRDefault="00FA23A5">
      <w:r>
        <w:separator/>
      </w:r>
    </w:p>
  </w:endnote>
  <w:endnote w:type="continuationSeparator" w:id="0">
    <w:p w:rsidR="00FA23A5" w:rsidRDefault="00FA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lid Math Two">
    <w:altName w:val="Symbol"/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A5" w:rsidRDefault="00FA23A5" w:rsidP="00723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23A5" w:rsidRDefault="00FA23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A5" w:rsidRDefault="00FA23A5" w:rsidP="00723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A23A5" w:rsidRDefault="00FA2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A5" w:rsidRDefault="00FA23A5">
      <w:r>
        <w:separator/>
      </w:r>
    </w:p>
  </w:footnote>
  <w:footnote w:type="continuationSeparator" w:id="0">
    <w:p w:rsidR="00FA23A5" w:rsidRDefault="00FA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A5" w:rsidRPr="00337947" w:rsidRDefault="00FA23A5" w:rsidP="00723A91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6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2H-3H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FA23A5" w:rsidRPr="00337947" w:rsidRDefault="00FA23A5" w:rsidP="00723A91">
    <w:pPr>
      <w:rPr>
        <w:rFonts w:ascii="Arial" w:hAnsi="Arial" w:cs="Arial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FA23A5" w:rsidRPr="00337947" w:rsidTr="00723A91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FA23A5" w:rsidRPr="00337947" w:rsidRDefault="00FA23A5" w:rsidP="00723A91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FA23A5" w:rsidRPr="00337947" w:rsidRDefault="00FA23A5" w:rsidP="00723A91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FA23A5" w:rsidRPr="00337947" w:rsidRDefault="00FA23A5" w:rsidP="00723A91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FA23A5" w:rsidRPr="00337947" w:rsidRDefault="00FA23A5" w:rsidP="00723A91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FA23A5" w:rsidRPr="00337947" w:rsidRDefault="00FA23A5" w:rsidP="00723A91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FA23A5" w:rsidRDefault="00FA23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A5" w:rsidRPr="00337947" w:rsidRDefault="00FA23A5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6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2H-3H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FA23A5" w:rsidRPr="00BB5EA6" w:rsidRDefault="00FA23A5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6ACD1501"/>
    <w:multiLevelType w:val="hybridMultilevel"/>
    <w:tmpl w:val="0CF8F02A"/>
    <w:lvl w:ilvl="0" w:tplc="E4787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554C"/>
    <w:rsid w:val="00007176"/>
    <w:rsid w:val="000075D4"/>
    <w:rsid w:val="00010989"/>
    <w:rsid w:val="000132E1"/>
    <w:rsid w:val="000249B2"/>
    <w:rsid w:val="00025957"/>
    <w:rsid w:val="000316AA"/>
    <w:rsid w:val="00040A33"/>
    <w:rsid w:val="00044092"/>
    <w:rsid w:val="00072462"/>
    <w:rsid w:val="00074D08"/>
    <w:rsid w:val="000753F8"/>
    <w:rsid w:val="0007648D"/>
    <w:rsid w:val="00076A62"/>
    <w:rsid w:val="00081CE1"/>
    <w:rsid w:val="00090907"/>
    <w:rsid w:val="000B671E"/>
    <w:rsid w:val="000C2350"/>
    <w:rsid w:val="000C608C"/>
    <w:rsid w:val="000C6DE2"/>
    <w:rsid w:val="000D07D7"/>
    <w:rsid w:val="000D599B"/>
    <w:rsid w:val="000D6999"/>
    <w:rsid w:val="000D7D6A"/>
    <w:rsid w:val="000E4EE5"/>
    <w:rsid w:val="000E76B5"/>
    <w:rsid w:val="000F44C9"/>
    <w:rsid w:val="000F5A18"/>
    <w:rsid w:val="00102B3C"/>
    <w:rsid w:val="0010437B"/>
    <w:rsid w:val="00116E78"/>
    <w:rsid w:val="001176E4"/>
    <w:rsid w:val="001219EA"/>
    <w:rsid w:val="00122C1E"/>
    <w:rsid w:val="001334C7"/>
    <w:rsid w:val="00135B54"/>
    <w:rsid w:val="001421B3"/>
    <w:rsid w:val="00145FD7"/>
    <w:rsid w:val="00147112"/>
    <w:rsid w:val="0016313C"/>
    <w:rsid w:val="00181190"/>
    <w:rsid w:val="0018310D"/>
    <w:rsid w:val="00186765"/>
    <w:rsid w:val="00186B32"/>
    <w:rsid w:val="00195597"/>
    <w:rsid w:val="0019609A"/>
    <w:rsid w:val="001B0409"/>
    <w:rsid w:val="001B7EF7"/>
    <w:rsid w:val="001C73EA"/>
    <w:rsid w:val="001D06AC"/>
    <w:rsid w:val="001D60EF"/>
    <w:rsid w:val="001E1E35"/>
    <w:rsid w:val="001E2188"/>
    <w:rsid w:val="001E30B0"/>
    <w:rsid w:val="001E78B8"/>
    <w:rsid w:val="001F2EAB"/>
    <w:rsid w:val="001F4CCC"/>
    <w:rsid w:val="00200ACF"/>
    <w:rsid w:val="0020144C"/>
    <w:rsid w:val="0020469D"/>
    <w:rsid w:val="00210968"/>
    <w:rsid w:val="00216FD3"/>
    <w:rsid w:val="00264EE2"/>
    <w:rsid w:val="00266142"/>
    <w:rsid w:val="00272184"/>
    <w:rsid w:val="00281F3D"/>
    <w:rsid w:val="00282F37"/>
    <w:rsid w:val="002863B6"/>
    <w:rsid w:val="0029796E"/>
    <w:rsid w:val="002A19DD"/>
    <w:rsid w:val="002A33A1"/>
    <w:rsid w:val="002A66F2"/>
    <w:rsid w:val="002B113E"/>
    <w:rsid w:val="002B29A5"/>
    <w:rsid w:val="002B5FE9"/>
    <w:rsid w:val="002C75F8"/>
    <w:rsid w:val="002D28CB"/>
    <w:rsid w:val="002E072F"/>
    <w:rsid w:val="002E0E94"/>
    <w:rsid w:val="002E4417"/>
    <w:rsid w:val="002F2A18"/>
    <w:rsid w:val="00301116"/>
    <w:rsid w:val="003075A3"/>
    <w:rsid w:val="00312B31"/>
    <w:rsid w:val="0031548D"/>
    <w:rsid w:val="00322AC5"/>
    <w:rsid w:val="003341C7"/>
    <w:rsid w:val="00337947"/>
    <w:rsid w:val="00347A3B"/>
    <w:rsid w:val="00347AE7"/>
    <w:rsid w:val="00353007"/>
    <w:rsid w:val="003608C5"/>
    <w:rsid w:val="003671BA"/>
    <w:rsid w:val="0036763D"/>
    <w:rsid w:val="00367BEA"/>
    <w:rsid w:val="0038672F"/>
    <w:rsid w:val="003935E5"/>
    <w:rsid w:val="003A0CDF"/>
    <w:rsid w:val="003A0D20"/>
    <w:rsid w:val="003A522D"/>
    <w:rsid w:val="003A5FC0"/>
    <w:rsid w:val="003B075C"/>
    <w:rsid w:val="003B1640"/>
    <w:rsid w:val="003B5342"/>
    <w:rsid w:val="003B53FC"/>
    <w:rsid w:val="003C3F4F"/>
    <w:rsid w:val="003C5D40"/>
    <w:rsid w:val="003D5486"/>
    <w:rsid w:val="003D5DD7"/>
    <w:rsid w:val="003E0737"/>
    <w:rsid w:val="003E1322"/>
    <w:rsid w:val="003E3CC0"/>
    <w:rsid w:val="003E5C45"/>
    <w:rsid w:val="003E6D3C"/>
    <w:rsid w:val="003E6F08"/>
    <w:rsid w:val="003F590E"/>
    <w:rsid w:val="00405C57"/>
    <w:rsid w:val="00407F40"/>
    <w:rsid w:val="00412622"/>
    <w:rsid w:val="004143F1"/>
    <w:rsid w:val="004156EA"/>
    <w:rsid w:val="00415C8B"/>
    <w:rsid w:val="00423639"/>
    <w:rsid w:val="004244CE"/>
    <w:rsid w:val="004373A2"/>
    <w:rsid w:val="00446959"/>
    <w:rsid w:val="00447319"/>
    <w:rsid w:val="00461348"/>
    <w:rsid w:val="00461600"/>
    <w:rsid w:val="00466F3F"/>
    <w:rsid w:val="00472294"/>
    <w:rsid w:val="00473A44"/>
    <w:rsid w:val="00482AC6"/>
    <w:rsid w:val="00487B1D"/>
    <w:rsid w:val="00496A01"/>
    <w:rsid w:val="004A3A10"/>
    <w:rsid w:val="004A5733"/>
    <w:rsid w:val="004B7A59"/>
    <w:rsid w:val="004C0073"/>
    <w:rsid w:val="004C4351"/>
    <w:rsid w:val="004C5EC9"/>
    <w:rsid w:val="004C77F6"/>
    <w:rsid w:val="004E2C72"/>
    <w:rsid w:val="004F0C62"/>
    <w:rsid w:val="004F0EF4"/>
    <w:rsid w:val="004F4F7D"/>
    <w:rsid w:val="004F6998"/>
    <w:rsid w:val="0050188C"/>
    <w:rsid w:val="00510953"/>
    <w:rsid w:val="00522BFC"/>
    <w:rsid w:val="005256EB"/>
    <w:rsid w:val="00527417"/>
    <w:rsid w:val="00532BDA"/>
    <w:rsid w:val="00536768"/>
    <w:rsid w:val="00537765"/>
    <w:rsid w:val="005410C5"/>
    <w:rsid w:val="00541CE6"/>
    <w:rsid w:val="005444BA"/>
    <w:rsid w:val="005448A3"/>
    <w:rsid w:val="00546F46"/>
    <w:rsid w:val="005675E1"/>
    <w:rsid w:val="00570C08"/>
    <w:rsid w:val="00582CF3"/>
    <w:rsid w:val="00590AB5"/>
    <w:rsid w:val="00592A85"/>
    <w:rsid w:val="005959E0"/>
    <w:rsid w:val="00597169"/>
    <w:rsid w:val="005A3128"/>
    <w:rsid w:val="005A5629"/>
    <w:rsid w:val="005B3A6E"/>
    <w:rsid w:val="005B6E7C"/>
    <w:rsid w:val="005C0053"/>
    <w:rsid w:val="005C41A6"/>
    <w:rsid w:val="005C7036"/>
    <w:rsid w:val="005E6616"/>
    <w:rsid w:val="0060081D"/>
    <w:rsid w:val="00616A58"/>
    <w:rsid w:val="00616DE7"/>
    <w:rsid w:val="00625944"/>
    <w:rsid w:val="006313FF"/>
    <w:rsid w:val="0063275C"/>
    <w:rsid w:val="00641871"/>
    <w:rsid w:val="006614F1"/>
    <w:rsid w:val="0066480F"/>
    <w:rsid w:val="00665448"/>
    <w:rsid w:val="0066624C"/>
    <w:rsid w:val="00675734"/>
    <w:rsid w:val="00690776"/>
    <w:rsid w:val="00690DD2"/>
    <w:rsid w:val="00693F04"/>
    <w:rsid w:val="006961AB"/>
    <w:rsid w:val="006965EC"/>
    <w:rsid w:val="006A4494"/>
    <w:rsid w:val="006A478B"/>
    <w:rsid w:val="006A6302"/>
    <w:rsid w:val="006A661D"/>
    <w:rsid w:val="006B0CF4"/>
    <w:rsid w:val="006B57EA"/>
    <w:rsid w:val="006C03AF"/>
    <w:rsid w:val="006C5BF4"/>
    <w:rsid w:val="006C7F9A"/>
    <w:rsid w:val="006E342C"/>
    <w:rsid w:val="006E63F2"/>
    <w:rsid w:val="006F2E9B"/>
    <w:rsid w:val="007040DA"/>
    <w:rsid w:val="0071763A"/>
    <w:rsid w:val="00722951"/>
    <w:rsid w:val="00723A91"/>
    <w:rsid w:val="00735651"/>
    <w:rsid w:val="00740D57"/>
    <w:rsid w:val="00742B3A"/>
    <w:rsid w:val="00745136"/>
    <w:rsid w:val="00750939"/>
    <w:rsid w:val="0075126F"/>
    <w:rsid w:val="00753DD4"/>
    <w:rsid w:val="0075407D"/>
    <w:rsid w:val="00755CEC"/>
    <w:rsid w:val="00763D0B"/>
    <w:rsid w:val="00766D42"/>
    <w:rsid w:val="00774D73"/>
    <w:rsid w:val="00783161"/>
    <w:rsid w:val="00792804"/>
    <w:rsid w:val="007A19C2"/>
    <w:rsid w:val="007A3621"/>
    <w:rsid w:val="007B18E4"/>
    <w:rsid w:val="007B329F"/>
    <w:rsid w:val="007B49DA"/>
    <w:rsid w:val="007B7F36"/>
    <w:rsid w:val="007C1DC4"/>
    <w:rsid w:val="007C621A"/>
    <w:rsid w:val="007D71A9"/>
    <w:rsid w:val="007E3F2F"/>
    <w:rsid w:val="007E56D2"/>
    <w:rsid w:val="007E56E1"/>
    <w:rsid w:val="007F2446"/>
    <w:rsid w:val="007F5C21"/>
    <w:rsid w:val="00802B46"/>
    <w:rsid w:val="008103B8"/>
    <w:rsid w:val="008225BB"/>
    <w:rsid w:val="0082598B"/>
    <w:rsid w:val="00825A27"/>
    <w:rsid w:val="00826CF9"/>
    <w:rsid w:val="0083057B"/>
    <w:rsid w:val="0083105A"/>
    <w:rsid w:val="00832DDC"/>
    <w:rsid w:val="00835355"/>
    <w:rsid w:val="00844CD1"/>
    <w:rsid w:val="008508F9"/>
    <w:rsid w:val="00853EE9"/>
    <w:rsid w:val="0086373F"/>
    <w:rsid w:val="00863D62"/>
    <w:rsid w:val="0086618D"/>
    <w:rsid w:val="00871770"/>
    <w:rsid w:val="008741BB"/>
    <w:rsid w:val="00876117"/>
    <w:rsid w:val="00886CDD"/>
    <w:rsid w:val="00887FF5"/>
    <w:rsid w:val="008923AC"/>
    <w:rsid w:val="00894FC7"/>
    <w:rsid w:val="008951A4"/>
    <w:rsid w:val="00896D29"/>
    <w:rsid w:val="008A1A47"/>
    <w:rsid w:val="008A68B3"/>
    <w:rsid w:val="008C5948"/>
    <w:rsid w:val="008D46E9"/>
    <w:rsid w:val="008D74F5"/>
    <w:rsid w:val="008D7A67"/>
    <w:rsid w:val="008E1CBB"/>
    <w:rsid w:val="008F70E4"/>
    <w:rsid w:val="00906899"/>
    <w:rsid w:val="00906E0C"/>
    <w:rsid w:val="00923355"/>
    <w:rsid w:val="009263CF"/>
    <w:rsid w:val="00936E5D"/>
    <w:rsid w:val="00936F62"/>
    <w:rsid w:val="00957068"/>
    <w:rsid w:val="00957549"/>
    <w:rsid w:val="00957753"/>
    <w:rsid w:val="00961A3E"/>
    <w:rsid w:val="009644BC"/>
    <w:rsid w:val="00966656"/>
    <w:rsid w:val="00971B4F"/>
    <w:rsid w:val="00994064"/>
    <w:rsid w:val="009A4F9F"/>
    <w:rsid w:val="009B0D02"/>
    <w:rsid w:val="009B3B50"/>
    <w:rsid w:val="009B5EC0"/>
    <w:rsid w:val="009C44CA"/>
    <w:rsid w:val="009C628E"/>
    <w:rsid w:val="009D2C2F"/>
    <w:rsid w:val="009D40AA"/>
    <w:rsid w:val="009D4F47"/>
    <w:rsid w:val="009E207F"/>
    <w:rsid w:val="009E7759"/>
    <w:rsid w:val="00A027D5"/>
    <w:rsid w:val="00A121C2"/>
    <w:rsid w:val="00A21CDC"/>
    <w:rsid w:val="00A27147"/>
    <w:rsid w:val="00A376D4"/>
    <w:rsid w:val="00A46CC9"/>
    <w:rsid w:val="00A7265D"/>
    <w:rsid w:val="00A820AB"/>
    <w:rsid w:val="00A82A86"/>
    <w:rsid w:val="00A83535"/>
    <w:rsid w:val="00A85A62"/>
    <w:rsid w:val="00A92C7D"/>
    <w:rsid w:val="00A95D5A"/>
    <w:rsid w:val="00AA07FC"/>
    <w:rsid w:val="00AA1693"/>
    <w:rsid w:val="00AB5AE9"/>
    <w:rsid w:val="00AC3130"/>
    <w:rsid w:val="00AD1376"/>
    <w:rsid w:val="00AD443F"/>
    <w:rsid w:val="00AD48AB"/>
    <w:rsid w:val="00AE08D5"/>
    <w:rsid w:val="00B0140B"/>
    <w:rsid w:val="00B05B6E"/>
    <w:rsid w:val="00B10255"/>
    <w:rsid w:val="00B138F5"/>
    <w:rsid w:val="00B1769B"/>
    <w:rsid w:val="00B17F6E"/>
    <w:rsid w:val="00B203FF"/>
    <w:rsid w:val="00B20839"/>
    <w:rsid w:val="00B23ACA"/>
    <w:rsid w:val="00B2667C"/>
    <w:rsid w:val="00B30BFC"/>
    <w:rsid w:val="00B325A9"/>
    <w:rsid w:val="00B33EE6"/>
    <w:rsid w:val="00B379CD"/>
    <w:rsid w:val="00B42971"/>
    <w:rsid w:val="00B44FA0"/>
    <w:rsid w:val="00B57384"/>
    <w:rsid w:val="00B57D9C"/>
    <w:rsid w:val="00B617B9"/>
    <w:rsid w:val="00B66ABF"/>
    <w:rsid w:val="00B67450"/>
    <w:rsid w:val="00B67A42"/>
    <w:rsid w:val="00B67C71"/>
    <w:rsid w:val="00B73339"/>
    <w:rsid w:val="00B81582"/>
    <w:rsid w:val="00B82174"/>
    <w:rsid w:val="00B85AFB"/>
    <w:rsid w:val="00B90426"/>
    <w:rsid w:val="00B957D6"/>
    <w:rsid w:val="00BA490C"/>
    <w:rsid w:val="00BB1838"/>
    <w:rsid w:val="00BB5EA6"/>
    <w:rsid w:val="00BB6D11"/>
    <w:rsid w:val="00BC18F3"/>
    <w:rsid w:val="00BC3255"/>
    <w:rsid w:val="00BC65C9"/>
    <w:rsid w:val="00BD2524"/>
    <w:rsid w:val="00BD30B4"/>
    <w:rsid w:val="00BE029E"/>
    <w:rsid w:val="00BE19AA"/>
    <w:rsid w:val="00BE52A8"/>
    <w:rsid w:val="00C05AAA"/>
    <w:rsid w:val="00C20514"/>
    <w:rsid w:val="00C23C91"/>
    <w:rsid w:val="00C30459"/>
    <w:rsid w:val="00C315F5"/>
    <w:rsid w:val="00C40A44"/>
    <w:rsid w:val="00C42786"/>
    <w:rsid w:val="00C61806"/>
    <w:rsid w:val="00C63C6A"/>
    <w:rsid w:val="00C66867"/>
    <w:rsid w:val="00C751C5"/>
    <w:rsid w:val="00C8355D"/>
    <w:rsid w:val="00C944EB"/>
    <w:rsid w:val="00CB4A31"/>
    <w:rsid w:val="00CB702E"/>
    <w:rsid w:val="00CC54A3"/>
    <w:rsid w:val="00CC5813"/>
    <w:rsid w:val="00CD27FF"/>
    <w:rsid w:val="00CE2B96"/>
    <w:rsid w:val="00D056E6"/>
    <w:rsid w:val="00D25A65"/>
    <w:rsid w:val="00D3675A"/>
    <w:rsid w:val="00D367CB"/>
    <w:rsid w:val="00D36898"/>
    <w:rsid w:val="00D41413"/>
    <w:rsid w:val="00D46ED1"/>
    <w:rsid w:val="00D47389"/>
    <w:rsid w:val="00D66BEF"/>
    <w:rsid w:val="00D73C74"/>
    <w:rsid w:val="00D755B1"/>
    <w:rsid w:val="00D8160A"/>
    <w:rsid w:val="00DA38A1"/>
    <w:rsid w:val="00DB3A2A"/>
    <w:rsid w:val="00DC0785"/>
    <w:rsid w:val="00DC29FC"/>
    <w:rsid w:val="00DD0578"/>
    <w:rsid w:val="00DD29EA"/>
    <w:rsid w:val="00DD3B72"/>
    <w:rsid w:val="00DD6EA7"/>
    <w:rsid w:val="00DE4F83"/>
    <w:rsid w:val="00DF357F"/>
    <w:rsid w:val="00DF39A5"/>
    <w:rsid w:val="00DF40AE"/>
    <w:rsid w:val="00E038EE"/>
    <w:rsid w:val="00E0699E"/>
    <w:rsid w:val="00E07DE3"/>
    <w:rsid w:val="00E14EBD"/>
    <w:rsid w:val="00E16FF5"/>
    <w:rsid w:val="00E17496"/>
    <w:rsid w:val="00E203C5"/>
    <w:rsid w:val="00E4152C"/>
    <w:rsid w:val="00E41ED8"/>
    <w:rsid w:val="00E475A9"/>
    <w:rsid w:val="00E51B06"/>
    <w:rsid w:val="00E54D58"/>
    <w:rsid w:val="00E6319E"/>
    <w:rsid w:val="00E77BC2"/>
    <w:rsid w:val="00E82B6C"/>
    <w:rsid w:val="00E83F76"/>
    <w:rsid w:val="00E8713F"/>
    <w:rsid w:val="00E92C0A"/>
    <w:rsid w:val="00EA4B7A"/>
    <w:rsid w:val="00EA529E"/>
    <w:rsid w:val="00EB58E3"/>
    <w:rsid w:val="00EB634F"/>
    <w:rsid w:val="00EC60DC"/>
    <w:rsid w:val="00EC7B8E"/>
    <w:rsid w:val="00ED0701"/>
    <w:rsid w:val="00ED2059"/>
    <w:rsid w:val="00ED2251"/>
    <w:rsid w:val="00ED5AAF"/>
    <w:rsid w:val="00EE0CE7"/>
    <w:rsid w:val="00EF531C"/>
    <w:rsid w:val="00F11FF1"/>
    <w:rsid w:val="00F17726"/>
    <w:rsid w:val="00F21439"/>
    <w:rsid w:val="00F22082"/>
    <w:rsid w:val="00F2507E"/>
    <w:rsid w:val="00F378FD"/>
    <w:rsid w:val="00F57130"/>
    <w:rsid w:val="00F90E45"/>
    <w:rsid w:val="00FA211E"/>
    <w:rsid w:val="00FA23A5"/>
    <w:rsid w:val="00FA2CB7"/>
    <w:rsid w:val="00FA31F5"/>
    <w:rsid w:val="00FA79CA"/>
    <w:rsid w:val="00FB2BE8"/>
    <w:rsid w:val="00FD6C34"/>
    <w:rsid w:val="00FE2E7F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5.wmf"/><Relationship Id="rId170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64" Type="http://schemas.openxmlformats.org/officeDocument/2006/relationships/oleObject" Target="embeddings/oleObject81.bin"/><Relationship Id="rId16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1662</Words>
  <Characters>9480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4</cp:revision>
  <dcterms:created xsi:type="dcterms:W3CDTF">2021-03-31T14:54:00Z</dcterms:created>
  <dcterms:modified xsi:type="dcterms:W3CDTF">2021-03-31T14:56:00Z</dcterms:modified>
</cp:coreProperties>
</file>