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681"/>
        <w:gridCol w:w="1006"/>
        <w:gridCol w:w="720"/>
        <w:gridCol w:w="575"/>
        <w:gridCol w:w="4400"/>
      </w:tblGrid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single" w:sz="4" w:space="0" w:color="auto"/>
            </w:tcBorders>
          </w:tcPr>
          <w:p w:rsidR="00B92C81" w:rsidRPr="00212589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212589">
              <w:rPr>
                <w:sz w:val="24"/>
                <w:szCs w:val="24"/>
              </w:rPr>
              <w:t xml:space="preserve">3.4 or </w:t>
            </w:r>
            <w:r w:rsidRPr="00212589">
              <w:rPr>
                <w:position w:val="-24"/>
                <w:sz w:val="24"/>
                <w:szCs w:val="24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pt" o:ole="">
                  <v:imagedata r:id="rId7" o:title=""/>
                </v:shape>
                <o:OLEObject Type="Embed" ProgID="Equation.DSMT4" ShapeID="_x0000_i1025" DrawAspect="Content" ObjectID="_1678900951" r:id="rId8"/>
              </w:object>
            </w:r>
            <w:r w:rsidRPr="00212589">
              <w:rPr>
                <w:sz w:val="24"/>
                <w:szCs w:val="24"/>
              </w:rPr>
              <w:t xml:space="preserve">or </w:t>
            </w:r>
            <w:r w:rsidRPr="00212589">
              <w:rPr>
                <w:position w:val="-24"/>
                <w:sz w:val="24"/>
                <w:szCs w:val="24"/>
              </w:rPr>
              <w:object w:dxaOrig="360" w:dyaOrig="620">
                <v:shape id="_x0000_i1026" type="#_x0000_t75" style="width:18pt;height:30pt" o:ole="">
                  <v:imagedata r:id="rId9" o:title=""/>
                </v:shape>
                <o:OLEObject Type="Embed" ProgID="Equation.DSMT4" ShapeID="_x0000_i1026" DrawAspect="Content" ObjectID="_1678900952" r:id="rId10"/>
              </w:object>
            </w:r>
            <w:r w:rsidRPr="00212589">
              <w:rPr>
                <w:sz w:val="24"/>
                <w:szCs w:val="24"/>
              </w:rPr>
              <w:t xml:space="preserve">or </w:t>
            </w:r>
            <w:r w:rsidRPr="00212589">
              <w:rPr>
                <w:position w:val="-24"/>
                <w:sz w:val="24"/>
                <w:szCs w:val="24"/>
              </w:rPr>
              <w:object w:dxaOrig="480" w:dyaOrig="620">
                <v:shape id="_x0000_i1027" type="#_x0000_t75" style="width:24.75pt;height:30pt" o:ole="">
                  <v:imagedata r:id="rId11" o:title=""/>
                </v:shape>
                <o:OLEObject Type="Embed" ProgID="Equation.DSMT4" ShapeID="_x0000_i1027" DrawAspect="Content" ObjectID="_1678900953" r:id="rId12"/>
              </w:object>
            </w:r>
            <w:r>
              <w:rPr>
                <w:sz w:val="24"/>
                <w:szCs w:val="24"/>
              </w:rPr>
              <w:t xml:space="preserve"> or 204 oe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B92C81" w:rsidRPr="00212589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  <w:r>
              <w:t>3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B1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</w:tcBorders>
          </w:tcPr>
          <w:p w:rsidR="00B92C81" w:rsidRPr="00302E93" w:rsidRDefault="00B92C81" w:rsidP="00595A2C"/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4" w:type="pct"/>
          </w:tcPr>
          <w:p w:rsidR="00B92C81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4C7FF5">
              <w:rPr>
                <w:sz w:val="24"/>
                <w:szCs w:val="24"/>
              </w:rPr>
              <w:t>433.5 ÷ 3.4</w:t>
            </w:r>
            <w:r>
              <w:rPr>
                <w:sz w:val="24"/>
                <w:szCs w:val="24"/>
              </w:rPr>
              <w:t xml:space="preserve"> or 433.5 ÷</w:t>
            </w:r>
            <w:r w:rsidRPr="00212589">
              <w:rPr>
                <w:position w:val="-24"/>
                <w:sz w:val="24"/>
                <w:szCs w:val="24"/>
              </w:rPr>
              <w:object w:dxaOrig="320" w:dyaOrig="620">
                <v:shape id="_x0000_i1028" type="#_x0000_t75" style="width:15pt;height:30pt" o:ole="">
                  <v:imagedata r:id="rId7" o:title=""/>
                </v:shape>
                <o:OLEObject Type="Embed" ProgID="Equation.DSMT4" ShapeID="_x0000_i1028" DrawAspect="Content" ObjectID="_1678900954" r:id="rId13"/>
              </w:object>
            </w:r>
            <w:r>
              <w:rPr>
                <w:sz w:val="24"/>
                <w:szCs w:val="24"/>
              </w:rPr>
              <w:t>or 433.5 ÷</w:t>
            </w:r>
            <w:r w:rsidRPr="00212589">
              <w:rPr>
                <w:position w:val="-24"/>
                <w:sz w:val="24"/>
                <w:szCs w:val="24"/>
              </w:rPr>
              <w:object w:dxaOrig="360" w:dyaOrig="620">
                <v:shape id="_x0000_i1029" type="#_x0000_t75" style="width:18pt;height:30pt" o:ole="">
                  <v:imagedata r:id="rId9" o:title=""/>
                </v:shape>
                <o:OLEObject Type="Embed" ProgID="Equation.DSMT4" ShapeID="_x0000_i1029" DrawAspect="Content" ObjectID="_1678900955" r:id="rId14"/>
              </w:object>
            </w:r>
            <w:r>
              <w:rPr>
                <w:sz w:val="24"/>
                <w:szCs w:val="24"/>
              </w:rPr>
              <w:t xml:space="preserve">or </w:t>
            </w:r>
          </w:p>
          <w:p w:rsidR="00B92C81" w:rsidRPr="00FA6A1C" w:rsidRDefault="00B92C81" w:rsidP="00595A2C">
            <w:r w:rsidRPr="00E95776">
              <w:rPr>
                <w:position w:val="-24"/>
              </w:rPr>
              <w:object w:dxaOrig="1080" w:dyaOrig="620">
                <v:shape id="_x0000_i1030" type="#_x0000_t75" style="width:54pt;height:30pt" o:ole="">
                  <v:imagedata r:id="rId15" o:title=""/>
                </v:shape>
                <o:OLEObject Type="Embed" ProgID="Equation.DSMT4" ShapeID="_x0000_i1030" DrawAspect="Content" ObjectID="_1678900956" r:id="rId16"/>
              </w:object>
            </w:r>
            <w:r>
              <w:t>oe</w:t>
            </w:r>
          </w:p>
          <w:p w:rsidR="00B92C81" w:rsidRPr="00B27CD9" w:rsidRDefault="00B92C81" w:rsidP="00595A2C"/>
        </w:tc>
        <w:tc>
          <w:tcPr>
            <w:tcW w:w="355" w:type="pct"/>
          </w:tcPr>
          <w:p w:rsidR="00B92C81" w:rsidRDefault="00B92C81" w:rsidP="00595A2C">
            <w:pPr>
              <w:jc w:val="center"/>
            </w:pPr>
          </w:p>
        </w:tc>
        <w:tc>
          <w:tcPr>
            <w:tcW w:w="254" w:type="pct"/>
          </w:tcPr>
          <w:p w:rsidR="00B92C81" w:rsidRDefault="00B92C81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B92C81" w:rsidRDefault="00B92C81" w:rsidP="00595A2C">
            <w:pPr>
              <w:jc w:val="center"/>
            </w:pPr>
            <w:r>
              <w:t>M1</w:t>
            </w:r>
          </w:p>
        </w:tc>
        <w:tc>
          <w:tcPr>
            <w:tcW w:w="1552" w:type="pct"/>
            <w:tcBorders>
              <w:left w:val="nil"/>
            </w:tcBorders>
          </w:tcPr>
          <w:p w:rsidR="00B92C81" w:rsidRDefault="00B92C81" w:rsidP="00595A2C">
            <w:r>
              <w:t>for use of speed = distance ÷ time</w:t>
            </w:r>
          </w:p>
          <w:p w:rsidR="00B92C81" w:rsidRDefault="00B92C81" w:rsidP="00595A2C"/>
          <w:p w:rsidR="00B92C81" w:rsidRDefault="00B92C81" w:rsidP="00595A2C">
            <w:r>
              <w:t>Allow 433.5 ÷ 3.24 (= 133.796…) for this mark only</w:t>
            </w:r>
          </w:p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4" w:type="pct"/>
          </w:tcPr>
          <w:p w:rsidR="00B92C81" w:rsidRPr="00FA211E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B92C81" w:rsidRPr="00E71726" w:rsidRDefault="00B92C81" w:rsidP="00595A2C">
            <w:pPr>
              <w:jc w:val="center"/>
            </w:pPr>
            <w:r>
              <w:t>127.5</w:t>
            </w:r>
          </w:p>
        </w:tc>
        <w:tc>
          <w:tcPr>
            <w:tcW w:w="254" w:type="pct"/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A1</w:t>
            </w:r>
          </w:p>
        </w:tc>
        <w:tc>
          <w:tcPr>
            <w:tcW w:w="1552" w:type="pct"/>
            <w:tcBorders>
              <w:left w:val="nil"/>
            </w:tcBorders>
          </w:tcPr>
          <w:p w:rsidR="00B92C81" w:rsidRPr="00FA211E" w:rsidRDefault="00B92C81" w:rsidP="00595A2C">
            <w:r>
              <w:t>oe allow 128</w:t>
            </w:r>
          </w:p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1552" w:type="pct"/>
            <w:tcBorders>
              <w:left w:val="nil"/>
              <w:bottom w:val="single" w:sz="4" w:space="0" w:color="auto"/>
            </w:tcBorders>
          </w:tcPr>
          <w:p w:rsidR="00B92C81" w:rsidRPr="00FA211E" w:rsidRDefault="00B92C81" w:rsidP="00595A2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3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B92C81" w:rsidRDefault="00B92C81">
      <w:r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287"/>
        <w:gridCol w:w="5474"/>
        <w:gridCol w:w="1443"/>
        <w:gridCol w:w="575"/>
        <w:gridCol w:w="575"/>
        <w:gridCol w:w="2480"/>
        <w:gridCol w:w="2480"/>
      </w:tblGrid>
      <w:tr w:rsidR="00B92C81" w:rsidRPr="00B20839" w:rsidTr="00595A2C">
        <w:trPr>
          <w:cantSplit/>
          <w:trHeight w:val="1231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</w:tcBorders>
          </w:tcPr>
          <w:p w:rsidR="00B92C81" w:rsidRPr="00B20839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31" w:type="pct"/>
            <w:tcBorders>
              <w:top w:val="single" w:sz="4" w:space="0" w:color="auto"/>
            </w:tcBorders>
          </w:tcPr>
          <w:p w:rsidR="00B92C81" w:rsidRDefault="00B92C81" w:rsidP="00595A2C">
            <w:pPr>
              <w:pStyle w:val="Heading1"/>
              <w:jc w:val="left"/>
              <w:rPr>
                <w:bCs/>
                <w:sz w:val="24"/>
                <w:szCs w:val="24"/>
              </w:rPr>
            </w:pPr>
            <w:r w:rsidRPr="000A3D21">
              <w:rPr>
                <w:bCs/>
                <w:sz w:val="24"/>
                <w:szCs w:val="24"/>
              </w:rPr>
              <w:t>0.024 × 50 000 (</w:t>
            </w:r>
            <w:r>
              <w:rPr>
                <w:bCs/>
                <w:sz w:val="24"/>
                <w:szCs w:val="24"/>
              </w:rPr>
              <w:t>= 1200) oe or</w:t>
            </w:r>
          </w:p>
          <w:p w:rsidR="00B92C81" w:rsidRDefault="00B92C81" w:rsidP="00595A2C">
            <w:pPr>
              <w:rPr>
                <w:bCs/>
              </w:rPr>
            </w:pPr>
            <w:r>
              <w:t xml:space="preserve">1.024 </w:t>
            </w:r>
            <w:r w:rsidRPr="000A3D21">
              <w:rPr>
                <w:bCs/>
              </w:rPr>
              <w:t>× 50 000 (</w:t>
            </w:r>
            <w:r>
              <w:rPr>
                <w:bCs/>
              </w:rPr>
              <w:t>= 51 200) oe or</w:t>
            </w:r>
          </w:p>
          <w:p w:rsidR="00B92C81" w:rsidRDefault="00B92C81" w:rsidP="00595A2C">
            <w:pPr>
              <w:rPr>
                <w:bCs/>
              </w:rPr>
            </w:pPr>
            <w:r>
              <w:t>1.024</w:t>
            </w:r>
            <w:r w:rsidRPr="000A3D21">
              <w:rPr>
                <w:vertAlign w:val="superscript"/>
              </w:rPr>
              <w:t>2</w:t>
            </w:r>
            <w:r>
              <w:t xml:space="preserve"> </w:t>
            </w:r>
            <w:r w:rsidRPr="000A3D21">
              <w:rPr>
                <w:bCs/>
              </w:rPr>
              <w:t>× 50 000 (</w:t>
            </w:r>
            <w:r>
              <w:rPr>
                <w:bCs/>
              </w:rPr>
              <w:t>= 52 428.8) oe or</w:t>
            </w:r>
          </w:p>
          <w:p w:rsidR="00B92C81" w:rsidRDefault="00B92C81" w:rsidP="00595A2C">
            <w:pPr>
              <w:pStyle w:val="Heading1"/>
              <w:jc w:val="left"/>
              <w:rPr>
                <w:bCs/>
                <w:sz w:val="24"/>
                <w:szCs w:val="24"/>
              </w:rPr>
            </w:pPr>
            <w:r w:rsidRPr="000A3D21">
              <w:rPr>
                <w:bCs/>
                <w:sz w:val="24"/>
                <w:szCs w:val="24"/>
              </w:rPr>
              <w:t>0.024 × 50 000</w:t>
            </w:r>
            <w:r>
              <w:rPr>
                <w:bCs/>
                <w:sz w:val="24"/>
                <w:szCs w:val="24"/>
              </w:rPr>
              <w:t xml:space="preserve"> × 3 (= 3600) oe</w:t>
            </w:r>
          </w:p>
          <w:p w:rsidR="00B92C81" w:rsidRDefault="00B92C81" w:rsidP="00595A2C">
            <w:pPr>
              <w:rPr>
                <w:bCs/>
              </w:rPr>
            </w:pPr>
            <w:r w:rsidRPr="000A3D21">
              <w:rPr>
                <w:bCs/>
              </w:rPr>
              <w:t>0.024 × 50 000</w:t>
            </w:r>
            <w:r>
              <w:rPr>
                <w:bCs/>
              </w:rPr>
              <w:t xml:space="preserve"> × 3 + 50 000 (= 53 600) oe</w:t>
            </w:r>
          </w:p>
          <w:p w:rsidR="00B92C81" w:rsidRPr="00AE0308" w:rsidRDefault="00B92C81" w:rsidP="00595A2C"/>
        </w:tc>
        <w:tc>
          <w:tcPr>
            <w:tcW w:w="509" w:type="pct"/>
            <w:tcBorders>
              <w:top w:val="single" w:sz="4" w:space="0" w:color="auto"/>
            </w:tcBorders>
          </w:tcPr>
          <w:p w:rsidR="00B92C81" w:rsidRPr="000A3D21" w:rsidRDefault="00B92C81" w:rsidP="00595A2C">
            <w:pPr>
              <w:pStyle w:val="Heading1"/>
              <w:rPr>
                <w:bCs/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B92C81" w:rsidRPr="00B20839" w:rsidRDefault="00B92C81" w:rsidP="00595A2C">
            <w:pPr>
              <w:jc w:val="center"/>
            </w:pPr>
            <w:r>
              <w:t>3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B92C81" w:rsidRDefault="00B92C81" w:rsidP="00595A2C">
            <w:pPr>
              <w:jc w:val="center"/>
            </w:pPr>
            <w:r>
              <w:t>M1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</w:tcBorders>
          </w:tcPr>
          <w:p w:rsidR="00B92C81" w:rsidRPr="00E4651E" w:rsidRDefault="00B92C81" w:rsidP="00595A2C"/>
        </w:tc>
        <w:tc>
          <w:tcPr>
            <w:tcW w:w="875" w:type="pct"/>
            <w:vMerge w:val="restart"/>
            <w:tcBorders>
              <w:top w:val="single" w:sz="4" w:space="0" w:color="auto"/>
              <w:left w:val="nil"/>
            </w:tcBorders>
          </w:tcPr>
          <w:p w:rsidR="00B92C81" w:rsidRDefault="00B92C81" w:rsidP="00595A2C">
            <w:r>
              <w:t xml:space="preserve">M2 for </w:t>
            </w:r>
          </w:p>
          <w:p w:rsidR="00B92C81" w:rsidRDefault="00B92C81" w:rsidP="00595A2C"/>
          <w:p w:rsidR="00B92C81" w:rsidRDefault="00B92C81" w:rsidP="00595A2C">
            <w:r>
              <w:t>50</w:t>
            </w:r>
            <w:r w:rsidRPr="00353146">
              <w:rPr>
                <w:sz w:val="12"/>
                <w:szCs w:val="12"/>
              </w:rPr>
              <w:t xml:space="preserve"> </w:t>
            </w:r>
            <w:r>
              <w:t>000 × 1.024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:rsidR="00B92C81" w:rsidRPr="00353146" w:rsidRDefault="00B92C81" w:rsidP="00595A2C"/>
          <w:p w:rsidR="00B92C81" w:rsidRPr="00353146" w:rsidRDefault="00B92C81" w:rsidP="00595A2C"/>
        </w:tc>
      </w:tr>
      <w:tr w:rsidR="00B92C81" w:rsidRPr="00B2083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92C81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01" w:type="pct"/>
            <w:tcBorders>
              <w:left w:val="nil"/>
            </w:tcBorders>
          </w:tcPr>
          <w:p w:rsidR="00B92C81" w:rsidRPr="00445CD1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31" w:type="pct"/>
          </w:tcPr>
          <w:p w:rsidR="00B92C81" w:rsidRDefault="00B92C81" w:rsidP="00595A2C">
            <w:pPr>
              <w:pStyle w:val="Heading1"/>
              <w:jc w:val="left"/>
              <w:rPr>
                <w:bCs/>
                <w:sz w:val="24"/>
                <w:szCs w:val="24"/>
              </w:rPr>
            </w:pPr>
            <w:r w:rsidRPr="000A3D21">
              <w:rPr>
                <w:bCs/>
                <w:sz w:val="24"/>
                <w:szCs w:val="24"/>
              </w:rPr>
              <w:t xml:space="preserve">0.024 × </w:t>
            </w:r>
            <w:r>
              <w:rPr>
                <w:bCs/>
                <w:sz w:val="24"/>
                <w:szCs w:val="24"/>
              </w:rPr>
              <w:t>(</w:t>
            </w:r>
            <w:r w:rsidRPr="000A3D21">
              <w:rPr>
                <w:bCs/>
                <w:sz w:val="24"/>
                <w:szCs w:val="24"/>
              </w:rPr>
              <w:t>50 000</w:t>
            </w:r>
            <w:r>
              <w:rPr>
                <w:bCs/>
                <w:sz w:val="24"/>
                <w:szCs w:val="24"/>
              </w:rPr>
              <w:t xml:space="preserve"> + ‘1200’)</w:t>
            </w:r>
            <w:r w:rsidRPr="000A3D21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 xml:space="preserve">= 1228.8) oe </w:t>
            </w:r>
            <w:r w:rsidRPr="000A3D21">
              <w:rPr>
                <w:b/>
                <w:sz w:val="24"/>
                <w:szCs w:val="24"/>
              </w:rPr>
              <w:t>and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B92C81" w:rsidRDefault="00B92C81" w:rsidP="00595A2C">
            <w:pPr>
              <w:pStyle w:val="Heading1"/>
              <w:jc w:val="left"/>
              <w:rPr>
                <w:bCs/>
                <w:sz w:val="24"/>
                <w:szCs w:val="24"/>
              </w:rPr>
            </w:pPr>
            <w:r w:rsidRPr="000A3D21">
              <w:rPr>
                <w:bCs/>
                <w:sz w:val="24"/>
                <w:szCs w:val="24"/>
              </w:rPr>
              <w:t xml:space="preserve">0.024 × </w:t>
            </w:r>
            <w:r>
              <w:rPr>
                <w:bCs/>
                <w:sz w:val="24"/>
                <w:szCs w:val="24"/>
              </w:rPr>
              <w:t>(</w:t>
            </w:r>
            <w:r w:rsidRPr="000A3D21">
              <w:rPr>
                <w:bCs/>
                <w:sz w:val="24"/>
                <w:szCs w:val="24"/>
              </w:rPr>
              <w:t>50 000</w:t>
            </w:r>
            <w:r>
              <w:rPr>
                <w:bCs/>
                <w:sz w:val="24"/>
                <w:szCs w:val="24"/>
              </w:rPr>
              <w:t xml:space="preserve"> + ‘1200’ + ‘1228.8’)</w:t>
            </w:r>
            <w:r w:rsidRPr="000A3D21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= 1258.2912)</w:t>
            </w:r>
          </w:p>
          <w:p w:rsidR="00B92C81" w:rsidRDefault="00B92C81" w:rsidP="00595A2C"/>
          <w:p w:rsidR="00B92C81" w:rsidRPr="000A3D21" w:rsidRDefault="00B92C81" w:rsidP="00595A2C">
            <w:pPr>
              <w:rPr>
                <w:b/>
                <w:bCs/>
              </w:rPr>
            </w:pPr>
            <w:r w:rsidRPr="000A3D21">
              <w:rPr>
                <w:b/>
                <w:bCs/>
              </w:rPr>
              <w:t>or</w:t>
            </w:r>
          </w:p>
          <w:p w:rsidR="00B92C81" w:rsidRDefault="00B92C81" w:rsidP="00595A2C"/>
          <w:p w:rsidR="00B92C81" w:rsidRDefault="00B92C81" w:rsidP="00595A2C">
            <w:r>
              <w:t>‘1200’ + ‘1228.8’ + ‘1258.2912’ (= 3687.(0912))</w:t>
            </w:r>
          </w:p>
          <w:p w:rsidR="00B92C81" w:rsidRDefault="00B92C81" w:rsidP="00595A2C"/>
          <w:p w:rsidR="00B92C81" w:rsidRPr="000A3D21" w:rsidRDefault="00B92C81" w:rsidP="00595A2C">
            <w:pPr>
              <w:rPr>
                <w:b/>
                <w:bCs/>
              </w:rPr>
            </w:pPr>
            <w:r w:rsidRPr="000A3D21">
              <w:rPr>
                <w:b/>
                <w:bCs/>
              </w:rPr>
              <w:t>or</w:t>
            </w:r>
          </w:p>
          <w:p w:rsidR="00B92C81" w:rsidRDefault="00B92C81" w:rsidP="00595A2C"/>
          <w:p w:rsidR="00B92C81" w:rsidRPr="000A3D21" w:rsidRDefault="00B92C81" w:rsidP="00595A2C">
            <w:r>
              <w:t>1.024 × ‘</w:t>
            </w:r>
            <w:r>
              <w:rPr>
                <w:bCs/>
              </w:rPr>
              <w:t>52 428.8’</w:t>
            </w:r>
          </w:p>
        </w:tc>
        <w:tc>
          <w:tcPr>
            <w:tcW w:w="509" w:type="pct"/>
          </w:tcPr>
          <w:p w:rsidR="00B92C81" w:rsidRPr="000A3D21" w:rsidRDefault="00B92C81" w:rsidP="00595A2C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203" w:type="pct"/>
          </w:tcPr>
          <w:p w:rsidR="00B92C81" w:rsidRPr="00B20839" w:rsidRDefault="00B92C81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B92C81" w:rsidRPr="00B20839" w:rsidRDefault="00B92C81" w:rsidP="00595A2C">
            <w:pPr>
              <w:jc w:val="center"/>
            </w:pPr>
            <w:r>
              <w:t>M1</w:t>
            </w:r>
          </w:p>
        </w:tc>
        <w:tc>
          <w:tcPr>
            <w:tcW w:w="875" w:type="pct"/>
            <w:tcBorders>
              <w:left w:val="nil"/>
            </w:tcBorders>
          </w:tcPr>
          <w:p w:rsidR="00B92C81" w:rsidRPr="00B20839" w:rsidRDefault="00B92C81" w:rsidP="00595A2C">
            <w:r>
              <w:t>for completing method to find total amount in the account</w:t>
            </w:r>
          </w:p>
        </w:tc>
        <w:tc>
          <w:tcPr>
            <w:tcW w:w="875" w:type="pct"/>
            <w:vMerge/>
            <w:tcBorders>
              <w:left w:val="nil"/>
            </w:tcBorders>
          </w:tcPr>
          <w:p w:rsidR="00B92C81" w:rsidRPr="00353146" w:rsidRDefault="00B92C81" w:rsidP="00595A2C"/>
        </w:tc>
      </w:tr>
      <w:tr w:rsidR="00B92C81" w:rsidRPr="00B2083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92C81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01" w:type="pct"/>
            <w:tcBorders>
              <w:left w:val="nil"/>
            </w:tcBorders>
          </w:tcPr>
          <w:p w:rsidR="00B92C81" w:rsidRPr="00B20839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31" w:type="pct"/>
          </w:tcPr>
          <w:p w:rsidR="00B92C81" w:rsidRPr="006965EC" w:rsidRDefault="00B92C81" w:rsidP="00595A2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09" w:type="pct"/>
          </w:tcPr>
          <w:p w:rsidR="00B92C81" w:rsidRPr="001F63CF" w:rsidRDefault="00B92C81" w:rsidP="00595A2C">
            <w:pPr>
              <w:pStyle w:val="Heading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53</w:t>
            </w:r>
            <w:r w:rsidRPr="008453C0">
              <w:rPr>
                <w:sz w:val="12"/>
                <w:szCs w:val="12"/>
              </w:rPr>
              <w:t xml:space="preserve"> </w:t>
            </w:r>
            <w:r>
              <w:rPr>
                <w:sz w:val="24"/>
                <w:szCs w:val="24"/>
              </w:rPr>
              <w:t>687</w:t>
            </w:r>
          </w:p>
        </w:tc>
        <w:tc>
          <w:tcPr>
            <w:tcW w:w="203" w:type="pct"/>
          </w:tcPr>
          <w:p w:rsidR="00B92C81" w:rsidRPr="00B20839" w:rsidRDefault="00B92C81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B92C81" w:rsidRPr="00B20839" w:rsidRDefault="00B92C81" w:rsidP="00595A2C">
            <w:pPr>
              <w:jc w:val="center"/>
            </w:pPr>
            <w:r>
              <w:t>A1</w:t>
            </w:r>
          </w:p>
        </w:tc>
        <w:tc>
          <w:tcPr>
            <w:tcW w:w="1750" w:type="pct"/>
            <w:gridSpan w:val="2"/>
            <w:tcBorders>
              <w:left w:val="nil"/>
            </w:tcBorders>
          </w:tcPr>
          <w:p w:rsidR="00B92C81" w:rsidRPr="00E4651E" w:rsidRDefault="00B92C81" w:rsidP="00595A2C">
            <w:r>
              <w:t>accept 53</w:t>
            </w:r>
            <w:r w:rsidRPr="008453C0">
              <w:rPr>
                <w:sz w:val="12"/>
                <w:szCs w:val="12"/>
              </w:rPr>
              <w:t xml:space="preserve"> </w:t>
            </w:r>
            <w:r>
              <w:t>687 – 53</w:t>
            </w:r>
            <w:r w:rsidRPr="008453C0">
              <w:rPr>
                <w:sz w:val="12"/>
                <w:szCs w:val="12"/>
              </w:rPr>
              <w:t xml:space="preserve"> </w:t>
            </w:r>
            <w:r>
              <w:t>688</w:t>
            </w:r>
          </w:p>
        </w:tc>
      </w:tr>
      <w:tr w:rsidR="00B92C81" w:rsidRPr="00B2083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92C81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01" w:type="pct"/>
            <w:tcBorders>
              <w:left w:val="nil"/>
            </w:tcBorders>
          </w:tcPr>
          <w:p w:rsidR="00B92C81" w:rsidRPr="00B20839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31" w:type="pct"/>
          </w:tcPr>
          <w:p w:rsidR="00B92C81" w:rsidRPr="006965EC" w:rsidRDefault="00B92C81" w:rsidP="00595A2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09" w:type="pct"/>
          </w:tcPr>
          <w:p w:rsidR="00B92C81" w:rsidRPr="00E4651E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B92C81" w:rsidRDefault="00B92C81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B92C81" w:rsidRDefault="00B92C81" w:rsidP="00595A2C">
            <w:pPr>
              <w:jc w:val="center"/>
            </w:pPr>
          </w:p>
        </w:tc>
        <w:tc>
          <w:tcPr>
            <w:tcW w:w="1750" w:type="pct"/>
            <w:gridSpan w:val="2"/>
            <w:tcBorders>
              <w:left w:val="nil"/>
            </w:tcBorders>
          </w:tcPr>
          <w:p w:rsidR="00B92C81" w:rsidRDefault="00B92C81" w:rsidP="00595A2C">
            <w:r>
              <w:t xml:space="preserve">accept (1 + 0.024) or </w:t>
            </w:r>
            <w:r w:rsidRPr="00E95776">
              <w:rPr>
                <w:position w:val="-28"/>
              </w:rPr>
              <w:object w:dxaOrig="960" w:dyaOrig="680">
                <v:shape id="_x0000_i1031" type="#_x0000_t75" style="width:47.25pt;height:32.25pt" o:ole="">
                  <v:imagedata r:id="rId17" o:title=""/>
                </v:shape>
                <o:OLEObject Type="Embed" ProgID="Equation.DSMT4" ShapeID="_x0000_i1031" DrawAspect="Content" ObjectID="_1678900957" r:id="rId18"/>
              </w:object>
            </w:r>
            <w:r>
              <w:t xml:space="preserve"> as equivalent to 1.024 throughout</w:t>
            </w:r>
          </w:p>
        </w:tc>
      </w:tr>
      <w:tr w:rsidR="00B92C81" w:rsidRPr="002B29A5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92C81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01" w:type="pct"/>
            <w:tcBorders>
              <w:left w:val="nil"/>
              <w:bottom w:val="single" w:sz="4" w:space="0" w:color="auto"/>
            </w:tcBorders>
          </w:tcPr>
          <w:p w:rsidR="00B92C81" w:rsidRPr="00B20839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31" w:type="pct"/>
            <w:tcBorders>
              <w:bottom w:val="single" w:sz="4" w:space="0" w:color="auto"/>
            </w:tcBorders>
          </w:tcPr>
          <w:p w:rsidR="00B92C81" w:rsidRPr="006965EC" w:rsidRDefault="00B92C81" w:rsidP="00595A2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B92C81" w:rsidRPr="00B20839" w:rsidRDefault="00B92C81" w:rsidP="00595A2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B92C81" w:rsidRPr="00B20839" w:rsidRDefault="00B92C81" w:rsidP="00595A2C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B92C81" w:rsidRPr="00B20839" w:rsidRDefault="00B92C81" w:rsidP="00595A2C">
            <w:pPr>
              <w:jc w:val="center"/>
            </w:pPr>
          </w:p>
        </w:tc>
        <w:tc>
          <w:tcPr>
            <w:tcW w:w="1750" w:type="pct"/>
            <w:gridSpan w:val="2"/>
            <w:tcBorders>
              <w:left w:val="nil"/>
              <w:bottom w:val="single" w:sz="4" w:space="0" w:color="auto"/>
            </w:tcBorders>
          </w:tcPr>
          <w:p w:rsidR="00B92C81" w:rsidRPr="002B29A5" w:rsidRDefault="00B92C81" w:rsidP="00595A2C">
            <w:pPr>
              <w:jc w:val="right"/>
              <w:rPr>
                <w:b/>
              </w:rPr>
            </w:pPr>
            <w:r>
              <w:rPr>
                <w:b/>
              </w:rPr>
              <w:t>Total 3 marks</w:t>
            </w:r>
          </w:p>
        </w:tc>
      </w:tr>
    </w:tbl>
    <w:p w:rsidR="00B92C81" w:rsidRDefault="00B92C81" w:rsidP="002D1312"/>
    <w:p w:rsidR="00B92C81" w:rsidRPr="00FA211E" w:rsidRDefault="00B92C81" w:rsidP="002D1312"/>
    <w:p w:rsidR="00B92C81" w:rsidRDefault="00B92C81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  <w:r w:rsidRPr="0018324B">
              <w:rPr>
                <w:bCs/>
                <w:iCs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92C81" w:rsidRPr="0018324B" w:rsidRDefault="00B92C81" w:rsidP="00595A2C"/>
        </w:tc>
        <w:tc>
          <w:tcPr>
            <w:tcW w:w="79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Pacific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vertAlign w:val="superscript"/>
              </w:rPr>
            </w:pPr>
            <w:r w:rsidRPr="0018324B">
              <w:t xml:space="preserve">Accept 1.357 </w:t>
            </w:r>
            <w:r>
              <w:t>×</w:t>
            </w:r>
            <w:r w:rsidRPr="0018324B">
              <w:t xml:space="preserve"> 10</w:t>
            </w:r>
            <w:r w:rsidRPr="0018324B">
              <w:rPr>
                <w:vertAlign w:val="superscript"/>
              </w:rPr>
              <w:t>5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  <w:r w:rsidRPr="0018324B">
              <w:rPr>
                <w:bCs/>
                <w:iCs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r w:rsidRPr="0018324B">
              <w:t xml:space="preserve">1.119 </w:t>
            </w:r>
            <w:r>
              <w:t>×</w:t>
            </w:r>
            <w:r w:rsidRPr="0018324B">
              <w:t xml:space="preserve"> 10</w:t>
            </w:r>
            <w:r w:rsidRPr="0018324B">
              <w:rPr>
                <w:vertAlign w:val="superscript"/>
              </w:rPr>
              <w:t>5</w:t>
            </w:r>
            <w:r w:rsidRPr="0018324B">
              <w:t xml:space="preserve"> – 1.797 </w:t>
            </w:r>
            <w:r>
              <w:t>×</w:t>
            </w:r>
            <w:r w:rsidRPr="0018324B">
              <w:t xml:space="preserve"> 10</w:t>
            </w:r>
            <w:r w:rsidRPr="0018324B">
              <w:rPr>
                <w:vertAlign w:val="superscript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Default="00B92C81" w:rsidP="00595A2C">
            <w:r w:rsidRPr="0018324B">
              <w:t>Accept 111</w:t>
            </w:r>
            <w:r>
              <w:t xml:space="preserve"> </w:t>
            </w:r>
            <w:r w:rsidRPr="0018324B">
              <w:t>900 – 17</w:t>
            </w:r>
            <w:r>
              <w:t xml:space="preserve"> </w:t>
            </w:r>
            <w:r w:rsidRPr="0018324B">
              <w:t xml:space="preserve">970 </w:t>
            </w:r>
            <w:r>
              <w:t>oe</w:t>
            </w:r>
          </w:p>
          <w:p w:rsidR="00B92C81" w:rsidRPr="0018324B" w:rsidRDefault="00B92C81" w:rsidP="00595A2C">
            <w:r w:rsidRPr="0018324B">
              <w:t>or 93</w:t>
            </w:r>
            <w:r>
              <w:t xml:space="preserve"> </w:t>
            </w:r>
            <w:r w:rsidRPr="0018324B">
              <w:t>930</w:t>
            </w:r>
            <w:r>
              <w:t xml:space="preserve"> or </w:t>
            </w:r>
            <w:r>
              <w:rPr>
                <w:rFonts w:ascii="Cambria Math" w:hAnsi="Cambria Math"/>
              </w:rPr>
              <w:t>−</w:t>
            </w:r>
            <w:r>
              <w:t>93 930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92C81" w:rsidRPr="0018324B" w:rsidRDefault="00B92C81" w:rsidP="00595A2C"/>
        </w:tc>
        <w:tc>
          <w:tcPr>
            <w:tcW w:w="79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9.393</w:t>
            </w:r>
            <w:r>
              <w:t>(0)</w:t>
            </w:r>
            <w:r w:rsidRPr="0018324B">
              <w:t xml:space="preserve"> </w:t>
            </w:r>
            <w:r>
              <w:t>×</w:t>
            </w:r>
            <w:r w:rsidRPr="0018324B">
              <w:t xml:space="preserve"> 10</w:t>
            </w:r>
            <w:r w:rsidRPr="0018324B">
              <w:rPr>
                <w:vertAlign w:val="superscript"/>
              </w:rPr>
              <w:t>4</w:t>
            </w:r>
          </w:p>
        </w:tc>
        <w:tc>
          <w:tcPr>
            <w:tcW w:w="329" w:type="pct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Default="00B92C81" w:rsidP="00595A2C">
            <w:r w:rsidRPr="0018324B">
              <w:t xml:space="preserve">Accept </w:t>
            </w:r>
            <w:r>
              <w:t xml:space="preserve"> (</w:t>
            </w:r>
            <w:r>
              <w:rPr>
                <w:rFonts w:ascii="Cambria Math" w:hAnsi="Cambria Math"/>
              </w:rPr>
              <w:t>±</w:t>
            </w:r>
            <w:r>
              <w:t xml:space="preserve">) </w:t>
            </w:r>
            <w:r w:rsidRPr="0018324B">
              <w:t>9.393</w:t>
            </w:r>
            <w:r>
              <w:t>(0)</w:t>
            </w:r>
            <w:r w:rsidRPr="0018324B">
              <w:t xml:space="preserve"> </w:t>
            </w:r>
            <w:r>
              <w:t>×</w:t>
            </w:r>
            <w:r w:rsidRPr="0018324B">
              <w:t xml:space="preserve"> 10</w:t>
            </w:r>
            <w:r w:rsidRPr="0018324B">
              <w:rPr>
                <w:vertAlign w:val="superscript"/>
              </w:rPr>
              <w:t>4</w:t>
            </w:r>
            <w:r>
              <w:t xml:space="preserve"> </w:t>
            </w:r>
          </w:p>
          <w:p w:rsidR="00B92C81" w:rsidRDefault="00B92C81" w:rsidP="00595A2C">
            <w:r>
              <w:t>or (</w:t>
            </w:r>
            <w:r>
              <w:rPr>
                <w:rFonts w:ascii="Cambria Math" w:hAnsi="Cambria Math"/>
              </w:rPr>
              <w:t>±</w:t>
            </w:r>
            <w:r>
              <w:t xml:space="preserve">) </w:t>
            </w:r>
            <w:r w:rsidRPr="0018324B">
              <w:t xml:space="preserve">9.39 </w:t>
            </w:r>
            <w:r>
              <w:t>×</w:t>
            </w:r>
            <w:r w:rsidRPr="0018324B">
              <w:t xml:space="preserve"> 10</w:t>
            </w:r>
            <w:r w:rsidRPr="0018324B">
              <w:rPr>
                <w:vertAlign w:val="superscript"/>
              </w:rPr>
              <w:t>4</w:t>
            </w:r>
            <w:r w:rsidRPr="0018324B">
              <w:t xml:space="preserve"> or </w:t>
            </w:r>
            <w:r>
              <w:t xml:space="preserve"> (</w:t>
            </w:r>
            <w:r>
              <w:rPr>
                <w:rFonts w:ascii="Cambria Math" w:hAnsi="Cambria Math"/>
              </w:rPr>
              <w:t>±</w:t>
            </w:r>
            <w:r>
              <w:t xml:space="preserve">) </w:t>
            </w:r>
            <w:r w:rsidRPr="0018324B">
              <w:t xml:space="preserve">9.4 </w:t>
            </w:r>
            <w:r>
              <w:t>×</w:t>
            </w:r>
            <w:r w:rsidRPr="0018324B">
              <w:t xml:space="preserve"> 10</w:t>
            </w:r>
            <w:r w:rsidRPr="0018324B">
              <w:rPr>
                <w:vertAlign w:val="superscript"/>
              </w:rPr>
              <w:t>4</w:t>
            </w:r>
          </w:p>
          <w:p w:rsidR="00B92C81" w:rsidRPr="00577272" w:rsidRDefault="00B92C81" w:rsidP="00595A2C"/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92C81" w:rsidRPr="0018324B" w:rsidRDefault="00B92C81" w:rsidP="00595A2C"/>
        </w:tc>
        <w:tc>
          <w:tcPr>
            <w:tcW w:w="799" w:type="pct"/>
            <w:tcBorders>
              <w:bottom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92C81" w:rsidRPr="0018324B" w:rsidRDefault="00B92C81" w:rsidP="00595A2C"/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92C81" w:rsidRPr="0018324B" w:rsidRDefault="00B92C81" w:rsidP="00595A2C">
            <w:pPr>
              <w:jc w:val="right"/>
              <w:rPr>
                <w:b/>
              </w:rPr>
            </w:pPr>
            <w:r w:rsidRPr="0018324B">
              <w:rPr>
                <w:b/>
              </w:rPr>
              <w:t>Total 3 marks</w:t>
            </w:r>
          </w:p>
        </w:tc>
      </w:tr>
    </w:tbl>
    <w:p w:rsidR="00B92C81" w:rsidRDefault="00B92C81" w:rsidP="002D1312"/>
    <w:p w:rsidR="00B92C81" w:rsidRDefault="00B92C81" w:rsidP="002D1312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92C81" w:rsidRDefault="00B92C81" w:rsidP="00595A2C">
            <w:r w:rsidRPr="0018324B">
              <w:t xml:space="preserve">0.5 </w:t>
            </w:r>
            <w:r>
              <w:t xml:space="preserve">× </w:t>
            </w:r>
            <w:r w:rsidRPr="00B77B9B">
              <w:rPr>
                <w:position w:val="-6"/>
              </w:rPr>
              <w:object w:dxaOrig="220" w:dyaOrig="220">
                <v:shape id="_x0000_i1032" type="#_x0000_t75" style="width:11.25pt;height:11.25pt" o:ole="">
                  <v:imagedata r:id="rId19" o:title=""/>
                </v:shape>
                <o:OLEObject Type="Embed" ProgID="Equation.DSMT4" ShapeID="_x0000_i1032" DrawAspect="Content" ObjectID="_1678900958" r:id="rId20"/>
              </w:object>
            </w:r>
            <w:r w:rsidRPr="0018324B">
              <w:t xml:space="preserve"> </w:t>
            </w:r>
            <w:r>
              <w:t>×</w:t>
            </w:r>
            <w:r w:rsidRPr="0018324B">
              <w:t xml:space="preserve"> 6</w:t>
            </w:r>
            <w:r w:rsidRPr="0018324B">
              <w:rPr>
                <w:vertAlign w:val="superscript"/>
              </w:rPr>
              <w:t>2</w:t>
            </w:r>
            <w:r w:rsidRPr="0018324B">
              <w:t xml:space="preserve">  (</w:t>
            </w:r>
            <w:r>
              <w:t xml:space="preserve"> </w:t>
            </w:r>
            <w:r w:rsidRPr="0018324B">
              <w:t>= 56.54</w:t>
            </w:r>
            <w:r>
              <w:t>…</w:t>
            </w:r>
            <w:r w:rsidRPr="0018324B">
              <w:t xml:space="preserve">) </w:t>
            </w:r>
            <w:r w:rsidRPr="00D95726">
              <w:rPr>
                <w:b/>
                <w:bCs/>
              </w:rPr>
              <w:t>or</w:t>
            </w:r>
            <w:r w:rsidRPr="0018324B">
              <w:t xml:space="preserve"> 12 </w:t>
            </w:r>
            <w:r>
              <w:t>×</w:t>
            </w:r>
            <w:r w:rsidRPr="0018324B">
              <w:t xml:space="preserve"> 6 (</w:t>
            </w:r>
            <w:r>
              <w:t xml:space="preserve"> </w:t>
            </w:r>
            <w:r w:rsidRPr="0018324B">
              <w:t>= 72)</w:t>
            </w:r>
          </w:p>
          <w:p w:rsidR="00B92C81" w:rsidRPr="00B3089D" w:rsidRDefault="00B92C81" w:rsidP="00595A2C">
            <w:r w:rsidRPr="00377525">
              <w:rPr>
                <w:b/>
                <w:bCs/>
              </w:rPr>
              <w:t xml:space="preserve">or </w:t>
            </w:r>
            <w:r w:rsidRPr="00377525">
              <w:rPr>
                <w:position w:val="-6"/>
              </w:rPr>
              <w:object w:dxaOrig="220" w:dyaOrig="220">
                <v:shape id="_x0000_i1033" type="#_x0000_t75" style="width:11.25pt;height:11.25pt" o:ole="">
                  <v:imagedata r:id="rId19" o:title=""/>
                </v:shape>
                <o:OLEObject Type="Embed" ProgID="Equation.DSMT4" ShapeID="_x0000_i1033" DrawAspect="Content" ObjectID="_1678900959" r:id="rId21"/>
              </w:object>
            </w:r>
            <w:r w:rsidRPr="00377525">
              <w:t xml:space="preserve"> × 6</w:t>
            </w:r>
            <w:r w:rsidRPr="00377525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  </w:t>
            </w:r>
            <w:r>
              <w:t>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/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92C81" w:rsidRDefault="00B92C81" w:rsidP="00595A2C">
            <w:r w:rsidRPr="0018324B">
              <w:t>“72” – “56.54</w:t>
            </w:r>
            <w:r>
              <w:t>…</w:t>
            </w:r>
            <w:r w:rsidRPr="0018324B">
              <w:t>”</w:t>
            </w:r>
          </w:p>
          <w:p w:rsidR="00B92C81" w:rsidRPr="0018324B" w:rsidRDefault="00B92C81" w:rsidP="00595A2C"/>
        </w:tc>
        <w:tc>
          <w:tcPr>
            <w:tcW w:w="79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 xml:space="preserve">M1 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r>
              <w:t>dep M1 for a complete method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92C81" w:rsidRPr="0018324B" w:rsidRDefault="00B92C81" w:rsidP="00595A2C"/>
        </w:tc>
        <w:tc>
          <w:tcPr>
            <w:tcW w:w="79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15.5</w:t>
            </w:r>
          </w:p>
        </w:tc>
        <w:tc>
          <w:tcPr>
            <w:tcW w:w="329" w:type="pct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r>
              <w:t>15.4 to 15.5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92C81" w:rsidRPr="0018324B" w:rsidRDefault="00B92C81" w:rsidP="00595A2C"/>
        </w:tc>
        <w:tc>
          <w:tcPr>
            <w:tcW w:w="799" w:type="pct"/>
            <w:tcBorders>
              <w:bottom w:val="single" w:sz="4" w:space="0" w:color="auto"/>
            </w:tcBorders>
          </w:tcPr>
          <w:p w:rsidR="00B92C81" w:rsidRPr="0018324B" w:rsidRDefault="00B92C81" w:rsidP="00595A2C"/>
        </w:tc>
        <w:tc>
          <w:tcPr>
            <w:tcW w:w="329" w:type="pct"/>
            <w:tcBorders>
              <w:bottom w:val="single" w:sz="4" w:space="0" w:color="auto"/>
            </w:tcBorders>
          </w:tcPr>
          <w:p w:rsidR="00B92C81" w:rsidRPr="0018324B" w:rsidRDefault="00B92C81" w:rsidP="00595A2C"/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92C81" w:rsidRPr="0018324B" w:rsidRDefault="00B92C81" w:rsidP="00595A2C"/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92C81" w:rsidRPr="0018324B" w:rsidRDefault="00B92C81" w:rsidP="00595A2C">
            <w:pPr>
              <w:jc w:val="right"/>
              <w:rPr>
                <w:b/>
              </w:rPr>
            </w:pPr>
            <w:r w:rsidRPr="0018324B">
              <w:rPr>
                <w:b/>
              </w:rPr>
              <w:t>Total 3 marks</w:t>
            </w:r>
          </w:p>
        </w:tc>
      </w:tr>
    </w:tbl>
    <w:p w:rsidR="00B92C81" w:rsidRDefault="00B92C81" w:rsidP="002D1312"/>
    <w:p w:rsidR="00B92C81" w:rsidRDefault="00B92C81" w:rsidP="002D13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4"/>
        <w:gridCol w:w="928"/>
        <w:gridCol w:w="5101"/>
        <w:gridCol w:w="1579"/>
        <w:gridCol w:w="712"/>
        <w:gridCol w:w="751"/>
        <w:gridCol w:w="4249"/>
      </w:tblGrid>
      <w:tr w:rsidR="00B92C81" w:rsidRPr="00FA211E" w:rsidTr="002D1312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</w:tcBorders>
          </w:tcPr>
          <w:p w:rsidR="00B92C81" w:rsidRDefault="00B92C81" w:rsidP="00595A2C">
            <w:pPr>
              <w:pStyle w:val="Heading1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 – 2) × 180 ÷ 5 (= 108) </w:t>
            </w:r>
            <w:r w:rsidRPr="00A55138">
              <w:rPr>
                <w:b/>
                <w:sz w:val="24"/>
                <w:szCs w:val="24"/>
              </w:rPr>
              <w:t>or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92C81" w:rsidRPr="00A55138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 ÷ 5 (= 72)</w:t>
            </w:r>
          </w:p>
        </w:tc>
        <w:tc>
          <w:tcPr>
            <w:tcW w:w="557" w:type="pct"/>
            <w:tcBorders>
              <w:top w:val="single" w:sz="4" w:space="0" w:color="auto"/>
            </w:tcBorders>
          </w:tcPr>
          <w:p w:rsidR="00B92C81" w:rsidRPr="005B3919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  <w:r>
              <w:t>5</w:t>
            </w:r>
          </w:p>
        </w:tc>
        <w:tc>
          <w:tcPr>
            <w:tcW w:w="265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M1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B92C81" w:rsidRPr="005B3919" w:rsidRDefault="00B92C81" w:rsidP="00595A2C">
            <w:r>
              <w:t>for method to find an interior or exterior angle of a pentagon</w:t>
            </w:r>
          </w:p>
        </w:tc>
      </w:tr>
      <w:tr w:rsidR="00B92C81" w:rsidRPr="00FA211E" w:rsidTr="002D1312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B92C81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</w:tcBorders>
          </w:tcPr>
          <w:p w:rsidR="00B92C81" w:rsidRDefault="00B92C81" w:rsidP="00595A2C">
            <w:pPr>
              <w:pStyle w:val="Heading1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 – 2) × 180 ÷ 6 (= 120) </w:t>
            </w:r>
            <w:r w:rsidRPr="00A55138">
              <w:rPr>
                <w:b/>
                <w:sz w:val="24"/>
                <w:szCs w:val="24"/>
              </w:rPr>
              <w:t>or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92C81" w:rsidRPr="00A55138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 ÷ 6 (= 60)</w:t>
            </w:r>
          </w:p>
        </w:tc>
        <w:tc>
          <w:tcPr>
            <w:tcW w:w="557" w:type="pct"/>
            <w:tcBorders>
              <w:top w:val="single" w:sz="4" w:space="0" w:color="auto"/>
            </w:tcBorders>
          </w:tcPr>
          <w:p w:rsidR="00B92C81" w:rsidRPr="005B3919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M1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B92C81" w:rsidRPr="005B3919" w:rsidRDefault="00B92C81" w:rsidP="00595A2C">
            <w:r>
              <w:t>for method to find an interior or exterior angle of a hexagon</w:t>
            </w:r>
          </w:p>
        </w:tc>
      </w:tr>
      <w:tr w:rsidR="00B92C81" w:rsidRPr="00FA211E" w:rsidTr="002D1312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B92C81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</w:tcBorders>
          </w:tcPr>
          <w:p w:rsidR="00B92C81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 – 108 – 120 (= 132) </w:t>
            </w:r>
            <w:r w:rsidRPr="00770A1F">
              <w:rPr>
                <w:b/>
                <w:bCs/>
                <w:sz w:val="24"/>
                <w:szCs w:val="24"/>
              </w:rPr>
              <w:t>or</w:t>
            </w:r>
          </w:p>
          <w:p w:rsidR="00B92C81" w:rsidRPr="00923D57" w:rsidRDefault="00B92C81" w:rsidP="00595A2C">
            <w:r>
              <w:t xml:space="preserve">60 + 72 (= 132) </w:t>
            </w:r>
            <w:r w:rsidRPr="009C016C">
              <w:rPr>
                <w:b/>
                <w:bCs/>
              </w:rPr>
              <w:t>or</w:t>
            </w:r>
            <w:r>
              <w:t xml:space="preserve"> (180 – ‘120’) + (180 – ‘108’)</w:t>
            </w:r>
          </w:p>
        </w:tc>
        <w:tc>
          <w:tcPr>
            <w:tcW w:w="557" w:type="pct"/>
            <w:tcBorders>
              <w:top w:val="single" w:sz="4" w:space="0" w:color="auto"/>
            </w:tcBorders>
          </w:tcPr>
          <w:p w:rsidR="00B92C81" w:rsidRPr="005B3919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M1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B92C81" w:rsidRPr="001A7B5D" w:rsidRDefault="00B92C81" w:rsidP="00595A2C">
            <w:pPr>
              <w:rPr>
                <w:iCs/>
              </w:rPr>
            </w:pPr>
            <w:r>
              <w:t xml:space="preserve">dep on M2 for a correct method to find angle </w:t>
            </w:r>
            <w:r>
              <w:rPr>
                <w:i/>
              </w:rPr>
              <w:t>EDI</w:t>
            </w:r>
            <w:r>
              <w:rPr>
                <w:iCs/>
              </w:rPr>
              <w:t xml:space="preserve"> using correct figures</w:t>
            </w:r>
          </w:p>
        </w:tc>
      </w:tr>
      <w:tr w:rsidR="00B92C81" w:rsidRPr="00FA211E" w:rsidTr="002D1312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B92C81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</w:tcBorders>
          </w:tcPr>
          <w:p w:rsidR="00B92C81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 – ‘72’ – ‘60’ – ‘132’ (= 96)</w:t>
            </w:r>
          </w:p>
          <w:p w:rsidR="00B92C81" w:rsidRPr="00923D57" w:rsidRDefault="00B92C81" w:rsidP="00595A2C"/>
        </w:tc>
        <w:tc>
          <w:tcPr>
            <w:tcW w:w="557" w:type="pct"/>
            <w:tcBorders>
              <w:top w:val="single" w:sz="4" w:space="0" w:color="auto"/>
            </w:tcBorders>
          </w:tcPr>
          <w:p w:rsidR="00B92C81" w:rsidRPr="005B3919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65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M1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B92C81" w:rsidRPr="00A55138" w:rsidRDefault="00B92C81" w:rsidP="00595A2C">
            <w:pPr>
              <w:rPr>
                <w:i/>
              </w:rPr>
            </w:pPr>
            <w:r>
              <w:t xml:space="preserve">for a complete method to find angle </w:t>
            </w:r>
            <w:r>
              <w:rPr>
                <w:i/>
              </w:rPr>
              <w:t>x</w:t>
            </w:r>
          </w:p>
        </w:tc>
      </w:tr>
      <w:tr w:rsidR="00B92C81" w:rsidRPr="00FA211E" w:rsidTr="002D1312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99" w:type="pct"/>
          </w:tcPr>
          <w:p w:rsidR="00B92C81" w:rsidRPr="005B3919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B92C81" w:rsidRPr="005B3919" w:rsidRDefault="00B92C81" w:rsidP="00595A2C">
            <w:pPr>
              <w:jc w:val="center"/>
            </w:pPr>
            <w:r>
              <w:t>96</w:t>
            </w:r>
          </w:p>
        </w:tc>
        <w:tc>
          <w:tcPr>
            <w:tcW w:w="251" w:type="pct"/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65" w:type="pct"/>
            <w:tcBorders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A1</w:t>
            </w:r>
          </w:p>
        </w:tc>
        <w:tc>
          <w:tcPr>
            <w:tcW w:w="1499" w:type="pct"/>
            <w:tcBorders>
              <w:left w:val="nil"/>
            </w:tcBorders>
          </w:tcPr>
          <w:p w:rsidR="00B92C81" w:rsidRPr="00FA211E" w:rsidRDefault="00B92C81" w:rsidP="00595A2C">
            <w:r>
              <w:t>dep on correct working</w:t>
            </w:r>
          </w:p>
        </w:tc>
      </w:tr>
      <w:tr w:rsidR="00B92C81" w:rsidRPr="00FA211E" w:rsidTr="002D1312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99" w:type="pct"/>
          </w:tcPr>
          <w:p w:rsidR="00B92C81" w:rsidRPr="005B3919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7" w:type="pct"/>
          </w:tcPr>
          <w:p w:rsidR="00B92C81" w:rsidRDefault="00B92C81" w:rsidP="00595A2C">
            <w:pPr>
              <w:jc w:val="center"/>
            </w:pPr>
          </w:p>
        </w:tc>
        <w:tc>
          <w:tcPr>
            <w:tcW w:w="251" w:type="pct"/>
          </w:tcPr>
          <w:p w:rsidR="00B92C81" w:rsidRDefault="00B92C81" w:rsidP="00595A2C">
            <w:pPr>
              <w:jc w:val="center"/>
            </w:pPr>
          </w:p>
        </w:tc>
        <w:tc>
          <w:tcPr>
            <w:tcW w:w="265" w:type="pct"/>
            <w:tcBorders>
              <w:right w:val="nil"/>
            </w:tcBorders>
          </w:tcPr>
          <w:p w:rsidR="00B92C81" w:rsidRDefault="00B92C81" w:rsidP="00595A2C">
            <w:pPr>
              <w:jc w:val="center"/>
            </w:pPr>
            <w:r>
              <w:t>Note:</w:t>
            </w:r>
          </w:p>
        </w:tc>
        <w:tc>
          <w:tcPr>
            <w:tcW w:w="1499" w:type="pct"/>
            <w:tcBorders>
              <w:left w:val="nil"/>
            </w:tcBorders>
          </w:tcPr>
          <w:p w:rsidR="00B92C81" w:rsidRPr="00FA211E" w:rsidRDefault="00B92C81" w:rsidP="00595A2C">
            <w:r>
              <w:t>Angles may be seen on diagram throughout</w:t>
            </w:r>
          </w:p>
        </w:tc>
      </w:tr>
      <w:tr w:rsidR="00B92C81" w:rsidRPr="00FA211E" w:rsidTr="002D1312">
        <w:trPr>
          <w:cantSplit/>
          <w:trHeight w:val="280"/>
          <w:tblHeader/>
          <w:jc w:val="center"/>
        </w:trPr>
        <w:tc>
          <w:tcPr>
            <w:tcW w:w="301" w:type="pct"/>
            <w:tcBorders>
              <w:bottom w:val="single" w:sz="4" w:space="0" w:color="auto"/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65" w:type="pct"/>
            <w:tcBorders>
              <w:bottom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1499" w:type="pct"/>
            <w:tcBorders>
              <w:left w:val="nil"/>
              <w:bottom w:val="single" w:sz="4" w:space="0" w:color="auto"/>
            </w:tcBorders>
          </w:tcPr>
          <w:p w:rsidR="00B92C81" w:rsidRPr="00FA211E" w:rsidRDefault="00B92C81" w:rsidP="00595A2C">
            <w:pPr>
              <w:jc w:val="right"/>
              <w:rPr>
                <w:b/>
              </w:rPr>
            </w:pPr>
            <w:r>
              <w:rPr>
                <w:b/>
              </w:rPr>
              <w:t>Total 5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B92C81" w:rsidRDefault="00B92C81" w:rsidP="007E2709"/>
    <w:p w:rsidR="00B92C81" w:rsidRDefault="00B92C81" w:rsidP="002D13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28"/>
        <w:gridCol w:w="1429"/>
        <w:gridCol w:w="575"/>
        <w:gridCol w:w="575"/>
        <w:gridCol w:w="4975"/>
      </w:tblGrid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92C81" w:rsidRPr="00F14CE4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=) 270 ÷ (12 × 5) (= 4.5) oe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  <w:r>
              <w:t>3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M1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/>
        </w:tc>
      </w:tr>
      <w:tr w:rsidR="00B92C81" w:rsidRPr="00FA211E" w:rsidTr="00595A2C">
        <w:trPr>
          <w:cantSplit/>
          <w:trHeight w:val="55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92C81" w:rsidRPr="00F14CE4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F14CE4">
              <w:rPr>
                <w:i/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 xml:space="preserve"> × ‘4.5’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× 2 × ‘4.5’ (= 182.25</w:t>
            </w:r>
            <w:r w:rsidRPr="0088479E">
              <w:rPr>
                <w:i/>
                <w:iCs/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 xml:space="preserve"> oe)</w:t>
            </w:r>
          </w:p>
        </w:tc>
        <w:tc>
          <w:tcPr>
            <w:tcW w:w="504" w:type="pct"/>
          </w:tcPr>
          <w:p w:rsidR="00B92C81" w:rsidRPr="00AA2D18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M1</w:t>
            </w:r>
          </w:p>
        </w:tc>
        <w:tc>
          <w:tcPr>
            <w:tcW w:w="1755" w:type="pct"/>
            <w:tcBorders>
              <w:left w:val="nil"/>
            </w:tcBorders>
          </w:tcPr>
          <w:p w:rsidR="00B92C81" w:rsidRPr="00FA211E" w:rsidRDefault="00B92C81" w:rsidP="00595A2C">
            <w:r>
              <w:t>ft dep on M1</w:t>
            </w:r>
          </w:p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92C81" w:rsidRPr="00F14CE4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4" w:type="pct"/>
          </w:tcPr>
          <w:p w:rsidR="00B92C81" w:rsidRPr="00AA2D18" w:rsidRDefault="00B92C81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  <w:tc>
          <w:tcPr>
            <w:tcW w:w="203" w:type="pct"/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A1</w:t>
            </w:r>
          </w:p>
        </w:tc>
        <w:tc>
          <w:tcPr>
            <w:tcW w:w="1755" w:type="pct"/>
            <w:tcBorders>
              <w:left w:val="nil"/>
            </w:tcBorders>
          </w:tcPr>
          <w:p w:rsidR="00B92C81" w:rsidRPr="00FA211E" w:rsidRDefault="00B92C81" w:rsidP="00595A2C">
            <w:r>
              <w:t>accept 572 − 573</w:t>
            </w:r>
          </w:p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703" w:type="pct"/>
          </w:tcPr>
          <w:p w:rsidR="00B92C81" w:rsidRPr="00FA211E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4" w:type="pct"/>
          </w:tcPr>
          <w:p w:rsidR="00B92C81" w:rsidRPr="00AA2D18" w:rsidRDefault="00B92C81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  <w:r w:rsidRPr="00F14CE4">
              <w:rPr>
                <w:sz w:val="12"/>
                <w:szCs w:val="12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203" w:type="pct"/>
          </w:tcPr>
          <w:p w:rsidR="00B92C81" w:rsidRPr="00FA211E" w:rsidRDefault="00B92C81" w:rsidP="00595A2C">
            <w:pPr>
              <w:jc w:val="center"/>
            </w:pPr>
            <w:r>
              <w:t>1</w:t>
            </w:r>
          </w:p>
        </w:tc>
        <w:tc>
          <w:tcPr>
            <w:tcW w:w="203" w:type="pct"/>
            <w:tcBorders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B1</w:t>
            </w:r>
          </w:p>
        </w:tc>
        <w:tc>
          <w:tcPr>
            <w:tcW w:w="1755" w:type="pct"/>
            <w:tcBorders>
              <w:left w:val="nil"/>
            </w:tcBorders>
          </w:tcPr>
          <w:p w:rsidR="00B92C81" w:rsidRPr="00FA211E" w:rsidRDefault="00B92C81" w:rsidP="00595A2C">
            <w:r>
              <w:t>or (1 × ) 10</w:t>
            </w:r>
            <w:r w:rsidRPr="00D7677F">
              <w:rPr>
                <w:vertAlign w:val="superscript"/>
              </w:rPr>
              <w:t>6</w:t>
            </w:r>
            <w:r>
              <w:t xml:space="preserve"> or (one or 1) million oe</w:t>
            </w:r>
          </w:p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1755" w:type="pct"/>
            <w:tcBorders>
              <w:left w:val="nil"/>
              <w:bottom w:val="single" w:sz="4" w:space="0" w:color="auto"/>
            </w:tcBorders>
          </w:tcPr>
          <w:p w:rsidR="00B92C81" w:rsidRPr="00FA211E" w:rsidRDefault="00B92C81" w:rsidP="00595A2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4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B92C81" w:rsidRDefault="00B92C81" w:rsidP="002D1312"/>
    <w:p w:rsidR="00B92C81" w:rsidRDefault="00B92C81" w:rsidP="002D1312"/>
    <w:p w:rsidR="00B92C81" w:rsidRPr="00FA211E" w:rsidRDefault="00B92C81" w:rsidP="002D1312"/>
    <w:p w:rsidR="00B92C81" w:rsidRDefault="00B92C81" w:rsidP="002D13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687"/>
        <w:gridCol w:w="1406"/>
        <w:gridCol w:w="933"/>
        <w:gridCol w:w="731"/>
        <w:gridCol w:w="3626"/>
      </w:tblGrid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B92C81" w:rsidRDefault="00B92C81" w:rsidP="00595A2C">
            <w:r w:rsidRPr="0018324B">
              <w:t xml:space="preserve">(11 </w:t>
            </w:r>
            <w:r>
              <w:t>×</w:t>
            </w:r>
            <w:r w:rsidRPr="0018324B">
              <w:t xml:space="preserve"> 3) + (8 </w:t>
            </w:r>
            <w:r>
              <w:t>×</w:t>
            </w:r>
            <w:r w:rsidRPr="0018324B">
              <w:t xml:space="preserve"> 5) + (6 </w:t>
            </w:r>
            <w:r>
              <w:t>×</w:t>
            </w:r>
            <w:r w:rsidRPr="0018324B">
              <w:t xml:space="preserve"> 7) + (5 </w:t>
            </w:r>
            <w:r>
              <w:t>×</w:t>
            </w:r>
            <w:r w:rsidRPr="0018324B">
              <w:t xml:space="preserve"> 9)</w:t>
            </w:r>
            <w:r>
              <w:t xml:space="preserve"> (= 160)</w:t>
            </w:r>
          </w:p>
          <w:p w:rsidR="00B92C81" w:rsidRPr="0018324B" w:rsidRDefault="00B92C81" w:rsidP="00595A2C">
            <w:r>
              <w:t>(= 33 + 40 + 42 + 45 = 160)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Default="00B92C81" w:rsidP="00595A2C">
            <w:r>
              <w:t xml:space="preserve">Correct numerical products using midpoints (allowing one error) </w:t>
            </w:r>
            <w:r w:rsidRPr="002B07D4">
              <w:t>with intention to add.</w:t>
            </w:r>
          </w:p>
          <w:p w:rsidR="00B92C81" w:rsidRPr="0018324B" w:rsidRDefault="00B92C81" w:rsidP="00595A2C">
            <w:r>
              <w:t>May be seen in table.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B92C81" w:rsidRDefault="00B92C81" w:rsidP="00595A2C">
            <w:r w:rsidRPr="0018324B">
              <w:t xml:space="preserve">“160” + </w:t>
            </w:r>
            <w:r w:rsidRPr="0018324B">
              <w:rPr>
                <w:i/>
              </w:rPr>
              <w:t>x</w:t>
            </w:r>
            <w:r w:rsidRPr="0018324B">
              <w:t xml:space="preserve"> = 4. 25 </w:t>
            </w:r>
            <w:r>
              <w:t>×</w:t>
            </w:r>
            <w:r w:rsidRPr="0018324B">
              <w:t xml:space="preserve"> (11 + 8 + 6 + 5 + </w:t>
            </w:r>
            <w:r w:rsidRPr="0018324B">
              <w:rPr>
                <w:i/>
              </w:rPr>
              <w:t>x</w:t>
            </w:r>
            <w:r w:rsidRPr="0018324B">
              <w:t>) oe</w:t>
            </w:r>
          </w:p>
          <w:p w:rsidR="00B92C81" w:rsidRPr="0018324B" w:rsidRDefault="00B92C81" w:rsidP="00595A2C">
            <w:r>
              <w:t xml:space="preserve">or </w:t>
            </w:r>
            <w:r w:rsidRPr="00AF6A4C">
              <w:rPr>
                <w:position w:val="-24"/>
              </w:rPr>
              <w:object w:dxaOrig="1600" w:dyaOrig="620">
                <v:shape id="_x0000_i1034" type="#_x0000_t75" style="width:81pt;height:30pt" o:ole="">
                  <v:imagedata r:id="rId22" o:title=""/>
                </v:shape>
                <o:OLEObject Type="Embed" ProgID="Equation.DSMT4" ShapeID="_x0000_i1034" DrawAspect="Content" ObjectID="_1678900960" r:id="rId23"/>
              </w:object>
            </w:r>
          </w:p>
          <w:p w:rsidR="00B92C81" w:rsidRPr="0018324B" w:rsidRDefault="00B92C81" w:rsidP="00595A2C">
            <w:r>
              <w:t>or “</w:t>
            </w:r>
            <w:r w:rsidRPr="0018324B">
              <w:t>160</w:t>
            </w:r>
            <w:r>
              <w:t>”</w:t>
            </w:r>
            <w:r w:rsidRPr="0018324B">
              <w:t xml:space="preserve"> + </w:t>
            </w:r>
            <w:r w:rsidRPr="0018324B">
              <w:rPr>
                <w:i/>
              </w:rPr>
              <w:t xml:space="preserve">x </w:t>
            </w:r>
            <w:r w:rsidRPr="0018324B">
              <w:t xml:space="preserve">= </w:t>
            </w:r>
            <w:r>
              <w:t>4.25 × “30”</w:t>
            </w:r>
            <w:r w:rsidRPr="0018324B">
              <w:t xml:space="preserve"> + 4.25</w:t>
            </w:r>
            <w:r w:rsidRPr="0018324B">
              <w:rPr>
                <w:i/>
              </w:rPr>
              <w:t>x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Default="00B92C81" w:rsidP="00595A2C">
            <w:r>
              <w:t>dep M1 for c</w:t>
            </w:r>
            <w:r w:rsidRPr="0018324B">
              <w:t>orrect equation</w:t>
            </w:r>
            <w:r>
              <w:t xml:space="preserve"> ft </w:t>
            </w:r>
            <w:r>
              <w:rPr>
                <w:i/>
                <w:iCs/>
              </w:rPr>
              <w:t>their</w:t>
            </w:r>
            <w:r>
              <w:t xml:space="preserve"> 160.</w:t>
            </w:r>
          </w:p>
          <w:p w:rsidR="00B92C81" w:rsidRPr="00B406D0" w:rsidRDefault="00B92C81" w:rsidP="00595A2C">
            <w:pPr>
              <w:rPr>
                <w:i/>
                <w:iCs/>
              </w:rPr>
            </w:pP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B92C81" w:rsidRPr="00E95339" w:rsidRDefault="00B92C81" w:rsidP="00595A2C">
            <w:pPr>
              <w:rPr>
                <w:i/>
                <w:iCs/>
              </w:rPr>
            </w:pPr>
            <w:r>
              <w:t xml:space="preserve">“160” </w:t>
            </w:r>
            <w:r>
              <w:rPr>
                <w:rFonts w:ascii="Cambria Math" w:hAnsi="Cambria Math"/>
              </w:rPr>
              <w:t>–</w:t>
            </w:r>
            <w:r>
              <w:t xml:space="preserve"> “127.5” = 4.25</w:t>
            </w:r>
            <w:r>
              <w:rPr>
                <w:i/>
                <w:iCs/>
              </w:rPr>
              <w:t>x</w:t>
            </w:r>
            <w:r>
              <w:t xml:space="preserve"> </w:t>
            </w:r>
            <w:r>
              <w:rPr>
                <w:rFonts w:ascii="Cambria Math" w:hAnsi="Cambria Math"/>
              </w:rPr>
              <w:t xml:space="preserve">– </w:t>
            </w:r>
            <w:r w:rsidRPr="0018324B">
              <w:rPr>
                <w:i/>
              </w:rPr>
              <w:t>x</w:t>
            </w:r>
          </w:p>
          <w:p w:rsidR="00B92C81" w:rsidRPr="0018324B" w:rsidRDefault="00B92C81" w:rsidP="00595A2C">
            <w:r>
              <w:t xml:space="preserve">or </w:t>
            </w:r>
            <w:r w:rsidRPr="0018324B">
              <w:t>32.5 = 3.25</w:t>
            </w:r>
            <w:r w:rsidRPr="0018324B">
              <w:rPr>
                <w:i/>
              </w:rPr>
              <w:t>x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D32AE3" w:rsidRDefault="00B92C81" w:rsidP="00595A2C">
            <w:pPr>
              <w:rPr>
                <w:iCs/>
              </w:rPr>
            </w:pPr>
            <w:r w:rsidRPr="0018324B">
              <w:t xml:space="preserve">Isolating </w:t>
            </w:r>
            <w:r w:rsidRPr="0018324B">
              <w:rPr>
                <w:i/>
              </w:rPr>
              <w:t>x</w:t>
            </w:r>
            <w:r>
              <w:rPr>
                <w:iCs/>
              </w:rPr>
              <w:t xml:space="preserve"> and number terms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</w:tcPr>
          <w:p w:rsidR="00B92C81" w:rsidRPr="0018324B" w:rsidRDefault="00B92C81" w:rsidP="00595A2C"/>
        </w:tc>
        <w:tc>
          <w:tcPr>
            <w:tcW w:w="496" w:type="pct"/>
          </w:tcPr>
          <w:p w:rsidR="00B92C81" w:rsidRPr="0018324B" w:rsidRDefault="00B92C81" w:rsidP="00595A2C">
            <w:pPr>
              <w:jc w:val="center"/>
            </w:pPr>
            <w:r w:rsidRPr="0018324B">
              <w:t>10</w:t>
            </w:r>
          </w:p>
        </w:tc>
        <w:tc>
          <w:tcPr>
            <w:tcW w:w="329" w:type="pct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92C81" w:rsidRPr="0018324B" w:rsidRDefault="00B92C81" w:rsidP="00595A2C">
            <w:r>
              <w:t>dep 1st M1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bottom w:val="single" w:sz="4" w:space="0" w:color="auto"/>
            </w:tcBorders>
          </w:tcPr>
          <w:p w:rsidR="00B92C81" w:rsidRPr="0018324B" w:rsidRDefault="00B92C81" w:rsidP="00595A2C"/>
        </w:tc>
        <w:tc>
          <w:tcPr>
            <w:tcW w:w="496" w:type="pct"/>
            <w:tcBorders>
              <w:bottom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92C81" w:rsidRPr="00A46CC9" w:rsidRDefault="00B92C81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92C81" w:rsidRPr="00A46CC9" w:rsidRDefault="00B92C81" w:rsidP="00595A2C">
            <w:pPr>
              <w:jc w:val="right"/>
              <w:rPr>
                <w:b/>
              </w:rPr>
            </w:pPr>
            <w:r w:rsidRPr="00A46CC9">
              <w:rPr>
                <w:b/>
              </w:rPr>
              <w:t xml:space="preserve">Total </w:t>
            </w:r>
            <w:r>
              <w:rPr>
                <w:b/>
              </w:rPr>
              <w:t>4</w:t>
            </w:r>
            <w:r w:rsidRPr="00A46CC9">
              <w:rPr>
                <w:b/>
              </w:rPr>
              <w:t xml:space="preserve"> marks</w:t>
            </w:r>
          </w:p>
        </w:tc>
      </w:tr>
    </w:tbl>
    <w:p w:rsidR="00B92C81" w:rsidRDefault="00B92C81" w:rsidP="002D1312"/>
    <w:p w:rsidR="00B92C81" w:rsidRDefault="00B92C81" w:rsidP="002D13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3"/>
        <w:gridCol w:w="924"/>
        <w:gridCol w:w="4258"/>
        <w:gridCol w:w="2418"/>
        <w:gridCol w:w="712"/>
        <w:gridCol w:w="760"/>
        <w:gridCol w:w="4249"/>
      </w:tblGrid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502" w:type="pct"/>
            <w:tcBorders>
              <w:top w:val="single" w:sz="4" w:space="0" w:color="auto"/>
            </w:tcBorders>
          </w:tcPr>
          <w:p w:rsidR="00B92C81" w:rsidRPr="00A55138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</w:tcBorders>
          </w:tcPr>
          <w:p w:rsidR="00B92C81" w:rsidRPr="005B3919" w:rsidRDefault="00B92C81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8, 23, 40, 68, 101, 120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  <w:r>
              <w:t>1</w:t>
            </w:r>
          </w:p>
        </w:tc>
        <w:tc>
          <w:tcPr>
            <w:tcW w:w="268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B1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B92C81" w:rsidRPr="005B3919" w:rsidRDefault="00B92C81" w:rsidP="00595A2C"/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B92C81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502" w:type="pct"/>
            <w:tcBorders>
              <w:top w:val="single" w:sz="4" w:space="0" w:color="auto"/>
            </w:tcBorders>
          </w:tcPr>
          <w:p w:rsidR="00B92C81" w:rsidRPr="00A55138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</w:tcBorders>
          </w:tcPr>
          <w:p w:rsidR="00B92C81" w:rsidRPr="005B3919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  <w:r>
              <w:t>2</w:t>
            </w:r>
          </w:p>
        </w:tc>
        <w:tc>
          <w:tcPr>
            <w:tcW w:w="268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M1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B92C81" w:rsidRDefault="00B92C81" w:rsidP="00595A2C">
            <w:r>
              <w:t xml:space="preserve">ft from table for at least 5 points plotted correctly at end of interval </w:t>
            </w:r>
          </w:p>
          <w:p w:rsidR="00B92C81" w:rsidRDefault="00B92C81" w:rsidP="00595A2C"/>
          <w:p w:rsidR="00B92C81" w:rsidRDefault="00B92C81" w:rsidP="00595A2C">
            <w:pPr>
              <w:rPr>
                <w:b/>
              </w:rPr>
            </w:pPr>
            <w:r w:rsidRPr="00293045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</w:p>
          <w:p w:rsidR="00B92C81" w:rsidRDefault="00B92C81" w:rsidP="00595A2C">
            <w:pPr>
              <w:rPr>
                <w:b/>
              </w:rPr>
            </w:pPr>
          </w:p>
          <w:p w:rsidR="00B92C81" w:rsidRPr="00293045" w:rsidRDefault="00B92C81" w:rsidP="00595A2C">
            <w:r>
              <w:t xml:space="preserve">ft from sensible table for all 6 points plotted consistently within each interval in the </w:t>
            </w:r>
            <w:r>
              <w:rPr>
                <w:b/>
              </w:rPr>
              <w:t>freq table</w:t>
            </w:r>
            <w:r>
              <w:t xml:space="preserve"> at the correct height</w:t>
            </w:r>
          </w:p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B92C81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</w:tcBorders>
          </w:tcPr>
          <w:p w:rsidR="00B92C81" w:rsidRPr="00C20F55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</w:tcBorders>
          </w:tcPr>
          <w:p w:rsidR="00B92C81" w:rsidRPr="005B3919" w:rsidRDefault="00B92C81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 cf graph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A1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B92C81" w:rsidRDefault="00B92C81" w:rsidP="00595A2C">
            <w:r>
              <w:t>accept curve or line segments</w:t>
            </w:r>
          </w:p>
          <w:p w:rsidR="00B92C81" w:rsidRPr="005B3919" w:rsidRDefault="00B92C81" w:rsidP="00595A2C">
            <w:r>
              <w:t>accept graph that is not joined to (0,0)</w:t>
            </w:r>
          </w:p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B92C81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</w:t>
            </w:r>
          </w:p>
        </w:tc>
        <w:tc>
          <w:tcPr>
            <w:tcW w:w="1502" w:type="pct"/>
            <w:tcBorders>
              <w:top w:val="single" w:sz="4" w:space="0" w:color="auto"/>
            </w:tcBorders>
          </w:tcPr>
          <w:p w:rsidR="00B92C81" w:rsidRPr="00C20F55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</w:tcBorders>
          </w:tcPr>
          <w:p w:rsidR="00B92C81" w:rsidRPr="005B3919" w:rsidRDefault="00B92C81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– 20 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  <w:r>
              <w:t>1</w:t>
            </w:r>
          </w:p>
        </w:tc>
        <w:tc>
          <w:tcPr>
            <w:tcW w:w="268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B1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B92C81" w:rsidRPr="0055092C" w:rsidRDefault="00B92C81" w:rsidP="00595A2C">
            <w:pPr>
              <w:rPr>
                <w:iCs/>
              </w:rPr>
            </w:pPr>
            <w:r>
              <w:rPr>
                <w:iCs/>
              </w:rPr>
              <w:t>ft their cf graph</w:t>
            </w:r>
          </w:p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</w:t>
            </w:r>
          </w:p>
        </w:tc>
        <w:tc>
          <w:tcPr>
            <w:tcW w:w="1502" w:type="pct"/>
          </w:tcPr>
          <w:p w:rsidR="00B92C81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</w:t>
            </w:r>
          </w:p>
          <w:p w:rsidR="00B92C81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4"/>
                    <w:szCs w:val="24"/>
                  </w:rPr>
                  <w:t>Reading</w:t>
                </w:r>
              </w:smartTag>
            </w:smartTag>
            <w:r>
              <w:rPr>
                <w:sz w:val="24"/>
                <w:szCs w:val="24"/>
              </w:rPr>
              <w:t xml:space="preserve"> at 23 minutes (= </w:t>
            </w:r>
            <w:r>
              <w:rPr>
                <w:i/>
                <w:sz w:val="24"/>
                <w:szCs w:val="24"/>
              </w:rPr>
              <w:t>a</w:t>
            </w:r>
            <w:r w:rsidRPr="009119C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545ED8">
              <w:rPr>
                <w:b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then </w:t>
            </w:r>
          </w:p>
          <w:p w:rsidR="00B92C81" w:rsidRPr="009119CF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(120 – 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 ÷ 120 × 100</w:t>
            </w:r>
          </w:p>
        </w:tc>
        <w:tc>
          <w:tcPr>
            <w:tcW w:w="853" w:type="pct"/>
          </w:tcPr>
          <w:p w:rsidR="00B92C81" w:rsidRPr="005B3919" w:rsidRDefault="00B92C81" w:rsidP="00595A2C">
            <w:pPr>
              <w:jc w:val="center"/>
            </w:pPr>
          </w:p>
        </w:tc>
        <w:tc>
          <w:tcPr>
            <w:tcW w:w="251" w:type="pct"/>
          </w:tcPr>
          <w:p w:rsidR="00B92C81" w:rsidRPr="00FA211E" w:rsidRDefault="00B92C81" w:rsidP="00595A2C">
            <w:pPr>
              <w:jc w:val="center"/>
            </w:pPr>
            <w:r>
              <w:t>2</w:t>
            </w:r>
          </w:p>
        </w:tc>
        <w:tc>
          <w:tcPr>
            <w:tcW w:w="268" w:type="pct"/>
            <w:tcBorders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M1</w:t>
            </w:r>
          </w:p>
        </w:tc>
        <w:tc>
          <w:tcPr>
            <w:tcW w:w="1499" w:type="pct"/>
            <w:tcBorders>
              <w:left w:val="nil"/>
            </w:tcBorders>
          </w:tcPr>
          <w:p w:rsidR="00B92C81" w:rsidRDefault="00B92C81" w:rsidP="00595A2C">
            <w:r>
              <w:t>ft from their cf graph</w:t>
            </w:r>
          </w:p>
          <w:p w:rsidR="00B92C81" w:rsidRPr="00FA211E" w:rsidRDefault="00B92C81" w:rsidP="00595A2C">
            <w:r w:rsidRPr="009119CF">
              <w:t>reading</w:t>
            </w:r>
            <w:r>
              <w:rPr>
                <w:b/>
              </w:rPr>
              <w:t xml:space="preserve"> </w:t>
            </w:r>
            <w:r>
              <w:t xml:space="preserve">off at 23 minutes and a method to work out 120 minus this value as a percentage of 120 </w:t>
            </w:r>
          </w:p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</w:tcBorders>
          </w:tcPr>
          <w:p w:rsidR="00B92C81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2" w:type="pct"/>
          </w:tcPr>
          <w:p w:rsidR="00B92C81" w:rsidRPr="005B3919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53" w:type="pct"/>
          </w:tcPr>
          <w:p w:rsidR="00B92C81" w:rsidRPr="005B3919" w:rsidRDefault="00B92C81" w:rsidP="00595A2C">
            <w:pPr>
              <w:jc w:val="center"/>
            </w:pPr>
            <w:r>
              <w:t>25(%) – 29(%)</w:t>
            </w:r>
          </w:p>
        </w:tc>
        <w:tc>
          <w:tcPr>
            <w:tcW w:w="251" w:type="pct"/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68" w:type="pct"/>
            <w:tcBorders>
              <w:right w:val="nil"/>
            </w:tcBorders>
          </w:tcPr>
          <w:p w:rsidR="00B92C81" w:rsidRDefault="00B92C81" w:rsidP="00595A2C">
            <w:pPr>
              <w:jc w:val="center"/>
            </w:pPr>
            <w:r>
              <w:t>A1</w:t>
            </w:r>
          </w:p>
        </w:tc>
        <w:tc>
          <w:tcPr>
            <w:tcW w:w="1499" w:type="pct"/>
            <w:tcBorders>
              <w:left w:val="nil"/>
            </w:tcBorders>
          </w:tcPr>
          <w:p w:rsidR="00B92C81" w:rsidRDefault="00B92C81" w:rsidP="00595A2C">
            <w:r>
              <w:t>ft from their cf graph</w:t>
            </w:r>
          </w:p>
          <w:p w:rsidR="00B92C81" w:rsidRPr="00FA211E" w:rsidRDefault="00B92C81" w:rsidP="00595A2C">
            <w:r>
              <w:t>dep on M1 seen</w:t>
            </w:r>
          </w:p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bottom w:val="single" w:sz="4" w:space="0" w:color="auto"/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2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68" w:type="pct"/>
            <w:tcBorders>
              <w:bottom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1499" w:type="pct"/>
            <w:tcBorders>
              <w:left w:val="nil"/>
              <w:bottom w:val="single" w:sz="4" w:space="0" w:color="auto"/>
            </w:tcBorders>
          </w:tcPr>
          <w:p w:rsidR="00B92C81" w:rsidRPr="00FA211E" w:rsidRDefault="00B92C81" w:rsidP="00595A2C">
            <w:pPr>
              <w:jc w:val="right"/>
              <w:rPr>
                <w:b/>
              </w:rPr>
            </w:pPr>
            <w:r>
              <w:rPr>
                <w:b/>
              </w:rPr>
              <w:t>Total 6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B92C81" w:rsidRDefault="00B92C81" w:rsidP="007E270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47"/>
        <w:gridCol w:w="505"/>
        <w:gridCol w:w="5735"/>
        <w:gridCol w:w="1868"/>
        <w:gridCol w:w="575"/>
        <w:gridCol w:w="575"/>
        <w:gridCol w:w="3969"/>
      </w:tblGrid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34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23" w:type="pct"/>
            <w:tcBorders>
              <w:top w:val="single" w:sz="4" w:space="0" w:color="auto"/>
            </w:tcBorders>
          </w:tcPr>
          <w:p w:rsidR="00B92C81" w:rsidRPr="00405B2F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405B2F">
              <w:rPr>
                <w:i/>
                <w:sz w:val="24"/>
                <w:szCs w:val="24"/>
              </w:rPr>
              <w:t>a</w:t>
            </w:r>
            <w:r w:rsidRPr="00405B2F">
              <w:rPr>
                <w:sz w:val="24"/>
                <w:szCs w:val="24"/>
              </w:rPr>
              <w:t xml:space="preserve"> = 7</w:t>
            </w: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B92C81" w:rsidRPr="00405B2F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B92C81" w:rsidRPr="00405B2F" w:rsidRDefault="00B92C81" w:rsidP="00595A2C">
            <w:pPr>
              <w:jc w:val="center"/>
            </w:pPr>
            <w:r w:rsidRPr="00405B2F">
              <w:t>4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B92C81" w:rsidRPr="00405B2F" w:rsidRDefault="00B92C81" w:rsidP="00595A2C">
            <w:pPr>
              <w:jc w:val="center"/>
            </w:pPr>
            <w:r w:rsidRPr="00405B2F">
              <w:t>B1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</w:tcBorders>
          </w:tcPr>
          <w:p w:rsidR="00B92C81" w:rsidRPr="00405B2F" w:rsidRDefault="00B92C81" w:rsidP="00595A2C"/>
        </w:tc>
      </w:tr>
      <w:tr w:rsidR="00B92C81" w:rsidRPr="004C7FF5" w:rsidTr="00595A2C">
        <w:trPr>
          <w:cantSplit/>
          <w:trHeight w:val="280"/>
          <w:tblHeader/>
          <w:jc w:val="center"/>
        </w:trPr>
        <w:tc>
          <w:tcPr>
            <w:tcW w:w="334" w:type="pct"/>
            <w:tcBorders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23" w:type="pct"/>
          </w:tcPr>
          <w:p w:rsidR="00B92C81" w:rsidRPr="00405B2F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405B2F">
              <w:rPr>
                <w:position w:val="-24"/>
                <w:sz w:val="24"/>
                <w:szCs w:val="24"/>
              </w:rPr>
              <w:object w:dxaOrig="1600" w:dyaOrig="620">
                <v:shape id="_x0000_i1035" type="#_x0000_t75" style="width:81pt;height:30pt" o:ole="">
                  <v:imagedata r:id="rId24" o:title=""/>
                </v:shape>
                <o:OLEObject Type="Embed" ProgID="Equation.DSMT4" ShapeID="_x0000_i1035" DrawAspect="Content" ObjectID="_1678900961" r:id="rId25"/>
              </w:object>
            </w:r>
            <w:r w:rsidRPr="00405B2F">
              <w:rPr>
                <w:sz w:val="24"/>
                <w:szCs w:val="24"/>
              </w:rPr>
              <w:t xml:space="preserve"> oe </w:t>
            </w:r>
            <w:r w:rsidRPr="00405B2F">
              <w:rPr>
                <w:b/>
                <w:sz w:val="24"/>
                <w:szCs w:val="24"/>
              </w:rPr>
              <w:t>or</w:t>
            </w:r>
            <w:r w:rsidRPr="00405B2F">
              <w:rPr>
                <w:sz w:val="24"/>
                <w:szCs w:val="24"/>
              </w:rPr>
              <w:t xml:space="preserve"> </w:t>
            </w:r>
            <w:r w:rsidRPr="00405B2F">
              <w:rPr>
                <w:i/>
                <w:sz w:val="24"/>
                <w:szCs w:val="24"/>
              </w:rPr>
              <w:t>b</w:t>
            </w:r>
            <w:r w:rsidRPr="00405B2F">
              <w:rPr>
                <w:sz w:val="24"/>
                <w:szCs w:val="24"/>
              </w:rPr>
              <w:t xml:space="preserve"> = 10</w:t>
            </w:r>
          </w:p>
        </w:tc>
        <w:tc>
          <w:tcPr>
            <w:tcW w:w="659" w:type="pct"/>
          </w:tcPr>
          <w:p w:rsidR="00B92C81" w:rsidRPr="00405B2F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B92C81" w:rsidRPr="00405B2F" w:rsidRDefault="00B92C81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B92C81" w:rsidRPr="00405B2F" w:rsidRDefault="00B92C81" w:rsidP="00595A2C">
            <w:pPr>
              <w:jc w:val="center"/>
            </w:pPr>
            <w:r w:rsidRPr="00405B2F">
              <w:t>M1</w:t>
            </w:r>
          </w:p>
        </w:tc>
        <w:tc>
          <w:tcPr>
            <w:tcW w:w="1400" w:type="pct"/>
            <w:tcBorders>
              <w:left w:val="nil"/>
            </w:tcBorders>
          </w:tcPr>
          <w:p w:rsidR="00B92C81" w:rsidRPr="00443BC0" w:rsidRDefault="00B92C81" w:rsidP="00595A2C">
            <w:r w:rsidRPr="00405B2F">
              <w:t xml:space="preserve">ft their value of </w:t>
            </w:r>
            <w:r w:rsidRPr="00405B2F">
              <w:rPr>
                <w:i/>
                <w:iCs/>
              </w:rPr>
              <w:t>a</w:t>
            </w:r>
            <w:r>
              <w:rPr>
                <w:i/>
                <w:iCs/>
              </w:rPr>
              <w:t xml:space="preserve"> </w:t>
            </w:r>
            <w:r w:rsidRPr="00443BC0">
              <w:rPr>
                <w:b/>
                <w:bCs/>
              </w:rPr>
              <w:t>or</w:t>
            </w:r>
          </w:p>
          <w:p w:rsidR="00B92C81" w:rsidRPr="00405B2F" w:rsidRDefault="00B92C81" w:rsidP="00595A2C">
            <w:pPr>
              <w:rPr>
                <w:i/>
              </w:rPr>
            </w:pPr>
            <w:r w:rsidRPr="00405B2F">
              <w:t xml:space="preserve">for setting up an equation for </w:t>
            </w:r>
            <w:r w:rsidRPr="00405B2F">
              <w:rPr>
                <w:i/>
              </w:rPr>
              <w:t xml:space="preserve">b </w:t>
            </w:r>
          </w:p>
          <w:p w:rsidR="00B92C81" w:rsidRPr="00405B2F" w:rsidRDefault="00B92C81" w:rsidP="00595A2C">
            <w:r w:rsidRPr="00405B2F">
              <w:rPr>
                <w:b/>
              </w:rPr>
              <w:t xml:space="preserve">or </w:t>
            </w:r>
            <w:r w:rsidRPr="00405B2F">
              <w:rPr>
                <w:i/>
              </w:rPr>
              <w:t>b</w:t>
            </w:r>
            <w:r w:rsidRPr="00405B2F">
              <w:t xml:space="preserve"> = 10</w:t>
            </w:r>
          </w:p>
        </w:tc>
      </w:tr>
      <w:tr w:rsidR="00B92C81" w:rsidRPr="00F1321B" w:rsidTr="00595A2C">
        <w:trPr>
          <w:cantSplit/>
          <w:trHeight w:val="280"/>
          <w:tblHeader/>
          <w:jc w:val="center"/>
        </w:trPr>
        <w:tc>
          <w:tcPr>
            <w:tcW w:w="334" w:type="pct"/>
            <w:tcBorders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23" w:type="pct"/>
          </w:tcPr>
          <w:p w:rsidR="00B92C81" w:rsidRPr="00405B2F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405B2F">
              <w:rPr>
                <w:position w:val="-24"/>
                <w:sz w:val="24"/>
                <w:szCs w:val="24"/>
              </w:rPr>
              <w:object w:dxaOrig="3100" w:dyaOrig="620">
                <v:shape id="_x0000_i1036" type="#_x0000_t75" style="width:155.25pt;height:30pt" o:ole="">
                  <v:imagedata r:id="rId26" o:title=""/>
                </v:shape>
                <o:OLEObject Type="Embed" ProgID="Equation.DSMT4" ShapeID="_x0000_i1036" DrawAspect="Content" ObjectID="_1678900962" r:id="rId27"/>
              </w:object>
            </w:r>
            <w:r w:rsidRPr="00405B2F">
              <w:rPr>
                <w:sz w:val="24"/>
                <w:szCs w:val="24"/>
              </w:rPr>
              <w:t>oe or</w:t>
            </w:r>
          </w:p>
          <w:p w:rsidR="00B92C81" w:rsidRPr="00405B2F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405B2F">
              <w:rPr>
                <w:sz w:val="24"/>
                <w:szCs w:val="24"/>
              </w:rPr>
              <w:t>(</w:t>
            </w:r>
            <w:r w:rsidRPr="00405B2F">
              <w:rPr>
                <w:i/>
                <w:sz w:val="24"/>
                <w:szCs w:val="24"/>
              </w:rPr>
              <w:t>c</w:t>
            </w:r>
            <w:r w:rsidRPr="00405B2F">
              <w:rPr>
                <w:sz w:val="24"/>
                <w:szCs w:val="24"/>
              </w:rPr>
              <w:t xml:space="preserve"> =) 9 × 4 – (2</w:t>
            </w:r>
            <w:r>
              <w:rPr>
                <w:sz w:val="24"/>
                <w:szCs w:val="24"/>
              </w:rPr>
              <w:t xml:space="preserve"> </w:t>
            </w:r>
            <w:r w:rsidRPr="00405B2F">
              <w:rPr>
                <w:sz w:val="24"/>
                <w:szCs w:val="24"/>
              </w:rPr>
              <w:t xml:space="preserve">× their </w:t>
            </w:r>
            <w:r w:rsidRPr="00405B2F">
              <w:rPr>
                <w:i/>
                <w:iCs/>
                <w:sz w:val="24"/>
                <w:szCs w:val="24"/>
              </w:rPr>
              <w:t>a</w:t>
            </w:r>
            <w:r w:rsidRPr="00405B2F">
              <w:rPr>
                <w:sz w:val="24"/>
                <w:szCs w:val="24"/>
              </w:rPr>
              <w:t xml:space="preserve"> + their </w:t>
            </w:r>
            <w:r>
              <w:rPr>
                <w:i/>
                <w:iCs/>
                <w:sz w:val="24"/>
                <w:szCs w:val="24"/>
              </w:rPr>
              <w:t>b</w:t>
            </w:r>
            <w:r w:rsidRPr="00405B2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oe</w:t>
            </w:r>
          </w:p>
        </w:tc>
        <w:tc>
          <w:tcPr>
            <w:tcW w:w="659" w:type="pct"/>
          </w:tcPr>
          <w:p w:rsidR="00B92C81" w:rsidRPr="00405B2F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B92C81" w:rsidRPr="00405B2F" w:rsidRDefault="00B92C81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B92C81" w:rsidRPr="00405B2F" w:rsidRDefault="00B92C81" w:rsidP="00595A2C">
            <w:pPr>
              <w:jc w:val="center"/>
            </w:pPr>
            <w:r w:rsidRPr="00405B2F">
              <w:t>M1</w:t>
            </w:r>
          </w:p>
        </w:tc>
        <w:tc>
          <w:tcPr>
            <w:tcW w:w="1400" w:type="pct"/>
            <w:tcBorders>
              <w:left w:val="nil"/>
            </w:tcBorders>
          </w:tcPr>
          <w:p w:rsidR="00B92C81" w:rsidRDefault="00B92C81" w:rsidP="00595A2C">
            <w:r>
              <w:t xml:space="preserve">for a calculation involving </w:t>
            </w:r>
            <w:r w:rsidRPr="00282073">
              <w:rPr>
                <w:i/>
                <w:iCs/>
              </w:rPr>
              <w:t>c</w:t>
            </w:r>
            <w:r>
              <w:t xml:space="preserve"> using their values </w:t>
            </w:r>
            <w:r w:rsidRPr="00282073">
              <w:rPr>
                <w:b/>
                <w:bCs/>
                <w:iCs/>
              </w:rPr>
              <w:t>or</w:t>
            </w:r>
          </w:p>
          <w:p w:rsidR="00B92C81" w:rsidRPr="00405B2F" w:rsidRDefault="00B92C81" w:rsidP="00595A2C">
            <w:pPr>
              <w:rPr>
                <w:iCs/>
              </w:rPr>
            </w:pPr>
            <w:r>
              <w:t>for a</w:t>
            </w:r>
            <w:r w:rsidRPr="00405B2F">
              <w:t xml:space="preserve"> </w:t>
            </w:r>
            <w:r>
              <w:t>calculation leading to</w:t>
            </w:r>
            <w:r w:rsidRPr="00405B2F">
              <w:t xml:space="preserve"> </w:t>
            </w:r>
            <w:r w:rsidRPr="00282073">
              <w:rPr>
                <w:i/>
                <w:iCs/>
              </w:rPr>
              <w:t>c</w:t>
            </w:r>
            <w:r>
              <w:t xml:space="preserve"> using their values </w:t>
            </w:r>
          </w:p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34" w:type="pct"/>
            <w:tcBorders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23" w:type="pct"/>
          </w:tcPr>
          <w:p w:rsidR="00B92C81" w:rsidRPr="00405B2F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B92C81" w:rsidRPr="00405B2F" w:rsidRDefault="00B92C81" w:rsidP="00595A2C">
            <w:pPr>
              <w:pStyle w:val="Heading1"/>
              <w:rPr>
                <w:sz w:val="24"/>
                <w:szCs w:val="24"/>
              </w:rPr>
            </w:pPr>
            <w:r w:rsidRPr="00405B2F">
              <w:rPr>
                <w:sz w:val="24"/>
                <w:szCs w:val="24"/>
              </w:rPr>
              <w:t>7, 10, 12</w:t>
            </w:r>
          </w:p>
        </w:tc>
        <w:tc>
          <w:tcPr>
            <w:tcW w:w="203" w:type="pct"/>
          </w:tcPr>
          <w:p w:rsidR="00B92C81" w:rsidRPr="00405B2F" w:rsidRDefault="00B92C81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B92C81" w:rsidRPr="00405B2F" w:rsidRDefault="00B92C81" w:rsidP="00595A2C">
            <w:pPr>
              <w:jc w:val="center"/>
            </w:pPr>
            <w:r w:rsidRPr="00405B2F">
              <w:t>A1</w:t>
            </w:r>
          </w:p>
        </w:tc>
        <w:tc>
          <w:tcPr>
            <w:tcW w:w="1400" w:type="pct"/>
            <w:tcBorders>
              <w:left w:val="nil"/>
            </w:tcBorders>
          </w:tcPr>
          <w:p w:rsidR="00B92C81" w:rsidRPr="00405B2F" w:rsidRDefault="00B92C81" w:rsidP="00595A2C"/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34" w:type="pct"/>
            <w:tcBorders>
              <w:bottom w:val="single" w:sz="4" w:space="0" w:color="auto"/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8" w:type="pct"/>
            <w:tcBorders>
              <w:left w:val="nil"/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23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1400" w:type="pct"/>
            <w:tcBorders>
              <w:left w:val="nil"/>
              <w:bottom w:val="single" w:sz="4" w:space="0" w:color="auto"/>
            </w:tcBorders>
          </w:tcPr>
          <w:p w:rsidR="00B92C81" w:rsidRPr="00FA211E" w:rsidRDefault="00B92C81" w:rsidP="00595A2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4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B92C81" w:rsidRPr="00FA211E" w:rsidRDefault="00B92C81" w:rsidP="002D1312"/>
    <w:p w:rsidR="00B92C81" w:rsidRPr="00FA211E" w:rsidRDefault="00B92C81" w:rsidP="002D13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244"/>
        <w:gridCol w:w="2302"/>
        <w:gridCol w:w="575"/>
        <w:gridCol w:w="575"/>
        <w:gridCol w:w="4686"/>
      </w:tblGrid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497" w:type="pct"/>
            <w:tcBorders>
              <w:top w:val="single" w:sz="4" w:space="0" w:color="auto"/>
            </w:tcBorders>
          </w:tcPr>
          <w:p w:rsidR="00B92C81" w:rsidRPr="006B7864" w:rsidRDefault="00B92C81" w:rsidP="00595A2C">
            <w:pPr>
              <w:rPr>
                <w:b/>
              </w:rPr>
            </w:pPr>
          </w:p>
        </w:tc>
        <w:tc>
          <w:tcPr>
            <w:tcW w:w="812" w:type="pct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 number line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  <w:r>
              <w:t>2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B92C81" w:rsidRDefault="00B92C81" w:rsidP="00595A2C">
            <w:pPr>
              <w:jc w:val="center"/>
            </w:pPr>
            <w:r>
              <w:t>B2</w:t>
            </w:r>
          </w:p>
          <w:p w:rsidR="00B92C81" w:rsidRDefault="00B92C81" w:rsidP="00595A2C">
            <w:pPr>
              <w:jc w:val="center"/>
            </w:pPr>
          </w:p>
          <w:p w:rsidR="00B92C81" w:rsidRDefault="00B92C81" w:rsidP="00595A2C">
            <w:pPr>
              <w:jc w:val="center"/>
            </w:pPr>
          </w:p>
          <w:p w:rsidR="00B92C81" w:rsidRDefault="00B92C81" w:rsidP="00595A2C">
            <w:pPr>
              <w:jc w:val="center"/>
            </w:pPr>
          </w:p>
          <w:p w:rsidR="00B92C81" w:rsidRDefault="00B92C81" w:rsidP="00595A2C">
            <w:pPr>
              <w:jc w:val="center"/>
            </w:pPr>
            <w:r>
              <w:t>B1</w:t>
            </w:r>
          </w:p>
          <w:p w:rsidR="00B92C81" w:rsidRPr="00FA211E" w:rsidRDefault="00B92C81" w:rsidP="00595A2C">
            <w:pPr>
              <w:jc w:val="center"/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</w:tcBorders>
          </w:tcPr>
          <w:p w:rsidR="00B92C81" w:rsidRDefault="00B92C81" w:rsidP="00595A2C">
            <w:r>
              <w:t xml:space="preserve">for a fully correct number line e.g. shaded circle at −2, unshaded circle at 1 and a line drawn between them </w:t>
            </w:r>
          </w:p>
          <w:p w:rsidR="00B92C81" w:rsidRDefault="00B92C81" w:rsidP="00595A2C"/>
          <w:p w:rsidR="00B92C81" w:rsidRDefault="00B92C81" w:rsidP="00595A2C">
            <w:r>
              <w:t xml:space="preserve">for a shaded circle at −2 </w:t>
            </w:r>
            <w:r w:rsidRPr="00C13AF5">
              <w:rPr>
                <w:b/>
              </w:rPr>
              <w:t>or</w:t>
            </w:r>
            <w:r>
              <w:t xml:space="preserve"> </w:t>
            </w:r>
          </w:p>
          <w:p w:rsidR="00B92C81" w:rsidRDefault="00B92C81" w:rsidP="00595A2C">
            <w:pPr>
              <w:rPr>
                <w:b/>
              </w:rPr>
            </w:pPr>
            <w:r>
              <w:t xml:space="preserve">an unshaded circle at 1 </w:t>
            </w:r>
            <w:r w:rsidRPr="00C13AF5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</w:p>
          <w:p w:rsidR="00B92C81" w:rsidRPr="00C13AF5" w:rsidRDefault="00B92C81" w:rsidP="00595A2C">
            <w:r>
              <w:t>circles at −2 and 1 with line in between but shading incorrect</w:t>
            </w:r>
          </w:p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497" w:type="pct"/>
          </w:tcPr>
          <w:p w:rsidR="00B92C81" w:rsidRPr="006B7864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:rsidR="00B92C81" w:rsidRPr="00FA211E" w:rsidRDefault="00B92C81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−3, −2, −1, 0, 1, 2</w:t>
            </w:r>
          </w:p>
        </w:tc>
        <w:tc>
          <w:tcPr>
            <w:tcW w:w="203" w:type="pct"/>
          </w:tcPr>
          <w:p w:rsidR="00B92C81" w:rsidRPr="00FA211E" w:rsidRDefault="00B92C81" w:rsidP="00595A2C">
            <w:pPr>
              <w:jc w:val="center"/>
            </w:pPr>
            <w:r>
              <w:t>2</w:t>
            </w:r>
          </w:p>
        </w:tc>
        <w:tc>
          <w:tcPr>
            <w:tcW w:w="203" w:type="pct"/>
            <w:tcBorders>
              <w:right w:val="nil"/>
            </w:tcBorders>
          </w:tcPr>
          <w:p w:rsidR="00B92C81" w:rsidRDefault="00B92C81" w:rsidP="00595A2C">
            <w:pPr>
              <w:jc w:val="center"/>
            </w:pPr>
            <w:r>
              <w:t>B2</w:t>
            </w:r>
          </w:p>
          <w:p w:rsidR="00B92C81" w:rsidRDefault="00B92C81" w:rsidP="00595A2C">
            <w:pPr>
              <w:jc w:val="center"/>
            </w:pPr>
          </w:p>
          <w:p w:rsidR="00B92C81" w:rsidRPr="00FA211E" w:rsidRDefault="00B92C81" w:rsidP="00595A2C">
            <w:pPr>
              <w:jc w:val="center"/>
            </w:pPr>
            <w:r>
              <w:t>B1</w:t>
            </w:r>
          </w:p>
        </w:tc>
        <w:tc>
          <w:tcPr>
            <w:tcW w:w="1653" w:type="pct"/>
            <w:tcBorders>
              <w:left w:val="nil"/>
            </w:tcBorders>
          </w:tcPr>
          <w:p w:rsidR="00B92C81" w:rsidRDefault="00B92C81" w:rsidP="00595A2C">
            <w:r>
              <w:t>fully correct values with no extras</w:t>
            </w:r>
          </w:p>
          <w:p w:rsidR="00B92C81" w:rsidRDefault="00B92C81" w:rsidP="00595A2C"/>
          <w:p w:rsidR="00B92C81" w:rsidRDefault="00B92C81" w:rsidP="00595A2C">
            <w:pPr>
              <w:rPr>
                <w:b/>
              </w:rPr>
            </w:pPr>
            <w:r>
              <w:t xml:space="preserve">for 5 correct values and none incorrect </w:t>
            </w:r>
            <w:r w:rsidRPr="00C13AF5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</w:p>
          <w:p w:rsidR="00B92C81" w:rsidRPr="00C13AF5" w:rsidRDefault="00B92C81" w:rsidP="00595A2C">
            <w:r>
              <w:t>all 6 correct values with no more than one additional incorrect value</w:t>
            </w:r>
          </w:p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1653" w:type="pct"/>
            <w:tcBorders>
              <w:left w:val="nil"/>
              <w:bottom w:val="single" w:sz="4" w:space="0" w:color="auto"/>
            </w:tcBorders>
          </w:tcPr>
          <w:p w:rsidR="00B92C81" w:rsidRPr="00FA211E" w:rsidRDefault="00B92C81" w:rsidP="00595A2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4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B92C81" w:rsidRDefault="00B92C81" w:rsidP="002D1312"/>
    <w:p w:rsidR="00B92C81" w:rsidRDefault="00B92C81" w:rsidP="002D1312"/>
    <w:p w:rsidR="00B92C81" w:rsidRDefault="00B92C81" w:rsidP="002D1312"/>
    <w:p w:rsidR="00B92C81" w:rsidRDefault="00B92C81" w:rsidP="002D1312"/>
    <w:p w:rsidR="00B92C81" w:rsidRDefault="00B92C81" w:rsidP="002D1312"/>
    <w:p w:rsidR="00B92C81" w:rsidRDefault="00B92C81" w:rsidP="002D1312"/>
    <w:p w:rsidR="00B92C81" w:rsidRDefault="00B92C81" w:rsidP="002D1312"/>
    <w:p w:rsidR="00B92C81" w:rsidRDefault="00B92C81" w:rsidP="002D1312"/>
    <w:p w:rsidR="00B92C81" w:rsidRDefault="00B92C81" w:rsidP="002D1312"/>
    <w:p w:rsidR="00B92C81" w:rsidRDefault="00B92C81" w:rsidP="002D1312"/>
    <w:p w:rsidR="00B92C81" w:rsidRDefault="00B92C81" w:rsidP="002D1312"/>
    <w:p w:rsidR="00B92C81" w:rsidRDefault="00B92C81" w:rsidP="002D1312"/>
    <w:p w:rsidR="00B92C81" w:rsidRDefault="00B92C81" w:rsidP="002D1312"/>
    <w:p w:rsidR="00B92C81" w:rsidRDefault="00B92C81" w:rsidP="002D13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5"/>
        <w:gridCol w:w="813"/>
        <w:gridCol w:w="2977"/>
        <w:gridCol w:w="1982"/>
        <w:gridCol w:w="1987"/>
        <w:gridCol w:w="706"/>
        <w:gridCol w:w="709"/>
        <w:gridCol w:w="709"/>
        <w:gridCol w:w="3436"/>
      </w:tblGrid>
      <w:tr w:rsidR="00B92C81" w:rsidRPr="00A46CC9" w:rsidTr="00595A2C">
        <w:trPr>
          <w:cantSplit/>
          <w:trHeight w:val="684"/>
          <w:tblHeader/>
          <w:jc w:val="center"/>
        </w:trPr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  <w:r>
              <w:br w:type="page"/>
            </w:r>
            <w:r>
              <w:rPr>
                <w:b/>
                <w:bCs/>
                <w:iCs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050" w:type="pct"/>
            <w:tcBorders>
              <w:top w:val="single" w:sz="4" w:space="0" w:color="auto"/>
            </w:tcBorders>
          </w:tcPr>
          <w:p w:rsidR="00B92C81" w:rsidRDefault="00B92C81" w:rsidP="00595A2C">
            <w:r w:rsidRPr="0018324B">
              <w:rPr>
                <w:i/>
              </w:rPr>
              <w:t xml:space="preserve"> x</w:t>
            </w:r>
            <w:r w:rsidRPr="0018324B">
              <w:t xml:space="preserve"> </w:t>
            </w:r>
            <w:r>
              <w:t>×</w:t>
            </w:r>
            <w:r w:rsidRPr="0018324B">
              <w:t xml:space="preserve"> 1.05 = 1.26</w:t>
            </w:r>
            <w:r>
              <w:t xml:space="preserve"> oe</w:t>
            </w:r>
          </w:p>
          <w:p w:rsidR="00B92C81" w:rsidRDefault="00B92C81" w:rsidP="00595A2C">
            <w:r>
              <w:t xml:space="preserve">eg </w:t>
            </w:r>
            <w:r w:rsidRPr="0018324B">
              <w:t xml:space="preserve"> 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 =) 1.26 ÷ 1.05 oe</w:t>
            </w:r>
          </w:p>
          <w:p w:rsidR="00B92C81" w:rsidRPr="0018324B" w:rsidRDefault="00B92C81" w:rsidP="00595A2C">
            <w:r>
              <w:t>(= 1.2)</w:t>
            </w:r>
          </w:p>
        </w:tc>
        <w:tc>
          <w:tcPr>
            <w:tcW w:w="69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r>
              <w:t>or 30</w:t>
            </w:r>
            <w:r w:rsidRPr="0018324B">
              <w:t xml:space="preserve"> </w:t>
            </w:r>
            <w:r>
              <w:t>×</w:t>
            </w:r>
            <w:r w:rsidRPr="0018324B">
              <w:t xml:space="preserve"> 1.</w:t>
            </w:r>
            <w:r>
              <w:t>26</w:t>
            </w:r>
            <w:r w:rsidRPr="0018324B">
              <w:t xml:space="preserve"> </w:t>
            </w:r>
            <w:r>
              <w:t>(</w:t>
            </w:r>
            <w:r w:rsidRPr="0018324B">
              <w:t xml:space="preserve">= </w:t>
            </w:r>
            <w:r>
              <w:t>37.80)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r>
              <w:t xml:space="preserve">or 30 </w:t>
            </w:r>
            <w:r>
              <w:rPr>
                <w:rFonts w:ascii="Cambria Math" w:hAnsi="Cambria Math"/>
              </w:rPr>
              <w:t>÷</w:t>
            </w:r>
            <w:r>
              <w:t xml:space="preserve"> 1.05 (= 28.57)</w:t>
            </w:r>
          </w:p>
        </w:tc>
        <w:tc>
          <w:tcPr>
            <w:tcW w:w="24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3</w:t>
            </w: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M1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</w:tcBorders>
          </w:tcPr>
          <w:p w:rsidR="00B92C81" w:rsidRPr="005A56E2" w:rsidRDefault="00B92C81" w:rsidP="00595A2C">
            <w:pPr>
              <w:rPr>
                <w:bCs/>
              </w:rPr>
            </w:pP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050" w:type="pct"/>
            <w:tcBorders>
              <w:top w:val="single" w:sz="4" w:space="0" w:color="auto"/>
            </w:tcBorders>
          </w:tcPr>
          <w:p w:rsidR="00B92C81" w:rsidRDefault="00B92C81" w:rsidP="00595A2C">
            <w:r w:rsidRPr="0018324B">
              <w:t xml:space="preserve">30 </w:t>
            </w:r>
            <w:r>
              <w:t>×</w:t>
            </w:r>
            <w:r w:rsidRPr="0018324B">
              <w:t>“1.2”</w:t>
            </w:r>
          </w:p>
          <w:p w:rsidR="00B92C81" w:rsidRPr="0018324B" w:rsidRDefault="00B92C81" w:rsidP="00595A2C"/>
        </w:tc>
        <w:tc>
          <w:tcPr>
            <w:tcW w:w="69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r>
              <w:t xml:space="preserve"> "37.80” </w:t>
            </w:r>
            <w:r>
              <w:rPr>
                <w:rFonts w:ascii="Cambria Math" w:hAnsi="Cambria Math"/>
              </w:rPr>
              <w:t>÷</w:t>
            </w:r>
            <w:r>
              <w:t xml:space="preserve"> 1.05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r>
              <w:t xml:space="preserve"> “28.57…” × 1.26</w:t>
            </w:r>
          </w:p>
        </w:tc>
        <w:tc>
          <w:tcPr>
            <w:tcW w:w="24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0" w:type="pct"/>
            <w:vMerge/>
          </w:tcPr>
          <w:p w:rsidR="00B92C81" w:rsidRPr="0018324B" w:rsidRDefault="00B92C81" w:rsidP="00595A2C"/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M1</w:t>
            </w:r>
          </w:p>
        </w:tc>
        <w:tc>
          <w:tcPr>
            <w:tcW w:w="1212" w:type="pct"/>
            <w:tcBorders>
              <w:left w:val="nil"/>
            </w:tcBorders>
          </w:tcPr>
          <w:p w:rsidR="00B92C81" w:rsidRPr="006B41A7" w:rsidRDefault="00B92C81" w:rsidP="00595A2C">
            <w:pPr>
              <w:rPr>
                <w:bCs/>
              </w:rPr>
            </w:pP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2450" w:type="pct"/>
            <w:gridSpan w:val="3"/>
            <w:tcBorders>
              <w:top w:val="single" w:sz="4" w:space="0" w:color="auto"/>
            </w:tcBorders>
          </w:tcPr>
          <w:p w:rsidR="00B92C81" w:rsidRPr="0018324B" w:rsidRDefault="00B92C81" w:rsidP="00595A2C"/>
        </w:tc>
        <w:tc>
          <w:tcPr>
            <w:tcW w:w="24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36</w:t>
            </w:r>
          </w:p>
        </w:tc>
        <w:tc>
          <w:tcPr>
            <w:tcW w:w="250" w:type="pct"/>
            <w:vMerge/>
          </w:tcPr>
          <w:p w:rsidR="00B92C81" w:rsidRPr="0018324B" w:rsidRDefault="00B92C81" w:rsidP="00595A2C"/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A1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</w:tcBorders>
          </w:tcPr>
          <w:p w:rsidR="00B92C81" w:rsidRDefault="00B92C81" w:rsidP="00595A2C">
            <w:pPr>
              <w:rPr>
                <w:bCs/>
              </w:rPr>
            </w:pPr>
            <w:r w:rsidRPr="00412769">
              <w:rPr>
                <w:bCs/>
              </w:rPr>
              <w:t>cao</w:t>
            </w:r>
          </w:p>
          <w:p w:rsidR="00B92C81" w:rsidRPr="006C0486" w:rsidRDefault="00B92C81" w:rsidP="00595A2C">
            <w:pPr>
              <w:rPr>
                <w:bCs/>
              </w:rPr>
            </w:pPr>
            <w:r w:rsidRPr="006C0486">
              <w:rPr>
                <w:bCs/>
              </w:rPr>
              <w:t xml:space="preserve">If no marks awarded, </w:t>
            </w:r>
          </w:p>
          <w:p w:rsidR="00B92C81" w:rsidRPr="006C0486" w:rsidRDefault="00B92C81" w:rsidP="00595A2C">
            <w:pPr>
              <w:rPr>
                <w:bCs/>
              </w:rPr>
            </w:pPr>
            <w:r w:rsidRPr="006C0486">
              <w:rPr>
                <w:bCs/>
              </w:rPr>
              <w:t xml:space="preserve">SC B1 for one operation used correctly, even with another incorrect operation. </w:t>
            </w:r>
          </w:p>
          <w:p w:rsidR="00B92C81" w:rsidRPr="006C0486" w:rsidRDefault="00B92C81" w:rsidP="00595A2C">
            <w:pPr>
              <w:rPr>
                <w:bCs/>
              </w:rPr>
            </w:pPr>
            <w:r w:rsidRPr="006C0486">
              <w:rPr>
                <w:bCs/>
              </w:rPr>
              <w:t xml:space="preserve">eg </w:t>
            </w:r>
            <w:r w:rsidRPr="006C0486">
              <w:rPr>
                <w:bCs/>
                <w:position w:val="-6"/>
              </w:rPr>
              <w:object w:dxaOrig="1480" w:dyaOrig="279">
                <v:shape id="_x0000_i1037" type="#_x0000_t75" style="width:73.5pt;height:14.25pt" o:ole="">
                  <v:imagedata r:id="rId28" o:title=""/>
                </v:shape>
                <o:OLEObject Type="Embed" ProgID="Equation.DSMT4" ShapeID="_x0000_i1037" DrawAspect="Content" ObjectID="_1678900963" r:id="rId29"/>
              </w:object>
            </w:r>
            <w:r w:rsidRPr="006C0486">
              <w:rPr>
                <w:bCs/>
              </w:rPr>
              <w:t>oe</w:t>
            </w:r>
          </w:p>
          <w:p w:rsidR="00B92C81" w:rsidRPr="006C0486" w:rsidRDefault="00B92C81" w:rsidP="00595A2C">
            <w:pPr>
              <w:rPr>
                <w:bCs/>
              </w:rPr>
            </w:pPr>
            <w:r w:rsidRPr="006C0486">
              <w:rPr>
                <w:bCs/>
              </w:rPr>
              <w:t xml:space="preserve">or </w:t>
            </w:r>
            <w:r w:rsidRPr="006C0486">
              <w:rPr>
                <w:bCs/>
                <w:position w:val="-6"/>
              </w:rPr>
              <w:object w:dxaOrig="1460" w:dyaOrig="279">
                <v:shape id="_x0000_i1038" type="#_x0000_t75" style="width:1in;height:14.25pt" o:ole="">
                  <v:imagedata r:id="rId30" o:title=""/>
                </v:shape>
                <o:OLEObject Type="Embed" ProgID="Equation.DSMT4" ShapeID="_x0000_i1038" DrawAspect="Content" ObjectID="_1678900964" r:id="rId31"/>
              </w:object>
            </w:r>
            <w:r w:rsidRPr="006C0486">
              <w:rPr>
                <w:bCs/>
              </w:rPr>
              <w:t xml:space="preserve"> oe</w:t>
            </w:r>
          </w:p>
          <w:p w:rsidR="00B92C81" w:rsidRPr="00412769" w:rsidRDefault="00B92C81" w:rsidP="00595A2C">
            <w:pPr>
              <w:rPr>
                <w:bCs/>
              </w:rPr>
            </w:pPr>
            <w:r w:rsidRPr="006C0486">
              <w:rPr>
                <w:bCs/>
              </w:rPr>
              <w:t xml:space="preserve">or </w:t>
            </w:r>
            <w:r w:rsidRPr="006C0486">
              <w:rPr>
                <w:bCs/>
                <w:position w:val="-6"/>
              </w:rPr>
              <w:object w:dxaOrig="1500" w:dyaOrig="279">
                <v:shape id="_x0000_i1039" type="#_x0000_t75" style="width:74.25pt;height:14.25pt" o:ole="">
                  <v:imagedata r:id="rId32" o:title=""/>
                </v:shape>
                <o:OLEObject Type="Embed" ProgID="Equation.DSMT4" ShapeID="_x0000_i1039" DrawAspect="Content" ObjectID="_1678900965" r:id="rId33"/>
              </w:object>
            </w:r>
            <w:r w:rsidRPr="006C0486">
              <w:rPr>
                <w:bCs/>
              </w:rPr>
              <w:t xml:space="preserve"> oe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2" w:type="pct"/>
            <w:tcBorders>
              <w:bottom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287" w:type="pct"/>
            <w:tcBorders>
              <w:left w:val="nil"/>
              <w:bottom w:val="single" w:sz="4" w:space="0" w:color="auto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2450" w:type="pct"/>
            <w:gridSpan w:val="3"/>
            <w:tcBorders>
              <w:bottom w:val="single" w:sz="4" w:space="0" w:color="auto"/>
            </w:tcBorders>
          </w:tcPr>
          <w:p w:rsidR="00B92C81" w:rsidRPr="0018324B" w:rsidRDefault="00B92C81" w:rsidP="00595A2C"/>
        </w:tc>
        <w:tc>
          <w:tcPr>
            <w:tcW w:w="249" w:type="pct"/>
            <w:tcBorders>
              <w:bottom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B92C81" w:rsidRPr="0018324B" w:rsidRDefault="00B92C81" w:rsidP="00595A2C"/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1212" w:type="pct"/>
            <w:tcBorders>
              <w:left w:val="nil"/>
              <w:bottom w:val="single" w:sz="4" w:space="0" w:color="auto"/>
            </w:tcBorders>
          </w:tcPr>
          <w:p w:rsidR="00B92C81" w:rsidRPr="0018324B" w:rsidRDefault="00B92C81" w:rsidP="00595A2C">
            <w:pPr>
              <w:jc w:val="right"/>
              <w:rPr>
                <w:b/>
              </w:rPr>
            </w:pPr>
            <w:r w:rsidRPr="0018324B">
              <w:rPr>
                <w:b/>
              </w:rPr>
              <w:t>Total 3 marks</w:t>
            </w:r>
          </w:p>
        </w:tc>
      </w:tr>
    </w:tbl>
    <w:p w:rsidR="00B92C81" w:rsidRDefault="00B92C81" w:rsidP="002D13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292"/>
        <w:gridCol w:w="641"/>
        <w:gridCol w:w="4828"/>
        <w:gridCol w:w="1293"/>
        <w:gridCol w:w="717"/>
        <w:gridCol w:w="255"/>
        <w:gridCol w:w="465"/>
        <w:gridCol w:w="468"/>
        <w:gridCol w:w="113"/>
        <w:gridCol w:w="618"/>
        <w:gridCol w:w="3626"/>
      </w:tblGrid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  <w:r w:rsidRPr="0018324B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  <w:r w:rsidRPr="0018324B">
              <w:rPr>
                <w:bCs/>
                <w:iCs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92C81" w:rsidRDefault="00B92C81" w:rsidP="00595A2C">
            <w:r w:rsidRPr="0018324B">
              <w:t>g(3) = – 7</w:t>
            </w:r>
          </w:p>
          <w:p w:rsidR="00B92C81" w:rsidRDefault="00B92C81" w:rsidP="00595A2C">
            <w:r w:rsidRPr="007122BC">
              <w:rPr>
                <w:b/>
                <w:bCs/>
              </w:rPr>
              <w:t>or</w:t>
            </w:r>
            <w:r>
              <w:t xml:space="preserve"> </w:t>
            </w:r>
            <w:r w:rsidRPr="0018324B">
              <w:t>f(3 – 10) = (</w:t>
            </w:r>
            <w:r>
              <w:t xml:space="preserve">3 </w:t>
            </w:r>
            <w:r w:rsidRPr="0018324B">
              <w:t xml:space="preserve">– </w:t>
            </w:r>
            <w:r>
              <w:t>10</w:t>
            </w:r>
            <w:r w:rsidRPr="0018324B">
              <w:t>)</w:t>
            </w:r>
            <w:r w:rsidRPr="0018324B">
              <w:rPr>
                <w:vertAlign w:val="superscript"/>
              </w:rPr>
              <w:t>2</w:t>
            </w:r>
            <w:r w:rsidRPr="0018324B">
              <w:t xml:space="preserve"> + 6</w:t>
            </w:r>
          </w:p>
          <w:p w:rsidR="00B92C81" w:rsidRPr="006754E2" w:rsidRDefault="00B92C81" w:rsidP="00595A2C">
            <w:r w:rsidRPr="00156A4E">
              <w:rPr>
                <w:b/>
                <w:bCs/>
              </w:rPr>
              <w:t>or</w:t>
            </w:r>
            <w:r w:rsidRPr="00156A4E">
              <w:t xml:space="preserve"> </w:t>
            </w:r>
            <w:r w:rsidRPr="00156A4E">
              <w:rPr>
                <w:position w:val="-6"/>
              </w:rPr>
              <w:object w:dxaOrig="1579" w:dyaOrig="320">
                <v:shape id="_x0000_i1040" type="#_x0000_t75" style="width:77.25pt;height:16.5pt" o:ole="">
                  <v:imagedata r:id="rId34" o:title=""/>
                </v:shape>
                <o:OLEObject Type="Embed" ProgID="Equation.DSMT4" ShapeID="_x0000_i1040" DrawAspect="Content" ObjectID="_1678900966" r:id="rId35"/>
              </w:object>
            </w:r>
            <w:r w:rsidRPr="00156A4E">
              <w:t xml:space="preserve"> oe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2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/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92C81" w:rsidRPr="0018324B" w:rsidRDefault="00B92C81" w:rsidP="00595A2C"/>
        </w:tc>
        <w:tc>
          <w:tcPr>
            <w:tcW w:w="799" w:type="pct"/>
            <w:gridSpan w:val="3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55</w:t>
            </w:r>
          </w:p>
        </w:tc>
        <w:tc>
          <w:tcPr>
            <w:tcW w:w="329" w:type="pct"/>
            <w:gridSpan w:val="2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/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  <w:r w:rsidRPr="0018324B">
              <w:rPr>
                <w:bCs/>
                <w:iCs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r w:rsidRPr="0018324B">
              <w:t xml:space="preserve"> (</w:t>
            </w:r>
            <w:r w:rsidRPr="0018324B">
              <w:rPr>
                <w:i/>
              </w:rPr>
              <w:t>x</w:t>
            </w:r>
            <w:r w:rsidRPr="0018324B">
              <w:t xml:space="preserve"> – 10)</w:t>
            </w:r>
            <w:r w:rsidRPr="0018324B">
              <w:rPr>
                <w:vertAlign w:val="superscript"/>
              </w:rPr>
              <w:t>2</w:t>
            </w:r>
            <w:r w:rsidRPr="0018324B">
              <w:t xml:space="preserve"> + 6 = </w:t>
            </w:r>
            <w:r w:rsidRPr="0018324B">
              <w:rPr>
                <w:i/>
              </w:rPr>
              <w:t>x</w:t>
            </w:r>
            <w:r w:rsidRPr="0018324B">
              <w:rPr>
                <w:vertAlign w:val="superscript"/>
              </w:rPr>
              <w:t xml:space="preserve">2 </w:t>
            </w:r>
            <w:r w:rsidRPr="0018324B">
              <w:t xml:space="preserve">+ 6 </w:t>
            </w:r>
            <w:r>
              <w:t xml:space="preserve"> 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3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r>
              <w:t xml:space="preserve">Using </w:t>
            </w:r>
            <w:r w:rsidRPr="0018324B">
              <w:t>f(</w:t>
            </w:r>
            <w:r w:rsidRPr="0018324B">
              <w:rPr>
                <w:i/>
              </w:rPr>
              <w:t>x</w:t>
            </w:r>
            <w:r w:rsidRPr="0018324B">
              <w:t xml:space="preserve"> – 10) </w:t>
            </w:r>
            <w:r>
              <w:t>and setting equal to</w:t>
            </w:r>
            <w:r w:rsidRPr="0018324B">
              <w:t xml:space="preserve"> </w:t>
            </w:r>
            <w:r w:rsidRPr="0018324B">
              <w:rPr>
                <w:i/>
              </w:rPr>
              <w:t>x</w:t>
            </w:r>
            <w:r w:rsidRPr="0018324B">
              <w:rPr>
                <w:vertAlign w:val="superscript"/>
              </w:rPr>
              <w:t>2</w:t>
            </w:r>
            <w:r w:rsidRPr="0018324B">
              <w:t xml:space="preserve"> + 6</w:t>
            </w:r>
          </w:p>
          <w:p w:rsidR="00B92C81" w:rsidRPr="0018324B" w:rsidRDefault="00B92C81" w:rsidP="00595A2C"/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gridSpan w:val="2"/>
            <w:tcBorders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</w:tcPr>
          <w:p w:rsidR="00B92C81" w:rsidRPr="0018324B" w:rsidRDefault="00B92C81" w:rsidP="00595A2C">
            <w:r w:rsidRPr="0018324B">
              <w:rPr>
                <w:i/>
              </w:rPr>
              <w:t>x</w:t>
            </w:r>
            <w:r w:rsidRPr="0018324B">
              <w:rPr>
                <w:vertAlign w:val="superscript"/>
              </w:rPr>
              <w:t>2</w:t>
            </w:r>
            <w:r w:rsidRPr="0018324B">
              <w:t xml:space="preserve"> – </w:t>
            </w:r>
            <w:r>
              <w:t>1</w:t>
            </w:r>
            <w:r w:rsidRPr="0018324B">
              <w:t>0</w:t>
            </w:r>
            <w:r w:rsidRPr="0018324B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 w:rsidRPr="0018324B">
              <w:t xml:space="preserve"> – </w:t>
            </w:r>
            <w:r>
              <w:t>1</w:t>
            </w:r>
            <w:r w:rsidRPr="0018324B">
              <w:t>0</w:t>
            </w:r>
            <w:r w:rsidRPr="0018324B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 w:rsidRPr="0018324B">
              <w:t xml:space="preserve"> + 100  oe</w:t>
            </w:r>
          </w:p>
          <w:p w:rsidR="00B92C81" w:rsidRPr="0018324B" w:rsidRDefault="00B92C81" w:rsidP="00595A2C"/>
        </w:tc>
        <w:tc>
          <w:tcPr>
            <w:tcW w:w="799" w:type="pct"/>
            <w:gridSpan w:val="3"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gridSpan w:val="2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gridSpan w:val="2"/>
            <w:tcBorders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92C81" w:rsidRDefault="00B92C81" w:rsidP="00595A2C">
            <w:r>
              <w:t xml:space="preserve">for </w:t>
            </w:r>
            <w:r w:rsidRPr="00156A4E">
              <w:t>(</w:t>
            </w:r>
            <w:r w:rsidRPr="00156A4E">
              <w:rPr>
                <w:i/>
              </w:rPr>
              <w:t>x</w:t>
            </w:r>
            <w:r w:rsidRPr="00156A4E">
              <w:t xml:space="preserve"> – 10)</w:t>
            </w:r>
            <w:r w:rsidRPr="00156A4E">
              <w:rPr>
                <w:vertAlign w:val="superscript"/>
              </w:rPr>
              <w:t>2</w:t>
            </w:r>
            <w:r w:rsidRPr="00156A4E">
              <w:t xml:space="preserve"> </w:t>
            </w:r>
            <w:r>
              <w:t xml:space="preserve"> expanded correctly.</w:t>
            </w:r>
          </w:p>
          <w:p w:rsidR="00B92C81" w:rsidRPr="0018324B" w:rsidRDefault="00B92C81" w:rsidP="00595A2C">
            <w:r w:rsidRPr="00156A4E">
              <w:t xml:space="preserve"> 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gridSpan w:val="2"/>
            <w:tcBorders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</w:tcPr>
          <w:p w:rsidR="00B92C81" w:rsidRPr="0018324B" w:rsidRDefault="00B92C81" w:rsidP="00595A2C"/>
        </w:tc>
        <w:tc>
          <w:tcPr>
            <w:tcW w:w="799" w:type="pct"/>
            <w:gridSpan w:val="3"/>
          </w:tcPr>
          <w:p w:rsidR="00B92C81" w:rsidRPr="0018324B" w:rsidRDefault="00B92C81" w:rsidP="00595A2C">
            <w:pPr>
              <w:jc w:val="center"/>
            </w:pPr>
            <w:r w:rsidRPr="0018324B">
              <w:t>5</w:t>
            </w:r>
          </w:p>
        </w:tc>
        <w:tc>
          <w:tcPr>
            <w:tcW w:w="329" w:type="pct"/>
            <w:gridSpan w:val="2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gridSpan w:val="2"/>
            <w:tcBorders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92C81" w:rsidRPr="0018324B" w:rsidRDefault="00B92C81" w:rsidP="00595A2C">
            <w:r>
              <w:t>dep 1st M1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gridSpan w:val="2"/>
            <w:tcBorders>
              <w:left w:val="nil"/>
              <w:bottom w:val="single" w:sz="4" w:space="0" w:color="auto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92C81" w:rsidRPr="0018324B" w:rsidRDefault="00B92C81" w:rsidP="00595A2C"/>
        </w:tc>
        <w:tc>
          <w:tcPr>
            <w:tcW w:w="799" w:type="pct"/>
            <w:gridSpan w:val="3"/>
            <w:tcBorders>
              <w:bottom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gridSpan w:val="2"/>
            <w:tcBorders>
              <w:bottom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92C81" w:rsidRPr="0018324B" w:rsidRDefault="00B92C81" w:rsidP="00595A2C">
            <w:pPr>
              <w:jc w:val="right"/>
              <w:rPr>
                <w:b/>
              </w:rPr>
            </w:pPr>
            <w:r w:rsidRPr="0018324B">
              <w:rPr>
                <w:b/>
              </w:rPr>
              <w:t xml:space="preserve">Total </w:t>
            </w:r>
            <w:r>
              <w:rPr>
                <w:b/>
              </w:rPr>
              <w:t>5</w:t>
            </w:r>
            <w:r w:rsidRPr="0018324B">
              <w:rPr>
                <w:b/>
              </w:rPr>
              <w:t xml:space="preserve"> marks</w:t>
            </w:r>
          </w:p>
        </w:tc>
      </w:tr>
      <w:tr w:rsidR="00B92C81" w:rsidRPr="00FA211E" w:rsidTr="002D1312">
        <w:trPr>
          <w:cantSplit/>
          <w:trHeight w:val="280"/>
          <w:tblHeader/>
          <w:jc w:val="center"/>
        </w:trPr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85" w:type="pct"/>
            <w:gridSpan w:val="3"/>
            <w:tcBorders>
              <w:top w:val="single" w:sz="4" w:space="0" w:color="auto"/>
            </w:tcBorders>
          </w:tcPr>
          <w:p w:rsidR="00B92C81" w:rsidRPr="00CB4F3F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CB4F3F">
              <w:rPr>
                <w:position w:val="-14"/>
                <w:sz w:val="24"/>
                <w:szCs w:val="24"/>
              </w:rPr>
              <w:object w:dxaOrig="1980" w:dyaOrig="440">
                <v:shape id="_x0000_i1041" type="#_x0000_t75" style="width:99pt;height:24pt" o:ole="">
                  <v:imagedata r:id="rId36" o:title=""/>
                </v:shape>
                <o:OLEObject Type="Embed" ProgID="Equation.DSMT4" ShapeID="_x0000_i1041" DrawAspect="Content" ObjectID="_1678900967" r:id="rId37"/>
              </w:object>
            </w:r>
            <w:r w:rsidRPr="00CB4F3F">
              <w:rPr>
                <w:sz w:val="24"/>
                <w:szCs w:val="24"/>
              </w:rPr>
              <w:t xml:space="preserve">or </w:t>
            </w:r>
            <w:r w:rsidRPr="00CB4F3F">
              <w:rPr>
                <w:position w:val="-24"/>
                <w:sz w:val="24"/>
                <w:szCs w:val="24"/>
              </w:rPr>
              <w:object w:dxaOrig="1800" w:dyaOrig="960">
                <v:shape id="_x0000_i1042" type="#_x0000_t75" style="width:90pt;height:47.25pt" o:ole="">
                  <v:imagedata r:id="rId38" o:title=""/>
                </v:shape>
                <o:OLEObject Type="Embed" ProgID="Equation.DSMT4" ShapeID="_x0000_i1042" DrawAspect="Content" ObjectID="_1678900968" r:id="rId39"/>
              </w:object>
            </w:r>
            <w:r w:rsidRPr="00CB4F3F">
              <w:rPr>
                <w:sz w:val="24"/>
                <w:szCs w:val="24"/>
              </w:rPr>
              <w:t xml:space="preserve">oe or </w:t>
            </w:r>
            <w:r w:rsidRPr="00CB4F3F">
              <w:rPr>
                <w:position w:val="-24"/>
                <w:sz w:val="24"/>
                <w:szCs w:val="24"/>
              </w:rPr>
              <w:object w:dxaOrig="2000" w:dyaOrig="660">
                <v:shape id="_x0000_i1043" type="#_x0000_t75" style="width:99pt;height:32.25pt" o:ole="">
                  <v:imagedata r:id="rId40" o:title=""/>
                </v:shape>
                <o:OLEObject Type="Embed" ProgID="Equation.DSMT4" ShapeID="_x0000_i1043" DrawAspect="Content" ObjectID="_1678900969" r:id="rId41"/>
              </w:object>
            </w:r>
            <w:r w:rsidRPr="00CB4F3F">
              <w:rPr>
                <w:sz w:val="24"/>
                <w:szCs w:val="24"/>
              </w:rPr>
              <w:t xml:space="preserve">oe or </w:t>
            </w:r>
            <w:r w:rsidRPr="00CB4F3F">
              <w:rPr>
                <w:position w:val="-28"/>
                <w:sz w:val="24"/>
                <w:szCs w:val="24"/>
              </w:rPr>
              <w:object w:dxaOrig="1340" w:dyaOrig="680">
                <v:shape id="_x0000_i1044" type="#_x0000_t75" style="width:66pt;height:32.25pt" o:ole="">
                  <v:imagedata r:id="rId42" o:title=""/>
                </v:shape>
                <o:OLEObject Type="Embed" ProgID="Equation.DSMT4" ShapeID="_x0000_i1044" DrawAspect="Content" ObjectID="_1678900970" r:id="rId43"/>
              </w:object>
            </w:r>
            <w:r>
              <w:rPr>
                <w:sz w:val="24"/>
                <w:szCs w:val="24"/>
              </w:rPr>
              <w:t xml:space="preserve">oe </w:t>
            </w:r>
            <w:r w:rsidRPr="00CB4F3F">
              <w:rPr>
                <w:sz w:val="24"/>
                <w:szCs w:val="24"/>
              </w:rPr>
              <w:t xml:space="preserve">or </w:t>
            </w:r>
            <w:r w:rsidRPr="00CB4F3F">
              <w:rPr>
                <w:position w:val="-24"/>
                <w:sz w:val="24"/>
                <w:szCs w:val="24"/>
              </w:rPr>
              <w:object w:dxaOrig="960" w:dyaOrig="620">
                <v:shape id="_x0000_i1045" type="#_x0000_t75" style="width:47.25pt;height:30pt" o:ole="">
                  <v:imagedata r:id="rId44" o:title=""/>
                </v:shape>
                <o:OLEObject Type="Embed" ProgID="Equation.DSMT4" ShapeID="_x0000_i1045" DrawAspect="Content" ObjectID="_1678900971" r:id="rId45"/>
              </w:object>
            </w:r>
            <w:r>
              <w:rPr>
                <w:sz w:val="24"/>
                <w:szCs w:val="24"/>
              </w:rPr>
              <w:t>oe</w:t>
            </w:r>
            <w:r w:rsidRPr="00CB4F3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B92C81" w:rsidRPr="005B3919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  <w:r>
              <w:t>5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M1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nil"/>
            </w:tcBorders>
          </w:tcPr>
          <w:p w:rsidR="00B92C81" w:rsidRDefault="00B92C81" w:rsidP="00595A2C">
            <w:r>
              <w:t xml:space="preserve">or use of sine rule or cosine rule to find </w:t>
            </w:r>
          </w:p>
          <w:p w:rsidR="00B92C81" w:rsidRPr="005B3919" w:rsidRDefault="00B92C81" w:rsidP="00595A2C">
            <w:r>
              <w:t>angle (</w:t>
            </w:r>
            <w:r w:rsidRPr="001E7AC6">
              <w:rPr>
                <w:i/>
                <w:iCs/>
              </w:rPr>
              <w:t>x</w:t>
            </w:r>
            <w:r>
              <w:t xml:space="preserve">) of the apex or angle </w:t>
            </w:r>
            <w:r w:rsidRPr="00CB4F3F">
              <w:rPr>
                <w:i/>
                <w:iCs/>
              </w:rPr>
              <w:t>y</w:t>
            </w:r>
            <w:r>
              <w:t xml:space="preserve"> </w:t>
            </w:r>
            <w:r w:rsidRPr="00CC0B48">
              <w:rPr>
                <w:position w:val="-28"/>
              </w:rPr>
              <w:object w:dxaOrig="1260" w:dyaOrig="680">
                <v:shape id="_x0000_i1046" type="#_x0000_t75" style="width:63pt;height:32.25pt" o:ole="">
                  <v:imagedata r:id="rId46" o:title=""/>
                </v:shape>
                <o:OLEObject Type="Embed" ProgID="Equation.DSMT4" ShapeID="_x0000_i1046" DrawAspect="Content" ObjectID="_1678900972" r:id="rId47"/>
              </w:object>
            </w:r>
          </w:p>
        </w:tc>
      </w:tr>
      <w:tr w:rsidR="00B92C81" w:rsidRPr="00FA211E" w:rsidTr="002D1312">
        <w:trPr>
          <w:cantSplit/>
          <w:trHeight w:val="280"/>
          <w:tblHeader/>
          <w:jc w:val="center"/>
        </w:trPr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B92C81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85" w:type="pct"/>
            <w:gridSpan w:val="3"/>
            <w:tcBorders>
              <w:top w:val="single" w:sz="4" w:space="0" w:color="auto"/>
            </w:tcBorders>
          </w:tcPr>
          <w:p w:rsidR="00B92C81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BB48F3">
              <w:rPr>
                <w:position w:val="-16"/>
                <w:sz w:val="24"/>
                <w:szCs w:val="24"/>
              </w:rPr>
              <w:object w:dxaOrig="1520" w:dyaOrig="520">
                <v:shape id="_x0000_i1047" type="#_x0000_t75" style="width:75pt;height:27pt" o:ole="">
                  <v:imagedata r:id="rId48" o:title=""/>
                </v:shape>
                <o:OLEObject Type="Embed" ProgID="Equation.DSMT4" ShapeID="_x0000_i1047" DrawAspect="Content" ObjectID="_1678900973" r:id="rId49"/>
              </w:object>
            </w:r>
            <w:r>
              <w:rPr>
                <w:sz w:val="24"/>
                <w:szCs w:val="24"/>
              </w:rPr>
              <w:t xml:space="preserve"> (=</w:t>
            </w:r>
            <w:r w:rsidRPr="00425AD8">
              <w:rPr>
                <w:position w:val="-8"/>
              </w:rPr>
              <w:object w:dxaOrig="1160" w:dyaOrig="360">
                <v:shape id="_x0000_i1048" type="#_x0000_t75" style="width:57pt;height:18pt" o:ole="">
                  <v:imagedata r:id="rId50" o:title=""/>
                </v:shape>
                <o:OLEObject Type="Embed" ProgID="Equation.DSMT4" ShapeID="_x0000_i1048" DrawAspect="Content" ObjectID="_1678900974" r:id="rId51"/>
              </w:object>
            </w:r>
            <w:r>
              <w:rPr>
                <w:sz w:val="24"/>
                <w:szCs w:val="24"/>
              </w:rPr>
              <w:t>= 4.898...) or</w:t>
            </w:r>
          </w:p>
          <w:p w:rsidR="00B92C81" w:rsidRDefault="00B92C81" w:rsidP="00595A2C"/>
          <w:p w:rsidR="00B92C81" w:rsidRDefault="00B92C81" w:rsidP="00595A2C">
            <w:r w:rsidRPr="00ED75AA">
              <w:rPr>
                <w:position w:val="-28"/>
              </w:rPr>
              <w:object w:dxaOrig="2500" w:dyaOrig="680">
                <v:shape id="_x0000_i1049" type="#_x0000_t75" style="width:126pt;height:32.25pt" o:ole="">
                  <v:imagedata r:id="rId52" o:title=""/>
                </v:shape>
                <o:OLEObject Type="Embed" ProgID="Equation.DSMT4" ShapeID="_x0000_i1049" DrawAspect="Content" ObjectID="_1678900975" r:id="rId53"/>
              </w:object>
            </w:r>
            <w:r>
              <w:t xml:space="preserve">(= 91.169…) oe or </w:t>
            </w:r>
          </w:p>
          <w:p w:rsidR="00B92C81" w:rsidRDefault="00B92C81" w:rsidP="00595A2C">
            <w:r w:rsidRPr="00ED75AA">
              <w:rPr>
                <w:position w:val="-28"/>
              </w:rPr>
              <w:object w:dxaOrig="1780" w:dyaOrig="680">
                <v:shape id="_x0000_i1050" type="#_x0000_t75" style="width:89.25pt;height:32.25pt" o:ole="">
                  <v:imagedata r:id="rId54" o:title=""/>
                </v:shape>
                <o:OLEObject Type="Embed" ProgID="Equation.DSMT4" ShapeID="_x0000_i1050" DrawAspect="Content" ObjectID="_1678900976" r:id="rId55"/>
              </w:object>
            </w:r>
            <w:r>
              <w:t>(= 91.169…) oe or</w:t>
            </w:r>
          </w:p>
          <w:p w:rsidR="00B92C81" w:rsidRDefault="00B92C81" w:rsidP="00595A2C">
            <w:r w:rsidRPr="00ED75AA">
              <w:rPr>
                <w:position w:val="-32"/>
              </w:rPr>
              <w:object w:dxaOrig="2580" w:dyaOrig="760">
                <v:shape id="_x0000_i1051" type="#_x0000_t75" style="width:129pt;height:39pt" o:ole="">
                  <v:imagedata r:id="rId56" o:title=""/>
                </v:shape>
                <o:OLEObject Type="Embed" ProgID="Equation.DSMT4" ShapeID="_x0000_i1051" DrawAspect="Content" ObjectID="_1678900977" r:id="rId57"/>
              </w:object>
            </w:r>
            <w:r>
              <w:t>(= 91.169…) oe or</w:t>
            </w:r>
          </w:p>
          <w:p w:rsidR="00B92C81" w:rsidRPr="00F31B15" w:rsidRDefault="00B92C81" w:rsidP="00595A2C">
            <w:r>
              <w:t xml:space="preserve"> </w:t>
            </w:r>
            <w:r w:rsidRPr="00005817">
              <w:rPr>
                <w:position w:val="-30"/>
              </w:rPr>
              <w:object w:dxaOrig="5420" w:dyaOrig="720">
                <v:shape id="_x0000_i1052" type="#_x0000_t75" style="width:268.5pt;height:36pt" o:ole="">
                  <v:imagedata r:id="rId58" o:title=""/>
                </v:shape>
                <o:OLEObject Type="Embed" ProgID="Equation.DSMT4" ShapeID="_x0000_i1052" DrawAspect="Content" ObjectID="_1678900978" r:id="rId59"/>
              </w:objec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B92C81" w:rsidRPr="005B3919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right w:val="nil"/>
            </w:tcBorders>
          </w:tcPr>
          <w:p w:rsidR="00B92C81" w:rsidRDefault="00B92C81" w:rsidP="00595A2C">
            <w:pPr>
              <w:jc w:val="center"/>
            </w:pPr>
            <w:r>
              <w:t>M1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nil"/>
            </w:tcBorders>
          </w:tcPr>
          <w:p w:rsidR="00B92C81" w:rsidRDefault="00B92C81" w:rsidP="00595A2C">
            <w:r>
              <w:t>for complete method to find height of triangle or the angle (</w:t>
            </w:r>
            <w:r w:rsidRPr="001E7AC6">
              <w:rPr>
                <w:i/>
                <w:iCs/>
              </w:rPr>
              <w:t>x</w:t>
            </w:r>
            <w:r>
              <w:t>) of the apex</w:t>
            </w:r>
          </w:p>
          <w:p w:rsidR="00B92C81" w:rsidRDefault="00B92C81" w:rsidP="00595A2C">
            <w:r w:rsidRPr="00826D7A">
              <w:rPr>
                <w:position w:val="-28"/>
              </w:rPr>
              <w:object w:dxaOrig="2220" w:dyaOrig="680">
                <v:shape id="_x0000_i1053" type="#_x0000_t75" style="width:111pt;height:32.25pt" o:ole="">
                  <v:imagedata r:id="rId60" o:title=""/>
                </v:shape>
                <o:OLEObject Type="Embed" ProgID="Equation.DSMT4" ShapeID="_x0000_i1053" DrawAspect="Content" ObjectID="_1678900979" r:id="rId61"/>
              </w:object>
            </w:r>
            <w:r w:rsidRPr="004C5F3E">
              <w:rPr>
                <w:b/>
                <w:bCs/>
              </w:rPr>
              <w:t>and</w:t>
            </w:r>
          </w:p>
          <w:p w:rsidR="00B92C81" w:rsidRDefault="00B92C81" w:rsidP="00595A2C">
            <w:r w:rsidRPr="00826D7A">
              <w:rPr>
                <w:position w:val="-6"/>
              </w:rPr>
              <w:object w:dxaOrig="1620" w:dyaOrig="279">
                <v:shape id="_x0000_i1054" type="#_x0000_t75" style="width:81pt;height:15pt" o:ole="">
                  <v:imagedata r:id="rId62" o:title=""/>
                </v:shape>
                <o:OLEObject Type="Embed" ProgID="Equation.DSMT4" ShapeID="_x0000_i1054" DrawAspect="Content" ObjectID="_1678900980" r:id="rId63"/>
              </w:object>
            </w:r>
            <w:r>
              <w:t>(= 4.898...) or</w:t>
            </w:r>
          </w:p>
          <w:p w:rsidR="00B92C81" w:rsidRDefault="00B92C81" w:rsidP="00595A2C">
            <w:r w:rsidRPr="00826D7A">
              <w:rPr>
                <w:position w:val="-6"/>
              </w:rPr>
              <w:object w:dxaOrig="1620" w:dyaOrig="279">
                <v:shape id="_x0000_i1055" type="#_x0000_t75" style="width:81pt;height:15pt" o:ole="">
                  <v:imagedata r:id="rId64" o:title=""/>
                </v:shape>
                <o:OLEObject Type="Embed" ProgID="Equation.DSMT4" ShapeID="_x0000_i1055" DrawAspect="Content" ObjectID="_1678900981" r:id="rId65"/>
              </w:object>
            </w:r>
            <w:r>
              <w:t>(= 4.898...)</w:t>
            </w:r>
          </w:p>
          <w:p w:rsidR="00B92C81" w:rsidRDefault="00B92C81" w:rsidP="00595A2C">
            <w:r w:rsidRPr="00B23549">
              <w:rPr>
                <w:b/>
                <w:bCs/>
              </w:rPr>
              <w:t>or</w:t>
            </w:r>
          </w:p>
          <w:p w:rsidR="00B92C81" w:rsidRDefault="00B92C81" w:rsidP="00595A2C">
            <w:r w:rsidRPr="00826D7A">
              <w:rPr>
                <w:position w:val="-28"/>
              </w:rPr>
              <w:object w:dxaOrig="2180" w:dyaOrig="680">
                <v:shape id="_x0000_i1056" type="#_x0000_t75" style="width:108pt;height:32.25pt" o:ole="">
                  <v:imagedata r:id="rId66" o:title=""/>
                </v:shape>
                <o:OLEObject Type="Embed" ProgID="Equation.DSMT4" ShapeID="_x0000_i1056" DrawAspect="Content" ObjectID="_1678900982" r:id="rId67"/>
              </w:object>
            </w:r>
            <w:r w:rsidRPr="004C5F3E">
              <w:rPr>
                <w:b/>
                <w:bCs/>
              </w:rPr>
              <w:t>and</w:t>
            </w:r>
          </w:p>
          <w:p w:rsidR="00B92C81" w:rsidRDefault="00B92C81" w:rsidP="00595A2C">
            <w:r w:rsidRPr="004C5F3E">
              <w:rPr>
                <w:position w:val="-24"/>
              </w:rPr>
              <w:object w:dxaOrig="1359" w:dyaOrig="620">
                <v:shape id="_x0000_i1057" type="#_x0000_t75" style="width:68.25pt;height:30pt" o:ole="">
                  <v:imagedata r:id="rId68" o:title=""/>
                </v:shape>
                <o:OLEObject Type="Embed" ProgID="Equation.DSMT4" ShapeID="_x0000_i1057" DrawAspect="Content" ObjectID="_1678900983" r:id="rId69"/>
              </w:object>
            </w:r>
            <w:r>
              <w:t>(= 4.898...) or</w:t>
            </w:r>
          </w:p>
          <w:p w:rsidR="00B92C81" w:rsidRDefault="00B92C81" w:rsidP="00595A2C">
            <w:r w:rsidRPr="004C5F3E">
              <w:rPr>
                <w:position w:val="-6"/>
              </w:rPr>
              <w:object w:dxaOrig="1660" w:dyaOrig="279">
                <v:shape id="_x0000_i1058" type="#_x0000_t75" style="width:83.25pt;height:15pt" o:ole="">
                  <v:imagedata r:id="rId70" o:title=""/>
                </v:shape>
                <o:OLEObject Type="Embed" ProgID="Equation.DSMT4" ShapeID="_x0000_i1058" DrawAspect="Content" ObjectID="_1678900984" r:id="rId71"/>
              </w:object>
            </w:r>
            <w:r>
              <w:t>(= 4.898...)</w:t>
            </w:r>
          </w:p>
        </w:tc>
      </w:tr>
      <w:tr w:rsidR="00B92C81" w:rsidRPr="00FA211E" w:rsidTr="002D1312">
        <w:trPr>
          <w:cantSplit/>
          <w:trHeight w:val="280"/>
          <w:tblHeader/>
          <w:jc w:val="center"/>
        </w:trPr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B92C81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85" w:type="pct"/>
            <w:gridSpan w:val="3"/>
            <w:tcBorders>
              <w:top w:val="single" w:sz="4" w:space="0" w:color="auto"/>
            </w:tcBorders>
          </w:tcPr>
          <w:p w:rsidR="00B92C81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</w:t>
            </w:r>
          </w:p>
          <w:p w:rsidR="00B92C81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BB48F3">
              <w:rPr>
                <w:position w:val="-24"/>
                <w:sz w:val="24"/>
                <w:szCs w:val="24"/>
              </w:rPr>
              <w:object w:dxaOrig="2620" w:dyaOrig="700">
                <v:shape id="_x0000_i1059" type="#_x0000_t75" style="width:132pt;height:36pt" o:ole="">
                  <v:imagedata r:id="rId72" o:title=""/>
                </v:shape>
                <o:OLEObject Type="Embed" ProgID="Equation.DSMT4" ShapeID="_x0000_i1059" DrawAspect="Content" ObjectID="_1678900985" r:id="rId73"/>
              </w:object>
            </w:r>
            <w:r>
              <w:rPr>
                <w:sz w:val="24"/>
                <w:szCs w:val="24"/>
              </w:rPr>
              <w:t xml:space="preserve"> (= </w:t>
            </w:r>
            <w:r w:rsidRPr="005E2CE3">
              <w:rPr>
                <w:position w:val="-8"/>
              </w:rPr>
              <w:object w:dxaOrig="1040" w:dyaOrig="360">
                <v:shape id="_x0000_i1060" type="#_x0000_t75" style="width:51pt;height:18pt" o:ole="">
                  <v:imagedata r:id="rId74" o:title=""/>
                </v:shape>
                <o:OLEObject Type="Embed" ProgID="Equation.DSMT4" ShapeID="_x0000_i1060" DrawAspect="Content" ObjectID="_1678900986" r:id="rId75"/>
              </w:object>
            </w:r>
            <w:r>
              <w:t xml:space="preserve"> = </w:t>
            </w:r>
            <w:r>
              <w:rPr>
                <w:sz w:val="24"/>
                <w:szCs w:val="24"/>
              </w:rPr>
              <w:t xml:space="preserve">84.494...) </w:t>
            </w:r>
            <w:r w:rsidRPr="00C45207">
              <w:rPr>
                <w:b/>
                <w:bCs/>
                <w:sz w:val="24"/>
                <w:szCs w:val="24"/>
              </w:rPr>
              <w:t>or</w:t>
            </w:r>
          </w:p>
          <w:p w:rsidR="00B92C81" w:rsidRDefault="00B92C81" w:rsidP="00595A2C">
            <w:r w:rsidRPr="00826D7A">
              <w:rPr>
                <w:position w:val="-18"/>
              </w:rPr>
              <w:object w:dxaOrig="1760" w:dyaOrig="480">
                <v:shape id="_x0000_i1061" type="#_x0000_t75" style="width:86.25pt;height:24.75pt" o:ole="">
                  <v:imagedata r:id="rId76" o:title=""/>
                </v:shape>
                <o:OLEObject Type="Embed" ProgID="Equation.DSMT4" ShapeID="_x0000_i1061" DrawAspect="Content" ObjectID="_1678900987" r:id="rId77"/>
              </w:object>
            </w:r>
            <w:r>
              <w:t xml:space="preserve">(= </w:t>
            </w:r>
            <w:r w:rsidRPr="005E2CE3">
              <w:rPr>
                <w:position w:val="-8"/>
              </w:rPr>
              <w:object w:dxaOrig="1040" w:dyaOrig="360">
                <v:shape id="_x0000_i1062" type="#_x0000_t75" style="width:51pt;height:18pt" o:ole="">
                  <v:imagedata r:id="rId78" o:title=""/>
                </v:shape>
                <o:OLEObject Type="Embed" ProgID="Equation.DSMT4" ShapeID="_x0000_i1062" DrawAspect="Content" ObjectID="_1678900988" r:id="rId79"/>
              </w:object>
            </w:r>
            <w:r>
              <w:t xml:space="preserve"> = 84.494...) </w:t>
            </w:r>
            <w:r w:rsidRPr="00C45207">
              <w:rPr>
                <w:b/>
                <w:bCs/>
              </w:rPr>
              <w:t>or</w:t>
            </w:r>
          </w:p>
          <w:p w:rsidR="00B92C81" w:rsidRPr="002E3BA9" w:rsidRDefault="00B92C81" w:rsidP="00595A2C">
            <w:r w:rsidRPr="0080788B">
              <w:rPr>
                <w:position w:val="-28"/>
              </w:rPr>
              <w:object w:dxaOrig="3200" w:dyaOrig="680">
                <v:shape id="_x0000_i1063" type="#_x0000_t75" style="width:158.25pt;height:32.25pt" o:ole="">
                  <v:imagedata r:id="rId80" o:title=""/>
                </v:shape>
                <o:OLEObject Type="Embed" ProgID="Equation.DSMT4" ShapeID="_x0000_i1063" DrawAspect="Content" ObjectID="_1678900989" r:id="rId81"/>
              </w:object>
            </w:r>
            <w:r>
              <w:t xml:space="preserve">(= </w:t>
            </w:r>
            <w:r w:rsidRPr="005E2CE3">
              <w:rPr>
                <w:position w:val="-8"/>
              </w:rPr>
              <w:object w:dxaOrig="1040" w:dyaOrig="360">
                <v:shape id="_x0000_i1064" type="#_x0000_t75" style="width:51pt;height:18pt" o:ole="">
                  <v:imagedata r:id="rId78" o:title=""/>
                </v:shape>
                <o:OLEObject Type="Embed" ProgID="Equation.DSMT4" ShapeID="_x0000_i1064" DrawAspect="Content" ObjectID="_1678900990" r:id="rId82"/>
              </w:object>
            </w:r>
            <w:r>
              <w:t xml:space="preserve"> = 84.494...) 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B92C81" w:rsidRPr="005B3919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M1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nil"/>
            </w:tcBorders>
          </w:tcPr>
          <w:p w:rsidR="00B92C81" w:rsidRDefault="00B92C81" w:rsidP="00595A2C">
            <w:r>
              <w:t xml:space="preserve">for method to find the total area of the pentagon allow answers in the range </w:t>
            </w:r>
          </w:p>
          <w:p w:rsidR="00B92C81" w:rsidRPr="005B3919" w:rsidRDefault="00B92C81" w:rsidP="00595A2C">
            <w:r>
              <w:t xml:space="preserve">84.49 – 85 </w:t>
            </w:r>
          </w:p>
        </w:tc>
      </w:tr>
      <w:tr w:rsidR="00B92C81" w:rsidRPr="00FA211E" w:rsidTr="002D1312">
        <w:trPr>
          <w:cantSplit/>
          <w:trHeight w:val="280"/>
          <w:tblHeader/>
          <w:jc w:val="center"/>
        </w:trPr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B92C81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85" w:type="pct"/>
            <w:gridSpan w:val="3"/>
            <w:tcBorders>
              <w:top w:val="single" w:sz="4" w:space="0" w:color="auto"/>
            </w:tcBorders>
          </w:tcPr>
          <w:p w:rsidR="00B92C81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</w:t>
            </w:r>
          </w:p>
          <w:p w:rsidR="00B92C81" w:rsidRPr="00C20F55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‘84.494’ ÷ 16 (= 5.28...) or </w:t>
            </w:r>
            <w:r w:rsidRPr="00D31644">
              <w:rPr>
                <w:position w:val="-18"/>
              </w:rPr>
              <w:object w:dxaOrig="1640" w:dyaOrig="480">
                <v:shape id="_x0000_i1065" type="#_x0000_t75" style="width:80.25pt;height:24.75pt" o:ole="">
                  <v:imagedata r:id="rId83" o:title=""/>
                </v:shape>
                <o:OLEObject Type="Embed" ProgID="Equation.DSMT4" ShapeID="_x0000_i1065" DrawAspect="Content" ObjectID="_1678900991" r:id="rId84"/>
              </w:object>
            </w:r>
            <w:r>
              <w:rPr>
                <w:sz w:val="24"/>
                <w:szCs w:val="24"/>
              </w:rPr>
              <w:t xml:space="preserve">(= 5.28...) 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B92C81" w:rsidRPr="005B3919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M1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nil"/>
            </w:tcBorders>
          </w:tcPr>
          <w:p w:rsidR="00B92C81" w:rsidRPr="00A55138" w:rsidRDefault="00B92C81" w:rsidP="00595A2C">
            <w:r>
              <w:t>for method to find the number of tins required using their area</w:t>
            </w:r>
          </w:p>
        </w:tc>
      </w:tr>
      <w:tr w:rsidR="00B92C81" w:rsidRPr="00FA211E" w:rsidTr="002D1312">
        <w:trPr>
          <w:cantSplit/>
          <w:trHeight w:val="280"/>
          <w:tblHeader/>
          <w:jc w:val="center"/>
        </w:trPr>
        <w:tc>
          <w:tcPr>
            <w:tcW w:w="302" w:type="pct"/>
            <w:tcBorders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85" w:type="pct"/>
            <w:gridSpan w:val="3"/>
          </w:tcPr>
          <w:p w:rsidR="00B92C81" w:rsidRPr="005B3919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53" w:type="pct"/>
          </w:tcPr>
          <w:p w:rsidR="00B92C81" w:rsidRPr="005B3919" w:rsidRDefault="00B92C81" w:rsidP="00595A2C">
            <w:pPr>
              <w:jc w:val="center"/>
            </w:pPr>
            <w:r>
              <w:t>6</w:t>
            </w:r>
          </w:p>
        </w:tc>
        <w:tc>
          <w:tcPr>
            <w:tcW w:w="254" w:type="pct"/>
            <w:gridSpan w:val="2"/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05" w:type="pct"/>
            <w:gridSpan w:val="2"/>
            <w:tcBorders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A1</w:t>
            </w:r>
          </w:p>
        </w:tc>
        <w:tc>
          <w:tcPr>
            <w:tcW w:w="1498" w:type="pct"/>
            <w:gridSpan w:val="2"/>
            <w:tcBorders>
              <w:left w:val="nil"/>
            </w:tcBorders>
          </w:tcPr>
          <w:p w:rsidR="00B92C81" w:rsidRPr="00FA211E" w:rsidRDefault="00B92C81" w:rsidP="00595A2C">
            <w:r>
              <w:t>dep on at least M2</w:t>
            </w:r>
          </w:p>
        </w:tc>
      </w:tr>
      <w:tr w:rsidR="00B92C81" w:rsidRPr="00FA211E" w:rsidTr="002D1312">
        <w:trPr>
          <w:cantSplit/>
          <w:trHeight w:val="280"/>
          <w:tblHeader/>
          <w:jc w:val="center"/>
        </w:trPr>
        <w:tc>
          <w:tcPr>
            <w:tcW w:w="302" w:type="pct"/>
            <w:tcBorders>
              <w:bottom w:val="single" w:sz="4" w:space="0" w:color="auto"/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nil"/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85" w:type="pct"/>
            <w:gridSpan w:val="3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gridSpan w:val="2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05" w:type="pct"/>
            <w:gridSpan w:val="2"/>
            <w:tcBorders>
              <w:bottom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1498" w:type="pct"/>
            <w:gridSpan w:val="2"/>
            <w:tcBorders>
              <w:left w:val="nil"/>
              <w:bottom w:val="single" w:sz="4" w:space="0" w:color="auto"/>
            </w:tcBorders>
          </w:tcPr>
          <w:p w:rsidR="00B92C81" w:rsidRPr="00FA211E" w:rsidRDefault="00B92C81" w:rsidP="00595A2C">
            <w:pPr>
              <w:jc w:val="right"/>
              <w:rPr>
                <w:b/>
              </w:rPr>
            </w:pPr>
            <w:r>
              <w:rPr>
                <w:b/>
              </w:rPr>
              <w:t>Total 5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B92C81" w:rsidRDefault="00B92C81" w:rsidP="002D13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828"/>
        <w:gridCol w:w="1264"/>
        <w:gridCol w:w="933"/>
        <w:gridCol w:w="731"/>
        <w:gridCol w:w="3626"/>
      </w:tblGrid>
      <w:tr w:rsidR="00B92C81" w:rsidRPr="00BB307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BB3079" w:rsidRDefault="00B92C81" w:rsidP="00595A2C">
            <w:pPr>
              <w:rPr>
                <w:b/>
                <w:bCs/>
                <w:iCs/>
              </w:rPr>
            </w:pPr>
            <w:r w:rsidRPr="00BB3079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BB3079" w:rsidRDefault="00B92C81" w:rsidP="00595A2C">
            <w:pPr>
              <w:rPr>
                <w:bCs/>
                <w:iCs/>
              </w:rPr>
            </w:pPr>
          </w:p>
        </w:tc>
        <w:tc>
          <w:tcPr>
            <w:tcW w:w="2056" w:type="pct"/>
            <w:tcBorders>
              <w:top w:val="single" w:sz="4" w:space="0" w:color="auto"/>
            </w:tcBorders>
          </w:tcPr>
          <w:p w:rsidR="00B92C81" w:rsidRPr="00BB3079" w:rsidRDefault="00B92C81" w:rsidP="00595A2C">
            <w:r w:rsidRPr="00BB3079">
              <w:rPr>
                <w:position w:val="-24"/>
              </w:rPr>
              <w:object w:dxaOrig="1440" w:dyaOrig="620">
                <v:shape id="_x0000_i1066" type="#_x0000_t75" style="width:69.75pt;height:28.5pt" o:ole="">
                  <v:imagedata r:id="rId85" o:title=""/>
                </v:shape>
                <o:OLEObject Type="Embed" ProgID="Equation.DSMT4" ShapeID="_x0000_i1066" DrawAspect="Content" ObjectID="_1678900992" r:id="rId86"/>
              </w:object>
            </w:r>
            <w:r w:rsidRPr="00BB3079">
              <w:t xml:space="preserve">  oe  or </w:t>
            </w:r>
            <w:r w:rsidRPr="00BB3079">
              <w:rPr>
                <w:position w:val="-24"/>
              </w:rPr>
              <w:object w:dxaOrig="1480" w:dyaOrig="620">
                <v:shape id="_x0000_i1067" type="#_x0000_t75" style="width:73.5pt;height:28.5pt" o:ole="">
                  <v:imagedata r:id="rId87" o:title=""/>
                </v:shape>
                <o:OLEObject Type="Embed" ProgID="Equation.DSMT4" ShapeID="_x0000_i1067" DrawAspect="Content" ObjectID="_1678900993" r:id="rId88"/>
              </w:object>
            </w:r>
            <w:r w:rsidRPr="00BB3079">
              <w:t>oe</w:t>
            </w:r>
          </w:p>
          <w:p w:rsidR="00B92C81" w:rsidRDefault="00B92C81" w:rsidP="00595A2C">
            <w:r w:rsidRPr="00BB3079">
              <w:t xml:space="preserve">or </w:t>
            </w:r>
            <w:r w:rsidRPr="00BB3079">
              <w:rPr>
                <w:position w:val="-24"/>
              </w:rPr>
              <w:object w:dxaOrig="1680" w:dyaOrig="620">
                <v:shape id="_x0000_i1068" type="#_x0000_t75" style="width:84pt;height:31.5pt" o:ole="">
                  <v:imagedata r:id="rId89" o:title=""/>
                </v:shape>
                <o:OLEObject Type="Embed" ProgID="Equation.DSMT4" ShapeID="_x0000_i1068" DrawAspect="Content" ObjectID="_1678900994" r:id="rId90"/>
              </w:object>
            </w:r>
            <w:r w:rsidRPr="00BB3079">
              <w:t xml:space="preserve">  </w:t>
            </w:r>
            <w:r>
              <w:t xml:space="preserve">or </w:t>
            </w:r>
            <w:r w:rsidRPr="00BB3079">
              <w:rPr>
                <w:position w:val="-24"/>
              </w:rPr>
              <w:object w:dxaOrig="1480" w:dyaOrig="620">
                <v:shape id="_x0000_i1069" type="#_x0000_t75" style="width:73.5pt;height:31.5pt" o:ole="">
                  <v:imagedata r:id="rId91" o:title=""/>
                </v:shape>
                <o:OLEObject Type="Embed" ProgID="Equation.DSMT4" ShapeID="_x0000_i1069" DrawAspect="Content" ObjectID="_1678900995" r:id="rId92"/>
              </w:object>
            </w:r>
            <w:r>
              <w:t xml:space="preserve"> oe</w:t>
            </w:r>
          </w:p>
          <w:p w:rsidR="00B92C81" w:rsidRDefault="00B92C81" w:rsidP="00595A2C">
            <w:pPr>
              <w:rPr>
                <w:b/>
                <w:bCs/>
              </w:rPr>
            </w:pPr>
            <w:r w:rsidRPr="00DB5FBC">
              <w:rPr>
                <w:b/>
                <w:bCs/>
              </w:rPr>
              <w:t>or</w:t>
            </w:r>
            <w:r>
              <w:rPr>
                <w:b/>
                <w:bCs/>
              </w:rPr>
              <w:t xml:space="preserve"> </w:t>
            </w:r>
            <w:r w:rsidRPr="00BB3079">
              <w:rPr>
                <w:position w:val="-24"/>
              </w:rPr>
              <w:object w:dxaOrig="1480" w:dyaOrig="620">
                <v:shape id="_x0000_i1070" type="#_x0000_t75" style="width:72.75pt;height:28.5pt" o:ole="">
                  <v:imagedata r:id="rId93" o:title=""/>
                </v:shape>
                <o:OLEObject Type="Embed" ProgID="Equation.DSMT4" ShapeID="_x0000_i1070" DrawAspect="Content" ObjectID="_1678900996" r:id="rId94"/>
              </w:object>
            </w:r>
            <w:r>
              <w:t xml:space="preserve"> oe or </w:t>
            </w:r>
            <w:r w:rsidRPr="00DB5FBC">
              <w:rPr>
                <w:position w:val="-6"/>
              </w:rPr>
              <w:object w:dxaOrig="1820" w:dyaOrig="279">
                <v:shape id="_x0000_i1071" type="#_x0000_t75" style="width:88.5pt;height:13.5pt" o:ole="">
                  <v:imagedata r:id="rId95" o:title=""/>
                </v:shape>
                <o:OLEObject Type="Embed" ProgID="Equation.DSMT4" ShapeID="_x0000_i1071" DrawAspect="Content" ObjectID="_1678900997" r:id="rId96"/>
              </w:object>
            </w:r>
            <w:r>
              <w:t xml:space="preserve"> ( = 460.25..)</w:t>
            </w:r>
          </w:p>
          <w:p w:rsidR="00B92C81" w:rsidRPr="00DB5FBC" w:rsidRDefault="00B92C81" w:rsidP="00595A2C">
            <w:pPr>
              <w:rPr>
                <w:b/>
                <w:bCs/>
              </w:rPr>
            </w:pPr>
            <w:r w:rsidRPr="00DB5FBC">
              <w:rPr>
                <w:b/>
                <w:bCs/>
              </w:rPr>
              <w:t>and</w:t>
            </w:r>
            <w:r>
              <w:rPr>
                <w:b/>
                <w:bCs/>
              </w:rPr>
              <w:t xml:space="preserve"> </w:t>
            </w:r>
            <w:r w:rsidRPr="00DB5FBC">
              <w:rPr>
                <w:b/>
                <w:bCs/>
                <w:position w:val="-10"/>
              </w:rPr>
              <w:object w:dxaOrig="2700" w:dyaOrig="360">
                <v:shape id="_x0000_i1072" type="#_x0000_t75" style="width:133.5pt;height:18pt" o:ole="">
                  <v:imagedata r:id="rId97" o:title=""/>
                </v:shape>
                <o:OLEObject Type="Embed" ProgID="Equation.DSMT4" ShapeID="_x0000_i1072" DrawAspect="Content" ObjectID="_1678900998" r:id="rId98"/>
              </w:object>
            </w:r>
            <w:r>
              <w:rPr>
                <w:b/>
                <w:bCs/>
              </w:rPr>
              <w:t xml:space="preserve"> </w:t>
            </w:r>
            <w:r w:rsidRPr="004431AC">
              <w:t>oe</w:t>
            </w:r>
          </w:p>
        </w:tc>
        <w:tc>
          <w:tcPr>
            <w:tcW w:w="446" w:type="pct"/>
            <w:tcBorders>
              <w:top w:val="single" w:sz="4" w:space="0" w:color="auto"/>
            </w:tcBorders>
          </w:tcPr>
          <w:p w:rsidR="00B92C81" w:rsidRPr="00BB3079" w:rsidRDefault="00B92C81" w:rsidP="00595A2C">
            <w:pPr>
              <w:jc w:val="center"/>
            </w:pPr>
          </w:p>
          <w:p w:rsidR="00B92C81" w:rsidRPr="00BB3079" w:rsidRDefault="00B92C81" w:rsidP="00595A2C">
            <w:pPr>
              <w:jc w:val="center"/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B92C81" w:rsidRPr="00BB3079" w:rsidRDefault="00B92C81" w:rsidP="00595A2C">
            <w:pPr>
              <w:jc w:val="center"/>
            </w:pPr>
            <w:r w:rsidRPr="00BB3079">
              <w:t>3</w:t>
            </w:r>
          </w:p>
          <w:p w:rsidR="00B92C81" w:rsidRPr="00BB3079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BB3079" w:rsidRDefault="00B92C81" w:rsidP="00595A2C">
            <w:pPr>
              <w:jc w:val="center"/>
            </w:pPr>
            <w:r w:rsidRPr="00BB3079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BB3079" w:rsidRDefault="00B92C81" w:rsidP="00595A2C">
            <w:r>
              <w:t>for a correct expression involving “</w:t>
            </w:r>
            <w:r>
              <w:rPr>
                <w:i/>
                <w:iCs/>
              </w:rPr>
              <w:t>h</w:t>
            </w:r>
            <w:r w:rsidRPr="006431DB">
              <w:t>”</w:t>
            </w:r>
            <w:r>
              <w:t xml:space="preserve"> </w:t>
            </w:r>
          </w:p>
        </w:tc>
      </w:tr>
      <w:tr w:rsidR="00B92C81" w:rsidRPr="00BB307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BB3079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BB3079" w:rsidRDefault="00B92C81" w:rsidP="00595A2C">
            <w:pPr>
              <w:rPr>
                <w:bCs/>
                <w:iCs/>
              </w:rPr>
            </w:pPr>
          </w:p>
        </w:tc>
        <w:tc>
          <w:tcPr>
            <w:tcW w:w="2056" w:type="pct"/>
            <w:tcBorders>
              <w:top w:val="single" w:sz="4" w:space="0" w:color="auto"/>
            </w:tcBorders>
          </w:tcPr>
          <w:p w:rsidR="00B92C81" w:rsidRDefault="00B92C81" w:rsidP="00595A2C">
            <w:r w:rsidRPr="00BB3079">
              <w:t>“</w:t>
            </w:r>
            <w:r w:rsidRPr="00BB3079">
              <w:rPr>
                <w:i/>
              </w:rPr>
              <w:t>h</w:t>
            </w:r>
            <w:r w:rsidRPr="00BB3079">
              <w:t>” = 500 × sin 23°  oe</w:t>
            </w:r>
          </w:p>
          <w:p w:rsidR="00B92C81" w:rsidRPr="004431AC" w:rsidRDefault="00B92C81" w:rsidP="00595A2C">
            <w:r>
              <w:rPr>
                <w:b/>
                <w:bCs/>
              </w:rPr>
              <w:t>or</w:t>
            </w:r>
            <w:r>
              <w:t xml:space="preserve"> </w:t>
            </w:r>
            <w:r w:rsidRPr="004431AC">
              <w:rPr>
                <w:b/>
                <w:bCs/>
                <w:position w:val="-12"/>
              </w:rPr>
              <w:object w:dxaOrig="2799" w:dyaOrig="440">
                <v:shape id="_x0000_i1073" type="#_x0000_t75" style="width:138.75pt;height:21.75pt" o:ole="">
                  <v:imagedata r:id="rId99" o:title=""/>
                </v:shape>
                <o:OLEObject Type="Embed" ProgID="Equation.DSMT4" ShapeID="_x0000_i1073" DrawAspect="Content" ObjectID="_1678900999" r:id="rId100"/>
              </w:object>
            </w:r>
          </w:p>
        </w:tc>
        <w:tc>
          <w:tcPr>
            <w:tcW w:w="446" w:type="pct"/>
            <w:tcBorders>
              <w:top w:val="single" w:sz="4" w:space="0" w:color="auto"/>
            </w:tcBorders>
          </w:tcPr>
          <w:p w:rsidR="00B92C81" w:rsidRPr="00BB3079" w:rsidRDefault="00B92C81" w:rsidP="00595A2C">
            <w:pPr>
              <w:jc w:val="center"/>
            </w:pPr>
          </w:p>
        </w:tc>
        <w:tc>
          <w:tcPr>
            <w:tcW w:w="329" w:type="pct"/>
            <w:vMerge/>
          </w:tcPr>
          <w:p w:rsidR="00B92C81" w:rsidRPr="00BB3079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BB3079" w:rsidRDefault="00B92C81" w:rsidP="00595A2C">
            <w:pPr>
              <w:jc w:val="center"/>
            </w:pPr>
            <w:r w:rsidRPr="00BB3079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BB3079" w:rsidRDefault="00B92C81" w:rsidP="00595A2C"/>
        </w:tc>
      </w:tr>
      <w:tr w:rsidR="00B92C81" w:rsidRPr="00BB307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BB3079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BB3079" w:rsidRDefault="00B92C81" w:rsidP="00595A2C">
            <w:pPr>
              <w:rPr>
                <w:bCs/>
                <w:iCs/>
              </w:rPr>
            </w:pPr>
          </w:p>
        </w:tc>
        <w:tc>
          <w:tcPr>
            <w:tcW w:w="2056" w:type="pct"/>
            <w:tcBorders>
              <w:top w:val="single" w:sz="4" w:space="0" w:color="auto"/>
            </w:tcBorders>
          </w:tcPr>
          <w:p w:rsidR="00B92C81" w:rsidRPr="00BB3079" w:rsidRDefault="00B92C81" w:rsidP="00595A2C"/>
        </w:tc>
        <w:tc>
          <w:tcPr>
            <w:tcW w:w="446" w:type="pct"/>
            <w:tcBorders>
              <w:top w:val="single" w:sz="4" w:space="0" w:color="auto"/>
            </w:tcBorders>
          </w:tcPr>
          <w:p w:rsidR="00B92C81" w:rsidRPr="00BB3079" w:rsidRDefault="00B92C81" w:rsidP="00595A2C">
            <w:pPr>
              <w:jc w:val="center"/>
            </w:pPr>
            <w:r w:rsidRPr="00BB3079">
              <w:t>195. 4</w:t>
            </w:r>
          </w:p>
        </w:tc>
        <w:tc>
          <w:tcPr>
            <w:tcW w:w="329" w:type="pct"/>
            <w:vMerge/>
          </w:tcPr>
          <w:p w:rsidR="00B92C81" w:rsidRPr="00BB3079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BB3079" w:rsidRDefault="00B92C81" w:rsidP="00595A2C">
            <w:pPr>
              <w:jc w:val="center"/>
            </w:pPr>
            <w:r w:rsidRPr="00BB3079"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BB3079" w:rsidRDefault="00B92C81" w:rsidP="00595A2C">
            <w:r w:rsidRPr="00BB3079">
              <w:t>195 – 195.4</w:t>
            </w:r>
          </w:p>
        </w:tc>
      </w:tr>
      <w:tr w:rsidR="00B92C81" w:rsidRPr="00BB307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92C81" w:rsidRPr="00BB3079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92C81" w:rsidRPr="00BB3079" w:rsidRDefault="00B92C81" w:rsidP="00595A2C">
            <w:pPr>
              <w:rPr>
                <w:bCs/>
                <w:iCs/>
              </w:rPr>
            </w:pPr>
          </w:p>
        </w:tc>
        <w:tc>
          <w:tcPr>
            <w:tcW w:w="2056" w:type="pct"/>
            <w:tcBorders>
              <w:bottom w:val="single" w:sz="4" w:space="0" w:color="auto"/>
            </w:tcBorders>
          </w:tcPr>
          <w:p w:rsidR="00B92C81" w:rsidRPr="00BB3079" w:rsidRDefault="00B92C81" w:rsidP="00595A2C"/>
        </w:tc>
        <w:tc>
          <w:tcPr>
            <w:tcW w:w="446" w:type="pct"/>
            <w:tcBorders>
              <w:bottom w:val="single" w:sz="4" w:space="0" w:color="auto"/>
            </w:tcBorders>
          </w:tcPr>
          <w:p w:rsidR="00B92C81" w:rsidRPr="00BB3079" w:rsidRDefault="00B92C81" w:rsidP="00595A2C">
            <w:pPr>
              <w:jc w:val="center"/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92C81" w:rsidRPr="00BB3079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92C81" w:rsidRPr="00BB3079" w:rsidRDefault="00B92C81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92C81" w:rsidRPr="00BB3079" w:rsidRDefault="00B92C81" w:rsidP="00595A2C">
            <w:pPr>
              <w:jc w:val="right"/>
              <w:rPr>
                <w:b/>
              </w:rPr>
            </w:pPr>
            <w:r w:rsidRPr="00BB3079">
              <w:rPr>
                <w:b/>
              </w:rPr>
              <w:t>Total 3 marks</w:t>
            </w:r>
          </w:p>
        </w:tc>
      </w:tr>
    </w:tbl>
    <w:p w:rsidR="00B92C81" w:rsidRDefault="00B92C81" w:rsidP="002D1312"/>
    <w:p w:rsidR="00B92C81" w:rsidRDefault="00B92C81" w:rsidP="002D1312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6256"/>
        <w:gridCol w:w="1006"/>
        <w:gridCol w:w="865"/>
        <w:gridCol w:w="629"/>
        <w:gridCol w:w="3626"/>
      </w:tblGrid>
      <w:tr w:rsidR="00B92C81" w:rsidRPr="009A2B9B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07" w:type="pct"/>
            <w:tcBorders>
              <w:top w:val="single" w:sz="4" w:space="0" w:color="auto"/>
            </w:tcBorders>
          </w:tcPr>
          <w:p w:rsidR="00B92C81" w:rsidRPr="00ED7F77" w:rsidRDefault="00B92C81" w:rsidP="00595A2C">
            <w:r>
              <w:t>7.75, 7.85, 3.35, 3.45, 13.5, 14.5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B92C81" w:rsidRPr="009A2B9B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B92C81" w:rsidRPr="009A2B9B" w:rsidRDefault="00B92C81" w:rsidP="00595A2C">
            <w:pPr>
              <w:jc w:val="center"/>
            </w:pPr>
            <w:r>
              <w:t>3</w:t>
            </w:r>
          </w:p>
        </w:tc>
        <w:tc>
          <w:tcPr>
            <w:tcW w:w="222" w:type="pct"/>
            <w:tcBorders>
              <w:top w:val="single" w:sz="4" w:space="0" w:color="auto"/>
              <w:right w:val="nil"/>
            </w:tcBorders>
          </w:tcPr>
          <w:p w:rsidR="00B92C81" w:rsidRPr="009A2B9B" w:rsidRDefault="00B92C81" w:rsidP="00595A2C">
            <w:pPr>
              <w:jc w:val="center"/>
            </w:pPr>
            <w:r>
              <w:t>B</w:t>
            </w:r>
            <w:r w:rsidRPr="009A2B9B"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Default="00B92C81" w:rsidP="00595A2C">
            <w:r>
              <w:t>for sight of a correct upper or lower bound</w:t>
            </w:r>
          </w:p>
          <w:p w:rsidR="00B92C81" w:rsidRDefault="00B92C81" w:rsidP="00595A2C"/>
          <w:p w:rsidR="00B92C81" w:rsidRDefault="00B92C81" w:rsidP="00595A2C">
            <w:r w:rsidRPr="00A617A9">
              <w:t xml:space="preserve">Accept </w:t>
            </w:r>
          </w:p>
          <w:p w:rsidR="00B92C81" w:rsidRDefault="00B92C81" w:rsidP="00595A2C"/>
          <w:p w:rsidR="00B92C81" w:rsidRPr="00A617A9" w:rsidRDefault="00B92C81" w:rsidP="00595A2C">
            <w:r w:rsidRPr="00A617A9">
              <w:rPr>
                <w:position w:val="-6"/>
              </w:rPr>
              <w:object w:dxaOrig="620" w:dyaOrig="440">
                <v:shape id="_x0000_i1074" type="#_x0000_t75" style="width:30.75pt;height:21.75pt" o:ole="">
                  <v:imagedata r:id="rId101" o:title=""/>
                </v:shape>
                <o:OLEObject Type="Embed" ProgID="Equation.DSMT4" ShapeID="_x0000_i1074" DrawAspect="Content" ObjectID="_1678901000" r:id="rId102"/>
              </w:object>
            </w:r>
            <w:r w:rsidRPr="00A617A9">
              <w:t xml:space="preserve">for </w:t>
            </w:r>
            <w:r>
              <w:t>3.45</w:t>
            </w:r>
            <w:r w:rsidRPr="00A617A9">
              <w:t xml:space="preserve"> or</w:t>
            </w:r>
          </w:p>
          <w:p w:rsidR="00B92C81" w:rsidRPr="00A617A9" w:rsidRDefault="00B92C81" w:rsidP="00595A2C">
            <w:r w:rsidRPr="00A617A9">
              <w:rPr>
                <w:position w:val="-6"/>
              </w:rPr>
              <w:object w:dxaOrig="639" w:dyaOrig="440">
                <v:shape id="_x0000_i1075" type="#_x0000_t75" style="width:32.25pt;height:21.75pt" o:ole="">
                  <v:imagedata r:id="rId103" o:title=""/>
                </v:shape>
                <o:OLEObject Type="Embed" ProgID="Equation.DSMT4" ShapeID="_x0000_i1075" DrawAspect="Content" ObjectID="_1678901001" r:id="rId104"/>
              </w:object>
            </w:r>
            <w:r w:rsidRPr="00A617A9">
              <w:t xml:space="preserve">for </w:t>
            </w:r>
            <w:r>
              <w:t>7.85</w:t>
            </w:r>
            <w:r w:rsidRPr="00A617A9">
              <w:t xml:space="preserve"> or</w:t>
            </w:r>
          </w:p>
          <w:p w:rsidR="00B92C81" w:rsidRDefault="00B92C81" w:rsidP="00595A2C">
            <w:r w:rsidRPr="00A617A9">
              <w:rPr>
                <w:position w:val="-6"/>
              </w:rPr>
              <w:object w:dxaOrig="620" w:dyaOrig="440">
                <v:shape id="_x0000_i1076" type="#_x0000_t75" style="width:30.75pt;height:21.75pt" o:ole="">
                  <v:imagedata r:id="rId105" o:title=""/>
                </v:shape>
                <o:OLEObject Type="Embed" ProgID="Equation.DSMT4" ShapeID="_x0000_i1076" DrawAspect="Content" ObjectID="_1678901002" r:id="rId106"/>
              </w:object>
            </w:r>
            <w:r w:rsidRPr="00A617A9">
              <w:t xml:space="preserve">for </w:t>
            </w:r>
            <w:r>
              <w:t xml:space="preserve">14.5 </w:t>
            </w:r>
          </w:p>
          <w:p w:rsidR="00B92C81" w:rsidRPr="00A617A9" w:rsidRDefault="00B92C81" w:rsidP="00595A2C"/>
          <w:p w:rsidR="00B92C81" w:rsidRPr="009A2B9B" w:rsidRDefault="00B92C81" w:rsidP="00595A2C"/>
        </w:tc>
      </w:tr>
      <w:tr w:rsidR="00B92C81" w:rsidRPr="009A2B9B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07" w:type="pct"/>
          </w:tcPr>
          <w:p w:rsidR="00B92C81" w:rsidRPr="00C56748" w:rsidRDefault="00B92C81" w:rsidP="00595A2C">
            <w:r>
              <w:t>(</w:t>
            </w:r>
            <w:r w:rsidRPr="00C8336A">
              <w:rPr>
                <w:i/>
              </w:rPr>
              <w:t>k</w:t>
            </w:r>
            <w:r>
              <w:t xml:space="preserve"> =) </w:t>
            </w:r>
            <w:r w:rsidRPr="00986EBB">
              <w:rPr>
                <w:position w:val="-24"/>
              </w:rPr>
              <w:object w:dxaOrig="1140" w:dyaOrig="620">
                <v:shape id="_x0000_i1077" type="#_x0000_t75" style="width:57pt;height:30pt" o:ole="">
                  <v:imagedata r:id="rId107" o:title=""/>
                </v:shape>
                <o:OLEObject Type="Embed" ProgID="Equation.DSMT4" ShapeID="_x0000_i1077" DrawAspect="Content" ObjectID="_1678901003" r:id="rId108"/>
              </w:object>
            </w:r>
          </w:p>
        </w:tc>
        <w:tc>
          <w:tcPr>
            <w:tcW w:w="355" w:type="pct"/>
          </w:tcPr>
          <w:p w:rsidR="00B92C81" w:rsidRPr="009A2B9B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B92C81" w:rsidRPr="009A2B9B" w:rsidRDefault="00B92C81" w:rsidP="00595A2C">
            <w:pPr>
              <w:jc w:val="center"/>
            </w:pPr>
          </w:p>
        </w:tc>
        <w:tc>
          <w:tcPr>
            <w:tcW w:w="222" w:type="pct"/>
            <w:tcBorders>
              <w:right w:val="nil"/>
            </w:tcBorders>
          </w:tcPr>
          <w:p w:rsidR="00B92C81" w:rsidRPr="009A2B9B" w:rsidRDefault="00B92C81" w:rsidP="00595A2C">
            <w:pPr>
              <w:jc w:val="center"/>
            </w:pPr>
            <w:r w:rsidRPr="009A2B9B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92C81" w:rsidRPr="00A617A9" w:rsidRDefault="00B92C81" w:rsidP="00595A2C">
            <w:r w:rsidRPr="00A617A9">
              <w:t>for correct substitution into</w:t>
            </w:r>
          </w:p>
          <w:p w:rsidR="00B92C81" w:rsidRPr="00D076FB" w:rsidRDefault="00B92C81" w:rsidP="00595A2C"/>
          <w:p w:rsidR="00B92C81" w:rsidRDefault="00B92C81" w:rsidP="00595A2C">
            <w:r w:rsidRPr="00D076FB">
              <w:rPr>
                <w:position w:val="-30"/>
              </w:rPr>
              <w:object w:dxaOrig="1320" w:dyaOrig="680">
                <v:shape id="_x0000_i1078" type="#_x0000_t75" style="width:66pt;height:32.25pt" o:ole="">
                  <v:imagedata r:id="rId109" o:title=""/>
                </v:shape>
                <o:OLEObject Type="Embed" ProgID="Equation.DSMT4" ShapeID="_x0000_i1078" DrawAspect="Content" ObjectID="_1678901004" r:id="rId110"/>
              </w:object>
            </w:r>
          </w:p>
          <w:p w:rsidR="00B92C81" w:rsidRDefault="00B92C81" w:rsidP="00595A2C"/>
          <w:p w:rsidR="00B92C81" w:rsidRDefault="00B92C81" w:rsidP="00595A2C">
            <w:r>
              <w:t xml:space="preserve">where </w:t>
            </w:r>
            <w:r w:rsidRPr="00EA0A60">
              <w:rPr>
                <w:position w:val="-12"/>
              </w:rPr>
              <w:object w:dxaOrig="1420" w:dyaOrig="360">
                <v:shape id="_x0000_i1079" type="#_x0000_t75" style="width:1in;height:18pt" o:ole="">
                  <v:imagedata r:id="rId111" o:title=""/>
                </v:shape>
                <o:OLEObject Type="Embed" ProgID="Equation.DSMT4" ShapeID="_x0000_i1079" DrawAspect="Content" ObjectID="_1678901005" r:id="rId112"/>
              </w:object>
            </w:r>
            <w:r>
              <w:t xml:space="preserve"> </w:t>
            </w:r>
            <w:r w:rsidRPr="00ED6299">
              <w:rPr>
                <w:b/>
              </w:rPr>
              <w:t xml:space="preserve">and </w:t>
            </w:r>
          </w:p>
          <w:p w:rsidR="00B92C81" w:rsidRDefault="00B92C81" w:rsidP="00595A2C">
            <w:pPr>
              <w:rPr>
                <w:b/>
              </w:rPr>
            </w:pPr>
            <w:r w:rsidRPr="00EA0A60">
              <w:rPr>
                <w:position w:val="-12"/>
              </w:rPr>
              <w:object w:dxaOrig="1579" w:dyaOrig="360">
                <v:shape id="_x0000_i1080" type="#_x0000_t75" style="width:80.25pt;height:18pt" o:ole="">
                  <v:imagedata r:id="rId113" o:title=""/>
                </v:shape>
                <o:OLEObject Type="Embed" ProgID="Equation.DSMT4" ShapeID="_x0000_i1080" DrawAspect="Content" ObjectID="_1678901006" r:id="rId114"/>
              </w:object>
            </w:r>
            <w:r>
              <w:t xml:space="preserve"> </w:t>
            </w:r>
            <w:r w:rsidRPr="00ED6299">
              <w:rPr>
                <w:b/>
              </w:rPr>
              <w:t>and</w:t>
            </w:r>
          </w:p>
          <w:p w:rsidR="00B92C81" w:rsidRPr="009A2B9B" w:rsidRDefault="00B92C81" w:rsidP="00595A2C">
            <w:r>
              <w:t xml:space="preserve"> </w:t>
            </w:r>
            <w:r w:rsidRPr="00D076FB">
              <w:rPr>
                <w:position w:val="-12"/>
              </w:rPr>
              <w:object w:dxaOrig="1560" w:dyaOrig="360">
                <v:shape id="_x0000_i1081" type="#_x0000_t75" style="width:78pt;height:18pt" o:ole="">
                  <v:imagedata r:id="rId115" o:title=""/>
                </v:shape>
                <o:OLEObject Type="Embed" ProgID="Equation.DSMT4" ShapeID="_x0000_i1081" DrawAspect="Content" ObjectID="_1678901007" r:id="rId116"/>
              </w:object>
            </w:r>
          </w:p>
        </w:tc>
      </w:tr>
      <w:tr w:rsidR="00B92C81" w:rsidRPr="009A2B9B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07" w:type="pct"/>
          </w:tcPr>
          <w:p w:rsidR="00B92C81" w:rsidRPr="009A2B9B" w:rsidRDefault="00B92C81" w:rsidP="00595A2C"/>
        </w:tc>
        <w:tc>
          <w:tcPr>
            <w:tcW w:w="355" w:type="pct"/>
          </w:tcPr>
          <w:p w:rsidR="00B92C81" w:rsidRPr="009A2B9B" w:rsidRDefault="00B92C81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B92C81" w:rsidRPr="009A2B9B" w:rsidRDefault="00B92C81" w:rsidP="00595A2C">
            <w:pPr>
              <w:jc w:val="center"/>
            </w:pPr>
          </w:p>
        </w:tc>
        <w:tc>
          <w:tcPr>
            <w:tcW w:w="222" w:type="pct"/>
            <w:tcBorders>
              <w:right w:val="nil"/>
            </w:tcBorders>
          </w:tcPr>
          <w:p w:rsidR="00B92C81" w:rsidRPr="009A2B9B" w:rsidRDefault="00B92C81" w:rsidP="00595A2C">
            <w:pPr>
              <w:jc w:val="center"/>
            </w:pPr>
            <w:r w:rsidRPr="009A2B9B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92C81" w:rsidRPr="009A2B9B" w:rsidRDefault="00B92C81" w:rsidP="00595A2C">
            <w:r>
              <w:t>accept 3.0</w:t>
            </w:r>
          </w:p>
        </w:tc>
      </w:tr>
      <w:tr w:rsidR="00B92C81" w:rsidRPr="009A2B9B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07" w:type="pct"/>
            <w:tcBorders>
              <w:bottom w:val="single" w:sz="4" w:space="0" w:color="auto"/>
            </w:tcBorders>
          </w:tcPr>
          <w:p w:rsidR="00B92C81" w:rsidRPr="009A2B9B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B92C81" w:rsidRPr="009A2B9B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B92C81" w:rsidRPr="009A2B9B" w:rsidRDefault="00B92C81" w:rsidP="00595A2C">
            <w:pPr>
              <w:jc w:val="center"/>
            </w:pPr>
          </w:p>
        </w:tc>
        <w:tc>
          <w:tcPr>
            <w:tcW w:w="222" w:type="pct"/>
            <w:tcBorders>
              <w:bottom w:val="single" w:sz="4" w:space="0" w:color="auto"/>
              <w:right w:val="nil"/>
            </w:tcBorders>
          </w:tcPr>
          <w:p w:rsidR="00B92C81" w:rsidRPr="009A2B9B" w:rsidRDefault="00B92C81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92C81" w:rsidRPr="009A2B9B" w:rsidRDefault="00B92C81" w:rsidP="00595A2C">
            <w:pPr>
              <w:jc w:val="right"/>
              <w:rPr>
                <w:b/>
              </w:rPr>
            </w:pPr>
            <w:r>
              <w:rPr>
                <w:b/>
              </w:rPr>
              <w:t>Total 3</w:t>
            </w:r>
            <w:r w:rsidRPr="009A2B9B">
              <w:rPr>
                <w:b/>
              </w:rPr>
              <w:t xml:space="preserve"> marks</w:t>
            </w:r>
          </w:p>
        </w:tc>
      </w:tr>
    </w:tbl>
    <w:p w:rsidR="00B92C81" w:rsidRDefault="00B92C81" w:rsidP="007E2709">
      <w:r>
        <w:br w:type="page"/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58"/>
        <w:gridCol w:w="420"/>
        <w:gridCol w:w="7343"/>
        <w:gridCol w:w="865"/>
        <w:gridCol w:w="431"/>
        <w:gridCol w:w="628"/>
        <w:gridCol w:w="3627"/>
      </w:tblGrid>
      <w:tr w:rsidR="00B92C81" w:rsidRPr="009A2B9B" w:rsidTr="00595A2C">
        <w:trPr>
          <w:cantSplit/>
          <w:trHeight w:val="280"/>
          <w:tblHeader/>
          <w:jc w:val="center"/>
        </w:trPr>
        <w:tc>
          <w:tcPr>
            <w:tcW w:w="400" w:type="pct"/>
            <w:tcBorders>
              <w:top w:val="single" w:sz="4" w:space="0" w:color="auto"/>
              <w:righ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37" w:type="pct"/>
            <w:tcBorders>
              <w:top w:val="single" w:sz="4" w:space="0" w:color="auto"/>
            </w:tcBorders>
          </w:tcPr>
          <w:p w:rsidR="00B92C81" w:rsidRDefault="00B92C81" w:rsidP="00595A2C">
            <w:r>
              <w:t xml:space="preserve">E.g. 28 ÷ 2 (= 14) </w:t>
            </w:r>
            <w:r w:rsidRPr="00ED7F77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  <w:r w:rsidRPr="00ED7F77">
              <w:t>1cm</w:t>
            </w:r>
            <w:r w:rsidRPr="00ED7F77">
              <w:rPr>
                <w:vertAlign w:val="superscript"/>
              </w:rPr>
              <w:t>2</w:t>
            </w:r>
            <w:r>
              <w:t xml:space="preserve"> = 2</w:t>
            </w:r>
            <w:r w:rsidRPr="00ED7F77">
              <w:t xml:space="preserve"> student</w:t>
            </w:r>
            <w:r>
              <w:t xml:space="preserve">s </w:t>
            </w:r>
          </w:p>
          <w:p w:rsidR="00B92C81" w:rsidRPr="00ED7F77" w:rsidRDefault="00B92C81" w:rsidP="00595A2C"/>
        </w:tc>
        <w:tc>
          <w:tcPr>
            <w:tcW w:w="299" w:type="pct"/>
            <w:tcBorders>
              <w:top w:val="single" w:sz="4" w:space="0" w:color="auto"/>
            </w:tcBorders>
          </w:tcPr>
          <w:p w:rsidR="00B92C81" w:rsidRPr="009A2B9B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</w:tcBorders>
          </w:tcPr>
          <w:p w:rsidR="00B92C81" w:rsidRPr="009A2B9B" w:rsidRDefault="00B92C81" w:rsidP="00595A2C">
            <w:pPr>
              <w:jc w:val="center"/>
            </w:pPr>
            <w:r>
              <w:t>5</w:t>
            </w:r>
          </w:p>
        </w:tc>
        <w:tc>
          <w:tcPr>
            <w:tcW w:w="217" w:type="pct"/>
            <w:tcBorders>
              <w:top w:val="single" w:sz="4" w:space="0" w:color="auto"/>
              <w:right w:val="nil"/>
            </w:tcBorders>
          </w:tcPr>
          <w:p w:rsidR="00B92C81" w:rsidRPr="009A2B9B" w:rsidRDefault="00B92C81" w:rsidP="00595A2C">
            <w:pPr>
              <w:jc w:val="center"/>
            </w:pPr>
            <w:r w:rsidRPr="009A2B9B">
              <w:t>M1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</w:tcBorders>
          </w:tcPr>
          <w:p w:rsidR="00B92C81" w:rsidRPr="009A2B9B" w:rsidRDefault="00B92C81" w:rsidP="00595A2C">
            <w:r>
              <w:t xml:space="preserve">for method to find the frequency density for the first bar </w:t>
            </w:r>
            <w:r w:rsidRPr="00A67A1D">
              <w:rPr>
                <w:b/>
                <w:bCs/>
              </w:rPr>
              <w:t>or</w:t>
            </w:r>
            <w:r>
              <w:t xml:space="preserve"> any correct value on the fd axis </w:t>
            </w:r>
            <w:r w:rsidRPr="00A67A1D">
              <w:rPr>
                <w:b/>
                <w:bCs/>
              </w:rPr>
              <w:t>or</w:t>
            </w:r>
            <w:r>
              <w:t xml:space="preserve"> can be implied by a correct frequency (30 or 24 or 36)</w:t>
            </w:r>
          </w:p>
        </w:tc>
      </w:tr>
      <w:tr w:rsidR="00B92C81" w:rsidRPr="009A2B9B" w:rsidTr="00595A2C">
        <w:trPr>
          <w:cantSplit/>
          <w:trHeight w:val="280"/>
          <w:tblHeader/>
          <w:jc w:val="center"/>
        </w:trPr>
        <w:tc>
          <w:tcPr>
            <w:tcW w:w="400" w:type="pct"/>
            <w:tcBorders>
              <w:righ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5" w:type="pct"/>
            <w:tcBorders>
              <w:lef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37" w:type="pct"/>
          </w:tcPr>
          <w:p w:rsidR="00B92C81" w:rsidRDefault="00B92C81" w:rsidP="00595A2C">
            <w:r>
              <w:t>2 × 20 (= 40)</w:t>
            </w:r>
          </w:p>
          <w:p w:rsidR="00B92C81" w:rsidRDefault="00B92C81" w:rsidP="00595A2C">
            <w:r>
              <w:t>1 × 30 (= 30)</w:t>
            </w:r>
          </w:p>
          <w:p w:rsidR="00B92C81" w:rsidRDefault="00B92C81" w:rsidP="00595A2C">
            <w:r>
              <w:t>1 × 24 (= 24)</w:t>
            </w:r>
          </w:p>
          <w:p w:rsidR="00B92C81" w:rsidRDefault="00B92C81" w:rsidP="00595A2C">
            <w:r>
              <w:t>3 × 12 (= 36)</w:t>
            </w:r>
          </w:p>
          <w:p w:rsidR="00B92C81" w:rsidRDefault="00B92C81" w:rsidP="00595A2C"/>
          <w:p w:rsidR="00B92C81" w:rsidRDefault="00B92C81" w:rsidP="00595A2C">
            <w:pPr>
              <w:rPr>
                <w:b/>
              </w:rPr>
            </w:pPr>
            <w:r w:rsidRPr="00ED7F77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</w:p>
          <w:p w:rsidR="00B92C81" w:rsidRDefault="00B92C81" w:rsidP="00595A2C">
            <w:pPr>
              <w:rPr>
                <w:b/>
              </w:rPr>
            </w:pPr>
          </w:p>
          <w:p w:rsidR="00B92C81" w:rsidRPr="00ED7F77" w:rsidRDefault="00B92C81" w:rsidP="00595A2C">
            <w:r>
              <w:t>40, 30, 24, 36</w:t>
            </w:r>
          </w:p>
        </w:tc>
        <w:tc>
          <w:tcPr>
            <w:tcW w:w="299" w:type="pct"/>
          </w:tcPr>
          <w:p w:rsidR="00B92C81" w:rsidRPr="009A2B9B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49" w:type="pct"/>
          </w:tcPr>
          <w:p w:rsidR="00B92C81" w:rsidRPr="009A2B9B" w:rsidRDefault="00B92C81" w:rsidP="00595A2C">
            <w:pPr>
              <w:jc w:val="center"/>
            </w:pPr>
          </w:p>
        </w:tc>
        <w:tc>
          <w:tcPr>
            <w:tcW w:w="217" w:type="pct"/>
            <w:tcBorders>
              <w:right w:val="nil"/>
            </w:tcBorders>
          </w:tcPr>
          <w:p w:rsidR="00B92C81" w:rsidRPr="009A2B9B" w:rsidRDefault="00B92C81" w:rsidP="00595A2C">
            <w:pPr>
              <w:jc w:val="center"/>
            </w:pPr>
            <w:r w:rsidRPr="009A2B9B">
              <w:t>M1</w:t>
            </w:r>
          </w:p>
        </w:tc>
        <w:tc>
          <w:tcPr>
            <w:tcW w:w="1253" w:type="pct"/>
            <w:tcBorders>
              <w:left w:val="nil"/>
            </w:tcBorders>
          </w:tcPr>
          <w:p w:rsidR="00B92C81" w:rsidRPr="009A2B9B" w:rsidRDefault="00B92C81" w:rsidP="00595A2C">
            <w:r>
              <w:t>for method to find the missing frequencies (at least 3 correct)</w:t>
            </w:r>
          </w:p>
        </w:tc>
      </w:tr>
      <w:tr w:rsidR="00B92C81" w:rsidRPr="009A2B9B" w:rsidTr="00595A2C">
        <w:trPr>
          <w:cantSplit/>
          <w:trHeight w:val="280"/>
          <w:tblHeader/>
          <w:jc w:val="center"/>
        </w:trPr>
        <w:tc>
          <w:tcPr>
            <w:tcW w:w="400" w:type="pct"/>
            <w:tcBorders>
              <w:righ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5" w:type="pct"/>
            <w:tcBorders>
              <w:lef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37" w:type="pct"/>
          </w:tcPr>
          <w:p w:rsidR="00B92C81" w:rsidRDefault="00B92C81" w:rsidP="00595A2C">
            <w:r>
              <w:t>1 × 28 + 3 × ‘40’ + 4.5 × ‘30’ + 5.5 × ‘24’ + 7.5 × ‘36’ (= 685) or</w:t>
            </w:r>
          </w:p>
          <w:p w:rsidR="00B92C81" w:rsidRDefault="00B92C81" w:rsidP="00595A2C"/>
          <w:p w:rsidR="00B92C81" w:rsidRPr="00BF1A49" w:rsidRDefault="00B92C81" w:rsidP="00595A2C">
            <w:r>
              <w:t xml:space="preserve">28 + 120 + 135 + 132 + 270 (= 685) </w:t>
            </w:r>
          </w:p>
        </w:tc>
        <w:tc>
          <w:tcPr>
            <w:tcW w:w="299" w:type="pct"/>
          </w:tcPr>
          <w:p w:rsidR="00B92C81" w:rsidRPr="009A2B9B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49" w:type="pct"/>
          </w:tcPr>
          <w:p w:rsidR="00B92C81" w:rsidRPr="009A2B9B" w:rsidRDefault="00B92C81" w:rsidP="00595A2C">
            <w:pPr>
              <w:jc w:val="center"/>
            </w:pPr>
          </w:p>
        </w:tc>
        <w:tc>
          <w:tcPr>
            <w:tcW w:w="217" w:type="pct"/>
            <w:tcBorders>
              <w:right w:val="nil"/>
            </w:tcBorders>
          </w:tcPr>
          <w:p w:rsidR="00B92C81" w:rsidRPr="009A2B9B" w:rsidRDefault="00B92C81" w:rsidP="00595A2C">
            <w:pPr>
              <w:jc w:val="center"/>
            </w:pPr>
            <w:r w:rsidRPr="009A2B9B">
              <w:t>M1</w:t>
            </w:r>
          </w:p>
        </w:tc>
        <w:tc>
          <w:tcPr>
            <w:tcW w:w="1253" w:type="pct"/>
            <w:tcBorders>
              <w:left w:val="nil"/>
            </w:tcBorders>
          </w:tcPr>
          <w:p w:rsidR="00B92C81" w:rsidRDefault="00B92C81" w:rsidP="00595A2C">
            <w:r>
              <w:t xml:space="preserve">(indep ft) for a method to find the total (mid value × frequency) </w:t>
            </w:r>
            <w:r w:rsidRPr="007D6E1D">
              <w:t xml:space="preserve">for at least </w:t>
            </w:r>
            <w:r w:rsidRPr="007D6E1D">
              <w:rPr>
                <w:b/>
              </w:rPr>
              <w:t>4</w:t>
            </w:r>
            <w:r w:rsidRPr="007D6E1D">
              <w:t xml:space="preserve"> products </w:t>
            </w:r>
            <w:r>
              <w:t xml:space="preserve">using </w:t>
            </w:r>
            <w:r w:rsidRPr="005410E0">
              <w:rPr>
                <w:b/>
                <w:bCs/>
              </w:rPr>
              <w:t>their</w:t>
            </w:r>
            <w:r>
              <w:t xml:space="preserve"> values in the table </w:t>
            </w:r>
            <w:r w:rsidRPr="007D6E1D">
              <w:t xml:space="preserve">(need not be evaluated) </w:t>
            </w:r>
          </w:p>
          <w:p w:rsidR="00B92C81" w:rsidRDefault="00B92C81" w:rsidP="00595A2C"/>
          <w:p w:rsidR="00B92C81" w:rsidRPr="00BF1A49" w:rsidRDefault="00B92C81" w:rsidP="00595A2C">
            <w:r>
              <w:t xml:space="preserve">Allow </w:t>
            </w:r>
            <w:r w:rsidRPr="007D6E1D">
              <w:t>consistent use of end points</w:t>
            </w:r>
            <w:r>
              <w:t xml:space="preserve"> </w:t>
            </w:r>
            <w:r w:rsidRPr="007D6E1D">
              <w:t xml:space="preserve">for at least </w:t>
            </w:r>
            <w:r w:rsidRPr="007D6E1D">
              <w:rPr>
                <w:b/>
              </w:rPr>
              <w:t>4</w:t>
            </w:r>
            <w:r w:rsidRPr="007D6E1D">
              <w:t xml:space="preserve"> products which must be added</w:t>
            </w:r>
          </w:p>
        </w:tc>
      </w:tr>
      <w:tr w:rsidR="00B92C81" w:rsidRPr="009A2B9B" w:rsidTr="00595A2C">
        <w:trPr>
          <w:cantSplit/>
          <w:trHeight w:val="280"/>
          <w:tblHeader/>
          <w:jc w:val="center"/>
        </w:trPr>
        <w:tc>
          <w:tcPr>
            <w:tcW w:w="400" w:type="pct"/>
            <w:tcBorders>
              <w:righ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5" w:type="pct"/>
            <w:tcBorders>
              <w:lef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37" w:type="pct"/>
          </w:tcPr>
          <w:p w:rsidR="00B92C81" w:rsidRDefault="00B92C81" w:rsidP="00595A2C">
            <w:r>
              <w:t>‘685’ ÷ (28 + ‘40’ + ‘30’ + ‘24’ + ‘36’) (= 4.335...) or</w:t>
            </w:r>
          </w:p>
          <w:p w:rsidR="00B92C81" w:rsidRPr="009A2B9B" w:rsidRDefault="00B92C81" w:rsidP="00595A2C">
            <w:r>
              <w:t xml:space="preserve">‘685’ ÷ 158 (= 4.335...) </w:t>
            </w:r>
          </w:p>
        </w:tc>
        <w:tc>
          <w:tcPr>
            <w:tcW w:w="299" w:type="pct"/>
          </w:tcPr>
          <w:p w:rsidR="00B92C81" w:rsidRPr="009A2B9B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49" w:type="pct"/>
          </w:tcPr>
          <w:p w:rsidR="00B92C81" w:rsidRPr="009A2B9B" w:rsidRDefault="00B92C81" w:rsidP="00595A2C">
            <w:pPr>
              <w:jc w:val="center"/>
            </w:pPr>
          </w:p>
        </w:tc>
        <w:tc>
          <w:tcPr>
            <w:tcW w:w="217" w:type="pct"/>
            <w:tcBorders>
              <w:right w:val="nil"/>
            </w:tcBorders>
          </w:tcPr>
          <w:p w:rsidR="00B92C81" w:rsidRPr="009A2B9B" w:rsidRDefault="00B92C81" w:rsidP="00595A2C">
            <w:pPr>
              <w:jc w:val="center"/>
            </w:pPr>
            <w:r w:rsidRPr="009A2B9B">
              <w:t>M1</w:t>
            </w:r>
          </w:p>
        </w:tc>
        <w:tc>
          <w:tcPr>
            <w:tcW w:w="1253" w:type="pct"/>
            <w:tcBorders>
              <w:left w:val="nil"/>
            </w:tcBorders>
          </w:tcPr>
          <w:p w:rsidR="00B92C81" w:rsidRPr="009A2B9B" w:rsidRDefault="00B92C81" w:rsidP="00595A2C">
            <w:r>
              <w:t xml:space="preserve">(dep on previous M1) </w:t>
            </w:r>
          </w:p>
        </w:tc>
      </w:tr>
      <w:tr w:rsidR="00B92C81" w:rsidRPr="009A2B9B" w:rsidTr="00595A2C">
        <w:trPr>
          <w:cantSplit/>
          <w:trHeight w:val="280"/>
          <w:tblHeader/>
          <w:jc w:val="center"/>
        </w:trPr>
        <w:tc>
          <w:tcPr>
            <w:tcW w:w="400" w:type="pct"/>
            <w:tcBorders>
              <w:righ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5" w:type="pct"/>
            <w:tcBorders>
              <w:lef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37" w:type="pct"/>
          </w:tcPr>
          <w:p w:rsidR="00B92C81" w:rsidRPr="009A2B9B" w:rsidRDefault="00B92C81" w:rsidP="00595A2C"/>
        </w:tc>
        <w:tc>
          <w:tcPr>
            <w:tcW w:w="299" w:type="pct"/>
          </w:tcPr>
          <w:p w:rsidR="00B92C81" w:rsidRPr="009A2B9B" w:rsidRDefault="00B92C81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4.34</w:t>
            </w:r>
          </w:p>
        </w:tc>
        <w:tc>
          <w:tcPr>
            <w:tcW w:w="149" w:type="pct"/>
          </w:tcPr>
          <w:p w:rsidR="00B92C81" w:rsidRPr="009A2B9B" w:rsidRDefault="00B92C81" w:rsidP="00595A2C">
            <w:pPr>
              <w:jc w:val="center"/>
            </w:pPr>
          </w:p>
        </w:tc>
        <w:tc>
          <w:tcPr>
            <w:tcW w:w="217" w:type="pct"/>
            <w:tcBorders>
              <w:right w:val="nil"/>
            </w:tcBorders>
          </w:tcPr>
          <w:p w:rsidR="00B92C81" w:rsidRPr="009A2B9B" w:rsidRDefault="00B92C81" w:rsidP="00595A2C">
            <w:pPr>
              <w:jc w:val="center"/>
            </w:pPr>
            <w:r w:rsidRPr="009A2B9B">
              <w:t>A1</w:t>
            </w:r>
          </w:p>
        </w:tc>
        <w:tc>
          <w:tcPr>
            <w:tcW w:w="1253" w:type="pct"/>
            <w:tcBorders>
              <w:left w:val="nil"/>
            </w:tcBorders>
          </w:tcPr>
          <w:p w:rsidR="00B92C81" w:rsidRPr="009A2B9B" w:rsidRDefault="00B92C81" w:rsidP="00595A2C">
            <w:r>
              <w:t xml:space="preserve">accept 4.33 - 4.34  </w:t>
            </w:r>
          </w:p>
        </w:tc>
      </w:tr>
      <w:tr w:rsidR="00B92C81" w:rsidRPr="009A2B9B" w:rsidTr="00595A2C">
        <w:trPr>
          <w:cantSplit/>
          <w:trHeight w:val="280"/>
          <w:tblHeader/>
          <w:jc w:val="center"/>
        </w:trPr>
        <w:tc>
          <w:tcPr>
            <w:tcW w:w="400" w:type="pct"/>
            <w:tcBorders>
              <w:bottom w:val="single" w:sz="4" w:space="0" w:color="auto"/>
              <w:right w:val="nil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5" w:type="pct"/>
            <w:tcBorders>
              <w:left w:val="nil"/>
              <w:bottom w:val="single" w:sz="4" w:space="0" w:color="auto"/>
            </w:tcBorders>
          </w:tcPr>
          <w:p w:rsidR="00B92C81" w:rsidRPr="009A2B9B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37" w:type="pct"/>
            <w:tcBorders>
              <w:bottom w:val="single" w:sz="4" w:space="0" w:color="auto"/>
            </w:tcBorders>
          </w:tcPr>
          <w:p w:rsidR="00B92C81" w:rsidRPr="009A2B9B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B92C81" w:rsidRPr="009A2B9B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49" w:type="pct"/>
            <w:tcBorders>
              <w:bottom w:val="single" w:sz="4" w:space="0" w:color="auto"/>
            </w:tcBorders>
          </w:tcPr>
          <w:p w:rsidR="00B92C81" w:rsidRPr="009A2B9B" w:rsidRDefault="00B92C81" w:rsidP="00595A2C">
            <w:pPr>
              <w:jc w:val="center"/>
            </w:pPr>
          </w:p>
        </w:tc>
        <w:tc>
          <w:tcPr>
            <w:tcW w:w="217" w:type="pct"/>
            <w:tcBorders>
              <w:bottom w:val="single" w:sz="4" w:space="0" w:color="auto"/>
              <w:right w:val="nil"/>
            </w:tcBorders>
          </w:tcPr>
          <w:p w:rsidR="00B92C81" w:rsidRPr="009A2B9B" w:rsidRDefault="00B92C81" w:rsidP="00595A2C">
            <w:pPr>
              <w:jc w:val="center"/>
            </w:pPr>
          </w:p>
        </w:tc>
        <w:tc>
          <w:tcPr>
            <w:tcW w:w="1253" w:type="pct"/>
            <w:tcBorders>
              <w:left w:val="nil"/>
              <w:bottom w:val="single" w:sz="4" w:space="0" w:color="auto"/>
            </w:tcBorders>
          </w:tcPr>
          <w:p w:rsidR="00B92C81" w:rsidRPr="009A2B9B" w:rsidRDefault="00B92C81" w:rsidP="00595A2C">
            <w:pPr>
              <w:jc w:val="right"/>
              <w:rPr>
                <w:b/>
              </w:rPr>
            </w:pPr>
            <w:r w:rsidRPr="009A2B9B">
              <w:rPr>
                <w:b/>
              </w:rPr>
              <w:t>Total 5 marks</w:t>
            </w:r>
          </w:p>
        </w:tc>
      </w:tr>
    </w:tbl>
    <w:p w:rsidR="00B92C81" w:rsidRDefault="00B92C81" w:rsidP="007E2709"/>
    <w:p w:rsidR="00B92C81" w:rsidRDefault="00B92C81" w:rsidP="002D1312"/>
    <w:p w:rsidR="00B92C81" w:rsidRDefault="00B92C81" w:rsidP="002D13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687"/>
        <w:gridCol w:w="1406"/>
        <w:gridCol w:w="933"/>
        <w:gridCol w:w="731"/>
        <w:gridCol w:w="3626"/>
      </w:tblGrid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  <w:r w:rsidRPr="0018324B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B92C81" w:rsidRDefault="00B92C81" w:rsidP="00595A2C">
            <w:r w:rsidRPr="0018324B">
              <w:t>360 – 40 (= 320)</w:t>
            </w:r>
            <w:r>
              <w:t xml:space="preserve">     or </w:t>
            </w:r>
            <w:r w:rsidRPr="00131401">
              <w:rPr>
                <w:position w:val="-24"/>
              </w:rPr>
              <w:object w:dxaOrig="460" w:dyaOrig="620">
                <v:shape id="_x0000_i1082" type="#_x0000_t75" style="width:22.5pt;height:30.75pt" o:ole="">
                  <v:imagedata r:id="rId117" o:title=""/>
                </v:shape>
                <o:OLEObject Type="Embed" ProgID="Equation.DSMT4" ShapeID="_x0000_i1082" DrawAspect="Content" ObjectID="_1678901008" r:id="rId118"/>
              </w:object>
            </w:r>
            <w:r>
              <w:t xml:space="preserve"> oe           </w:t>
            </w:r>
          </w:p>
          <w:p w:rsidR="00B92C81" w:rsidRPr="0018324B" w:rsidRDefault="00B92C81" w:rsidP="00595A2C">
            <w:r w:rsidRPr="00371920">
              <w:rPr>
                <w:b/>
                <w:bCs/>
              </w:rPr>
              <w:t>or</w:t>
            </w:r>
            <w:r>
              <w:rPr>
                <w:b/>
                <w:bCs/>
              </w:rPr>
              <w:t xml:space="preserve"> </w:t>
            </w:r>
            <w:r w:rsidRPr="00CE0327">
              <w:rPr>
                <w:b/>
                <w:bCs/>
                <w:position w:val="-24"/>
              </w:rPr>
              <w:object w:dxaOrig="1219" w:dyaOrig="620">
                <v:shape id="_x0000_i1083" type="#_x0000_t75" style="width:63pt;height:30pt" o:ole="">
                  <v:imagedata r:id="rId119" o:title=""/>
                </v:shape>
                <o:OLEObject Type="Embed" ProgID="Equation.DSMT4" ShapeID="_x0000_i1083" DrawAspect="Content" ObjectID="_1678901009" r:id="rId120"/>
              </w:object>
            </w:r>
            <w:r>
              <w:rPr>
                <w:b/>
                <w:bCs/>
              </w:rPr>
              <w:t xml:space="preserve"> </w:t>
            </w:r>
            <w:r w:rsidRPr="0018324B">
              <w:t>(= 6.28...)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spacing w:line="276" w:lineRule="auto"/>
            </w:pP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B92C81" w:rsidRDefault="00B92C81" w:rsidP="00595A2C">
            <w:r w:rsidRPr="00CE0327">
              <w:rPr>
                <w:b/>
                <w:bCs/>
                <w:position w:val="-24"/>
              </w:rPr>
              <w:object w:dxaOrig="1440" w:dyaOrig="620">
                <v:shape id="_x0000_i1084" type="#_x0000_t75" style="width:1in;height:30pt" o:ole="">
                  <v:imagedata r:id="rId121" o:title=""/>
                </v:shape>
                <o:OLEObject Type="Embed" ProgID="Equation.DSMT4" ShapeID="_x0000_i1084" DrawAspect="Content" ObjectID="_1678901010" r:id="rId122"/>
              </w:object>
            </w:r>
            <w:r w:rsidRPr="0018324B">
              <w:t xml:space="preserve">(= </w:t>
            </w:r>
            <w:r w:rsidRPr="00802A26">
              <w:rPr>
                <w:b/>
                <w:bCs/>
                <w:position w:val="-6"/>
              </w:rPr>
              <w:object w:dxaOrig="440" w:dyaOrig="279">
                <v:shape id="_x0000_i1085" type="#_x0000_t75" style="width:22.5pt;height:13.5pt" o:ole="">
                  <v:imagedata r:id="rId123" o:title=""/>
                </v:shape>
                <o:OLEObject Type="Embed" ProgID="Equation.DSMT4" ShapeID="_x0000_i1085" DrawAspect="Content" ObjectID="_1678901011" r:id="rId124"/>
              </w:object>
            </w:r>
            <w:r>
              <w:rPr>
                <w:b/>
                <w:bCs/>
              </w:rPr>
              <w:t xml:space="preserve"> = </w:t>
            </w:r>
            <w:r w:rsidRPr="0018324B">
              <w:t>50.26...)</w:t>
            </w:r>
          </w:p>
          <w:p w:rsidR="00B92C81" w:rsidRPr="00DF6D0E" w:rsidRDefault="00B92C81" w:rsidP="00595A2C">
            <w:r>
              <w:t xml:space="preserve"> </w:t>
            </w:r>
            <w:r w:rsidRPr="00371920">
              <w:rPr>
                <w:b/>
                <w:bCs/>
              </w:rPr>
              <w:t>or</w:t>
            </w:r>
            <w:r w:rsidRPr="0018324B">
              <w:t xml:space="preserve"> </w:t>
            </w:r>
            <w:r>
              <w:t xml:space="preserve"> </w:t>
            </w:r>
            <w:r w:rsidRPr="00CE0327">
              <w:rPr>
                <w:b/>
                <w:bCs/>
                <w:position w:val="-6"/>
              </w:rPr>
              <w:object w:dxaOrig="660" w:dyaOrig="279">
                <v:shape id="_x0000_i1086" type="#_x0000_t75" style="width:33.75pt;height:13.5pt" o:ole="">
                  <v:imagedata r:id="rId125" o:title=""/>
                </v:shape>
                <o:OLEObject Type="Embed" ProgID="Equation.DSMT4" ShapeID="_x0000_i1086" DrawAspect="Content" ObjectID="_1678901012" r:id="rId126"/>
              </w:object>
            </w:r>
            <w:r w:rsidRPr="0018324B">
              <w:t xml:space="preserve"> – “6.28” (=</w:t>
            </w:r>
            <w:r>
              <w:t xml:space="preserve"> </w:t>
            </w:r>
            <w:r w:rsidRPr="0018324B">
              <w:t>50.26)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/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r w:rsidRPr="0018324B">
              <w:t xml:space="preserve">“50.26” + 2 </w:t>
            </w:r>
            <w:r>
              <w:t>×</w:t>
            </w:r>
            <w:r w:rsidRPr="0018324B">
              <w:t xml:space="preserve"> 9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 xml:space="preserve">M1 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C3360D" w:rsidRDefault="00B92C81" w:rsidP="00595A2C">
            <w:pPr>
              <w:rPr>
                <w:bCs/>
              </w:rPr>
            </w:pPr>
            <w:r w:rsidRPr="00BF0B9E">
              <w:rPr>
                <w:bCs/>
              </w:rPr>
              <w:t>complete method to find perimeter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</w:tcPr>
          <w:p w:rsidR="00B92C81" w:rsidRPr="0018324B" w:rsidRDefault="00B92C81" w:rsidP="00595A2C"/>
        </w:tc>
        <w:tc>
          <w:tcPr>
            <w:tcW w:w="496" w:type="pct"/>
          </w:tcPr>
          <w:p w:rsidR="00B92C81" w:rsidRPr="0018324B" w:rsidRDefault="00B92C81" w:rsidP="00595A2C">
            <w:pPr>
              <w:jc w:val="center"/>
            </w:pPr>
            <w:r>
              <w:t>68.3</w:t>
            </w:r>
          </w:p>
        </w:tc>
        <w:tc>
          <w:tcPr>
            <w:tcW w:w="329" w:type="pct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92C81" w:rsidRPr="0018324B" w:rsidRDefault="00B92C81" w:rsidP="00595A2C">
            <w:r w:rsidRPr="0018324B">
              <w:t>68.</w:t>
            </w:r>
            <w:r>
              <w:t>2 to 68.3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bottom w:val="single" w:sz="4" w:space="0" w:color="auto"/>
            </w:tcBorders>
          </w:tcPr>
          <w:p w:rsidR="00B92C81" w:rsidRPr="0018324B" w:rsidRDefault="00B92C81" w:rsidP="00595A2C"/>
        </w:tc>
        <w:tc>
          <w:tcPr>
            <w:tcW w:w="496" w:type="pct"/>
            <w:tcBorders>
              <w:bottom w:val="single" w:sz="4" w:space="0" w:color="auto"/>
            </w:tcBorders>
          </w:tcPr>
          <w:p w:rsidR="00B92C81" w:rsidRPr="0018324B" w:rsidRDefault="00B92C81" w:rsidP="00595A2C"/>
        </w:tc>
        <w:tc>
          <w:tcPr>
            <w:tcW w:w="329" w:type="pct"/>
            <w:tcBorders>
              <w:bottom w:val="single" w:sz="4" w:space="0" w:color="auto"/>
            </w:tcBorders>
          </w:tcPr>
          <w:p w:rsidR="00B92C81" w:rsidRPr="0018324B" w:rsidRDefault="00B92C81" w:rsidP="00595A2C"/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92C81" w:rsidRPr="0018324B" w:rsidRDefault="00B92C81" w:rsidP="00595A2C">
            <w:pPr>
              <w:jc w:val="right"/>
              <w:rPr>
                <w:b/>
              </w:rPr>
            </w:pPr>
            <w:r w:rsidRPr="0018324B">
              <w:rPr>
                <w:b/>
              </w:rPr>
              <w:t>Total 4 marks</w:t>
            </w:r>
          </w:p>
        </w:tc>
      </w:tr>
    </w:tbl>
    <w:p w:rsidR="00B92C81" w:rsidRDefault="00B92C81" w:rsidP="002D1312"/>
    <w:p w:rsidR="00B92C81" w:rsidRDefault="00B92C81" w:rsidP="002D13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3"/>
        <w:gridCol w:w="924"/>
        <w:gridCol w:w="2676"/>
        <w:gridCol w:w="2733"/>
        <w:gridCol w:w="1267"/>
        <w:gridCol w:w="712"/>
        <w:gridCol w:w="760"/>
        <w:gridCol w:w="4249"/>
      </w:tblGrid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B92C81" w:rsidRPr="00517042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BFD</w:t>
            </w:r>
            <w:r>
              <w:rPr>
                <w:sz w:val="24"/>
                <w:szCs w:val="24"/>
              </w:rPr>
              <w:t xml:space="preserve"> = 39°</w:t>
            </w: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B92C81" w:rsidRPr="00517042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BED</w:t>
            </w:r>
            <w:r>
              <w:rPr>
                <w:sz w:val="24"/>
                <w:szCs w:val="24"/>
              </w:rPr>
              <w:t xml:space="preserve"> = 39° </w:t>
            </w:r>
          </w:p>
        </w:tc>
        <w:tc>
          <w:tcPr>
            <w:tcW w:w="447" w:type="pct"/>
            <w:tcBorders>
              <w:top w:val="single" w:sz="4" w:space="0" w:color="auto"/>
            </w:tcBorders>
          </w:tcPr>
          <w:p w:rsidR="00B92C81" w:rsidRPr="00517042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  <w:r>
              <w:t>4</w:t>
            </w:r>
          </w:p>
        </w:tc>
        <w:tc>
          <w:tcPr>
            <w:tcW w:w="268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B1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B92C81" w:rsidRPr="005B3919" w:rsidRDefault="00B92C81" w:rsidP="00595A2C"/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B92C81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4" w:space="0" w:color="auto"/>
            </w:tcBorders>
          </w:tcPr>
          <w:p w:rsidR="00B92C81" w:rsidRPr="00517042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BDE</w:t>
            </w:r>
            <w:r>
              <w:rPr>
                <w:sz w:val="24"/>
                <w:szCs w:val="24"/>
              </w:rPr>
              <w:t xml:space="preserve"> = 180 – (18 + 39)</w:t>
            </w:r>
          </w:p>
        </w:tc>
        <w:tc>
          <w:tcPr>
            <w:tcW w:w="964" w:type="pct"/>
            <w:tcBorders>
              <w:top w:val="single" w:sz="4" w:space="0" w:color="auto"/>
            </w:tcBorders>
          </w:tcPr>
          <w:p w:rsidR="00B92C81" w:rsidRDefault="00B92C81" w:rsidP="00595A2C">
            <w:pPr>
              <w:pStyle w:val="Heading1"/>
              <w:jc w:val="left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EBD</w:t>
            </w:r>
            <w:r>
              <w:rPr>
                <w:sz w:val="24"/>
                <w:szCs w:val="24"/>
              </w:rPr>
              <w:t xml:space="preserve"> = 18° </w:t>
            </w:r>
            <w:r w:rsidRPr="00517042">
              <w:rPr>
                <w:b/>
                <w:sz w:val="24"/>
                <w:szCs w:val="24"/>
              </w:rPr>
              <w:t>and</w:t>
            </w:r>
          </w:p>
          <w:p w:rsidR="00B92C81" w:rsidRPr="00517042" w:rsidRDefault="00B92C81" w:rsidP="00595A2C">
            <w:r>
              <w:rPr>
                <w:i/>
              </w:rPr>
              <w:t>BDE</w:t>
            </w:r>
            <w:r>
              <w:t xml:space="preserve"> = 180 – (18 + 39)</w:t>
            </w:r>
          </w:p>
        </w:tc>
        <w:tc>
          <w:tcPr>
            <w:tcW w:w="447" w:type="pct"/>
            <w:tcBorders>
              <w:top w:val="single" w:sz="4" w:space="0" w:color="auto"/>
            </w:tcBorders>
          </w:tcPr>
          <w:p w:rsidR="00B92C81" w:rsidRPr="00517042" w:rsidRDefault="00B92C81" w:rsidP="00595A2C"/>
        </w:tc>
        <w:tc>
          <w:tcPr>
            <w:tcW w:w="251" w:type="pct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M1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B92C81" w:rsidRPr="00293045" w:rsidRDefault="00B92C81" w:rsidP="00595A2C"/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B92C81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8" w:type="pct"/>
            <w:gridSpan w:val="2"/>
            <w:tcBorders>
              <w:top w:val="single" w:sz="4" w:space="0" w:color="auto"/>
            </w:tcBorders>
          </w:tcPr>
          <w:p w:rsidR="00B92C81" w:rsidRPr="00C20F55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</w:tcPr>
          <w:p w:rsidR="00B92C81" w:rsidRPr="005B3919" w:rsidRDefault="00B92C81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51" w:type="pct"/>
            <w:tcBorders>
              <w:top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A1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B92C81" w:rsidRPr="00E04AE9" w:rsidRDefault="00B92C81" w:rsidP="00595A2C"/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8" w:type="pct"/>
            <w:gridSpan w:val="2"/>
          </w:tcPr>
          <w:p w:rsidR="00B92C81" w:rsidRPr="009119CF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B92C81" w:rsidRPr="005B3919" w:rsidRDefault="00B92C81" w:rsidP="00595A2C">
            <w:pPr>
              <w:jc w:val="center"/>
            </w:pPr>
          </w:p>
        </w:tc>
        <w:tc>
          <w:tcPr>
            <w:tcW w:w="251" w:type="pct"/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68" w:type="pct"/>
            <w:tcBorders>
              <w:right w:val="nil"/>
            </w:tcBorders>
          </w:tcPr>
          <w:p w:rsidR="00B92C81" w:rsidRPr="00FA211E" w:rsidRDefault="00B92C81" w:rsidP="00595A2C">
            <w:pPr>
              <w:jc w:val="center"/>
            </w:pPr>
            <w:r>
              <w:t>B1</w:t>
            </w:r>
          </w:p>
        </w:tc>
        <w:tc>
          <w:tcPr>
            <w:tcW w:w="1499" w:type="pct"/>
            <w:tcBorders>
              <w:left w:val="nil"/>
            </w:tcBorders>
          </w:tcPr>
          <w:p w:rsidR="00B92C81" w:rsidRDefault="00B92C81" w:rsidP="00595A2C">
            <w:r>
              <w:t>dep on M1</w:t>
            </w:r>
          </w:p>
          <w:p w:rsidR="00B92C81" w:rsidRDefault="00B92C81" w:rsidP="00595A2C">
            <w:r>
              <w:t xml:space="preserve">for all correct circle theorems relevant for their method e.g. </w:t>
            </w:r>
          </w:p>
          <w:p w:rsidR="00B92C81" w:rsidRDefault="00B92C81" w:rsidP="00595A2C">
            <w:pPr>
              <w:rPr>
                <w:u w:val="single"/>
              </w:rPr>
            </w:pPr>
          </w:p>
          <w:p w:rsidR="00B92C81" w:rsidRDefault="00B92C81" w:rsidP="00595A2C">
            <w:r w:rsidRPr="00287360">
              <w:rPr>
                <w:u w:val="single"/>
              </w:rPr>
              <w:t>alternate seg</w:t>
            </w:r>
            <w:r w:rsidRPr="00287360">
              <w:t xml:space="preserve">ment </w:t>
            </w:r>
            <w:r>
              <w:t xml:space="preserve">theorem </w:t>
            </w:r>
            <w:r w:rsidRPr="00CA3910">
              <w:rPr>
                <w:b/>
              </w:rPr>
              <w:t>and</w:t>
            </w:r>
            <w:r>
              <w:t xml:space="preserve"> </w:t>
            </w:r>
            <w:r w:rsidRPr="00287360">
              <w:rPr>
                <w:u w:val="single"/>
              </w:rPr>
              <w:t>o</w:t>
            </w:r>
            <w:r w:rsidRPr="005E38E3">
              <w:rPr>
                <w:u w:val="single"/>
              </w:rPr>
              <w:t>pp</w:t>
            </w:r>
            <w:r w:rsidRPr="0004608F">
              <w:t>osite</w:t>
            </w:r>
            <w:r w:rsidRPr="005E38E3">
              <w:rPr>
                <w:u w:val="single"/>
              </w:rPr>
              <w:t xml:space="preserve"> angle</w:t>
            </w:r>
            <w:r w:rsidRPr="0004608F">
              <w:rPr>
                <w:u w:val="single"/>
              </w:rPr>
              <w:t>s</w:t>
            </w:r>
            <w:r w:rsidRPr="005E38E3">
              <w:t xml:space="preserve"> in a </w:t>
            </w:r>
            <w:r w:rsidRPr="005E38E3">
              <w:rPr>
                <w:u w:val="single"/>
              </w:rPr>
              <w:t>cyclic quad</w:t>
            </w:r>
            <w:r w:rsidRPr="0004608F">
              <w:t>rilateral</w:t>
            </w:r>
            <w:r w:rsidRPr="005E38E3">
              <w:t xml:space="preserve"> sum to 180</w:t>
            </w:r>
            <w:r w:rsidRPr="005E38E3">
              <w:rPr>
                <w:vertAlign w:val="superscript"/>
              </w:rPr>
              <w:t>o</w:t>
            </w:r>
          </w:p>
          <w:p w:rsidR="00B92C81" w:rsidRPr="00287360" w:rsidRDefault="00B92C81" w:rsidP="00595A2C"/>
          <w:p w:rsidR="00B92C81" w:rsidRDefault="00B92C81" w:rsidP="00595A2C">
            <w:pPr>
              <w:rPr>
                <w:b/>
              </w:rPr>
            </w:pPr>
            <w:r w:rsidRPr="00517042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</w:p>
          <w:p w:rsidR="00B92C81" w:rsidRDefault="00B92C81" w:rsidP="00595A2C">
            <w:pPr>
              <w:rPr>
                <w:b/>
                <w:u w:val="single"/>
              </w:rPr>
            </w:pPr>
          </w:p>
          <w:p w:rsidR="00B92C81" w:rsidRPr="00517042" w:rsidRDefault="00B92C81" w:rsidP="00595A2C">
            <w:r w:rsidRPr="00CA3910">
              <w:rPr>
                <w:u w:val="single"/>
              </w:rPr>
              <w:t>alternate seg</w:t>
            </w:r>
            <w:r w:rsidRPr="00287360">
              <w:t>ment</w:t>
            </w:r>
            <w:r>
              <w:t xml:space="preserve"> theorem </w:t>
            </w:r>
            <w:r w:rsidRPr="00CA3910">
              <w:rPr>
                <w:b/>
              </w:rPr>
              <w:t>and</w:t>
            </w:r>
            <w:r>
              <w:t xml:space="preserve"> angles in </w:t>
            </w:r>
            <w:r w:rsidRPr="00CA3910">
              <w:rPr>
                <w:u w:val="single"/>
              </w:rPr>
              <w:t>same seg</w:t>
            </w:r>
            <w:r w:rsidRPr="00287360">
              <w:t>ment</w:t>
            </w:r>
            <w:r>
              <w:t xml:space="preserve"> are equal</w:t>
            </w:r>
          </w:p>
        </w:tc>
      </w:tr>
      <w:tr w:rsidR="00B92C81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bottom w:val="single" w:sz="4" w:space="0" w:color="auto"/>
              <w:right w:val="nil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8" w:type="pct"/>
            <w:gridSpan w:val="2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268" w:type="pct"/>
            <w:tcBorders>
              <w:bottom w:val="single" w:sz="4" w:space="0" w:color="auto"/>
              <w:right w:val="nil"/>
            </w:tcBorders>
          </w:tcPr>
          <w:p w:rsidR="00B92C81" w:rsidRPr="00FA211E" w:rsidRDefault="00B92C81" w:rsidP="00595A2C">
            <w:pPr>
              <w:jc w:val="center"/>
            </w:pPr>
          </w:p>
        </w:tc>
        <w:tc>
          <w:tcPr>
            <w:tcW w:w="1499" w:type="pct"/>
            <w:tcBorders>
              <w:left w:val="nil"/>
              <w:bottom w:val="single" w:sz="4" w:space="0" w:color="auto"/>
            </w:tcBorders>
          </w:tcPr>
          <w:p w:rsidR="00B92C81" w:rsidRPr="00FA211E" w:rsidRDefault="00B92C81" w:rsidP="00595A2C">
            <w:pPr>
              <w:jc w:val="right"/>
              <w:rPr>
                <w:b/>
              </w:rPr>
            </w:pPr>
            <w:r>
              <w:rPr>
                <w:b/>
              </w:rPr>
              <w:t>Total 4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B92C81" w:rsidRDefault="00B92C81" w:rsidP="002D1312"/>
    <w:p w:rsidR="00B92C81" w:rsidRDefault="00B92C81" w:rsidP="007E2709"/>
    <w:p w:rsidR="00B92C81" w:rsidRDefault="00B92C81" w:rsidP="002D13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120"/>
        <w:gridCol w:w="1973"/>
        <w:gridCol w:w="933"/>
        <w:gridCol w:w="731"/>
        <w:gridCol w:w="3626"/>
      </w:tblGrid>
      <w:tr w:rsidR="00B92C81" w:rsidRPr="00BB307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BB3079" w:rsidRDefault="00B92C81" w:rsidP="00595A2C">
            <w:pPr>
              <w:rPr>
                <w:b/>
                <w:bCs/>
                <w:iCs/>
              </w:rPr>
            </w:pPr>
            <w:r w:rsidRPr="00BB3079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BB3079" w:rsidRDefault="00B92C81" w:rsidP="00595A2C">
            <w:pPr>
              <w:rPr>
                <w:bCs/>
                <w:iCs/>
              </w:rPr>
            </w:pPr>
          </w:p>
        </w:tc>
        <w:tc>
          <w:tcPr>
            <w:tcW w:w="1806" w:type="pct"/>
            <w:tcBorders>
              <w:top w:val="single" w:sz="4" w:space="0" w:color="auto"/>
            </w:tcBorders>
          </w:tcPr>
          <w:p w:rsidR="00B92C81" w:rsidRPr="00BB3079" w:rsidRDefault="00B92C81" w:rsidP="00595A2C">
            <w:r w:rsidRPr="00BB3079">
              <w:t xml:space="preserve">0.85 × </w:t>
            </w:r>
            <w:r w:rsidRPr="00BB3079">
              <w:rPr>
                <w:i/>
              </w:rPr>
              <w:t>x</w:t>
            </w:r>
            <w:r w:rsidRPr="00BB3079">
              <w:rPr>
                <w:vertAlign w:val="superscript"/>
              </w:rPr>
              <w:t>2</w:t>
            </w:r>
            <w:r w:rsidRPr="00BB3079">
              <w:t xml:space="preserve"> = 1.0285         </w:t>
            </w:r>
            <w:r w:rsidRPr="00BB3079">
              <w:rPr>
                <w:b/>
                <w:bCs/>
              </w:rPr>
              <w:t>or</w:t>
            </w:r>
            <w:r w:rsidRPr="00BB3079">
              <w:t xml:space="preserve"> 85 × </w:t>
            </w:r>
            <w:r w:rsidRPr="00BB3079">
              <w:rPr>
                <w:i/>
              </w:rPr>
              <w:t>x</w:t>
            </w:r>
            <w:r w:rsidRPr="00BB3079">
              <w:rPr>
                <w:vertAlign w:val="superscript"/>
              </w:rPr>
              <w:t>2</w:t>
            </w:r>
            <w:r w:rsidRPr="00BB3079">
              <w:t xml:space="preserve"> = 102.85 oe</w:t>
            </w:r>
          </w:p>
          <w:p w:rsidR="00B92C81" w:rsidRPr="00BB3079" w:rsidRDefault="00B92C81" w:rsidP="00595A2C">
            <w:r w:rsidRPr="00BB3079">
              <w:t>or (</w:t>
            </w:r>
            <w:r w:rsidRPr="00BB3079">
              <w:rPr>
                <w:i/>
              </w:rPr>
              <w:t>x</w:t>
            </w:r>
            <w:r w:rsidRPr="00BB3079">
              <w:rPr>
                <w:vertAlign w:val="superscript"/>
              </w:rPr>
              <w:t>2</w:t>
            </w:r>
            <w:r w:rsidRPr="00BB3079">
              <w:t xml:space="preserve"> = ) 1.0285 ÷ 0.85 </w:t>
            </w:r>
            <w:r w:rsidRPr="00BB3079">
              <w:rPr>
                <w:b/>
                <w:bCs/>
              </w:rPr>
              <w:t>or</w:t>
            </w:r>
            <w:r w:rsidRPr="00BB3079">
              <w:t xml:space="preserve"> (</w:t>
            </w:r>
            <w:r w:rsidRPr="00BB3079">
              <w:rPr>
                <w:i/>
              </w:rPr>
              <w:t>x</w:t>
            </w:r>
            <w:r w:rsidRPr="00BB3079">
              <w:rPr>
                <w:vertAlign w:val="superscript"/>
              </w:rPr>
              <w:t>2</w:t>
            </w:r>
            <w:r w:rsidRPr="00BB3079">
              <w:t xml:space="preserve"> =) 102.85 ÷ 85 oe</w:t>
            </w:r>
          </w:p>
          <w:p w:rsidR="00B92C81" w:rsidRPr="00BB3079" w:rsidRDefault="00B92C81" w:rsidP="00595A2C">
            <w:r w:rsidRPr="009C0E66">
              <w:rPr>
                <w:b/>
                <w:bCs/>
              </w:rPr>
              <w:t>or</w:t>
            </w:r>
            <w:r w:rsidRPr="00BB3079">
              <w:t xml:space="preserve"> 1.21 oe</w:t>
            </w:r>
          </w:p>
        </w:tc>
        <w:tc>
          <w:tcPr>
            <w:tcW w:w="696" w:type="pct"/>
            <w:tcBorders>
              <w:top w:val="single" w:sz="4" w:space="0" w:color="auto"/>
            </w:tcBorders>
          </w:tcPr>
          <w:p w:rsidR="00B92C81" w:rsidRPr="00BB3079" w:rsidRDefault="00B92C81" w:rsidP="00595A2C">
            <w:pPr>
              <w:jc w:val="center"/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B92C81" w:rsidRPr="00BB3079" w:rsidRDefault="00B92C81" w:rsidP="00595A2C">
            <w:pPr>
              <w:jc w:val="center"/>
            </w:pPr>
            <w:r w:rsidRPr="00BB3079"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BB3079" w:rsidRDefault="00B92C81" w:rsidP="00595A2C">
            <w:pPr>
              <w:jc w:val="center"/>
            </w:pPr>
            <w:r w:rsidRPr="00BB3079">
              <w:t>M2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Default="00B92C81" w:rsidP="00595A2C">
            <w:r w:rsidRPr="00BB3079">
              <w:t xml:space="preserve">for a correct equation using their chosen letter or value in place of letter, </w:t>
            </w:r>
          </w:p>
          <w:p w:rsidR="00B92C81" w:rsidRDefault="00B92C81" w:rsidP="00595A2C">
            <w:r>
              <w:t>or a correct division or 1.21 seen</w:t>
            </w:r>
          </w:p>
          <w:p w:rsidR="00B92C81" w:rsidRPr="00BB3079" w:rsidRDefault="00B92C81" w:rsidP="00595A2C">
            <w:r w:rsidRPr="00BB3079">
              <w:t>otherwise:</w:t>
            </w:r>
          </w:p>
          <w:p w:rsidR="00B92C81" w:rsidRPr="00BB3079" w:rsidRDefault="00B92C81" w:rsidP="00595A2C">
            <w:r>
              <w:t>(</w:t>
            </w:r>
            <w:r w:rsidRPr="00BB3079">
              <w:t>M1 for either 0.85 or 1.0285 seen</w:t>
            </w:r>
            <w:r>
              <w:t>)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BB3079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BB3079" w:rsidRDefault="00B92C81" w:rsidP="00595A2C">
            <w:pPr>
              <w:rPr>
                <w:bCs/>
                <w:iCs/>
              </w:rPr>
            </w:pPr>
          </w:p>
        </w:tc>
        <w:tc>
          <w:tcPr>
            <w:tcW w:w="1806" w:type="pct"/>
            <w:tcBorders>
              <w:top w:val="single" w:sz="4" w:space="0" w:color="auto"/>
            </w:tcBorders>
          </w:tcPr>
          <w:p w:rsidR="00B92C81" w:rsidRPr="00BB3079" w:rsidRDefault="00B92C81" w:rsidP="00595A2C">
            <w:r w:rsidRPr="00BB3079">
              <w:rPr>
                <w:i/>
                <w:position w:val="-10"/>
              </w:rPr>
              <w:object w:dxaOrig="2040" w:dyaOrig="380">
                <v:shape id="_x0000_i1087" type="#_x0000_t75" style="width:102pt;height:19.5pt" o:ole="">
                  <v:imagedata r:id="rId127" o:title=""/>
                </v:shape>
                <o:OLEObject Type="Embed" ProgID="Equation.DSMT4" ShapeID="_x0000_i1087" DrawAspect="Content" ObjectID="_1678901013" r:id="rId128"/>
              </w:object>
            </w:r>
            <w:r w:rsidRPr="00BB3079">
              <w:t xml:space="preserve"> </w:t>
            </w:r>
            <w:r w:rsidRPr="00BB3079">
              <w:rPr>
                <w:b/>
                <w:bCs/>
              </w:rPr>
              <w:t>or</w:t>
            </w:r>
            <w:r w:rsidRPr="00BB3079">
              <w:t xml:space="preserve"> </w:t>
            </w:r>
            <w:r w:rsidRPr="00BB3079">
              <w:rPr>
                <w:i/>
                <w:position w:val="-10"/>
              </w:rPr>
              <w:object w:dxaOrig="1840" w:dyaOrig="380">
                <v:shape id="_x0000_i1088" type="#_x0000_t75" style="width:90.75pt;height:19.5pt" o:ole="">
                  <v:imagedata r:id="rId129" o:title=""/>
                </v:shape>
                <o:OLEObject Type="Embed" ProgID="Equation.DSMT4" ShapeID="_x0000_i1088" DrawAspect="Content" ObjectID="_1678901014" r:id="rId130"/>
              </w:object>
            </w:r>
            <w:r w:rsidRPr="00BB3079">
              <w:t>oe</w:t>
            </w:r>
          </w:p>
          <w:p w:rsidR="00B92C81" w:rsidRPr="00BB3079" w:rsidRDefault="00B92C81" w:rsidP="00595A2C">
            <w:r w:rsidRPr="00BB3079">
              <w:rPr>
                <w:b/>
                <w:bCs/>
              </w:rPr>
              <w:t>or</w:t>
            </w:r>
            <w:r w:rsidRPr="00BB3079">
              <w:t xml:space="preserve"> (</w:t>
            </w:r>
            <w:r w:rsidRPr="00BB3079">
              <w:rPr>
                <w:i/>
              </w:rPr>
              <w:t>x</w:t>
            </w:r>
            <w:r w:rsidRPr="00BB3079">
              <w:t xml:space="preserve"> =) 1.1(0)</w:t>
            </w:r>
          </w:p>
        </w:tc>
        <w:tc>
          <w:tcPr>
            <w:tcW w:w="696" w:type="pct"/>
            <w:tcBorders>
              <w:top w:val="single" w:sz="4" w:space="0" w:color="auto"/>
            </w:tcBorders>
          </w:tcPr>
          <w:p w:rsidR="00B92C81" w:rsidRPr="00BB3079" w:rsidRDefault="00B92C81" w:rsidP="00595A2C">
            <w:pPr>
              <w:jc w:val="center"/>
            </w:pPr>
          </w:p>
        </w:tc>
        <w:tc>
          <w:tcPr>
            <w:tcW w:w="329" w:type="pct"/>
            <w:vMerge/>
          </w:tcPr>
          <w:p w:rsidR="00B92C81" w:rsidRPr="00BB3079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BB3079" w:rsidRDefault="00B92C81" w:rsidP="00595A2C">
            <w:pPr>
              <w:jc w:val="center"/>
            </w:pPr>
            <w:r w:rsidRPr="00BB3079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C27F24" w:rsidRDefault="00B92C81" w:rsidP="00595A2C">
            <w:pPr>
              <w:rPr>
                <w:i/>
              </w:rPr>
            </w:pPr>
            <w:r w:rsidRPr="00BB3079">
              <w:t>for a correct expression</w:t>
            </w:r>
            <w:r>
              <w:t xml:space="preserve"> or value</w:t>
            </w:r>
            <w:r w:rsidRPr="00BB3079">
              <w:t xml:space="preserve"> for </w:t>
            </w:r>
            <w:r w:rsidRPr="00BB3079">
              <w:rPr>
                <w:i/>
              </w:rPr>
              <w:t>x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806" w:type="pct"/>
            <w:tcBorders>
              <w:top w:val="single" w:sz="4" w:space="0" w:color="auto"/>
            </w:tcBorders>
          </w:tcPr>
          <w:p w:rsidR="00B92C81" w:rsidRPr="0018324B" w:rsidRDefault="00B92C81" w:rsidP="00595A2C"/>
        </w:tc>
        <w:tc>
          <w:tcPr>
            <w:tcW w:w="696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10</w:t>
            </w:r>
          </w:p>
        </w:tc>
        <w:tc>
          <w:tcPr>
            <w:tcW w:w="329" w:type="pct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/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</w:tcPr>
          <w:p w:rsidR="00B92C81" w:rsidRPr="0018324B" w:rsidRDefault="00B92C81" w:rsidP="00595A2C"/>
        </w:tc>
        <w:tc>
          <w:tcPr>
            <w:tcW w:w="696" w:type="pct"/>
            <w:tcBorders>
              <w:bottom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92C81" w:rsidRPr="0018324B" w:rsidRDefault="00B92C81" w:rsidP="00595A2C">
            <w:pPr>
              <w:jc w:val="right"/>
              <w:rPr>
                <w:b/>
              </w:rPr>
            </w:pPr>
            <w:r w:rsidRPr="0018324B">
              <w:rPr>
                <w:b/>
              </w:rPr>
              <w:t>Total 4 marks</w:t>
            </w:r>
          </w:p>
        </w:tc>
      </w:tr>
    </w:tbl>
    <w:p w:rsidR="00B92C81" w:rsidRDefault="00B92C81" w:rsidP="002D1312"/>
    <w:p w:rsidR="00B92C81" w:rsidRDefault="00B92C81" w:rsidP="007E270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  <w:r w:rsidRPr="0018324B">
              <w:rPr>
                <w:b/>
                <w:bCs/>
                <w:iCs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r w:rsidRPr="0018324B">
              <w:t>75</w:t>
            </w:r>
            <w:r>
              <w:t xml:space="preserve"> × </w:t>
            </w:r>
            <w:r w:rsidRPr="0018324B">
              <w:t>2 (=150)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  <w:r w:rsidRPr="0018324B">
              <w:t>5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spacing w:line="276" w:lineRule="auto"/>
              <w:jc w:val="center"/>
            </w:pPr>
            <w:r w:rsidRPr="0018324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B3289A" w:rsidRDefault="00B92C81" w:rsidP="00595A2C">
            <w:pPr>
              <w:rPr>
                <w:highlight w:val="green"/>
              </w:rPr>
            </w:pPr>
            <w:r w:rsidRPr="006F63C2">
              <w:t xml:space="preserve">“150” for </w:t>
            </w:r>
            <w:r w:rsidRPr="006F63C2">
              <w:rPr>
                <w:i/>
                <w:iCs/>
              </w:rPr>
              <w:t xml:space="preserve">AOC </w:t>
            </w:r>
            <w:r w:rsidRPr="006F63C2">
              <w:t>may be seen on diagram.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r w:rsidRPr="00EC78D2">
              <w:rPr>
                <w:position w:val="-24"/>
              </w:rPr>
              <w:object w:dxaOrig="1160" w:dyaOrig="660">
                <v:shape id="_x0000_i1089" type="#_x0000_t75" style="width:57.75pt;height:36pt" o:ole="">
                  <v:imagedata r:id="rId131" o:title=""/>
                </v:shape>
                <o:OLEObject Type="Embed" ProgID="Equation.DSMT4" ShapeID="_x0000_i1089" DrawAspect="Content" ObjectID="_1678901015" r:id="rId132"/>
              </w:object>
            </w:r>
            <w:r>
              <w:t xml:space="preserve"> oe</w:t>
            </w:r>
            <w:r w:rsidRPr="0018324B">
              <w:t xml:space="preserve"> (=</w:t>
            </w:r>
            <w:r>
              <w:t xml:space="preserve"> </w:t>
            </w:r>
            <w:r w:rsidRPr="0018324B">
              <w:t>1.309</w:t>
            </w:r>
            <w:r w:rsidRPr="0018324B">
              <w:rPr>
                <w:i/>
              </w:rPr>
              <w:t>r</w:t>
            </w:r>
            <w:r w:rsidRPr="0018324B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 xml:space="preserve">or </w:t>
            </w:r>
            <w:r w:rsidRPr="00A25013">
              <w:rPr>
                <w:position w:val="-24"/>
              </w:rPr>
              <w:object w:dxaOrig="600" w:dyaOrig="620">
                <v:shape id="_x0000_i1090" type="#_x0000_t75" style="width:28.5pt;height:28.5pt" o:ole="">
                  <v:imagedata r:id="rId133" o:title=""/>
                </v:shape>
                <o:OLEObject Type="Embed" ProgID="Equation.DSMT4" ShapeID="_x0000_i1090" DrawAspect="Content" ObjectID="_1678901016" r:id="rId134"/>
              </w:object>
            </w:r>
            <w:r w:rsidRPr="0018324B">
              <w:t>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spacing w:line="276" w:lineRule="auto"/>
              <w:jc w:val="center"/>
            </w:pPr>
          </w:p>
        </w:tc>
        <w:tc>
          <w:tcPr>
            <w:tcW w:w="329" w:type="pct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spacing w:line="276" w:lineRule="auto"/>
              <w:jc w:val="center"/>
            </w:pPr>
            <w:r w:rsidRPr="0018324B">
              <w:t xml:space="preserve">M1 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AD213E" w:rsidRDefault="00B92C81" w:rsidP="00595A2C">
            <w:pPr>
              <w:spacing w:line="276" w:lineRule="auto"/>
            </w:pPr>
            <w:r>
              <w:t>dep 1st M1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r w:rsidRPr="0018324B">
              <w:t xml:space="preserve">0.5 </w:t>
            </w:r>
            <w:r>
              <w:t xml:space="preserve"> ×</w:t>
            </w:r>
            <w:r w:rsidRPr="0018324B">
              <w:t xml:space="preserve"> sin (“150”)</w:t>
            </w:r>
            <w:r>
              <w:t xml:space="preserve"> × </w:t>
            </w:r>
            <w:r w:rsidRPr="0018324B">
              <w:rPr>
                <w:i/>
              </w:rPr>
              <w:t>r</w:t>
            </w:r>
            <w:r w:rsidRPr="0018324B">
              <w:rPr>
                <w:vertAlign w:val="superscript"/>
              </w:rPr>
              <w:t>2</w:t>
            </w:r>
            <w:r w:rsidRPr="0018324B">
              <w:t xml:space="preserve"> </w:t>
            </w:r>
            <w:r>
              <w:t xml:space="preserve">oe </w:t>
            </w:r>
            <w:r w:rsidRPr="0018324B">
              <w:t>(= 0.25</w:t>
            </w:r>
            <w:r w:rsidRPr="0018324B">
              <w:rPr>
                <w:i/>
              </w:rPr>
              <w:t>r</w:t>
            </w:r>
            <w:r w:rsidRPr="0018324B">
              <w:rPr>
                <w:vertAlign w:val="superscript"/>
              </w:rPr>
              <w:t>2</w:t>
            </w:r>
            <w:r w:rsidRPr="0018324B">
              <w:t>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spacing w:line="276" w:lineRule="auto"/>
              <w:jc w:val="center"/>
            </w:pPr>
          </w:p>
        </w:tc>
        <w:tc>
          <w:tcPr>
            <w:tcW w:w="329" w:type="pct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spacing w:line="276" w:lineRule="auto"/>
              <w:jc w:val="center"/>
            </w:pPr>
            <w:r w:rsidRPr="0018324B">
              <w:t xml:space="preserve">M1 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Default="00B92C81" w:rsidP="00595A2C">
            <w:pPr>
              <w:spacing w:line="276" w:lineRule="auto"/>
            </w:pPr>
            <w:r>
              <w:t>dep 1st M1</w:t>
            </w:r>
          </w:p>
          <w:p w:rsidR="00B92C81" w:rsidRPr="00CD5FD1" w:rsidRDefault="00B92C81" w:rsidP="00595A2C">
            <w:pPr>
              <w:spacing w:line="276" w:lineRule="auto"/>
            </w:pPr>
            <w:r>
              <w:t xml:space="preserve">a complete method to find the area of triangle </w:t>
            </w:r>
            <w:r>
              <w:rPr>
                <w:i/>
                <w:iCs/>
              </w:rPr>
              <w:t xml:space="preserve">OAC </w:t>
            </w:r>
            <w:r>
              <w:t xml:space="preserve">in terms of </w:t>
            </w:r>
            <w:r>
              <w:rPr>
                <w:i/>
                <w:iCs/>
              </w:rPr>
              <w:t>r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92C81" w:rsidRDefault="00B92C81" w:rsidP="00595A2C">
            <w:r>
              <w:t xml:space="preserve">eg </w:t>
            </w:r>
            <w:r w:rsidRPr="00FE6199">
              <w:rPr>
                <w:position w:val="-24"/>
              </w:rPr>
              <w:object w:dxaOrig="2940" w:dyaOrig="620">
                <v:shape id="_x0000_i1091" type="#_x0000_t75" style="width:2in;height:28.5pt" o:ole="">
                  <v:imagedata r:id="rId135" o:title=""/>
                </v:shape>
                <o:OLEObject Type="Embed" ProgID="Equation.DSMT4" ShapeID="_x0000_i1091" DrawAspect="Content" ObjectID="_1678901017" r:id="rId136"/>
              </w:object>
            </w:r>
            <w:r>
              <w:t>oe</w:t>
            </w:r>
          </w:p>
          <w:p w:rsidR="00B92C81" w:rsidRPr="0018324B" w:rsidRDefault="00B92C81" w:rsidP="00595A2C">
            <w:r>
              <w:t xml:space="preserve">or </w:t>
            </w:r>
            <w:r w:rsidRPr="00A25013">
              <w:rPr>
                <w:position w:val="-10"/>
              </w:rPr>
              <w:object w:dxaOrig="2380" w:dyaOrig="360">
                <v:shape id="_x0000_i1092" type="#_x0000_t75" style="width:99.75pt;height:14.25pt" o:ole="">
                  <v:imagedata r:id="rId137" o:title=""/>
                </v:shape>
                <o:OLEObject Type="Embed" ProgID="Equation.DSMT4" ShapeID="_x0000_i1092" DrawAspect="Content" ObjectID="_1678901018" r:id="rId138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spacing w:line="276" w:lineRule="auto"/>
              <w:jc w:val="center"/>
            </w:pPr>
          </w:p>
        </w:tc>
        <w:tc>
          <w:tcPr>
            <w:tcW w:w="329" w:type="pct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spacing w:line="276" w:lineRule="auto"/>
              <w:jc w:val="center"/>
            </w:pPr>
            <w:r w:rsidRPr="0018324B">
              <w:t xml:space="preserve">M1 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69745B" w:rsidRDefault="00B92C81" w:rsidP="00595A2C">
            <w:pPr>
              <w:spacing w:line="276" w:lineRule="auto"/>
            </w:pPr>
            <w:r>
              <w:t xml:space="preserve">correct equation in </w:t>
            </w:r>
            <w:r w:rsidRPr="00C17DBB">
              <w:rPr>
                <w:i/>
                <w:iCs/>
              </w:rPr>
              <w:t>r</w:t>
            </w:r>
            <w:r w:rsidRPr="00C17DBB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 xml:space="preserve">or rearranged to make </w:t>
            </w:r>
            <w:r w:rsidRPr="00C17DBB">
              <w:rPr>
                <w:i/>
                <w:iCs/>
              </w:rPr>
              <w:t>r</w:t>
            </w:r>
            <w:r w:rsidRPr="00C17DBB">
              <w:rPr>
                <w:vertAlign w:val="superscript"/>
              </w:rPr>
              <w:t>2</w:t>
            </w:r>
            <w:r>
              <w:t xml:space="preserve"> or </w:t>
            </w:r>
            <w:r>
              <w:rPr>
                <w:i/>
                <w:iCs/>
              </w:rPr>
              <w:t xml:space="preserve">r </w:t>
            </w:r>
            <w:r>
              <w:t>the subject.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92C81" w:rsidRPr="0018324B" w:rsidRDefault="00B92C81" w:rsidP="00595A2C"/>
        </w:tc>
        <w:tc>
          <w:tcPr>
            <w:tcW w:w="799" w:type="pct"/>
            <w:tcBorders>
              <w:top w:val="single" w:sz="4" w:space="0" w:color="auto"/>
            </w:tcBorders>
          </w:tcPr>
          <w:p w:rsidR="00B92C81" w:rsidRPr="0018324B" w:rsidRDefault="00B92C81" w:rsidP="00595A2C">
            <w:pPr>
              <w:spacing w:line="276" w:lineRule="auto"/>
              <w:jc w:val="center"/>
            </w:pPr>
            <w:r w:rsidRPr="0018324B">
              <w:t>13.7</w:t>
            </w:r>
          </w:p>
        </w:tc>
        <w:tc>
          <w:tcPr>
            <w:tcW w:w="329" w:type="pct"/>
            <w:vMerge/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92C81" w:rsidRPr="0018324B" w:rsidRDefault="00B92C81" w:rsidP="00595A2C">
            <w:pPr>
              <w:spacing w:line="276" w:lineRule="auto"/>
              <w:jc w:val="center"/>
            </w:pPr>
            <w:r w:rsidRPr="0018324B"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92C81" w:rsidRPr="0018324B" w:rsidRDefault="00B92C81" w:rsidP="00595A2C">
            <w:pPr>
              <w:spacing w:line="276" w:lineRule="auto"/>
            </w:pPr>
            <w:r>
              <w:t xml:space="preserve">accept </w:t>
            </w:r>
            <w:r w:rsidRPr="0018324B">
              <w:t>13.7 – 13.8</w:t>
            </w:r>
          </w:p>
        </w:tc>
      </w:tr>
      <w:tr w:rsidR="00B92C81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92C81" w:rsidRPr="0018324B" w:rsidRDefault="00B92C81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92C81" w:rsidRPr="0018324B" w:rsidRDefault="00B92C81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92C81" w:rsidRPr="0018324B" w:rsidRDefault="00B92C81" w:rsidP="00595A2C"/>
        </w:tc>
        <w:tc>
          <w:tcPr>
            <w:tcW w:w="799" w:type="pct"/>
            <w:tcBorders>
              <w:bottom w:val="single" w:sz="4" w:space="0" w:color="auto"/>
            </w:tcBorders>
          </w:tcPr>
          <w:p w:rsidR="00B92C81" w:rsidRPr="0018324B" w:rsidRDefault="00B92C81" w:rsidP="00595A2C">
            <w:pPr>
              <w:spacing w:line="276" w:lineRule="auto"/>
              <w:jc w:val="center"/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92C81" w:rsidRPr="0018324B" w:rsidRDefault="00B92C81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92C81" w:rsidRPr="0018324B" w:rsidRDefault="00B92C81" w:rsidP="00595A2C">
            <w:pPr>
              <w:spacing w:line="276" w:lineRule="auto"/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92C81" w:rsidRPr="0018324B" w:rsidRDefault="00B92C81" w:rsidP="00595A2C">
            <w:pPr>
              <w:jc w:val="right"/>
              <w:rPr>
                <w:b/>
              </w:rPr>
            </w:pPr>
            <w:r w:rsidRPr="0018324B">
              <w:rPr>
                <w:b/>
              </w:rPr>
              <w:t>Total 5 marks</w:t>
            </w:r>
          </w:p>
        </w:tc>
      </w:tr>
    </w:tbl>
    <w:p w:rsidR="00B92C81" w:rsidRDefault="00B92C81" w:rsidP="007E2709"/>
    <w:p w:rsidR="00B92C81" w:rsidRDefault="00B92C81" w:rsidP="00DD3B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185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800"/>
        <w:gridCol w:w="781"/>
        <w:gridCol w:w="109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92C81" w:rsidTr="00C945C4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0" w:type="dxa"/>
            <w:gridSpan w:val="9"/>
            <w:noWrap/>
            <w:vAlign w:val="bottom"/>
          </w:tcPr>
          <w:p w:rsidR="00B92C81" w:rsidRDefault="00B92C81" w:rsidP="007E27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Edexcel averages: scores of candidates who achieved grade: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Qn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 score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 %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2.74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2.92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2.63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2.42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3.94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3.82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2.87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2.86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2.42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2.05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2.05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3.41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1.78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1.76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4.48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3.35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781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9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92C81" w:rsidTr="007E2709">
        <w:trPr>
          <w:trHeight w:val="255"/>
        </w:trPr>
        <w:tc>
          <w:tcPr>
            <w:tcW w:w="540" w:type="dxa"/>
            <w:shd w:val="clear" w:color="auto" w:fill="FFFF99"/>
            <w:noWrap/>
            <w:vAlign w:val="bottom"/>
          </w:tcPr>
          <w:p w:rsidR="00B92C81" w:rsidRDefault="00B92C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FFFF99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53.12</w:t>
            </w:r>
          </w:p>
        </w:tc>
        <w:tc>
          <w:tcPr>
            <w:tcW w:w="781" w:type="dxa"/>
            <w:shd w:val="clear" w:color="auto" w:fill="FFFF99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90" w:type="dxa"/>
            <w:shd w:val="clear" w:color="auto" w:fill="FFFF99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53.12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71.58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58.95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47.19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35.33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23.13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14.30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6.74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B92C81" w:rsidRDefault="00B92C8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2.57</w:t>
            </w:r>
          </w:p>
        </w:tc>
      </w:tr>
    </w:tbl>
    <w:p w:rsidR="00B92C81" w:rsidRDefault="00B92C81" w:rsidP="00DD3B72">
      <w:pPr>
        <w:rPr>
          <w:rFonts w:ascii="Arial" w:hAnsi="Arial" w:cs="Arial"/>
          <w:b/>
          <w:sz w:val="20"/>
          <w:szCs w:val="20"/>
        </w:rPr>
      </w:pPr>
    </w:p>
    <w:p w:rsidR="00B92C81" w:rsidRDefault="00B92C81" w:rsidP="00DD3B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Suggested grade boundaries</w:t>
      </w:r>
    </w:p>
    <w:p w:rsidR="00B92C81" w:rsidRDefault="00B92C81" w:rsidP="00DD3B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7"/>
        <w:gridCol w:w="1247"/>
        <w:gridCol w:w="1247"/>
      </w:tblGrid>
      <w:tr w:rsidR="00B92C81" w:rsidTr="00B1769B">
        <w:trPr>
          <w:trHeight w:val="431"/>
        </w:trPr>
        <w:tc>
          <w:tcPr>
            <w:tcW w:w="1246" w:type="dxa"/>
            <w:vAlign w:val="center"/>
          </w:tcPr>
          <w:p w:rsidR="00B92C81" w:rsidRDefault="00B92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B92C81" w:rsidRDefault="00B92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B92C81" w:rsidRDefault="00B92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B92C81" w:rsidRDefault="00B92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B92C81" w:rsidRDefault="00B92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B92C81" w:rsidRDefault="00B92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B92C81" w:rsidRDefault="00B92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B92C81" w:rsidRDefault="00B92C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B92C81" w:rsidTr="00B1769B">
        <w:trPr>
          <w:trHeight w:val="431"/>
        </w:trPr>
        <w:tc>
          <w:tcPr>
            <w:tcW w:w="1246" w:type="dxa"/>
            <w:vAlign w:val="center"/>
          </w:tcPr>
          <w:p w:rsidR="00B92C81" w:rsidRDefault="00B92C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B92C81" w:rsidRDefault="00B92C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1247" w:type="dxa"/>
            <w:vAlign w:val="center"/>
          </w:tcPr>
          <w:p w:rsidR="00B92C81" w:rsidRDefault="00B92C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1247" w:type="dxa"/>
            <w:vAlign w:val="center"/>
          </w:tcPr>
          <w:p w:rsidR="00B92C81" w:rsidRDefault="00B92C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1247" w:type="dxa"/>
            <w:vAlign w:val="center"/>
          </w:tcPr>
          <w:p w:rsidR="00B92C81" w:rsidRDefault="00B92C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247" w:type="dxa"/>
            <w:vAlign w:val="center"/>
          </w:tcPr>
          <w:p w:rsidR="00B92C81" w:rsidRDefault="00B92C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247" w:type="dxa"/>
            <w:vAlign w:val="center"/>
          </w:tcPr>
          <w:p w:rsidR="00B92C81" w:rsidRDefault="00B92C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 w:rsidR="00B92C81" w:rsidRDefault="00B92C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B92C81" w:rsidRPr="00337947" w:rsidRDefault="00B92C81" w:rsidP="003F590E"/>
    <w:sectPr w:rsidR="00B92C81" w:rsidRPr="00337947" w:rsidSect="00282F37">
      <w:headerReference w:type="default" r:id="rId13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C81" w:rsidRDefault="00B92C81">
      <w:r>
        <w:separator/>
      </w:r>
    </w:p>
  </w:endnote>
  <w:endnote w:type="continuationSeparator" w:id="0">
    <w:p w:rsidR="00B92C81" w:rsidRDefault="00B92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C81" w:rsidRDefault="00B92C81">
      <w:r>
        <w:separator/>
      </w:r>
    </w:p>
  </w:footnote>
  <w:footnote w:type="continuationSeparator" w:id="0">
    <w:p w:rsidR="00B92C81" w:rsidRDefault="00B92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C81" w:rsidRPr="00337947" w:rsidRDefault="00B92C81" w:rsidP="00BB5EA6">
    <w:pPr>
      <w:rPr>
        <w:rFonts w:ascii="Arial" w:hAnsi="Arial" w:cs="Arial"/>
        <w:b/>
      </w:rPr>
    </w:pPr>
    <w:r w:rsidRPr="00337947">
      <w:rPr>
        <w:rFonts w:ascii="Arial" w:hAnsi="Arial" w:cs="Arial"/>
        <w:b/>
      </w:rPr>
      <w:t>Practice Tests Set 1</w:t>
    </w:r>
    <w:r>
      <w:rPr>
        <w:rFonts w:ascii="Arial" w:hAnsi="Arial" w:cs="Arial"/>
        <w:b/>
      </w:rPr>
      <w:t>7</w:t>
    </w:r>
    <w:r w:rsidRPr="00337947">
      <w:rPr>
        <w:rFonts w:ascii="Arial" w:hAnsi="Arial" w:cs="Arial"/>
        <w:b/>
      </w:rPr>
      <w:t xml:space="preserve"> – Paper </w:t>
    </w:r>
    <w:r>
      <w:rPr>
        <w:rFonts w:ascii="Arial" w:hAnsi="Arial" w:cs="Arial"/>
        <w:b/>
      </w:rPr>
      <w:t>2H-3H</w:t>
    </w:r>
    <w:r w:rsidRPr="00337947">
      <w:rPr>
        <w:rFonts w:ascii="Arial" w:hAnsi="Arial" w:cs="Arial"/>
        <w:b/>
      </w:rPr>
      <w:t xml:space="preserve"> mark scheme, performance data and suggested grade boundaries</w:t>
    </w:r>
  </w:p>
  <w:p w:rsidR="00B92C81" w:rsidRPr="00BB5EA6" w:rsidRDefault="00B92C81" w:rsidP="00BB5E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1A75400A"/>
    <w:multiLevelType w:val="hybridMultilevel"/>
    <w:tmpl w:val="3B9AD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D1501"/>
    <w:multiLevelType w:val="hybridMultilevel"/>
    <w:tmpl w:val="0CF8F02A"/>
    <w:lvl w:ilvl="0" w:tplc="E47873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F37"/>
    <w:rsid w:val="0000554C"/>
    <w:rsid w:val="00005817"/>
    <w:rsid w:val="00007176"/>
    <w:rsid w:val="000075D4"/>
    <w:rsid w:val="00010989"/>
    <w:rsid w:val="000132E1"/>
    <w:rsid w:val="000249B2"/>
    <w:rsid w:val="00025957"/>
    <w:rsid w:val="000316AA"/>
    <w:rsid w:val="00040A33"/>
    <w:rsid w:val="00044092"/>
    <w:rsid w:val="0004608F"/>
    <w:rsid w:val="0006434C"/>
    <w:rsid w:val="00072462"/>
    <w:rsid w:val="00074D08"/>
    <w:rsid w:val="000753F8"/>
    <w:rsid w:val="0007648D"/>
    <w:rsid w:val="00076A62"/>
    <w:rsid w:val="00081CE1"/>
    <w:rsid w:val="00090907"/>
    <w:rsid w:val="000A3D21"/>
    <w:rsid w:val="000B671E"/>
    <w:rsid w:val="000C2350"/>
    <w:rsid w:val="000C608C"/>
    <w:rsid w:val="000C6DE2"/>
    <w:rsid w:val="000D07D7"/>
    <w:rsid w:val="000D599B"/>
    <w:rsid w:val="000D6999"/>
    <w:rsid w:val="000D7D6A"/>
    <w:rsid w:val="000E4EE5"/>
    <w:rsid w:val="000E76B5"/>
    <w:rsid w:val="000F44C9"/>
    <w:rsid w:val="000F5A18"/>
    <w:rsid w:val="00102B3C"/>
    <w:rsid w:val="0010437B"/>
    <w:rsid w:val="00116E78"/>
    <w:rsid w:val="001176E4"/>
    <w:rsid w:val="001219EA"/>
    <w:rsid w:val="00122C1E"/>
    <w:rsid w:val="00131401"/>
    <w:rsid w:val="001334C7"/>
    <w:rsid w:val="00135B54"/>
    <w:rsid w:val="001421B3"/>
    <w:rsid w:val="00145FD7"/>
    <w:rsid w:val="00147112"/>
    <w:rsid w:val="00156A4E"/>
    <w:rsid w:val="0016313C"/>
    <w:rsid w:val="00181190"/>
    <w:rsid w:val="0018310D"/>
    <w:rsid w:val="0018324B"/>
    <w:rsid w:val="00186765"/>
    <w:rsid w:val="00186B32"/>
    <w:rsid w:val="00195597"/>
    <w:rsid w:val="0019609A"/>
    <w:rsid w:val="001A7B5D"/>
    <w:rsid w:val="001B0409"/>
    <w:rsid w:val="001B7EF7"/>
    <w:rsid w:val="001C73EA"/>
    <w:rsid w:val="001D06AC"/>
    <w:rsid w:val="001D60EF"/>
    <w:rsid w:val="001E1E35"/>
    <w:rsid w:val="001E2188"/>
    <w:rsid w:val="001E30B0"/>
    <w:rsid w:val="001E78B8"/>
    <w:rsid w:val="001E7AC6"/>
    <w:rsid w:val="001F2EAB"/>
    <w:rsid w:val="001F4CCC"/>
    <w:rsid w:val="001F63CF"/>
    <w:rsid w:val="00200ACF"/>
    <w:rsid w:val="0020144C"/>
    <w:rsid w:val="0020469D"/>
    <w:rsid w:val="00207406"/>
    <w:rsid w:val="00210968"/>
    <w:rsid w:val="00212589"/>
    <w:rsid w:val="00216FD3"/>
    <w:rsid w:val="00264EE2"/>
    <w:rsid w:val="00266142"/>
    <w:rsid w:val="00272184"/>
    <w:rsid w:val="00281F3D"/>
    <w:rsid w:val="00282073"/>
    <w:rsid w:val="00282F37"/>
    <w:rsid w:val="002863B6"/>
    <w:rsid w:val="00287360"/>
    <w:rsid w:val="00293045"/>
    <w:rsid w:val="0029796E"/>
    <w:rsid w:val="002A19DD"/>
    <w:rsid w:val="002A33A1"/>
    <w:rsid w:val="002A66F2"/>
    <w:rsid w:val="002B07D4"/>
    <w:rsid w:val="002B113E"/>
    <w:rsid w:val="002B29A5"/>
    <w:rsid w:val="002B5FE9"/>
    <w:rsid w:val="002C75F8"/>
    <w:rsid w:val="002D1312"/>
    <w:rsid w:val="002D28CB"/>
    <w:rsid w:val="002E072F"/>
    <w:rsid w:val="002E0E94"/>
    <w:rsid w:val="002E3BA9"/>
    <w:rsid w:val="002E4417"/>
    <w:rsid w:val="002F2A18"/>
    <w:rsid w:val="00301116"/>
    <w:rsid w:val="00302E93"/>
    <w:rsid w:val="003075A3"/>
    <w:rsid w:val="00312B31"/>
    <w:rsid w:val="0031548D"/>
    <w:rsid w:val="00322AC5"/>
    <w:rsid w:val="003341C7"/>
    <w:rsid w:val="00337947"/>
    <w:rsid w:val="00347A3B"/>
    <w:rsid w:val="00347AE7"/>
    <w:rsid w:val="00353007"/>
    <w:rsid w:val="00353146"/>
    <w:rsid w:val="003608C5"/>
    <w:rsid w:val="003671BA"/>
    <w:rsid w:val="0036763D"/>
    <w:rsid w:val="00367BEA"/>
    <w:rsid w:val="00371920"/>
    <w:rsid w:val="00373E3F"/>
    <w:rsid w:val="00377525"/>
    <w:rsid w:val="0038672F"/>
    <w:rsid w:val="003935E5"/>
    <w:rsid w:val="003A0CDF"/>
    <w:rsid w:val="003A0D20"/>
    <w:rsid w:val="003A522D"/>
    <w:rsid w:val="003A5FC0"/>
    <w:rsid w:val="003B075C"/>
    <w:rsid w:val="003B1640"/>
    <w:rsid w:val="003B5342"/>
    <w:rsid w:val="003B53FC"/>
    <w:rsid w:val="003C3F4F"/>
    <w:rsid w:val="003C5D40"/>
    <w:rsid w:val="003D3E70"/>
    <w:rsid w:val="003D5486"/>
    <w:rsid w:val="003D5DD7"/>
    <w:rsid w:val="003E0737"/>
    <w:rsid w:val="003E1322"/>
    <w:rsid w:val="003E3CC0"/>
    <w:rsid w:val="003E5C45"/>
    <w:rsid w:val="003E6D3C"/>
    <w:rsid w:val="003E6F08"/>
    <w:rsid w:val="003F590E"/>
    <w:rsid w:val="00405B2F"/>
    <w:rsid w:val="00405C57"/>
    <w:rsid w:val="00407F40"/>
    <w:rsid w:val="00412622"/>
    <w:rsid w:val="00412769"/>
    <w:rsid w:val="004143F1"/>
    <w:rsid w:val="004156EA"/>
    <w:rsid w:val="00415C8B"/>
    <w:rsid w:val="00423639"/>
    <w:rsid w:val="004244CE"/>
    <w:rsid w:val="00425AD8"/>
    <w:rsid w:val="004373A2"/>
    <w:rsid w:val="004431AC"/>
    <w:rsid w:val="00443BC0"/>
    <w:rsid w:val="00445CD1"/>
    <w:rsid w:val="00446959"/>
    <w:rsid w:val="00447319"/>
    <w:rsid w:val="00461348"/>
    <w:rsid w:val="00461600"/>
    <w:rsid w:val="00466F3F"/>
    <w:rsid w:val="00472294"/>
    <w:rsid w:val="00473A44"/>
    <w:rsid w:val="00482AC6"/>
    <w:rsid w:val="00487B1D"/>
    <w:rsid w:val="00496A01"/>
    <w:rsid w:val="004A3A10"/>
    <w:rsid w:val="004A5733"/>
    <w:rsid w:val="004B7A59"/>
    <w:rsid w:val="004C0073"/>
    <w:rsid w:val="004C4351"/>
    <w:rsid w:val="004C5EC9"/>
    <w:rsid w:val="004C5F3E"/>
    <w:rsid w:val="004C77F6"/>
    <w:rsid w:val="004C7FF5"/>
    <w:rsid w:val="004E2C72"/>
    <w:rsid w:val="004F0C62"/>
    <w:rsid w:val="004F0EF4"/>
    <w:rsid w:val="004F4F7D"/>
    <w:rsid w:val="004F6998"/>
    <w:rsid w:val="0050188C"/>
    <w:rsid w:val="00510953"/>
    <w:rsid w:val="00517042"/>
    <w:rsid w:val="00522BFC"/>
    <w:rsid w:val="005256EB"/>
    <w:rsid w:val="00527417"/>
    <w:rsid w:val="00532BDA"/>
    <w:rsid w:val="00536768"/>
    <w:rsid w:val="00537765"/>
    <w:rsid w:val="005410C5"/>
    <w:rsid w:val="005410E0"/>
    <w:rsid w:val="00541CE6"/>
    <w:rsid w:val="005444BA"/>
    <w:rsid w:val="005448A3"/>
    <w:rsid w:val="00545ED8"/>
    <w:rsid w:val="00546F46"/>
    <w:rsid w:val="0055092C"/>
    <w:rsid w:val="005675E1"/>
    <w:rsid w:val="00570C08"/>
    <w:rsid w:val="00577272"/>
    <w:rsid w:val="00582CF3"/>
    <w:rsid w:val="00590AB5"/>
    <w:rsid w:val="00592A85"/>
    <w:rsid w:val="005959E0"/>
    <w:rsid w:val="00595A2C"/>
    <w:rsid w:val="00597169"/>
    <w:rsid w:val="005A3128"/>
    <w:rsid w:val="005A5629"/>
    <w:rsid w:val="005A56E2"/>
    <w:rsid w:val="005B3919"/>
    <w:rsid w:val="005B3A6E"/>
    <w:rsid w:val="005B6E7C"/>
    <w:rsid w:val="005C0053"/>
    <w:rsid w:val="005C41A6"/>
    <w:rsid w:val="005C7036"/>
    <w:rsid w:val="005E2CE3"/>
    <w:rsid w:val="005E38E3"/>
    <w:rsid w:val="005E6616"/>
    <w:rsid w:val="0060081D"/>
    <w:rsid w:val="00616A58"/>
    <w:rsid w:val="00616DE7"/>
    <w:rsid w:val="00625944"/>
    <w:rsid w:val="006313FF"/>
    <w:rsid w:val="0063275C"/>
    <w:rsid w:val="00641871"/>
    <w:rsid w:val="006431DB"/>
    <w:rsid w:val="006614F1"/>
    <w:rsid w:val="0066480F"/>
    <w:rsid w:val="00665448"/>
    <w:rsid w:val="0066624C"/>
    <w:rsid w:val="006754E2"/>
    <w:rsid w:val="00675734"/>
    <w:rsid w:val="00684B08"/>
    <w:rsid w:val="00690776"/>
    <w:rsid w:val="00690DD2"/>
    <w:rsid w:val="00693F04"/>
    <w:rsid w:val="006961AB"/>
    <w:rsid w:val="006965EC"/>
    <w:rsid w:val="0069745B"/>
    <w:rsid w:val="006A4494"/>
    <w:rsid w:val="006A478B"/>
    <w:rsid w:val="006A6302"/>
    <w:rsid w:val="006A661D"/>
    <w:rsid w:val="006B0CF4"/>
    <w:rsid w:val="006B41A7"/>
    <w:rsid w:val="006B57EA"/>
    <w:rsid w:val="006B7864"/>
    <w:rsid w:val="006C03AF"/>
    <w:rsid w:val="006C0486"/>
    <w:rsid w:val="006C5BF4"/>
    <w:rsid w:val="006C7F9A"/>
    <w:rsid w:val="006E342C"/>
    <w:rsid w:val="006E63F2"/>
    <w:rsid w:val="006F2E9B"/>
    <w:rsid w:val="006F63C2"/>
    <w:rsid w:val="007040DA"/>
    <w:rsid w:val="007122BC"/>
    <w:rsid w:val="0071763A"/>
    <w:rsid w:val="00722951"/>
    <w:rsid w:val="00723A91"/>
    <w:rsid w:val="00735651"/>
    <w:rsid w:val="00740D57"/>
    <w:rsid w:val="00742B3A"/>
    <w:rsid w:val="00745136"/>
    <w:rsid w:val="00750939"/>
    <w:rsid w:val="0075126F"/>
    <w:rsid w:val="00753DD4"/>
    <w:rsid w:val="0075407D"/>
    <w:rsid w:val="00755CEC"/>
    <w:rsid w:val="00763D0B"/>
    <w:rsid w:val="00766D42"/>
    <w:rsid w:val="00770A1F"/>
    <w:rsid w:val="00774D73"/>
    <w:rsid w:val="00783161"/>
    <w:rsid w:val="00792804"/>
    <w:rsid w:val="007A19C2"/>
    <w:rsid w:val="007A3621"/>
    <w:rsid w:val="007B18E4"/>
    <w:rsid w:val="007B329F"/>
    <w:rsid w:val="007B49DA"/>
    <w:rsid w:val="007B7F36"/>
    <w:rsid w:val="007C1DC4"/>
    <w:rsid w:val="007C621A"/>
    <w:rsid w:val="007D6E1D"/>
    <w:rsid w:val="007D71A9"/>
    <w:rsid w:val="007E2709"/>
    <w:rsid w:val="007E3F2F"/>
    <w:rsid w:val="007E56D2"/>
    <w:rsid w:val="007E56E1"/>
    <w:rsid w:val="007F2256"/>
    <w:rsid w:val="007F2446"/>
    <w:rsid w:val="007F5C21"/>
    <w:rsid w:val="00802A26"/>
    <w:rsid w:val="00802B46"/>
    <w:rsid w:val="0080788B"/>
    <w:rsid w:val="008103B8"/>
    <w:rsid w:val="008225BB"/>
    <w:rsid w:val="0082598B"/>
    <w:rsid w:val="00825A27"/>
    <w:rsid w:val="00826CF9"/>
    <w:rsid w:val="00826D7A"/>
    <w:rsid w:val="0083057B"/>
    <w:rsid w:val="0083105A"/>
    <w:rsid w:val="00832DDC"/>
    <w:rsid w:val="00835355"/>
    <w:rsid w:val="00844CD1"/>
    <w:rsid w:val="008453C0"/>
    <w:rsid w:val="008508F9"/>
    <w:rsid w:val="00853EE9"/>
    <w:rsid w:val="0086373F"/>
    <w:rsid w:val="00863D62"/>
    <w:rsid w:val="0086618D"/>
    <w:rsid w:val="00871770"/>
    <w:rsid w:val="008741BB"/>
    <w:rsid w:val="00876117"/>
    <w:rsid w:val="0088479E"/>
    <w:rsid w:val="00886CDD"/>
    <w:rsid w:val="00887FF5"/>
    <w:rsid w:val="008923AC"/>
    <w:rsid w:val="00894FC7"/>
    <w:rsid w:val="008951A4"/>
    <w:rsid w:val="00896D29"/>
    <w:rsid w:val="008A1A47"/>
    <w:rsid w:val="008A68B3"/>
    <w:rsid w:val="008C5948"/>
    <w:rsid w:val="008D46E9"/>
    <w:rsid w:val="008D74F5"/>
    <w:rsid w:val="008D7A67"/>
    <w:rsid w:val="008E1CBB"/>
    <w:rsid w:val="008F70E4"/>
    <w:rsid w:val="00906899"/>
    <w:rsid w:val="00906E0C"/>
    <w:rsid w:val="009119CF"/>
    <w:rsid w:val="00923355"/>
    <w:rsid w:val="00923D57"/>
    <w:rsid w:val="009263CF"/>
    <w:rsid w:val="00936E5D"/>
    <w:rsid w:val="00936F62"/>
    <w:rsid w:val="00957068"/>
    <w:rsid w:val="00957549"/>
    <w:rsid w:val="00957753"/>
    <w:rsid w:val="00961A3E"/>
    <w:rsid w:val="009644BC"/>
    <w:rsid w:val="00966656"/>
    <w:rsid w:val="00971B4F"/>
    <w:rsid w:val="00986EBB"/>
    <w:rsid w:val="00994064"/>
    <w:rsid w:val="009A2B9B"/>
    <w:rsid w:val="009A4F9F"/>
    <w:rsid w:val="009B0D02"/>
    <w:rsid w:val="009B3B50"/>
    <w:rsid w:val="009B5EC0"/>
    <w:rsid w:val="009C016C"/>
    <w:rsid w:val="009C0E66"/>
    <w:rsid w:val="009C44CA"/>
    <w:rsid w:val="009C628E"/>
    <w:rsid w:val="009D2C2F"/>
    <w:rsid w:val="009D40AA"/>
    <w:rsid w:val="009D4F47"/>
    <w:rsid w:val="009E207F"/>
    <w:rsid w:val="009E7759"/>
    <w:rsid w:val="00A027D5"/>
    <w:rsid w:val="00A121C2"/>
    <w:rsid w:val="00A21CDC"/>
    <w:rsid w:val="00A25013"/>
    <w:rsid w:val="00A27147"/>
    <w:rsid w:val="00A376D4"/>
    <w:rsid w:val="00A46CC9"/>
    <w:rsid w:val="00A55138"/>
    <w:rsid w:val="00A617A9"/>
    <w:rsid w:val="00A67A1D"/>
    <w:rsid w:val="00A7265D"/>
    <w:rsid w:val="00A820AB"/>
    <w:rsid w:val="00A82A86"/>
    <w:rsid w:val="00A83535"/>
    <w:rsid w:val="00A85A62"/>
    <w:rsid w:val="00A92C7D"/>
    <w:rsid w:val="00A95D5A"/>
    <w:rsid w:val="00AA07FC"/>
    <w:rsid w:val="00AA1693"/>
    <w:rsid w:val="00AA2D18"/>
    <w:rsid w:val="00AB5AE9"/>
    <w:rsid w:val="00AC3130"/>
    <w:rsid w:val="00AD1376"/>
    <w:rsid w:val="00AD213E"/>
    <w:rsid w:val="00AD443F"/>
    <w:rsid w:val="00AD48AB"/>
    <w:rsid w:val="00AE0308"/>
    <w:rsid w:val="00AE08D5"/>
    <w:rsid w:val="00AF6A4C"/>
    <w:rsid w:val="00B0140B"/>
    <w:rsid w:val="00B05B6E"/>
    <w:rsid w:val="00B10255"/>
    <w:rsid w:val="00B138F5"/>
    <w:rsid w:val="00B1769B"/>
    <w:rsid w:val="00B17F6E"/>
    <w:rsid w:val="00B203FF"/>
    <w:rsid w:val="00B20839"/>
    <w:rsid w:val="00B23549"/>
    <w:rsid w:val="00B23ACA"/>
    <w:rsid w:val="00B2667C"/>
    <w:rsid w:val="00B27CD9"/>
    <w:rsid w:val="00B3089D"/>
    <w:rsid w:val="00B30BFC"/>
    <w:rsid w:val="00B325A9"/>
    <w:rsid w:val="00B3289A"/>
    <w:rsid w:val="00B33EE6"/>
    <w:rsid w:val="00B379CD"/>
    <w:rsid w:val="00B406D0"/>
    <w:rsid w:val="00B42971"/>
    <w:rsid w:val="00B44FA0"/>
    <w:rsid w:val="00B57384"/>
    <w:rsid w:val="00B57D9C"/>
    <w:rsid w:val="00B617B9"/>
    <w:rsid w:val="00B66ABF"/>
    <w:rsid w:val="00B67450"/>
    <w:rsid w:val="00B67A42"/>
    <w:rsid w:val="00B67C71"/>
    <w:rsid w:val="00B73339"/>
    <w:rsid w:val="00B77B9B"/>
    <w:rsid w:val="00B81582"/>
    <w:rsid w:val="00B82174"/>
    <w:rsid w:val="00B85AFB"/>
    <w:rsid w:val="00B90426"/>
    <w:rsid w:val="00B92C81"/>
    <w:rsid w:val="00B957D6"/>
    <w:rsid w:val="00BA490C"/>
    <w:rsid w:val="00BB1838"/>
    <w:rsid w:val="00BB3079"/>
    <w:rsid w:val="00BB48F3"/>
    <w:rsid w:val="00BB5EA6"/>
    <w:rsid w:val="00BB6D11"/>
    <w:rsid w:val="00BC18F3"/>
    <w:rsid w:val="00BC3255"/>
    <w:rsid w:val="00BC65C9"/>
    <w:rsid w:val="00BD2524"/>
    <w:rsid w:val="00BD30B4"/>
    <w:rsid w:val="00BE029E"/>
    <w:rsid w:val="00BE19AA"/>
    <w:rsid w:val="00BE52A8"/>
    <w:rsid w:val="00BF0B9E"/>
    <w:rsid w:val="00BF1A49"/>
    <w:rsid w:val="00C05AAA"/>
    <w:rsid w:val="00C13AF5"/>
    <w:rsid w:val="00C17DBB"/>
    <w:rsid w:val="00C20514"/>
    <w:rsid w:val="00C20F55"/>
    <w:rsid w:val="00C23C91"/>
    <w:rsid w:val="00C27F24"/>
    <w:rsid w:val="00C30459"/>
    <w:rsid w:val="00C315F5"/>
    <w:rsid w:val="00C3360D"/>
    <w:rsid w:val="00C40A44"/>
    <w:rsid w:val="00C42786"/>
    <w:rsid w:val="00C45207"/>
    <w:rsid w:val="00C56748"/>
    <w:rsid w:val="00C61806"/>
    <w:rsid w:val="00C63C6A"/>
    <w:rsid w:val="00C66867"/>
    <w:rsid w:val="00C751C5"/>
    <w:rsid w:val="00C8336A"/>
    <w:rsid w:val="00C8355D"/>
    <w:rsid w:val="00C944EB"/>
    <w:rsid w:val="00C945C4"/>
    <w:rsid w:val="00CA3910"/>
    <w:rsid w:val="00CB4A31"/>
    <w:rsid w:val="00CB4F3F"/>
    <w:rsid w:val="00CB702E"/>
    <w:rsid w:val="00CC0B48"/>
    <w:rsid w:val="00CC54A3"/>
    <w:rsid w:val="00CC5813"/>
    <w:rsid w:val="00CD27FF"/>
    <w:rsid w:val="00CD5FD1"/>
    <w:rsid w:val="00CE0327"/>
    <w:rsid w:val="00CE2B96"/>
    <w:rsid w:val="00D056E6"/>
    <w:rsid w:val="00D076FB"/>
    <w:rsid w:val="00D15265"/>
    <w:rsid w:val="00D25A65"/>
    <w:rsid w:val="00D31644"/>
    <w:rsid w:val="00D32AE3"/>
    <w:rsid w:val="00D3675A"/>
    <w:rsid w:val="00D367CB"/>
    <w:rsid w:val="00D36898"/>
    <w:rsid w:val="00D41413"/>
    <w:rsid w:val="00D46ED1"/>
    <w:rsid w:val="00D47389"/>
    <w:rsid w:val="00D66BEF"/>
    <w:rsid w:val="00D73C74"/>
    <w:rsid w:val="00D755B1"/>
    <w:rsid w:val="00D7677F"/>
    <w:rsid w:val="00D8160A"/>
    <w:rsid w:val="00D95726"/>
    <w:rsid w:val="00DA38A1"/>
    <w:rsid w:val="00DB3A2A"/>
    <w:rsid w:val="00DB5FBC"/>
    <w:rsid w:val="00DC0785"/>
    <w:rsid w:val="00DC29FC"/>
    <w:rsid w:val="00DD0578"/>
    <w:rsid w:val="00DD29EA"/>
    <w:rsid w:val="00DD3B72"/>
    <w:rsid w:val="00DD6EA7"/>
    <w:rsid w:val="00DE4F83"/>
    <w:rsid w:val="00DF357F"/>
    <w:rsid w:val="00DF39A5"/>
    <w:rsid w:val="00DF40AE"/>
    <w:rsid w:val="00DF6D0E"/>
    <w:rsid w:val="00E038EE"/>
    <w:rsid w:val="00E04AE9"/>
    <w:rsid w:val="00E0699E"/>
    <w:rsid w:val="00E07DE3"/>
    <w:rsid w:val="00E14EBD"/>
    <w:rsid w:val="00E16FF5"/>
    <w:rsid w:val="00E17496"/>
    <w:rsid w:val="00E203C5"/>
    <w:rsid w:val="00E4152C"/>
    <w:rsid w:val="00E41ED8"/>
    <w:rsid w:val="00E4651E"/>
    <w:rsid w:val="00E475A9"/>
    <w:rsid w:val="00E47E08"/>
    <w:rsid w:val="00E51B06"/>
    <w:rsid w:val="00E54D58"/>
    <w:rsid w:val="00E6319E"/>
    <w:rsid w:val="00E71726"/>
    <w:rsid w:val="00E77BC2"/>
    <w:rsid w:val="00E82B6C"/>
    <w:rsid w:val="00E83F76"/>
    <w:rsid w:val="00E8713F"/>
    <w:rsid w:val="00E904B6"/>
    <w:rsid w:val="00E92C0A"/>
    <w:rsid w:val="00E95339"/>
    <w:rsid w:val="00E95776"/>
    <w:rsid w:val="00EA0A60"/>
    <w:rsid w:val="00EA4B7A"/>
    <w:rsid w:val="00EA529E"/>
    <w:rsid w:val="00EB58E3"/>
    <w:rsid w:val="00EB634F"/>
    <w:rsid w:val="00EC60DC"/>
    <w:rsid w:val="00EC78D2"/>
    <w:rsid w:val="00EC7B8E"/>
    <w:rsid w:val="00ED0701"/>
    <w:rsid w:val="00ED2059"/>
    <w:rsid w:val="00ED2251"/>
    <w:rsid w:val="00ED5AAF"/>
    <w:rsid w:val="00ED6299"/>
    <w:rsid w:val="00ED75AA"/>
    <w:rsid w:val="00ED7F77"/>
    <w:rsid w:val="00EE0CE7"/>
    <w:rsid w:val="00EF531C"/>
    <w:rsid w:val="00F11FF1"/>
    <w:rsid w:val="00F1321B"/>
    <w:rsid w:val="00F14CE4"/>
    <w:rsid w:val="00F17726"/>
    <w:rsid w:val="00F21439"/>
    <w:rsid w:val="00F22082"/>
    <w:rsid w:val="00F2507E"/>
    <w:rsid w:val="00F31B15"/>
    <w:rsid w:val="00F378FD"/>
    <w:rsid w:val="00F57130"/>
    <w:rsid w:val="00F90E45"/>
    <w:rsid w:val="00FA211E"/>
    <w:rsid w:val="00FA23A5"/>
    <w:rsid w:val="00FA2CB7"/>
    <w:rsid w:val="00FA31F5"/>
    <w:rsid w:val="00FA6A1C"/>
    <w:rsid w:val="00FA79CA"/>
    <w:rsid w:val="00FB2BE8"/>
    <w:rsid w:val="00FD6C34"/>
    <w:rsid w:val="00FE2E7F"/>
    <w:rsid w:val="00FE3E1F"/>
    <w:rsid w:val="00FE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72F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72F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72F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E072F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72F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72F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72F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2E072F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2E072F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2E072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2E072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2E072F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2E072F"/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23A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0081D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rsid w:val="0060081D"/>
    <w:pPr>
      <w:spacing w:before="100" w:beforeAutospacing="1" w:after="100" w:afterAutospacing="1"/>
    </w:pPr>
  </w:style>
  <w:style w:type="paragraph" w:customStyle="1" w:styleId="question">
    <w:name w:val="question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yiv8662317648ydp3140f327yiv0609220931msonormal">
    <w:name w:val="yiv8662317648ydp3140f327yiv0609220931msonormal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uiPriority w:val="99"/>
    <w:rsid w:val="0060081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7E27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2709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2709"/>
    <w:rPr>
      <w:rFonts w:cs="Times New Roman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2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2709"/>
    <w:rPr>
      <w:b/>
      <w:bCs/>
    </w:rPr>
  </w:style>
  <w:style w:type="paragraph" w:customStyle="1" w:styleId="Default">
    <w:name w:val="Default"/>
    <w:uiPriority w:val="99"/>
    <w:rsid w:val="007E27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E2709"/>
    <w:rPr>
      <w:rFonts w:cs="Times New Roman"/>
    </w:rPr>
  </w:style>
  <w:style w:type="paragraph" w:styleId="Revision">
    <w:name w:val="Revision"/>
    <w:hidden/>
    <w:uiPriority w:val="99"/>
    <w:semiHidden/>
    <w:rsid w:val="007E2709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137" Type="http://schemas.openxmlformats.org/officeDocument/2006/relationships/image" Target="media/image6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0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15</Pages>
  <Words>1629</Words>
  <Characters>9287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grade boundaries</dc:title>
  <dc:subject/>
  <dc:creator>Graham</dc:creator>
  <cp:keywords/>
  <dc:description/>
  <cp:lastModifiedBy>Graham</cp:lastModifiedBy>
  <cp:revision>7</cp:revision>
  <dcterms:created xsi:type="dcterms:W3CDTF">2021-04-02T16:31:00Z</dcterms:created>
  <dcterms:modified xsi:type="dcterms:W3CDTF">2021-04-02T19:35:00Z</dcterms:modified>
</cp:coreProperties>
</file>