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2A" w:rsidRDefault="00DB6F2A" w:rsidP="00064C6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4411"/>
        <w:gridCol w:w="1984"/>
        <w:gridCol w:w="992"/>
        <w:gridCol w:w="850"/>
        <w:gridCol w:w="4144"/>
      </w:tblGrid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  <w:r w:rsidRPr="0018324B">
              <w:rPr>
                <w:b/>
                <w:bCs/>
                <w:iCs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(a)</w:t>
            </w: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r w:rsidRPr="0018324B">
              <w:t xml:space="preserve">5 </w:t>
            </w:r>
            <w:r>
              <w:t>×</w:t>
            </w:r>
            <w:r w:rsidRPr="0018324B">
              <w:t xml:space="preserve"> (–2)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– (–2)</w:t>
            </w:r>
            <w:r w:rsidRPr="0018324B">
              <w:rPr>
                <w:vertAlign w:val="superscript"/>
              </w:rPr>
              <w:t>3</w:t>
            </w:r>
            <w:r w:rsidRPr="0018324B">
              <w:t xml:space="preserve"> (</w:t>
            </w:r>
            <w:r>
              <w:t xml:space="preserve"> </w:t>
            </w:r>
            <w:r w:rsidRPr="0018324B">
              <w:t>= 20 – –8)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2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M1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Pr="00377525" w:rsidRDefault="00DB6F2A" w:rsidP="00682E20">
            <w:r w:rsidRPr="00377525">
              <w:t xml:space="preserve">for correct expression </w:t>
            </w:r>
          </w:p>
          <w:p w:rsidR="00DB6F2A" w:rsidRPr="00C015AA" w:rsidRDefault="00DB6F2A" w:rsidP="00682E20">
            <w:r w:rsidRPr="00377525">
              <w:t xml:space="preserve">or </w:t>
            </w:r>
            <w:r>
              <w:t xml:space="preserve">at least one of </w:t>
            </w:r>
            <w:r w:rsidRPr="00377525">
              <w:t>20</w:t>
            </w:r>
            <w:r>
              <w:t xml:space="preserve"> or 5 </w:t>
            </w:r>
            <w:r>
              <w:rPr>
                <w:rFonts w:ascii="Cambria Math" w:hAnsi="Cambria Math"/>
              </w:rPr>
              <w:t>×</w:t>
            </w:r>
            <w:r>
              <w:t xml:space="preserve"> 4</w:t>
            </w:r>
            <w:r w:rsidRPr="00377525">
              <w:t xml:space="preserve"> or – – 8 or (+) 8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700" w:type="pct"/>
            <w:tcBorders>
              <w:top w:val="single" w:sz="4" w:space="0" w:color="auto"/>
            </w:tcBorders>
          </w:tcPr>
          <w:p w:rsidR="00DB6F2A" w:rsidRDefault="00DB6F2A" w:rsidP="00682E20">
            <w:pPr>
              <w:jc w:val="center"/>
            </w:pPr>
            <w:r w:rsidRPr="0018324B">
              <w:t>28</w:t>
            </w:r>
          </w:p>
          <w:p w:rsidR="00DB6F2A" w:rsidRPr="0018324B" w:rsidRDefault="00DB6F2A" w:rsidP="00682E20">
            <w:pPr>
              <w:jc w:val="center"/>
            </w:pPr>
          </w:p>
        </w:tc>
        <w:tc>
          <w:tcPr>
            <w:tcW w:w="35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A1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/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(b)</w:t>
            </w: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70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2</w:t>
            </w:r>
            <w:r w:rsidRPr="0018324B">
              <w:rPr>
                <w:i/>
              </w:rPr>
              <w:t>p</w:t>
            </w:r>
            <w:r w:rsidRPr="0018324B">
              <w:t>(4</w:t>
            </w:r>
            <w:r w:rsidRPr="0018324B">
              <w:rPr>
                <w:i/>
              </w:rPr>
              <w:t>p</w:t>
            </w:r>
            <w:r w:rsidRPr="0018324B">
              <w:t xml:space="preserve"> – 1)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2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B2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 w:rsidRPr="0018324B">
              <w:t xml:space="preserve">B1 for </w:t>
            </w:r>
            <w:r w:rsidRPr="0018324B">
              <w:rPr>
                <w:i/>
              </w:rPr>
              <w:t>p</w:t>
            </w:r>
            <w:r w:rsidRPr="0018324B">
              <w:t>(8</w:t>
            </w:r>
            <w:r w:rsidRPr="0018324B">
              <w:rPr>
                <w:i/>
              </w:rPr>
              <w:t>p</w:t>
            </w:r>
            <w:r w:rsidRPr="0018324B">
              <w:t xml:space="preserve"> – 2) or  2(4</w:t>
            </w:r>
            <w:r w:rsidRPr="0018324B">
              <w:rPr>
                <w:i/>
              </w:rPr>
              <w:t>p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– </w:t>
            </w:r>
            <w:r w:rsidRPr="0018324B">
              <w:rPr>
                <w:i/>
              </w:rPr>
              <w:t>p</w:t>
            </w:r>
            <w:r w:rsidRPr="0018324B">
              <w:t>)</w:t>
            </w:r>
          </w:p>
          <w:p w:rsidR="00DB6F2A" w:rsidRPr="0018324B" w:rsidRDefault="00DB6F2A" w:rsidP="00682E20">
            <w:r>
              <w:t>or 2</w:t>
            </w:r>
            <w:r>
              <w:rPr>
                <w:i/>
              </w:rPr>
              <w:t>p</w:t>
            </w:r>
            <w:r>
              <w:t>(4</w:t>
            </w:r>
            <w:r>
              <w:rPr>
                <w:i/>
              </w:rPr>
              <w:t>p</w:t>
            </w:r>
            <w:r>
              <w:t xml:space="preserve"> – 1) with two terms inside the bracket with one term correct.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(c)</w:t>
            </w: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70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  <w:rPr>
                <w:i/>
              </w:rPr>
            </w:pPr>
            <w:r w:rsidRPr="0018324B">
              <w:t>12</w:t>
            </w:r>
            <w:r w:rsidRPr="0018324B">
              <w:rPr>
                <w:i/>
              </w:rPr>
              <w:t>t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– 8</w:t>
            </w:r>
            <w:r w:rsidRPr="0018324B">
              <w:rPr>
                <w:i/>
              </w:rPr>
              <w:t>t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2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B2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pPr>
              <w:rPr>
                <w:iCs/>
              </w:rPr>
            </w:pPr>
            <w:r w:rsidRPr="0018324B">
              <w:t>B1 for 12</w:t>
            </w:r>
            <w:r w:rsidRPr="0018324B">
              <w:rPr>
                <w:i/>
              </w:rPr>
              <w:t>t</w:t>
            </w:r>
            <w:r w:rsidRPr="0018324B">
              <w:rPr>
                <w:vertAlign w:val="superscript"/>
              </w:rPr>
              <w:t xml:space="preserve">2 </w:t>
            </w:r>
            <w:r w:rsidRPr="0018324B">
              <w:t>or –</w:t>
            </w:r>
            <w:r>
              <w:t xml:space="preserve"> </w:t>
            </w:r>
            <w:r w:rsidRPr="0018324B">
              <w:t>8</w:t>
            </w:r>
            <w:r w:rsidRPr="0018324B">
              <w:rPr>
                <w:i/>
              </w:rPr>
              <w:t>t</w:t>
            </w:r>
          </w:p>
          <w:p w:rsidR="00DB6F2A" w:rsidRPr="00EC61B7" w:rsidRDefault="00DB6F2A" w:rsidP="00682E20">
            <w:pPr>
              <w:rPr>
                <w:iCs/>
                <w:strike/>
              </w:rPr>
            </w:pP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(d)</w:t>
            </w: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DB6F2A" w:rsidRDefault="00DB6F2A" w:rsidP="00682E20">
            <w:r w:rsidRPr="0018324B">
              <w:t>5</w:t>
            </w:r>
            <w:r w:rsidRPr="0018324B">
              <w:rPr>
                <w:i/>
              </w:rPr>
              <w:t>x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+ 20</w:t>
            </w:r>
            <w:r w:rsidRPr="0018324B">
              <w:rPr>
                <w:i/>
              </w:rPr>
              <w:t>x</w:t>
            </w:r>
            <w:r w:rsidRPr="0018324B">
              <w:t xml:space="preserve"> – 2</w:t>
            </w:r>
            <w:r w:rsidRPr="0018324B">
              <w:rPr>
                <w:i/>
              </w:rPr>
              <w:t>x</w:t>
            </w:r>
            <w:r w:rsidRPr="0018324B">
              <w:t xml:space="preserve"> – 8 </w:t>
            </w:r>
          </w:p>
          <w:p w:rsidR="00DB6F2A" w:rsidRPr="0018324B" w:rsidRDefault="00DB6F2A" w:rsidP="00682E20"/>
        </w:tc>
        <w:tc>
          <w:tcPr>
            <w:tcW w:w="70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  <w:p w:rsidR="00DB6F2A" w:rsidRPr="0018324B" w:rsidRDefault="00DB6F2A" w:rsidP="00682E20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2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M1</w:t>
            </w:r>
          </w:p>
          <w:p w:rsidR="00DB6F2A" w:rsidRPr="0018324B" w:rsidRDefault="00DB6F2A" w:rsidP="00682E20">
            <w:pPr>
              <w:jc w:val="center"/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r w:rsidRPr="0018324B">
              <w:t xml:space="preserve">for 4 </w:t>
            </w:r>
            <w:r>
              <w:t xml:space="preserve">correct </w:t>
            </w:r>
            <w:r w:rsidRPr="0018324B">
              <w:t>terms (ignoring signs)</w:t>
            </w:r>
          </w:p>
          <w:p w:rsidR="00DB6F2A" w:rsidRDefault="00DB6F2A" w:rsidP="00682E20">
            <w:r w:rsidRPr="0018324B">
              <w:t xml:space="preserve">or 3 </w:t>
            </w:r>
            <w:r>
              <w:t xml:space="preserve">correct </w:t>
            </w:r>
            <w:r w:rsidRPr="0018324B">
              <w:t>terms with correct signs</w:t>
            </w:r>
            <w:r>
              <w:t xml:space="preserve">. </w:t>
            </w:r>
          </w:p>
          <w:p w:rsidR="00DB6F2A" w:rsidRDefault="00DB6F2A" w:rsidP="00682E20">
            <w:pPr>
              <w:rPr>
                <w:i/>
              </w:rPr>
            </w:pPr>
            <w:r>
              <w:t>or 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+ 18</w:t>
            </w:r>
            <w:r>
              <w:rPr>
                <w:i/>
              </w:rPr>
              <w:t>x + …</w:t>
            </w:r>
          </w:p>
          <w:p w:rsidR="00DB6F2A" w:rsidRPr="0018324B" w:rsidRDefault="00DB6F2A" w:rsidP="00682E20">
            <w:r>
              <w:t>or … + 18</w:t>
            </w:r>
            <w:r>
              <w:rPr>
                <w:i/>
              </w:rPr>
              <w:t>x</w:t>
            </w:r>
            <w:r>
              <w:t xml:space="preserve"> − 8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70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5</w:t>
            </w:r>
            <w:r w:rsidRPr="0018324B">
              <w:rPr>
                <w:i/>
              </w:rPr>
              <w:t>x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+ 18</w:t>
            </w:r>
            <w:r w:rsidRPr="0018324B">
              <w:rPr>
                <w:i/>
              </w:rPr>
              <w:t>x</w:t>
            </w:r>
            <w:r w:rsidRPr="0018324B">
              <w:t xml:space="preserve"> – 8</w:t>
            </w:r>
          </w:p>
        </w:tc>
        <w:tc>
          <w:tcPr>
            <w:tcW w:w="35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A1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Pr="00427C8B" w:rsidRDefault="00DB6F2A" w:rsidP="00682E20">
            <w:pPr>
              <w:rPr>
                <w:strike/>
              </w:rPr>
            </w:pP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700" w:type="pct"/>
            <w:tcBorders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350" w:type="pct"/>
            <w:tcBorders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DB6F2A" w:rsidRPr="0018324B" w:rsidRDefault="00DB6F2A" w:rsidP="00682E20"/>
        </w:tc>
        <w:tc>
          <w:tcPr>
            <w:tcW w:w="1462" w:type="pct"/>
            <w:tcBorders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8 marks</w:t>
            </w:r>
          </w:p>
        </w:tc>
      </w:tr>
    </w:tbl>
    <w:p w:rsidR="00DB6F2A" w:rsidRDefault="00DB6F2A" w:rsidP="00064C62"/>
    <w:p w:rsidR="00DB6F2A" w:rsidRDefault="00DB6F2A" w:rsidP="00682E20"/>
    <w:p w:rsidR="00DB6F2A" w:rsidRDefault="00DB6F2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9"/>
        <w:gridCol w:w="924"/>
        <w:gridCol w:w="1687"/>
        <w:gridCol w:w="3402"/>
        <w:gridCol w:w="848"/>
        <w:gridCol w:w="853"/>
        <w:gridCol w:w="848"/>
        <w:gridCol w:w="4853"/>
      </w:tblGrid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  <w:r>
              <w:br w:type="page"/>
            </w:r>
            <w:r>
              <w:rPr>
                <w:b/>
                <w:bCs/>
                <w:iCs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740F6A" w:rsidRDefault="00DB6F2A" w:rsidP="00682E20">
            <w:pPr>
              <w:rPr>
                <w:b/>
                <w:iCs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DB6F2A" w:rsidRDefault="00DB6F2A" w:rsidP="00682E20">
            <w:r>
              <w:t>eg</w:t>
            </w:r>
          </w:p>
          <w:p w:rsidR="00DB6F2A" w:rsidRPr="0018324B" w:rsidRDefault="00DB6F2A" w:rsidP="00682E20">
            <w:r>
              <w:t>(</w:t>
            </w:r>
            <w:r>
              <w:rPr>
                <w:i/>
              </w:rPr>
              <w:t>x</w:t>
            </w:r>
            <w:r>
              <w:t xml:space="preserve"> ± 20)(</w:t>
            </w:r>
            <w:r>
              <w:rPr>
                <w:i/>
              </w:rPr>
              <w:t>x</w:t>
            </w:r>
            <w:r>
              <w:t xml:space="preserve"> ± 1)</w:t>
            </w:r>
          </w:p>
        </w:tc>
        <w:tc>
          <w:tcPr>
            <w:tcW w:w="1200" w:type="pct"/>
            <w:tcBorders>
              <w:top w:val="single" w:sz="4" w:space="0" w:color="auto"/>
            </w:tcBorders>
          </w:tcPr>
          <w:p w:rsidR="00DB6F2A" w:rsidRDefault="00DB6F2A" w:rsidP="00682E20">
            <w:r w:rsidRPr="00C40C52">
              <w:rPr>
                <w:position w:val="-24"/>
              </w:rPr>
              <w:object w:dxaOrig="27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36pt" o:ole="">
                  <v:imagedata r:id="rId7" o:title=""/>
                </v:shape>
                <o:OLEObject Type="Embed" ProgID="Equation.DSMT4" ShapeID="_x0000_i1025" DrawAspect="Content" ObjectID="_1678896217" r:id="rId8"/>
              </w:object>
            </w:r>
          </w:p>
          <w:p w:rsidR="00DB6F2A" w:rsidRPr="00B6347E" w:rsidRDefault="00DB6F2A" w:rsidP="00682E20">
            <w:r w:rsidRPr="00B6347E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 w:rsidRPr="00AB65A3">
              <w:rPr>
                <w:position w:val="-28"/>
              </w:rPr>
              <w:object w:dxaOrig="2620" w:dyaOrig="740">
                <v:shape id="_x0000_i1026" type="#_x0000_t75" style="width:129.75pt;height:36.75pt" o:ole="">
                  <v:imagedata r:id="rId9" o:title=""/>
                </v:shape>
                <o:OLEObject Type="Embed" ProgID="Equation.DSMT4" ShapeID="_x0000_i1026" DrawAspect="Content" ObjectID="_1678896218" r:id="rId10"/>
              </w:objec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>
              <w:t>3</w:t>
            </w:r>
          </w:p>
        </w:tc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r>
              <w:t xml:space="preserve">If factorising, allow brackets which expanded give 2 out of 3 terms correct – if using formula or completing the square allow one sign error and some simplification – allow as far as eg </w:t>
            </w:r>
            <w:r w:rsidRPr="00C173AE">
              <w:rPr>
                <w:position w:val="-24"/>
              </w:rPr>
              <w:object w:dxaOrig="1520" w:dyaOrig="680">
                <v:shape id="_x0000_i1027" type="#_x0000_t75" style="width:78.75pt;height:36pt" o:ole="">
                  <v:imagedata r:id="rId11" o:title=""/>
                </v:shape>
                <o:OLEObject Type="Embed" ProgID="Equation.DSMT4" ShapeID="_x0000_i1027" DrawAspect="Content" ObjectID="_1678896219" r:id="rId12"/>
              </w:object>
            </w:r>
            <w:r>
              <w:t xml:space="preserve">or  eg </w:t>
            </w:r>
            <w:r w:rsidRPr="00AB65A3">
              <w:rPr>
                <w:position w:val="-28"/>
              </w:rPr>
              <w:object w:dxaOrig="1939" w:dyaOrig="740">
                <v:shape id="_x0000_i1028" type="#_x0000_t75" style="width:96pt;height:36.75pt" o:ole="">
                  <v:imagedata r:id="rId13" o:title=""/>
                </v:shape>
                <o:OLEObject Type="Embed" ProgID="Equation.DSMT4" ShapeID="_x0000_i1028" DrawAspect="Content" ObjectID="_1678896220" r:id="rId14"/>
              </w:object>
            </w:r>
            <w:r>
              <w:t xml:space="preserve"> oe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r w:rsidRPr="0018324B">
              <w:t>(</w:t>
            </w:r>
            <w:r w:rsidRPr="0018324B">
              <w:rPr>
                <w:i/>
              </w:rPr>
              <w:t>x</w:t>
            </w:r>
            <w:r w:rsidRPr="0018324B">
              <w:t xml:space="preserve"> – 20)(</w:t>
            </w:r>
            <w:r w:rsidRPr="0018324B">
              <w:rPr>
                <w:i/>
              </w:rPr>
              <w:t>x</w:t>
            </w:r>
            <w:r w:rsidRPr="0018324B">
              <w:t xml:space="preserve"> – 1)</w:t>
            </w:r>
          </w:p>
        </w:tc>
        <w:tc>
          <w:tcPr>
            <w:tcW w:w="1200" w:type="pct"/>
            <w:tcBorders>
              <w:top w:val="single" w:sz="4" w:space="0" w:color="auto"/>
            </w:tcBorders>
          </w:tcPr>
          <w:p w:rsidR="00DB6F2A" w:rsidRDefault="00DB6F2A" w:rsidP="00682E20">
            <w:pPr>
              <w:pStyle w:val="Heading1"/>
              <w:jc w:val="left"/>
            </w:pPr>
            <w:r w:rsidRPr="002F3CC3">
              <w:rPr>
                <w:sz w:val="24"/>
                <w:szCs w:val="24"/>
              </w:rPr>
              <w:t>eg</w:t>
            </w:r>
            <w:r>
              <w:t xml:space="preserve"> </w:t>
            </w:r>
            <w:r w:rsidRPr="00C173AE">
              <w:rPr>
                <w:position w:val="-24"/>
              </w:rPr>
              <w:object w:dxaOrig="1520" w:dyaOrig="680">
                <v:shape id="_x0000_i1029" type="#_x0000_t75" style="width:78.75pt;height:36pt" o:ole="">
                  <v:imagedata r:id="rId11" o:title=""/>
                </v:shape>
                <o:OLEObject Type="Embed" ProgID="Equation.DSMT4" ShapeID="_x0000_i1029" DrawAspect="Content" ObjectID="_1678896221" r:id="rId15"/>
              </w:object>
            </w:r>
            <w:r>
              <w:t xml:space="preserve"> or</w:t>
            </w:r>
            <w:r w:rsidRPr="00C173AE">
              <w:rPr>
                <w:position w:val="-24"/>
              </w:rPr>
              <w:object w:dxaOrig="1060" w:dyaOrig="680">
                <v:shape id="_x0000_i1030" type="#_x0000_t75" style="width:54.75pt;height:36pt" o:ole="">
                  <v:imagedata r:id="rId16" o:title=""/>
                </v:shape>
                <o:OLEObject Type="Embed" ProgID="Equation.DSMT4" ShapeID="_x0000_i1030" DrawAspect="Content" ObjectID="_1678896222" r:id="rId17"/>
              </w:object>
            </w:r>
            <w:r>
              <w:t xml:space="preserve"> </w:t>
            </w:r>
            <w:r w:rsidRPr="00A77577">
              <w:rPr>
                <w:sz w:val="24"/>
                <w:szCs w:val="24"/>
              </w:rPr>
              <w:t>or</w:t>
            </w:r>
            <w:r>
              <w:t xml:space="preserve"> </w:t>
            </w:r>
            <w:r w:rsidRPr="00C173AE">
              <w:rPr>
                <w:position w:val="-24"/>
              </w:rPr>
              <w:object w:dxaOrig="760" w:dyaOrig="620">
                <v:shape id="_x0000_i1031" type="#_x0000_t75" style="width:39.75pt;height:33.75pt" o:ole="">
                  <v:imagedata r:id="rId18" o:title=""/>
                </v:shape>
                <o:OLEObject Type="Embed" ProgID="Equation.DSMT4" ShapeID="_x0000_i1031" DrawAspect="Content" ObjectID="_1678896223" r:id="rId19"/>
              </w:object>
            </w:r>
          </w:p>
          <w:p w:rsidR="00DB6F2A" w:rsidRPr="00A77577" w:rsidRDefault="00DB6F2A" w:rsidP="00682E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 </w:t>
            </w:r>
            <w:r w:rsidRPr="00AF11C9">
              <w:rPr>
                <w:position w:val="-26"/>
              </w:rPr>
              <w:object w:dxaOrig="1600" w:dyaOrig="700">
                <v:shape id="_x0000_i1032" type="#_x0000_t75" style="width:81pt;height:34.5pt" o:ole="">
                  <v:imagedata r:id="rId20" o:title=""/>
                </v:shape>
                <o:OLEObject Type="Embed" ProgID="Equation.DSMT4" ShapeID="_x0000_i1032" DrawAspect="Content" ObjectID="_1678896224" r:id="rId21"/>
              </w:object>
            </w:r>
            <w:r>
              <w:t xml:space="preserve"> oe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301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>dep on M1</w:t>
            </w:r>
          </w:p>
          <w:p w:rsidR="00DB6F2A" w:rsidRDefault="00DB6F2A" w:rsidP="00682E20">
            <w:r>
              <w:t>for correct factorisation,</w:t>
            </w:r>
          </w:p>
          <w:p w:rsidR="00DB6F2A" w:rsidRDefault="00DB6F2A" w:rsidP="00682E20">
            <w:r>
              <w:t xml:space="preserve">or a correct expression for </w:t>
            </w:r>
            <w:r w:rsidRPr="002F3CC3">
              <w:rPr>
                <w:i/>
                <w:iCs/>
              </w:rPr>
              <w:t>x</w:t>
            </w:r>
            <w:r>
              <w:t xml:space="preserve"> if completing the square.</w:t>
            </w:r>
          </w:p>
          <w:p w:rsidR="00DB6F2A" w:rsidRPr="0018324B" w:rsidRDefault="00DB6F2A" w:rsidP="00682E20">
            <w:r>
              <w:t>or a correct substitution into quadratic formula with some processing.</w:t>
            </w:r>
          </w:p>
          <w:p w:rsidR="00DB6F2A" w:rsidRPr="0018324B" w:rsidRDefault="00DB6F2A" w:rsidP="00682E20"/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795" w:type="pct"/>
            <w:gridSpan w:val="2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29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>
              <w:t>1, 20</w:t>
            </w:r>
          </w:p>
        </w:tc>
        <w:tc>
          <w:tcPr>
            <w:tcW w:w="301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>for both correct values,</w:t>
            </w:r>
          </w:p>
          <w:p w:rsidR="00DB6F2A" w:rsidRPr="0018324B" w:rsidRDefault="00DB6F2A" w:rsidP="00682E20">
            <w:r>
              <w:t>dep on 1st M1 with no incorrect working.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7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3 marks</w:t>
            </w:r>
          </w:p>
        </w:tc>
      </w:tr>
    </w:tbl>
    <w:p w:rsidR="00DB6F2A" w:rsidRDefault="00DB6F2A" w:rsidP="00682E20"/>
    <w:p w:rsidR="00DB6F2A" w:rsidRDefault="00DB6F2A" w:rsidP="00682E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933"/>
        <w:gridCol w:w="4839"/>
        <w:gridCol w:w="2265"/>
        <w:gridCol w:w="924"/>
        <w:gridCol w:w="635"/>
        <w:gridCol w:w="3719"/>
      </w:tblGrid>
      <w:tr w:rsidR="00DB6F2A" w:rsidRPr="00DA36CF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DA36CF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DA36CF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</w:tcBorders>
          </w:tcPr>
          <w:p w:rsidR="00DB6F2A" w:rsidRPr="00003022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003022">
              <w:rPr>
                <w:sz w:val="24"/>
                <w:szCs w:val="24"/>
              </w:rPr>
              <w:t>eg. 10</w:t>
            </w:r>
            <w:r w:rsidRPr="00003022">
              <w:rPr>
                <w:i/>
                <w:iCs/>
                <w:sz w:val="24"/>
                <w:szCs w:val="24"/>
              </w:rPr>
              <w:t>x</w:t>
            </w:r>
            <w:r w:rsidRPr="00003022">
              <w:rPr>
                <w:sz w:val="24"/>
                <w:szCs w:val="24"/>
              </w:rPr>
              <w:t xml:space="preserve"> + 35</w:t>
            </w:r>
            <w:r w:rsidRPr="00003022">
              <w:rPr>
                <w:i/>
                <w:iCs/>
                <w:sz w:val="24"/>
                <w:szCs w:val="24"/>
              </w:rPr>
              <w:t>y</w:t>
            </w:r>
            <w:r w:rsidRPr="00003022">
              <w:rPr>
                <w:sz w:val="24"/>
                <w:szCs w:val="24"/>
              </w:rPr>
              <w:t xml:space="preserve"> = 85</w:t>
            </w:r>
          </w:p>
          <w:p w:rsidR="00DB6F2A" w:rsidRPr="00003022" w:rsidRDefault="00DB6F2A" w:rsidP="00682E20">
            <w:r w:rsidRPr="00003022">
              <w:t xml:space="preserve">     </w:t>
            </w:r>
            <w:r>
              <w:t xml:space="preserve"> </w:t>
            </w:r>
            <w:r w:rsidRPr="00003022">
              <w:t>10</w:t>
            </w:r>
            <w:r w:rsidRPr="00003022">
              <w:rPr>
                <w:i/>
                <w:iCs/>
              </w:rPr>
              <w:t>x</w:t>
            </w:r>
            <w:r w:rsidRPr="00003022">
              <w:t xml:space="preserve"> + 6</w:t>
            </w:r>
            <w:r w:rsidRPr="00003022">
              <w:rPr>
                <w:i/>
                <w:iCs/>
              </w:rPr>
              <w:t xml:space="preserve">y </w:t>
            </w:r>
            <w:r w:rsidRPr="00003022">
              <w:t>= −2</w:t>
            </w:r>
          </w:p>
          <w:p w:rsidR="00DB6F2A" w:rsidRPr="00003022" w:rsidRDefault="00DB6F2A" w:rsidP="00682E20">
            <w:r w:rsidRPr="00003022">
              <w:t>with the operation of subtraction</w:t>
            </w:r>
          </w:p>
          <w:p w:rsidR="00DB6F2A" w:rsidRPr="00003022" w:rsidRDefault="00DB6F2A" w:rsidP="00682E20">
            <w:r w:rsidRPr="00003022">
              <w:rPr>
                <w:b/>
                <w:bCs/>
              </w:rPr>
              <w:t xml:space="preserve">or </w:t>
            </w:r>
            <w:r w:rsidRPr="00003022">
              <w:t>29</w:t>
            </w:r>
            <w:r w:rsidRPr="00003022">
              <w:rPr>
                <w:i/>
                <w:iCs/>
              </w:rPr>
              <w:t>y</w:t>
            </w:r>
            <w:r w:rsidRPr="00003022">
              <w:t xml:space="preserve"> = 87</w:t>
            </w:r>
          </w:p>
          <w:p w:rsidR="00DB6F2A" w:rsidRPr="00003022" w:rsidRDefault="00DB6F2A" w:rsidP="00682E20"/>
          <w:p w:rsidR="00DB6F2A" w:rsidRPr="00003022" w:rsidRDefault="00DB6F2A" w:rsidP="00682E20">
            <w:r w:rsidRPr="005F3772">
              <w:rPr>
                <w:b/>
                <w:bCs/>
              </w:rPr>
              <w:t>or</w:t>
            </w:r>
            <w:r w:rsidRPr="00003022">
              <w:t xml:space="preserve">    6</w:t>
            </w:r>
            <w:r w:rsidRPr="00003022">
              <w:rPr>
                <w:i/>
                <w:iCs/>
              </w:rPr>
              <w:t>x</w:t>
            </w:r>
            <w:r w:rsidRPr="00003022">
              <w:t xml:space="preserve"> + 21</w:t>
            </w:r>
            <w:r w:rsidRPr="00003022">
              <w:rPr>
                <w:i/>
                <w:iCs/>
              </w:rPr>
              <w:t>y</w:t>
            </w:r>
            <w:r w:rsidRPr="00003022">
              <w:t xml:space="preserve"> = 51</w:t>
            </w:r>
          </w:p>
          <w:p w:rsidR="00DB6F2A" w:rsidRPr="00003022" w:rsidRDefault="00DB6F2A" w:rsidP="00682E20">
            <w:r w:rsidRPr="00003022">
              <w:t xml:space="preserve"> </w:t>
            </w:r>
            <w:r>
              <w:t xml:space="preserve">   </w:t>
            </w:r>
            <w:r w:rsidRPr="00003022">
              <w:t xml:space="preserve"> 35</w:t>
            </w:r>
            <w:r w:rsidRPr="00003022">
              <w:rPr>
                <w:i/>
                <w:iCs/>
              </w:rPr>
              <w:t>x</w:t>
            </w:r>
            <w:r w:rsidRPr="00003022">
              <w:t xml:space="preserve"> + 21</w:t>
            </w:r>
            <w:r w:rsidRPr="00003022">
              <w:rPr>
                <w:i/>
                <w:iCs/>
              </w:rPr>
              <w:t>y</w:t>
            </w:r>
            <w:r w:rsidRPr="00003022">
              <w:t xml:space="preserve"> = −7</w:t>
            </w:r>
          </w:p>
          <w:p w:rsidR="00DB6F2A" w:rsidRPr="00003022" w:rsidRDefault="00DB6F2A" w:rsidP="00682E20">
            <w:r w:rsidRPr="00003022">
              <w:t>with the operation of subtraction</w:t>
            </w:r>
          </w:p>
          <w:p w:rsidR="00DB6F2A" w:rsidRPr="00003022" w:rsidRDefault="00DB6F2A" w:rsidP="00682E20">
            <w:r w:rsidRPr="00003022">
              <w:rPr>
                <w:b/>
                <w:bCs/>
              </w:rPr>
              <w:t xml:space="preserve">or </w:t>
            </w:r>
            <w:r w:rsidRPr="00003022">
              <w:t>29</w:t>
            </w:r>
            <w:r w:rsidRPr="00003022">
              <w:rPr>
                <w:i/>
                <w:iCs/>
              </w:rPr>
              <w:t>x</w:t>
            </w:r>
            <w:r w:rsidRPr="00003022">
              <w:t xml:space="preserve"> = −58</w:t>
            </w:r>
          </w:p>
          <w:p w:rsidR="00DB6F2A" w:rsidRPr="00003022" w:rsidRDefault="00DB6F2A" w:rsidP="00682E20">
            <w:pPr>
              <w:rPr>
                <w:b/>
                <w:bCs/>
              </w:rPr>
            </w:pPr>
          </w:p>
          <w:p w:rsidR="00DB6F2A" w:rsidRDefault="00DB6F2A" w:rsidP="00682E20">
            <w:pPr>
              <w:rPr>
                <w:b/>
                <w:bCs/>
              </w:rPr>
            </w:pPr>
            <w:r w:rsidRPr="00003022">
              <w:rPr>
                <w:b/>
                <w:bCs/>
              </w:rPr>
              <w:t xml:space="preserve">or </w:t>
            </w:r>
            <w:r w:rsidRPr="00003022">
              <w:t>eg</w:t>
            </w:r>
            <w:r w:rsidRPr="00003022">
              <w:rPr>
                <w:b/>
                <w:bCs/>
              </w:rPr>
              <w:t xml:space="preserve"> </w:t>
            </w:r>
            <w:r w:rsidRPr="00003022">
              <w:rPr>
                <w:b/>
                <w:bCs/>
                <w:position w:val="-28"/>
              </w:rPr>
              <w:object w:dxaOrig="2100" w:dyaOrig="680">
                <v:shape id="_x0000_i1033" type="#_x0000_t75" style="width:105.75pt;height:34.5pt" o:ole="">
                  <v:imagedata r:id="rId22" o:title=""/>
                </v:shape>
                <o:OLEObject Type="Embed" ProgID="Equation.DSMT4" ShapeID="_x0000_i1033" DrawAspect="Content" ObjectID="_1678896225" r:id="rId23"/>
              </w:object>
            </w:r>
            <w:r w:rsidRPr="00003022">
              <w:rPr>
                <w:b/>
                <w:bCs/>
              </w:rPr>
              <w:t xml:space="preserve"> </w:t>
            </w:r>
          </w:p>
          <w:p w:rsidR="00DB6F2A" w:rsidRPr="00AF64FA" w:rsidRDefault="00DB6F2A" w:rsidP="00682E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 </w:t>
            </w:r>
            <w:r w:rsidRPr="00E82E85">
              <w:t>e</w:t>
            </w:r>
            <w:r>
              <w:t xml:space="preserve">g </w:t>
            </w:r>
            <w:r w:rsidRPr="00003022">
              <w:rPr>
                <w:b/>
                <w:bCs/>
                <w:position w:val="-28"/>
              </w:rPr>
              <w:object w:dxaOrig="2079" w:dyaOrig="680">
                <v:shape id="_x0000_i1034" type="#_x0000_t75" style="width:102.75pt;height:34.5pt" o:ole="">
                  <v:imagedata r:id="rId24" o:title=""/>
                </v:shape>
                <o:OLEObject Type="Embed" ProgID="Equation.DSMT4" ShapeID="_x0000_i1034" DrawAspect="Content" ObjectID="_1678896226" r:id="rId25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DB6F2A" w:rsidRPr="00003022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</w:tcBorders>
          </w:tcPr>
          <w:p w:rsidR="00DB6F2A" w:rsidRPr="00003022" w:rsidRDefault="00DB6F2A" w:rsidP="00682E20">
            <w:pPr>
              <w:jc w:val="center"/>
            </w:pPr>
            <w:r>
              <w:t>4</w:t>
            </w:r>
          </w:p>
        </w:tc>
        <w:tc>
          <w:tcPr>
            <w:tcW w:w="224" w:type="pct"/>
            <w:tcBorders>
              <w:top w:val="single" w:sz="4" w:space="0" w:color="auto"/>
              <w:right w:val="nil"/>
            </w:tcBorders>
          </w:tcPr>
          <w:p w:rsidR="00DB6F2A" w:rsidRPr="00003022" w:rsidRDefault="00DB6F2A" w:rsidP="00682E20">
            <w:pPr>
              <w:jc w:val="center"/>
            </w:pPr>
            <w:r w:rsidRPr="00003022">
              <w:t>M1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 w:rsidRPr="00003022">
              <w:t xml:space="preserve">for correct method to eliminate one variable – multiplying one or both equations so the coefficient of </w:t>
            </w:r>
            <w:r w:rsidRPr="00003022">
              <w:rPr>
                <w:i/>
                <w:iCs/>
              </w:rPr>
              <w:t>x</w:t>
            </w:r>
            <w:r w:rsidRPr="00003022">
              <w:t xml:space="preserve"> or </w:t>
            </w:r>
            <w:r w:rsidRPr="00003022">
              <w:rPr>
                <w:i/>
                <w:iCs/>
              </w:rPr>
              <w:t>y</w:t>
            </w:r>
            <w:r w:rsidRPr="00003022">
              <w:t xml:space="preserve"> is the same in both, with the </w:t>
            </w:r>
            <w:r>
              <w:t>correct operation</w:t>
            </w:r>
            <w:r w:rsidRPr="00003022">
              <w:t xml:space="preserve"> to eliminate one variable (condone one arithmetic error) </w:t>
            </w:r>
          </w:p>
          <w:p w:rsidR="00DB6F2A" w:rsidRPr="00003022" w:rsidRDefault="00DB6F2A" w:rsidP="00682E20">
            <w:pPr>
              <w:rPr>
                <w:i/>
                <w:iCs/>
              </w:rPr>
            </w:pPr>
            <w:r w:rsidRPr="00003022">
              <w:rPr>
                <w:b/>
                <w:bCs/>
              </w:rPr>
              <w:t>or</w:t>
            </w:r>
            <w:r w:rsidRPr="00003022">
              <w:t xml:space="preserve"> isolating </w:t>
            </w:r>
            <w:r w:rsidRPr="00003022">
              <w:rPr>
                <w:i/>
                <w:iCs/>
              </w:rPr>
              <w:t>x</w:t>
            </w:r>
            <w:r w:rsidRPr="00003022">
              <w:t xml:space="preserve"> or </w:t>
            </w:r>
            <w:r w:rsidRPr="00003022">
              <w:rPr>
                <w:i/>
                <w:iCs/>
              </w:rPr>
              <w:t xml:space="preserve">y </w:t>
            </w:r>
            <w:r w:rsidRPr="00003022">
              <w:t>in one equation and substituting into the other</w:t>
            </w:r>
            <w:r>
              <w:t xml:space="preserve"> (condone one arithmetic error).</w:t>
            </w:r>
          </w:p>
        </w:tc>
      </w:tr>
      <w:tr w:rsidR="00DB6F2A" w:rsidRPr="00DA36CF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B6F2A" w:rsidRPr="00DA36CF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B6F2A" w:rsidRPr="00DA36CF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7" w:type="pct"/>
          </w:tcPr>
          <w:p w:rsidR="00DB6F2A" w:rsidRPr="00003022" w:rsidRDefault="00DB6F2A" w:rsidP="00682E20"/>
        </w:tc>
        <w:tc>
          <w:tcPr>
            <w:tcW w:w="799" w:type="pct"/>
          </w:tcPr>
          <w:p w:rsidR="00DB6F2A" w:rsidRPr="00003022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DB6F2A" w:rsidRPr="00003022" w:rsidRDefault="00DB6F2A" w:rsidP="00682E20">
            <w:pPr>
              <w:jc w:val="center"/>
            </w:pPr>
          </w:p>
        </w:tc>
        <w:tc>
          <w:tcPr>
            <w:tcW w:w="224" w:type="pct"/>
            <w:tcBorders>
              <w:right w:val="nil"/>
            </w:tcBorders>
          </w:tcPr>
          <w:p w:rsidR="00DB6F2A" w:rsidRPr="00003022" w:rsidRDefault="00DB6F2A" w:rsidP="00682E20">
            <w:pPr>
              <w:jc w:val="center"/>
            </w:pPr>
            <w:r w:rsidRPr="00003022">
              <w:t>M1</w:t>
            </w:r>
          </w:p>
        </w:tc>
        <w:tc>
          <w:tcPr>
            <w:tcW w:w="1312" w:type="pct"/>
            <w:tcBorders>
              <w:left w:val="nil"/>
            </w:tcBorders>
          </w:tcPr>
          <w:p w:rsidR="00DB6F2A" w:rsidRPr="00003022" w:rsidRDefault="00DB6F2A" w:rsidP="00682E20">
            <w:r w:rsidRPr="00003022">
              <w:t>dep</w:t>
            </w:r>
            <w:r>
              <w:t xml:space="preserve"> 1st M1</w:t>
            </w:r>
            <w:r w:rsidRPr="00003022">
              <w:t xml:space="preserve"> Substitute found value into one equation </w:t>
            </w:r>
            <w:r w:rsidRPr="00003022">
              <w:rPr>
                <w:b/>
                <w:bCs/>
              </w:rPr>
              <w:t>or</w:t>
            </w:r>
            <w:r w:rsidRPr="00003022">
              <w:t xml:space="preserve"> correct method to eliminate second unknown.</w:t>
            </w:r>
          </w:p>
        </w:tc>
      </w:tr>
      <w:tr w:rsidR="00DB6F2A" w:rsidRPr="00DA36CF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B6F2A" w:rsidRPr="00DA36CF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B6F2A" w:rsidRPr="00DA36CF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7" w:type="pct"/>
          </w:tcPr>
          <w:p w:rsidR="00DB6F2A" w:rsidRPr="00003022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DB6F2A" w:rsidRPr="00003022" w:rsidRDefault="00DB6F2A" w:rsidP="00682E20">
            <w:pPr>
              <w:pStyle w:val="Heading1"/>
              <w:rPr>
                <w:sz w:val="24"/>
                <w:szCs w:val="24"/>
              </w:rPr>
            </w:pPr>
            <w:r w:rsidRPr="00003022">
              <w:rPr>
                <w:i/>
                <w:iCs/>
                <w:sz w:val="24"/>
                <w:szCs w:val="24"/>
              </w:rPr>
              <w:t xml:space="preserve">x </w:t>
            </w:r>
            <w:r w:rsidRPr="00003022">
              <w:rPr>
                <w:sz w:val="24"/>
                <w:szCs w:val="24"/>
              </w:rPr>
              <w:t xml:space="preserve">= </w:t>
            </w:r>
            <w:r>
              <w:rPr>
                <w:rFonts w:ascii="Cambria Math" w:hAnsi="Cambria Math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</w:t>
            </w:r>
          </w:p>
          <w:p w:rsidR="00DB6F2A" w:rsidRPr="00003022" w:rsidRDefault="00DB6F2A" w:rsidP="00682E20">
            <w:pPr>
              <w:pStyle w:val="Heading1"/>
              <w:rPr>
                <w:sz w:val="24"/>
                <w:szCs w:val="24"/>
              </w:rPr>
            </w:pPr>
            <w:r w:rsidRPr="00003022">
              <w:rPr>
                <w:i/>
                <w:iCs/>
                <w:sz w:val="24"/>
                <w:szCs w:val="24"/>
              </w:rPr>
              <w:t>y</w:t>
            </w:r>
            <w:r w:rsidRPr="00003022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" w:type="pct"/>
            <w:vMerge/>
          </w:tcPr>
          <w:p w:rsidR="00DB6F2A" w:rsidRPr="00003022" w:rsidRDefault="00DB6F2A" w:rsidP="00682E20">
            <w:pPr>
              <w:jc w:val="center"/>
            </w:pPr>
          </w:p>
        </w:tc>
        <w:tc>
          <w:tcPr>
            <w:tcW w:w="224" w:type="pct"/>
            <w:tcBorders>
              <w:right w:val="nil"/>
            </w:tcBorders>
          </w:tcPr>
          <w:p w:rsidR="00DB6F2A" w:rsidRDefault="00DB6F2A" w:rsidP="00682E20">
            <w:pPr>
              <w:jc w:val="center"/>
            </w:pPr>
            <w:r w:rsidRPr="00003022">
              <w:t>A1</w:t>
            </w:r>
          </w:p>
          <w:p w:rsidR="00DB6F2A" w:rsidRPr="00003022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312" w:type="pct"/>
            <w:tcBorders>
              <w:left w:val="nil"/>
            </w:tcBorders>
          </w:tcPr>
          <w:p w:rsidR="00DB6F2A" w:rsidRPr="00003022" w:rsidRDefault="00DB6F2A" w:rsidP="00682E20">
            <w:r w:rsidRPr="00003022">
              <w:t xml:space="preserve">dep </w:t>
            </w:r>
            <w:r>
              <w:t xml:space="preserve">1st </w:t>
            </w:r>
            <w:r w:rsidRPr="00003022">
              <w:t>M1</w:t>
            </w:r>
          </w:p>
        </w:tc>
      </w:tr>
      <w:tr w:rsidR="00DB6F2A" w:rsidRPr="00DA36CF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B6F2A" w:rsidRPr="00DA36CF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B6F2A" w:rsidRPr="00DA36CF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7" w:type="pct"/>
            <w:tcBorders>
              <w:bottom w:val="single" w:sz="4" w:space="0" w:color="auto"/>
            </w:tcBorders>
          </w:tcPr>
          <w:p w:rsidR="00DB6F2A" w:rsidRPr="00DA36CF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DB6F2A" w:rsidRPr="00DA36CF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DB6F2A" w:rsidRPr="00DA36CF" w:rsidRDefault="00DB6F2A" w:rsidP="00682E20">
            <w:pPr>
              <w:jc w:val="center"/>
            </w:pPr>
          </w:p>
        </w:tc>
        <w:tc>
          <w:tcPr>
            <w:tcW w:w="224" w:type="pct"/>
            <w:tcBorders>
              <w:bottom w:val="single" w:sz="4" w:space="0" w:color="auto"/>
              <w:right w:val="nil"/>
            </w:tcBorders>
          </w:tcPr>
          <w:p w:rsidR="00DB6F2A" w:rsidRPr="00DA36CF" w:rsidRDefault="00DB6F2A" w:rsidP="00682E20">
            <w:pPr>
              <w:jc w:val="center"/>
            </w:pPr>
          </w:p>
        </w:tc>
        <w:tc>
          <w:tcPr>
            <w:tcW w:w="1312" w:type="pct"/>
            <w:tcBorders>
              <w:left w:val="nil"/>
              <w:bottom w:val="single" w:sz="4" w:space="0" w:color="auto"/>
            </w:tcBorders>
          </w:tcPr>
          <w:p w:rsidR="00DB6F2A" w:rsidRPr="00003022" w:rsidRDefault="00DB6F2A" w:rsidP="00682E20">
            <w:pPr>
              <w:jc w:val="right"/>
              <w:rPr>
                <w:b/>
                <w:iCs/>
              </w:rPr>
            </w:pPr>
            <w:r w:rsidRPr="00003022">
              <w:rPr>
                <w:b/>
                <w:iCs/>
              </w:rPr>
              <w:t xml:space="preserve">Total </w:t>
            </w:r>
            <w:r>
              <w:rPr>
                <w:b/>
                <w:iCs/>
              </w:rPr>
              <w:t>4</w:t>
            </w:r>
            <w:r w:rsidRPr="00003022">
              <w:rPr>
                <w:b/>
                <w:iCs/>
              </w:rPr>
              <w:t xml:space="preserve"> marks</w:t>
            </w:r>
          </w:p>
        </w:tc>
      </w:tr>
    </w:tbl>
    <w:p w:rsidR="00DB6F2A" w:rsidRDefault="00DB6F2A" w:rsidP="00682E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19"/>
        <w:gridCol w:w="2276"/>
        <w:gridCol w:w="933"/>
        <w:gridCol w:w="731"/>
        <w:gridCol w:w="3623"/>
      </w:tblGrid>
      <w:tr w:rsidR="00DB6F2A" w:rsidRPr="00FA211E" w:rsidTr="00064C6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DB6F2A" w:rsidRDefault="00DB6F2A" w:rsidP="00064C62">
            <w:r>
              <w:t xml:space="preserve">E.g. </w:t>
            </w:r>
          </w:p>
          <w:p w:rsidR="00DB6F2A" w:rsidRDefault="00DB6F2A" w:rsidP="00064C62">
            <w:r w:rsidRPr="00064C62">
              <w:t>x2</w:t>
            </w:r>
            <w:r>
              <w:t xml:space="preserve"> + 4</w:t>
            </w:r>
            <w:r w:rsidRPr="00064C62">
              <w:t>x</w:t>
            </w:r>
            <w:r>
              <w:t xml:space="preserve"> – 2</w:t>
            </w:r>
            <w:r w:rsidRPr="00064C62">
              <w:t>x</w:t>
            </w:r>
            <w:r>
              <w:t xml:space="preserve"> – 8 (= </w:t>
            </w:r>
            <w:r w:rsidRPr="00064C62">
              <w:t>x2</w:t>
            </w:r>
            <w:r>
              <w:t xml:space="preserve"> + 2</w:t>
            </w:r>
            <w:r w:rsidRPr="00064C62">
              <w:t>x</w:t>
            </w:r>
            <w:r>
              <w:t xml:space="preserve"> – 8)</w:t>
            </w:r>
          </w:p>
          <w:p w:rsidR="00DB6F2A" w:rsidRPr="00917829" w:rsidRDefault="00DB6F2A" w:rsidP="00682E20"/>
          <w:p w:rsidR="00DB6F2A" w:rsidRDefault="00DB6F2A" w:rsidP="00064C62">
            <w:r w:rsidRPr="00064C62">
              <w:t>or</w:t>
            </w:r>
            <w:r>
              <w:t xml:space="preserve"> </w:t>
            </w:r>
          </w:p>
          <w:p w:rsidR="00DB6F2A" w:rsidRPr="00917829" w:rsidRDefault="00DB6F2A" w:rsidP="00682E20"/>
          <w:p w:rsidR="00DB6F2A" w:rsidRDefault="00DB6F2A" w:rsidP="00064C62">
            <w:r w:rsidRPr="00064C62">
              <w:t>x2</w:t>
            </w:r>
            <w:r>
              <w:t xml:space="preserve"> – 2</w:t>
            </w:r>
            <w:r w:rsidRPr="00064C62">
              <w:t xml:space="preserve">x </w:t>
            </w:r>
            <w:r>
              <w:t xml:space="preserve">+ </w:t>
            </w:r>
            <w:r w:rsidRPr="00064C62">
              <w:t>x</w:t>
            </w:r>
            <w:r>
              <w:t xml:space="preserve"> – 2 (= </w:t>
            </w:r>
            <w:r w:rsidRPr="00064C62">
              <w:t>x2</w:t>
            </w:r>
            <w:r>
              <w:t xml:space="preserve"> − </w:t>
            </w:r>
            <w:r w:rsidRPr="00064C62">
              <w:t>x</w:t>
            </w:r>
            <w:r>
              <w:t xml:space="preserve"> – 2)</w:t>
            </w:r>
          </w:p>
          <w:p w:rsidR="00DB6F2A" w:rsidRPr="00917829" w:rsidRDefault="00DB6F2A" w:rsidP="00682E20"/>
          <w:p w:rsidR="00DB6F2A" w:rsidRDefault="00DB6F2A" w:rsidP="00064C62">
            <w:r w:rsidRPr="00064C62">
              <w:t>or</w:t>
            </w:r>
            <w:r>
              <w:t xml:space="preserve"> </w:t>
            </w:r>
          </w:p>
          <w:p w:rsidR="00DB6F2A" w:rsidRPr="00917829" w:rsidRDefault="00DB6F2A" w:rsidP="00682E20"/>
          <w:p w:rsidR="00DB6F2A" w:rsidRPr="00687257" w:rsidRDefault="00DB6F2A" w:rsidP="00064C62">
            <w:r w:rsidRPr="00064C62">
              <w:t>x2</w:t>
            </w:r>
            <w:r>
              <w:t xml:space="preserve"> + 4</w:t>
            </w:r>
            <w:r w:rsidRPr="00064C62">
              <w:t>x</w:t>
            </w:r>
            <w:r>
              <w:t xml:space="preserve"> + </w:t>
            </w:r>
            <w:r w:rsidRPr="00064C62">
              <w:t>x</w:t>
            </w:r>
            <w:r>
              <w:t xml:space="preserve"> + 4 (= </w:t>
            </w:r>
            <w:r w:rsidRPr="00064C62">
              <w:t>x2</w:t>
            </w:r>
            <w:r>
              <w:t xml:space="preserve"> + 5</w:t>
            </w:r>
            <w:r w:rsidRPr="00064C62">
              <w:t>x</w:t>
            </w:r>
            <w:r>
              <w:t xml:space="preserve"> + 4)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DB6F2A" w:rsidRPr="005B3919" w:rsidRDefault="00DB6F2A" w:rsidP="00682E20">
            <w:r>
              <w:t>for multiplying out two brackets correctly with no more than one error</w:t>
            </w:r>
          </w:p>
        </w:tc>
      </w:tr>
      <w:tr w:rsidR="00DB6F2A" w:rsidRPr="00FA211E" w:rsidTr="00064C6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DB6F2A" w:rsidRDefault="00DB6F2A" w:rsidP="00064C62">
            <w:r>
              <w:t xml:space="preserve">E.g. </w:t>
            </w:r>
          </w:p>
          <w:p w:rsidR="00DB6F2A" w:rsidRDefault="00DB6F2A" w:rsidP="00064C62">
            <w:r w:rsidRPr="00064C62">
              <w:t>x3</w:t>
            </w:r>
            <w:r>
              <w:t xml:space="preserve"> + 2</w:t>
            </w:r>
            <w:r w:rsidRPr="00064C62">
              <w:t>x2</w:t>
            </w:r>
            <w:r>
              <w:t xml:space="preserve"> − 8</w:t>
            </w:r>
            <w:r w:rsidRPr="00064C62">
              <w:t>x</w:t>
            </w:r>
            <w:r>
              <w:t xml:space="preserve"> + </w:t>
            </w:r>
            <w:r w:rsidRPr="00064C62">
              <w:t>x2</w:t>
            </w:r>
            <w:r>
              <w:t xml:space="preserve"> + 2</w:t>
            </w:r>
            <w:r w:rsidRPr="00064C62">
              <w:t>x</w:t>
            </w:r>
            <w:r>
              <w:t xml:space="preserve"> – 8 or</w:t>
            </w:r>
          </w:p>
          <w:p w:rsidR="00DB6F2A" w:rsidRDefault="00DB6F2A" w:rsidP="00682E20">
            <w:r w:rsidRPr="00064C62">
              <w:t>x3</w:t>
            </w:r>
            <w:r>
              <w:t xml:space="preserve"> + 4</w:t>
            </w:r>
            <w:r w:rsidRPr="00064C62">
              <w:t>x2</w:t>
            </w:r>
            <w:r>
              <w:t xml:space="preserve"> − 2</w:t>
            </w:r>
            <w:r w:rsidRPr="00064C62">
              <w:t>x2</w:t>
            </w:r>
            <w:r>
              <w:t xml:space="preserve"> − 8</w:t>
            </w:r>
            <w:r w:rsidRPr="00064C62">
              <w:t>x</w:t>
            </w:r>
            <w:r>
              <w:t xml:space="preserve"> + </w:t>
            </w:r>
            <w:r w:rsidRPr="00064C62">
              <w:t>x2</w:t>
            </w:r>
            <w:r>
              <w:t xml:space="preserve"> + 4</w:t>
            </w:r>
            <w:r w:rsidRPr="00064C62">
              <w:t>x</w:t>
            </w:r>
            <w:r>
              <w:t xml:space="preserve"> − 2</w:t>
            </w:r>
            <w:r w:rsidRPr="00064C62">
              <w:t>x</w:t>
            </w:r>
            <w:r>
              <w:t xml:space="preserve"> – 8 </w:t>
            </w:r>
          </w:p>
          <w:p w:rsidR="00DB6F2A" w:rsidRPr="009D4B08" w:rsidRDefault="00DB6F2A" w:rsidP="00682E20"/>
          <w:p w:rsidR="00DB6F2A" w:rsidRPr="00064C62" w:rsidRDefault="00DB6F2A" w:rsidP="00682E20">
            <w:r w:rsidRPr="00064C62">
              <w:t xml:space="preserve">or </w:t>
            </w:r>
          </w:p>
          <w:p w:rsidR="00DB6F2A" w:rsidRPr="00064C62" w:rsidRDefault="00DB6F2A" w:rsidP="00682E20"/>
          <w:p w:rsidR="00DB6F2A" w:rsidRDefault="00DB6F2A" w:rsidP="00682E20">
            <w:r w:rsidRPr="00064C62">
              <w:t>x3</w:t>
            </w:r>
            <w:r>
              <w:t xml:space="preserve"> − </w:t>
            </w:r>
            <w:r w:rsidRPr="00064C62">
              <w:t>x2</w:t>
            </w:r>
            <w:r>
              <w:t xml:space="preserve"> − 2</w:t>
            </w:r>
            <w:r w:rsidRPr="00064C62">
              <w:t>x</w:t>
            </w:r>
            <w:r>
              <w:t xml:space="preserve"> + 4</w:t>
            </w:r>
            <w:r w:rsidRPr="00064C62">
              <w:t>x2</w:t>
            </w:r>
            <w:r>
              <w:t xml:space="preserve"> − 4</w:t>
            </w:r>
            <w:r w:rsidRPr="00064C62">
              <w:t>x</w:t>
            </w:r>
            <w:r>
              <w:t xml:space="preserve"> – 8 or</w:t>
            </w:r>
          </w:p>
          <w:p w:rsidR="00DB6F2A" w:rsidRDefault="00DB6F2A" w:rsidP="00682E20">
            <w:r w:rsidRPr="00064C62">
              <w:t>x3</w:t>
            </w:r>
            <w:r>
              <w:t xml:space="preserve"> − 2</w:t>
            </w:r>
            <w:r w:rsidRPr="00064C62">
              <w:t>x2</w:t>
            </w:r>
            <w:r>
              <w:t xml:space="preserve"> + </w:t>
            </w:r>
            <w:r w:rsidRPr="00064C62">
              <w:t>x2</w:t>
            </w:r>
            <w:r>
              <w:t xml:space="preserve"> − 2</w:t>
            </w:r>
            <w:r w:rsidRPr="00064C62">
              <w:t>x</w:t>
            </w:r>
            <w:r>
              <w:t xml:space="preserve"> + 4</w:t>
            </w:r>
            <w:r w:rsidRPr="00064C62">
              <w:t>x2</w:t>
            </w:r>
            <w:r>
              <w:t xml:space="preserve"> − 8</w:t>
            </w:r>
            <w:r w:rsidRPr="00064C62">
              <w:t>x</w:t>
            </w:r>
            <w:r>
              <w:t xml:space="preserve"> + 4</w:t>
            </w:r>
            <w:r w:rsidRPr="00064C62">
              <w:t>x</w:t>
            </w:r>
            <w:r>
              <w:t xml:space="preserve"> – 8</w:t>
            </w:r>
          </w:p>
          <w:p w:rsidR="00DB6F2A" w:rsidRPr="009D4B08" w:rsidRDefault="00DB6F2A" w:rsidP="00682E20">
            <w:r>
              <w:t xml:space="preserve"> </w:t>
            </w:r>
          </w:p>
          <w:p w:rsidR="00DB6F2A" w:rsidRPr="00064C62" w:rsidRDefault="00DB6F2A" w:rsidP="00682E20">
            <w:r w:rsidRPr="00064C62">
              <w:t xml:space="preserve">or </w:t>
            </w:r>
          </w:p>
          <w:p w:rsidR="00DB6F2A" w:rsidRPr="00064C62" w:rsidRDefault="00DB6F2A" w:rsidP="00682E20"/>
          <w:p w:rsidR="00DB6F2A" w:rsidRDefault="00DB6F2A" w:rsidP="00682E20">
            <w:r w:rsidRPr="00064C62">
              <w:t>x3</w:t>
            </w:r>
            <w:r>
              <w:t xml:space="preserve"> + 5</w:t>
            </w:r>
            <w:r w:rsidRPr="00064C62">
              <w:t>x2</w:t>
            </w:r>
            <w:r>
              <w:t xml:space="preserve"> + 4</w:t>
            </w:r>
            <w:r w:rsidRPr="00064C62">
              <w:t>x</w:t>
            </w:r>
            <w:r>
              <w:t xml:space="preserve"> − 2</w:t>
            </w:r>
            <w:r w:rsidRPr="00064C62">
              <w:t>x2</w:t>
            </w:r>
            <w:r>
              <w:t xml:space="preserve"> − 10</w:t>
            </w:r>
            <w:r w:rsidRPr="00064C62">
              <w:t>x</w:t>
            </w:r>
            <w:r>
              <w:t xml:space="preserve"> – 8 or</w:t>
            </w:r>
          </w:p>
          <w:p w:rsidR="00DB6F2A" w:rsidRPr="00064C62" w:rsidRDefault="00DB6F2A" w:rsidP="00682E20">
            <w:r w:rsidRPr="00064C62">
              <w:t>x3</w:t>
            </w:r>
            <w:r>
              <w:t xml:space="preserve"> + 4</w:t>
            </w:r>
            <w:r w:rsidRPr="00064C62">
              <w:t>x2</w:t>
            </w:r>
            <w:r>
              <w:t xml:space="preserve"> + </w:t>
            </w:r>
            <w:r w:rsidRPr="00064C62">
              <w:t>x2</w:t>
            </w:r>
            <w:r>
              <w:t xml:space="preserve"> + 4</w:t>
            </w:r>
            <w:r w:rsidRPr="00064C62">
              <w:t>x</w:t>
            </w:r>
            <w:r>
              <w:t xml:space="preserve"> − 2</w:t>
            </w:r>
            <w:r w:rsidRPr="00064C62">
              <w:t>x2</w:t>
            </w:r>
            <w:r>
              <w:t xml:space="preserve"> − 8</w:t>
            </w:r>
            <w:r w:rsidRPr="00064C62">
              <w:t>x</w:t>
            </w:r>
            <w:r>
              <w:t xml:space="preserve"> − 2</w:t>
            </w:r>
            <w:r w:rsidRPr="00064C62">
              <w:t>x</w:t>
            </w:r>
            <w:r>
              <w:t xml:space="preserve"> – 8 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 w:rsidRPr="00A62D9C">
              <w:t xml:space="preserve">for at least </w:t>
            </w:r>
            <w:r>
              <w:t>3 terms correct out of a maximum of 6 terms</w:t>
            </w:r>
          </w:p>
          <w:p w:rsidR="00DB6F2A" w:rsidRDefault="00DB6F2A" w:rsidP="00682E20"/>
          <w:p w:rsidR="00DB6F2A" w:rsidRDefault="00DB6F2A" w:rsidP="00682E20">
            <w:r w:rsidRPr="00064C62">
              <w:t>or</w:t>
            </w:r>
            <w:r>
              <w:t xml:space="preserve"> </w:t>
            </w:r>
          </w:p>
          <w:p w:rsidR="00DB6F2A" w:rsidRDefault="00DB6F2A" w:rsidP="00682E20"/>
          <w:p w:rsidR="00DB6F2A" w:rsidRDefault="00DB6F2A" w:rsidP="00682E20">
            <w:r w:rsidRPr="00A62D9C">
              <w:t xml:space="preserve">for at least </w:t>
            </w:r>
            <w:r>
              <w:t>4 terms correct out of a maximum of 8 terms</w:t>
            </w:r>
          </w:p>
          <w:p w:rsidR="00DB6F2A" w:rsidRPr="005B3919" w:rsidRDefault="00DB6F2A" w:rsidP="00682E20"/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C20F55" w:rsidRDefault="00DB6F2A" w:rsidP="00064C62"/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A711C0" w:rsidRDefault="00DB6F2A" w:rsidP="00682E20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>x3</w:t>
            </w:r>
            <w:r w:rsidRPr="00A711C0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3</w:t>
            </w:r>
            <w:r w:rsidRPr="00064C62">
              <w:rPr>
                <w:sz w:val="24"/>
                <w:szCs w:val="24"/>
              </w:rPr>
              <w:t>x2</w:t>
            </w:r>
            <w:r w:rsidRPr="00A711C0">
              <w:rPr>
                <w:sz w:val="24"/>
                <w:szCs w:val="24"/>
              </w:rPr>
              <w:t xml:space="preserve"> −</w:t>
            </w:r>
            <w:r>
              <w:rPr>
                <w:sz w:val="24"/>
                <w:szCs w:val="24"/>
              </w:rPr>
              <w:t xml:space="preserve"> 6</w:t>
            </w:r>
            <w:r w:rsidRPr="00064C62">
              <w:rPr>
                <w:sz w:val="24"/>
                <w:szCs w:val="24"/>
              </w:rPr>
              <w:t>x</w:t>
            </w:r>
            <w:r w:rsidRPr="00A711C0">
              <w:rPr>
                <w:sz w:val="24"/>
                <w:szCs w:val="24"/>
              </w:rPr>
              <w:t xml:space="preserve"> – 8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A55138" w:rsidRDefault="00DB6F2A" w:rsidP="00682E20"/>
        </w:tc>
      </w:tr>
      <w:tr w:rsidR="00DB6F2A" w:rsidRPr="00FA211E" w:rsidTr="00064C6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DB6F2A" w:rsidRPr="00C20F55" w:rsidRDefault="00DB6F2A" w:rsidP="00064C62"/>
        </w:tc>
        <w:tc>
          <w:tcPr>
            <w:tcW w:w="803" w:type="pct"/>
            <w:tcBorders>
              <w:top w:val="single" w:sz="4" w:space="0" w:color="auto"/>
            </w:tcBorders>
          </w:tcPr>
          <w:p w:rsidR="00DB6F2A" w:rsidRPr="00064C62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jc w:val="center"/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DB6F2A" w:rsidRPr="00682E20" w:rsidRDefault="00DB6F2A" w:rsidP="00682E20">
            <w:pPr>
              <w:jc w:val="right"/>
              <w:rPr>
                <w:b/>
              </w:rPr>
            </w:pPr>
            <w:r w:rsidRPr="00682E20">
              <w:rPr>
                <w:b/>
              </w:rPr>
              <w:t>Total 3 marks</w:t>
            </w:r>
          </w:p>
        </w:tc>
      </w:tr>
    </w:tbl>
    <w:p w:rsidR="00DB6F2A" w:rsidRDefault="00DB6F2A">
      <w:r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19"/>
        <w:gridCol w:w="2276"/>
        <w:gridCol w:w="933"/>
        <w:gridCol w:w="731"/>
        <w:gridCol w:w="3623"/>
      </w:tblGrid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DB6F2A" w:rsidRDefault="00DB6F2A" w:rsidP="00682E20">
            <w:pPr>
              <w:rPr>
                <w:b/>
              </w:rPr>
            </w:pPr>
            <w:r>
              <w:t xml:space="preserve">e.g. </w:t>
            </w:r>
            <w:r>
              <w:rPr>
                <w:i/>
              </w:rPr>
              <w:t>A</w:t>
            </w:r>
            <w:r>
              <w:t xml:space="preserve"> + 5</w:t>
            </w:r>
            <w:r>
              <w:rPr>
                <w:i/>
              </w:rPr>
              <w:t>z</w:t>
            </w:r>
            <w:r>
              <w:t xml:space="preserve"> = </w:t>
            </w:r>
            <w:r w:rsidRPr="00AA3F74">
              <w:rPr>
                <w:position w:val="-28"/>
              </w:rPr>
              <w:object w:dxaOrig="260" w:dyaOrig="660">
                <v:shape id="_x0000_i1035" type="#_x0000_t75" style="width:11.25pt;height:32.25pt" o:ole="">
                  <v:imagedata r:id="rId26" o:title=""/>
                </v:shape>
                <o:OLEObject Type="Embed" ProgID="Equation.DSMT4" ShapeID="_x0000_i1035" DrawAspect="Content" ObjectID="_1678896227" r:id="rId27"/>
              </w:object>
            </w:r>
            <w:r>
              <w:t xml:space="preserve">oe </w:t>
            </w:r>
            <w:r w:rsidRPr="00AA3F74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DB6F2A" w:rsidRPr="003F1BDC" w:rsidRDefault="00DB6F2A" w:rsidP="00682E20">
            <w:pPr>
              <w:rPr>
                <w:iCs/>
              </w:rPr>
            </w:pPr>
            <w:r>
              <w:rPr>
                <w:i/>
              </w:rPr>
              <w:t>Ay</w:t>
            </w:r>
            <w:r>
              <w:t xml:space="preserve"> = </w:t>
            </w:r>
            <w:r>
              <w:rPr>
                <w:i/>
              </w:rPr>
              <w:t>c</w:t>
            </w:r>
            <w:r>
              <w:t xml:space="preserve"> – 5</w:t>
            </w:r>
            <w:r>
              <w:rPr>
                <w:i/>
              </w:rPr>
              <w:t xml:space="preserve">yz </w:t>
            </w:r>
            <w:r>
              <w:rPr>
                <w:iCs/>
              </w:rPr>
              <w:t>oe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 xml:space="preserve">for a correct first step e.g. </w:t>
            </w:r>
          </w:p>
          <w:p w:rsidR="00DB6F2A" w:rsidRDefault="00DB6F2A" w:rsidP="00682E20">
            <w:r>
              <w:t>add 5</w:t>
            </w:r>
            <w:r>
              <w:rPr>
                <w:i/>
              </w:rPr>
              <w:t>z</w:t>
            </w:r>
            <w:r>
              <w:t xml:space="preserve"> to both sides </w:t>
            </w:r>
          </w:p>
          <w:p w:rsidR="00DB6F2A" w:rsidRDefault="00DB6F2A" w:rsidP="00682E20">
            <w:pPr>
              <w:rPr>
                <w:b/>
              </w:rPr>
            </w:pPr>
            <w:r w:rsidRPr="00583F04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DB6F2A" w:rsidRPr="00FA211E" w:rsidRDefault="00DB6F2A" w:rsidP="00682E20">
            <w:r>
              <w:t xml:space="preserve">multiply all terms by </w:t>
            </w:r>
            <w:r w:rsidRPr="00AA3F74">
              <w:rPr>
                <w:i/>
              </w:rPr>
              <w:t>y</w:t>
            </w:r>
            <w:r>
              <w:t xml:space="preserve"> 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</w:tcPr>
          <w:p w:rsidR="00DB6F2A" w:rsidRPr="00FA211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DB6F2A" w:rsidRPr="00AA3F74" w:rsidRDefault="00DB6F2A" w:rsidP="00682E20">
            <w:pPr>
              <w:pStyle w:val="Heading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+ 5</w:t>
            </w:r>
            <w:r>
              <w:rPr>
                <w:i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9" w:type="pct"/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DB6F2A" w:rsidRPr="00FA211E" w:rsidRDefault="00DB6F2A" w:rsidP="00682E20">
            <w:r>
              <w:t>oe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B6F2A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0" w:type="pct"/>
          </w:tcPr>
          <w:p w:rsidR="00DB6F2A" w:rsidRPr="00FA211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DB6F2A" w:rsidRPr="005E5C65" w:rsidRDefault="00DB6F2A" w:rsidP="00682E2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B6F2A" w:rsidRDefault="00DB6F2A" w:rsidP="00682E20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DB6F2A" w:rsidRDefault="00DB6F2A" w:rsidP="00682E20">
            <w:pPr>
              <w:jc w:val="center"/>
            </w:pPr>
            <w:r>
              <w:t>B1</w:t>
            </w:r>
          </w:p>
        </w:tc>
        <w:tc>
          <w:tcPr>
            <w:tcW w:w="1278" w:type="pct"/>
            <w:tcBorders>
              <w:left w:val="nil"/>
            </w:tcBorders>
          </w:tcPr>
          <w:p w:rsidR="00DB6F2A" w:rsidRPr="005E5C65" w:rsidRDefault="00DB6F2A" w:rsidP="00682E20"/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B6F2A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00" w:type="pct"/>
          </w:tcPr>
          <w:p w:rsidR="00DB6F2A" w:rsidRPr="00F56409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F56409">
              <w:rPr>
                <w:sz w:val="24"/>
                <w:szCs w:val="24"/>
              </w:rPr>
              <w:t>(</w:t>
            </w:r>
            <w:r w:rsidRPr="00F56409">
              <w:rPr>
                <w:i/>
                <w:sz w:val="24"/>
                <w:szCs w:val="24"/>
              </w:rPr>
              <w:t>x</w:t>
            </w:r>
            <w:r w:rsidRPr="00F56409">
              <w:rPr>
                <w:sz w:val="24"/>
                <w:szCs w:val="24"/>
              </w:rPr>
              <w:t xml:space="preserve"> ± 3)(</w:t>
            </w:r>
            <w:r w:rsidRPr="00F56409">
              <w:rPr>
                <w:i/>
                <w:sz w:val="24"/>
                <w:szCs w:val="24"/>
              </w:rPr>
              <w:t>x</w:t>
            </w:r>
            <w:r w:rsidRPr="00F56409">
              <w:rPr>
                <w:sz w:val="24"/>
                <w:szCs w:val="24"/>
              </w:rPr>
              <w:t xml:space="preserve"> ± 8)</w:t>
            </w:r>
          </w:p>
        </w:tc>
        <w:tc>
          <w:tcPr>
            <w:tcW w:w="803" w:type="pct"/>
          </w:tcPr>
          <w:p w:rsidR="00DB6F2A" w:rsidRPr="005E5C65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DB6F2A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DB6F2A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DB6F2A" w:rsidRPr="00AA3F74" w:rsidRDefault="00DB6F2A" w:rsidP="00682E20">
            <w:r>
              <w:t xml:space="preserve">or for </w:t>
            </w:r>
            <w:r w:rsidRPr="00F56409">
              <w:t>(</w:t>
            </w:r>
            <w:r w:rsidRPr="00F56409">
              <w:rPr>
                <w:i/>
              </w:rPr>
              <w:t>x</w:t>
            </w:r>
            <w:r w:rsidRPr="00F56409">
              <w:t xml:space="preserve"> ± </w:t>
            </w:r>
            <w:r w:rsidRPr="00981666">
              <w:rPr>
                <w:i/>
                <w:iCs/>
              </w:rPr>
              <w:t>a</w:t>
            </w:r>
            <w:r w:rsidRPr="00F56409">
              <w:t>)(</w:t>
            </w:r>
            <w:r w:rsidRPr="00F56409">
              <w:rPr>
                <w:i/>
              </w:rPr>
              <w:t>x</w:t>
            </w:r>
            <w:r w:rsidRPr="00F56409">
              <w:t xml:space="preserve"> ± </w:t>
            </w:r>
            <w:r w:rsidRPr="00981666">
              <w:rPr>
                <w:i/>
                <w:iCs/>
              </w:rPr>
              <w:t>b</w:t>
            </w:r>
            <w:r w:rsidRPr="00F56409">
              <w:t>)</w:t>
            </w:r>
            <w:r>
              <w:t xml:space="preserve"> where </w:t>
            </w:r>
            <w:r w:rsidRPr="00981666">
              <w:rPr>
                <w:i/>
                <w:iCs/>
              </w:rPr>
              <w:t>ab</w:t>
            </w:r>
            <w:r>
              <w:t xml:space="preserve"> = 24 or </w:t>
            </w:r>
            <w:r w:rsidRPr="00981666">
              <w:rPr>
                <w:i/>
                <w:iCs/>
              </w:rPr>
              <w:t>a</w:t>
            </w:r>
            <w:r>
              <w:t xml:space="preserve"> + </w:t>
            </w:r>
            <w:r w:rsidRPr="00981666">
              <w:rPr>
                <w:i/>
                <w:iCs/>
              </w:rPr>
              <w:t>b</w:t>
            </w:r>
            <w:r>
              <w:t xml:space="preserve"> = − 11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B6F2A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</w:tcPr>
          <w:p w:rsidR="00DB6F2A" w:rsidRPr="00FA211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DB6F2A" w:rsidRPr="00AA3F74" w:rsidRDefault="00DB6F2A" w:rsidP="00682E20">
            <w:pPr>
              <w:pStyle w:val="Heading1"/>
              <w:rPr>
                <w:sz w:val="24"/>
                <w:szCs w:val="24"/>
              </w:rPr>
            </w:pPr>
            <w:r w:rsidRPr="00AA3F74">
              <w:rPr>
                <w:sz w:val="24"/>
                <w:szCs w:val="24"/>
              </w:rPr>
              <w:t>(</w:t>
            </w:r>
            <w:r w:rsidRPr="00AA3F74">
              <w:rPr>
                <w:i/>
                <w:sz w:val="24"/>
                <w:szCs w:val="24"/>
              </w:rPr>
              <w:t>x</w:t>
            </w:r>
            <w:r w:rsidRPr="00AA3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−</w:t>
            </w:r>
            <w:r w:rsidRPr="00AA3F74">
              <w:rPr>
                <w:sz w:val="24"/>
                <w:szCs w:val="24"/>
              </w:rPr>
              <w:t xml:space="preserve"> 3)(</w:t>
            </w:r>
            <w:r w:rsidRPr="00AA3F74">
              <w:rPr>
                <w:i/>
                <w:sz w:val="24"/>
                <w:szCs w:val="24"/>
              </w:rPr>
              <w:t>x</w:t>
            </w:r>
            <w:r w:rsidRPr="00AA3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−</w:t>
            </w:r>
            <w:r w:rsidRPr="00AA3F7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329" w:type="pct"/>
          </w:tcPr>
          <w:p w:rsidR="00DB6F2A" w:rsidRDefault="00DB6F2A" w:rsidP="00682E2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DB6F2A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DB6F2A" w:rsidRPr="005E5C65" w:rsidRDefault="00DB6F2A" w:rsidP="00682E20"/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DB6F2A" w:rsidRDefault="00DB6F2A" w:rsidP="00064C62"/>
    <w:p w:rsidR="00DB6F2A" w:rsidRDefault="00DB6F2A" w:rsidP="00064C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79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  <w:rPr>
                <w:vertAlign w:val="superscript"/>
              </w:rPr>
            </w:pPr>
            <w:r w:rsidRPr="0018324B">
              <w:t>81</w:t>
            </w:r>
            <w:r w:rsidRPr="0018324B">
              <w:rPr>
                <w:i/>
              </w:rPr>
              <w:t>k</w:t>
            </w:r>
            <w:r w:rsidRPr="0018324B">
              <w:rPr>
                <w:vertAlign w:val="superscript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DB6F2A" w:rsidRPr="008C3837" w:rsidRDefault="00DB6F2A" w:rsidP="00682E20">
            <w:r w:rsidRPr="0018324B">
              <w:t xml:space="preserve">B1 for 81 or </w:t>
            </w:r>
            <w:r w:rsidRPr="0018324B">
              <w:rPr>
                <w:i/>
              </w:rPr>
              <w:t>k</w:t>
            </w:r>
            <w:r w:rsidRPr="0018324B">
              <w:rPr>
                <w:vertAlign w:val="superscript"/>
              </w:rPr>
              <w:t>8</w:t>
            </w:r>
            <w:r>
              <w:t xml:space="preserve"> seen in their final answer.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79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7</w:t>
            </w:r>
            <w:r w:rsidRPr="0018324B">
              <w:rPr>
                <w:i/>
              </w:rPr>
              <w:t>m</w:t>
            </w:r>
            <w:r w:rsidRPr="0018324B">
              <w:rPr>
                <w:vertAlign w:val="superscript"/>
              </w:rPr>
              <w:t>4</w:t>
            </w:r>
            <w:r w:rsidRPr="0018324B">
              <w:rPr>
                <w:i/>
              </w:rPr>
              <w:t>n</w:t>
            </w:r>
            <w:r w:rsidRPr="0018324B">
              <w:rPr>
                <w:vertAlign w:val="superscript"/>
              </w:rPr>
              <w:t>6</w:t>
            </w:r>
            <w:r w:rsidRPr="0018324B"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DB6F2A" w:rsidRPr="00C02C58" w:rsidRDefault="00DB6F2A" w:rsidP="00682E20">
            <w:r w:rsidRPr="0018324B">
              <w:t>B1 for 7</w:t>
            </w:r>
            <w:r w:rsidRPr="0018324B">
              <w:rPr>
                <w:i/>
              </w:rPr>
              <w:t>m</w:t>
            </w:r>
            <w:r w:rsidRPr="0018324B">
              <w:rPr>
                <w:vertAlign w:val="superscript"/>
              </w:rPr>
              <w:t>4</w:t>
            </w:r>
            <w:r w:rsidRPr="0018324B">
              <w:t xml:space="preserve"> </w:t>
            </w:r>
            <w:r>
              <w:t xml:space="preserve">or </w:t>
            </w:r>
            <w:r w:rsidRPr="0018324B">
              <w:rPr>
                <w:i/>
              </w:rPr>
              <w:t>n</w:t>
            </w:r>
            <w:r w:rsidRPr="0018324B">
              <w:rPr>
                <w:vertAlign w:val="superscript"/>
              </w:rPr>
              <w:t>6</w:t>
            </w:r>
            <w:r>
              <w:rPr>
                <w:vertAlign w:val="superscript"/>
              </w:rPr>
              <w:t xml:space="preserve"> </w:t>
            </w:r>
            <w:r>
              <w:t xml:space="preserve">in a product with no other terms in </w:t>
            </w:r>
            <w:r>
              <w:rPr>
                <w:i/>
                <w:iCs/>
              </w:rPr>
              <w:t>m</w:t>
            </w:r>
            <w:r>
              <w:t xml:space="preserve"> or </w:t>
            </w:r>
            <w:r>
              <w:rPr>
                <w:i/>
                <w:iCs/>
              </w:rPr>
              <w:t>n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4 marks</w:t>
            </w:r>
          </w:p>
        </w:tc>
      </w:tr>
    </w:tbl>
    <w:p w:rsidR="00DB6F2A" w:rsidRDefault="00DB6F2A" w:rsidP="00064C62"/>
    <w:p w:rsidR="00DB6F2A" w:rsidRPr="00FA211E" w:rsidRDefault="00DB6F2A" w:rsidP="00064C62"/>
    <w:p w:rsidR="00DB6F2A" w:rsidRPr="00FA211E" w:rsidRDefault="00DB6F2A" w:rsidP="00064C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3"/>
        <w:gridCol w:w="924"/>
        <w:gridCol w:w="4544"/>
        <w:gridCol w:w="2132"/>
        <w:gridCol w:w="712"/>
        <w:gridCol w:w="760"/>
        <w:gridCol w:w="4249"/>
      </w:tblGrid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</w:tcBorders>
          </w:tcPr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</w:t>
            </w:r>
          </w:p>
          <w:p w:rsidR="00DB6F2A" w:rsidRDefault="00DB6F2A" w:rsidP="00682E20">
            <w:r w:rsidRPr="00826D7A">
              <w:rPr>
                <w:position w:val="-24"/>
              </w:rPr>
              <w:object w:dxaOrig="1960" w:dyaOrig="660">
                <v:shape id="_x0000_i1036" type="#_x0000_t75" style="width:99pt;height:32.25pt" o:ole="">
                  <v:imagedata r:id="rId28" o:title=""/>
                </v:shape>
                <o:OLEObject Type="Embed" ProgID="Equation.DSMT4" ShapeID="_x0000_i1036" DrawAspect="Content" ObjectID="_1678896228" r:id="rId29"/>
              </w:object>
            </w:r>
            <w:r>
              <w:t>or</w:t>
            </w:r>
          </w:p>
          <w:p w:rsidR="00DB6F2A" w:rsidRPr="00F10022" w:rsidRDefault="00DB6F2A" w:rsidP="00682E20">
            <w:r w:rsidRPr="00826D7A">
              <w:rPr>
                <w:position w:val="-24"/>
              </w:rPr>
              <w:object w:dxaOrig="2000" w:dyaOrig="660">
                <v:shape id="_x0000_i1037" type="#_x0000_t75" style="width:102pt;height:32.25pt" o:ole="">
                  <v:imagedata r:id="rId30" o:title=""/>
                </v:shape>
                <o:OLEObject Type="Embed" ProgID="Equation.DSMT4" ShapeID="_x0000_i1037" DrawAspect="Content" ObjectID="_1678896229" r:id="rId31"/>
              </w:objec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3</w:t>
            </w: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>for expressing both fractions correctly with a common denominator.</w:t>
            </w:r>
          </w:p>
          <w:p w:rsidR="00DB6F2A" w:rsidRDefault="00DB6F2A" w:rsidP="00682E20"/>
          <w:p w:rsidR="00DB6F2A" w:rsidRPr="00293045" w:rsidRDefault="00DB6F2A" w:rsidP="00682E20">
            <w:r>
              <w:t>Allow as two separate fractions.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</w:tcBorders>
          </w:tcPr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</w:t>
            </w:r>
          </w:p>
          <w:p w:rsidR="00DB6F2A" w:rsidRPr="00C20F55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826D7A">
              <w:rPr>
                <w:position w:val="-24"/>
              </w:rPr>
              <w:object w:dxaOrig="1460" w:dyaOrig="620">
                <v:shape id="_x0000_i1038" type="#_x0000_t75" style="width:71.25pt;height:30pt" o:ole="">
                  <v:imagedata r:id="rId32" o:title=""/>
                </v:shape>
                <o:OLEObject Type="Embed" ProgID="Equation.DSMT4" ShapeID="_x0000_i1038" DrawAspect="Content" ObjectID="_1678896230" r:id="rId33"/>
              </w:objec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DB6F2A" w:rsidRPr="005B3919" w:rsidRDefault="00DB6F2A" w:rsidP="00682E20">
            <w:r>
              <w:t>for removing brackets correctly in a correct single fraction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C20F55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  <w:r w:rsidRPr="00DD1E9A">
              <w:rPr>
                <w:position w:val="-24"/>
                <w:sz w:val="24"/>
                <w:szCs w:val="24"/>
              </w:rPr>
              <w:object w:dxaOrig="780" w:dyaOrig="620">
                <v:shape id="_x0000_i1039" type="#_x0000_t75" style="width:39.75pt;height:30pt" o:ole="">
                  <v:imagedata r:id="rId34" o:title=""/>
                </v:shape>
                <o:OLEObject Type="Embed" ProgID="Equation.DSMT4" ShapeID="_x0000_i1039" DrawAspect="Content" ObjectID="_1678896231" r:id="rId3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Default="00DB6F2A" w:rsidP="00682E20">
            <w:r>
              <w:t xml:space="preserve">accept </w:t>
            </w:r>
            <w:r w:rsidRPr="00DD1E9A">
              <w:rPr>
                <w:position w:val="-24"/>
              </w:rPr>
              <w:object w:dxaOrig="920" w:dyaOrig="620">
                <v:shape id="_x0000_i1040" type="#_x0000_t75" style="width:44.25pt;height:30pt" o:ole="">
                  <v:imagedata r:id="rId36" o:title=""/>
                </v:shape>
                <o:OLEObject Type="Embed" ProgID="Equation.DSMT4" ShapeID="_x0000_i1040" DrawAspect="Content" ObjectID="_1678896232" r:id="rId37"/>
              </w:object>
            </w:r>
          </w:p>
          <w:p w:rsidR="00DB6F2A" w:rsidRDefault="00DB6F2A" w:rsidP="00682E20"/>
          <w:p w:rsidR="00DB6F2A" w:rsidRPr="00DD1E9A" w:rsidRDefault="00DB6F2A" w:rsidP="00682E20"/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C20F55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DD1E9A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Default="00DB6F2A" w:rsidP="00682E20">
            <w:pPr>
              <w:jc w:val="center"/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064C62" w:rsidRDefault="00DB6F2A" w:rsidP="00682E20">
            <w:pPr>
              <w:jc w:val="right"/>
              <w:rPr>
                <w:b/>
              </w:rPr>
            </w:pPr>
            <w:r w:rsidRPr="00064C62">
              <w:rPr>
                <w:b/>
              </w:rPr>
              <w:t>Total 3 marks</w:t>
            </w:r>
          </w:p>
        </w:tc>
      </w:tr>
    </w:tbl>
    <w:p w:rsidR="00DB6F2A" w:rsidRDefault="00DB6F2A" w:rsidP="00064C62"/>
    <w:p w:rsidR="00DB6F2A" w:rsidRDefault="00DB6F2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77"/>
        <w:gridCol w:w="896"/>
        <w:gridCol w:w="4360"/>
        <w:gridCol w:w="1253"/>
        <w:gridCol w:w="955"/>
        <w:gridCol w:w="672"/>
        <w:gridCol w:w="4961"/>
      </w:tblGrid>
      <w:tr w:rsidR="00DB6F2A" w:rsidRPr="0064024C" w:rsidTr="00036BEA">
        <w:trPr>
          <w:cantSplit/>
          <w:trHeight w:val="280"/>
          <w:tblHeader/>
          <w:jc w:val="center"/>
        </w:trPr>
        <w:tc>
          <w:tcPr>
            <w:tcW w:w="380" w:type="pct"/>
            <w:tcBorders>
              <w:top w:val="single" w:sz="4" w:space="0" w:color="auto"/>
              <w:right w:val="nil"/>
            </w:tcBorders>
          </w:tcPr>
          <w:p w:rsidR="00DB6F2A" w:rsidRPr="0064024C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</w:tcBorders>
          </w:tcPr>
          <w:p w:rsidR="00DB6F2A" w:rsidRPr="0064024C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</w:tcPr>
          <w:p w:rsidR="00DB6F2A" w:rsidRPr="0064024C" w:rsidRDefault="00DB6F2A" w:rsidP="00682E20">
            <w:pPr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 xml:space="preserve">e.g. </w:t>
            </w:r>
            <w:r w:rsidRPr="0064024C">
              <w:rPr>
                <w:position w:val="-24"/>
                <w:sz w:val="22"/>
                <w:szCs w:val="22"/>
              </w:rPr>
              <w:object w:dxaOrig="320" w:dyaOrig="620">
                <v:shape id="_x0000_i1041" type="#_x0000_t75" style="width:15pt;height:27pt" o:ole="">
                  <v:imagedata r:id="rId38" o:title=""/>
                </v:shape>
                <o:OLEObject Type="Embed" ProgID="Equation.DSMT4" ShapeID="_x0000_i1041" DrawAspect="Content" ObjectID="_1678896233" r:id="rId39"/>
              </w:object>
            </w:r>
            <w:r w:rsidRPr="0064024C">
              <w:rPr>
                <w:sz w:val="22"/>
                <w:szCs w:val="22"/>
              </w:rPr>
              <w:t xml:space="preserve"> </w:t>
            </w:r>
            <w:r w:rsidRPr="0064024C">
              <w:rPr>
                <w:b/>
                <w:sz w:val="22"/>
                <w:szCs w:val="22"/>
              </w:rPr>
              <w:t>and</w:t>
            </w:r>
            <w:r w:rsidRPr="0064024C">
              <w:rPr>
                <w:sz w:val="22"/>
                <w:szCs w:val="22"/>
              </w:rPr>
              <w:t xml:space="preserve"> </w:t>
            </w:r>
            <w:r w:rsidRPr="00661E60">
              <w:rPr>
                <w:position w:val="-24"/>
              </w:rPr>
              <w:object w:dxaOrig="300" w:dyaOrig="620">
                <v:shape id="_x0000_i1042" type="#_x0000_t75" style="width:15pt;height:30pt" o:ole="">
                  <v:imagedata r:id="rId40" o:title=""/>
                </v:shape>
                <o:OLEObject Type="Embed" ProgID="Equation.DSMT4" ShapeID="_x0000_i1042" DrawAspect="Content" ObjectID="_1678896234" r:id="rId41"/>
              </w:object>
            </w:r>
            <w:r w:rsidRPr="006402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 w:rsidRPr="00CC0B48">
              <w:rPr>
                <w:position w:val="-24"/>
              </w:rPr>
              <w:object w:dxaOrig="340" w:dyaOrig="620">
                <v:shape id="_x0000_i1043" type="#_x0000_t75" style="width:18pt;height:30pt" o:ole="">
                  <v:imagedata r:id="rId42" o:title=""/>
                </v:shape>
                <o:OLEObject Type="Embed" ProgID="Equation.DSMT4" ShapeID="_x0000_i1043" DrawAspect="Content" ObjectID="_1678896235" r:id="rId43"/>
              </w:object>
            </w:r>
            <w:r w:rsidRPr="00E973A4">
              <w:rPr>
                <w:b/>
                <w:bCs/>
              </w:rPr>
              <w:t>and</w:t>
            </w:r>
            <w:r>
              <w:t xml:space="preserve"> </w:t>
            </w:r>
            <w:r w:rsidRPr="00CC0B48">
              <w:rPr>
                <w:position w:val="-24"/>
              </w:rPr>
              <w:object w:dxaOrig="340" w:dyaOrig="620">
                <v:shape id="_x0000_i1044" type="#_x0000_t75" style="width:18pt;height:30pt" o:ole="">
                  <v:imagedata r:id="rId44" o:title=""/>
                </v:shape>
                <o:OLEObject Type="Embed" ProgID="Equation.DSMT4" ShapeID="_x0000_i1044" DrawAspect="Content" ObjectID="_1678896236" r:id="rId45"/>
              </w:objec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DB6F2A" w:rsidRPr="0064024C" w:rsidRDefault="00DB6F2A" w:rsidP="00682E2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DB6F2A" w:rsidRPr="0064024C" w:rsidRDefault="00DB6F2A" w:rsidP="00682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right w:val="nil"/>
            </w:tcBorders>
          </w:tcPr>
          <w:p w:rsidR="00DB6F2A" w:rsidRPr="0064024C" w:rsidRDefault="00DB6F2A" w:rsidP="00682E20">
            <w:pPr>
              <w:jc w:val="center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>M1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</w:tcBorders>
          </w:tcPr>
          <w:p w:rsidR="00DB6F2A" w:rsidRPr="0064024C" w:rsidRDefault="00DB6F2A" w:rsidP="00682E2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for two correct improper fractions</w:t>
            </w:r>
          </w:p>
        </w:tc>
      </w:tr>
      <w:tr w:rsidR="00DB6F2A" w:rsidRPr="0064024C" w:rsidTr="00036BEA">
        <w:trPr>
          <w:cantSplit/>
          <w:trHeight w:val="280"/>
          <w:tblHeader/>
          <w:jc w:val="center"/>
        </w:trPr>
        <w:tc>
          <w:tcPr>
            <w:tcW w:w="380" w:type="pct"/>
            <w:tcBorders>
              <w:top w:val="single" w:sz="4" w:space="0" w:color="auto"/>
              <w:right w:val="nil"/>
            </w:tcBorders>
          </w:tcPr>
          <w:p w:rsidR="00DB6F2A" w:rsidRPr="0064024C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</w:tcBorders>
          </w:tcPr>
          <w:p w:rsidR="00DB6F2A" w:rsidRPr="0064024C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</w:tcPr>
          <w:p w:rsidR="00DB6F2A" w:rsidRPr="0064024C" w:rsidRDefault="00DB6F2A" w:rsidP="00682E20">
            <w:pPr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 xml:space="preserve">e.g. </w:t>
            </w:r>
            <w:r w:rsidRPr="0064024C">
              <w:rPr>
                <w:position w:val="-24"/>
                <w:sz w:val="22"/>
                <w:szCs w:val="22"/>
              </w:rPr>
              <w:object w:dxaOrig="980" w:dyaOrig="660">
                <v:shape id="_x0000_i1045" type="#_x0000_t75" style="width:51pt;height:30pt" o:ole="">
                  <v:imagedata r:id="rId46" o:title=""/>
                </v:shape>
                <o:OLEObject Type="Embed" ProgID="Equation.DSMT4" ShapeID="_x0000_i1045" DrawAspect="Content" ObjectID="_1678896237" r:id="rId47"/>
              </w:object>
            </w:r>
            <w:r w:rsidRPr="0064024C">
              <w:rPr>
                <w:sz w:val="22"/>
                <w:szCs w:val="22"/>
              </w:rPr>
              <w:t xml:space="preserve"> </w:t>
            </w:r>
            <w:r w:rsidRPr="0064024C">
              <w:rPr>
                <w:b/>
                <w:sz w:val="22"/>
                <w:szCs w:val="22"/>
              </w:rPr>
              <w:t>or</w:t>
            </w:r>
            <w:r w:rsidRPr="0064024C">
              <w:rPr>
                <w:sz w:val="22"/>
                <w:szCs w:val="22"/>
              </w:rPr>
              <w:t xml:space="preserve"> </w:t>
            </w:r>
            <w:r w:rsidRPr="0064024C">
              <w:rPr>
                <w:position w:val="-24"/>
                <w:sz w:val="22"/>
                <w:szCs w:val="22"/>
              </w:rPr>
              <w:object w:dxaOrig="440" w:dyaOrig="620">
                <v:shape id="_x0000_i1046" type="#_x0000_t75" style="width:21pt;height:27pt" o:ole="">
                  <v:imagedata r:id="rId48" o:title=""/>
                </v:shape>
                <o:OLEObject Type="Embed" ProgID="Equation.DSMT4" ShapeID="_x0000_i1046" DrawAspect="Content" ObjectID="_1678896238" r:id="rId49"/>
              </w:object>
            </w:r>
            <w:r w:rsidRPr="0064024C">
              <w:rPr>
                <w:sz w:val="22"/>
                <w:szCs w:val="22"/>
              </w:rPr>
              <w:t xml:space="preserve"> </w:t>
            </w:r>
            <w:r w:rsidRPr="00E973A4">
              <w:rPr>
                <w:b/>
                <w:bCs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 w:rsidRPr="00CC0B48">
              <w:rPr>
                <w:position w:val="-24"/>
              </w:rPr>
              <w:object w:dxaOrig="580" w:dyaOrig="620">
                <v:shape id="_x0000_i1047" type="#_x0000_t75" style="width:29.25pt;height:30pt" o:ole="">
                  <v:imagedata r:id="rId50" o:title=""/>
                </v:shape>
                <o:OLEObject Type="Embed" ProgID="Equation.DSMT4" ShapeID="_x0000_i1047" DrawAspect="Content" ObjectID="_1678896239" r:id="rId51"/>
              </w:object>
            </w:r>
            <w:r w:rsidRPr="0064024C">
              <w:rPr>
                <w:sz w:val="22"/>
                <w:szCs w:val="22"/>
              </w:rPr>
              <w:t>oe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DB6F2A" w:rsidRPr="0064024C" w:rsidRDefault="00DB6F2A" w:rsidP="00682E20">
            <w:pPr>
              <w:pStyle w:val="Heading1"/>
              <w:jc w:val="right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DB6F2A" w:rsidRPr="0064024C" w:rsidRDefault="00DB6F2A" w:rsidP="00682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right w:val="nil"/>
            </w:tcBorders>
          </w:tcPr>
          <w:p w:rsidR="00DB6F2A" w:rsidRPr="0064024C" w:rsidRDefault="00DB6F2A" w:rsidP="00682E20">
            <w:pPr>
              <w:jc w:val="center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>M1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</w:tcBorders>
          </w:tcPr>
          <w:p w:rsidR="00DB6F2A" w:rsidRPr="0064024C" w:rsidRDefault="00DB6F2A" w:rsidP="00682E20">
            <w:pPr>
              <w:rPr>
                <w:sz w:val="22"/>
                <w:szCs w:val="22"/>
              </w:rPr>
            </w:pPr>
            <w:r>
              <w:t>correct cancelling or multiplication of numerators and denominators without cancelling</w:t>
            </w:r>
          </w:p>
        </w:tc>
      </w:tr>
      <w:tr w:rsidR="00DB6F2A" w:rsidRPr="0064024C" w:rsidTr="00036BEA">
        <w:trPr>
          <w:cantSplit/>
          <w:trHeight w:val="280"/>
          <w:tblHeader/>
          <w:jc w:val="center"/>
        </w:trPr>
        <w:tc>
          <w:tcPr>
            <w:tcW w:w="380" w:type="pct"/>
            <w:tcBorders>
              <w:right w:val="nil"/>
            </w:tcBorders>
          </w:tcPr>
          <w:p w:rsidR="00DB6F2A" w:rsidRPr="0064024C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nil"/>
            </w:tcBorders>
          </w:tcPr>
          <w:p w:rsidR="00DB6F2A" w:rsidRPr="0064024C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38" w:type="pct"/>
          </w:tcPr>
          <w:p w:rsidR="00DB6F2A" w:rsidRPr="0064024C" w:rsidRDefault="00DB6F2A" w:rsidP="00682E20">
            <w:pPr>
              <w:pStyle w:val="Heading1"/>
              <w:jc w:val="left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 xml:space="preserve">e.g. </w:t>
            </w:r>
            <w:r w:rsidRPr="0064024C">
              <w:rPr>
                <w:position w:val="-24"/>
                <w:sz w:val="22"/>
                <w:szCs w:val="22"/>
              </w:rPr>
              <w:object w:dxaOrig="2500" w:dyaOrig="620">
                <v:shape id="_x0000_i1048" type="#_x0000_t75" style="width:132.75pt;height:27pt" o:ole="">
                  <v:imagedata r:id="rId52" o:title=""/>
                </v:shape>
                <o:OLEObject Type="Embed" ProgID="Equation.DSMT4" ShapeID="_x0000_i1048" DrawAspect="Content" ObjectID="_1678896240" r:id="rId53"/>
              </w:object>
            </w:r>
          </w:p>
          <w:p w:rsidR="00DB6F2A" w:rsidRDefault="00DB6F2A" w:rsidP="00682E20">
            <w:pPr>
              <w:pStyle w:val="Heading1"/>
              <w:jc w:val="left"/>
              <w:rPr>
                <w:sz w:val="22"/>
                <w:szCs w:val="22"/>
              </w:rPr>
            </w:pPr>
            <w:r w:rsidRPr="0064024C">
              <w:rPr>
                <w:b/>
                <w:sz w:val="22"/>
                <w:szCs w:val="22"/>
              </w:rPr>
              <w:t xml:space="preserve">or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4024C">
              <w:rPr>
                <w:position w:val="-24"/>
                <w:sz w:val="22"/>
                <w:szCs w:val="22"/>
              </w:rPr>
              <w:object w:dxaOrig="2659" w:dyaOrig="620">
                <v:shape id="_x0000_i1049" type="#_x0000_t75" style="width:137.25pt;height:27pt" o:ole="">
                  <v:imagedata r:id="rId54" o:title=""/>
                </v:shape>
                <o:OLEObject Type="Embed" ProgID="Equation.DSMT4" ShapeID="_x0000_i1049" DrawAspect="Content" ObjectID="_1678896241" r:id="rId55"/>
              </w:object>
            </w:r>
          </w:p>
          <w:p w:rsidR="00DB6F2A" w:rsidRDefault="00DB6F2A" w:rsidP="00682E20">
            <w:pPr>
              <w:rPr>
                <w:sz w:val="22"/>
                <w:szCs w:val="22"/>
              </w:rPr>
            </w:pPr>
            <w:r w:rsidRPr="0064024C">
              <w:rPr>
                <w:b/>
              </w:rPr>
              <w:t>or</w:t>
            </w:r>
            <w:r>
              <w:rPr>
                <w:b/>
              </w:rPr>
              <w:t xml:space="preserve">  </w:t>
            </w:r>
            <w:r w:rsidRPr="0064024C">
              <w:rPr>
                <w:position w:val="-24"/>
                <w:sz w:val="22"/>
                <w:szCs w:val="22"/>
              </w:rPr>
              <w:object w:dxaOrig="2120" w:dyaOrig="660">
                <v:shape id="_x0000_i1050" type="#_x0000_t75" style="width:111pt;height:30pt" o:ole="">
                  <v:imagedata r:id="rId56" o:title=""/>
                </v:shape>
                <o:OLEObject Type="Embed" ProgID="Equation.DSMT4" ShapeID="_x0000_i1050" DrawAspect="Content" ObjectID="_1678896242" r:id="rId57"/>
              </w:object>
            </w:r>
          </w:p>
          <w:p w:rsidR="00DB6F2A" w:rsidRDefault="00DB6F2A" w:rsidP="00682E20">
            <w:r w:rsidRPr="00E973A4">
              <w:rPr>
                <w:b/>
                <w:bCs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 w:rsidRPr="00CC0B48">
              <w:rPr>
                <w:position w:val="-24"/>
              </w:rPr>
              <w:object w:dxaOrig="2680" w:dyaOrig="620">
                <v:shape id="_x0000_i1051" type="#_x0000_t75" style="width:134.25pt;height:30pt" o:ole="">
                  <v:imagedata r:id="rId58" o:title=""/>
                </v:shape>
                <o:OLEObject Type="Embed" ProgID="Equation.DSMT4" ShapeID="_x0000_i1051" DrawAspect="Content" ObjectID="_1678896243" r:id="rId59"/>
              </w:object>
            </w:r>
          </w:p>
          <w:p w:rsidR="00DB6F2A" w:rsidRDefault="00DB6F2A" w:rsidP="00682E20">
            <w:pPr>
              <w:rPr>
                <w:sz w:val="22"/>
                <w:szCs w:val="22"/>
              </w:rPr>
            </w:pPr>
          </w:p>
          <w:p w:rsidR="00DB6F2A" w:rsidRPr="005E4D1C" w:rsidRDefault="00DB6F2A" w:rsidP="00682E20">
            <w:pPr>
              <w:rPr>
                <w:sz w:val="22"/>
                <w:szCs w:val="22"/>
              </w:rPr>
            </w:pPr>
            <w:r w:rsidRPr="00853D9F">
              <w:rPr>
                <w:sz w:val="22"/>
                <w:szCs w:val="22"/>
              </w:rPr>
              <w:t xml:space="preserve">NB: a student can show initially that </w:t>
            </w:r>
            <w:r w:rsidRPr="00607007">
              <w:rPr>
                <w:noProof/>
                <w:position w:val="-24"/>
                <w:sz w:val="22"/>
                <w:szCs w:val="22"/>
              </w:rPr>
              <w:pict>
                <v:shape id="Picture 2" o:spid="_x0000_i1052" type="#_x0000_t75" style="width:48pt;height:30.75pt;visibility:visible">
                  <v:imagedata r:id="rId60" o:title=""/>
                </v:shape>
              </w:pict>
            </w:r>
            <w:r w:rsidRPr="00853D9F">
              <w:rPr>
                <w:sz w:val="22"/>
                <w:szCs w:val="22"/>
              </w:rPr>
              <w:t xml:space="preserve"> and they need to show that LHS =</w:t>
            </w:r>
            <w:r w:rsidRPr="00607007">
              <w:rPr>
                <w:noProof/>
                <w:position w:val="-24"/>
                <w:sz w:val="22"/>
                <w:szCs w:val="22"/>
              </w:rPr>
              <w:pict>
                <v:shape id="Picture 1" o:spid="_x0000_i1053" type="#_x0000_t75" style="width:17.25pt;height:31.5pt;visibility:visible">
                  <v:imagedata r:id="rId61" o:title=""/>
                </v:shape>
              </w:pict>
            </w:r>
            <w:r w:rsidRPr="00853D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</w:tcPr>
          <w:p w:rsidR="00DB6F2A" w:rsidRPr="0064024C" w:rsidRDefault="00DB6F2A" w:rsidP="00682E20">
            <w:pPr>
              <w:pStyle w:val="Heading1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>show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37" w:type="pct"/>
          </w:tcPr>
          <w:p w:rsidR="00DB6F2A" w:rsidRPr="0064024C" w:rsidRDefault="00DB6F2A" w:rsidP="00682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right w:val="nil"/>
            </w:tcBorders>
          </w:tcPr>
          <w:p w:rsidR="00DB6F2A" w:rsidRPr="0064024C" w:rsidRDefault="00DB6F2A" w:rsidP="00682E20">
            <w:pPr>
              <w:jc w:val="center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>A1</w:t>
            </w:r>
          </w:p>
        </w:tc>
        <w:tc>
          <w:tcPr>
            <w:tcW w:w="1750" w:type="pct"/>
            <w:tcBorders>
              <w:left w:val="nil"/>
            </w:tcBorders>
          </w:tcPr>
          <w:p w:rsidR="00DB6F2A" w:rsidRPr="00DA2EC8" w:rsidRDefault="00DB6F2A" w:rsidP="00682E20">
            <w:pPr>
              <w:rPr>
                <w:bCs/>
              </w:rPr>
            </w:pPr>
            <w:r w:rsidRPr="00DA2EC8">
              <w:rPr>
                <w:bCs/>
              </w:rPr>
              <w:t xml:space="preserve">Dep on M2 for conclusion to </w:t>
            </w:r>
            <w:r w:rsidRPr="00DA2EC8">
              <w:rPr>
                <w:bCs/>
                <w:position w:val="-24"/>
              </w:rPr>
              <w:object w:dxaOrig="460" w:dyaOrig="620">
                <v:shape id="_x0000_i1054" type="#_x0000_t75" style="width:21pt;height:30pt" o:ole="">
                  <v:imagedata r:id="rId62" o:title=""/>
                </v:shape>
                <o:OLEObject Type="Embed" ProgID="Equation.DSMT4" ShapeID="_x0000_i1054" DrawAspect="Content" ObjectID="_1678896244" r:id="rId63"/>
              </w:object>
            </w:r>
            <w:r w:rsidRPr="00DA2EC8">
              <w:rPr>
                <w:bCs/>
              </w:rPr>
              <w:t xml:space="preserve"> from correct working – either sight of the result of the multiplication e.g. </w:t>
            </w:r>
            <w:r w:rsidRPr="00DA2EC8">
              <w:rPr>
                <w:position w:val="-24"/>
              </w:rPr>
              <w:object w:dxaOrig="440" w:dyaOrig="620">
                <v:shape id="_x0000_i1055" type="#_x0000_t75" style="width:21pt;height:27pt" o:ole="">
                  <v:imagedata r:id="rId64" o:title=""/>
                </v:shape>
                <o:OLEObject Type="Embed" ProgID="Equation.DSMT4" ShapeID="_x0000_i1055" DrawAspect="Content" ObjectID="_1678896245" r:id="rId65"/>
              </w:object>
            </w:r>
            <w:r w:rsidRPr="00DA2EC8">
              <w:rPr>
                <w:bCs/>
              </w:rPr>
              <w:t xml:space="preserve"> must be seen and equated to </w:t>
            </w:r>
            <w:r w:rsidRPr="00DA2EC8">
              <w:rPr>
                <w:position w:val="-24"/>
              </w:rPr>
              <w:object w:dxaOrig="340" w:dyaOrig="620">
                <v:shape id="_x0000_i1056" type="#_x0000_t75" style="width:18pt;height:30pt" o:ole="">
                  <v:imagedata r:id="rId66" o:title=""/>
                </v:shape>
                <o:OLEObject Type="Embed" ProgID="Equation.DSMT4" ShapeID="_x0000_i1056" DrawAspect="Content" ObjectID="_1678896246" r:id="rId67"/>
              </w:object>
            </w:r>
            <w:r w:rsidRPr="00DA2EC8">
              <w:t xml:space="preserve">or </w:t>
            </w:r>
            <w:r w:rsidRPr="00DA2EC8">
              <w:rPr>
                <w:position w:val="-24"/>
              </w:rPr>
              <w:object w:dxaOrig="499" w:dyaOrig="620">
                <v:shape id="_x0000_i1057" type="#_x0000_t75" style="width:24.75pt;height:30pt" o:ole="">
                  <v:imagedata r:id="rId68" o:title=""/>
                </v:shape>
                <o:OLEObject Type="Embed" ProgID="Equation.DSMT4" ShapeID="_x0000_i1057" DrawAspect="Content" ObjectID="_1678896247" r:id="rId69"/>
              </w:object>
            </w:r>
            <w:r w:rsidRPr="00DA2EC8">
              <w:rPr>
                <w:bCs/>
              </w:rPr>
              <w:t xml:space="preserve"> </w:t>
            </w:r>
          </w:p>
          <w:p w:rsidR="00DB6F2A" w:rsidRDefault="00DB6F2A" w:rsidP="00682E20">
            <w:pPr>
              <w:rPr>
                <w:b/>
                <w:sz w:val="22"/>
                <w:szCs w:val="22"/>
              </w:rPr>
            </w:pPr>
          </w:p>
          <w:p w:rsidR="00DB6F2A" w:rsidRDefault="00DB6F2A" w:rsidP="00682E20">
            <w:pPr>
              <w:rPr>
                <w:bCs/>
                <w:sz w:val="22"/>
                <w:szCs w:val="22"/>
              </w:rPr>
            </w:pPr>
            <w:r w:rsidRPr="00DA2EC8">
              <w:rPr>
                <w:b/>
                <w:sz w:val="22"/>
                <w:szCs w:val="22"/>
              </w:rPr>
              <w:t>or</w:t>
            </w:r>
            <w:r w:rsidRPr="0064024C">
              <w:rPr>
                <w:bCs/>
                <w:sz w:val="22"/>
                <w:szCs w:val="22"/>
              </w:rPr>
              <w:t xml:space="preserve"> </w:t>
            </w:r>
          </w:p>
          <w:p w:rsidR="00DB6F2A" w:rsidRPr="0064024C" w:rsidRDefault="00DB6F2A" w:rsidP="00682E20">
            <w:pPr>
              <w:rPr>
                <w:bCs/>
                <w:sz w:val="22"/>
                <w:szCs w:val="22"/>
              </w:rPr>
            </w:pPr>
            <w:r w:rsidRPr="0064024C">
              <w:rPr>
                <w:bCs/>
                <w:sz w:val="22"/>
                <w:szCs w:val="22"/>
              </w:rPr>
              <w:t xml:space="preserve">correct cancelling prior to the multiplication to </w:t>
            </w:r>
            <w:r w:rsidRPr="0064024C">
              <w:rPr>
                <w:bCs/>
                <w:position w:val="-24"/>
                <w:sz w:val="22"/>
                <w:szCs w:val="22"/>
              </w:rPr>
              <w:object w:dxaOrig="340" w:dyaOrig="620">
                <v:shape id="_x0000_i1058" type="#_x0000_t75" style="width:18pt;height:30pt" o:ole="">
                  <v:imagedata r:id="rId61" o:title=""/>
                </v:shape>
                <o:OLEObject Type="Embed" ProgID="Equation.DSMT4" ShapeID="_x0000_i1058" DrawAspect="Content" ObjectID="_1678896248" r:id="rId70"/>
              </w:object>
            </w:r>
            <w:r w:rsidRPr="0064024C">
              <w:rPr>
                <w:bCs/>
                <w:sz w:val="22"/>
                <w:szCs w:val="22"/>
              </w:rPr>
              <w:t xml:space="preserve"> </w:t>
            </w:r>
          </w:p>
          <w:p w:rsidR="00DB6F2A" w:rsidRPr="0064024C" w:rsidRDefault="00DB6F2A" w:rsidP="00682E20">
            <w:pPr>
              <w:rPr>
                <w:bCs/>
                <w:sz w:val="22"/>
                <w:szCs w:val="22"/>
              </w:rPr>
            </w:pPr>
            <w:r w:rsidRPr="0064024C">
              <w:rPr>
                <w:bCs/>
                <w:sz w:val="22"/>
                <w:szCs w:val="22"/>
              </w:rPr>
              <w:t>NB: use of decimals scores no marks</w:t>
            </w:r>
          </w:p>
        </w:tc>
      </w:tr>
      <w:tr w:rsidR="00DB6F2A" w:rsidRPr="0064024C" w:rsidTr="00036BEA">
        <w:trPr>
          <w:cantSplit/>
          <w:trHeight w:val="280"/>
          <w:tblHeader/>
          <w:jc w:val="center"/>
        </w:trPr>
        <w:tc>
          <w:tcPr>
            <w:tcW w:w="380" w:type="pct"/>
            <w:tcBorders>
              <w:bottom w:val="single" w:sz="4" w:space="0" w:color="auto"/>
              <w:right w:val="nil"/>
            </w:tcBorders>
          </w:tcPr>
          <w:p w:rsidR="00DB6F2A" w:rsidRPr="0064024C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</w:tcBorders>
          </w:tcPr>
          <w:p w:rsidR="00DB6F2A" w:rsidRPr="0064024C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DB6F2A" w:rsidRPr="0064024C" w:rsidRDefault="00DB6F2A" w:rsidP="00682E2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DB6F2A" w:rsidRPr="0064024C" w:rsidRDefault="00DB6F2A" w:rsidP="00682E2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DB6F2A" w:rsidRPr="0064024C" w:rsidRDefault="00DB6F2A" w:rsidP="00682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nil"/>
            </w:tcBorders>
          </w:tcPr>
          <w:p w:rsidR="00DB6F2A" w:rsidRPr="0064024C" w:rsidRDefault="00DB6F2A" w:rsidP="00682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pct"/>
            <w:tcBorders>
              <w:left w:val="nil"/>
              <w:bottom w:val="single" w:sz="4" w:space="0" w:color="auto"/>
            </w:tcBorders>
          </w:tcPr>
          <w:p w:rsidR="00DB6F2A" w:rsidRPr="0064024C" w:rsidRDefault="00DB6F2A" w:rsidP="00682E20">
            <w:pPr>
              <w:jc w:val="right"/>
              <w:rPr>
                <w:b/>
                <w:sz w:val="22"/>
                <w:szCs w:val="22"/>
              </w:rPr>
            </w:pPr>
            <w:r w:rsidRPr="0064024C">
              <w:rPr>
                <w:b/>
                <w:sz w:val="22"/>
                <w:szCs w:val="22"/>
              </w:rPr>
              <w:t>Total 3 marks</w:t>
            </w:r>
          </w:p>
        </w:tc>
      </w:tr>
    </w:tbl>
    <w:p w:rsidR="00DB6F2A" w:rsidRDefault="00DB6F2A" w:rsidP="00177DBF"/>
    <w:p w:rsidR="00DB6F2A" w:rsidRPr="00FA211E" w:rsidRDefault="00DB6F2A" w:rsidP="00064C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3"/>
        <w:gridCol w:w="924"/>
        <w:gridCol w:w="4544"/>
        <w:gridCol w:w="2132"/>
        <w:gridCol w:w="712"/>
        <w:gridCol w:w="760"/>
        <w:gridCol w:w="4249"/>
      </w:tblGrid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A55138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  <w:r w:rsidRPr="00685DBE">
              <w:rPr>
                <w:position w:val="-10"/>
                <w:sz w:val="24"/>
                <w:szCs w:val="24"/>
              </w:rPr>
              <w:object w:dxaOrig="620" w:dyaOrig="360">
                <v:shape id="_x0000_i1059" type="#_x0000_t75" style="width:30pt;height:18pt" o:ole="">
                  <v:imagedata r:id="rId71" o:title=""/>
                </v:shape>
                <o:OLEObject Type="Embed" ProgID="Equation.DSMT4" ShapeID="_x0000_i1059" DrawAspect="Content" ObjectID="_1678896249" r:id="rId72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B2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5B3919" w:rsidRDefault="00DB6F2A" w:rsidP="00682E20">
            <w:r>
              <w:t>(B1 for 2 out of 3 terms correct in a 3 term product)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A55138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685DBE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Default="00DB6F2A" w:rsidP="00682E20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Default="00DB6F2A" w:rsidP="00682E20">
            <w:pPr>
              <w:jc w:val="center"/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Default="00DB6F2A" w:rsidP="00682E20">
            <w:pPr>
              <w:jc w:val="right"/>
            </w:pPr>
            <w:r>
              <w:rPr>
                <w:b/>
              </w:rPr>
              <w:t>Total 2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DB6F2A" w:rsidRDefault="00DB6F2A" w:rsidP="00064C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973"/>
        <w:gridCol w:w="992"/>
        <w:gridCol w:w="850"/>
        <w:gridCol w:w="709"/>
        <w:gridCol w:w="3858"/>
      </w:tblGrid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  <w:r w:rsidRPr="0018324B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2107" w:type="pct"/>
            <w:tcBorders>
              <w:top w:val="single" w:sz="4" w:space="0" w:color="auto"/>
            </w:tcBorders>
          </w:tcPr>
          <w:p w:rsidR="00DB6F2A" w:rsidRPr="002672DF" w:rsidRDefault="00DB6F2A" w:rsidP="00682E20">
            <w:pPr>
              <w:rPr>
                <w:b/>
                <w:bCs/>
              </w:rPr>
            </w:pPr>
            <w:r>
              <w:t xml:space="preserve">eg </w:t>
            </w:r>
            <w:r w:rsidRPr="002672DF">
              <w:rPr>
                <w:position w:val="-12"/>
              </w:rPr>
              <w:object w:dxaOrig="1420" w:dyaOrig="440">
                <v:shape id="_x0000_i1060" type="#_x0000_t75" style="width:1in;height:21.75pt" o:ole="">
                  <v:imagedata r:id="rId73" o:title=""/>
                </v:shape>
                <o:OLEObject Type="Embed" ProgID="Equation.DSMT4" ShapeID="_x0000_i1060" DrawAspect="Content" ObjectID="_1678896250" r:id="rId74"/>
              </w:object>
            </w:r>
            <w:r w:rsidRPr="002672DF">
              <w:t xml:space="preserve"> </w:t>
            </w:r>
            <w:r w:rsidRPr="002672DF">
              <w:rPr>
                <w:b/>
                <w:bCs/>
              </w:rPr>
              <w:t xml:space="preserve">or </w:t>
            </w:r>
            <w:r w:rsidRPr="002672DF">
              <w:rPr>
                <w:b/>
                <w:bCs/>
                <w:position w:val="-10"/>
              </w:rPr>
              <w:object w:dxaOrig="1120" w:dyaOrig="520">
                <v:shape id="_x0000_i1061" type="#_x0000_t75" style="width:57.75pt;height:28.5pt" o:ole="">
                  <v:imagedata r:id="rId75" o:title=""/>
                </v:shape>
                <o:OLEObject Type="Embed" ProgID="Equation.DSMT4" ShapeID="_x0000_i1061" DrawAspect="Content" ObjectID="_1678896251" r:id="rId76"/>
              </w:object>
            </w:r>
            <w:r w:rsidRPr="002672DF">
              <w:rPr>
                <w:b/>
                <w:bCs/>
              </w:rPr>
              <w:t xml:space="preserve"> or </w:t>
            </w:r>
            <w:r w:rsidRPr="002672DF">
              <w:rPr>
                <w:b/>
                <w:bCs/>
                <w:position w:val="-4"/>
              </w:rPr>
              <w:object w:dxaOrig="680" w:dyaOrig="300">
                <v:shape id="_x0000_i1062" type="#_x0000_t75" style="width:36pt;height:14.25pt" o:ole="">
                  <v:imagedata r:id="rId77" o:title=""/>
                </v:shape>
                <o:OLEObject Type="Embed" ProgID="Equation.DSMT4" ShapeID="_x0000_i1062" DrawAspect="Content" ObjectID="_1678896252" r:id="rId78"/>
              </w:object>
            </w:r>
          </w:p>
          <w:p w:rsidR="00DB6F2A" w:rsidRPr="002672DF" w:rsidRDefault="00DB6F2A" w:rsidP="00682E20">
            <w:pPr>
              <w:rPr>
                <w:b/>
                <w:bCs/>
              </w:rPr>
            </w:pPr>
            <w:r w:rsidRPr="002672DF">
              <w:rPr>
                <w:b/>
                <w:bCs/>
              </w:rPr>
              <w:t xml:space="preserve">or  </w:t>
            </w:r>
            <w:r w:rsidRPr="002672DF">
              <w:rPr>
                <w:position w:val="-4"/>
              </w:rPr>
              <w:object w:dxaOrig="279" w:dyaOrig="300">
                <v:shape id="_x0000_i1063" type="#_x0000_t75" style="width:14.25pt;height:14.25pt" o:ole="">
                  <v:imagedata r:id="rId79" o:title=""/>
                </v:shape>
                <o:OLEObject Type="Embed" ProgID="Equation.DSMT4" ShapeID="_x0000_i1063" DrawAspect="Content" ObjectID="_1678896253" r:id="rId80"/>
              </w:object>
            </w:r>
            <w:r w:rsidRPr="002672DF">
              <w:t xml:space="preserve">or </w:t>
            </w:r>
            <w:r w:rsidRPr="002672DF">
              <w:rPr>
                <w:position w:val="-4"/>
              </w:rPr>
              <w:object w:dxaOrig="279" w:dyaOrig="300">
                <v:shape id="_x0000_i1064" type="#_x0000_t75" style="width:14.25pt;height:14.25pt" o:ole="">
                  <v:imagedata r:id="rId81" o:title=""/>
                </v:shape>
                <o:OLEObject Type="Embed" ProgID="Equation.DSMT4" ShapeID="_x0000_i1064" DrawAspect="Content" ObjectID="_1678896254" r:id="rId82"/>
              </w:object>
            </w:r>
            <w:r w:rsidRPr="002672DF">
              <w:t xml:space="preserve"> seen</w:t>
            </w:r>
          </w:p>
          <w:p w:rsidR="00DB6F2A" w:rsidRPr="002672DF" w:rsidRDefault="00DB6F2A" w:rsidP="00682E20">
            <w:r w:rsidRPr="002672DF">
              <w:rPr>
                <w:b/>
                <w:bCs/>
              </w:rPr>
              <w:t>or</w:t>
            </w:r>
            <w:r w:rsidRPr="002672DF">
              <w:t xml:space="preserve">  </w:t>
            </w:r>
            <w:r w:rsidRPr="002672DF">
              <w:rPr>
                <w:position w:val="-6"/>
              </w:rPr>
              <w:object w:dxaOrig="700" w:dyaOrig="320">
                <v:shape id="_x0000_i1065" type="#_x0000_t75" style="width:36pt;height:14.25pt" o:ole="">
                  <v:imagedata r:id="rId83" o:title=""/>
                </v:shape>
                <o:OLEObject Type="Embed" ProgID="Equation.DSMT4" ShapeID="_x0000_i1065" DrawAspect="Content" ObjectID="_1678896255" r:id="rId84"/>
              </w:object>
            </w:r>
            <w:r w:rsidRPr="002672DF">
              <w:t xml:space="preserve"> or 64 × 4² or 8² × 4² or 8² × 16 or 64 × 16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3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M1</w:t>
            </w:r>
          </w:p>
          <w:p w:rsidR="00DB6F2A" w:rsidRPr="0018324B" w:rsidRDefault="00DB6F2A" w:rsidP="00682E20">
            <w:pPr>
              <w:jc w:val="center"/>
            </w:pPr>
          </w:p>
        </w:tc>
        <w:tc>
          <w:tcPr>
            <w:tcW w:w="1361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r>
              <w:t>a correct first stage.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2107" w:type="pct"/>
            <w:tcBorders>
              <w:top w:val="single" w:sz="4" w:space="0" w:color="auto"/>
            </w:tcBorders>
          </w:tcPr>
          <w:p w:rsidR="00DB6F2A" w:rsidRPr="002672DF" w:rsidRDefault="00DB6F2A" w:rsidP="00682E20">
            <w:pPr>
              <w:rPr>
                <w:b/>
                <w:bCs/>
              </w:rPr>
            </w:pPr>
            <w:r w:rsidRPr="002672DF">
              <w:rPr>
                <w:position w:val="-10"/>
              </w:rPr>
              <w:object w:dxaOrig="1020" w:dyaOrig="520">
                <v:shape id="_x0000_i1066" type="#_x0000_t75" style="width:50.25pt;height:28.5pt" o:ole="">
                  <v:imagedata r:id="rId85" o:title=""/>
                </v:shape>
                <o:OLEObject Type="Embed" ProgID="Equation.DSMT4" ShapeID="_x0000_i1066" DrawAspect="Content" ObjectID="_1678896256" r:id="rId86"/>
              </w:object>
            </w:r>
            <w:r w:rsidRPr="002672DF">
              <w:t xml:space="preserve">        </w:t>
            </w:r>
            <w:r w:rsidRPr="002672DF">
              <w:rPr>
                <w:b/>
                <w:bCs/>
              </w:rPr>
              <w:t>or</w:t>
            </w:r>
            <w:r w:rsidRPr="002672DF">
              <w:t xml:space="preserve"> 1024      </w:t>
            </w:r>
            <w:r w:rsidRPr="002672DF">
              <w:rPr>
                <w:b/>
                <w:bCs/>
              </w:rPr>
              <w:t xml:space="preserve">or </w:t>
            </w:r>
            <w:r w:rsidRPr="002672DF">
              <w:t xml:space="preserve">32²  </w:t>
            </w:r>
            <w:r w:rsidRPr="002672DF">
              <w:rPr>
                <w:b/>
                <w:bCs/>
              </w:rPr>
              <w:t>or</w:t>
            </w:r>
            <w:r w:rsidRPr="002672DF">
              <w:t xml:space="preserve"> </w:t>
            </w:r>
            <w:r w:rsidRPr="002672DF">
              <w:rPr>
                <w:position w:val="-4"/>
              </w:rPr>
              <w:object w:dxaOrig="260" w:dyaOrig="300">
                <v:shape id="_x0000_i1067" type="#_x0000_t75" style="width:14.25pt;height:14.25pt" o:ole="">
                  <v:imagedata r:id="rId87" o:title=""/>
                </v:shape>
                <o:OLEObject Type="Embed" ProgID="Equation.DSMT4" ShapeID="_x0000_i1067" DrawAspect="Content" ObjectID="_1678896257" r:id="rId88"/>
              </w:object>
            </w:r>
          </w:p>
          <w:p w:rsidR="00DB6F2A" w:rsidRPr="002672DF" w:rsidRDefault="00DB6F2A" w:rsidP="00682E20">
            <w:r w:rsidRPr="002672DF">
              <w:t xml:space="preserve">or </w:t>
            </w:r>
            <w:r w:rsidRPr="002672DF">
              <w:rPr>
                <w:position w:val="-4"/>
              </w:rPr>
              <w:object w:dxaOrig="680" w:dyaOrig="300">
                <v:shape id="_x0000_i1068" type="#_x0000_t75" style="width:36pt;height:14.25pt" o:ole="">
                  <v:imagedata r:id="rId89" o:title=""/>
                </v:shape>
                <o:OLEObject Type="Embed" ProgID="Equation.DSMT4" ShapeID="_x0000_i1068" DrawAspect="Content" ObjectID="_1678896258" r:id="rId90"/>
              </w:objec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M1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r>
              <w:t xml:space="preserve">dep on 1st M mark. 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2</w:t>
            </w:r>
            <w:r w:rsidRPr="0018324B">
              <w:rPr>
                <w:vertAlign w:val="superscript"/>
              </w:rPr>
              <w:t>10</w:t>
            </w:r>
          </w:p>
        </w:tc>
        <w:tc>
          <w:tcPr>
            <w:tcW w:w="30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A1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Default="00DB6F2A" w:rsidP="00682E20">
            <w:r>
              <w:t>d</w:t>
            </w:r>
            <w:r w:rsidRPr="0018324B">
              <w:t xml:space="preserve">ependent </w:t>
            </w:r>
            <w:r>
              <w:t>on first M1</w:t>
            </w:r>
          </w:p>
          <w:p w:rsidR="00DB6F2A" w:rsidRPr="00495108" w:rsidRDefault="00DB6F2A" w:rsidP="00682E20">
            <w:pPr>
              <w:rPr>
                <w:i/>
                <w:iCs/>
              </w:rPr>
            </w:pPr>
            <w:r>
              <w:t xml:space="preserve">isw if </w:t>
            </w:r>
            <w:r w:rsidRPr="0018324B">
              <w:t>2</w:t>
            </w:r>
            <w:r w:rsidRPr="0018324B">
              <w:rPr>
                <w:vertAlign w:val="superscript"/>
              </w:rPr>
              <w:t>10</w:t>
            </w:r>
            <w:r>
              <w:rPr>
                <w:vertAlign w:val="superscript"/>
              </w:rPr>
              <w:t xml:space="preserve"> </w:t>
            </w:r>
            <w:r>
              <w:t>seen but then 10 given as answer.</w:t>
            </w:r>
          </w:p>
          <w:p w:rsidR="00DB6F2A" w:rsidRPr="0018324B" w:rsidRDefault="00DB6F2A" w:rsidP="00682E20"/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682E20" w:rsidRDefault="00DB6F2A" w:rsidP="00682E20">
            <w:pPr>
              <w:jc w:val="right"/>
              <w:rPr>
                <w:b/>
              </w:rPr>
            </w:pPr>
            <w:r w:rsidRPr="00682E20">
              <w:rPr>
                <w:b/>
              </w:rPr>
              <w:t>Total 3 marks</w:t>
            </w:r>
          </w:p>
        </w:tc>
      </w:tr>
    </w:tbl>
    <w:p w:rsidR="00DB6F2A" w:rsidRDefault="00DB6F2A" w:rsidP="00682E20"/>
    <w:p w:rsidR="00DB6F2A" w:rsidRDefault="00DB6F2A" w:rsidP="00682E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269"/>
        <w:gridCol w:w="2410"/>
        <w:gridCol w:w="709"/>
        <w:gridCol w:w="850"/>
        <w:gridCol w:w="4144"/>
      </w:tblGrid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>
              <w:rPr>
                <w:bCs/>
                <w:iCs/>
              </w:rPr>
              <w:t>(a)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DB6F2A" w:rsidRPr="00626B2D" w:rsidRDefault="00DB6F2A" w:rsidP="00682E20">
            <w:r w:rsidRPr="00626B2D">
              <w:t>vertices at (–9, 6) (–9, 9) (–3, 9) (–6, 6)</w:t>
            </w:r>
          </w:p>
          <w:p w:rsidR="00DB6F2A" w:rsidRPr="0018324B" w:rsidRDefault="00DB6F2A" w:rsidP="00682E20"/>
        </w:tc>
        <w:tc>
          <w:tcPr>
            <w:tcW w:w="8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626B2D">
              <w:t>Shape in correct position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>
              <w:t>B2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 w:rsidRPr="00626B2D">
              <w:t>B1 for</w:t>
            </w:r>
            <w:r>
              <w:t xml:space="preserve"> congruent shape in</w:t>
            </w:r>
            <w:r w:rsidRPr="00626B2D">
              <w:t xml:space="preserve"> correct orientation but wrong position </w:t>
            </w:r>
          </w:p>
          <w:p w:rsidR="00DB6F2A" w:rsidRPr="0018324B" w:rsidRDefault="00DB6F2A" w:rsidP="00682E20">
            <w:pPr>
              <w:rPr>
                <w:b/>
              </w:rPr>
            </w:pPr>
            <w:r w:rsidRPr="008919F9">
              <w:rPr>
                <w:b/>
                <w:bCs/>
              </w:rPr>
              <w:t>or</w:t>
            </w:r>
            <w:r w:rsidRPr="00626B2D">
              <w:t xml:space="preserve"> </w:t>
            </w:r>
            <w:r>
              <w:t xml:space="preserve">quadrilateral with </w:t>
            </w:r>
            <w:r w:rsidRPr="00626B2D">
              <w:t xml:space="preserve">2 </w:t>
            </w:r>
            <w:r>
              <w:t xml:space="preserve">or 3 </w:t>
            </w:r>
            <w:r w:rsidRPr="00626B2D">
              <w:t>vertices correct</w:t>
            </w:r>
            <w:r>
              <w:t>.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>
              <w:rPr>
                <w:bCs/>
                <w:iCs/>
              </w:rPr>
              <w:t>(b)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r w:rsidRPr="00626B2D">
              <w:t>vertices at (7, 3) (10, 6) (13, 6) (13, 3)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626B2D">
              <w:t>Shape in correct position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>
              <w:t>B1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jc w:val="right"/>
              <w:rPr>
                <w:b/>
              </w:rPr>
            </w:pP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  <w:r>
              <w:rPr>
                <w:bCs/>
                <w:iCs/>
              </w:rPr>
              <w:t>(c)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DB6F2A" w:rsidRPr="00412769" w:rsidRDefault="00DB6F2A" w:rsidP="00682E20"/>
        </w:tc>
        <w:tc>
          <w:tcPr>
            <w:tcW w:w="850" w:type="pct"/>
            <w:tcBorders>
              <w:top w:val="single" w:sz="4" w:space="0" w:color="auto"/>
            </w:tcBorders>
          </w:tcPr>
          <w:p w:rsidR="00DB6F2A" w:rsidRPr="00412769" w:rsidRDefault="00DB6F2A" w:rsidP="00682E20">
            <w:pPr>
              <w:jc w:val="center"/>
            </w:pPr>
            <w:r w:rsidRPr="00412769">
              <w:t>enlargement</w:t>
            </w:r>
          </w:p>
          <w:p w:rsidR="00DB6F2A" w:rsidRPr="00412769" w:rsidRDefault="00DB6F2A" w:rsidP="00682E20">
            <w:pPr>
              <w:jc w:val="center"/>
            </w:pPr>
          </w:p>
          <w:p w:rsidR="00DB6F2A" w:rsidRPr="00412769" w:rsidRDefault="00DB6F2A" w:rsidP="00682E20">
            <w:pPr>
              <w:jc w:val="center"/>
            </w:pPr>
          </w:p>
          <w:p w:rsidR="00DB6F2A" w:rsidRPr="00412769" w:rsidRDefault="00DB6F2A" w:rsidP="00682E20">
            <w:pPr>
              <w:jc w:val="center"/>
            </w:pPr>
            <w:r>
              <w:t>scale factor</w:t>
            </w:r>
            <w:r w:rsidRPr="00412769">
              <w:t xml:space="preserve"> 2</w:t>
            </w:r>
          </w:p>
          <w:p w:rsidR="00DB6F2A" w:rsidRPr="00412769" w:rsidRDefault="00DB6F2A" w:rsidP="00682E20">
            <w:pPr>
              <w:jc w:val="center"/>
            </w:pPr>
            <w:r>
              <w:t xml:space="preserve">centre </w:t>
            </w:r>
            <w:r w:rsidRPr="00412769">
              <w:t>(– 3, 3)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DB6F2A" w:rsidRPr="00412769" w:rsidRDefault="00DB6F2A" w:rsidP="00682E20">
            <w:pPr>
              <w:jc w:val="center"/>
            </w:pPr>
            <w:r w:rsidRPr="00412769">
              <w:t>3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412769" w:rsidRDefault="00DB6F2A" w:rsidP="00682E20">
            <w:pPr>
              <w:jc w:val="center"/>
            </w:pPr>
            <w:r w:rsidRPr="00412769">
              <w:t>B1</w:t>
            </w:r>
          </w:p>
          <w:p w:rsidR="00DB6F2A" w:rsidRPr="00412769" w:rsidRDefault="00DB6F2A" w:rsidP="00682E20">
            <w:pPr>
              <w:jc w:val="center"/>
            </w:pPr>
          </w:p>
          <w:p w:rsidR="00DB6F2A" w:rsidRPr="00412769" w:rsidRDefault="00DB6F2A" w:rsidP="00682E20"/>
          <w:p w:rsidR="00DB6F2A" w:rsidRPr="00412769" w:rsidRDefault="00DB6F2A" w:rsidP="00682E20">
            <w:pPr>
              <w:jc w:val="center"/>
            </w:pPr>
            <w:r w:rsidRPr="00412769">
              <w:t>B1</w:t>
            </w:r>
          </w:p>
          <w:p w:rsidR="00DB6F2A" w:rsidRPr="00412769" w:rsidRDefault="00DB6F2A" w:rsidP="00682E20">
            <w:pPr>
              <w:jc w:val="center"/>
            </w:pPr>
            <w:r w:rsidRPr="00412769">
              <w:t>B1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DB6F2A" w:rsidRPr="00412769" w:rsidRDefault="00DB6F2A" w:rsidP="00682E20">
            <w:r w:rsidRPr="00412769">
              <w:t>for enlargement</w:t>
            </w:r>
            <w:r>
              <w:t xml:space="preserve">, enlarge, etc </w:t>
            </w:r>
            <w:r w:rsidRPr="00412769">
              <w:t>so long as no mention of rotation, reflection or translation, flip, move etc.</w:t>
            </w:r>
          </w:p>
          <w:p w:rsidR="00DB6F2A" w:rsidRPr="00412769" w:rsidRDefault="00DB6F2A" w:rsidP="00682E20">
            <w:r>
              <w:t>SF</w:t>
            </w:r>
            <w:r w:rsidRPr="00412769">
              <w:t xml:space="preserve"> 2, double, two times etc. </w:t>
            </w:r>
          </w:p>
          <w:p w:rsidR="00DB6F2A" w:rsidRPr="00412769" w:rsidRDefault="00DB6F2A" w:rsidP="00682E20">
            <w:pPr>
              <w:rPr>
                <w:b/>
              </w:rPr>
            </w:pPr>
            <w:r w:rsidRPr="00412769">
              <w:t xml:space="preserve">(– 3, 3) stated. Accept about, from etc. with no mention </w:t>
            </w:r>
            <w:r>
              <w:t>of</w:t>
            </w:r>
            <w:r w:rsidRPr="00412769">
              <w:t xml:space="preserve"> line, or column vector</w:t>
            </w:r>
            <w:r>
              <w:t>.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850" w:type="pct"/>
            <w:tcBorders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1462" w:type="pct"/>
            <w:tcBorders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jc w:val="right"/>
              <w:rPr>
                <w:b/>
              </w:rPr>
            </w:pPr>
            <w:r w:rsidRPr="00626B2D">
              <w:rPr>
                <w:b/>
              </w:rPr>
              <w:t>Total 6 marks</w:t>
            </w:r>
          </w:p>
        </w:tc>
      </w:tr>
    </w:tbl>
    <w:p w:rsidR="00DB6F2A" w:rsidRDefault="00DB6F2A" w:rsidP="00682E20"/>
    <w:p w:rsidR="00DB6F2A" w:rsidRDefault="00DB6F2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272"/>
        <w:gridCol w:w="1415"/>
        <w:gridCol w:w="850"/>
        <w:gridCol w:w="850"/>
        <w:gridCol w:w="4995"/>
      </w:tblGrid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  <w:r w:rsidRPr="0018324B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DB6F2A" w:rsidRPr="00C92C17" w:rsidRDefault="00DB6F2A" w:rsidP="00682E20">
            <w:pPr>
              <w:rPr>
                <w:iCs/>
              </w:rPr>
            </w:pPr>
            <w:r w:rsidRPr="00D92F30">
              <w:rPr>
                <w:position w:val="-28"/>
              </w:rPr>
              <w:object w:dxaOrig="2260" w:dyaOrig="660">
                <v:shape id="_x0000_i1069" type="#_x0000_t75" style="width:113.25pt;height:33.75pt" o:ole="">
                  <v:imagedata r:id="rId91" o:title=""/>
                </v:shape>
                <o:OLEObject Type="Embed" ProgID="Equation.DSMT4" ShapeID="_x0000_i1069" DrawAspect="Content" ObjectID="_1678896259" r:id="rId92"/>
              </w:object>
            </w:r>
            <w:r>
              <w:rPr>
                <w:iCs/>
              </w:rPr>
              <w:t xml:space="preserve"> </w:t>
            </w:r>
          </w:p>
          <w:p w:rsidR="00DB6F2A" w:rsidRPr="0018324B" w:rsidRDefault="00DB6F2A" w:rsidP="00682E20">
            <w:r>
              <w:rPr>
                <w:iCs/>
              </w:rPr>
              <w:t xml:space="preserve">or </w:t>
            </w:r>
            <w:r w:rsidRPr="00AA7FD5">
              <w:rPr>
                <w:position w:val="-24"/>
              </w:rPr>
              <w:object w:dxaOrig="2439" w:dyaOrig="620">
                <v:shape id="_x0000_i1070" type="#_x0000_t75" style="width:122.25pt;height:31.5pt" o:ole="">
                  <v:imagedata r:id="rId93" o:title=""/>
                </v:shape>
                <o:OLEObject Type="Embed" ProgID="Equation.DSMT4" ShapeID="_x0000_i1070" DrawAspect="Content" ObjectID="_1678896260" r:id="rId94"/>
              </w:objec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5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spacing w:line="276" w:lineRule="auto"/>
              <w:jc w:val="center"/>
            </w:pPr>
            <w:r w:rsidRPr="0018324B">
              <w:t>M1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pPr>
              <w:spacing w:line="276" w:lineRule="auto"/>
              <w:rPr>
                <w:iCs/>
              </w:rPr>
            </w:pPr>
            <w:r w:rsidRPr="0018324B">
              <w:t xml:space="preserve">Factorising </w:t>
            </w:r>
            <w:r w:rsidRPr="0018324B">
              <w:rPr>
                <w:i/>
              </w:rPr>
              <w:t>x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+ 2</w:t>
            </w:r>
            <w:r w:rsidRPr="0018324B">
              <w:rPr>
                <w:i/>
              </w:rPr>
              <w:t>x</w:t>
            </w:r>
            <w:r>
              <w:rPr>
                <w:iCs/>
              </w:rPr>
              <w:t xml:space="preserve"> in correct expression on LHS</w:t>
            </w:r>
          </w:p>
          <w:p w:rsidR="00DB6F2A" w:rsidRPr="00D130FB" w:rsidRDefault="00DB6F2A" w:rsidP="00682E2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or for writing the two fractions over a common denominator.</w:t>
            </w:r>
          </w:p>
          <w:p w:rsidR="00DB6F2A" w:rsidRPr="00E37253" w:rsidRDefault="00DB6F2A" w:rsidP="00682E20">
            <w:pPr>
              <w:spacing w:line="276" w:lineRule="auto"/>
              <w:rPr>
                <w:iCs/>
              </w:rPr>
            </w:pP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r w:rsidRPr="00D92F30">
              <w:rPr>
                <w:position w:val="-28"/>
              </w:rPr>
              <w:object w:dxaOrig="1219" w:dyaOrig="660">
                <v:shape id="_x0000_i1071" type="#_x0000_t75" style="width:61.5pt;height:33.75pt" o:ole="">
                  <v:imagedata r:id="rId95" o:title=""/>
                </v:shape>
                <o:OLEObject Type="Embed" ProgID="Equation.DSMT4" ShapeID="_x0000_i1071" DrawAspect="Content" ObjectID="_1678896261" r:id="rId96"/>
              </w:object>
            </w:r>
            <w:r>
              <w:t xml:space="preserve"> </w:t>
            </w:r>
            <w:r w:rsidRPr="00D54923">
              <w:rPr>
                <w:b/>
                <w:bCs/>
              </w:rPr>
              <w:t>or</w:t>
            </w:r>
            <w:r>
              <w:t xml:space="preserve"> </w:t>
            </w:r>
            <w:r w:rsidRPr="00D54923">
              <w:rPr>
                <w:position w:val="-24"/>
              </w:rPr>
              <w:object w:dxaOrig="1160" w:dyaOrig="620">
                <v:shape id="_x0000_i1072" type="#_x0000_t75" style="width:57.75pt;height:30.75pt" o:ole="">
                  <v:imagedata r:id="rId97" o:title=""/>
                </v:shape>
                <o:OLEObject Type="Embed" ProgID="Equation.DSMT4" ShapeID="_x0000_i1072" DrawAspect="Content" ObjectID="_1678896262" r:id="rId98"/>
              </w:object>
            </w:r>
          </w:p>
          <w:p w:rsidR="00DB6F2A" w:rsidRPr="0018324B" w:rsidRDefault="00DB6F2A" w:rsidP="00682E20">
            <w:r w:rsidRPr="00D54923">
              <w:rPr>
                <w:b/>
                <w:bCs/>
              </w:rPr>
              <w:t>or</w:t>
            </w:r>
            <w:r>
              <w:t xml:space="preserve"> </w:t>
            </w:r>
            <w:r w:rsidRPr="0018324B">
              <w:t>5</w:t>
            </w:r>
            <w:r w:rsidRPr="0018324B">
              <w:rPr>
                <w:i/>
              </w:rPr>
              <w:t>x</w:t>
            </w:r>
            <w:r w:rsidRPr="0018324B">
              <w:t xml:space="preserve"> + 3 = 2</w:t>
            </w:r>
            <w:r w:rsidRPr="0018324B">
              <w:rPr>
                <w:i/>
              </w:rPr>
              <w:t>x</w:t>
            </w:r>
            <w:r w:rsidRPr="0018324B">
              <w:t>(</w:t>
            </w:r>
            <w:r w:rsidRPr="0018324B">
              <w:rPr>
                <w:i/>
              </w:rPr>
              <w:t>x</w:t>
            </w:r>
            <w:r w:rsidRPr="0018324B">
              <w:t xml:space="preserve"> + 2)</w:t>
            </w:r>
            <w:r>
              <w:t xml:space="preserve"> oe</w:t>
            </w:r>
          </w:p>
          <w:p w:rsidR="00DB6F2A" w:rsidRPr="00637B82" w:rsidRDefault="00DB6F2A" w:rsidP="00682E20">
            <w:pPr>
              <w:rPr>
                <w:iCs/>
              </w:rPr>
            </w:pPr>
            <w:r w:rsidRPr="00D54923">
              <w:rPr>
                <w:b/>
                <w:bCs/>
              </w:rPr>
              <w:t>or</w:t>
            </w:r>
            <w:r>
              <w:t xml:space="preserve"> </w:t>
            </w:r>
            <w:r w:rsidRPr="0018324B">
              <w:t>5</w:t>
            </w:r>
            <w:r w:rsidRPr="0018324B">
              <w:rPr>
                <w:i/>
              </w:rPr>
              <w:t>x</w:t>
            </w:r>
            <w:r w:rsidRPr="0018324B">
              <w:t xml:space="preserve"> + 3 = 2</w:t>
            </w:r>
            <w:r w:rsidRPr="0018324B">
              <w:rPr>
                <w:i/>
              </w:rPr>
              <w:t>x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+ 4</w:t>
            </w:r>
            <w:r w:rsidRPr="0018324B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oe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spacing w:line="276" w:lineRule="auto"/>
              <w:jc w:val="center"/>
            </w:pPr>
            <w:r w:rsidRPr="0018324B">
              <w:t>M1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pPr>
              <w:spacing w:line="276" w:lineRule="auto"/>
            </w:pPr>
            <w:r w:rsidRPr="0018324B">
              <w:t xml:space="preserve">Correct simplified single fraction </w:t>
            </w:r>
            <w:r>
              <w:t>= 2</w:t>
            </w:r>
          </w:p>
          <w:p w:rsidR="00DB6F2A" w:rsidRDefault="00DB6F2A" w:rsidP="00682E20">
            <w:pPr>
              <w:spacing w:line="276" w:lineRule="auto"/>
            </w:pPr>
            <w:r w:rsidRPr="0018324B">
              <w:t xml:space="preserve">or </w:t>
            </w:r>
            <w:r>
              <w:t>correct equation with no fractions.</w:t>
            </w:r>
          </w:p>
          <w:p w:rsidR="00DB6F2A" w:rsidRPr="0018324B" w:rsidRDefault="00DB6F2A" w:rsidP="00682E20">
            <w:pPr>
              <w:spacing w:line="276" w:lineRule="auto"/>
            </w:pP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DB6F2A" w:rsidRPr="001F3E1D" w:rsidRDefault="00DB6F2A" w:rsidP="00682E20">
            <w:r w:rsidRPr="0018324B">
              <w:t>2</w:t>
            </w:r>
            <w:r w:rsidRPr="0018324B">
              <w:rPr>
                <w:i/>
              </w:rPr>
              <w:t>x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– </w:t>
            </w:r>
            <w:r w:rsidRPr="0018324B">
              <w:rPr>
                <w:i/>
              </w:rPr>
              <w:t>x</w:t>
            </w:r>
            <w:r w:rsidRPr="0018324B">
              <w:t xml:space="preserve"> – 3 (= 0)</w:t>
            </w:r>
            <w: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spacing w:line="276" w:lineRule="auto"/>
              <w:jc w:val="center"/>
            </w:pPr>
            <w:r w:rsidRPr="0018324B">
              <w:t>M1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spacing w:line="276" w:lineRule="auto"/>
            </w:pPr>
            <w:r w:rsidRPr="0018324B">
              <w:t xml:space="preserve">Correct 3 </w:t>
            </w:r>
            <w:r>
              <w:t>term</w:t>
            </w:r>
            <w:r w:rsidRPr="0018324B">
              <w:t xml:space="preserve"> quadratic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07" w:type="pct"/>
          </w:tcPr>
          <w:p w:rsidR="00DB6F2A" w:rsidRDefault="00DB6F2A" w:rsidP="00682E20">
            <w:r w:rsidRPr="0018324B">
              <w:t>(2</w:t>
            </w:r>
            <w:r w:rsidRPr="0018324B">
              <w:rPr>
                <w:i/>
              </w:rPr>
              <w:t>x</w:t>
            </w:r>
            <w:r w:rsidRPr="0018324B">
              <w:t xml:space="preserve"> – 3)(</w:t>
            </w:r>
            <w:r w:rsidRPr="0018324B">
              <w:rPr>
                <w:i/>
              </w:rPr>
              <w:t>x</w:t>
            </w:r>
            <w:r w:rsidRPr="0018324B">
              <w:t xml:space="preserve"> + 1) (=0) </w:t>
            </w:r>
          </w:p>
          <w:p w:rsidR="00DB6F2A" w:rsidRDefault="00DB6F2A" w:rsidP="00682E20">
            <w:r w:rsidRPr="00D54923">
              <w:rPr>
                <w:b/>
                <w:bCs/>
              </w:rPr>
              <w:t>or</w:t>
            </w:r>
            <w:r w:rsidRPr="0018324B">
              <w:t xml:space="preserve"> </w:t>
            </w:r>
            <w:r w:rsidRPr="00631B2E">
              <w:rPr>
                <w:position w:val="-24"/>
              </w:rPr>
              <w:object w:dxaOrig="2659" w:dyaOrig="720">
                <v:shape id="_x0000_i1073" type="#_x0000_t75" style="width:134.25pt;height:36pt" o:ole="">
                  <v:imagedata r:id="rId99" o:title=""/>
                </v:shape>
                <o:OLEObject Type="Embed" ProgID="Equation.DSMT4" ShapeID="_x0000_i1073" DrawAspect="Content" ObjectID="_1678896263" r:id="rId100"/>
              </w:object>
            </w:r>
            <w:r w:rsidRPr="0018324B">
              <w:t xml:space="preserve"> </w:t>
            </w:r>
          </w:p>
          <w:p w:rsidR="00DB6F2A" w:rsidRPr="0018324B" w:rsidRDefault="00DB6F2A" w:rsidP="00682E20">
            <w:r w:rsidRPr="00D54923">
              <w:rPr>
                <w:b/>
                <w:bCs/>
              </w:rPr>
              <w:t>or</w:t>
            </w:r>
            <w:r>
              <w:t xml:space="preserve"> </w:t>
            </w:r>
            <w:r w:rsidRPr="00AB65A3">
              <w:rPr>
                <w:position w:val="-28"/>
              </w:rPr>
              <w:object w:dxaOrig="2079" w:dyaOrig="740">
                <v:shape id="_x0000_i1074" type="#_x0000_t75" style="width:102pt;height:36.75pt" o:ole="">
                  <v:imagedata r:id="rId101" o:title=""/>
                </v:shape>
                <o:OLEObject Type="Embed" ProgID="Equation.DSMT4" ShapeID="_x0000_i1074" DrawAspect="Content" ObjectID="_1678896264" r:id="rId102"/>
              </w:object>
            </w:r>
            <w:r>
              <w:t xml:space="preserve"> oe</w:t>
            </w:r>
          </w:p>
        </w:tc>
        <w:tc>
          <w:tcPr>
            <w:tcW w:w="499" w:type="pct"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DB6F2A" w:rsidRPr="0018324B" w:rsidRDefault="00DB6F2A" w:rsidP="00682E20">
            <w:pPr>
              <w:spacing w:line="276" w:lineRule="auto"/>
              <w:jc w:val="center"/>
            </w:pPr>
            <w:r w:rsidRPr="0018324B">
              <w:t>M1</w:t>
            </w:r>
            <w:r>
              <w:t>ft</w:t>
            </w:r>
            <w:r w:rsidRPr="0018324B">
              <w:t xml:space="preserve"> </w:t>
            </w:r>
          </w:p>
        </w:tc>
        <w:tc>
          <w:tcPr>
            <w:tcW w:w="1762" w:type="pct"/>
            <w:tcBorders>
              <w:left w:val="nil"/>
            </w:tcBorders>
          </w:tcPr>
          <w:p w:rsidR="00DB6F2A" w:rsidRDefault="00DB6F2A" w:rsidP="00682E20">
            <w:r>
              <w:t>independent</w:t>
            </w:r>
          </w:p>
          <w:p w:rsidR="00DB6F2A" w:rsidRDefault="00DB6F2A" w:rsidP="00682E20">
            <w:r>
              <w:t xml:space="preserve">For solving </w:t>
            </w:r>
            <w:r w:rsidRPr="0023034F">
              <w:rPr>
                <w:i/>
                <w:iCs/>
              </w:rPr>
              <w:t>their</w:t>
            </w:r>
            <w:r w:rsidRPr="000F1323">
              <w:t xml:space="preserve"> 3</w:t>
            </w:r>
            <w:r>
              <w:t xml:space="preserve"> term quadratic equation using any correct method. </w:t>
            </w:r>
          </w:p>
          <w:p w:rsidR="00DB6F2A" w:rsidRPr="000F2863" w:rsidRDefault="00DB6F2A" w:rsidP="00682E20">
            <w:r>
              <w:t xml:space="preserve">If factorising, allow brackets which expanded give 2 out of 3 terms correct  (if using formula or </w:t>
            </w:r>
            <w:r w:rsidRPr="00D010D1">
              <w:t>completing the square</w:t>
            </w:r>
            <w:r>
              <w:t xml:space="preserve"> allow one sign error and some simplification – allow as far as eg </w:t>
            </w:r>
            <w:r w:rsidRPr="00631B2E">
              <w:rPr>
                <w:position w:val="-24"/>
              </w:rPr>
              <w:object w:dxaOrig="1120" w:dyaOrig="680">
                <v:shape id="_x0000_i1075" type="#_x0000_t75" style="width:54.75pt;height:34.5pt" o:ole="">
                  <v:imagedata r:id="rId103" o:title=""/>
                </v:shape>
                <o:OLEObject Type="Embed" ProgID="Equation.DSMT4" ShapeID="_x0000_i1075" DrawAspect="Content" ObjectID="_1678896265" r:id="rId104"/>
              </w:object>
            </w:r>
            <w:r>
              <w:t xml:space="preserve"> or eg </w:t>
            </w:r>
            <w:r w:rsidRPr="00AB65A3">
              <w:rPr>
                <w:position w:val="-28"/>
              </w:rPr>
              <w:object w:dxaOrig="1420" w:dyaOrig="740">
                <v:shape id="_x0000_i1076" type="#_x0000_t75" style="width:70.5pt;height:36.75pt" o:ole="">
                  <v:imagedata r:id="rId105" o:title=""/>
                </v:shape>
                <o:OLEObject Type="Embed" ProgID="Equation.DSMT4" ShapeID="_x0000_i1076" DrawAspect="Content" ObjectID="_1678896266" r:id="rId106"/>
              </w:object>
            </w:r>
            <w:r>
              <w:t xml:space="preserve"> oe  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07" w:type="pct"/>
          </w:tcPr>
          <w:p w:rsidR="00DB6F2A" w:rsidRPr="0018324B" w:rsidRDefault="00DB6F2A" w:rsidP="00682E20"/>
        </w:tc>
        <w:tc>
          <w:tcPr>
            <w:tcW w:w="499" w:type="pct"/>
          </w:tcPr>
          <w:p w:rsidR="00DB6F2A" w:rsidRPr="0018324B" w:rsidRDefault="00DB6F2A" w:rsidP="00682E20">
            <w:pPr>
              <w:jc w:val="center"/>
            </w:pPr>
            <w:r w:rsidRPr="0018324B">
              <w:t>1.5</w:t>
            </w:r>
            <w:r>
              <w:t xml:space="preserve"> and</w:t>
            </w:r>
            <w:r w:rsidRPr="0018324B">
              <w:t xml:space="preserve"> –1</w:t>
            </w:r>
          </w:p>
        </w:tc>
        <w:tc>
          <w:tcPr>
            <w:tcW w:w="30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A1</w:t>
            </w:r>
          </w:p>
        </w:tc>
        <w:tc>
          <w:tcPr>
            <w:tcW w:w="1762" w:type="pct"/>
            <w:tcBorders>
              <w:left w:val="nil"/>
            </w:tcBorders>
          </w:tcPr>
          <w:p w:rsidR="00DB6F2A" w:rsidRPr="0018324B" w:rsidRDefault="00DB6F2A" w:rsidP="00682E20">
            <w:r>
              <w:t>oe dep on M3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507" w:type="pct"/>
            <w:tcBorders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499" w:type="pct"/>
            <w:tcBorders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1762" w:type="pct"/>
            <w:tcBorders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5 marks</w:t>
            </w:r>
          </w:p>
        </w:tc>
      </w:tr>
    </w:tbl>
    <w:p w:rsidR="00DB6F2A" w:rsidRDefault="00DB6F2A" w:rsidP="00682E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3"/>
        <w:gridCol w:w="924"/>
        <w:gridCol w:w="4833"/>
        <w:gridCol w:w="1843"/>
        <w:gridCol w:w="712"/>
        <w:gridCol w:w="760"/>
        <w:gridCol w:w="4249"/>
      </w:tblGrid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4" w:space="0" w:color="auto"/>
            </w:tcBorders>
          </w:tcPr>
          <w:p w:rsidR="00DB6F2A" w:rsidRPr="00C951AD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C951AD">
              <w:rPr>
                <w:sz w:val="24"/>
                <w:szCs w:val="24"/>
              </w:rPr>
              <w:t xml:space="preserve">E.g. </w:t>
            </w:r>
          </w:p>
          <w:p w:rsidR="00DB6F2A" w:rsidRPr="00C951AD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C951AD">
              <w:rPr>
                <w:sz w:val="24"/>
                <w:szCs w:val="24"/>
              </w:rPr>
              <w:t>(</w:t>
            </w:r>
            <w:r w:rsidRPr="00C951AD">
              <w:rPr>
                <w:i/>
                <w:sz w:val="24"/>
                <w:szCs w:val="24"/>
              </w:rPr>
              <w:t>x</w:t>
            </w:r>
            <w:r w:rsidRPr="00C951AD">
              <w:rPr>
                <w:sz w:val="24"/>
                <w:szCs w:val="24"/>
              </w:rPr>
              <w:t xml:space="preserve"> – 5)</w:t>
            </w:r>
            <w:r w:rsidRPr="00C951AD">
              <w:rPr>
                <w:sz w:val="24"/>
                <w:szCs w:val="24"/>
                <w:vertAlign w:val="superscript"/>
              </w:rPr>
              <w:t>2</w:t>
            </w:r>
            <w:r w:rsidRPr="00C951AD">
              <w:rPr>
                <w:sz w:val="24"/>
                <w:szCs w:val="24"/>
              </w:rPr>
              <w:t xml:space="preserve"> – 5</w:t>
            </w:r>
            <w:r w:rsidRPr="00C951AD">
              <w:rPr>
                <w:sz w:val="24"/>
                <w:szCs w:val="24"/>
                <w:vertAlign w:val="superscript"/>
              </w:rPr>
              <w:t>2</w:t>
            </w:r>
            <w:r w:rsidRPr="00C951AD">
              <w:rPr>
                <w:sz w:val="24"/>
                <w:szCs w:val="24"/>
              </w:rPr>
              <w:t xml:space="preserve"> (+ 40) or (</w:t>
            </w:r>
            <w:r w:rsidRPr="00C951AD">
              <w:rPr>
                <w:i/>
                <w:sz w:val="24"/>
                <w:szCs w:val="24"/>
              </w:rPr>
              <w:t>x</w:t>
            </w:r>
            <w:r w:rsidRPr="00C951AD">
              <w:rPr>
                <w:sz w:val="24"/>
                <w:szCs w:val="24"/>
              </w:rPr>
              <w:t xml:space="preserve"> – 5)</w:t>
            </w:r>
            <w:r w:rsidRPr="00C951AD">
              <w:rPr>
                <w:sz w:val="24"/>
                <w:szCs w:val="24"/>
                <w:vertAlign w:val="superscript"/>
              </w:rPr>
              <w:t>2</w:t>
            </w:r>
            <w:r w:rsidRPr="00C951AD">
              <w:rPr>
                <w:sz w:val="24"/>
                <w:szCs w:val="24"/>
              </w:rPr>
              <w:t xml:space="preserve"> – 25 (+ 40) </w:t>
            </w:r>
            <w:r w:rsidRPr="00C951AD">
              <w:rPr>
                <w:position w:val="-18"/>
                <w:sz w:val="24"/>
                <w:szCs w:val="24"/>
              </w:rPr>
              <w:object w:dxaOrig="2060" w:dyaOrig="480">
                <v:shape id="_x0000_i1077" type="#_x0000_t75" style="width:104.25pt;height:24.75pt" o:ole="">
                  <v:imagedata r:id="rId107" o:title=""/>
                </v:shape>
                <o:OLEObject Type="Embed" ProgID="Equation.DSMT4" ShapeID="_x0000_i1077" DrawAspect="Content" ObjectID="_1678896267" r:id="rId108"/>
              </w:object>
            </w:r>
            <w:r w:rsidRPr="00C951AD">
              <w:rPr>
                <w:sz w:val="24"/>
                <w:szCs w:val="24"/>
              </w:rPr>
              <w:t xml:space="preserve"> </w:t>
            </w:r>
            <w:r w:rsidRPr="00C951AD">
              <w:rPr>
                <w:position w:val="-6"/>
                <w:sz w:val="24"/>
                <w:szCs w:val="24"/>
              </w:rPr>
              <w:object w:dxaOrig="940" w:dyaOrig="279">
                <v:shape id="_x0000_i1078" type="#_x0000_t75" style="width:47.25pt;height:15pt" o:ole="">
                  <v:imagedata r:id="rId109" o:title=""/>
                </v:shape>
                <o:OLEObject Type="Embed" ProgID="Equation.DSMT4" ShapeID="_x0000_i1078" DrawAspect="Content" ObjectID="_1678896268" r:id="rId110"/>
              </w:object>
            </w:r>
            <w:r w:rsidRPr="00C951AD">
              <w:rPr>
                <w:sz w:val="24"/>
                <w:szCs w:val="24"/>
              </w:rPr>
              <w:t xml:space="preserve">or </w:t>
            </w:r>
            <w:r w:rsidRPr="00C951AD">
              <w:rPr>
                <w:position w:val="-6"/>
                <w:sz w:val="24"/>
                <w:szCs w:val="24"/>
              </w:rPr>
              <w:object w:dxaOrig="680" w:dyaOrig="279">
                <v:shape id="_x0000_i1079" type="#_x0000_t75" style="width:32.25pt;height:15pt" o:ole="">
                  <v:imagedata r:id="rId111" o:title=""/>
                </v:shape>
                <o:OLEObject Type="Embed" ProgID="Equation.DSMT4" ShapeID="_x0000_i1079" DrawAspect="Content" ObjectID="_1678896269" r:id="rId112"/>
              </w:objec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DB6F2A" w:rsidRPr="00C951AD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 xml:space="preserve">for a correct first step </w:t>
            </w:r>
            <w:r w:rsidRPr="002675F5">
              <w:rPr>
                <w:b/>
                <w:bCs/>
              </w:rPr>
              <w:t>or</w:t>
            </w:r>
            <w:r>
              <w:t xml:space="preserve"> </w:t>
            </w:r>
          </w:p>
          <w:p w:rsidR="00DB6F2A" w:rsidRPr="00687257" w:rsidRDefault="00DB6F2A" w:rsidP="00682E20">
            <w:r>
              <w:t>for equating coefficients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pct"/>
          </w:tcPr>
          <w:p w:rsidR="00DB6F2A" w:rsidRPr="005B3919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DB6F2A" w:rsidRPr="005B3919" w:rsidRDefault="00DB6F2A" w:rsidP="00682E20">
            <w:pPr>
              <w:jc w:val="center"/>
            </w:pPr>
            <w:r>
              <w:t>(</w:t>
            </w:r>
            <w:r>
              <w:rPr>
                <w:i/>
              </w:rPr>
              <w:t>x</w:t>
            </w:r>
            <w:r>
              <w:t xml:space="preserve"> – 5)</w:t>
            </w:r>
            <w:r>
              <w:rPr>
                <w:vertAlign w:val="superscript"/>
              </w:rPr>
              <w:t>2</w:t>
            </w:r>
            <w:r>
              <w:t xml:space="preserve"> + 15</w:t>
            </w:r>
          </w:p>
        </w:tc>
        <w:tc>
          <w:tcPr>
            <w:tcW w:w="251" w:type="pct"/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68" w:type="pct"/>
            <w:tcBorders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499" w:type="pct"/>
            <w:tcBorders>
              <w:left w:val="nil"/>
            </w:tcBorders>
          </w:tcPr>
          <w:p w:rsidR="00DB6F2A" w:rsidRDefault="00DB6F2A" w:rsidP="00682E20">
            <w:r>
              <w:t xml:space="preserve">accept </w:t>
            </w:r>
            <w:r>
              <w:rPr>
                <w:i/>
              </w:rPr>
              <w:t>a</w:t>
            </w:r>
            <w:r>
              <w:t xml:space="preserve"> = −5, </w:t>
            </w:r>
            <w:r>
              <w:rPr>
                <w:i/>
              </w:rPr>
              <w:t>b</w:t>
            </w:r>
            <w:r>
              <w:t xml:space="preserve"> = 15</w:t>
            </w:r>
          </w:p>
          <w:p w:rsidR="00DB6F2A" w:rsidRPr="00715ACB" w:rsidRDefault="00DB6F2A" w:rsidP="00682E20">
            <w:r>
              <w:t xml:space="preserve">SC B1 for </w:t>
            </w:r>
            <w:r w:rsidRPr="00ED75AA">
              <w:rPr>
                <w:position w:val="-14"/>
              </w:rPr>
              <w:object w:dxaOrig="1359" w:dyaOrig="440">
                <v:shape id="_x0000_i1080" type="#_x0000_t75" style="width:68.25pt;height:21pt" o:ole="">
                  <v:imagedata r:id="rId113" o:title=""/>
                </v:shape>
                <o:OLEObject Type="Embed" ProgID="Equation.DSMT4" ShapeID="_x0000_i1080" DrawAspect="Content" ObjectID="_1678896270" r:id="rId114"/>
              </w:object>
            </w:r>
            <w:r>
              <w:t xml:space="preserve">or </w:t>
            </w:r>
            <w:r w:rsidRPr="00ED75AA">
              <w:rPr>
                <w:position w:val="-14"/>
              </w:rPr>
              <w:object w:dxaOrig="1219" w:dyaOrig="440">
                <v:shape id="_x0000_i1081" type="#_x0000_t75" style="width:60pt;height:21pt" o:ole="">
                  <v:imagedata r:id="rId115" o:title=""/>
                </v:shape>
                <o:OLEObject Type="Embed" ProgID="Equation.DSMT4" ShapeID="_x0000_i1081" DrawAspect="Content" ObjectID="_1678896271" r:id="rId116"/>
              </w:objec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68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1499" w:type="pct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jc w:val="right"/>
              <w:rPr>
                <w:b/>
              </w:rPr>
            </w:pPr>
            <w:r>
              <w:rPr>
                <w:b/>
              </w:rPr>
              <w:t>Total 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DB6F2A" w:rsidRDefault="00DB6F2A" w:rsidP="00064C62"/>
    <w:p w:rsidR="00DB6F2A" w:rsidRDefault="00DB6F2A" w:rsidP="00064C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3277"/>
        <w:gridCol w:w="2696"/>
        <w:gridCol w:w="992"/>
        <w:gridCol w:w="850"/>
        <w:gridCol w:w="709"/>
        <w:gridCol w:w="3858"/>
      </w:tblGrid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156" w:type="pct"/>
            <w:tcBorders>
              <w:top w:val="single" w:sz="4" w:space="0" w:color="auto"/>
            </w:tcBorders>
          </w:tcPr>
          <w:p w:rsidR="00DB6F2A" w:rsidRPr="00B160CE" w:rsidRDefault="00DB6F2A" w:rsidP="00682E20">
            <w:pPr>
              <w:rPr>
                <w:b/>
                <w:bCs/>
                <w:iCs/>
              </w:rPr>
            </w:pPr>
            <w:r w:rsidRPr="00BE3483">
              <w:rPr>
                <w:i/>
                <w:position w:val="-24"/>
              </w:rPr>
              <w:object w:dxaOrig="1040" w:dyaOrig="660">
                <v:shape id="_x0000_i1082" type="#_x0000_t75" style="width:50.25pt;height:36pt" o:ole="">
                  <v:imagedata r:id="rId117" o:title=""/>
                </v:shape>
                <o:OLEObject Type="Embed" ProgID="Equation.DSMT4" ShapeID="_x0000_i1082" DrawAspect="Content" ObjectID="_1678896272" r:id="rId118"/>
              </w:object>
            </w:r>
            <w:r>
              <w:rPr>
                <w:iCs/>
              </w:rPr>
              <w:t xml:space="preserve">      or 0.0625 oe</w:t>
            </w:r>
          </w:p>
        </w:tc>
        <w:tc>
          <w:tcPr>
            <w:tcW w:w="951" w:type="pct"/>
            <w:tcBorders>
              <w:top w:val="single" w:sz="4" w:space="0" w:color="auto"/>
            </w:tcBorders>
          </w:tcPr>
          <w:p w:rsidR="00DB6F2A" w:rsidRPr="00B160CE" w:rsidRDefault="00DB6F2A" w:rsidP="00682E20">
            <w:pPr>
              <w:rPr>
                <w:b/>
                <w:bCs/>
                <w:iCs/>
              </w:rPr>
            </w:pPr>
            <w:r w:rsidRPr="00F054B8">
              <w:rPr>
                <w:iCs/>
              </w:rPr>
              <w:t>eg</w:t>
            </w:r>
            <w:r>
              <w:rPr>
                <w:i/>
              </w:rPr>
              <w:t xml:space="preserve"> </w:t>
            </w:r>
            <w:r w:rsidRPr="00B160CE">
              <w:rPr>
                <w:i/>
                <w:position w:val="-32"/>
              </w:rPr>
              <w:object w:dxaOrig="1440" w:dyaOrig="820">
                <v:shape id="_x0000_i1083" type="#_x0000_t75" style="width:1in;height:43.5pt" o:ole="">
                  <v:imagedata r:id="rId119" o:title=""/>
                </v:shape>
                <o:OLEObject Type="Embed" ProgID="Equation.DSMT4" ShapeID="_x0000_i1083" DrawAspect="Content" ObjectID="_1678896273" r:id="rId120"/>
              </w:objec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spacing w:line="276" w:lineRule="auto"/>
              <w:jc w:val="center"/>
            </w:pPr>
            <w:r w:rsidRPr="0018324B">
              <w:t>4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spacing w:line="276" w:lineRule="auto"/>
              <w:jc w:val="center"/>
            </w:pPr>
            <w:r w:rsidRPr="0018324B">
              <w:t>M1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</w:tcBorders>
          </w:tcPr>
          <w:p w:rsidR="00DB6F2A" w:rsidRPr="00AF64FA" w:rsidRDefault="00DB6F2A" w:rsidP="00682E20">
            <w:r w:rsidRPr="00AF64FA">
              <w:t xml:space="preserve">for sight of </w:t>
            </w:r>
            <w:r w:rsidRPr="00AF64FA">
              <w:rPr>
                <w:position w:val="-24"/>
              </w:rPr>
              <w:object w:dxaOrig="320" w:dyaOrig="620">
                <v:shape id="_x0000_i1084" type="#_x0000_t75" style="width:16.5pt;height:30.75pt" o:ole="">
                  <v:imagedata r:id="rId121" o:title=""/>
                </v:shape>
                <o:OLEObject Type="Embed" ProgID="Equation.DSMT4" ShapeID="_x0000_i1084" DrawAspect="Content" ObjectID="_1678896274" r:id="rId122"/>
              </w:object>
            </w:r>
            <w:r w:rsidRPr="00AF64FA">
              <w:t>oe, even if raised to an incorrect power.</w:t>
            </w:r>
          </w:p>
          <w:p w:rsidR="00DB6F2A" w:rsidRPr="0018324B" w:rsidRDefault="00DB6F2A" w:rsidP="00682E20">
            <w:r w:rsidRPr="00AF64FA">
              <w:rPr>
                <w:b/>
                <w:bCs/>
              </w:rPr>
              <w:t xml:space="preserve">or </w:t>
            </w:r>
            <w:r w:rsidRPr="00AF64FA">
              <w:t>for algebraic</w:t>
            </w:r>
            <w:r>
              <w:t xml:space="preserve"> approach, separating out the 4, or 5 or </w:t>
            </w:r>
            <w:r>
              <w:rPr>
                <w:rFonts w:ascii="Cambria Math" w:hAnsi="Cambria Math"/>
              </w:rPr>
              <w:t>−</w:t>
            </w:r>
            <w:r>
              <w:t>1 in the power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156" w:type="pct"/>
            <w:tcBorders>
              <w:top w:val="single" w:sz="4" w:space="0" w:color="auto"/>
            </w:tcBorders>
          </w:tcPr>
          <w:p w:rsidR="00DB6F2A" w:rsidRDefault="00DB6F2A" w:rsidP="00682E20">
            <w:pPr>
              <w:rPr>
                <w:i/>
              </w:rPr>
            </w:pPr>
            <w:r w:rsidRPr="00A676EA">
              <w:rPr>
                <w:i/>
                <w:position w:val="-14"/>
              </w:rPr>
              <w:object w:dxaOrig="1100" w:dyaOrig="560">
                <v:shape id="_x0000_i1085" type="#_x0000_t75" style="width:57.75pt;height:28.5pt" o:ole="">
                  <v:imagedata r:id="rId123" o:title=""/>
                </v:shape>
                <o:OLEObject Type="Embed" ProgID="Equation.DSMT4" ShapeID="_x0000_i1085" DrawAspect="Content" ObjectID="_1678896275" r:id="rId124"/>
              </w:object>
            </w:r>
            <w:r>
              <w:rPr>
                <w:i/>
              </w:rPr>
              <w:t xml:space="preserve">   </w:t>
            </w:r>
            <w:r>
              <w:rPr>
                <w:iCs/>
              </w:rPr>
              <w:t xml:space="preserve">or </w:t>
            </w:r>
            <w:r w:rsidRPr="00A676EA">
              <w:rPr>
                <w:iCs/>
                <w:position w:val="-6"/>
              </w:rPr>
              <w:object w:dxaOrig="920" w:dyaOrig="480">
                <v:shape id="_x0000_i1086" type="#_x0000_t75" style="width:43.5pt;height:21.75pt" o:ole="">
                  <v:imagedata r:id="rId125" o:title=""/>
                </v:shape>
                <o:OLEObject Type="Embed" ProgID="Equation.DSMT4" ShapeID="_x0000_i1086" DrawAspect="Content" ObjectID="_1678896276" r:id="rId126"/>
              </w:object>
            </w:r>
            <w:r>
              <w:rPr>
                <w:iCs/>
              </w:rPr>
              <w:t xml:space="preserve"> oe</w:t>
            </w:r>
          </w:p>
          <w:p w:rsidR="00DB6F2A" w:rsidRDefault="00DB6F2A" w:rsidP="00682E20">
            <w:pPr>
              <w:rPr>
                <w:iCs/>
              </w:rPr>
            </w:pPr>
            <w:r w:rsidRPr="00A676EA">
              <w:rPr>
                <w:i/>
                <w:position w:val="-14"/>
              </w:rPr>
              <w:object w:dxaOrig="980" w:dyaOrig="400">
                <v:shape id="_x0000_i1087" type="#_x0000_t75" style="width:50.25pt;height:21.75pt" o:ole="">
                  <v:imagedata r:id="rId127" o:title=""/>
                </v:shape>
                <o:OLEObject Type="Embed" ProgID="Equation.DSMT4" ShapeID="_x0000_i1087" DrawAspect="Content" ObjectID="_1678896277" r:id="rId128"/>
              </w:object>
            </w:r>
            <w:r>
              <w:rPr>
                <w:iCs/>
              </w:rPr>
              <w:t xml:space="preserve">     or </w:t>
            </w:r>
            <w:r w:rsidRPr="00E0666F">
              <w:rPr>
                <w:iCs/>
                <w:position w:val="-8"/>
              </w:rPr>
              <w:object w:dxaOrig="1060" w:dyaOrig="360">
                <v:shape id="_x0000_i1088" type="#_x0000_t75" style="width:32.25pt;height:16.5pt" o:ole="">
                  <v:imagedata r:id="rId129" o:title=""/>
                </v:shape>
                <o:OLEObject Type="Embed" ProgID="Equation.DSMT4" ShapeID="_x0000_i1088" DrawAspect="Content" ObjectID="_1678896278" r:id="rId130"/>
              </w:object>
            </w:r>
            <w:r>
              <w:rPr>
                <w:iCs/>
              </w:rPr>
              <w:t xml:space="preserve"> oe</w:t>
            </w:r>
          </w:p>
          <w:p w:rsidR="00DB6F2A" w:rsidRPr="00E0666F" w:rsidRDefault="00DB6F2A" w:rsidP="00682E20">
            <w:pPr>
              <w:rPr>
                <w:iCs/>
              </w:rPr>
            </w:pPr>
            <w:r>
              <w:rPr>
                <w:iCs/>
              </w:rPr>
              <w:t xml:space="preserve">or </w:t>
            </w:r>
            <w:r w:rsidRPr="00442079">
              <w:rPr>
                <w:iCs/>
                <w:position w:val="-40"/>
              </w:rPr>
              <w:object w:dxaOrig="880" w:dyaOrig="780">
                <v:shape id="_x0000_i1089" type="#_x0000_t75" style="width:43.5pt;height:36pt" o:ole="">
                  <v:imagedata r:id="rId131" o:title=""/>
                </v:shape>
                <o:OLEObject Type="Embed" ProgID="Equation.DSMT4" ShapeID="_x0000_i1089" DrawAspect="Content" ObjectID="_1678896279" r:id="rId132"/>
              </w:object>
            </w:r>
            <w:r>
              <w:rPr>
                <w:iCs/>
              </w:rPr>
              <w:t xml:space="preserve">  or </w:t>
            </w:r>
            <w:r w:rsidRPr="00442079">
              <w:rPr>
                <w:iCs/>
                <w:position w:val="-28"/>
              </w:rPr>
              <w:object w:dxaOrig="740" w:dyaOrig="820">
                <v:shape id="_x0000_i1090" type="#_x0000_t75" style="width:36pt;height:43.5pt" o:ole="">
                  <v:imagedata r:id="rId133" o:title=""/>
                </v:shape>
                <o:OLEObject Type="Embed" ProgID="Equation.DSMT4" ShapeID="_x0000_i1090" DrawAspect="Content" ObjectID="_1678896280" r:id="rId134"/>
              </w:object>
            </w:r>
          </w:p>
        </w:tc>
        <w:tc>
          <w:tcPr>
            <w:tcW w:w="951" w:type="pct"/>
            <w:tcBorders>
              <w:top w:val="single" w:sz="4" w:space="0" w:color="auto"/>
            </w:tcBorders>
          </w:tcPr>
          <w:p w:rsidR="00DB6F2A" w:rsidRPr="00E0666F" w:rsidRDefault="00DB6F2A" w:rsidP="00682E20">
            <w:pPr>
              <w:rPr>
                <w:iCs/>
              </w:rPr>
            </w:pPr>
            <w:r>
              <w:rPr>
                <w:iCs/>
              </w:rPr>
              <w:t xml:space="preserve">eg </w:t>
            </w:r>
            <w:r w:rsidRPr="00B160CE">
              <w:rPr>
                <w:iCs/>
                <w:position w:val="-28"/>
              </w:rPr>
              <w:object w:dxaOrig="1320" w:dyaOrig="740">
                <v:shape id="_x0000_i1091" type="#_x0000_t75" style="width:63.75pt;height:36pt" o:ole="">
                  <v:imagedata r:id="rId135" o:title=""/>
                </v:shape>
                <o:OLEObject Type="Embed" ProgID="Equation.DSMT4" ShapeID="_x0000_i1091" DrawAspect="Content" ObjectID="_1678896281" r:id="rId136"/>
              </w:object>
            </w:r>
            <w:r>
              <w:rPr>
                <w:iCs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vMerge/>
          </w:tcPr>
          <w:p w:rsidR="00DB6F2A" w:rsidRPr="0018324B" w:rsidRDefault="00DB6F2A" w:rsidP="00682E20">
            <w:pPr>
              <w:spacing w:line="276" w:lineRule="auto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spacing w:line="276" w:lineRule="auto"/>
              <w:jc w:val="center"/>
            </w:pPr>
            <w:r w:rsidRPr="0018324B">
              <w:t>M</w:t>
            </w:r>
            <w: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 xml:space="preserve">for a correct expression for </w:t>
            </w:r>
            <w:r w:rsidRPr="006248E2">
              <w:rPr>
                <w:i/>
                <w:iCs/>
              </w:rPr>
              <w:t>n</w:t>
            </w:r>
          </w:p>
          <w:p w:rsidR="00DB6F2A" w:rsidRPr="006248E2" w:rsidRDefault="00DB6F2A" w:rsidP="00682E20">
            <w:pPr>
              <w:rPr>
                <w:iCs/>
              </w:rPr>
            </w:pPr>
            <w:r>
              <w:t xml:space="preserve">(M1 for one correct algebraic stage eg </w:t>
            </w:r>
            <w:r w:rsidRPr="00B160CE">
              <w:rPr>
                <w:iCs/>
                <w:position w:val="-24"/>
              </w:rPr>
              <w:object w:dxaOrig="800" w:dyaOrig="660">
                <v:shape id="_x0000_i1092" type="#_x0000_t75" style="width:43.5pt;height:36pt" o:ole="">
                  <v:imagedata r:id="rId137" o:title=""/>
                </v:shape>
                <o:OLEObject Type="Embed" ProgID="Equation.DSMT4" ShapeID="_x0000_i1092" DrawAspect="Content" ObjectID="_1678896282" r:id="rId138"/>
              </w:object>
            </w:r>
            <w:r>
              <w:rPr>
                <w:iCs/>
              </w:rPr>
              <w:t>)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2107" w:type="pct"/>
            <w:gridSpan w:val="2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35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32</w:t>
            </w:r>
          </w:p>
        </w:tc>
        <w:tc>
          <w:tcPr>
            <w:tcW w:w="300" w:type="pct"/>
            <w:vMerge/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spacing w:line="276" w:lineRule="auto"/>
              <w:jc w:val="center"/>
            </w:pPr>
            <w:r w:rsidRPr="0018324B">
              <w:t>A1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</w:tcBorders>
          </w:tcPr>
          <w:p w:rsidR="00DB6F2A" w:rsidRPr="00E0666F" w:rsidRDefault="00DB6F2A" w:rsidP="00682E20">
            <w:pPr>
              <w:rPr>
                <w:bCs/>
              </w:rPr>
            </w:pP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B6F2A" w:rsidRPr="00A46CC9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B6F2A" w:rsidRPr="00A46CC9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7" w:type="pct"/>
            <w:gridSpan w:val="2"/>
            <w:tcBorders>
              <w:bottom w:val="single" w:sz="4" w:space="0" w:color="auto"/>
            </w:tcBorders>
          </w:tcPr>
          <w:p w:rsidR="00DB6F2A" w:rsidRPr="00A46CC9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DB6F2A" w:rsidRPr="00A46CC9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DB6F2A" w:rsidRPr="00A46CC9" w:rsidRDefault="00DB6F2A" w:rsidP="00682E20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DB6F2A" w:rsidRPr="00A46CC9" w:rsidRDefault="00DB6F2A" w:rsidP="00682E20">
            <w:pPr>
              <w:jc w:val="center"/>
            </w:pPr>
          </w:p>
        </w:tc>
        <w:tc>
          <w:tcPr>
            <w:tcW w:w="1361" w:type="pct"/>
            <w:tcBorders>
              <w:left w:val="nil"/>
              <w:bottom w:val="single" w:sz="4" w:space="0" w:color="auto"/>
            </w:tcBorders>
          </w:tcPr>
          <w:p w:rsidR="00DB6F2A" w:rsidRPr="00A46CC9" w:rsidRDefault="00DB6F2A" w:rsidP="00682E20">
            <w:pPr>
              <w:jc w:val="right"/>
              <w:rPr>
                <w:b/>
              </w:rPr>
            </w:pPr>
            <w:r w:rsidRPr="00A46CC9">
              <w:rPr>
                <w:b/>
              </w:rPr>
              <w:t xml:space="preserve">Total </w:t>
            </w:r>
            <w:r>
              <w:rPr>
                <w:b/>
              </w:rPr>
              <w:t>7</w:t>
            </w:r>
            <w:r w:rsidRPr="00A46CC9">
              <w:rPr>
                <w:b/>
              </w:rPr>
              <w:t xml:space="preserve"> marks</w:t>
            </w:r>
          </w:p>
        </w:tc>
      </w:tr>
    </w:tbl>
    <w:p w:rsidR="00DB6F2A" w:rsidRDefault="00DB6F2A" w:rsidP="00064C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4"/>
        <w:gridCol w:w="924"/>
        <w:gridCol w:w="3827"/>
        <w:gridCol w:w="1006"/>
        <w:gridCol w:w="720"/>
        <w:gridCol w:w="717"/>
        <w:gridCol w:w="6126"/>
      </w:tblGrid>
      <w:tr w:rsidR="00DB6F2A" w:rsidRPr="00FA211E" w:rsidTr="00064C62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>x = 4.57.... and 100x = 457.57....</w: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 xml:space="preserve">or </w:t>
            </w:r>
          </w:p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64C6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 4</w:t>
            </w:r>
            <w:r w:rsidRPr="004A02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.757</w:t>
            </w:r>
            <w:r w:rsidRPr="004A02F4">
              <w:rPr>
                <w:sz w:val="24"/>
                <w:szCs w:val="24"/>
              </w:rPr>
              <w:t xml:space="preserve">.... </w:t>
            </w:r>
            <w:r w:rsidRPr="00064C62">
              <w:rPr>
                <w:sz w:val="24"/>
                <w:szCs w:val="24"/>
              </w:rPr>
              <w:t xml:space="preserve">and </w:t>
            </w:r>
            <w:r w:rsidRPr="004A02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A02F4">
              <w:rPr>
                <w:sz w:val="24"/>
                <w:szCs w:val="24"/>
              </w:rPr>
              <w:t>00</w:t>
            </w:r>
            <w:r w:rsidRPr="00064C62">
              <w:rPr>
                <w:sz w:val="24"/>
                <w:szCs w:val="24"/>
              </w:rPr>
              <w:t xml:space="preserve">x </w:t>
            </w:r>
            <w:r w:rsidRPr="004A02F4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457</w:t>
            </w:r>
            <w:r w:rsidRPr="004A02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.7</w:t>
            </w:r>
            <w:r w:rsidRPr="004A02F4">
              <w:rPr>
                <w:sz w:val="24"/>
                <w:szCs w:val="24"/>
              </w:rPr>
              <w:t>....</w: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>or</w: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>x = 0.57.... and 100x = 57.57....</w: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 xml:space="preserve">or </w: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>10x = 5.757.... and 1000x = 575.7....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</w:tcBorders>
          </w:tcPr>
          <w:p w:rsidR="00DB6F2A" w:rsidRPr="00064C62" w:rsidRDefault="00DB6F2A" w:rsidP="00682E20">
            <w:r w:rsidRPr="00064C62">
              <w:t xml:space="preserve">for selecting 2 recurring decimals that when subtracted give a whole number or terminating decimal  eg 453 or 4530 etc eg 100x = 457.57.... and x = 4.57.... or 1000x = 4575.7....and 10x = 45.757.... with intention to subtract. (If recurring dots not shown then allow 10x = 45.757, 100x = 457.57, and 1000x = 4575.7 to at least 5sf) </w:t>
            </w:r>
          </w:p>
          <w:p w:rsidR="00DB6F2A" w:rsidRPr="00064C62" w:rsidRDefault="00DB6F2A" w:rsidP="00682E20">
            <w:r w:rsidRPr="00064C62">
              <w:t>or</w:t>
            </w:r>
          </w:p>
          <w:p w:rsidR="00DB6F2A" w:rsidRPr="00064C62" w:rsidRDefault="00DB6F2A" w:rsidP="00682E20">
            <w:r w:rsidRPr="00064C62">
              <w:t>4 + 0.5757 and  eg  x = 0.57.... , 100x = 57.57.... with intention to subtract.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</w:t>
            </w:r>
          </w:p>
          <w:p w:rsidR="00DB6F2A" w:rsidRPr="00EC023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  <w:r w:rsidRPr="00064C6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997A37">
              <w:rPr>
                <w:sz w:val="24"/>
                <w:szCs w:val="24"/>
              </w:rPr>
              <w:t xml:space="preserve">– </w:t>
            </w:r>
            <w:r w:rsidRPr="00064C62">
              <w:rPr>
                <w:sz w:val="24"/>
                <w:szCs w:val="24"/>
              </w:rPr>
              <w:t>x</w:t>
            </w:r>
            <w:r w:rsidRPr="00997A37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4</w:t>
            </w:r>
            <w:r w:rsidRPr="00997A37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  <w:r w:rsidRPr="00997A37">
              <w:rPr>
                <w:sz w:val="24"/>
                <w:szCs w:val="24"/>
              </w:rPr>
              <w:t>57</w:t>
            </w:r>
            <w:r w:rsidRPr="00EC023E">
              <w:rPr>
                <w:sz w:val="24"/>
                <w:szCs w:val="24"/>
              </w:rPr>
              <w:t xml:space="preserve">.... – 4.57.... = 453 </w:t>
            </w:r>
            <w:r w:rsidRPr="00064C62">
              <w:rPr>
                <w:sz w:val="24"/>
                <w:szCs w:val="24"/>
              </w:rPr>
              <w:t xml:space="preserve">and </w:t>
            </w:r>
            <w:r w:rsidRPr="00064C62">
              <w:rPr>
                <w:sz w:val="24"/>
                <w:szCs w:val="24"/>
              </w:rPr>
              <w:object w:dxaOrig="1740" w:dyaOrig="620">
                <v:shape id="_x0000_i1093" type="#_x0000_t75" style="width:87pt;height:30pt" o:ole="">
                  <v:imagedata r:id="rId139" o:title=""/>
                </v:shape>
                <o:OLEObject Type="Embed" ProgID="Equation.DSMT4" ShapeID="_x0000_i1093" DrawAspect="Content" ObjectID="_1678896283" r:id="rId140"/>
              </w:objec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 xml:space="preserve">or </w: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 xml:space="preserve">1000x – 10x = 4575.7.... – 45.757.... = 4530 and </w:t>
            </w:r>
            <w:r w:rsidRPr="00064C62">
              <w:rPr>
                <w:sz w:val="24"/>
                <w:szCs w:val="24"/>
              </w:rPr>
              <w:object w:dxaOrig="1880" w:dyaOrig="620">
                <v:shape id="_x0000_i1094" type="#_x0000_t75" style="width:96pt;height:30pt" o:ole="">
                  <v:imagedata r:id="rId141" o:title=""/>
                </v:shape>
                <o:OLEObject Type="Embed" ProgID="Equation.DSMT4" ShapeID="_x0000_i1094" DrawAspect="Content" ObjectID="_1678896284" r:id="rId142"/>
              </w:objec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 xml:space="preserve">or </w: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 xml:space="preserve">100x – x = 57.57.... – 0.57.... = 57 and </w:t>
            </w:r>
            <w:r w:rsidRPr="00064C62">
              <w:rPr>
                <w:sz w:val="24"/>
                <w:szCs w:val="24"/>
              </w:rPr>
              <w:object w:dxaOrig="880" w:dyaOrig="620">
                <v:shape id="_x0000_i1095" type="#_x0000_t75" style="width:45.75pt;height:30pt" o:ole="">
                  <v:imagedata r:id="rId143" o:title=""/>
                </v:shape>
                <o:OLEObject Type="Embed" ProgID="Equation.DSMT4" ShapeID="_x0000_i1095" DrawAspect="Content" ObjectID="_1678896285" r:id="rId144"/>
              </w:object>
            </w:r>
            <w:r w:rsidRPr="00064C62">
              <w:rPr>
                <w:sz w:val="24"/>
                <w:szCs w:val="24"/>
              </w:rPr>
              <w:t xml:space="preserve">(so) </w:t>
            </w:r>
            <w:r w:rsidRPr="00064C62">
              <w:rPr>
                <w:sz w:val="24"/>
                <w:szCs w:val="24"/>
              </w:rPr>
              <w:object w:dxaOrig="1180" w:dyaOrig="620">
                <v:shape id="_x0000_i1096" type="#_x0000_t75" style="width:59.25pt;height:30.75pt" o:ole="">
                  <v:imagedata r:id="rId145" o:title=""/>
                </v:shape>
                <o:OLEObject Type="Embed" ProgID="Equation.DSMT4" ShapeID="_x0000_i1096" DrawAspect="Content" ObjectID="_1678896286" r:id="rId146"/>
              </w:object>
            </w:r>
            <w:r w:rsidRPr="00064C62">
              <w:rPr>
                <w:sz w:val="24"/>
                <w:szCs w:val="24"/>
              </w:rPr>
              <w:t xml:space="preserve"> </w:t>
            </w: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</w:p>
          <w:p w:rsidR="00DB6F2A" w:rsidRPr="00064C62" w:rsidRDefault="00DB6F2A" w:rsidP="00064C62">
            <w:pPr>
              <w:pStyle w:val="Heading1"/>
              <w:rPr>
                <w:sz w:val="24"/>
                <w:szCs w:val="24"/>
              </w:rPr>
            </w:pPr>
            <w:r w:rsidRPr="00064C62">
              <w:rPr>
                <w:sz w:val="24"/>
                <w:szCs w:val="24"/>
              </w:rPr>
              <w:t xml:space="preserve">1000x – 10x = 575.7.... – 5.757.... = 570 and </w:t>
            </w:r>
            <w:r w:rsidRPr="00064C62">
              <w:rPr>
                <w:sz w:val="24"/>
                <w:szCs w:val="24"/>
              </w:rPr>
              <w:object w:dxaOrig="1600" w:dyaOrig="620">
                <v:shape id="_x0000_i1097" type="#_x0000_t75" style="width:83.25pt;height:30pt" o:ole="">
                  <v:imagedata r:id="rId147" o:title=""/>
                </v:shape>
                <o:OLEObject Type="Embed" ProgID="Equation.DSMT4" ShapeID="_x0000_i1097" DrawAspect="Content" ObjectID="_1678896287" r:id="rId148"/>
              </w:object>
            </w:r>
            <w:r w:rsidRPr="00064C62">
              <w:rPr>
                <w:sz w:val="24"/>
                <w:szCs w:val="24"/>
              </w:rPr>
              <w:t xml:space="preserve">(so) </w:t>
            </w:r>
            <w:r w:rsidRPr="00064C62">
              <w:rPr>
                <w:sz w:val="24"/>
                <w:szCs w:val="24"/>
              </w:rPr>
              <w:object w:dxaOrig="1180" w:dyaOrig="620">
                <v:shape id="_x0000_i1098" type="#_x0000_t75" style="width:59.25pt;height:30.75pt" o:ole="">
                  <v:imagedata r:id="rId145" o:title=""/>
                </v:shape>
                <o:OLEObject Type="Embed" ProgID="Equation.DSMT4" ShapeID="_x0000_i1098" DrawAspect="Content" ObjectID="_1678896288" r:id="rId149"/>
              </w:object>
            </w:r>
            <w:r w:rsidRPr="00064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Shown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064C62" w:rsidRDefault="00DB6F2A" w:rsidP="00682E20">
            <w:pPr>
              <w:rPr>
                <w:b/>
              </w:rPr>
            </w:pPr>
            <w:r w:rsidRPr="00064C62">
              <w:rPr>
                <w:b/>
              </w:rPr>
              <w:t xml:space="preserve">for completion to </w:t>
            </w:r>
            <w:r w:rsidRPr="00064C62">
              <w:rPr>
                <w:b/>
              </w:rPr>
              <w:object w:dxaOrig="1120" w:dyaOrig="620">
                <v:shape id="_x0000_i1099" type="#_x0000_t75" style="width:56.25pt;height:30pt" o:ole="">
                  <v:imagedata r:id="rId150" o:title=""/>
                </v:shape>
                <o:OLEObject Type="Embed" ProgID="Equation.DSMT4" ShapeID="_x0000_i1099" DrawAspect="Content" ObjectID="_1678896289" r:id="rId151"/>
              </w:object>
            </w:r>
          </w:p>
        </w:tc>
      </w:tr>
      <w:tr w:rsidR="00DB6F2A" w:rsidRPr="00FA211E" w:rsidTr="00064C62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DB6F2A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jc w:val="center"/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</w:tcBorders>
          </w:tcPr>
          <w:p w:rsidR="00DB6F2A" w:rsidRPr="00064C62" w:rsidRDefault="00DB6F2A" w:rsidP="00682E20">
            <w:pPr>
              <w:jc w:val="right"/>
              <w:rPr>
                <w:b/>
              </w:rPr>
            </w:pPr>
            <w:r>
              <w:rPr>
                <w:b/>
              </w:rPr>
              <w:t>Total 2 marks</w:t>
            </w:r>
          </w:p>
        </w:tc>
      </w:tr>
    </w:tbl>
    <w:p w:rsidR="00DB6F2A" w:rsidRDefault="00DB6F2A">
      <w:r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4"/>
        <w:gridCol w:w="924"/>
        <w:gridCol w:w="3827"/>
        <w:gridCol w:w="1006"/>
        <w:gridCol w:w="720"/>
        <w:gridCol w:w="717"/>
        <w:gridCol w:w="6126"/>
      </w:tblGrid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DB6F2A" w:rsidRPr="00132B4D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  <w:r w:rsidRPr="00132B4D">
              <w:rPr>
                <w:position w:val="-30"/>
                <w:sz w:val="24"/>
                <w:szCs w:val="24"/>
              </w:rPr>
              <w:object w:dxaOrig="1120" w:dyaOrig="720">
                <v:shape id="_x0000_i1100" type="#_x0000_t75" style="width:56.25pt;height:36pt" o:ole="">
                  <v:imagedata r:id="rId152" o:title=""/>
                </v:shape>
                <o:OLEObject Type="Embed" ProgID="Equation.DSMT4" ShapeID="_x0000_i1100" DrawAspect="Content" ObjectID="_1678896290" r:id="rId153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132B4D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B4D">
              <w:rPr>
                <w:position w:val="-30"/>
                <w:sz w:val="24"/>
                <w:szCs w:val="24"/>
              </w:rPr>
              <w:object w:dxaOrig="1120" w:dyaOrig="720">
                <v:shape id="_x0000_i1101" type="#_x0000_t75" style="width:56.25pt;height:36pt" o:ole="">
                  <v:imagedata r:id="rId154" o:title=""/>
                </v:shape>
                <o:OLEObject Type="Embed" ProgID="Equation.DSMT4" ShapeID="_x0000_i1101" DrawAspect="Content" ObjectID="_1678896291" r:id="rId155"/>
              </w:objec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</w:tcBorders>
          </w:tcPr>
          <w:p w:rsidR="00DB6F2A" w:rsidRPr="00132B4D" w:rsidRDefault="00DB6F2A" w:rsidP="00682E20">
            <w:r w:rsidRPr="00132B4D">
              <w:rPr>
                <w:b/>
              </w:rPr>
              <w:t>or</w:t>
            </w:r>
            <w:r>
              <w:t xml:space="preserve"> for </w:t>
            </w:r>
            <w:r w:rsidRPr="00132B4D">
              <w:rPr>
                <w:position w:val="-30"/>
              </w:rPr>
              <w:object w:dxaOrig="440" w:dyaOrig="720">
                <v:shape id="_x0000_i1102" type="#_x0000_t75" style="width:21pt;height:36pt" o:ole="">
                  <v:imagedata r:id="rId156" o:title=""/>
                </v:shape>
                <o:OLEObject Type="Embed" ProgID="Equation.DSMT4" ShapeID="_x0000_i1102" DrawAspect="Content" ObjectID="_1678896292" r:id="rId157"/>
              </w:object>
            </w:r>
            <w:r>
              <w:t xml:space="preserve"> where </w:t>
            </w:r>
            <w:r>
              <w:rPr>
                <w:i/>
              </w:rPr>
              <w:t>a</w:t>
            </w:r>
            <w:r>
              <w:t xml:space="preserve"> ≠ −1 </w:t>
            </w:r>
            <w:r w:rsidRPr="00132B4D">
              <w:rPr>
                <w:b/>
              </w:rPr>
              <w:t>or</w:t>
            </w:r>
            <w:r>
              <w:t xml:space="preserve"> </w:t>
            </w:r>
            <w:r w:rsidRPr="00132B4D">
              <w:rPr>
                <w:position w:val="-30"/>
              </w:rPr>
              <w:object w:dxaOrig="540" w:dyaOrig="720">
                <v:shape id="_x0000_i1103" type="#_x0000_t75" style="width:27pt;height:36pt" o:ole="">
                  <v:imagedata r:id="rId158" o:title=""/>
                </v:shape>
                <o:OLEObject Type="Embed" ProgID="Equation.DSMT4" ShapeID="_x0000_i1103" DrawAspect="Content" ObjectID="_1678896293" r:id="rId159"/>
              </w:object>
            </w:r>
            <w:r>
              <w:t xml:space="preserve"> where </w:t>
            </w:r>
            <w:r>
              <w:rPr>
                <w:i/>
              </w:rPr>
              <w:t>b</w:t>
            </w:r>
            <w:r>
              <w:t xml:space="preserve"> ≠ 7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350" w:type="pct"/>
          </w:tcPr>
          <w:p w:rsidR="00DB6F2A" w:rsidRPr="009119CF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DB6F2A" w:rsidRPr="005B3919" w:rsidRDefault="00DB6F2A" w:rsidP="00682E20">
            <w:pPr>
              <w:jc w:val="center"/>
            </w:pPr>
            <w:r w:rsidRPr="00132B4D">
              <w:rPr>
                <w:position w:val="-30"/>
              </w:rPr>
              <w:object w:dxaOrig="540" w:dyaOrig="720">
                <v:shape id="_x0000_i1104" type="#_x0000_t75" style="width:27pt;height:36pt" o:ole="">
                  <v:imagedata r:id="rId160" o:title=""/>
                </v:shape>
                <o:OLEObject Type="Embed" ProgID="Equation.DSMT4" ShapeID="_x0000_i1104" DrawAspect="Content" ObjectID="_1678896294" r:id="rId161"/>
              </w:object>
            </w:r>
          </w:p>
        </w:tc>
        <w:tc>
          <w:tcPr>
            <w:tcW w:w="254" w:type="pct"/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3" w:type="pct"/>
            <w:tcBorders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2161" w:type="pct"/>
            <w:tcBorders>
              <w:left w:val="nil"/>
            </w:tcBorders>
          </w:tcPr>
          <w:p w:rsidR="00DB6F2A" w:rsidRPr="00CA3910" w:rsidRDefault="00DB6F2A" w:rsidP="00682E20"/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161" w:type="pct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jc w:val="right"/>
              <w:rPr>
                <w:b/>
              </w:rPr>
            </w:pPr>
            <w:r>
              <w:rPr>
                <w:b/>
              </w:rPr>
              <w:t>Total 2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DB6F2A" w:rsidRDefault="00DB6F2A" w:rsidP="00064C62"/>
    <w:p w:rsidR="00DB6F2A" w:rsidRDefault="00DB6F2A" w:rsidP="00064C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993"/>
        <w:gridCol w:w="850"/>
        <w:gridCol w:w="850"/>
        <w:gridCol w:w="235"/>
        <w:gridCol w:w="3626"/>
      </w:tblGrid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DB6F2A" w:rsidRPr="0018324B" w:rsidRDefault="00DB6F2A" w:rsidP="00682E20"/>
        </w:tc>
        <w:tc>
          <w:tcPr>
            <w:tcW w:w="703" w:type="pct"/>
            <w:tcBorders>
              <w:top w:val="single" w:sz="4" w:space="0" w:color="auto"/>
            </w:tcBorders>
          </w:tcPr>
          <w:p w:rsidR="00DB6F2A" w:rsidRPr="00177DBF" w:rsidRDefault="00DB6F2A" w:rsidP="00682E20">
            <w:pPr>
              <w:jc w:val="center"/>
              <w:rPr>
                <w:lang w:val="es-ES"/>
              </w:rPr>
            </w:pPr>
            <w:r w:rsidRPr="00177DBF">
              <w:rPr>
                <w:i/>
                <w:lang w:val="es-ES"/>
              </w:rPr>
              <w:t>y</w:t>
            </w:r>
            <w:r w:rsidRPr="00177DBF">
              <w:rPr>
                <w:lang w:val="es-ES"/>
              </w:rPr>
              <w:t xml:space="preserve"> ≥ 1 oe</w:t>
            </w:r>
          </w:p>
          <w:p w:rsidR="00DB6F2A" w:rsidRPr="00177DBF" w:rsidRDefault="00DB6F2A" w:rsidP="00682E20">
            <w:pPr>
              <w:jc w:val="center"/>
              <w:rPr>
                <w:lang w:val="es-ES"/>
              </w:rPr>
            </w:pPr>
            <w:r w:rsidRPr="00177DBF">
              <w:rPr>
                <w:i/>
                <w:lang w:val="es-ES"/>
              </w:rPr>
              <w:t>x</w:t>
            </w:r>
            <w:r w:rsidRPr="00177DBF">
              <w:rPr>
                <w:lang w:val="es-ES"/>
              </w:rPr>
              <w:t xml:space="preserve"> ≤ 3 oe</w:t>
            </w:r>
          </w:p>
          <w:p w:rsidR="00DB6F2A" w:rsidRPr="00177DBF" w:rsidRDefault="00DB6F2A" w:rsidP="00682E20">
            <w:pPr>
              <w:jc w:val="center"/>
              <w:rPr>
                <w:lang w:val="es-ES"/>
              </w:rPr>
            </w:pPr>
            <w:r w:rsidRPr="00177DBF">
              <w:rPr>
                <w:i/>
                <w:lang w:val="es-ES"/>
              </w:rPr>
              <w:t>y</w:t>
            </w:r>
            <w:r w:rsidRPr="00177DBF">
              <w:rPr>
                <w:lang w:val="es-ES"/>
              </w:rPr>
              <w:t xml:space="preserve"> ≤ 3</w:t>
            </w:r>
            <w:r w:rsidRPr="00177DBF">
              <w:rPr>
                <w:i/>
                <w:lang w:val="es-ES"/>
              </w:rPr>
              <w:t>x</w:t>
            </w:r>
            <w:r w:rsidRPr="00177DBF">
              <w:rPr>
                <w:lang w:val="es-ES"/>
              </w:rPr>
              <w:t xml:space="preserve"> – 2 oe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3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  <w:r w:rsidRPr="0018324B">
              <w:t>B1</w:t>
            </w:r>
          </w:p>
          <w:p w:rsidR="00DB6F2A" w:rsidRPr="0018324B" w:rsidRDefault="00DB6F2A" w:rsidP="00682E20">
            <w:pPr>
              <w:jc w:val="center"/>
            </w:pPr>
            <w:r w:rsidRPr="0018324B">
              <w:t>B1</w:t>
            </w:r>
          </w:p>
          <w:p w:rsidR="00DB6F2A" w:rsidRPr="0018324B" w:rsidRDefault="00DB6F2A" w:rsidP="00682E20">
            <w:pPr>
              <w:jc w:val="center"/>
            </w:pPr>
            <w:r w:rsidRPr="0018324B">
              <w:t>B1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nil"/>
            </w:tcBorders>
          </w:tcPr>
          <w:p w:rsidR="00DB6F2A" w:rsidRPr="007901F8" w:rsidRDefault="00DB6F2A" w:rsidP="00682E20">
            <w:r>
              <w:t xml:space="preserve">Allow </w:t>
            </w:r>
            <w:r w:rsidRPr="007901F8">
              <w:rPr>
                <w:position w:val="-4"/>
              </w:rPr>
              <w:object w:dxaOrig="139" w:dyaOrig="260">
                <v:shape id="_x0000_i1105" type="#_x0000_t75" style="width:6.75pt;height:13.5pt" o:ole="">
                  <v:imagedata r:id="rId162" o:title=""/>
                </v:shape>
                <o:OLEObject Type="Embed" ProgID="Equation.DSMT4" ShapeID="_x0000_i1105" DrawAspect="Content" ObjectID="_1678896295" r:id="rId163"/>
              </w:object>
            </w:r>
            <w:r>
              <w:t xml:space="preserve"> </w:t>
            </w:r>
            <w:r w:rsidRPr="0018324B">
              <w:t>≤</w:t>
            </w:r>
            <w:r>
              <w:t xml:space="preserve"> </w:t>
            </w:r>
            <w:r>
              <w:rPr>
                <w:i/>
                <w:iCs/>
              </w:rPr>
              <w:t>y</w:t>
            </w:r>
            <w:r>
              <w:t xml:space="preserve"> </w:t>
            </w:r>
            <w:r w:rsidRPr="0018324B">
              <w:t>≤</w:t>
            </w:r>
            <w:r>
              <w:t xml:space="preserve"> 7</w:t>
            </w:r>
          </w:p>
          <w:p w:rsidR="00DB6F2A" w:rsidRPr="007901F8" w:rsidRDefault="00DB6F2A" w:rsidP="00682E20">
            <w:r>
              <w:t xml:space="preserve">Allow </w:t>
            </w:r>
            <w:r w:rsidRPr="007901F8">
              <w:rPr>
                <w:position w:val="-4"/>
              </w:rPr>
              <w:object w:dxaOrig="139" w:dyaOrig="260">
                <v:shape id="_x0000_i1106" type="#_x0000_t75" style="width:6.75pt;height:13.5pt" o:ole="">
                  <v:imagedata r:id="rId162" o:title=""/>
                </v:shape>
                <o:OLEObject Type="Embed" ProgID="Equation.DSMT4" ShapeID="_x0000_i1106" DrawAspect="Content" ObjectID="_1678896296" r:id="rId164"/>
              </w:object>
            </w:r>
            <w:r>
              <w:t xml:space="preserve"> </w:t>
            </w:r>
            <w:r w:rsidRPr="0018324B">
              <w:t>≤</w:t>
            </w:r>
            <w:r>
              <w:t xml:space="preserve"> </w:t>
            </w:r>
            <w:r>
              <w:rPr>
                <w:i/>
                <w:iCs/>
              </w:rPr>
              <w:t>x</w:t>
            </w:r>
            <w:r>
              <w:t xml:space="preserve"> </w:t>
            </w:r>
            <w:r w:rsidRPr="0018324B">
              <w:t>≤</w:t>
            </w:r>
            <w:r>
              <w:t xml:space="preserve"> 3</w:t>
            </w:r>
          </w:p>
          <w:p w:rsidR="00DB6F2A" w:rsidRDefault="00DB6F2A" w:rsidP="00682E20"/>
          <w:p w:rsidR="00DB6F2A" w:rsidRPr="00332018" w:rsidRDefault="00DB6F2A" w:rsidP="00682E20">
            <w:r w:rsidRPr="00332018">
              <w:t>Condone &lt; and &gt; in place of ≤ and ≥ throughout.</w:t>
            </w:r>
          </w:p>
          <w:p w:rsidR="00DB6F2A" w:rsidRPr="00332018" w:rsidRDefault="00DB6F2A" w:rsidP="00682E20"/>
          <w:p w:rsidR="00DB6F2A" w:rsidRDefault="00DB6F2A" w:rsidP="00682E20">
            <w:r w:rsidRPr="00332018">
              <w:t xml:space="preserve">SC B1 if no marks awarded, recognition of lines </w:t>
            </w:r>
            <w:r w:rsidRPr="006919A8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</w:t>
            </w:r>
            <w:r w:rsidRPr="00332018">
              <w:t>=</w:t>
            </w:r>
            <w:r>
              <w:t xml:space="preserve"> 3</w:t>
            </w:r>
            <w:r w:rsidRPr="00332018">
              <w:t xml:space="preserve"> </w:t>
            </w:r>
            <w:r w:rsidRPr="007D3887">
              <w:rPr>
                <w:b/>
                <w:bCs/>
              </w:rPr>
              <w:t>and</w:t>
            </w:r>
            <w:r w:rsidRPr="00332018">
              <w:t xml:space="preserve"> </w:t>
            </w:r>
            <w:r w:rsidRPr="006919A8">
              <w:rPr>
                <w:i/>
                <w:iCs/>
              </w:rPr>
              <w:t>y</w:t>
            </w:r>
            <w:r>
              <w:rPr>
                <w:i/>
                <w:iCs/>
              </w:rPr>
              <w:t xml:space="preserve"> </w:t>
            </w:r>
            <w:r w:rsidRPr="00332018">
              <w:t>=</w:t>
            </w:r>
            <w:r>
              <w:t xml:space="preserve"> 1.</w:t>
            </w:r>
          </w:p>
          <w:p w:rsidR="00DB6F2A" w:rsidRDefault="00DB6F2A" w:rsidP="00682E20">
            <w:r>
              <w:t xml:space="preserve">Allow incorrect inequality and condone use of equals signs </w:t>
            </w:r>
          </w:p>
          <w:p w:rsidR="00DB6F2A" w:rsidRPr="00332018" w:rsidRDefault="00DB6F2A" w:rsidP="00682E20">
            <w:r w:rsidRPr="00332018">
              <w:t>e</w:t>
            </w:r>
            <w:r>
              <w:t>g</w:t>
            </w:r>
            <w:r w:rsidRPr="00332018">
              <w:t xml:space="preserve">  </w:t>
            </w:r>
            <w:r w:rsidRPr="00332018">
              <w:rPr>
                <w:i/>
                <w:iCs/>
              </w:rPr>
              <w:t>y</w:t>
            </w:r>
            <w:r>
              <w:t xml:space="preserve"> </w:t>
            </w:r>
            <w:r w:rsidRPr="00332018">
              <w:t>&lt;</w:t>
            </w:r>
            <w:r>
              <w:t xml:space="preserve"> </w:t>
            </w:r>
            <w:r w:rsidRPr="00332018">
              <w:t xml:space="preserve">1, </w:t>
            </w:r>
            <w:r w:rsidRPr="00332018">
              <w:rPr>
                <w:i/>
                <w:iCs/>
              </w:rPr>
              <w:t>x</w:t>
            </w:r>
            <w:r>
              <w:t xml:space="preserve"> = </w:t>
            </w:r>
            <w:r w:rsidRPr="00332018">
              <w:t>3</w:t>
            </w:r>
          </w:p>
          <w:p w:rsidR="00DB6F2A" w:rsidRPr="005B5663" w:rsidRDefault="00DB6F2A" w:rsidP="00682E20">
            <w:pPr>
              <w:rPr>
                <w:highlight w:val="yellow"/>
              </w:rPr>
            </w:pPr>
            <w:r w:rsidRPr="00332018">
              <w:t>may be seen on diagram</w:t>
            </w:r>
            <w:r>
              <w:t>.</w:t>
            </w:r>
          </w:p>
        </w:tc>
      </w:tr>
      <w:tr w:rsidR="00DB6F2A" w:rsidRPr="00A46CC9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:rsidR="00DB6F2A" w:rsidRPr="0018324B" w:rsidRDefault="00DB6F2A" w:rsidP="00682E20"/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F2A" w:rsidRPr="0018324B" w:rsidRDefault="00DB6F2A" w:rsidP="00682E20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F2A" w:rsidRPr="0018324B" w:rsidRDefault="00DB6F2A" w:rsidP="00682E20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3 marks</w:t>
            </w:r>
          </w:p>
        </w:tc>
      </w:tr>
    </w:tbl>
    <w:p w:rsidR="00DB6F2A" w:rsidRDefault="00DB6F2A" w:rsidP="00682E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105"/>
        <w:gridCol w:w="1585"/>
        <w:gridCol w:w="717"/>
        <w:gridCol w:w="720"/>
        <w:gridCol w:w="4255"/>
      </w:tblGrid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801" w:type="pct"/>
            <w:tcBorders>
              <w:top w:val="single" w:sz="4" w:space="0" w:color="auto"/>
            </w:tcBorders>
          </w:tcPr>
          <w:p w:rsidR="00DB6F2A" w:rsidRPr="00A55138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  <w:r w:rsidRPr="008F7086">
              <w:rPr>
                <w:position w:val="-6"/>
                <w:sz w:val="24"/>
                <w:szCs w:val="24"/>
              </w:rPr>
              <w:object w:dxaOrig="1040" w:dyaOrig="320">
                <v:shape id="_x0000_i1107" type="#_x0000_t75" style="width:53.25pt;height:15pt" o:ole="">
                  <v:imagedata r:id="rId165" o:title=""/>
                </v:shape>
                <o:OLEObject Type="Embed" ProgID="Equation.DSMT4" ShapeID="_x0000_i1107" DrawAspect="Content" ObjectID="_1678896297" r:id="rId16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jc w:val="center"/>
            </w:pPr>
            <w:r>
              <w:t>B2</w:t>
            </w:r>
          </w:p>
          <w:p w:rsidR="00DB6F2A" w:rsidRDefault="00DB6F2A" w:rsidP="00682E20">
            <w:pPr>
              <w:jc w:val="center"/>
            </w:pPr>
          </w:p>
          <w:p w:rsidR="00DB6F2A" w:rsidRPr="00FA211E" w:rsidRDefault="00DB6F2A" w:rsidP="00682E20">
            <w:pPr>
              <w:jc w:val="center"/>
            </w:pPr>
            <w:r>
              <w:t>B1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>oe, accept 2</w:t>
            </w:r>
            <w:r w:rsidRPr="002A4E65">
              <w:rPr>
                <w:sz w:val="12"/>
                <w:szCs w:val="12"/>
              </w:rPr>
              <w:t xml:space="preserve"> </w:t>
            </w:r>
            <w:r>
              <w:t>811</w:t>
            </w:r>
            <w:r w:rsidRPr="008F7086">
              <w:rPr>
                <w:sz w:val="12"/>
                <w:szCs w:val="12"/>
              </w:rPr>
              <w:t xml:space="preserve"> </w:t>
            </w:r>
            <w:r>
              <w:t>072</w:t>
            </w:r>
          </w:p>
          <w:p w:rsidR="00DB6F2A" w:rsidRDefault="00DB6F2A" w:rsidP="00682E20"/>
          <w:p w:rsidR="00DB6F2A" w:rsidRPr="008F7086" w:rsidRDefault="00DB6F2A" w:rsidP="00682E20">
            <w:r>
              <w:t xml:space="preserve">for  </w:t>
            </w:r>
            <w:r w:rsidRPr="008F7086">
              <w:rPr>
                <w:position w:val="-6"/>
              </w:rPr>
              <w:object w:dxaOrig="1160" w:dyaOrig="320">
                <v:shape id="_x0000_i1108" type="#_x0000_t75" style="width:60pt;height:15pt" o:ole="">
                  <v:imagedata r:id="rId167" o:title=""/>
                </v:shape>
                <o:OLEObject Type="Embed" ProgID="Equation.DSMT4" ShapeID="_x0000_i1108" DrawAspect="Content" ObjectID="_1678896298" r:id="rId168"/>
              </w:object>
            </w:r>
            <w:r>
              <w:t xml:space="preserve"> oe where two of </w:t>
            </w:r>
            <w:r>
              <w:rPr>
                <w:i/>
              </w:rPr>
              <w:t>a</w:t>
            </w:r>
            <w:r>
              <w:t xml:space="preserve">, </w:t>
            </w:r>
            <w:r w:rsidRPr="008F7086">
              <w:rPr>
                <w:i/>
              </w:rPr>
              <w:t>b</w:t>
            </w:r>
            <w:r>
              <w:t xml:space="preserve"> and </w:t>
            </w:r>
            <w:r>
              <w:rPr>
                <w:i/>
              </w:rPr>
              <w:t>c</w:t>
            </w:r>
            <w:r>
              <w:t xml:space="preserve"> are correct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801" w:type="pct"/>
            <w:tcBorders>
              <w:top w:val="single" w:sz="4" w:space="0" w:color="auto"/>
            </w:tcBorders>
          </w:tcPr>
          <w:p w:rsidR="00DB6F2A" w:rsidRPr="00A55138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pStyle w:val="Heading1"/>
              <w:rPr>
                <w:sz w:val="24"/>
                <w:szCs w:val="24"/>
              </w:rPr>
            </w:pPr>
            <w:r w:rsidRPr="008F7086">
              <w:rPr>
                <w:position w:val="-6"/>
                <w:sz w:val="24"/>
                <w:szCs w:val="24"/>
              </w:rPr>
              <w:object w:dxaOrig="1140" w:dyaOrig="320">
                <v:shape id="_x0000_i1109" type="#_x0000_t75" style="width:57pt;height:15pt" o:ole="">
                  <v:imagedata r:id="rId169" o:title=""/>
                </v:shape>
                <o:OLEObject Type="Embed" ProgID="Equation.DSMT4" ShapeID="_x0000_i1109" DrawAspect="Content" ObjectID="_1678896299" r:id="rId170"/>
              </w:objec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2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DB6F2A" w:rsidRDefault="00DB6F2A" w:rsidP="00682E20">
            <w:pPr>
              <w:jc w:val="center"/>
            </w:pPr>
            <w:r>
              <w:t>B2</w:t>
            </w:r>
          </w:p>
          <w:p w:rsidR="00DB6F2A" w:rsidRDefault="00DB6F2A" w:rsidP="00682E20">
            <w:pPr>
              <w:jc w:val="center"/>
            </w:pPr>
          </w:p>
          <w:p w:rsidR="00DB6F2A" w:rsidRPr="00FA211E" w:rsidRDefault="00DB6F2A" w:rsidP="00682E20">
            <w:pPr>
              <w:jc w:val="center"/>
            </w:pPr>
            <w:r>
              <w:t>B1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>cao</w:t>
            </w:r>
          </w:p>
          <w:p w:rsidR="00DB6F2A" w:rsidRDefault="00DB6F2A" w:rsidP="00682E20"/>
          <w:p w:rsidR="00DB6F2A" w:rsidRDefault="00DB6F2A" w:rsidP="00682E20">
            <w:pPr>
              <w:rPr>
                <w:b/>
              </w:rPr>
            </w:pPr>
            <w:r>
              <w:t xml:space="preserve">for  </w:t>
            </w:r>
            <w:r w:rsidRPr="008F7086">
              <w:rPr>
                <w:position w:val="-6"/>
              </w:rPr>
              <w:object w:dxaOrig="1160" w:dyaOrig="320">
                <v:shape id="_x0000_i1110" type="#_x0000_t75" style="width:60pt;height:15pt" o:ole="">
                  <v:imagedata r:id="rId167" o:title=""/>
                </v:shape>
                <o:OLEObject Type="Embed" ProgID="Equation.DSMT4" ShapeID="_x0000_i1110" DrawAspect="Content" ObjectID="_1678896300" r:id="rId171"/>
              </w:object>
            </w:r>
            <w:r>
              <w:t xml:space="preserve"> oe where two of </w:t>
            </w:r>
            <w:r>
              <w:rPr>
                <w:i/>
              </w:rPr>
              <w:t>a</w:t>
            </w:r>
            <w:r>
              <w:t xml:space="preserve">, </w:t>
            </w:r>
            <w:r w:rsidRPr="008F7086">
              <w:rPr>
                <w:i/>
              </w:rPr>
              <w:t>b</w:t>
            </w:r>
            <w:r>
              <w:t xml:space="preserve"> and </w:t>
            </w:r>
            <w:r>
              <w:rPr>
                <w:i/>
              </w:rPr>
              <w:t>c</w:t>
            </w:r>
            <w:r>
              <w:t xml:space="preserve"> are correct </w:t>
            </w:r>
            <w:r w:rsidRPr="008F7086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DB6F2A" w:rsidRDefault="00DB6F2A" w:rsidP="00682E20">
            <w:r>
              <w:t>2.666...×10</w:t>
            </w:r>
            <w:r>
              <w:rPr>
                <w:vertAlign w:val="superscript"/>
              </w:rPr>
              <w:t>13</w:t>
            </w:r>
            <w:r>
              <w:t xml:space="preserve"> </w:t>
            </w:r>
            <w:r w:rsidRPr="004A6B97">
              <w:rPr>
                <w:b/>
                <w:bCs/>
              </w:rPr>
              <w:t>or</w:t>
            </w:r>
            <w:r>
              <w:t xml:space="preserve"> </w:t>
            </w:r>
          </w:p>
          <w:p w:rsidR="00DB6F2A" w:rsidRDefault="00DB6F2A" w:rsidP="00682E20">
            <w:r>
              <w:t xml:space="preserve">an equivalent expression for e.g. </w:t>
            </w:r>
          </w:p>
          <w:p w:rsidR="00DB6F2A" w:rsidRPr="004A6B97" w:rsidRDefault="00DB6F2A" w:rsidP="00682E20">
            <w:r>
              <w:t>2</w:t>
            </w:r>
            <w:r w:rsidRPr="004A6B97">
              <w:rPr>
                <w:vertAlign w:val="superscript"/>
              </w:rPr>
              <w:t>2</w:t>
            </w:r>
            <w:r>
              <w:t xml:space="preserve"> × 2</w:t>
            </w:r>
            <w:r w:rsidRPr="004A6B97">
              <w:rPr>
                <w:vertAlign w:val="superscript"/>
              </w:rPr>
              <w:t>7</w:t>
            </w:r>
            <w:r>
              <w:t xml:space="preserve"> × 3</w:t>
            </w:r>
            <w:r w:rsidRPr="004A6B97">
              <w:rPr>
                <w:vertAlign w:val="superscript"/>
              </w:rPr>
              <w:t>5</w:t>
            </w:r>
            <w:r>
              <w:t xml:space="preserve"> × 11</w:t>
            </w:r>
            <w:r w:rsidRPr="004A6B97">
              <w:rPr>
                <w:vertAlign w:val="superscript"/>
              </w:rPr>
              <w:t>3</w:t>
            </w:r>
            <w:r>
              <w:t xml:space="preserve"> × 11</w:t>
            </w:r>
            <w:r w:rsidRPr="004A6B97">
              <w:rPr>
                <w:vertAlign w:val="superscript"/>
              </w:rPr>
              <w:t>5</w:t>
            </w:r>
          </w:p>
        </w:tc>
      </w:tr>
      <w:tr w:rsidR="00DB6F2A" w:rsidRPr="00FA211E" w:rsidTr="00682E2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1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1501" w:type="pct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jc w:val="right"/>
              <w:rPr>
                <w:b/>
              </w:rPr>
            </w:pPr>
            <w:r>
              <w:rPr>
                <w:b/>
              </w:rPr>
              <w:t>Total 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DB6F2A" w:rsidRPr="00FA211E" w:rsidRDefault="00DB6F2A" w:rsidP="00177DBF"/>
    <w:p w:rsidR="00DB6F2A" w:rsidRPr="00FA211E" w:rsidRDefault="00DB6F2A" w:rsidP="00177DBF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299"/>
        <w:gridCol w:w="624"/>
        <w:gridCol w:w="9"/>
        <w:gridCol w:w="2388"/>
        <w:gridCol w:w="1313"/>
        <w:gridCol w:w="835"/>
        <w:gridCol w:w="1360"/>
        <w:gridCol w:w="355"/>
        <w:gridCol w:w="416"/>
        <w:gridCol w:w="434"/>
        <w:gridCol w:w="278"/>
        <w:gridCol w:w="407"/>
        <w:gridCol w:w="164"/>
        <w:gridCol w:w="188"/>
        <w:gridCol w:w="507"/>
        <w:gridCol w:w="818"/>
        <w:gridCol w:w="2925"/>
        <w:gridCol w:w="475"/>
      </w:tblGrid>
      <w:tr w:rsidR="00DB6F2A" w:rsidRPr="00F31206" w:rsidTr="00682E20">
        <w:trPr>
          <w:cantSplit/>
          <w:trHeight w:val="280"/>
          <w:tblHeader/>
          <w:jc w:val="center"/>
        </w:trPr>
        <w:tc>
          <w:tcPr>
            <w:tcW w:w="289" w:type="pct"/>
            <w:tcBorders>
              <w:top w:val="single" w:sz="4" w:space="0" w:color="auto"/>
              <w:righ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</w:tcBorders>
          </w:tcPr>
          <w:p w:rsidR="00DB6F2A" w:rsidRPr="00EC799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(6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+ 5) – 2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6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</w:tcBorders>
          </w:tcPr>
          <w:p w:rsidR="00DB6F2A" w:rsidRPr="00EC799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EC799A">
              <w:rPr>
                <w:position w:val="-28"/>
                <w:sz w:val="24"/>
                <w:szCs w:val="24"/>
              </w:rPr>
              <w:object w:dxaOrig="2480" w:dyaOrig="740">
                <v:shape id="_x0000_i1111" type="#_x0000_t75" style="width:123pt;height:36pt" o:ole="">
                  <v:imagedata r:id="rId172" o:title=""/>
                </v:shape>
                <o:OLEObject Type="Embed" ProgID="Equation.DSMT4" ShapeID="_x0000_i1111" DrawAspect="Content" ObjectID="_1678896301" r:id="rId173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gridSpan w:val="5"/>
            <w:tcBorders>
              <w:top w:val="single" w:sz="4" w:space="0" w:color="auto"/>
            </w:tcBorders>
          </w:tcPr>
          <w:p w:rsidR="00DB6F2A" w:rsidRPr="00F31206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</w:tcBorders>
          </w:tcPr>
          <w:p w:rsidR="00DB6F2A" w:rsidRPr="00F31206" w:rsidRDefault="00DB6F2A" w:rsidP="00682E20">
            <w:pPr>
              <w:jc w:val="center"/>
            </w:pPr>
            <w:r>
              <w:t>5</w:t>
            </w:r>
          </w:p>
        </w:tc>
        <w:tc>
          <w:tcPr>
            <w:tcW w:w="279" w:type="pct"/>
            <w:tcBorders>
              <w:top w:val="single" w:sz="4" w:space="0" w:color="auto"/>
              <w:right w:val="nil"/>
            </w:tcBorders>
          </w:tcPr>
          <w:p w:rsidR="00DB6F2A" w:rsidRPr="00F31206" w:rsidRDefault="00DB6F2A" w:rsidP="00682E20">
            <w:pPr>
              <w:jc w:val="center"/>
            </w:pPr>
            <w:r w:rsidRPr="00F31206">
              <w:t>M1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 xml:space="preserve">for substitution of linear equation into quadratic </w:t>
            </w:r>
          </w:p>
          <w:p w:rsidR="00DB6F2A" w:rsidRDefault="00DB6F2A" w:rsidP="00682E20">
            <w:pPr>
              <w:rPr>
                <w:b/>
              </w:rPr>
            </w:pPr>
            <w:r w:rsidRPr="009E3626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DB6F2A" w:rsidRPr="009E3626" w:rsidRDefault="00DB6F2A" w:rsidP="00682E20">
            <w:r>
              <w:t xml:space="preserve">multiplying linear equation by </w:t>
            </w:r>
            <w:r>
              <w:rPr>
                <w:i/>
              </w:rPr>
              <w:t>y</w:t>
            </w:r>
            <w:r>
              <w:t xml:space="preserve"> e.g. </w:t>
            </w:r>
            <w:r>
              <w:rPr>
                <w:i/>
              </w:rPr>
              <w:t>xy</w:t>
            </w:r>
            <w:r>
              <w:t xml:space="preserve"> – 6</w:t>
            </w:r>
            <w:r w:rsidRPr="009E3626">
              <w:rPr>
                <w:i/>
              </w:rPr>
              <w:t>y</w:t>
            </w:r>
            <w:r>
              <w:rPr>
                <w:vertAlign w:val="superscript"/>
              </w:rPr>
              <w:t>2</w:t>
            </w:r>
            <w:r>
              <w:t xml:space="preserve"> = 5</w:t>
            </w:r>
            <w:r>
              <w:rPr>
                <w:i/>
              </w:rPr>
              <w:t>y</w:t>
            </w:r>
            <w:r>
              <w:t xml:space="preserve"> </w:t>
            </w:r>
            <w:r w:rsidRPr="009E3626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Pr="009E3626">
              <w:t>intention</w:t>
            </w:r>
            <w:r>
              <w:t xml:space="preserve"> to subtract the two equations </w:t>
            </w:r>
          </w:p>
        </w:tc>
      </w:tr>
      <w:tr w:rsidR="00DB6F2A" w:rsidRPr="00F31206" w:rsidTr="00682E20">
        <w:trPr>
          <w:cantSplit/>
          <w:trHeight w:val="280"/>
          <w:tblHeader/>
          <w:jc w:val="center"/>
        </w:trPr>
        <w:tc>
          <w:tcPr>
            <w:tcW w:w="289" w:type="pct"/>
            <w:tcBorders>
              <w:top w:val="single" w:sz="4" w:space="0" w:color="auto"/>
              <w:righ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</w:tcBorders>
          </w:tcPr>
          <w:p w:rsidR="00DB6F2A" w:rsidRDefault="00DB6F2A" w:rsidP="00682E20">
            <w:r>
              <w:t>E.g.</w:t>
            </w:r>
          </w:p>
          <w:p w:rsidR="00DB6F2A" w:rsidRDefault="00DB6F2A" w:rsidP="00682E20">
            <w:r>
              <w:t>4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  <w:r>
              <w:rPr>
                <w:i/>
              </w:rPr>
              <w:t>y</w:t>
            </w:r>
            <w:r>
              <w:t xml:space="preserve"> – 6 (= 0) oe</w:t>
            </w:r>
          </w:p>
          <w:p w:rsidR="00DB6F2A" w:rsidRDefault="00DB6F2A" w:rsidP="00682E20"/>
          <w:p w:rsidR="00DB6F2A" w:rsidRDefault="00DB6F2A" w:rsidP="00682E20"/>
          <w:p w:rsidR="00DB6F2A" w:rsidRPr="00480599" w:rsidRDefault="00DB6F2A" w:rsidP="00682E20">
            <w:r>
              <w:t>4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  <w:r>
              <w:rPr>
                <w:i/>
              </w:rPr>
              <w:t>y</w:t>
            </w:r>
            <w:r>
              <w:t xml:space="preserve"> = 6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</w:tcBorders>
          </w:tcPr>
          <w:p w:rsidR="00DB6F2A" w:rsidRDefault="00DB6F2A" w:rsidP="00682E20">
            <w:r>
              <w:t>E.g.</w:t>
            </w:r>
          </w:p>
          <w:p w:rsidR="00DB6F2A" w:rsidRDefault="00DB6F2A" w:rsidP="00682E20">
            <w:r>
              <w:t>4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– 10</w:t>
            </w:r>
            <w:r>
              <w:rPr>
                <w:i/>
              </w:rPr>
              <w:t>x</w:t>
            </w:r>
            <w:r>
              <w:t xml:space="preserve"> – 266 (= 0) oe</w:t>
            </w:r>
          </w:p>
          <w:p w:rsidR="00DB6F2A" w:rsidRDefault="00DB6F2A" w:rsidP="00682E20"/>
          <w:p w:rsidR="00DB6F2A" w:rsidRDefault="00DB6F2A" w:rsidP="00682E20"/>
          <w:p w:rsidR="00DB6F2A" w:rsidRPr="001443DA" w:rsidRDefault="00DB6F2A" w:rsidP="00682E20">
            <w:r>
              <w:t>4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– 10</w:t>
            </w:r>
            <w:r>
              <w:rPr>
                <w:i/>
              </w:rPr>
              <w:t>x</w:t>
            </w:r>
            <w:r>
              <w:t xml:space="preserve"> = 266 </w:t>
            </w:r>
          </w:p>
        </w:tc>
        <w:tc>
          <w:tcPr>
            <w:tcW w:w="645" w:type="pct"/>
            <w:gridSpan w:val="5"/>
            <w:tcBorders>
              <w:top w:val="single" w:sz="4" w:space="0" w:color="auto"/>
            </w:tcBorders>
          </w:tcPr>
          <w:p w:rsidR="00DB6F2A" w:rsidRPr="00F31206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</w:tcBorders>
          </w:tcPr>
          <w:p w:rsidR="00DB6F2A" w:rsidRPr="00F31206" w:rsidRDefault="00DB6F2A" w:rsidP="00682E20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right w:val="nil"/>
            </w:tcBorders>
          </w:tcPr>
          <w:p w:rsidR="00DB6F2A" w:rsidRPr="00480599" w:rsidRDefault="00DB6F2A" w:rsidP="00682E20">
            <w:pPr>
              <w:jc w:val="center"/>
            </w:pPr>
            <w:r>
              <w:t>A</w:t>
            </w:r>
            <w:r w:rsidRPr="00480599">
              <w:t>1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</w:tcBorders>
          </w:tcPr>
          <w:p w:rsidR="00DB6F2A" w:rsidRDefault="00DB6F2A" w:rsidP="00682E20">
            <w:r>
              <w:t>(dep on M1) writing the correct quadratic expression in form</w:t>
            </w:r>
          </w:p>
          <w:p w:rsidR="00DB6F2A" w:rsidRDefault="00DB6F2A" w:rsidP="00682E20">
            <w:r>
              <w:t xml:space="preserve"> </w:t>
            </w:r>
            <w:r>
              <w:rPr>
                <w:i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bx</w:t>
            </w:r>
            <w:r>
              <w:t xml:space="preserve"> + </w:t>
            </w:r>
            <w:r>
              <w:rPr>
                <w:i/>
              </w:rPr>
              <w:t>c</w:t>
            </w:r>
            <w:r>
              <w:t xml:space="preserve"> (= 0) </w:t>
            </w:r>
          </w:p>
          <w:p w:rsidR="00DB6F2A" w:rsidRDefault="00DB6F2A" w:rsidP="00682E20"/>
          <w:p w:rsidR="00DB6F2A" w:rsidRPr="00480599" w:rsidRDefault="00DB6F2A" w:rsidP="00682E20">
            <w:r>
              <w:rPr>
                <w:color w:val="000000"/>
              </w:rPr>
              <w:t xml:space="preserve">allow </w:t>
            </w:r>
            <w:r>
              <w:rPr>
                <w:i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bx</w:t>
            </w:r>
            <w:r>
              <w:t xml:space="preserve"> = </w:t>
            </w:r>
            <w:r>
              <w:rPr>
                <w:i/>
              </w:rPr>
              <w:t>c</w:t>
            </w:r>
          </w:p>
        </w:tc>
      </w:tr>
      <w:tr w:rsidR="00DB6F2A" w:rsidRPr="00F31206" w:rsidTr="00682E20">
        <w:trPr>
          <w:cantSplit/>
          <w:trHeight w:val="280"/>
          <w:tblHeader/>
          <w:jc w:val="center"/>
        </w:trPr>
        <w:tc>
          <w:tcPr>
            <w:tcW w:w="289" w:type="pct"/>
            <w:tcBorders>
              <w:righ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1" w:type="pct"/>
            <w:gridSpan w:val="3"/>
          </w:tcPr>
          <w:p w:rsidR="00DB6F2A" w:rsidRDefault="00DB6F2A" w:rsidP="00682E20">
            <w:r>
              <w:t>E.g.</w:t>
            </w:r>
          </w:p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Pr="00480599"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− 3</w:t>
            </w:r>
            <w:r w:rsidRPr="00480599">
              <w:rPr>
                <w:sz w:val="24"/>
                <w:szCs w:val="24"/>
              </w:rPr>
              <w:t>)(</w:t>
            </w:r>
            <w:r w:rsidRPr="00480599"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+ 2</w:t>
            </w:r>
            <w:r w:rsidRPr="00480599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</w:t>
            </w:r>
            <w:r w:rsidRPr="00480599">
              <w:rPr>
                <w:sz w:val="24"/>
                <w:szCs w:val="24"/>
              </w:rPr>
              <w:t>= 0</w:t>
            </w:r>
            <w:r>
              <w:rPr>
                <w:sz w:val="24"/>
                <w:szCs w:val="24"/>
              </w:rPr>
              <w:t xml:space="preserve">) </w:t>
            </w:r>
          </w:p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DB6F2A" w:rsidRPr="00DF7DB7" w:rsidRDefault="00DB6F2A" w:rsidP="00682E20">
            <w:pPr>
              <w:rPr>
                <w:iCs/>
              </w:rPr>
            </w:pPr>
            <w:r>
              <w:rPr>
                <w:iCs/>
              </w:rPr>
              <w:t>(</w:t>
            </w:r>
            <w:r>
              <w:rPr>
                <w:i/>
              </w:rPr>
              <w:t>y</w:t>
            </w:r>
            <w:r w:rsidRPr="00DF7DB7">
              <w:rPr>
                <w:iCs/>
              </w:rPr>
              <w:t xml:space="preserve"> =</w:t>
            </w:r>
            <w:r>
              <w:rPr>
                <w:iCs/>
              </w:rPr>
              <w:t>)</w:t>
            </w:r>
            <w:r w:rsidRPr="00DF7DB7">
              <w:rPr>
                <w:iCs/>
              </w:rPr>
              <w:t xml:space="preserve"> </w:t>
            </w:r>
            <w:r w:rsidRPr="00616DE7">
              <w:rPr>
                <w:position w:val="-24"/>
              </w:rPr>
              <w:object w:dxaOrig="2040" w:dyaOrig="700">
                <v:shape id="_x0000_i1112" type="#_x0000_t75" style="width:102pt;height:36pt" o:ole="">
                  <v:imagedata r:id="rId174" o:title=""/>
                </v:shape>
                <o:OLEObject Type="Embed" ProgID="Equation.DSMT4" ShapeID="_x0000_i1112" DrawAspect="Content" ObjectID="_1678896302" r:id="rId175"/>
              </w:object>
            </w:r>
          </w:p>
          <w:p w:rsidR="00DB6F2A" w:rsidRPr="00DF7DB7" w:rsidRDefault="00DB6F2A" w:rsidP="00682E20">
            <w:pPr>
              <w:rPr>
                <w:i/>
              </w:rPr>
            </w:pPr>
          </w:p>
          <w:p w:rsidR="00DB6F2A" w:rsidRPr="00480599" w:rsidRDefault="00DB6F2A" w:rsidP="00682E20">
            <w:r w:rsidRPr="00616DE7">
              <w:rPr>
                <w:position w:val="-34"/>
              </w:rPr>
              <w:object w:dxaOrig="2320" w:dyaOrig="800">
                <v:shape id="_x0000_i1113" type="#_x0000_t75" style="width:116.25pt;height:39pt" o:ole="">
                  <v:imagedata r:id="rId176" o:title=""/>
                </v:shape>
                <o:OLEObject Type="Embed" ProgID="Equation.DSMT4" ShapeID="_x0000_i1113" DrawAspect="Content" ObjectID="_1678896303" r:id="rId177"/>
              </w:object>
            </w:r>
            <w:r>
              <w:t xml:space="preserve">oe </w:t>
            </w:r>
          </w:p>
        </w:tc>
        <w:tc>
          <w:tcPr>
            <w:tcW w:w="1197" w:type="pct"/>
            <w:gridSpan w:val="3"/>
          </w:tcPr>
          <w:p w:rsidR="00DB6F2A" w:rsidRDefault="00DB6F2A" w:rsidP="00682E20">
            <w:r>
              <w:t>E.g.</w:t>
            </w:r>
          </w:p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i/>
                <w:sz w:val="24"/>
                <w:szCs w:val="24"/>
              </w:rPr>
              <w:t xml:space="preserve">x </w:t>
            </w:r>
            <w:r w:rsidRPr="00480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 w:rsidRPr="00480599">
              <w:rPr>
                <w:sz w:val="24"/>
                <w:szCs w:val="24"/>
              </w:rPr>
              <w:t>)(</w:t>
            </w:r>
            <w:r>
              <w:rPr>
                <w:i/>
                <w:sz w:val="24"/>
                <w:szCs w:val="24"/>
              </w:rPr>
              <w:t>x</w:t>
            </w:r>
            <w:r w:rsidRPr="004805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Pr="004805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480599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</w:t>
            </w:r>
            <w:r w:rsidRPr="00480599">
              <w:rPr>
                <w:sz w:val="24"/>
                <w:szCs w:val="24"/>
              </w:rPr>
              <w:t>= 0</w:t>
            </w:r>
            <w:r>
              <w:rPr>
                <w:sz w:val="24"/>
                <w:szCs w:val="24"/>
              </w:rPr>
              <w:t xml:space="preserve">) </w:t>
            </w:r>
          </w:p>
          <w:p w:rsidR="00DB6F2A" w:rsidRPr="00D93951" w:rsidRDefault="00DB6F2A" w:rsidP="00682E20"/>
          <w:p w:rsidR="00DB6F2A" w:rsidRPr="00D93951" w:rsidRDefault="00DB6F2A" w:rsidP="00682E20"/>
          <w:p w:rsidR="00DB6F2A" w:rsidRDefault="00DB6F2A" w:rsidP="00682E20">
            <w:pPr>
              <w:pStyle w:val="Heading1"/>
              <w:jc w:val="left"/>
            </w:pPr>
            <w:r>
              <w:rPr>
                <w:sz w:val="24"/>
                <w:szCs w:val="18"/>
              </w:rPr>
              <w:t>(</w:t>
            </w:r>
            <w:r w:rsidRPr="00D93951">
              <w:rPr>
                <w:i/>
                <w:iCs/>
                <w:sz w:val="24"/>
                <w:szCs w:val="18"/>
              </w:rPr>
              <w:t>x</w:t>
            </w:r>
            <w:r>
              <w:t xml:space="preserve"> =)</w:t>
            </w:r>
            <w:r w:rsidRPr="00480599">
              <w:rPr>
                <w:position w:val="-24"/>
              </w:rPr>
              <w:object w:dxaOrig="2600" w:dyaOrig="720">
                <v:shape id="_x0000_i1114" type="#_x0000_t75" style="width:131.25pt;height:36pt" o:ole="">
                  <v:imagedata r:id="rId178" o:title=""/>
                </v:shape>
                <o:OLEObject Type="Embed" ProgID="Equation.DSMT4" ShapeID="_x0000_i1114" DrawAspect="Content" ObjectID="_1678896304" r:id="rId179"/>
              </w:object>
            </w:r>
          </w:p>
          <w:p w:rsidR="00DB6F2A" w:rsidRDefault="00DB6F2A" w:rsidP="00682E20"/>
          <w:p w:rsidR="00DB6F2A" w:rsidRPr="007454CE" w:rsidRDefault="00DB6F2A" w:rsidP="00682E20">
            <w:r w:rsidRPr="00616DE7">
              <w:rPr>
                <w:position w:val="-34"/>
              </w:rPr>
              <w:object w:dxaOrig="2760" w:dyaOrig="800">
                <v:shape id="_x0000_i1115" type="#_x0000_t75" style="width:138pt;height:39pt" o:ole="">
                  <v:imagedata r:id="rId180" o:title=""/>
                </v:shape>
                <o:OLEObject Type="Embed" ProgID="Equation.DSMT4" ShapeID="_x0000_i1115" DrawAspect="Content" ObjectID="_1678896305" r:id="rId181"/>
              </w:object>
            </w:r>
            <w:r>
              <w:t xml:space="preserve">oe </w:t>
            </w:r>
          </w:p>
        </w:tc>
        <w:tc>
          <w:tcPr>
            <w:tcW w:w="645" w:type="pct"/>
            <w:gridSpan w:val="5"/>
          </w:tcPr>
          <w:p w:rsidR="00DB6F2A" w:rsidRPr="00F31206" w:rsidRDefault="00DB6F2A" w:rsidP="00682E20">
            <w:pPr>
              <w:jc w:val="center"/>
            </w:pPr>
          </w:p>
        </w:tc>
        <w:tc>
          <w:tcPr>
            <w:tcW w:w="293" w:type="pct"/>
            <w:gridSpan w:val="3"/>
          </w:tcPr>
          <w:p w:rsidR="00DB6F2A" w:rsidRPr="00F31206" w:rsidRDefault="00DB6F2A" w:rsidP="00682E20">
            <w:pPr>
              <w:jc w:val="center"/>
            </w:pPr>
          </w:p>
        </w:tc>
        <w:tc>
          <w:tcPr>
            <w:tcW w:w="279" w:type="pct"/>
            <w:tcBorders>
              <w:right w:val="nil"/>
            </w:tcBorders>
          </w:tcPr>
          <w:p w:rsidR="00DB6F2A" w:rsidRPr="00480599" w:rsidRDefault="00DB6F2A" w:rsidP="00682E20">
            <w:pPr>
              <w:jc w:val="center"/>
            </w:pPr>
            <w:r w:rsidRPr="00480599">
              <w:t>M1</w:t>
            </w:r>
          </w:p>
        </w:tc>
        <w:tc>
          <w:tcPr>
            <w:tcW w:w="1164" w:type="pct"/>
            <w:gridSpan w:val="2"/>
            <w:tcBorders>
              <w:left w:val="nil"/>
            </w:tcBorders>
          </w:tcPr>
          <w:p w:rsidR="00DB6F2A" w:rsidRDefault="00DB6F2A" w:rsidP="00682E20">
            <w:r>
              <w:t xml:space="preserve">(dep on M1) for a complete method to solve their 3-term quadratic equation (allow one sign error and some simplification – allow as far as </w:t>
            </w:r>
            <w:r w:rsidRPr="00113CF2">
              <w:rPr>
                <w:position w:val="-24"/>
              </w:rPr>
              <w:object w:dxaOrig="1440" w:dyaOrig="680">
                <v:shape id="_x0000_i1116" type="#_x0000_t75" style="width:1in;height:32.25pt" o:ole="">
                  <v:imagedata r:id="rId182" o:title=""/>
                </v:shape>
                <o:OLEObject Type="Embed" ProgID="Equation.DSMT4" ShapeID="_x0000_i1116" DrawAspect="Content" ObjectID="_1678896306" r:id="rId183"/>
              </w:object>
            </w:r>
            <w:r>
              <w:t xml:space="preserve"> or</w:t>
            </w:r>
            <w:r w:rsidRPr="00113CF2">
              <w:rPr>
                <w:position w:val="-24"/>
              </w:rPr>
              <w:object w:dxaOrig="1520" w:dyaOrig="680">
                <v:shape id="_x0000_i1117" type="#_x0000_t75" style="width:77.25pt;height:32.25pt" o:ole="">
                  <v:imagedata r:id="rId184" o:title=""/>
                </v:shape>
                <o:OLEObject Type="Embed" ProgID="Equation.DSMT4" ShapeID="_x0000_i1117" DrawAspect="Content" ObjectID="_1678896307" r:id="rId185"/>
              </w:object>
            </w:r>
          </w:p>
          <w:p w:rsidR="00DB6F2A" w:rsidRPr="00480599" w:rsidRDefault="00DB6F2A" w:rsidP="00682E20"/>
        </w:tc>
      </w:tr>
      <w:tr w:rsidR="00DB6F2A" w:rsidRPr="00F31206" w:rsidTr="00682E20">
        <w:trPr>
          <w:cantSplit/>
          <w:trHeight w:val="280"/>
          <w:tblHeader/>
          <w:jc w:val="center"/>
        </w:trPr>
        <w:tc>
          <w:tcPr>
            <w:tcW w:w="289" w:type="pct"/>
            <w:tcBorders>
              <w:righ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1" w:type="pct"/>
            <w:gridSpan w:val="3"/>
          </w:tcPr>
          <w:p w:rsidR="00DB6F2A" w:rsidRPr="00480599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=) </w:t>
            </w:r>
            <w:r w:rsidRPr="00480599">
              <w:rPr>
                <w:position w:val="-24"/>
                <w:sz w:val="24"/>
                <w:szCs w:val="24"/>
              </w:rPr>
              <w:object w:dxaOrig="240" w:dyaOrig="620">
                <v:shape id="_x0000_i1118" type="#_x0000_t75" style="width:11.25pt;height:30pt" o:ole="">
                  <v:imagedata r:id="rId186" o:title=""/>
                </v:shape>
                <o:OLEObject Type="Embed" ProgID="Equation.DSMT4" ShapeID="_x0000_i1118" DrawAspect="Content" ObjectID="_1678896308" r:id="rId187"/>
              </w:object>
            </w:r>
            <w:r>
              <w:rPr>
                <w:sz w:val="24"/>
                <w:szCs w:val="24"/>
              </w:rPr>
              <w:t xml:space="preserve">  and (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=) −2 </w:t>
            </w:r>
          </w:p>
        </w:tc>
        <w:tc>
          <w:tcPr>
            <w:tcW w:w="1197" w:type="pct"/>
            <w:gridSpan w:val="3"/>
          </w:tcPr>
          <w:p w:rsidR="00DB6F2A" w:rsidRPr="00F31206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=) </w:t>
            </w:r>
            <w:r w:rsidRPr="00480599">
              <w:rPr>
                <w:position w:val="-24"/>
              </w:rPr>
              <w:object w:dxaOrig="320" w:dyaOrig="620">
                <v:shape id="_x0000_i1119" type="#_x0000_t75" style="width:15pt;height:30pt" o:ole="">
                  <v:imagedata r:id="rId188" o:title=""/>
                </v:shape>
                <o:OLEObject Type="Embed" ProgID="Equation.DSMT4" ShapeID="_x0000_i1119" DrawAspect="Content" ObjectID="_1678896309" r:id="rId189"/>
              </w:object>
            </w:r>
            <w:r>
              <w:rPr>
                <w:sz w:val="24"/>
                <w:szCs w:val="24"/>
              </w:rPr>
              <w:t xml:space="preserve">  and (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=) −7 </w:t>
            </w:r>
          </w:p>
        </w:tc>
        <w:tc>
          <w:tcPr>
            <w:tcW w:w="645" w:type="pct"/>
            <w:gridSpan w:val="5"/>
          </w:tcPr>
          <w:p w:rsidR="00DB6F2A" w:rsidRPr="00F31206" w:rsidRDefault="00DB6F2A" w:rsidP="00682E20">
            <w:pPr>
              <w:jc w:val="center"/>
            </w:pPr>
          </w:p>
        </w:tc>
        <w:tc>
          <w:tcPr>
            <w:tcW w:w="293" w:type="pct"/>
            <w:gridSpan w:val="3"/>
          </w:tcPr>
          <w:p w:rsidR="00DB6F2A" w:rsidRDefault="00DB6F2A" w:rsidP="00682E20">
            <w:pPr>
              <w:jc w:val="center"/>
            </w:pPr>
          </w:p>
        </w:tc>
        <w:tc>
          <w:tcPr>
            <w:tcW w:w="279" w:type="pct"/>
            <w:tcBorders>
              <w:right w:val="nil"/>
            </w:tcBorders>
          </w:tcPr>
          <w:p w:rsidR="00DB6F2A" w:rsidRPr="00F31206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164" w:type="pct"/>
            <w:gridSpan w:val="2"/>
            <w:tcBorders>
              <w:left w:val="nil"/>
            </w:tcBorders>
          </w:tcPr>
          <w:p w:rsidR="00DB6F2A" w:rsidRDefault="00DB6F2A" w:rsidP="00682E20">
            <w:r>
              <w:t>Dep on first M1</w:t>
            </w:r>
          </w:p>
          <w:p w:rsidR="00DB6F2A" w:rsidRPr="00F31206" w:rsidRDefault="00DB6F2A" w:rsidP="00682E20">
            <w:r>
              <w:t xml:space="preserve">for having two correct </w:t>
            </w:r>
            <w:r w:rsidRPr="007454CE">
              <w:rPr>
                <w:i/>
                <w:iCs/>
              </w:rPr>
              <w:t>x</w:t>
            </w:r>
            <w:r>
              <w:t xml:space="preserve"> values or two correct </w:t>
            </w:r>
            <w:r w:rsidRPr="007454CE">
              <w:rPr>
                <w:i/>
                <w:iCs/>
              </w:rPr>
              <w:t>y</w:t>
            </w:r>
            <w:r>
              <w:t xml:space="preserve"> values</w:t>
            </w:r>
          </w:p>
        </w:tc>
      </w:tr>
      <w:tr w:rsidR="00DB6F2A" w:rsidRPr="00F31206" w:rsidTr="00682E20">
        <w:trPr>
          <w:cantSplit/>
          <w:trHeight w:val="280"/>
          <w:tblHeader/>
          <w:jc w:val="center"/>
        </w:trPr>
        <w:tc>
          <w:tcPr>
            <w:tcW w:w="289" w:type="pct"/>
            <w:tcBorders>
              <w:righ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28" w:type="pct"/>
            <w:gridSpan w:val="6"/>
          </w:tcPr>
          <w:p w:rsidR="00DB6F2A" w:rsidRPr="00F31206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5"/>
          </w:tcPr>
          <w:p w:rsidR="00DB6F2A" w:rsidRDefault="00DB6F2A" w:rsidP="00682E20">
            <w:pPr>
              <w:jc w:val="center"/>
            </w:pPr>
            <w:r>
              <w:rPr>
                <w:i/>
              </w:rPr>
              <w:t>x</w:t>
            </w:r>
            <w:r>
              <w:t xml:space="preserve"> = </w:t>
            </w:r>
            <w:r w:rsidRPr="00480599">
              <w:rPr>
                <w:position w:val="-24"/>
              </w:rPr>
              <w:object w:dxaOrig="320" w:dyaOrig="620">
                <v:shape id="_x0000_i1120" type="#_x0000_t75" style="width:15pt;height:30pt" o:ole="">
                  <v:imagedata r:id="rId190" o:title=""/>
                </v:shape>
                <o:OLEObject Type="Embed" ProgID="Equation.DSMT4" ShapeID="_x0000_i1120" DrawAspect="Content" ObjectID="_1678896310" r:id="rId191"/>
              </w:object>
            </w:r>
            <w:r>
              <w:t xml:space="preserve">, </w:t>
            </w:r>
            <w:r>
              <w:rPr>
                <w:i/>
              </w:rPr>
              <w:t>y</w:t>
            </w:r>
            <w:r>
              <w:t xml:space="preserve"> = </w:t>
            </w:r>
            <w:r w:rsidRPr="00480599">
              <w:rPr>
                <w:position w:val="-24"/>
              </w:rPr>
              <w:object w:dxaOrig="240" w:dyaOrig="620">
                <v:shape id="_x0000_i1121" type="#_x0000_t75" style="width:11.25pt;height:30pt" o:ole="">
                  <v:imagedata r:id="rId192" o:title=""/>
                </v:shape>
                <o:OLEObject Type="Embed" ProgID="Equation.DSMT4" ShapeID="_x0000_i1121" DrawAspect="Content" ObjectID="_1678896311" r:id="rId193"/>
              </w:object>
            </w:r>
          </w:p>
          <w:p w:rsidR="00DB6F2A" w:rsidRPr="00F31206" w:rsidRDefault="00DB6F2A" w:rsidP="00682E20">
            <w:pPr>
              <w:jc w:val="center"/>
            </w:pPr>
            <w:r>
              <w:rPr>
                <w:i/>
              </w:rPr>
              <w:t>x</w:t>
            </w:r>
            <w:r>
              <w:t xml:space="preserve"> = −7, </w:t>
            </w:r>
            <w:r>
              <w:rPr>
                <w:i/>
              </w:rPr>
              <w:t>y</w:t>
            </w:r>
            <w:r>
              <w:t xml:space="preserve"> = −2</w:t>
            </w:r>
          </w:p>
        </w:tc>
        <w:tc>
          <w:tcPr>
            <w:tcW w:w="293" w:type="pct"/>
            <w:gridSpan w:val="3"/>
          </w:tcPr>
          <w:p w:rsidR="00DB6F2A" w:rsidRPr="00F31206" w:rsidRDefault="00DB6F2A" w:rsidP="00682E20">
            <w:pPr>
              <w:jc w:val="center"/>
            </w:pPr>
          </w:p>
        </w:tc>
        <w:tc>
          <w:tcPr>
            <w:tcW w:w="279" w:type="pct"/>
            <w:tcBorders>
              <w:right w:val="nil"/>
            </w:tcBorders>
          </w:tcPr>
          <w:p w:rsidR="00DB6F2A" w:rsidRPr="00F31206" w:rsidRDefault="00DB6F2A" w:rsidP="00682E20">
            <w:pPr>
              <w:jc w:val="center"/>
            </w:pPr>
            <w:r w:rsidRPr="00F31206">
              <w:t>A1</w:t>
            </w:r>
          </w:p>
        </w:tc>
        <w:tc>
          <w:tcPr>
            <w:tcW w:w="1164" w:type="pct"/>
            <w:gridSpan w:val="2"/>
            <w:tcBorders>
              <w:left w:val="nil"/>
            </w:tcBorders>
          </w:tcPr>
          <w:p w:rsidR="00DB6F2A" w:rsidRDefault="00DB6F2A" w:rsidP="00682E20">
            <w:r>
              <w:t>Dep on first M1</w:t>
            </w:r>
          </w:p>
          <w:p w:rsidR="00DB6F2A" w:rsidRDefault="00DB6F2A" w:rsidP="00682E20">
            <w:r>
              <w:t xml:space="preserve">Must be paired and labelled correctly </w:t>
            </w:r>
          </w:p>
          <w:p w:rsidR="00DB6F2A" w:rsidRPr="00F31206" w:rsidRDefault="00DB6F2A" w:rsidP="00682E20"/>
        </w:tc>
      </w:tr>
      <w:tr w:rsidR="00DB6F2A" w:rsidRPr="00F31206" w:rsidTr="00682E20">
        <w:trPr>
          <w:cantSplit/>
          <w:trHeight w:val="280"/>
          <w:tblHeader/>
          <w:jc w:val="center"/>
        </w:trPr>
        <w:tc>
          <w:tcPr>
            <w:tcW w:w="289" w:type="pct"/>
            <w:tcBorders>
              <w:bottom w:val="single" w:sz="4" w:space="0" w:color="auto"/>
              <w:right w:val="nil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  <w:bottom w:val="single" w:sz="4" w:space="0" w:color="auto"/>
            </w:tcBorders>
          </w:tcPr>
          <w:p w:rsidR="00DB6F2A" w:rsidRPr="00F31206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28" w:type="pct"/>
            <w:gridSpan w:val="6"/>
            <w:tcBorders>
              <w:bottom w:val="single" w:sz="4" w:space="0" w:color="auto"/>
            </w:tcBorders>
          </w:tcPr>
          <w:p w:rsidR="00DB6F2A" w:rsidRPr="00F31206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5"/>
            <w:tcBorders>
              <w:bottom w:val="single" w:sz="4" w:space="0" w:color="auto"/>
            </w:tcBorders>
          </w:tcPr>
          <w:p w:rsidR="00DB6F2A" w:rsidRPr="00F31206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bottom w:val="single" w:sz="4" w:space="0" w:color="auto"/>
            </w:tcBorders>
          </w:tcPr>
          <w:p w:rsidR="00DB6F2A" w:rsidRPr="00F31206" w:rsidRDefault="00DB6F2A" w:rsidP="00682E20">
            <w:pPr>
              <w:jc w:val="center"/>
            </w:pPr>
          </w:p>
        </w:tc>
        <w:tc>
          <w:tcPr>
            <w:tcW w:w="279" w:type="pct"/>
            <w:tcBorders>
              <w:bottom w:val="single" w:sz="4" w:space="0" w:color="auto"/>
              <w:right w:val="nil"/>
            </w:tcBorders>
          </w:tcPr>
          <w:p w:rsidR="00DB6F2A" w:rsidRPr="00F31206" w:rsidRDefault="00DB6F2A" w:rsidP="00682E20">
            <w:pPr>
              <w:jc w:val="center"/>
            </w:pPr>
          </w:p>
        </w:tc>
        <w:tc>
          <w:tcPr>
            <w:tcW w:w="1164" w:type="pct"/>
            <w:gridSpan w:val="2"/>
            <w:tcBorders>
              <w:left w:val="nil"/>
              <w:bottom w:val="single" w:sz="4" w:space="0" w:color="auto"/>
            </w:tcBorders>
          </w:tcPr>
          <w:p w:rsidR="00DB6F2A" w:rsidRPr="00F31206" w:rsidRDefault="00DB6F2A" w:rsidP="00682E20">
            <w:pPr>
              <w:jc w:val="right"/>
              <w:rPr>
                <w:b/>
              </w:rPr>
            </w:pPr>
            <w:r>
              <w:rPr>
                <w:b/>
              </w:rPr>
              <w:t>Total 5</w:t>
            </w:r>
            <w:r w:rsidRPr="00F31206">
              <w:rPr>
                <w:b/>
              </w:rPr>
              <w:t xml:space="preserve"> marks</w:t>
            </w:r>
          </w:p>
        </w:tc>
      </w:tr>
      <w:tr w:rsidR="00DB6F2A" w:rsidRPr="00FA211E" w:rsidTr="00682E20">
        <w:trPr>
          <w:gridAfter w:val="1"/>
          <w:wAfter w:w="164" w:type="pct"/>
          <w:cantSplit/>
          <w:trHeight w:val="280"/>
          <w:tblHeader/>
          <w:jc w:val="center"/>
        </w:trPr>
        <w:tc>
          <w:tcPr>
            <w:tcW w:w="291" w:type="pct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1" w:type="pct"/>
            <w:gridSpan w:val="4"/>
            <w:tcBorders>
              <w:top w:val="single" w:sz="4" w:space="0" w:color="auto"/>
            </w:tcBorders>
          </w:tcPr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DD1E9A">
              <w:rPr>
                <w:position w:val="-16"/>
                <w:sz w:val="24"/>
                <w:szCs w:val="24"/>
              </w:rPr>
              <w:object w:dxaOrig="1500" w:dyaOrig="499">
                <v:shape id="_x0000_i1122" type="#_x0000_t75" style="width:75pt;height:24.75pt" o:ole="">
                  <v:imagedata r:id="rId194" o:title=""/>
                </v:shape>
                <o:OLEObject Type="Embed" ProgID="Equation.DSMT4" ShapeID="_x0000_i1122" DrawAspect="Content" ObjectID="_1678896312" r:id="rId195"/>
              </w:object>
            </w:r>
            <w:r>
              <w:rPr>
                <w:sz w:val="24"/>
                <w:szCs w:val="24"/>
              </w:rPr>
              <w:t xml:space="preserve"> oe </w:t>
            </w:r>
            <w:r w:rsidRPr="00DD1E9A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E9A">
              <w:rPr>
                <w:position w:val="-14"/>
                <w:sz w:val="24"/>
                <w:szCs w:val="24"/>
              </w:rPr>
              <w:object w:dxaOrig="880" w:dyaOrig="400">
                <v:shape id="_x0000_i1123" type="#_x0000_t75" style="width:45pt;height:21pt" o:ole="">
                  <v:imagedata r:id="rId196" o:title=""/>
                </v:shape>
                <o:OLEObject Type="Embed" ProgID="Equation.DSMT4" ShapeID="_x0000_i1123" DrawAspect="Content" ObjectID="_1678896313" r:id="rId197"/>
              </w:object>
            </w:r>
          </w:p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D72889">
              <w:rPr>
                <w:position w:val="-14"/>
                <w:sz w:val="24"/>
                <w:szCs w:val="24"/>
              </w:rPr>
              <w:object w:dxaOrig="880" w:dyaOrig="400">
                <v:shape id="_x0000_i1124" type="#_x0000_t75" style="width:45pt;height:21pt" o:ole="">
                  <v:imagedata r:id="rId198" o:title=""/>
                </v:shape>
                <o:OLEObject Type="Embed" ProgID="Equation.DSMT4" ShapeID="_x0000_i1124" DrawAspect="Content" ObjectID="_1678896314" r:id="rId199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DD1E9A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2889">
              <w:rPr>
                <w:position w:val="-32"/>
                <w:sz w:val="24"/>
                <w:szCs w:val="24"/>
              </w:rPr>
              <w:object w:dxaOrig="1260" w:dyaOrig="820">
                <v:shape id="_x0000_i1125" type="#_x0000_t75" style="width:63pt;height:42pt" o:ole="">
                  <v:imagedata r:id="rId200" o:title=""/>
                </v:shape>
                <o:OLEObject Type="Embed" ProgID="Equation.DSMT4" ShapeID="_x0000_i1125" DrawAspect="Content" ObjectID="_1678896315" r:id="rId201"/>
              </w:object>
            </w:r>
            <w:r>
              <w:rPr>
                <w:sz w:val="24"/>
                <w:szCs w:val="24"/>
              </w:rPr>
              <w:t>oe</w:t>
            </w:r>
          </w:p>
          <w:p w:rsidR="00DB6F2A" w:rsidRPr="00D72889" w:rsidRDefault="00DB6F2A" w:rsidP="00682E20">
            <w:r w:rsidRPr="00D72889">
              <w:rPr>
                <w:position w:val="-32"/>
              </w:rPr>
              <w:object w:dxaOrig="1660" w:dyaOrig="820">
                <v:shape id="_x0000_i1126" type="#_x0000_t75" style="width:83.25pt;height:42pt" o:ole="">
                  <v:imagedata r:id="rId202" o:title=""/>
                </v:shape>
                <o:OLEObject Type="Embed" ProgID="Equation.DSMT4" ShapeID="_x0000_i1126" DrawAspect="Content" ObjectID="_1678896316" r:id="rId203"/>
              </w:object>
            </w:r>
            <w:r>
              <w:t xml:space="preserve">oe </w:t>
            </w:r>
            <w:r w:rsidRPr="00D72889">
              <w:rPr>
                <w:b/>
                <w:bCs/>
              </w:rPr>
              <w:t>or</w:t>
            </w:r>
            <w:r>
              <w:t xml:space="preserve"> </w:t>
            </w:r>
            <w:r w:rsidRPr="00D72889">
              <w:rPr>
                <w:position w:val="-32"/>
              </w:rPr>
              <w:object w:dxaOrig="1359" w:dyaOrig="820">
                <v:shape id="_x0000_i1127" type="#_x0000_t75" style="width:68.25pt;height:42pt" o:ole="">
                  <v:imagedata r:id="rId204" o:title=""/>
                </v:shape>
                <o:OLEObject Type="Embed" ProgID="Equation.DSMT4" ShapeID="_x0000_i1127" DrawAspect="Content" ObjectID="_1678896317" r:id="rId205"/>
              </w:object>
            </w:r>
            <w:r>
              <w:t>oe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</w:tcBorders>
          </w:tcPr>
          <w:p w:rsidR="00DB6F2A" w:rsidRPr="005B3919" w:rsidRDefault="00DB6F2A" w:rsidP="00682E20">
            <w:pPr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  <w:r>
              <w:t>4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nil"/>
            </w:tcBorders>
          </w:tcPr>
          <w:p w:rsidR="00DB6F2A" w:rsidRPr="002F4F3E" w:rsidRDefault="00DB6F2A" w:rsidP="00682E20">
            <w:pPr>
              <w:rPr>
                <w:b/>
                <w:bCs/>
              </w:rPr>
            </w:pPr>
            <w:r>
              <w:t xml:space="preserve">for </w:t>
            </w:r>
            <w:r w:rsidRPr="00DD1E9A">
              <w:rPr>
                <w:position w:val="-16"/>
              </w:rPr>
              <w:object w:dxaOrig="720" w:dyaOrig="499">
                <v:shape id="_x0000_i1128" type="#_x0000_t75" style="width:36pt;height:24.75pt" o:ole="">
                  <v:imagedata r:id="rId206" o:title=""/>
                </v:shape>
                <o:OLEObject Type="Embed" ProgID="Equation.DSMT4" ShapeID="_x0000_i1128" DrawAspect="Content" ObjectID="_1678896318" r:id="rId207"/>
              </w:object>
            </w:r>
            <w:r>
              <w:t xml:space="preserve"> oe </w:t>
            </w:r>
            <w:r w:rsidRPr="00DD1E9A">
              <w:rPr>
                <w:b/>
              </w:rPr>
              <w:t>or</w:t>
            </w:r>
            <w:r>
              <w:t xml:space="preserve"> </w:t>
            </w:r>
            <w:r w:rsidRPr="00DD1E9A">
              <w:rPr>
                <w:position w:val="-4"/>
              </w:rPr>
              <w:object w:dxaOrig="279" w:dyaOrig="300">
                <v:shape id="_x0000_i1129" type="#_x0000_t75" style="width:15pt;height:15pt" o:ole="">
                  <v:imagedata r:id="rId208" o:title=""/>
                </v:shape>
                <o:OLEObject Type="Embed" ProgID="Equation.DSMT4" ShapeID="_x0000_i1129" DrawAspect="Content" ObjectID="_1678896319" r:id="rId209"/>
              </w:object>
            </w:r>
            <w:r w:rsidRPr="002F4F3E">
              <w:rPr>
                <w:b/>
                <w:bCs/>
              </w:rPr>
              <w:t>or</w:t>
            </w:r>
          </w:p>
          <w:p w:rsidR="00DB6F2A" w:rsidRDefault="00DB6F2A" w:rsidP="00682E20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2F4F3E">
              <w:rPr>
                <w:position w:val="-4"/>
                <w:sz w:val="24"/>
                <w:szCs w:val="24"/>
              </w:rPr>
              <w:object w:dxaOrig="279" w:dyaOrig="300">
                <v:shape id="_x0000_i1130" type="#_x0000_t75" style="width:15pt;height:15pt" o:ole="">
                  <v:imagedata r:id="rId210" o:title=""/>
                </v:shape>
                <o:OLEObject Type="Embed" ProgID="Equation.DSMT4" ShapeID="_x0000_i1130" DrawAspect="Content" ObjectID="_1678896320" r:id="rId211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DD1E9A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2889">
              <w:rPr>
                <w:position w:val="-32"/>
                <w:sz w:val="24"/>
                <w:szCs w:val="24"/>
              </w:rPr>
              <w:object w:dxaOrig="639" w:dyaOrig="820">
                <v:shape id="_x0000_i1131" type="#_x0000_t75" style="width:32.25pt;height:42pt" o:ole="">
                  <v:imagedata r:id="rId212" o:title=""/>
                </v:shape>
                <o:OLEObject Type="Embed" ProgID="Equation.DSMT4" ShapeID="_x0000_i1131" DrawAspect="Content" ObjectID="_1678896321" r:id="rId213"/>
              </w:object>
            </w:r>
            <w:r>
              <w:rPr>
                <w:sz w:val="24"/>
                <w:szCs w:val="24"/>
              </w:rPr>
              <w:t xml:space="preserve">oe </w:t>
            </w:r>
            <w:r w:rsidRPr="002F4F3E">
              <w:rPr>
                <w:b/>
                <w:bCs/>
                <w:sz w:val="24"/>
                <w:szCs w:val="24"/>
              </w:rPr>
              <w:t>or</w:t>
            </w:r>
          </w:p>
          <w:p w:rsidR="00DB6F2A" w:rsidRPr="002F4F3E" w:rsidRDefault="00DB6F2A" w:rsidP="00682E20"/>
          <w:p w:rsidR="00DB6F2A" w:rsidRPr="002F4F3E" w:rsidRDefault="00DB6F2A" w:rsidP="00682E20">
            <w:r w:rsidRPr="00D72889">
              <w:rPr>
                <w:position w:val="-32"/>
              </w:rPr>
              <w:object w:dxaOrig="880" w:dyaOrig="820">
                <v:shape id="_x0000_i1132" type="#_x0000_t75" style="width:45pt;height:42pt" o:ole="">
                  <v:imagedata r:id="rId214" o:title=""/>
                </v:shape>
                <o:OLEObject Type="Embed" ProgID="Equation.DSMT4" ShapeID="_x0000_i1132" DrawAspect="Content" ObjectID="_1678896322" r:id="rId215"/>
              </w:object>
            </w:r>
            <w:r>
              <w:t xml:space="preserve">oe </w:t>
            </w:r>
            <w:r w:rsidRPr="00D72889">
              <w:rPr>
                <w:b/>
                <w:bCs/>
              </w:rPr>
              <w:t>or</w:t>
            </w:r>
            <w:r>
              <w:t xml:space="preserve"> </w:t>
            </w:r>
            <w:r w:rsidRPr="00D72889">
              <w:rPr>
                <w:position w:val="-32"/>
              </w:rPr>
              <w:object w:dxaOrig="740" w:dyaOrig="820">
                <v:shape id="_x0000_i1133" type="#_x0000_t75" style="width:39pt;height:42pt" o:ole="">
                  <v:imagedata r:id="rId216" o:title=""/>
                </v:shape>
                <o:OLEObject Type="Embed" ProgID="Equation.DSMT4" ShapeID="_x0000_i1133" DrawAspect="Content" ObjectID="_1678896323" r:id="rId217"/>
              </w:object>
            </w:r>
            <w:r>
              <w:t>oe</w:t>
            </w:r>
          </w:p>
          <w:p w:rsidR="00DB6F2A" w:rsidRPr="00FA211E" w:rsidRDefault="00DB6F2A" w:rsidP="00682E20"/>
        </w:tc>
      </w:tr>
      <w:tr w:rsidR="00DB6F2A" w:rsidRPr="00FA211E" w:rsidTr="00682E20">
        <w:trPr>
          <w:gridAfter w:val="1"/>
          <w:wAfter w:w="164" w:type="pct"/>
          <w:cantSplit/>
          <w:trHeight w:val="280"/>
          <w:tblHeader/>
          <w:jc w:val="center"/>
        </w:trPr>
        <w:tc>
          <w:tcPr>
            <w:tcW w:w="291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left w:val="nil"/>
            </w:tcBorders>
          </w:tcPr>
          <w:p w:rsidR="00DB6F2A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1" w:type="pct"/>
            <w:gridSpan w:val="4"/>
          </w:tcPr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DD1E9A">
              <w:rPr>
                <w:position w:val="-16"/>
                <w:sz w:val="24"/>
                <w:szCs w:val="24"/>
              </w:rPr>
              <w:object w:dxaOrig="1500" w:dyaOrig="499">
                <v:shape id="_x0000_i1134" type="#_x0000_t75" style="width:75pt;height:24.75pt" o:ole="">
                  <v:imagedata r:id="rId194" o:title=""/>
                </v:shape>
                <o:OLEObject Type="Embed" ProgID="Equation.DSMT4" ShapeID="_x0000_i1134" DrawAspect="Content" ObjectID="_1678896324" r:id="rId218"/>
              </w:object>
            </w:r>
            <w:r>
              <w:rPr>
                <w:sz w:val="24"/>
                <w:szCs w:val="24"/>
              </w:rPr>
              <w:t xml:space="preserve"> oe </w:t>
            </w:r>
            <w:r>
              <w:rPr>
                <w:b/>
                <w:sz w:val="24"/>
                <w:szCs w:val="24"/>
              </w:rPr>
              <w:t xml:space="preserve">and </w:t>
            </w:r>
            <w:r w:rsidRPr="00DD1E9A">
              <w:rPr>
                <w:position w:val="-14"/>
                <w:sz w:val="24"/>
                <w:szCs w:val="24"/>
              </w:rPr>
              <w:object w:dxaOrig="880" w:dyaOrig="400">
                <v:shape id="_x0000_i1135" type="#_x0000_t75" style="width:45pt;height:21pt" o:ole="">
                  <v:imagedata r:id="rId196" o:title=""/>
                </v:shape>
                <o:OLEObject Type="Embed" ProgID="Equation.DSMT4" ShapeID="_x0000_i1135" DrawAspect="Content" ObjectID="_1678896325" r:id="rId219"/>
              </w:object>
            </w:r>
          </w:p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D72889">
              <w:rPr>
                <w:position w:val="-14"/>
                <w:sz w:val="24"/>
                <w:szCs w:val="24"/>
              </w:rPr>
              <w:object w:dxaOrig="880" w:dyaOrig="400">
                <v:shape id="_x0000_i1136" type="#_x0000_t75" style="width:45pt;height:21pt" o:ole="">
                  <v:imagedata r:id="rId198" o:title=""/>
                </v:shape>
                <o:OLEObject Type="Embed" ProgID="Equation.DSMT4" ShapeID="_x0000_i1136" DrawAspect="Content" ObjectID="_1678896326" r:id="rId220"/>
              </w:objec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and </w:t>
            </w:r>
            <w:r w:rsidRPr="00D72889">
              <w:rPr>
                <w:position w:val="-32"/>
                <w:sz w:val="24"/>
                <w:szCs w:val="24"/>
              </w:rPr>
              <w:object w:dxaOrig="1260" w:dyaOrig="820">
                <v:shape id="_x0000_i1137" type="#_x0000_t75" style="width:63pt;height:42pt" o:ole="">
                  <v:imagedata r:id="rId200" o:title=""/>
                </v:shape>
                <o:OLEObject Type="Embed" ProgID="Equation.DSMT4" ShapeID="_x0000_i1137" DrawAspect="Content" ObjectID="_1678896327" r:id="rId221"/>
              </w:object>
            </w:r>
            <w:r>
              <w:rPr>
                <w:sz w:val="24"/>
                <w:szCs w:val="24"/>
              </w:rPr>
              <w:t>oe</w:t>
            </w:r>
          </w:p>
          <w:p w:rsidR="00DB6F2A" w:rsidRPr="00D72889" w:rsidRDefault="00DB6F2A" w:rsidP="00682E20">
            <w:r w:rsidRPr="00D72889">
              <w:rPr>
                <w:position w:val="-32"/>
              </w:rPr>
              <w:object w:dxaOrig="1660" w:dyaOrig="820">
                <v:shape id="_x0000_i1138" type="#_x0000_t75" style="width:83.25pt;height:42pt" o:ole="">
                  <v:imagedata r:id="rId202" o:title=""/>
                </v:shape>
                <o:OLEObject Type="Embed" ProgID="Equation.DSMT4" ShapeID="_x0000_i1138" DrawAspect="Content" ObjectID="_1678896328" r:id="rId222"/>
              </w:object>
            </w:r>
            <w:r>
              <w:t xml:space="preserve">oe </w:t>
            </w:r>
            <w:r>
              <w:rPr>
                <w:b/>
                <w:bCs/>
              </w:rPr>
              <w:t>and</w:t>
            </w:r>
            <w:r>
              <w:t xml:space="preserve"> </w:t>
            </w:r>
            <w:r w:rsidRPr="00D72889">
              <w:rPr>
                <w:position w:val="-32"/>
              </w:rPr>
              <w:object w:dxaOrig="1359" w:dyaOrig="820">
                <v:shape id="_x0000_i1139" type="#_x0000_t75" style="width:68.25pt;height:42pt" o:ole="">
                  <v:imagedata r:id="rId204" o:title=""/>
                </v:shape>
                <o:OLEObject Type="Embed" ProgID="Equation.DSMT4" ShapeID="_x0000_i1139" DrawAspect="Content" ObjectID="_1678896329" r:id="rId223"/>
              </w:object>
            </w:r>
            <w:r>
              <w:t>oe</w:t>
            </w:r>
          </w:p>
        </w:tc>
        <w:tc>
          <w:tcPr>
            <w:tcW w:w="727" w:type="pct"/>
            <w:gridSpan w:val="3"/>
          </w:tcPr>
          <w:p w:rsidR="00DB6F2A" w:rsidRPr="005B3919" w:rsidRDefault="00DB6F2A" w:rsidP="00682E20">
            <w:pPr>
              <w:jc w:val="center"/>
            </w:pPr>
          </w:p>
        </w:tc>
        <w:tc>
          <w:tcPr>
            <w:tcW w:w="243" w:type="pct"/>
            <w:gridSpan w:val="2"/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9" w:type="pct"/>
            <w:gridSpan w:val="3"/>
            <w:tcBorders>
              <w:right w:val="nil"/>
            </w:tcBorders>
          </w:tcPr>
          <w:p w:rsidR="00DB6F2A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450" w:type="pct"/>
            <w:gridSpan w:val="3"/>
            <w:tcBorders>
              <w:left w:val="nil"/>
            </w:tcBorders>
          </w:tcPr>
          <w:p w:rsidR="00DB6F2A" w:rsidRPr="002F4F3E" w:rsidRDefault="00DB6F2A" w:rsidP="00682E20">
            <w:pPr>
              <w:rPr>
                <w:b/>
                <w:bCs/>
              </w:rPr>
            </w:pPr>
            <w:r>
              <w:t xml:space="preserve">for </w:t>
            </w:r>
            <w:r w:rsidRPr="00DD1E9A">
              <w:rPr>
                <w:position w:val="-16"/>
              </w:rPr>
              <w:object w:dxaOrig="720" w:dyaOrig="499">
                <v:shape id="_x0000_i1140" type="#_x0000_t75" style="width:36pt;height:24.75pt" o:ole="">
                  <v:imagedata r:id="rId206" o:title=""/>
                </v:shape>
                <o:OLEObject Type="Embed" ProgID="Equation.DSMT4" ShapeID="_x0000_i1140" DrawAspect="Content" ObjectID="_1678896330" r:id="rId224"/>
              </w:object>
            </w:r>
            <w:r>
              <w:t xml:space="preserve"> oe </w:t>
            </w:r>
            <w:r>
              <w:rPr>
                <w:b/>
              </w:rPr>
              <w:t>and</w:t>
            </w:r>
            <w:r>
              <w:t xml:space="preserve"> </w:t>
            </w:r>
            <w:r w:rsidRPr="00DD1E9A">
              <w:rPr>
                <w:position w:val="-4"/>
              </w:rPr>
              <w:object w:dxaOrig="279" w:dyaOrig="300">
                <v:shape id="_x0000_i1141" type="#_x0000_t75" style="width:15pt;height:15pt" o:ole="">
                  <v:imagedata r:id="rId208" o:title=""/>
                </v:shape>
                <o:OLEObject Type="Embed" ProgID="Equation.DSMT4" ShapeID="_x0000_i1141" DrawAspect="Content" ObjectID="_1678896331" r:id="rId225"/>
              </w:object>
            </w:r>
            <w:r w:rsidRPr="002F4F3E">
              <w:rPr>
                <w:b/>
                <w:bCs/>
              </w:rPr>
              <w:t>or</w:t>
            </w:r>
          </w:p>
          <w:p w:rsidR="00DB6F2A" w:rsidRDefault="00DB6F2A" w:rsidP="00682E20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2F4F3E">
              <w:rPr>
                <w:position w:val="-4"/>
                <w:sz w:val="24"/>
                <w:szCs w:val="24"/>
              </w:rPr>
              <w:object w:dxaOrig="279" w:dyaOrig="300">
                <v:shape id="_x0000_i1142" type="#_x0000_t75" style="width:15pt;height:15pt" o:ole="">
                  <v:imagedata r:id="rId210" o:title=""/>
                </v:shape>
                <o:OLEObject Type="Embed" ProgID="Equation.DSMT4" ShapeID="_x0000_i1142" DrawAspect="Content" ObjectID="_1678896332" r:id="rId226"/>
              </w:objec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and </w:t>
            </w:r>
            <w:r w:rsidRPr="00D72889">
              <w:rPr>
                <w:position w:val="-32"/>
                <w:sz w:val="24"/>
                <w:szCs w:val="24"/>
              </w:rPr>
              <w:object w:dxaOrig="639" w:dyaOrig="820">
                <v:shape id="_x0000_i1143" type="#_x0000_t75" style="width:32.25pt;height:42pt" o:ole="">
                  <v:imagedata r:id="rId212" o:title=""/>
                </v:shape>
                <o:OLEObject Type="Embed" ProgID="Equation.DSMT4" ShapeID="_x0000_i1143" DrawAspect="Content" ObjectID="_1678896333" r:id="rId227"/>
              </w:object>
            </w:r>
            <w:r>
              <w:rPr>
                <w:sz w:val="24"/>
                <w:szCs w:val="24"/>
              </w:rPr>
              <w:t xml:space="preserve">oe </w:t>
            </w:r>
            <w:r w:rsidRPr="002F4F3E">
              <w:rPr>
                <w:b/>
                <w:bCs/>
                <w:sz w:val="24"/>
                <w:szCs w:val="24"/>
              </w:rPr>
              <w:t>or</w:t>
            </w:r>
          </w:p>
          <w:p w:rsidR="00DB6F2A" w:rsidRPr="002F4F3E" w:rsidRDefault="00DB6F2A" w:rsidP="00682E20"/>
          <w:p w:rsidR="00DB6F2A" w:rsidRPr="00FA211E" w:rsidRDefault="00DB6F2A" w:rsidP="00682E20">
            <w:r w:rsidRPr="00D72889">
              <w:rPr>
                <w:position w:val="-32"/>
              </w:rPr>
              <w:object w:dxaOrig="880" w:dyaOrig="820">
                <v:shape id="_x0000_i1144" type="#_x0000_t75" style="width:45pt;height:42pt" o:ole="">
                  <v:imagedata r:id="rId214" o:title=""/>
                </v:shape>
                <o:OLEObject Type="Embed" ProgID="Equation.DSMT4" ShapeID="_x0000_i1144" DrawAspect="Content" ObjectID="_1678896334" r:id="rId228"/>
              </w:object>
            </w:r>
            <w:r>
              <w:t xml:space="preserve">oe </w:t>
            </w:r>
            <w:r>
              <w:rPr>
                <w:b/>
                <w:bCs/>
              </w:rPr>
              <w:t>and</w:t>
            </w:r>
            <w:r>
              <w:t xml:space="preserve"> </w:t>
            </w:r>
            <w:r w:rsidRPr="00D72889">
              <w:rPr>
                <w:position w:val="-32"/>
              </w:rPr>
              <w:object w:dxaOrig="740" w:dyaOrig="820">
                <v:shape id="_x0000_i1145" type="#_x0000_t75" style="width:39pt;height:42pt" o:ole="">
                  <v:imagedata r:id="rId216" o:title=""/>
                </v:shape>
                <o:OLEObject Type="Embed" ProgID="Equation.DSMT4" ShapeID="_x0000_i1145" DrawAspect="Content" ObjectID="_1678896335" r:id="rId229"/>
              </w:object>
            </w:r>
            <w:r>
              <w:t>oe</w:t>
            </w:r>
          </w:p>
        </w:tc>
      </w:tr>
      <w:tr w:rsidR="00DB6F2A" w:rsidRPr="00FA211E" w:rsidTr="00682E20">
        <w:trPr>
          <w:gridAfter w:val="1"/>
          <w:wAfter w:w="164" w:type="pct"/>
          <w:cantSplit/>
          <w:trHeight w:val="280"/>
          <w:tblHeader/>
          <w:jc w:val="center"/>
        </w:trPr>
        <w:tc>
          <w:tcPr>
            <w:tcW w:w="291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left w:val="nil"/>
            </w:tcBorders>
          </w:tcPr>
          <w:p w:rsidR="00DB6F2A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1" w:type="pct"/>
            <w:gridSpan w:val="4"/>
          </w:tcPr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</w:p>
          <w:p w:rsidR="00DB6F2A" w:rsidRDefault="00DB6F2A" w:rsidP="00682E20">
            <w:pPr>
              <w:pStyle w:val="Heading1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sz w:val="24"/>
                <w:szCs w:val="24"/>
              </w:rPr>
              <w:t xml:space="preserve">+ 6 = 4 + </w:t>
            </w:r>
            <w:r>
              <w:rPr>
                <w:i/>
                <w:sz w:val="24"/>
                <w:szCs w:val="24"/>
              </w:rPr>
              <w:t xml:space="preserve">k </w:t>
            </w:r>
            <w:r w:rsidRPr="00D72889">
              <w:rPr>
                <w:b/>
                <w:bCs/>
                <w:iCs/>
                <w:sz w:val="24"/>
                <w:szCs w:val="24"/>
              </w:rPr>
              <w:t>or</w:t>
            </w:r>
          </w:p>
          <w:p w:rsidR="00DB6F2A" w:rsidRDefault="00DB6F2A" w:rsidP="00682E20">
            <w:r w:rsidRPr="0080788B">
              <w:rPr>
                <w:position w:val="-24"/>
              </w:rPr>
              <w:object w:dxaOrig="1400" w:dyaOrig="620">
                <v:shape id="_x0000_i1146" type="#_x0000_t75" style="width:68.25pt;height:30pt" o:ole="">
                  <v:imagedata r:id="rId230" o:title=""/>
                </v:shape>
                <o:OLEObject Type="Embed" ProgID="Equation.DSMT4" ShapeID="_x0000_i1146" DrawAspect="Content" ObjectID="_1678896336" r:id="rId231"/>
              </w:object>
            </w:r>
            <w:r w:rsidRPr="00D72889">
              <w:rPr>
                <w:b/>
                <w:bCs/>
              </w:rPr>
              <w:t>or</w:t>
            </w:r>
          </w:p>
          <w:p w:rsidR="00DB6F2A" w:rsidRPr="00D72889" w:rsidRDefault="00DB6F2A" w:rsidP="00682E20">
            <w:r w:rsidRPr="0080788B">
              <w:rPr>
                <w:position w:val="-24"/>
              </w:rPr>
              <w:object w:dxaOrig="1740" w:dyaOrig="620">
                <v:shape id="_x0000_i1147" type="#_x0000_t75" style="width:87pt;height:30pt" o:ole="">
                  <v:imagedata r:id="rId232" o:title=""/>
                </v:shape>
                <o:OLEObject Type="Embed" ProgID="Equation.DSMT4" ShapeID="_x0000_i1147" DrawAspect="Content" ObjectID="_1678896337" r:id="rId233"/>
              </w:object>
            </w:r>
          </w:p>
          <w:p w:rsidR="00DB6F2A" w:rsidRPr="00D72889" w:rsidRDefault="00DB6F2A" w:rsidP="00682E20"/>
        </w:tc>
        <w:tc>
          <w:tcPr>
            <w:tcW w:w="727" w:type="pct"/>
            <w:gridSpan w:val="3"/>
          </w:tcPr>
          <w:p w:rsidR="00DB6F2A" w:rsidRPr="005B3919" w:rsidRDefault="00DB6F2A" w:rsidP="00682E20">
            <w:pPr>
              <w:jc w:val="center"/>
            </w:pPr>
          </w:p>
        </w:tc>
        <w:tc>
          <w:tcPr>
            <w:tcW w:w="243" w:type="pct"/>
            <w:gridSpan w:val="2"/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9" w:type="pct"/>
            <w:gridSpan w:val="3"/>
            <w:tcBorders>
              <w:right w:val="nil"/>
            </w:tcBorders>
          </w:tcPr>
          <w:p w:rsidR="00DB6F2A" w:rsidRDefault="00DB6F2A" w:rsidP="00682E20">
            <w:pPr>
              <w:jc w:val="center"/>
            </w:pPr>
            <w:r>
              <w:t>M1</w:t>
            </w:r>
          </w:p>
        </w:tc>
        <w:tc>
          <w:tcPr>
            <w:tcW w:w="1450" w:type="pct"/>
            <w:gridSpan w:val="3"/>
            <w:tcBorders>
              <w:left w:val="nil"/>
            </w:tcBorders>
          </w:tcPr>
          <w:p w:rsidR="00DB6F2A" w:rsidRPr="00DD1E9A" w:rsidRDefault="00DB6F2A" w:rsidP="00682E20">
            <w:r>
              <w:t xml:space="preserve">for a correct linear equation in </w:t>
            </w:r>
            <w:r>
              <w:rPr>
                <w:i/>
              </w:rPr>
              <w:t>k</w:t>
            </w:r>
          </w:p>
        </w:tc>
      </w:tr>
      <w:tr w:rsidR="00DB6F2A" w:rsidRPr="00FA211E" w:rsidTr="00682E20">
        <w:trPr>
          <w:gridAfter w:val="1"/>
          <w:wAfter w:w="164" w:type="pct"/>
          <w:cantSplit/>
          <w:trHeight w:val="280"/>
          <w:tblHeader/>
          <w:jc w:val="center"/>
        </w:trPr>
        <w:tc>
          <w:tcPr>
            <w:tcW w:w="291" w:type="pct"/>
            <w:tcBorders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left w:val="nil"/>
            </w:tcBorders>
          </w:tcPr>
          <w:p w:rsidR="00DB6F2A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1" w:type="pct"/>
            <w:gridSpan w:val="4"/>
          </w:tcPr>
          <w:p w:rsidR="00DB6F2A" w:rsidRPr="005B3919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27" w:type="pct"/>
            <w:gridSpan w:val="3"/>
          </w:tcPr>
          <w:p w:rsidR="00DB6F2A" w:rsidRPr="005B3919" w:rsidRDefault="00DB6F2A" w:rsidP="00682E20">
            <w:pPr>
              <w:jc w:val="center"/>
            </w:pPr>
            <w:r>
              <w:t>−2</w:t>
            </w:r>
          </w:p>
        </w:tc>
        <w:tc>
          <w:tcPr>
            <w:tcW w:w="243" w:type="pct"/>
            <w:gridSpan w:val="2"/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9" w:type="pct"/>
            <w:gridSpan w:val="3"/>
            <w:tcBorders>
              <w:right w:val="nil"/>
            </w:tcBorders>
          </w:tcPr>
          <w:p w:rsidR="00DB6F2A" w:rsidRDefault="00DB6F2A" w:rsidP="00682E20">
            <w:pPr>
              <w:jc w:val="center"/>
            </w:pPr>
            <w:r>
              <w:t>A1</w:t>
            </w:r>
          </w:p>
        </w:tc>
        <w:tc>
          <w:tcPr>
            <w:tcW w:w="1450" w:type="pct"/>
            <w:gridSpan w:val="3"/>
            <w:tcBorders>
              <w:left w:val="nil"/>
            </w:tcBorders>
          </w:tcPr>
          <w:p w:rsidR="00DB6F2A" w:rsidRPr="00FA211E" w:rsidRDefault="00DB6F2A" w:rsidP="00682E20">
            <w:r>
              <w:t>dep on at least M2</w:t>
            </w:r>
          </w:p>
        </w:tc>
      </w:tr>
      <w:tr w:rsidR="00DB6F2A" w:rsidRPr="00FA211E" w:rsidTr="00682E20">
        <w:trPr>
          <w:gridAfter w:val="1"/>
          <w:wAfter w:w="164" w:type="pct"/>
          <w:cantSplit/>
          <w:trHeight w:val="280"/>
          <w:tblHeader/>
          <w:jc w:val="center"/>
        </w:trPr>
        <w:tc>
          <w:tcPr>
            <w:tcW w:w="291" w:type="pct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1" w:type="pct"/>
            <w:gridSpan w:val="4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259" w:type="pct"/>
            <w:gridSpan w:val="3"/>
            <w:tcBorders>
              <w:bottom w:val="single" w:sz="4" w:space="0" w:color="auto"/>
              <w:right w:val="nil"/>
            </w:tcBorders>
          </w:tcPr>
          <w:p w:rsidR="00DB6F2A" w:rsidRPr="00FA211E" w:rsidRDefault="00DB6F2A" w:rsidP="00682E20">
            <w:pPr>
              <w:jc w:val="center"/>
            </w:pPr>
          </w:p>
        </w:tc>
        <w:tc>
          <w:tcPr>
            <w:tcW w:w="1450" w:type="pct"/>
            <w:gridSpan w:val="3"/>
            <w:tcBorders>
              <w:left w:val="nil"/>
              <w:bottom w:val="single" w:sz="4" w:space="0" w:color="auto"/>
            </w:tcBorders>
          </w:tcPr>
          <w:p w:rsidR="00DB6F2A" w:rsidRPr="00FA211E" w:rsidRDefault="00DB6F2A" w:rsidP="00682E20">
            <w:pPr>
              <w:jc w:val="right"/>
              <w:rPr>
                <w:b/>
              </w:rPr>
            </w:pPr>
            <w:r>
              <w:rPr>
                <w:b/>
              </w:rPr>
              <w:t>Total 9</w:t>
            </w:r>
            <w:r w:rsidRPr="00FA211E">
              <w:rPr>
                <w:b/>
              </w:rPr>
              <w:t xml:space="preserve"> marks</w:t>
            </w:r>
          </w:p>
        </w:tc>
      </w:tr>
      <w:tr w:rsidR="00DB6F2A" w:rsidRPr="00B20839" w:rsidTr="00682E20">
        <w:trPr>
          <w:gridAfter w:val="1"/>
          <w:wAfter w:w="163" w:type="pct"/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DB6F2A" w:rsidRPr="00B20839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</w:tcBorders>
          </w:tcPr>
          <w:p w:rsidR="00DB6F2A" w:rsidRPr="00B20839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:rsidR="00DB6F2A" w:rsidRPr="002206BB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2206BB">
              <w:rPr>
                <w:b/>
                <w:position w:val="-28"/>
                <w:sz w:val="24"/>
                <w:szCs w:val="24"/>
              </w:rPr>
              <w:object w:dxaOrig="1600" w:dyaOrig="680">
                <v:shape id="_x0000_i1148" type="#_x0000_t75" style="width:81pt;height:32.25pt" o:ole="">
                  <v:imagedata r:id="rId234" o:title=""/>
                </v:shape>
                <o:OLEObject Type="Embed" ProgID="Equation.DSMT4" ShapeID="_x0000_i1148" DrawAspect="Content" ObjectID="_1678896338" r:id="rId235"/>
              </w:object>
            </w:r>
            <w:r w:rsidRPr="002206BB">
              <w:rPr>
                <w:b/>
                <w:sz w:val="24"/>
                <w:szCs w:val="24"/>
              </w:rPr>
              <w:t xml:space="preserve"> or</w:t>
            </w:r>
            <w:r w:rsidRPr="002206BB">
              <w:rPr>
                <w:sz w:val="24"/>
                <w:szCs w:val="24"/>
              </w:rPr>
              <w:t xml:space="preserve"> (0.5, 7.5) oe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</w:tcBorders>
          </w:tcPr>
          <w:p w:rsidR="00DB6F2A" w:rsidRPr="002206BB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</w:tcBorders>
          </w:tcPr>
          <w:p w:rsidR="00DB6F2A" w:rsidRPr="002206BB" w:rsidRDefault="00DB6F2A" w:rsidP="00682E20">
            <w:pPr>
              <w:jc w:val="center"/>
            </w:pPr>
            <w:r w:rsidRPr="002206BB">
              <w:t>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right w:val="nil"/>
            </w:tcBorders>
          </w:tcPr>
          <w:p w:rsidR="00DB6F2A" w:rsidRPr="002206BB" w:rsidRDefault="00DB6F2A" w:rsidP="00682E20">
            <w:pPr>
              <w:jc w:val="center"/>
            </w:pPr>
            <w:r w:rsidRPr="002206BB">
              <w:t>M1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nil"/>
            </w:tcBorders>
          </w:tcPr>
          <w:p w:rsidR="00DB6F2A" w:rsidRPr="002206BB" w:rsidRDefault="00DB6F2A" w:rsidP="00682E20">
            <w:pPr>
              <w:rPr>
                <w:b/>
              </w:rPr>
            </w:pPr>
          </w:p>
        </w:tc>
      </w:tr>
      <w:tr w:rsidR="00DB6F2A" w:rsidRPr="00B20839" w:rsidTr="00682E20">
        <w:trPr>
          <w:gridAfter w:val="1"/>
          <w:wAfter w:w="163" w:type="pct"/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8" w:type="pct"/>
            <w:gridSpan w:val="3"/>
            <w:tcBorders>
              <w:left w:val="nil"/>
            </w:tcBorders>
          </w:tcPr>
          <w:p w:rsidR="00DB6F2A" w:rsidRPr="00B20839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63" w:type="pct"/>
            <w:gridSpan w:val="2"/>
          </w:tcPr>
          <w:p w:rsidR="00DB6F2A" w:rsidRPr="002206BB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2206BB">
              <w:rPr>
                <w:position w:val="-28"/>
                <w:sz w:val="24"/>
                <w:szCs w:val="24"/>
              </w:rPr>
              <w:object w:dxaOrig="1440" w:dyaOrig="680">
                <v:shape id="_x0000_i1149" type="#_x0000_t75" style="width:1in;height:32.25pt" o:ole="">
                  <v:imagedata r:id="rId236" o:title=""/>
                </v:shape>
                <o:OLEObject Type="Embed" ProgID="Equation.DSMT4" ShapeID="_x0000_i1149" DrawAspect="Content" ObjectID="_1678896339" r:id="rId237"/>
              </w:object>
            </w:r>
            <w:r w:rsidRPr="002206BB">
              <w:rPr>
                <w:sz w:val="24"/>
                <w:szCs w:val="24"/>
              </w:rPr>
              <w:t xml:space="preserve"> oe </w:t>
            </w:r>
          </w:p>
        </w:tc>
        <w:tc>
          <w:tcPr>
            <w:tcW w:w="870" w:type="pct"/>
            <w:gridSpan w:val="3"/>
          </w:tcPr>
          <w:p w:rsidR="00DB6F2A" w:rsidRPr="002206BB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2"/>
          </w:tcPr>
          <w:p w:rsidR="00DB6F2A" w:rsidRPr="002206BB" w:rsidRDefault="00DB6F2A" w:rsidP="00682E20">
            <w:pPr>
              <w:jc w:val="center"/>
            </w:pPr>
          </w:p>
        </w:tc>
        <w:tc>
          <w:tcPr>
            <w:tcW w:w="290" w:type="pct"/>
            <w:gridSpan w:val="3"/>
            <w:tcBorders>
              <w:right w:val="nil"/>
            </w:tcBorders>
          </w:tcPr>
          <w:p w:rsidR="00DB6F2A" w:rsidRPr="002206BB" w:rsidRDefault="00DB6F2A" w:rsidP="00682E20">
            <w:pPr>
              <w:jc w:val="center"/>
            </w:pPr>
            <w:r w:rsidRPr="002206BB">
              <w:t>M1</w:t>
            </w:r>
          </w:p>
        </w:tc>
        <w:tc>
          <w:tcPr>
            <w:tcW w:w="1511" w:type="pct"/>
            <w:gridSpan w:val="4"/>
            <w:tcBorders>
              <w:left w:val="nil"/>
            </w:tcBorders>
          </w:tcPr>
          <w:p w:rsidR="00DB6F2A" w:rsidRPr="002206BB" w:rsidRDefault="00DB6F2A" w:rsidP="00682E20"/>
        </w:tc>
      </w:tr>
      <w:tr w:rsidR="00DB6F2A" w:rsidRPr="00B20839" w:rsidTr="00682E20">
        <w:trPr>
          <w:gridAfter w:val="1"/>
          <w:wAfter w:w="163" w:type="pct"/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8" w:type="pct"/>
            <w:gridSpan w:val="3"/>
            <w:tcBorders>
              <w:left w:val="nil"/>
            </w:tcBorders>
          </w:tcPr>
          <w:p w:rsidR="00DB6F2A" w:rsidRPr="00B20839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63" w:type="pct"/>
            <w:gridSpan w:val="2"/>
          </w:tcPr>
          <w:p w:rsidR="00DB6F2A" w:rsidRPr="002206BB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2206BB">
              <w:rPr>
                <w:i/>
                <w:sz w:val="24"/>
                <w:szCs w:val="24"/>
              </w:rPr>
              <w:t>m</w:t>
            </w:r>
            <w:r w:rsidRPr="002206BB">
              <w:rPr>
                <w:sz w:val="24"/>
                <w:szCs w:val="24"/>
              </w:rPr>
              <w:t xml:space="preserve"> × </w:t>
            </w:r>
            <w:r>
              <w:rPr>
                <w:sz w:val="24"/>
                <w:szCs w:val="24"/>
              </w:rPr>
              <w:t>‘</w:t>
            </w:r>
            <w:r w:rsidRPr="002206BB">
              <w:rPr>
                <w:position w:val="-24"/>
                <w:sz w:val="24"/>
                <w:szCs w:val="24"/>
              </w:rPr>
              <w:object w:dxaOrig="220" w:dyaOrig="620">
                <v:shape id="_x0000_i1150" type="#_x0000_t75" style="width:11.25pt;height:30pt" o:ole="">
                  <v:imagedata r:id="rId238" o:title=""/>
                </v:shape>
                <o:OLEObject Type="Embed" ProgID="Equation.DSMT4" ShapeID="_x0000_i1150" DrawAspect="Content" ObjectID="_1678896340" r:id="rId239"/>
              </w:object>
            </w:r>
            <w:r>
              <w:rPr>
                <w:sz w:val="24"/>
                <w:szCs w:val="24"/>
              </w:rPr>
              <w:t>’</w:t>
            </w:r>
            <w:r w:rsidRPr="002206BB">
              <w:rPr>
                <w:sz w:val="24"/>
                <w:szCs w:val="24"/>
              </w:rPr>
              <w:t xml:space="preserve"> = −1 oe  </w:t>
            </w:r>
            <w:r w:rsidRPr="002206BB">
              <w:rPr>
                <w:b/>
                <w:sz w:val="24"/>
                <w:szCs w:val="24"/>
              </w:rPr>
              <w:t>or</w:t>
            </w:r>
            <w:r w:rsidRPr="002206BB">
              <w:rPr>
                <w:i/>
                <w:sz w:val="24"/>
                <w:szCs w:val="24"/>
              </w:rPr>
              <w:t xml:space="preserve">   m</w:t>
            </w:r>
            <w:r w:rsidRPr="002206BB">
              <w:rPr>
                <w:sz w:val="24"/>
                <w:szCs w:val="24"/>
              </w:rPr>
              <w:t xml:space="preserve"> = </w:t>
            </w:r>
            <w:r w:rsidRPr="002206BB">
              <w:rPr>
                <w:position w:val="-24"/>
                <w:sz w:val="24"/>
                <w:szCs w:val="24"/>
              </w:rPr>
              <w:object w:dxaOrig="380" w:dyaOrig="620">
                <v:shape id="_x0000_i1151" type="#_x0000_t75" style="width:17.25pt;height:30pt" o:ole="">
                  <v:imagedata r:id="rId240" o:title=""/>
                </v:shape>
                <o:OLEObject Type="Embed" ProgID="Equation.DSMT4" ShapeID="_x0000_i1151" DrawAspect="Content" ObjectID="_1678896341" r:id="rId241"/>
              </w:object>
            </w:r>
            <w:r w:rsidRPr="002206BB">
              <w:rPr>
                <w:sz w:val="24"/>
                <w:szCs w:val="24"/>
              </w:rPr>
              <w:t>oe</w:t>
            </w:r>
          </w:p>
        </w:tc>
        <w:tc>
          <w:tcPr>
            <w:tcW w:w="870" w:type="pct"/>
            <w:gridSpan w:val="3"/>
          </w:tcPr>
          <w:p w:rsidR="00DB6F2A" w:rsidRPr="002206BB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2"/>
          </w:tcPr>
          <w:p w:rsidR="00DB6F2A" w:rsidRPr="002206BB" w:rsidRDefault="00DB6F2A" w:rsidP="00682E20">
            <w:pPr>
              <w:jc w:val="center"/>
            </w:pPr>
          </w:p>
        </w:tc>
        <w:tc>
          <w:tcPr>
            <w:tcW w:w="290" w:type="pct"/>
            <w:gridSpan w:val="3"/>
            <w:tcBorders>
              <w:right w:val="nil"/>
            </w:tcBorders>
          </w:tcPr>
          <w:p w:rsidR="00DB6F2A" w:rsidRPr="002206BB" w:rsidRDefault="00DB6F2A" w:rsidP="00682E20">
            <w:pPr>
              <w:jc w:val="center"/>
            </w:pPr>
            <w:r w:rsidRPr="002206BB">
              <w:t>M1</w:t>
            </w:r>
          </w:p>
        </w:tc>
        <w:tc>
          <w:tcPr>
            <w:tcW w:w="1511" w:type="pct"/>
            <w:gridSpan w:val="4"/>
            <w:tcBorders>
              <w:left w:val="nil"/>
            </w:tcBorders>
          </w:tcPr>
          <w:p w:rsidR="00DB6F2A" w:rsidRPr="002206BB" w:rsidRDefault="00DB6F2A" w:rsidP="00682E20">
            <w:r w:rsidRPr="002206BB">
              <w:t xml:space="preserve">ft their gradient for use of </w:t>
            </w:r>
            <w:r>
              <w:t xml:space="preserve"> </w:t>
            </w:r>
            <w:r w:rsidRPr="002206BB">
              <w:rPr>
                <w:i/>
                <w:iCs/>
              </w:rPr>
              <w:t>m</w:t>
            </w:r>
            <w:r w:rsidRPr="002206BB">
              <w:rPr>
                <w:vertAlign w:val="subscript"/>
              </w:rPr>
              <w:t>1</w:t>
            </w:r>
            <w:r w:rsidRPr="002206BB">
              <w:t xml:space="preserve"> × </w:t>
            </w:r>
            <w:r w:rsidRPr="002206BB">
              <w:rPr>
                <w:i/>
                <w:iCs/>
              </w:rPr>
              <w:t>m</w:t>
            </w:r>
            <w:r w:rsidRPr="002206BB">
              <w:rPr>
                <w:vertAlign w:val="subscript"/>
              </w:rPr>
              <w:t>2</w:t>
            </w:r>
            <w:r w:rsidRPr="002206BB">
              <w:t xml:space="preserve"> = −1</w:t>
            </w:r>
          </w:p>
        </w:tc>
      </w:tr>
      <w:tr w:rsidR="00DB6F2A" w:rsidRPr="00B20839" w:rsidTr="00682E20">
        <w:trPr>
          <w:gridAfter w:val="1"/>
          <w:wAfter w:w="163" w:type="pct"/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8" w:type="pct"/>
            <w:gridSpan w:val="3"/>
            <w:tcBorders>
              <w:left w:val="nil"/>
            </w:tcBorders>
          </w:tcPr>
          <w:p w:rsidR="00DB6F2A" w:rsidRPr="00B20839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63" w:type="pct"/>
            <w:gridSpan w:val="2"/>
          </w:tcPr>
          <w:p w:rsidR="00DB6F2A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r w:rsidRPr="002206BB">
              <w:rPr>
                <w:sz w:val="24"/>
                <w:szCs w:val="24"/>
              </w:rPr>
              <w:t>7.5</w:t>
            </w:r>
            <w:r>
              <w:rPr>
                <w:sz w:val="24"/>
                <w:szCs w:val="24"/>
              </w:rPr>
              <w:t>’</w:t>
            </w:r>
            <w:r w:rsidRPr="002206BB">
              <w:rPr>
                <w:sz w:val="24"/>
                <w:szCs w:val="24"/>
              </w:rPr>
              <w:t xml:space="preserve"> = </w:t>
            </w:r>
            <w:r w:rsidRPr="002206BB">
              <w:rPr>
                <w:position w:val="-24"/>
                <w:sz w:val="24"/>
                <w:szCs w:val="24"/>
              </w:rPr>
              <w:object w:dxaOrig="499" w:dyaOrig="620">
                <v:shape id="_x0000_i1152" type="#_x0000_t75" style="width:24.75pt;height:30pt" o:ole="">
                  <v:imagedata r:id="rId242" o:title=""/>
                </v:shape>
                <o:OLEObject Type="Embed" ProgID="Equation.DSMT4" ShapeID="_x0000_i1152" DrawAspect="Content" ObjectID="_1678896342" r:id="rId243"/>
              </w:object>
            </w:r>
            <w:r w:rsidRPr="002206BB">
              <w:rPr>
                <w:sz w:val="24"/>
                <w:szCs w:val="24"/>
              </w:rPr>
              <w:t xml:space="preserve">× </w:t>
            </w:r>
            <w:r>
              <w:rPr>
                <w:sz w:val="24"/>
                <w:szCs w:val="24"/>
              </w:rPr>
              <w:t>‘</w:t>
            </w:r>
            <w:r w:rsidRPr="002206BB">
              <w:rPr>
                <w:sz w:val="24"/>
                <w:szCs w:val="24"/>
              </w:rPr>
              <w:t>0.5</w:t>
            </w:r>
            <w:r>
              <w:rPr>
                <w:sz w:val="24"/>
                <w:szCs w:val="24"/>
              </w:rPr>
              <w:t>’</w:t>
            </w:r>
            <w:r w:rsidRPr="002206BB">
              <w:rPr>
                <w:sz w:val="24"/>
                <w:szCs w:val="24"/>
              </w:rPr>
              <w:t xml:space="preserve"> + </w:t>
            </w:r>
            <w:r w:rsidRPr="002206BB">
              <w:rPr>
                <w:i/>
                <w:sz w:val="24"/>
                <w:szCs w:val="24"/>
              </w:rPr>
              <w:t>c</w:t>
            </w:r>
            <w:r w:rsidRPr="002206BB">
              <w:rPr>
                <w:sz w:val="24"/>
                <w:szCs w:val="24"/>
              </w:rPr>
              <w:t xml:space="preserve">   </w:t>
            </w:r>
            <w:r w:rsidRPr="002206BB">
              <w:rPr>
                <w:b/>
                <w:sz w:val="24"/>
                <w:szCs w:val="24"/>
              </w:rPr>
              <w:t>or</w:t>
            </w:r>
            <w:r w:rsidRPr="002206BB">
              <w:rPr>
                <w:sz w:val="24"/>
                <w:szCs w:val="24"/>
              </w:rPr>
              <w:t xml:space="preserve">  </w:t>
            </w:r>
          </w:p>
          <w:p w:rsidR="00DB6F2A" w:rsidRPr="002206BB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  <w:r w:rsidRPr="002206BB">
              <w:rPr>
                <w:i/>
                <w:sz w:val="24"/>
                <w:szCs w:val="24"/>
              </w:rPr>
              <w:t>c</w:t>
            </w:r>
            <w:r w:rsidRPr="002206BB">
              <w:rPr>
                <w:sz w:val="24"/>
                <w:szCs w:val="24"/>
              </w:rPr>
              <w:t xml:space="preserve"> = 7.8 oe </w:t>
            </w:r>
            <w:r w:rsidRPr="002206BB">
              <w:rPr>
                <w:b/>
                <w:sz w:val="24"/>
                <w:szCs w:val="24"/>
              </w:rPr>
              <w:t>or</w:t>
            </w:r>
            <w:r w:rsidRPr="002206BB">
              <w:rPr>
                <w:i/>
                <w:sz w:val="24"/>
                <w:szCs w:val="24"/>
              </w:rPr>
              <w:t xml:space="preserve">  </w:t>
            </w:r>
            <w:r w:rsidRPr="002206BB">
              <w:rPr>
                <w:i/>
                <w:position w:val="-24"/>
                <w:sz w:val="24"/>
                <w:szCs w:val="24"/>
              </w:rPr>
              <w:object w:dxaOrig="2420" w:dyaOrig="620">
                <v:shape id="_x0000_i1153" type="#_x0000_t75" style="width:122.25pt;height:30pt" o:ole="">
                  <v:imagedata r:id="rId244" o:title=""/>
                </v:shape>
                <o:OLEObject Type="Embed" ProgID="Equation.DSMT4" ShapeID="_x0000_i1153" DrawAspect="Content" ObjectID="_1678896343" r:id="rId245"/>
              </w:object>
            </w:r>
            <w:r w:rsidRPr="002206B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gridSpan w:val="3"/>
          </w:tcPr>
          <w:p w:rsidR="00DB6F2A" w:rsidRPr="002206BB" w:rsidRDefault="00DB6F2A" w:rsidP="00682E2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2"/>
          </w:tcPr>
          <w:p w:rsidR="00DB6F2A" w:rsidRPr="002206BB" w:rsidRDefault="00DB6F2A" w:rsidP="00682E20">
            <w:pPr>
              <w:jc w:val="center"/>
            </w:pPr>
          </w:p>
        </w:tc>
        <w:tc>
          <w:tcPr>
            <w:tcW w:w="290" w:type="pct"/>
            <w:gridSpan w:val="3"/>
            <w:tcBorders>
              <w:right w:val="nil"/>
            </w:tcBorders>
          </w:tcPr>
          <w:p w:rsidR="00DB6F2A" w:rsidRPr="002206BB" w:rsidRDefault="00DB6F2A" w:rsidP="00682E20">
            <w:pPr>
              <w:jc w:val="center"/>
            </w:pPr>
            <w:r w:rsidRPr="002206BB">
              <w:t>M1</w:t>
            </w:r>
          </w:p>
        </w:tc>
        <w:tc>
          <w:tcPr>
            <w:tcW w:w="1511" w:type="pct"/>
            <w:gridSpan w:val="4"/>
            <w:tcBorders>
              <w:left w:val="nil"/>
            </w:tcBorders>
          </w:tcPr>
          <w:p w:rsidR="00DB6F2A" w:rsidRPr="002206BB" w:rsidRDefault="00DB6F2A" w:rsidP="00682E20">
            <w:r w:rsidRPr="002206BB">
              <w:t xml:space="preserve">ft dep on </w:t>
            </w:r>
            <w:r>
              <w:t xml:space="preserve">first M1 and </w:t>
            </w:r>
            <w:r w:rsidRPr="002206BB">
              <w:t>third M1</w:t>
            </w:r>
          </w:p>
        </w:tc>
      </w:tr>
      <w:tr w:rsidR="00DB6F2A" w:rsidRPr="004705FF" w:rsidTr="00682E20">
        <w:trPr>
          <w:gridAfter w:val="1"/>
          <w:wAfter w:w="163" w:type="pct"/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DB6F2A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8" w:type="pct"/>
            <w:gridSpan w:val="3"/>
            <w:tcBorders>
              <w:left w:val="nil"/>
            </w:tcBorders>
          </w:tcPr>
          <w:p w:rsidR="00DB6F2A" w:rsidRPr="00B20839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63" w:type="pct"/>
            <w:gridSpan w:val="2"/>
          </w:tcPr>
          <w:p w:rsidR="00DB6F2A" w:rsidRPr="002206BB" w:rsidRDefault="00DB6F2A" w:rsidP="00682E2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</w:tcPr>
          <w:p w:rsidR="00DB6F2A" w:rsidRPr="002206BB" w:rsidRDefault="00DB6F2A" w:rsidP="00682E20">
            <w:pPr>
              <w:pStyle w:val="Heading1"/>
              <w:rPr>
                <w:sz w:val="24"/>
                <w:szCs w:val="24"/>
              </w:rPr>
            </w:pPr>
            <w:r w:rsidRPr="002206BB">
              <w:rPr>
                <w:sz w:val="24"/>
                <w:szCs w:val="24"/>
              </w:rPr>
              <w:t>5</w:t>
            </w:r>
            <w:r w:rsidRPr="002206BB">
              <w:rPr>
                <w:i/>
                <w:sz w:val="24"/>
                <w:szCs w:val="24"/>
              </w:rPr>
              <w:t>y</w:t>
            </w:r>
            <w:r w:rsidRPr="002206BB">
              <w:rPr>
                <w:sz w:val="24"/>
                <w:szCs w:val="24"/>
              </w:rPr>
              <w:t xml:space="preserve"> + 3</w:t>
            </w:r>
            <w:r w:rsidRPr="002206BB">
              <w:rPr>
                <w:i/>
                <w:sz w:val="24"/>
                <w:szCs w:val="24"/>
              </w:rPr>
              <w:t>x</w:t>
            </w:r>
            <w:r w:rsidRPr="002206BB">
              <w:rPr>
                <w:sz w:val="24"/>
                <w:szCs w:val="24"/>
              </w:rPr>
              <w:t xml:space="preserve"> = 39</w:t>
            </w:r>
          </w:p>
        </w:tc>
        <w:tc>
          <w:tcPr>
            <w:tcW w:w="290" w:type="pct"/>
            <w:gridSpan w:val="2"/>
          </w:tcPr>
          <w:p w:rsidR="00DB6F2A" w:rsidRPr="002206BB" w:rsidRDefault="00DB6F2A" w:rsidP="00682E20">
            <w:pPr>
              <w:jc w:val="center"/>
            </w:pPr>
          </w:p>
        </w:tc>
        <w:tc>
          <w:tcPr>
            <w:tcW w:w="290" w:type="pct"/>
            <w:gridSpan w:val="3"/>
            <w:tcBorders>
              <w:right w:val="nil"/>
            </w:tcBorders>
          </w:tcPr>
          <w:p w:rsidR="00DB6F2A" w:rsidRPr="002206BB" w:rsidRDefault="00DB6F2A" w:rsidP="00682E20">
            <w:pPr>
              <w:jc w:val="center"/>
            </w:pPr>
            <w:r w:rsidRPr="002206BB">
              <w:t>A1</w:t>
            </w:r>
          </w:p>
        </w:tc>
        <w:tc>
          <w:tcPr>
            <w:tcW w:w="1511" w:type="pct"/>
            <w:gridSpan w:val="4"/>
            <w:tcBorders>
              <w:left w:val="nil"/>
            </w:tcBorders>
          </w:tcPr>
          <w:p w:rsidR="00DB6F2A" w:rsidRPr="00177DBF" w:rsidRDefault="00DB6F2A" w:rsidP="00682E20">
            <w:pPr>
              <w:rPr>
                <w:i/>
              </w:rPr>
            </w:pPr>
            <w:r w:rsidRPr="00177DBF">
              <w:t xml:space="preserve">oe where </w:t>
            </w:r>
            <w:r w:rsidRPr="00177DBF">
              <w:rPr>
                <w:i/>
                <w:iCs/>
              </w:rPr>
              <w:t>p</w:t>
            </w:r>
            <w:r w:rsidRPr="00177DBF">
              <w:t xml:space="preserve">, </w:t>
            </w:r>
            <w:r w:rsidRPr="00177DBF">
              <w:rPr>
                <w:i/>
                <w:iCs/>
              </w:rPr>
              <w:t>q</w:t>
            </w:r>
            <w:r w:rsidRPr="00177DBF">
              <w:t xml:space="preserve"> and </w:t>
            </w:r>
            <w:r w:rsidRPr="00177DBF">
              <w:rPr>
                <w:i/>
                <w:iCs/>
              </w:rPr>
              <w:t>r</w:t>
            </w:r>
            <w:r w:rsidRPr="00177DBF">
              <w:t xml:space="preserve"> must be integers</w:t>
            </w:r>
          </w:p>
        </w:tc>
      </w:tr>
      <w:tr w:rsidR="00DB6F2A" w:rsidRPr="002B29A5" w:rsidTr="00682E20">
        <w:trPr>
          <w:gridAfter w:val="1"/>
          <w:wAfter w:w="163" w:type="pct"/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DB6F2A" w:rsidRPr="00177DBF" w:rsidRDefault="00DB6F2A" w:rsidP="00682E2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8" w:type="pct"/>
            <w:gridSpan w:val="3"/>
            <w:tcBorders>
              <w:left w:val="nil"/>
              <w:bottom w:val="single" w:sz="4" w:space="0" w:color="auto"/>
            </w:tcBorders>
          </w:tcPr>
          <w:p w:rsidR="00DB6F2A" w:rsidRPr="00177DBF" w:rsidRDefault="00DB6F2A" w:rsidP="00682E2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63" w:type="pct"/>
            <w:gridSpan w:val="2"/>
            <w:tcBorders>
              <w:bottom w:val="single" w:sz="4" w:space="0" w:color="auto"/>
            </w:tcBorders>
          </w:tcPr>
          <w:p w:rsidR="00DB6F2A" w:rsidRPr="00177DBF" w:rsidRDefault="00DB6F2A" w:rsidP="00682E2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870" w:type="pct"/>
            <w:gridSpan w:val="3"/>
            <w:tcBorders>
              <w:bottom w:val="single" w:sz="4" w:space="0" w:color="auto"/>
            </w:tcBorders>
          </w:tcPr>
          <w:p w:rsidR="00DB6F2A" w:rsidRPr="00177DBF" w:rsidRDefault="00DB6F2A" w:rsidP="00682E2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</w:tcPr>
          <w:p w:rsidR="00DB6F2A" w:rsidRPr="00177DBF" w:rsidRDefault="00DB6F2A" w:rsidP="00682E20">
            <w:pPr>
              <w:jc w:val="center"/>
            </w:pPr>
          </w:p>
        </w:tc>
        <w:tc>
          <w:tcPr>
            <w:tcW w:w="290" w:type="pct"/>
            <w:gridSpan w:val="3"/>
            <w:tcBorders>
              <w:bottom w:val="single" w:sz="4" w:space="0" w:color="auto"/>
              <w:right w:val="nil"/>
            </w:tcBorders>
          </w:tcPr>
          <w:p w:rsidR="00DB6F2A" w:rsidRPr="00177DBF" w:rsidRDefault="00DB6F2A" w:rsidP="00682E20">
            <w:pPr>
              <w:jc w:val="center"/>
            </w:pPr>
          </w:p>
        </w:tc>
        <w:tc>
          <w:tcPr>
            <w:tcW w:w="1511" w:type="pct"/>
            <w:gridSpan w:val="4"/>
            <w:tcBorders>
              <w:left w:val="nil"/>
              <w:bottom w:val="single" w:sz="4" w:space="0" w:color="auto"/>
            </w:tcBorders>
          </w:tcPr>
          <w:p w:rsidR="00DB6F2A" w:rsidRPr="002B29A5" w:rsidRDefault="00DB6F2A" w:rsidP="00682E20">
            <w:pPr>
              <w:jc w:val="right"/>
              <w:rPr>
                <w:b/>
              </w:rPr>
            </w:pPr>
            <w:r>
              <w:rPr>
                <w:b/>
              </w:rPr>
              <w:t>Total 5 marks</w:t>
            </w:r>
          </w:p>
        </w:tc>
      </w:tr>
    </w:tbl>
    <w:p w:rsidR="00DB6F2A" w:rsidRPr="008B4CA9" w:rsidRDefault="00DB6F2A" w:rsidP="00177DBF"/>
    <w:p w:rsidR="00DB6F2A" w:rsidRDefault="00DB6F2A" w:rsidP="00177DBF"/>
    <w:p w:rsidR="00DB6F2A" w:rsidRDefault="00DB6F2A" w:rsidP="00177DBF"/>
    <w:p w:rsidR="00DB6F2A" w:rsidRDefault="00DB6F2A" w:rsidP="00177DBF"/>
    <w:p w:rsidR="00DB6F2A" w:rsidRDefault="00DB6F2A" w:rsidP="00177DBF"/>
    <w:p w:rsidR="00DB6F2A" w:rsidRDefault="00DB6F2A" w:rsidP="00177DBF">
      <w:r>
        <w:br w:type="page"/>
      </w:r>
    </w:p>
    <w:tbl>
      <w:tblPr>
        <w:tblW w:w="1195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835"/>
        <w:gridCol w:w="825"/>
        <w:gridCol w:w="109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B6F2A" w:rsidTr="00682E20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noWrap/>
            <w:vAlign w:val="bottom"/>
          </w:tcPr>
          <w:p w:rsidR="00DB6F2A" w:rsidRDefault="00DB6F2A" w:rsidP="00177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7.34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2.94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825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B6F2A" w:rsidTr="00177DBF">
        <w:trPr>
          <w:trHeight w:val="255"/>
        </w:trPr>
        <w:tc>
          <w:tcPr>
            <w:tcW w:w="560" w:type="dxa"/>
            <w:shd w:val="clear" w:color="auto" w:fill="FFFF99"/>
            <w:noWrap/>
            <w:vAlign w:val="bottom"/>
          </w:tcPr>
          <w:p w:rsidR="00DB6F2A" w:rsidRDefault="00DB6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56.45</w:t>
            </w:r>
          </w:p>
        </w:tc>
        <w:tc>
          <w:tcPr>
            <w:tcW w:w="825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9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56.45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74.17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62.66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50.02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40.11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28.79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16.72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6.96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DB6F2A" w:rsidRDefault="00DB6F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2.44</w:t>
            </w:r>
          </w:p>
        </w:tc>
      </w:tr>
    </w:tbl>
    <w:p w:rsidR="00DB6F2A" w:rsidRDefault="00DB6F2A" w:rsidP="00DD3B72">
      <w:pPr>
        <w:rPr>
          <w:rFonts w:ascii="Arial" w:hAnsi="Arial" w:cs="Arial"/>
          <w:b/>
          <w:sz w:val="20"/>
          <w:szCs w:val="20"/>
        </w:rPr>
      </w:pPr>
    </w:p>
    <w:p w:rsidR="00DB6F2A" w:rsidRDefault="00DB6F2A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  <w:t>Suggested grade boundaries</w:t>
      </w:r>
    </w:p>
    <w:p w:rsidR="00DB6F2A" w:rsidRDefault="00DB6F2A" w:rsidP="00DD3B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7"/>
        <w:gridCol w:w="1247"/>
        <w:gridCol w:w="1247"/>
      </w:tblGrid>
      <w:tr w:rsidR="00DB6F2A" w:rsidTr="00B1769B">
        <w:trPr>
          <w:trHeight w:val="431"/>
        </w:trPr>
        <w:tc>
          <w:tcPr>
            <w:tcW w:w="1246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DB6F2A" w:rsidTr="00B1769B">
        <w:trPr>
          <w:trHeight w:val="431"/>
        </w:trPr>
        <w:tc>
          <w:tcPr>
            <w:tcW w:w="1246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DB6F2A" w:rsidRDefault="00DB6F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DB6F2A" w:rsidRPr="00337947" w:rsidRDefault="00DB6F2A" w:rsidP="003F590E"/>
    <w:sectPr w:rsidR="00DB6F2A" w:rsidRPr="00337947" w:rsidSect="00282F37">
      <w:headerReference w:type="default" r:id="rId246"/>
      <w:footerReference w:type="even" r:id="rId247"/>
      <w:footerReference w:type="default" r:id="rId24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2A" w:rsidRDefault="00DB6F2A">
      <w:r>
        <w:separator/>
      </w:r>
    </w:p>
  </w:endnote>
  <w:endnote w:type="continuationSeparator" w:id="0">
    <w:p w:rsidR="00DB6F2A" w:rsidRDefault="00DB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2A" w:rsidRDefault="00DB6F2A" w:rsidP="00F80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6F2A" w:rsidRDefault="00DB6F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2A" w:rsidRDefault="00DB6F2A" w:rsidP="00F80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6F2A" w:rsidRDefault="00DB6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2A" w:rsidRDefault="00DB6F2A">
      <w:r>
        <w:separator/>
      </w:r>
    </w:p>
  </w:footnote>
  <w:footnote w:type="continuationSeparator" w:id="0">
    <w:p w:rsidR="00DB6F2A" w:rsidRDefault="00DB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2A" w:rsidRDefault="00DB6F2A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7</w:t>
    </w:r>
    <w:r w:rsidRPr="00337947">
      <w:rPr>
        <w:rFonts w:ascii="Arial" w:hAnsi="Arial" w:cs="Arial"/>
        <w:b/>
      </w:rPr>
      <w:t xml:space="preserve"> – Paper 1</w:t>
    </w:r>
    <w:r>
      <w:rPr>
        <w:rFonts w:ascii="Arial" w:hAnsi="Arial" w:cs="Arial"/>
        <w:b/>
      </w:rPr>
      <w:t>H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DB6F2A" w:rsidRDefault="00DB6F2A" w:rsidP="00BB5EA6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83"/>
      <w:gridCol w:w="4828"/>
      <w:gridCol w:w="2265"/>
      <w:gridCol w:w="933"/>
      <w:gridCol w:w="4357"/>
    </w:tblGrid>
    <w:tr w:rsidR="00DB6F2A" w:rsidRPr="003A0D20" w:rsidTr="000375FE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DB6F2A" w:rsidRPr="003A0D20" w:rsidRDefault="00DB6F2A" w:rsidP="000375FE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color w:val="000000"/>
              <w:sz w:val="24"/>
              <w:szCs w:val="24"/>
            </w:rPr>
          </w:pPr>
          <w:r w:rsidRPr="003A0D20">
            <w:rPr>
              <w:rFonts w:ascii="Times New Roman" w:hAnsi="Times New Roman" w:cs="Times New Roman"/>
              <w:i w:val="0"/>
              <w:color w:val="000000"/>
              <w:sz w:val="24"/>
              <w:szCs w:val="24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DB6F2A" w:rsidRPr="003A0D20" w:rsidRDefault="00DB6F2A" w:rsidP="000375FE">
          <w:pPr>
            <w:jc w:val="center"/>
            <w:rPr>
              <w:b/>
              <w:color w:val="000000"/>
            </w:rPr>
          </w:pPr>
          <w:r w:rsidRPr="003A0D20">
            <w:rPr>
              <w:b/>
              <w:color w:val="000000"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DB6F2A" w:rsidRPr="003A0D20" w:rsidRDefault="00DB6F2A" w:rsidP="000375FE">
          <w:pPr>
            <w:jc w:val="center"/>
            <w:rPr>
              <w:b/>
              <w:color w:val="000000"/>
            </w:rPr>
          </w:pPr>
          <w:r w:rsidRPr="003A0D20">
            <w:rPr>
              <w:b/>
              <w:color w:val="000000"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DB6F2A" w:rsidRPr="003A0D20" w:rsidRDefault="00DB6F2A" w:rsidP="000375FE">
          <w:pPr>
            <w:jc w:val="center"/>
            <w:rPr>
              <w:b/>
              <w:color w:val="000000"/>
            </w:rPr>
          </w:pPr>
          <w:r w:rsidRPr="003A0D20">
            <w:rPr>
              <w:b/>
              <w:color w:val="000000"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DB6F2A" w:rsidRPr="003A0D20" w:rsidRDefault="00DB6F2A" w:rsidP="000375FE">
          <w:pPr>
            <w:jc w:val="center"/>
            <w:rPr>
              <w:b/>
              <w:color w:val="000000"/>
            </w:rPr>
          </w:pPr>
          <w:r w:rsidRPr="003A0D20">
            <w:rPr>
              <w:b/>
              <w:color w:val="000000"/>
            </w:rPr>
            <w:t>Notes</w:t>
          </w:r>
        </w:p>
      </w:tc>
    </w:tr>
  </w:tbl>
  <w:p w:rsidR="00DB6F2A" w:rsidRPr="00337947" w:rsidRDefault="00DB6F2A" w:rsidP="00BB5EA6">
    <w:pPr>
      <w:rPr>
        <w:rFonts w:ascii="Arial" w:hAnsi="Arial" w:cs="Arial"/>
        <w:b/>
      </w:rPr>
    </w:pPr>
  </w:p>
  <w:p w:rsidR="00DB6F2A" w:rsidRPr="00BB5EA6" w:rsidRDefault="00DB6F2A" w:rsidP="00BB5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1A75400A"/>
    <w:multiLevelType w:val="hybridMultilevel"/>
    <w:tmpl w:val="3B9A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D1501"/>
    <w:multiLevelType w:val="hybridMultilevel"/>
    <w:tmpl w:val="0CF8F02A"/>
    <w:lvl w:ilvl="0" w:tplc="E47873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3022"/>
    <w:rsid w:val="0000554C"/>
    <w:rsid w:val="00007176"/>
    <w:rsid w:val="000075D4"/>
    <w:rsid w:val="00010989"/>
    <w:rsid w:val="000127B0"/>
    <w:rsid w:val="000132E1"/>
    <w:rsid w:val="000249B2"/>
    <w:rsid w:val="00025957"/>
    <w:rsid w:val="000316AA"/>
    <w:rsid w:val="00036BEA"/>
    <w:rsid w:val="000375FE"/>
    <w:rsid w:val="00040A33"/>
    <w:rsid w:val="00044092"/>
    <w:rsid w:val="00064C62"/>
    <w:rsid w:val="00072462"/>
    <w:rsid w:val="00074D08"/>
    <w:rsid w:val="000753F8"/>
    <w:rsid w:val="0007648D"/>
    <w:rsid w:val="00076A62"/>
    <w:rsid w:val="00081CE1"/>
    <w:rsid w:val="00090907"/>
    <w:rsid w:val="000B671E"/>
    <w:rsid w:val="000C2350"/>
    <w:rsid w:val="000C608C"/>
    <w:rsid w:val="000C6DE2"/>
    <w:rsid w:val="000D07D7"/>
    <w:rsid w:val="000D1737"/>
    <w:rsid w:val="000D599B"/>
    <w:rsid w:val="000D6999"/>
    <w:rsid w:val="000D7D6A"/>
    <w:rsid w:val="000E76B5"/>
    <w:rsid w:val="000F1323"/>
    <w:rsid w:val="000F2863"/>
    <w:rsid w:val="000F44C9"/>
    <w:rsid w:val="000F5A18"/>
    <w:rsid w:val="00102B3C"/>
    <w:rsid w:val="0010437B"/>
    <w:rsid w:val="001054E6"/>
    <w:rsid w:val="00113CF2"/>
    <w:rsid w:val="00116E78"/>
    <w:rsid w:val="001176E4"/>
    <w:rsid w:val="001219EA"/>
    <w:rsid w:val="00122C1E"/>
    <w:rsid w:val="00132B4D"/>
    <w:rsid w:val="001334C7"/>
    <w:rsid w:val="00135B54"/>
    <w:rsid w:val="001421B3"/>
    <w:rsid w:val="001443DA"/>
    <w:rsid w:val="00145FD7"/>
    <w:rsid w:val="00147112"/>
    <w:rsid w:val="0016313C"/>
    <w:rsid w:val="00177DBF"/>
    <w:rsid w:val="00180149"/>
    <w:rsid w:val="00181190"/>
    <w:rsid w:val="0018310D"/>
    <w:rsid w:val="0018324B"/>
    <w:rsid w:val="00186765"/>
    <w:rsid w:val="00186B32"/>
    <w:rsid w:val="00195597"/>
    <w:rsid w:val="0019609A"/>
    <w:rsid w:val="001B0409"/>
    <w:rsid w:val="001B7EF7"/>
    <w:rsid w:val="001C73EA"/>
    <w:rsid w:val="001D60EF"/>
    <w:rsid w:val="001E1E35"/>
    <w:rsid w:val="001E2188"/>
    <w:rsid w:val="001E30B0"/>
    <w:rsid w:val="001E78B8"/>
    <w:rsid w:val="001F2EAB"/>
    <w:rsid w:val="001F3E1D"/>
    <w:rsid w:val="001F4CCC"/>
    <w:rsid w:val="00200ACF"/>
    <w:rsid w:val="0020144C"/>
    <w:rsid w:val="0020469D"/>
    <w:rsid w:val="00210968"/>
    <w:rsid w:val="00216FD3"/>
    <w:rsid w:val="002206BB"/>
    <w:rsid w:val="0023034F"/>
    <w:rsid w:val="00264EE2"/>
    <w:rsid w:val="00266142"/>
    <w:rsid w:val="002672DF"/>
    <w:rsid w:val="002675F5"/>
    <w:rsid w:val="00272184"/>
    <w:rsid w:val="00281F3D"/>
    <w:rsid w:val="00282F37"/>
    <w:rsid w:val="002863B6"/>
    <w:rsid w:val="00293045"/>
    <w:rsid w:val="00293A74"/>
    <w:rsid w:val="0029796E"/>
    <w:rsid w:val="002A19DD"/>
    <w:rsid w:val="002A33A1"/>
    <w:rsid w:val="002A4E65"/>
    <w:rsid w:val="002A66F2"/>
    <w:rsid w:val="002B113E"/>
    <w:rsid w:val="002B29A5"/>
    <w:rsid w:val="002B5FE9"/>
    <w:rsid w:val="002C75F8"/>
    <w:rsid w:val="002D28CB"/>
    <w:rsid w:val="002E072F"/>
    <w:rsid w:val="002E0E94"/>
    <w:rsid w:val="002E4417"/>
    <w:rsid w:val="002F2A18"/>
    <w:rsid w:val="002F3CC3"/>
    <w:rsid w:val="002F4F3E"/>
    <w:rsid w:val="00301116"/>
    <w:rsid w:val="003075A3"/>
    <w:rsid w:val="00312B31"/>
    <w:rsid w:val="0031548D"/>
    <w:rsid w:val="00322AC5"/>
    <w:rsid w:val="00332018"/>
    <w:rsid w:val="003341C7"/>
    <w:rsid w:val="00337947"/>
    <w:rsid w:val="00347A3B"/>
    <w:rsid w:val="00347AE7"/>
    <w:rsid w:val="00353007"/>
    <w:rsid w:val="003608C5"/>
    <w:rsid w:val="003671BA"/>
    <w:rsid w:val="0036763D"/>
    <w:rsid w:val="00367BEA"/>
    <w:rsid w:val="00377525"/>
    <w:rsid w:val="0038672F"/>
    <w:rsid w:val="003935E5"/>
    <w:rsid w:val="003A0CDF"/>
    <w:rsid w:val="003A0D20"/>
    <w:rsid w:val="003A522D"/>
    <w:rsid w:val="003A5FC0"/>
    <w:rsid w:val="003B075C"/>
    <w:rsid w:val="003B1640"/>
    <w:rsid w:val="003B5342"/>
    <w:rsid w:val="003B53FC"/>
    <w:rsid w:val="003C3F4F"/>
    <w:rsid w:val="003C5D40"/>
    <w:rsid w:val="003D3112"/>
    <w:rsid w:val="003D5486"/>
    <w:rsid w:val="003D5DD7"/>
    <w:rsid w:val="003E0737"/>
    <w:rsid w:val="003E1322"/>
    <w:rsid w:val="003E3CC0"/>
    <w:rsid w:val="003E5C45"/>
    <w:rsid w:val="003E6D3C"/>
    <w:rsid w:val="003E6F08"/>
    <w:rsid w:val="003F1BDC"/>
    <w:rsid w:val="003F590E"/>
    <w:rsid w:val="00403DF6"/>
    <w:rsid w:val="00405C57"/>
    <w:rsid w:val="00407F40"/>
    <w:rsid w:val="00412622"/>
    <w:rsid w:val="00412769"/>
    <w:rsid w:val="004143F1"/>
    <w:rsid w:val="004156EA"/>
    <w:rsid w:val="00415C8B"/>
    <w:rsid w:val="00423639"/>
    <w:rsid w:val="004244CE"/>
    <w:rsid w:val="00427C8B"/>
    <w:rsid w:val="004373A2"/>
    <w:rsid w:val="00442079"/>
    <w:rsid w:val="00447319"/>
    <w:rsid w:val="00461348"/>
    <w:rsid w:val="00461600"/>
    <w:rsid w:val="00466F3F"/>
    <w:rsid w:val="004705FF"/>
    <w:rsid w:val="00472294"/>
    <w:rsid w:val="00473A44"/>
    <w:rsid w:val="00480599"/>
    <w:rsid w:val="00482AC6"/>
    <w:rsid w:val="00487B1D"/>
    <w:rsid w:val="00495108"/>
    <w:rsid w:val="00496A01"/>
    <w:rsid w:val="004A02F4"/>
    <w:rsid w:val="004A3A10"/>
    <w:rsid w:val="004A5733"/>
    <w:rsid w:val="004A6B97"/>
    <w:rsid w:val="004B7578"/>
    <w:rsid w:val="004B7A59"/>
    <w:rsid w:val="004C0073"/>
    <w:rsid w:val="004C4351"/>
    <w:rsid w:val="004C5EC9"/>
    <w:rsid w:val="004C77F6"/>
    <w:rsid w:val="004E2C72"/>
    <w:rsid w:val="004F0C62"/>
    <w:rsid w:val="004F0EF4"/>
    <w:rsid w:val="004F4F7D"/>
    <w:rsid w:val="004F6998"/>
    <w:rsid w:val="0050188C"/>
    <w:rsid w:val="00510953"/>
    <w:rsid w:val="00522BFC"/>
    <w:rsid w:val="005256EB"/>
    <w:rsid w:val="00527417"/>
    <w:rsid w:val="00532BDA"/>
    <w:rsid w:val="00536768"/>
    <w:rsid w:val="00537765"/>
    <w:rsid w:val="00541CE6"/>
    <w:rsid w:val="005444BA"/>
    <w:rsid w:val="005448A3"/>
    <w:rsid w:val="00546F46"/>
    <w:rsid w:val="005675E1"/>
    <w:rsid w:val="00570C08"/>
    <w:rsid w:val="00582CF3"/>
    <w:rsid w:val="00583F04"/>
    <w:rsid w:val="00590AB5"/>
    <w:rsid w:val="00592A85"/>
    <w:rsid w:val="005959E0"/>
    <w:rsid w:val="00597169"/>
    <w:rsid w:val="005A3128"/>
    <w:rsid w:val="005B3919"/>
    <w:rsid w:val="005B3A6E"/>
    <w:rsid w:val="005B5663"/>
    <w:rsid w:val="005B6E7C"/>
    <w:rsid w:val="005C0053"/>
    <w:rsid w:val="005C41A6"/>
    <w:rsid w:val="005E4D1C"/>
    <w:rsid w:val="005E5C65"/>
    <w:rsid w:val="005E6616"/>
    <w:rsid w:val="005F3772"/>
    <w:rsid w:val="0060081D"/>
    <w:rsid w:val="00602DA6"/>
    <w:rsid w:val="00603B06"/>
    <w:rsid w:val="00607007"/>
    <w:rsid w:val="00616A58"/>
    <w:rsid w:val="00616DE7"/>
    <w:rsid w:val="006248E2"/>
    <w:rsid w:val="00625944"/>
    <w:rsid w:val="00626B2D"/>
    <w:rsid w:val="006313FF"/>
    <w:rsid w:val="00631B2E"/>
    <w:rsid w:val="0063275C"/>
    <w:rsid w:val="00637B82"/>
    <w:rsid w:val="0064024C"/>
    <w:rsid w:val="00641871"/>
    <w:rsid w:val="006614F1"/>
    <w:rsid w:val="00661E60"/>
    <w:rsid w:val="0066480F"/>
    <w:rsid w:val="00665448"/>
    <w:rsid w:val="0066624C"/>
    <w:rsid w:val="00675734"/>
    <w:rsid w:val="00682E20"/>
    <w:rsid w:val="00685DBE"/>
    <w:rsid w:val="00687257"/>
    <w:rsid w:val="00690776"/>
    <w:rsid w:val="00690DD2"/>
    <w:rsid w:val="006919A8"/>
    <w:rsid w:val="00693D27"/>
    <w:rsid w:val="00693F04"/>
    <w:rsid w:val="006961AB"/>
    <w:rsid w:val="006965EC"/>
    <w:rsid w:val="006A4494"/>
    <w:rsid w:val="006A478B"/>
    <w:rsid w:val="006A6302"/>
    <w:rsid w:val="006A661D"/>
    <w:rsid w:val="006B0CF4"/>
    <w:rsid w:val="006C03AF"/>
    <w:rsid w:val="006C5BF4"/>
    <w:rsid w:val="006C7F9A"/>
    <w:rsid w:val="006E342C"/>
    <w:rsid w:val="006E63F2"/>
    <w:rsid w:val="006F2E9B"/>
    <w:rsid w:val="006F4A6D"/>
    <w:rsid w:val="007040DA"/>
    <w:rsid w:val="00715ACB"/>
    <w:rsid w:val="0071763A"/>
    <w:rsid w:val="00722951"/>
    <w:rsid w:val="00723A91"/>
    <w:rsid w:val="00735651"/>
    <w:rsid w:val="00740D57"/>
    <w:rsid w:val="00740F6A"/>
    <w:rsid w:val="00742B3A"/>
    <w:rsid w:val="00745136"/>
    <w:rsid w:val="007454CE"/>
    <w:rsid w:val="00750939"/>
    <w:rsid w:val="0075126F"/>
    <w:rsid w:val="00753DD4"/>
    <w:rsid w:val="0075407D"/>
    <w:rsid w:val="00755CEC"/>
    <w:rsid w:val="00763D0B"/>
    <w:rsid w:val="00766D42"/>
    <w:rsid w:val="00774D73"/>
    <w:rsid w:val="00783161"/>
    <w:rsid w:val="00783221"/>
    <w:rsid w:val="007901F8"/>
    <w:rsid w:val="00792804"/>
    <w:rsid w:val="007A19C2"/>
    <w:rsid w:val="007A3621"/>
    <w:rsid w:val="007B18E4"/>
    <w:rsid w:val="007B329F"/>
    <w:rsid w:val="007B49DA"/>
    <w:rsid w:val="007B7F36"/>
    <w:rsid w:val="007C1DC4"/>
    <w:rsid w:val="007C4D27"/>
    <w:rsid w:val="007C621A"/>
    <w:rsid w:val="007D3887"/>
    <w:rsid w:val="007D71A9"/>
    <w:rsid w:val="007E3F2F"/>
    <w:rsid w:val="007E56D2"/>
    <w:rsid w:val="007E56E1"/>
    <w:rsid w:val="007F2446"/>
    <w:rsid w:val="007F5C21"/>
    <w:rsid w:val="00802B46"/>
    <w:rsid w:val="0080788B"/>
    <w:rsid w:val="008103B8"/>
    <w:rsid w:val="008225BB"/>
    <w:rsid w:val="0082598B"/>
    <w:rsid w:val="00825A27"/>
    <w:rsid w:val="00826CF9"/>
    <w:rsid w:val="00826D7A"/>
    <w:rsid w:val="0083057B"/>
    <w:rsid w:val="0083105A"/>
    <w:rsid w:val="00832DDC"/>
    <w:rsid w:val="00835355"/>
    <w:rsid w:val="00844CD1"/>
    <w:rsid w:val="008508F9"/>
    <w:rsid w:val="00853D9F"/>
    <w:rsid w:val="00853EE9"/>
    <w:rsid w:val="0086373F"/>
    <w:rsid w:val="00863D62"/>
    <w:rsid w:val="0086618D"/>
    <w:rsid w:val="00871770"/>
    <w:rsid w:val="008741BB"/>
    <w:rsid w:val="00886CDD"/>
    <w:rsid w:val="00887FF5"/>
    <w:rsid w:val="008919F9"/>
    <w:rsid w:val="008923AC"/>
    <w:rsid w:val="00894FC7"/>
    <w:rsid w:val="008951A4"/>
    <w:rsid w:val="00896D29"/>
    <w:rsid w:val="008A1A47"/>
    <w:rsid w:val="008A68B3"/>
    <w:rsid w:val="008B4CA9"/>
    <w:rsid w:val="008C3837"/>
    <w:rsid w:val="008C5948"/>
    <w:rsid w:val="008D46E9"/>
    <w:rsid w:val="008D74F5"/>
    <w:rsid w:val="008D7A67"/>
    <w:rsid w:val="008E1CBB"/>
    <w:rsid w:val="008F7086"/>
    <w:rsid w:val="008F70E4"/>
    <w:rsid w:val="00906899"/>
    <w:rsid w:val="00906E0C"/>
    <w:rsid w:val="009119CF"/>
    <w:rsid w:val="00917829"/>
    <w:rsid w:val="00920506"/>
    <w:rsid w:val="00923355"/>
    <w:rsid w:val="009263CF"/>
    <w:rsid w:val="00936E5D"/>
    <w:rsid w:val="00936F62"/>
    <w:rsid w:val="00957068"/>
    <w:rsid w:val="00957549"/>
    <w:rsid w:val="00957753"/>
    <w:rsid w:val="00961A3E"/>
    <w:rsid w:val="009644BC"/>
    <w:rsid w:val="0096474B"/>
    <w:rsid w:val="00966656"/>
    <w:rsid w:val="00971B4F"/>
    <w:rsid w:val="009779D0"/>
    <w:rsid w:val="00981666"/>
    <w:rsid w:val="00994064"/>
    <w:rsid w:val="00997A37"/>
    <w:rsid w:val="009A4F9F"/>
    <w:rsid w:val="009B0D02"/>
    <w:rsid w:val="009B3B50"/>
    <w:rsid w:val="009B5EC0"/>
    <w:rsid w:val="009C44CA"/>
    <w:rsid w:val="009D2C2F"/>
    <w:rsid w:val="009D40AA"/>
    <w:rsid w:val="009D4B08"/>
    <w:rsid w:val="009D4F47"/>
    <w:rsid w:val="009E207F"/>
    <w:rsid w:val="009E3626"/>
    <w:rsid w:val="009E65E8"/>
    <w:rsid w:val="009E7759"/>
    <w:rsid w:val="00A027D5"/>
    <w:rsid w:val="00A121C2"/>
    <w:rsid w:val="00A21CDC"/>
    <w:rsid w:val="00A27147"/>
    <w:rsid w:val="00A376D4"/>
    <w:rsid w:val="00A46CC9"/>
    <w:rsid w:val="00A55138"/>
    <w:rsid w:val="00A62D9C"/>
    <w:rsid w:val="00A63AAB"/>
    <w:rsid w:val="00A676EA"/>
    <w:rsid w:val="00A711C0"/>
    <w:rsid w:val="00A7265D"/>
    <w:rsid w:val="00A77577"/>
    <w:rsid w:val="00A820AB"/>
    <w:rsid w:val="00A82A86"/>
    <w:rsid w:val="00A83535"/>
    <w:rsid w:val="00A85A62"/>
    <w:rsid w:val="00A92C7D"/>
    <w:rsid w:val="00A95D5A"/>
    <w:rsid w:val="00AA07FC"/>
    <w:rsid w:val="00AA1693"/>
    <w:rsid w:val="00AA3F74"/>
    <w:rsid w:val="00AA7FD5"/>
    <w:rsid w:val="00AB5AE9"/>
    <w:rsid w:val="00AB65A3"/>
    <w:rsid w:val="00AC3130"/>
    <w:rsid w:val="00AD1376"/>
    <w:rsid w:val="00AD443F"/>
    <w:rsid w:val="00AD48AB"/>
    <w:rsid w:val="00AE08D5"/>
    <w:rsid w:val="00AF11C9"/>
    <w:rsid w:val="00AF64FA"/>
    <w:rsid w:val="00B0140B"/>
    <w:rsid w:val="00B05B6E"/>
    <w:rsid w:val="00B10255"/>
    <w:rsid w:val="00B138F5"/>
    <w:rsid w:val="00B160CE"/>
    <w:rsid w:val="00B1769B"/>
    <w:rsid w:val="00B17F6E"/>
    <w:rsid w:val="00B203FF"/>
    <w:rsid w:val="00B20839"/>
    <w:rsid w:val="00B23ACA"/>
    <w:rsid w:val="00B2667C"/>
    <w:rsid w:val="00B30BFC"/>
    <w:rsid w:val="00B325A9"/>
    <w:rsid w:val="00B33EE6"/>
    <w:rsid w:val="00B379CD"/>
    <w:rsid w:val="00B42971"/>
    <w:rsid w:val="00B44FA0"/>
    <w:rsid w:val="00B57384"/>
    <w:rsid w:val="00B57D9C"/>
    <w:rsid w:val="00B617B9"/>
    <w:rsid w:val="00B62FB4"/>
    <w:rsid w:val="00B6347E"/>
    <w:rsid w:val="00B66ABF"/>
    <w:rsid w:val="00B67450"/>
    <w:rsid w:val="00B67A42"/>
    <w:rsid w:val="00B67C71"/>
    <w:rsid w:val="00B73339"/>
    <w:rsid w:val="00B81582"/>
    <w:rsid w:val="00B82174"/>
    <w:rsid w:val="00B85AFB"/>
    <w:rsid w:val="00B90426"/>
    <w:rsid w:val="00B957D6"/>
    <w:rsid w:val="00BA490C"/>
    <w:rsid w:val="00BB1838"/>
    <w:rsid w:val="00BB5EA6"/>
    <w:rsid w:val="00BB6D11"/>
    <w:rsid w:val="00BC18F3"/>
    <w:rsid w:val="00BC3255"/>
    <w:rsid w:val="00BC65C9"/>
    <w:rsid w:val="00BD2524"/>
    <w:rsid w:val="00BD30B4"/>
    <w:rsid w:val="00BE029E"/>
    <w:rsid w:val="00BE19AA"/>
    <w:rsid w:val="00BE3483"/>
    <w:rsid w:val="00BE52A8"/>
    <w:rsid w:val="00C015AA"/>
    <w:rsid w:val="00C02C58"/>
    <w:rsid w:val="00C05AAA"/>
    <w:rsid w:val="00C173AE"/>
    <w:rsid w:val="00C20514"/>
    <w:rsid w:val="00C20F55"/>
    <w:rsid w:val="00C22C80"/>
    <w:rsid w:val="00C23C91"/>
    <w:rsid w:val="00C30459"/>
    <w:rsid w:val="00C315F5"/>
    <w:rsid w:val="00C40A44"/>
    <w:rsid w:val="00C40C52"/>
    <w:rsid w:val="00C41534"/>
    <w:rsid w:val="00C42786"/>
    <w:rsid w:val="00C467DB"/>
    <w:rsid w:val="00C61806"/>
    <w:rsid w:val="00C63C6A"/>
    <w:rsid w:val="00C66867"/>
    <w:rsid w:val="00C74F22"/>
    <w:rsid w:val="00C751C5"/>
    <w:rsid w:val="00C8355D"/>
    <w:rsid w:val="00C92C17"/>
    <w:rsid w:val="00C944EB"/>
    <w:rsid w:val="00C951AD"/>
    <w:rsid w:val="00CA3910"/>
    <w:rsid w:val="00CB4A31"/>
    <w:rsid w:val="00CB702E"/>
    <w:rsid w:val="00CC0B48"/>
    <w:rsid w:val="00CC54A3"/>
    <w:rsid w:val="00CC5813"/>
    <w:rsid w:val="00CD27FF"/>
    <w:rsid w:val="00CE2B96"/>
    <w:rsid w:val="00D010D1"/>
    <w:rsid w:val="00D056E6"/>
    <w:rsid w:val="00D130FB"/>
    <w:rsid w:val="00D25A65"/>
    <w:rsid w:val="00D32221"/>
    <w:rsid w:val="00D3675A"/>
    <w:rsid w:val="00D367CB"/>
    <w:rsid w:val="00D36898"/>
    <w:rsid w:val="00D41413"/>
    <w:rsid w:val="00D46ED1"/>
    <w:rsid w:val="00D47389"/>
    <w:rsid w:val="00D54923"/>
    <w:rsid w:val="00D72889"/>
    <w:rsid w:val="00D73C74"/>
    <w:rsid w:val="00D755B1"/>
    <w:rsid w:val="00D8160A"/>
    <w:rsid w:val="00D92F30"/>
    <w:rsid w:val="00D93951"/>
    <w:rsid w:val="00DA2EC8"/>
    <w:rsid w:val="00DA36CF"/>
    <w:rsid w:val="00DA38A1"/>
    <w:rsid w:val="00DB3A2A"/>
    <w:rsid w:val="00DB6F2A"/>
    <w:rsid w:val="00DC0785"/>
    <w:rsid w:val="00DC29FC"/>
    <w:rsid w:val="00DD0578"/>
    <w:rsid w:val="00DD1E9A"/>
    <w:rsid w:val="00DD29EA"/>
    <w:rsid w:val="00DD3B72"/>
    <w:rsid w:val="00DD6EA7"/>
    <w:rsid w:val="00DE4F83"/>
    <w:rsid w:val="00DE51AE"/>
    <w:rsid w:val="00DF0BCB"/>
    <w:rsid w:val="00DF357F"/>
    <w:rsid w:val="00DF39A5"/>
    <w:rsid w:val="00DF40AE"/>
    <w:rsid w:val="00DF7DB7"/>
    <w:rsid w:val="00E038EE"/>
    <w:rsid w:val="00E0666F"/>
    <w:rsid w:val="00E0699E"/>
    <w:rsid w:val="00E07DE3"/>
    <w:rsid w:val="00E14EBD"/>
    <w:rsid w:val="00E16FF5"/>
    <w:rsid w:val="00E17496"/>
    <w:rsid w:val="00E203C5"/>
    <w:rsid w:val="00E37253"/>
    <w:rsid w:val="00E4152C"/>
    <w:rsid w:val="00E41ED8"/>
    <w:rsid w:val="00E455CD"/>
    <w:rsid w:val="00E475A9"/>
    <w:rsid w:val="00E51B06"/>
    <w:rsid w:val="00E54D58"/>
    <w:rsid w:val="00E6319E"/>
    <w:rsid w:val="00E77BC2"/>
    <w:rsid w:val="00E82B6C"/>
    <w:rsid w:val="00E82E85"/>
    <w:rsid w:val="00E83F76"/>
    <w:rsid w:val="00E8713F"/>
    <w:rsid w:val="00E92C0A"/>
    <w:rsid w:val="00E973A4"/>
    <w:rsid w:val="00EA4B7A"/>
    <w:rsid w:val="00EA529E"/>
    <w:rsid w:val="00EB58E3"/>
    <w:rsid w:val="00EB634F"/>
    <w:rsid w:val="00EC023E"/>
    <w:rsid w:val="00EC60DC"/>
    <w:rsid w:val="00EC61B7"/>
    <w:rsid w:val="00EC799A"/>
    <w:rsid w:val="00EC7B8E"/>
    <w:rsid w:val="00ED0701"/>
    <w:rsid w:val="00ED2059"/>
    <w:rsid w:val="00ED2251"/>
    <w:rsid w:val="00ED5AAF"/>
    <w:rsid w:val="00ED75AA"/>
    <w:rsid w:val="00EE0CE7"/>
    <w:rsid w:val="00EF531C"/>
    <w:rsid w:val="00F054B8"/>
    <w:rsid w:val="00F10022"/>
    <w:rsid w:val="00F11FF1"/>
    <w:rsid w:val="00F17726"/>
    <w:rsid w:val="00F21439"/>
    <w:rsid w:val="00F22082"/>
    <w:rsid w:val="00F2507E"/>
    <w:rsid w:val="00F31206"/>
    <w:rsid w:val="00F378FD"/>
    <w:rsid w:val="00F56409"/>
    <w:rsid w:val="00F57130"/>
    <w:rsid w:val="00F80F64"/>
    <w:rsid w:val="00F90E45"/>
    <w:rsid w:val="00FA211E"/>
    <w:rsid w:val="00FA2CB7"/>
    <w:rsid w:val="00FA31F5"/>
    <w:rsid w:val="00FA79CA"/>
    <w:rsid w:val="00FB2BE8"/>
    <w:rsid w:val="00FC76F1"/>
    <w:rsid w:val="00FD6C34"/>
    <w:rsid w:val="00FE2E7F"/>
    <w:rsid w:val="00FE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77D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7DBF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7DBF"/>
    <w:rPr>
      <w:rFonts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7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7DBF"/>
    <w:rPr>
      <w:b/>
      <w:bCs/>
    </w:rPr>
  </w:style>
  <w:style w:type="paragraph" w:customStyle="1" w:styleId="Default">
    <w:name w:val="Default"/>
    <w:uiPriority w:val="99"/>
    <w:rsid w:val="00177DB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77DBF"/>
    <w:rPr>
      <w:rFonts w:cs="Times New Roman"/>
    </w:rPr>
  </w:style>
  <w:style w:type="paragraph" w:styleId="Revision">
    <w:name w:val="Revision"/>
    <w:hidden/>
    <w:uiPriority w:val="99"/>
    <w:semiHidden/>
    <w:rsid w:val="00177DB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6.bin"/><Relationship Id="rId247" Type="http://schemas.openxmlformats.org/officeDocument/2006/relationships/footer" Target="foot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7.bin"/><Relationship Id="rId248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21.bin"/><Relationship Id="rId238" Type="http://schemas.openxmlformats.org/officeDocument/2006/relationships/image" Target="media/image10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28" Type="http://schemas.openxmlformats.org/officeDocument/2006/relationships/oleObject" Target="embeddings/oleObject118.bin"/><Relationship Id="rId244" Type="http://schemas.openxmlformats.org/officeDocument/2006/relationships/image" Target="media/image112.wmf"/><Relationship Id="rId249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oleObject" Target="embeddings/oleObject108.bin"/><Relationship Id="rId234" Type="http://schemas.openxmlformats.org/officeDocument/2006/relationships/image" Target="media/image107.wmf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5.bin"/><Relationship Id="rId246" Type="http://schemas.openxmlformats.org/officeDocument/2006/relationships/header" Target="head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0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18</Pages>
  <Words>1970</Words>
  <Characters>11232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9</cp:revision>
  <dcterms:created xsi:type="dcterms:W3CDTF">2021-04-02T16:32:00Z</dcterms:created>
  <dcterms:modified xsi:type="dcterms:W3CDTF">2021-04-02T18:15:00Z</dcterms:modified>
</cp:coreProperties>
</file>