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A5" w:rsidRPr="00E36261" w:rsidRDefault="00AE53A5" w:rsidP="002968CD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AE53A5" w:rsidRPr="00E36261" w:rsidRDefault="00AE53A5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  <w:lang w:eastAsia="en-GB"/>
        </w:rPr>
      </w:pPr>
      <w:r w:rsidRPr="00E36261">
        <w:rPr>
          <w:b/>
          <w:sz w:val="96"/>
          <w:szCs w:val="96"/>
        </w:rPr>
        <w:t>GCSE Mathematics</w:t>
      </w:r>
    </w:p>
    <w:p w:rsidR="00AE53A5" w:rsidRPr="00E36261" w:rsidRDefault="00AE53A5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</w:rPr>
      </w:pPr>
      <w:r w:rsidRPr="00E36261">
        <w:rPr>
          <w:b/>
          <w:sz w:val="96"/>
          <w:szCs w:val="96"/>
        </w:rPr>
        <w:t>Practice Tests: Set 1</w:t>
      </w:r>
      <w:r>
        <w:rPr>
          <w:b/>
          <w:sz w:val="96"/>
          <w:szCs w:val="96"/>
        </w:rPr>
        <w:t>8</w:t>
      </w:r>
    </w:p>
    <w:p w:rsidR="00AE53A5" w:rsidRPr="00E36261" w:rsidRDefault="00AE53A5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  <w:r w:rsidRPr="00E36261">
        <w:rPr>
          <w:b/>
          <w:sz w:val="72"/>
          <w:szCs w:val="72"/>
        </w:rPr>
        <w:t>Paper 2H/3H (Calculator)</w:t>
      </w:r>
    </w:p>
    <w:p w:rsidR="00AE53A5" w:rsidRPr="00E36261" w:rsidRDefault="00AE53A5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</w:p>
    <w:p w:rsidR="00AE53A5" w:rsidRPr="00E36261" w:rsidRDefault="00AE53A5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  <w:r w:rsidRPr="00E36261">
        <w:rPr>
          <w:b/>
          <w:sz w:val="48"/>
          <w:szCs w:val="48"/>
        </w:rPr>
        <w:t>Time: 1 hour 30 minutes</w:t>
      </w:r>
    </w:p>
    <w:p w:rsidR="00AE53A5" w:rsidRPr="00E36261" w:rsidRDefault="00AE53A5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</w:p>
    <w:p w:rsidR="00AE53A5" w:rsidRPr="00E36261" w:rsidRDefault="00AE53A5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E36261"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AE53A5" w:rsidRDefault="00AE53A5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AE53A5" w:rsidRPr="00E36261" w:rsidRDefault="00AE53A5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36261">
        <w:rPr>
          <w:rFonts w:ascii="Arial" w:hAnsi="Arial" w:cs="Arial"/>
          <w:b/>
          <w:sz w:val="24"/>
          <w:szCs w:val="24"/>
        </w:rPr>
        <w:t>Instructions</w:t>
      </w:r>
    </w:p>
    <w:p w:rsidR="00AE53A5" w:rsidRPr="00E36261" w:rsidRDefault="00AE53A5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Use </w:t>
      </w:r>
      <w:r w:rsidRPr="00E36261">
        <w:rPr>
          <w:rFonts w:ascii="Arial" w:hAnsi="Arial" w:cs="Arial"/>
          <w:b/>
        </w:rPr>
        <w:t>black</w:t>
      </w:r>
      <w:r w:rsidRPr="00E36261">
        <w:rPr>
          <w:rFonts w:ascii="Arial" w:hAnsi="Arial" w:cs="Arial"/>
        </w:rPr>
        <w:t xml:space="preserve"> ink or ball-point pen. </w:t>
      </w:r>
    </w:p>
    <w:p w:rsidR="00AE53A5" w:rsidRPr="00E36261" w:rsidRDefault="00AE53A5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  <w:b/>
        </w:rPr>
        <w:t>Fill in the boxes</w:t>
      </w:r>
      <w:r w:rsidRPr="00E36261">
        <w:rPr>
          <w:rFonts w:ascii="Arial" w:hAnsi="Arial" w:cs="Arial"/>
        </w:rPr>
        <w:t xml:space="preserve"> at the top of this page with your name,</w:t>
      </w:r>
      <w:r w:rsidRPr="00E36261">
        <w:rPr>
          <w:rFonts w:ascii="Arial" w:hAnsi="Arial" w:cs="Arial"/>
        </w:rPr>
        <w:br/>
        <w:t xml:space="preserve">centre number and candidate number. </w:t>
      </w:r>
    </w:p>
    <w:p w:rsidR="00AE53A5" w:rsidRPr="00E36261" w:rsidRDefault="00AE53A5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Answer </w:t>
      </w:r>
      <w:r w:rsidRPr="00E36261">
        <w:rPr>
          <w:rFonts w:ascii="Arial" w:hAnsi="Arial" w:cs="Arial"/>
          <w:b/>
        </w:rPr>
        <w:t>all</w:t>
      </w:r>
      <w:r w:rsidRPr="00E36261">
        <w:rPr>
          <w:rFonts w:ascii="Arial" w:hAnsi="Arial" w:cs="Arial"/>
        </w:rPr>
        <w:t xml:space="preserve"> questions. </w:t>
      </w:r>
    </w:p>
    <w:p w:rsidR="00AE53A5" w:rsidRPr="00E36261" w:rsidRDefault="00AE53A5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left:0;text-align:left;margin-left:364.35pt;margin-top:-65.4pt;width:63.6pt;height:87.9pt;z-index:251658240;visibility:visible">
            <v:imagedata r:id="rId7" o:title=""/>
          </v:shape>
        </w:pict>
      </w:r>
      <w:r w:rsidRPr="00E36261">
        <w:rPr>
          <w:rFonts w:ascii="Arial" w:hAnsi="Arial" w:cs="Arial"/>
        </w:rPr>
        <w:t>Answer the questions in the spaces provided</w:t>
      </w:r>
    </w:p>
    <w:p w:rsidR="00AE53A5" w:rsidRPr="00E36261" w:rsidRDefault="00AE53A5" w:rsidP="002968CD">
      <w:pPr>
        <w:tabs>
          <w:tab w:val="left" w:pos="0"/>
        </w:tabs>
        <w:ind w:firstLine="720"/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– </w:t>
      </w:r>
      <w:r w:rsidRPr="00E36261">
        <w:rPr>
          <w:rFonts w:ascii="Arial" w:hAnsi="Arial" w:cs="Arial"/>
          <w:i/>
        </w:rPr>
        <w:t>there may be more space than you need</w:t>
      </w:r>
      <w:r w:rsidRPr="00E36261">
        <w:rPr>
          <w:rFonts w:ascii="Arial" w:hAnsi="Arial" w:cs="Arial"/>
        </w:rPr>
        <w:t xml:space="preserve">. </w:t>
      </w:r>
    </w:p>
    <w:p w:rsidR="00AE53A5" w:rsidRPr="00E36261" w:rsidRDefault="00AE53A5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</w:rPr>
      </w:pPr>
      <w:r w:rsidRPr="00E36261">
        <w:rPr>
          <w:rFonts w:ascii="Arial" w:hAnsi="Arial" w:cs="Arial"/>
          <w:b/>
        </w:rPr>
        <w:t>Calculators may not be used.</w:t>
      </w:r>
    </w:p>
    <w:p w:rsidR="00AE53A5" w:rsidRPr="00E36261" w:rsidRDefault="00AE53A5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>Diagrams are NOT accurately drawn, unless otherwise indicated.</w:t>
      </w:r>
    </w:p>
    <w:p w:rsidR="00AE53A5" w:rsidRPr="00E36261" w:rsidRDefault="00AE53A5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You must </w:t>
      </w:r>
      <w:r w:rsidRPr="00E36261">
        <w:rPr>
          <w:rFonts w:ascii="Arial" w:hAnsi="Arial" w:cs="Arial"/>
          <w:b/>
        </w:rPr>
        <w:t>show all your working out.</w:t>
      </w:r>
    </w:p>
    <w:p w:rsidR="00AE53A5" w:rsidRPr="005B77D1" w:rsidRDefault="00AE53A5" w:rsidP="002968CD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AE53A5" w:rsidRPr="00E36261" w:rsidRDefault="00AE53A5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36261">
        <w:rPr>
          <w:rFonts w:ascii="Arial" w:hAnsi="Arial" w:cs="Arial"/>
          <w:b/>
          <w:sz w:val="24"/>
          <w:szCs w:val="24"/>
        </w:rPr>
        <w:t>Information</w:t>
      </w:r>
    </w:p>
    <w:p w:rsidR="00AE53A5" w:rsidRPr="00E36261" w:rsidRDefault="00AE53A5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The total mark for this paper is 80 </w:t>
      </w:r>
      <w:bookmarkStart w:id="0" w:name="_GoBack"/>
      <w:bookmarkEnd w:id="0"/>
    </w:p>
    <w:p w:rsidR="00AE53A5" w:rsidRPr="007C2812" w:rsidRDefault="00AE53A5" w:rsidP="005B77D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right="-334"/>
        <w:contextualSpacing/>
        <w:rPr>
          <w:rFonts w:ascii="Arial" w:hAnsi="Arial" w:cs="Arial"/>
          <w:sz w:val="24"/>
          <w:szCs w:val="24"/>
        </w:rPr>
      </w:pPr>
      <w:r w:rsidRPr="007C2812">
        <w:rPr>
          <w:rFonts w:ascii="Arial" w:hAnsi="Arial" w:cs="Arial"/>
          <w:sz w:val="24"/>
          <w:szCs w:val="24"/>
        </w:rPr>
        <w:t xml:space="preserve">Questions are in order of mean difficulty as found by students achieving Grade </w:t>
      </w:r>
      <w:r>
        <w:rPr>
          <w:rFonts w:ascii="Arial" w:hAnsi="Arial" w:cs="Arial"/>
          <w:sz w:val="24"/>
          <w:szCs w:val="24"/>
        </w:rPr>
        <w:t>7</w:t>
      </w:r>
      <w:r w:rsidRPr="007C2812">
        <w:rPr>
          <w:rFonts w:ascii="Arial" w:hAnsi="Arial" w:cs="Arial"/>
          <w:sz w:val="24"/>
          <w:szCs w:val="24"/>
        </w:rPr>
        <w:t>.</w:t>
      </w:r>
    </w:p>
    <w:p w:rsidR="00AE53A5" w:rsidRPr="00E36261" w:rsidRDefault="00AE53A5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The marks for </w:t>
      </w:r>
      <w:r w:rsidRPr="00E36261">
        <w:rPr>
          <w:rFonts w:ascii="Arial" w:hAnsi="Arial" w:cs="Arial"/>
          <w:b/>
        </w:rPr>
        <w:t>each</w:t>
      </w:r>
      <w:r w:rsidRPr="00E36261">
        <w:rPr>
          <w:rFonts w:ascii="Arial" w:hAnsi="Arial" w:cs="Arial"/>
        </w:rPr>
        <w:t xml:space="preserve"> question are shown in brackets</w:t>
      </w:r>
      <w:r w:rsidRPr="00E36261">
        <w:rPr>
          <w:rFonts w:ascii="Arial" w:hAnsi="Arial" w:cs="Arial"/>
        </w:rPr>
        <w:br/>
        <w:t xml:space="preserve">– </w:t>
      </w:r>
      <w:r w:rsidRPr="00E36261">
        <w:rPr>
          <w:rFonts w:ascii="Arial" w:hAnsi="Arial" w:cs="Arial"/>
          <w:i/>
        </w:rPr>
        <w:t>use this as a guide as to how much time to spend on each question</w:t>
      </w:r>
      <w:r w:rsidRPr="00E36261">
        <w:rPr>
          <w:rFonts w:ascii="Arial" w:hAnsi="Arial" w:cs="Arial"/>
        </w:rPr>
        <w:t xml:space="preserve">. </w:t>
      </w:r>
    </w:p>
    <w:p w:rsidR="00AE53A5" w:rsidRPr="005B77D1" w:rsidRDefault="00AE53A5" w:rsidP="002968CD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AE53A5" w:rsidRPr="00E36261" w:rsidRDefault="00AE53A5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36261">
        <w:rPr>
          <w:rFonts w:ascii="Arial" w:hAnsi="Arial" w:cs="Arial"/>
          <w:b/>
          <w:sz w:val="24"/>
          <w:szCs w:val="24"/>
        </w:rPr>
        <w:t>Advice</w:t>
      </w:r>
    </w:p>
    <w:p w:rsidR="00AE53A5" w:rsidRPr="00E36261" w:rsidRDefault="00AE53A5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Read each question carefully before you start to answer it. </w:t>
      </w:r>
    </w:p>
    <w:p w:rsidR="00AE53A5" w:rsidRPr="00E36261" w:rsidRDefault="00AE53A5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>Keep an eye on the time.</w:t>
      </w:r>
    </w:p>
    <w:p w:rsidR="00AE53A5" w:rsidRPr="00E36261" w:rsidRDefault="00AE53A5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Try to answer every question. </w:t>
      </w:r>
    </w:p>
    <w:p w:rsidR="00AE53A5" w:rsidRPr="00E36261" w:rsidRDefault="00AE53A5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>Check your answers if you have time at the end.</w:t>
      </w:r>
    </w:p>
    <w:p w:rsidR="00AE53A5" w:rsidRPr="00E36261" w:rsidRDefault="00AE53A5" w:rsidP="002968CD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  <w:sectPr w:rsidR="00AE53A5" w:rsidRPr="00E36261" w:rsidSect="002D1A66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AE53A5" w:rsidRPr="00E36261" w:rsidRDefault="00AE53A5" w:rsidP="00CC45EC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Answer ALL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EIGHTEEN </w:t>
      </w:r>
      <w:r w:rsidRPr="00E36261">
        <w:rPr>
          <w:rFonts w:ascii="Times New Roman" w:hAnsi="Times New Roman"/>
          <w:b/>
          <w:bCs/>
          <w:sz w:val="24"/>
          <w:szCs w:val="24"/>
          <w:lang w:eastAsia="en-GB"/>
        </w:rPr>
        <w:t>questions</w:t>
      </w:r>
      <w:r w:rsidRPr="00E36261">
        <w:rPr>
          <w:rFonts w:ascii="Times New Roman" w:hAnsi="Times New Roman"/>
          <w:b/>
          <w:bCs/>
          <w:sz w:val="24"/>
          <w:szCs w:val="24"/>
        </w:rPr>
        <w:t>.</w:t>
      </w:r>
    </w:p>
    <w:p w:rsidR="00AE53A5" w:rsidRPr="00E36261" w:rsidRDefault="00AE53A5" w:rsidP="00CC45EC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AE53A5" w:rsidRPr="00E36261" w:rsidRDefault="00AE53A5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AE53A5" w:rsidRDefault="00AE53A5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53A5" w:rsidRDefault="00AE53A5" w:rsidP="001127BF">
      <w:pPr>
        <w:ind w:hanging="572"/>
        <w:rPr>
          <w:rFonts w:ascii="Times New Roman" w:hAnsi="Times New Roman"/>
          <w:b/>
          <w:bCs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A solid aluminium cylinder has radius 10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 xml:space="preserve"> and height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h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B1300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9" o:spid="_x0000_i1025" type="#_x0000_t75" style="width:277.5pt;height:98.25pt;visibility:visible">
            <v:imagedata r:id="rId10" o:title=""/>
          </v:shape>
        </w:pict>
      </w:r>
    </w:p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mass of the cylinder is 5.4 kg.</w:t>
      </w: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density of aluminium is 0.0027 kg/</w:t>
      </w:r>
      <w:r w:rsidRPr="0049399B">
        <w:rPr>
          <w:rFonts w:ascii="Times New Roman" w:hAnsi="Times New Roman"/>
          <w:sz w:val="24"/>
          <w:szCs w:val="24"/>
        </w:rPr>
        <w:t>cm</w:t>
      </w:r>
      <w:r w:rsidRPr="00AF2F1E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Calculate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>h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one decimal place.</w:t>
      </w: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h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AE53A5" w:rsidRPr="00565419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1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Pr="00565419" w:rsidRDefault="00AE53A5" w:rsidP="001127BF">
      <w:pPr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Victor buys 12 bottles of apple juice for a total cost of $21</w:t>
      </w: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Victor sells all 12 bottles at $2.45 each bottle.</w:t>
      </w:r>
    </w:p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Work out Victor’s percentage profit.</w:t>
      </w: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.......%</w:t>
      </w:r>
    </w:p>
    <w:p w:rsidR="00AE53A5" w:rsidRPr="00565419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E53A5" w:rsidRPr="00E36261" w:rsidRDefault="00AE53A5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Ali and Badia each have 25</w:t>
      </w:r>
      <w:r>
        <w:rPr>
          <w:rFonts w:ascii="Times New Roman" w:hAnsi="Times New Roman"/>
          <w:sz w:val="24"/>
          <w:szCs w:val="24"/>
        </w:rPr>
        <w:t> </w:t>
      </w:r>
      <w:r w:rsidRPr="00565419">
        <w:rPr>
          <w:rFonts w:ascii="Times New Roman" w:hAnsi="Times New Roman"/>
          <w:sz w:val="24"/>
          <w:szCs w:val="24"/>
        </w:rPr>
        <w:t>000 dollars to invest.</w:t>
      </w:r>
    </w:p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9"/>
        <w:gridCol w:w="3999"/>
      </w:tblGrid>
      <w:tr w:rsidR="00AE53A5" w:rsidRPr="000C5A6A" w:rsidTr="00A81450">
        <w:trPr>
          <w:trHeight w:val="419"/>
          <w:jc w:val="center"/>
        </w:trPr>
        <w:tc>
          <w:tcPr>
            <w:tcW w:w="3999" w:type="dxa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b/>
                <w:bCs/>
                <w:sz w:val="24"/>
                <w:szCs w:val="24"/>
              </w:rPr>
              <w:t>Cyclone Bank</w:t>
            </w:r>
          </w:p>
        </w:tc>
        <w:tc>
          <w:tcPr>
            <w:tcW w:w="3999" w:type="dxa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b/>
                <w:bCs/>
                <w:sz w:val="24"/>
                <w:szCs w:val="24"/>
              </w:rPr>
              <w:t>Tornado Bank</w:t>
            </w:r>
          </w:p>
        </w:tc>
      </w:tr>
      <w:tr w:rsidR="00AE53A5" w:rsidRPr="000C5A6A" w:rsidTr="00A81450">
        <w:trPr>
          <w:trHeight w:val="401"/>
          <w:jc w:val="center"/>
        </w:trPr>
        <w:tc>
          <w:tcPr>
            <w:tcW w:w="3999" w:type="dxa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Invest 25 000 dollars</w:t>
            </w:r>
          </w:p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4.5% compound interest per year</w:t>
            </w:r>
          </w:p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for 3 years</w:t>
            </w:r>
          </w:p>
        </w:tc>
        <w:tc>
          <w:tcPr>
            <w:tcW w:w="3999" w:type="dxa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Invest 25 000 dollars</w:t>
            </w:r>
          </w:p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Receive 1150 dollars interest each year</w:t>
            </w:r>
          </w:p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for 3 years</w:t>
            </w:r>
          </w:p>
        </w:tc>
      </w:tr>
    </w:tbl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Ali invests in the Cyclone Bank for 3 years.</w:t>
      </w: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Badia invests in the Tornado Bank for 3 years.</w:t>
      </w:r>
    </w:p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By the end of the 3 years, Ali will have received more interest than Badia.</w:t>
      </w:r>
    </w:p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How much more?</w:t>
      </w: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your working clearly.</w:t>
      </w: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the nearest dollar.</w:t>
      </w: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 dollars</w:t>
      </w:r>
    </w:p>
    <w:p w:rsidR="00AE53A5" w:rsidRPr="00565419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Pr="00565419" w:rsidRDefault="00AE53A5" w:rsidP="001127BF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4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 table gives information about the amounts of money, in euros, that 70 of Anjali’s</w:t>
      </w: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friends spent last Saturday.</w:t>
      </w:r>
    </w:p>
    <w:p w:rsidR="00AE53A5" w:rsidRPr="00565419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654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2"/>
        <w:gridCol w:w="1957"/>
      </w:tblGrid>
      <w:tr w:rsidR="00AE53A5" w:rsidRPr="000C5A6A" w:rsidTr="00A81450">
        <w:trPr>
          <w:trHeight w:val="459"/>
        </w:trPr>
        <w:tc>
          <w:tcPr>
            <w:tcW w:w="2512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b/>
                <w:bCs/>
                <w:sz w:val="24"/>
                <w:szCs w:val="24"/>
              </w:rPr>
              <w:t>Money spent (</w:t>
            </w:r>
            <w:r w:rsidRPr="000C5A6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S </w:t>
            </w:r>
            <w:r w:rsidRPr="000C5A6A">
              <w:rPr>
                <w:rFonts w:ascii="Times New Roman" w:hAnsi="Times New Roman"/>
                <w:b/>
                <w:bCs/>
                <w:sz w:val="24"/>
                <w:szCs w:val="24"/>
              </w:rPr>
              <w:t>euros)</w:t>
            </w:r>
          </w:p>
        </w:tc>
        <w:tc>
          <w:tcPr>
            <w:tcW w:w="1957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AE53A5" w:rsidRPr="000C5A6A" w:rsidTr="00A81450">
        <w:trPr>
          <w:trHeight w:val="459"/>
        </w:trPr>
        <w:tc>
          <w:tcPr>
            <w:tcW w:w="2512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0C5A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C5A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53A5" w:rsidRPr="000C5A6A" w:rsidTr="00A81450">
        <w:trPr>
          <w:trHeight w:val="439"/>
        </w:trPr>
        <w:tc>
          <w:tcPr>
            <w:tcW w:w="2512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A6A">
              <w:rPr>
                <w:rFonts w:ascii="Times New Roman" w:hAnsi="Times New Roman"/>
                <w:sz w:val="24"/>
                <w:szCs w:val="24"/>
              </w:rPr>
              <w:t xml:space="preserve">8 &lt; </w:t>
            </w:r>
            <w:r w:rsidRPr="000C5A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C5A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7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E53A5" w:rsidRPr="000C5A6A" w:rsidTr="00A81450">
        <w:trPr>
          <w:trHeight w:val="459"/>
        </w:trPr>
        <w:tc>
          <w:tcPr>
            <w:tcW w:w="2512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 xml:space="preserve">16 &lt; </w:t>
            </w:r>
            <w:r w:rsidRPr="000C5A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C5A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7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E53A5" w:rsidRPr="000C5A6A" w:rsidTr="00A81450">
        <w:trPr>
          <w:trHeight w:val="439"/>
        </w:trPr>
        <w:tc>
          <w:tcPr>
            <w:tcW w:w="2512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 xml:space="preserve">24 &lt; </w:t>
            </w:r>
            <w:r w:rsidRPr="000C5A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 w:rsidRPr="002F0814">
              <w:rPr>
                <w:rFonts w:ascii="Times New Roman" w:hAnsi="Times New Roman"/>
                <w:iCs/>
                <w:sz w:val="24"/>
                <w:szCs w:val="24"/>
              </w:rPr>
              <w:sym w:font="Symbol" w:char="F0A3"/>
            </w:r>
            <w:r w:rsidRPr="002F0814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C5A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57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E53A5" w:rsidRPr="000C5A6A" w:rsidTr="00A81450">
        <w:trPr>
          <w:trHeight w:val="439"/>
        </w:trPr>
        <w:tc>
          <w:tcPr>
            <w:tcW w:w="2512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 xml:space="preserve">32 &lt; </w:t>
            </w:r>
            <w:r w:rsidRPr="000C5A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>
              <w:rPr>
                <w:rFonts w:ascii="Cambria Math" w:eastAsia="EuclidMathTwo" w:hAnsi="Cambria Math"/>
                <w:sz w:val="24"/>
                <w:szCs w:val="24"/>
              </w:rPr>
              <w:sym w:font="Symbol" w:char="F0A3"/>
            </w:r>
            <w:r w:rsidRPr="000C5A6A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C5A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57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One of Anjali’s 70 friends is going to be chosen at random.</w:t>
      </w:r>
    </w:p>
    <w:p w:rsidR="00AE53A5" w:rsidRDefault="00AE53A5" w:rsidP="001127B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Find the probability that this friend spent more than 24 euros last Saturday.</w:t>
      </w: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E53A5" w:rsidRPr="00565419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Pr="00565419" w:rsidRDefault="00AE53A5" w:rsidP="001127BF">
      <w:pPr>
        <w:tabs>
          <w:tab w:val="left" w:pos="425"/>
        </w:tabs>
        <w:autoSpaceDE w:val="0"/>
        <w:autoSpaceDN w:val="0"/>
        <w:adjustRightInd w:val="0"/>
        <w:ind w:right="-33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an estimate for the mean amount of money spent by Anjali’s friends last Saturday.</w:t>
      </w:r>
    </w:p>
    <w:p w:rsidR="00AE53A5" w:rsidRPr="00565419" w:rsidRDefault="00AE53A5" w:rsidP="001127BF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2 decimal places.</w:t>
      </w: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 euros</w:t>
      </w:r>
    </w:p>
    <w:p w:rsidR="00AE53A5" w:rsidRPr="00565419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4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Pr="00565419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Default="00AE53A5" w:rsidP="002F0814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Write 3.6 </w:t>
      </w:r>
      <w:r>
        <w:rPr>
          <w:rFonts w:ascii="Cambria Math" w:hAnsi="Cambria Math"/>
          <w:sz w:val="24"/>
          <w:szCs w:val="24"/>
        </w:rPr>
        <w:sym w:font="Symbol" w:char="F0B4"/>
      </w:r>
      <w:r w:rsidRPr="00565419">
        <w:rPr>
          <w:rFonts w:ascii="Times New Roman" w:hAnsi="Times New Roman"/>
          <w:sz w:val="24"/>
          <w:szCs w:val="24"/>
        </w:rPr>
        <w:t xml:space="preserve"> 10</w:t>
      </w:r>
      <w:r w:rsidRPr="00761C1E">
        <w:rPr>
          <w:rFonts w:ascii="Times New Roman" w:hAnsi="Times New Roman"/>
          <w:sz w:val="24"/>
          <w:szCs w:val="24"/>
          <w:vertAlign w:val="superscript"/>
        </w:rPr>
        <w:t>3</w:t>
      </w:r>
      <w:r w:rsidRPr="00565419">
        <w:rPr>
          <w:rFonts w:ascii="Times New Roman" w:hAnsi="Times New Roman"/>
          <w:sz w:val="24"/>
          <w:szCs w:val="24"/>
        </w:rPr>
        <w:t xml:space="preserve"> as a product of powers of its prime factors.</w:t>
      </w: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your working clearly.</w:t>
      </w: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AE53A5" w:rsidRPr="00565419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:rsidR="00AE53A5" w:rsidRDefault="00AE53A5" w:rsidP="001127BF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6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The diagram shows a regular octagon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ABCDHIJK </w:t>
      </w:r>
      <w:r w:rsidRPr="00565419">
        <w:rPr>
          <w:rFonts w:ascii="Times New Roman" w:hAnsi="Times New Roman"/>
          <w:sz w:val="24"/>
          <w:szCs w:val="24"/>
        </w:rPr>
        <w:t xml:space="preserve">and a pentagon </w:t>
      </w:r>
      <w:r w:rsidRPr="00565419">
        <w:rPr>
          <w:rFonts w:ascii="Times New Roman" w:hAnsi="Times New Roman"/>
          <w:i/>
          <w:iCs/>
          <w:sz w:val="24"/>
          <w:szCs w:val="24"/>
        </w:rPr>
        <w:t>DEFGH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Pr="00565419" w:rsidRDefault="00AE53A5" w:rsidP="001127BF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B1300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6" type="#_x0000_t75" style="width:395.25pt;height:180pt;visibility:visible">
            <v:imagedata r:id="rId11" o:title=""/>
          </v:shape>
        </w:pict>
      </w: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Angle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GHD </w:t>
      </w:r>
      <w:r w:rsidRPr="00565419">
        <w:rPr>
          <w:rFonts w:ascii="Times New Roman" w:hAnsi="Times New Roman"/>
          <w:sz w:val="24"/>
          <w:szCs w:val="24"/>
        </w:rPr>
        <w:t xml:space="preserve">= angle </w:t>
      </w:r>
      <w:r w:rsidRPr="00565419">
        <w:rPr>
          <w:rFonts w:ascii="Times New Roman" w:hAnsi="Times New Roman"/>
          <w:i/>
          <w:iCs/>
          <w:sz w:val="24"/>
          <w:szCs w:val="24"/>
        </w:rPr>
        <w:t>FGH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Work out the size of the angle marked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your working clearly.</w:t>
      </w: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.......°</w:t>
      </w:r>
    </w:p>
    <w:p w:rsidR="00AE53A5" w:rsidRPr="00565419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Default="00AE53A5" w:rsidP="001127BF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7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Here are two rectangles, rectangle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65419">
        <w:rPr>
          <w:rFonts w:ascii="Times New Roman" w:hAnsi="Times New Roman"/>
          <w:sz w:val="24"/>
          <w:szCs w:val="24"/>
        </w:rPr>
        <w:t xml:space="preserve">and rectangle </w:t>
      </w:r>
      <w:r w:rsidRPr="00565419">
        <w:rPr>
          <w:rFonts w:ascii="Times New Roman" w:hAnsi="Times New Roman"/>
          <w:i/>
          <w:iCs/>
          <w:sz w:val="24"/>
          <w:szCs w:val="24"/>
        </w:rPr>
        <w:t>B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Pr="00565419" w:rsidRDefault="00AE53A5" w:rsidP="002F0814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B1300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7" type="#_x0000_t75" style="width:447pt;height:116.25pt;visibility:visible">
            <v:imagedata r:id="rId12" o:title=""/>
          </v:shape>
        </w:pict>
      </w: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area of rectangle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65419">
        <w:rPr>
          <w:rFonts w:ascii="Times New Roman" w:hAnsi="Times New Roman"/>
          <w:sz w:val="24"/>
          <w:szCs w:val="24"/>
        </w:rPr>
        <w:t xml:space="preserve">is twice the area of rectangle </w:t>
      </w:r>
      <w:r w:rsidRPr="00565419">
        <w:rPr>
          <w:rFonts w:ascii="Times New Roman" w:hAnsi="Times New Roman"/>
          <w:i/>
          <w:iCs/>
          <w:sz w:val="24"/>
          <w:szCs w:val="24"/>
        </w:rPr>
        <w:t>A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Work out the value of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your working clearly.</w:t>
      </w: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E53A5" w:rsidRPr="00565419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Pr="00565419" w:rsidRDefault="00AE53A5" w:rsidP="001474D4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In 2018, the population of </w:t>
      </w:r>
      <w:smartTag w:uri="urn:schemas-microsoft-com:office:smarttags" w:element="City">
        <w:smartTag w:uri="urn:schemas-microsoft-com:office:smarttags" w:element="place">
          <w:r w:rsidRPr="00565419">
            <w:rPr>
              <w:rFonts w:ascii="Times New Roman" w:hAnsi="Times New Roman"/>
              <w:sz w:val="24"/>
              <w:szCs w:val="24"/>
            </w:rPr>
            <w:t>Sydney</w:t>
          </w:r>
        </w:smartTag>
      </w:smartTag>
      <w:r w:rsidRPr="00565419">
        <w:rPr>
          <w:rFonts w:ascii="Times New Roman" w:hAnsi="Times New Roman"/>
          <w:sz w:val="24"/>
          <w:szCs w:val="24"/>
        </w:rPr>
        <w:t xml:space="preserve"> was 5.48 million.</w:t>
      </w: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This was 22% of the total population of </w:t>
      </w:r>
      <w:smartTag w:uri="urn:schemas-microsoft-com:office:smarttags" w:element="place">
        <w:r w:rsidRPr="00565419">
          <w:rPr>
            <w:rFonts w:ascii="Times New Roman" w:hAnsi="Times New Roman"/>
            <w:sz w:val="24"/>
            <w:szCs w:val="24"/>
          </w:rPr>
          <w:t>Australia</w:t>
        </w:r>
      </w:smartTag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Work out the total population of </w:t>
      </w:r>
      <w:smartTag w:uri="urn:schemas-microsoft-com:office:smarttags" w:element="place">
        <w:r w:rsidRPr="00565419">
          <w:rPr>
            <w:rFonts w:ascii="Times New Roman" w:hAnsi="Times New Roman"/>
            <w:sz w:val="24"/>
            <w:szCs w:val="24"/>
          </w:rPr>
          <w:t>Australia</w:t>
        </w:r>
      </w:smartTag>
      <w:r w:rsidRPr="00565419">
        <w:rPr>
          <w:rFonts w:ascii="Times New Roman" w:hAnsi="Times New Roman"/>
          <w:sz w:val="24"/>
          <w:szCs w:val="24"/>
        </w:rPr>
        <w:t xml:space="preserve"> in 2018</w:t>
      </w: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 million</w:t>
      </w:r>
    </w:p>
    <w:p w:rsidR="00AE53A5" w:rsidRPr="00565419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Default="00AE53A5" w:rsidP="001474D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9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A bo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 contains 15 counters.</w:t>
      </w:r>
    </w:p>
    <w:p w:rsidR="00AE53A5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There are 4 red counters, 5 green counters and the rest are yellow counters.</w:t>
      </w:r>
    </w:p>
    <w:p w:rsidR="00AE53A5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Niklas takes at random a counter from the bo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 and writes down the colour of his counter.</w:t>
      </w: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He then puts the counter back into the bo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Sasha then takes at random a counter from the bo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 and writes down the colour of her counter.</w:t>
      </w:r>
    </w:p>
    <w:p w:rsidR="00AE53A5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ind w:right="-472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Work out the probability that the counters taken by Niklas and Sasha both have the same colour.</w:t>
      </w: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E53A5" w:rsidRPr="00565419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E53A5" w:rsidRPr="00565419" w:rsidRDefault="00AE53A5" w:rsidP="005E749D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There are 54 fish in a tank.</w:t>
      </w: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Some of the fish are white and the rest of the fish are red.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Jeevan takes at random a fish from the tank.</w:t>
      </w: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probability that he takes a white fish is </w:t>
      </w:r>
      <w:r w:rsidRPr="00B53EAA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8" type="#_x0000_t75" style="width:12pt;height:31.5pt" o:ole="">
            <v:imagedata r:id="rId13" o:title=""/>
          </v:shape>
          <o:OLEObject Type="Embed" ProgID="Equation.DSMT4" ShapeID="_x0000_i1028" DrawAspect="Content" ObjectID="_1707484543" r:id="rId14"/>
        </w:object>
      </w:r>
    </w:p>
    <w:p w:rsidR="00AE53A5" w:rsidRPr="00565419" w:rsidRDefault="00AE53A5" w:rsidP="00A4087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the number of white fish originally in the tank.</w:t>
      </w: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</w:t>
      </w:r>
    </w:p>
    <w:p w:rsidR="00AE53A5" w:rsidRDefault="00AE53A5" w:rsidP="00A4087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Pr="00565419" w:rsidRDefault="00AE53A5" w:rsidP="00A4087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Jeevan puts the fish he took out, back into the tank.</w:t>
      </w: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He puts some more white fish into the tank.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Jeevan takes at random a fish from the tank.</w:t>
      </w: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probability that he takes a white fish is now </w:t>
      </w:r>
      <w:r w:rsidRPr="00836A97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9" type="#_x0000_t75" style="width:12pt;height:31.5pt" o:ole="">
            <v:imagedata r:id="rId15" o:title=""/>
          </v:shape>
          <o:OLEObject Type="Embed" ProgID="Equation.DSMT4" ShapeID="_x0000_i1029" DrawAspect="Content" ObjectID="_1707484544" r:id="rId16"/>
        </w:object>
      </w:r>
    </w:p>
    <w:p w:rsidR="00AE53A5" w:rsidRPr="00565419" w:rsidRDefault="00AE53A5" w:rsidP="00A4087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the number of white fish Jeevan put into the tank.</w:t>
      </w: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E53A5" w:rsidRPr="00565419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Pr="00565419" w:rsidRDefault="00AE53A5" w:rsidP="00A4087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A4087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Default="00AE53A5" w:rsidP="001474D4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11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Here is a quadrilateral </w:t>
      </w:r>
      <w:r w:rsidRPr="00565419">
        <w:rPr>
          <w:rFonts w:ascii="Times New Roman" w:hAnsi="Times New Roman"/>
          <w:i/>
          <w:iCs/>
          <w:sz w:val="24"/>
          <w:szCs w:val="24"/>
        </w:rPr>
        <w:t>ABCD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Pr="00565419" w:rsidRDefault="00AE53A5" w:rsidP="001474D4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B1300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10" o:spid="_x0000_i1030" type="#_x0000_t75" style="width:387pt;height:142.5pt;visibility:visible">
            <v:imagedata r:id="rId17" o:title=""/>
          </v:shape>
        </w:pict>
      </w:r>
    </w:p>
    <w:p w:rsidR="00AE53A5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Calculate the area of quadrilateral </w:t>
      </w:r>
      <w:r w:rsidRPr="00565419">
        <w:rPr>
          <w:rFonts w:ascii="Times New Roman" w:hAnsi="Times New Roman"/>
          <w:i/>
          <w:iCs/>
          <w:sz w:val="24"/>
          <w:szCs w:val="24"/>
        </w:rPr>
        <w:t>ABCD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your working clearly.</w:t>
      </w: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.......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4939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E53A5" w:rsidRPr="00565419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 diagram shows the front of a wooden door with a semicircular glass window.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B1300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" o:spid="_x0000_i1031" type="#_x0000_t75" style="width:265.5pt;height:214.5pt;visibility:visible">
            <v:imagedata r:id="rId18" o:title=""/>
          </v:shape>
        </w:pict>
      </w: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Julie wants to apply 2 coats of wood varnish to the front of the door, shown shaded in</w:t>
      </w: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diagram.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250 millilitres of wood varnish covers 4 m</w:t>
      </w:r>
      <w:r w:rsidRPr="008E5A6C">
        <w:rPr>
          <w:rFonts w:ascii="Times New Roman" w:hAnsi="Times New Roman"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of the wood.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Work out how many millilitres of wood varnish Julie will need.</w:t>
      </w: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the nearest millilitre.</w:t>
      </w: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 millilitres</w:t>
      </w:r>
    </w:p>
    <w:p w:rsidR="00AE53A5" w:rsidRPr="00565419" w:rsidRDefault="00AE53A5" w:rsidP="00A4087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A4087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Default="00AE53A5" w:rsidP="00A40871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AE53A5" w:rsidRPr="00565419" w:rsidRDefault="00AE53A5" w:rsidP="005E749D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13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Alison buys 5 apples and 3 pears for a total cost of </w:t>
      </w:r>
      <w:r>
        <w:rPr>
          <w:rFonts w:ascii="Times New Roman" w:hAnsi="Times New Roman"/>
          <w:sz w:val="24"/>
          <w:szCs w:val="24"/>
        </w:rPr>
        <w:t>£</w:t>
      </w:r>
      <w:r w:rsidRPr="00565419">
        <w:rPr>
          <w:rFonts w:ascii="Times New Roman" w:hAnsi="Times New Roman"/>
          <w:sz w:val="24"/>
          <w:szCs w:val="24"/>
        </w:rPr>
        <w:t>1.96</w:t>
      </w: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Greg buys 3 apples and 2 pears for a total cost of </w:t>
      </w:r>
      <w:r>
        <w:rPr>
          <w:rFonts w:ascii="Times New Roman" w:hAnsi="Times New Roman"/>
          <w:sz w:val="24"/>
          <w:szCs w:val="24"/>
        </w:rPr>
        <w:t>£</w:t>
      </w:r>
      <w:r w:rsidRPr="00565419">
        <w:rPr>
          <w:rFonts w:ascii="Times New Roman" w:hAnsi="Times New Roman"/>
          <w:sz w:val="24"/>
          <w:szCs w:val="24"/>
        </w:rPr>
        <w:t>1.22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Michael buys 10 apples and 10 pears.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Work out how much Michael pays for his 10 apples and 10 pears.</w:t>
      </w: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your working clearly.</w:t>
      </w: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£......................................................</w:t>
      </w:r>
    </w:p>
    <w:p w:rsidR="00AE53A5" w:rsidRPr="00565419" w:rsidRDefault="00AE53A5" w:rsidP="00A4087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A4087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Default="00AE53A5" w:rsidP="00A40871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Manuel collected information about the flights that arrived late at an airport last month.</w:t>
      </w:r>
    </w:p>
    <w:p w:rsidR="00AE53A5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table gives information about the number of minutes that these flights were late.</w:t>
      </w:r>
    </w:p>
    <w:p w:rsidR="00AE53A5" w:rsidRPr="00565419" w:rsidRDefault="00AE53A5" w:rsidP="001474D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5654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1"/>
        <w:gridCol w:w="1784"/>
      </w:tblGrid>
      <w:tr w:rsidR="00AE53A5" w:rsidRPr="000C5A6A" w:rsidTr="00A81450">
        <w:trPr>
          <w:trHeight w:val="420"/>
        </w:trPr>
        <w:tc>
          <w:tcPr>
            <w:tcW w:w="3031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b/>
                <w:bCs/>
                <w:sz w:val="24"/>
                <w:szCs w:val="24"/>
              </w:rPr>
              <w:t>Minutes late (</w:t>
            </w:r>
            <w:r w:rsidRPr="000C5A6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L </w:t>
            </w:r>
            <w:r w:rsidRPr="000C5A6A">
              <w:rPr>
                <w:rFonts w:ascii="Times New Roman" w:hAnsi="Times New Roman"/>
                <w:b/>
                <w:bCs/>
                <w:sz w:val="24"/>
                <w:szCs w:val="24"/>
              </w:rPr>
              <w:t>minutes)</w:t>
            </w:r>
          </w:p>
        </w:tc>
        <w:tc>
          <w:tcPr>
            <w:tcW w:w="1784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AE53A5" w:rsidRPr="000C5A6A" w:rsidTr="00A81450">
        <w:trPr>
          <w:trHeight w:val="420"/>
        </w:trPr>
        <w:tc>
          <w:tcPr>
            <w:tcW w:w="3031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0C5A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C5A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4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53A5" w:rsidRPr="000C5A6A" w:rsidTr="00A81450">
        <w:trPr>
          <w:trHeight w:val="420"/>
        </w:trPr>
        <w:tc>
          <w:tcPr>
            <w:tcW w:w="3031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 xml:space="preserve">10 &lt; </w:t>
            </w:r>
            <w:r w:rsidRPr="000C5A6A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0C5A6A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C5A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E53A5" w:rsidRPr="000C5A6A" w:rsidTr="00A81450">
        <w:trPr>
          <w:trHeight w:val="420"/>
        </w:trPr>
        <w:tc>
          <w:tcPr>
            <w:tcW w:w="3031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 xml:space="preserve">15 &lt; </w:t>
            </w:r>
            <w:r w:rsidRPr="000C5A6A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0C5A6A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C5A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4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E53A5" w:rsidRPr="000C5A6A" w:rsidTr="00A81450">
        <w:trPr>
          <w:trHeight w:val="420"/>
        </w:trPr>
        <w:tc>
          <w:tcPr>
            <w:tcW w:w="3031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 xml:space="preserve">25 &lt; </w:t>
            </w:r>
            <w:r w:rsidRPr="000C5A6A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0C5A6A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sym w:font="Symbol" w:char="F0A3"/>
            </w:r>
            <w:r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C5A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4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E53A5" w:rsidRPr="000C5A6A" w:rsidTr="00A81450">
        <w:trPr>
          <w:trHeight w:val="420"/>
        </w:trPr>
        <w:tc>
          <w:tcPr>
            <w:tcW w:w="3031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 xml:space="preserve">40 &lt; </w:t>
            </w:r>
            <w:r w:rsidRPr="000C5A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 </w:t>
            </w:r>
            <w:r>
              <w:rPr>
                <w:rFonts w:ascii="Cambria Math" w:eastAsia="EuclidMathTwo" w:hAnsi="Cambria Math"/>
                <w:sz w:val="24"/>
                <w:szCs w:val="24"/>
              </w:rPr>
              <w:sym w:font="Symbol" w:char="F0A3"/>
            </w:r>
            <w:r w:rsidRPr="000C5A6A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C5A6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84" w:type="dxa"/>
            <w:vAlign w:val="center"/>
          </w:tcPr>
          <w:p w:rsidR="00AE53A5" w:rsidRPr="000C5A6A" w:rsidRDefault="00AE53A5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E53A5" w:rsidRDefault="00AE53A5" w:rsidP="001474D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On the grid, draw a histogram for this information.</w:t>
      </w:r>
    </w:p>
    <w:p w:rsidR="00AE53A5" w:rsidRDefault="00AE53A5" w:rsidP="001474D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B1300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2" type="#_x0000_t75" style="width:447pt;height:279.75pt;visibility:visible">
            <v:imagedata r:id="rId19" o:title=""/>
          </v:shape>
        </w:pict>
      </w:r>
    </w:p>
    <w:p w:rsidR="00AE53A5" w:rsidRPr="00565419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Pr="00565419" w:rsidRDefault="00AE53A5" w:rsidP="001474D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Manuel selected at random a flight that was late by 25 minutes or less from his results.</w:t>
      </w:r>
    </w:p>
    <w:p w:rsidR="00AE53A5" w:rsidRPr="00565419" w:rsidRDefault="00AE53A5" w:rsidP="001474D4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an estimate for the probability that this flight was late by 5 minutes or less.</w:t>
      </w: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E53A5" w:rsidRPr="00565419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Pr="00565419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Pr="00565419" w:rsidRDefault="00AE53A5" w:rsidP="001474D4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15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A rainwater tank contains 2.4 </w:t>
      </w:r>
      <w:r>
        <w:rPr>
          <w:rFonts w:ascii="Times New Roman" w:hAnsi="Times New Roman"/>
          <w:sz w:val="24"/>
          <w:szCs w:val="24"/>
        </w:rPr>
        <w:t>×</w:t>
      </w:r>
      <w:r w:rsidRPr="00565419">
        <w:rPr>
          <w:rFonts w:ascii="Times New Roman" w:hAnsi="Times New Roman"/>
          <w:sz w:val="24"/>
          <w:szCs w:val="24"/>
        </w:rPr>
        <w:t xml:space="preserve"> 10</w:t>
      </w:r>
      <w:r w:rsidRPr="00DC533B">
        <w:rPr>
          <w:rFonts w:ascii="Times New Roman" w:hAnsi="Times New Roman"/>
          <w:sz w:val="24"/>
          <w:szCs w:val="24"/>
          <w:vertAlign w:val="superscript"/>
        </w:rPr>
        <w:t>7</w:t>
      </w:r>
      <w:r w:rsidRPr="00565419">
        <w:rPr>
          <w:rFonts w:ascii="Times New Roman" w:hAnsi="Times New Roman"/>
          <w:sz w:val="24"/>
          <w:szCs w:val="24"/>
        </w:rPr>
        <w:t xml:space="preserve"> raindrops.</w:t>
      </w:r>
    </w:p>
    <w:p w:rsidR="00AE53A5" w:rsidRPr="00565419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rainwater tank also contains 1.75 </w:t>
      </w:r>
      <w:r>
        <w:rPr>
          <w:rFonts w:ascii="Times New Roman" w:hAnsi="Times New Roman"/>
          <w:sz w:val="24"/>
          <w:szCs w:val="24"/>
        </w:rPr>
        <w:t>×</w:t>
      </w:r>
      <w:r w:rsidRPr="00565419">
        <w:rPr>
          <w:rFonts w:ascii="Times New Roman" w:hAnsi="Times New Roman"/>
          <w:sz w:val="24"/>
          <w:szCs w:val="24"/>
        </w:rPr>
        <w:t xml:space="preserve"> 10</w:t>
      </w:r>
      <w:r w:rsidRPr="00DC533B">
        <w:rPr>
          <w:rFonts w:ascii="Times New Roman" w:hAnsi="Times New Roman"/>
          <w:sz w:val="24"/>
          <w:szCs w:val="24"/>
          <w:vertAlign w:val="superscript"/>
        </w:rPr>
        <w:t>6</w:t>
      </w:r>
      <w:r w:rsidRPr="00565419">
        <w:rPr>
          <w:rFonts w:ascii="Times New Roman" w:hAnsi="Times New Roman"/>
          <w:sz w:val="24"/>
          <w:szCs w:val="24"/>
        </w:rPr>
        <w:t xml:space="preserve"> bacteria.</w:t>
      </w:r>
    </w:p>
    <w:p w:rsidR="00AE53A5" w:rsidRDefault="00AE53A5" w:rsidP="002F081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2F081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the number of bacteria per raindrop in the tank.</w:t>
      </w:r>
    </w:p>
    <w:p w:rsidR="00AE53A5" w:rsidRPr="00565419" w:rsidRDefault="00AE53A5" w:rsidP="002F0814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in standard form correct to 2 significant figures.</w:t>
      </w: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:rsidR="00AE53A5" w:rsidRPr="00565419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Pr="00565419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A drop of rainwater contains 5.01 </w:t>
      </w:r>
      <w:r>
        <w:rPr>
          <w:rFonts w:ascii="Times New Roman" w:hAnsi="Times New Roman"/>
          <w:sz w:val="24"/>
          <w:szCs w:val="24"/>
        </w:rPr>
        <w:t>×</w:t>
      </w:r>
      <w:r w:rsidRPr="00565419">
        <w:rPr>
          <w:rFonts w:ascii="Times New Roman" w:hAnsi="Times New Roman"/>
          <w:sz w:val="24"/>
          <w:szCs w:val="24"/>
        </w:rPr>
        <w:t xml:space="preserve"> 10</w:t>
      </w:r>
      <w:r w:rsidRPr="00232D30">
        <w:rPr>
          <w:rFonts w:ascii="Times New Roman" w:hAnsi="Times New Roman"/>
          <w:sz w:val="24"/>
          <w:szCs w:val="24"/>
          <w:vertAlign w:val="superscript"/>
        </w:rPr>
        <w:t>21</w:t>
      </w:r>
      <w:r w:rsidRPr="00565419">
        <w:rPr>
          <w:rFonts w:ascii="Times New Roman" w:hAnsi="Times New Roman"/>
          <w:sz w:val="24"/>
          <w:szCs w:val="24"/>
        </w:rPr>
        <w:t xml:space="preserve"> atoms.</w:t>
      </w:r>
    </w:p>
    <w:p w:rsidR="00AE53A5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2F08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In a drop of rainwater the number of atoms is 3 times the number of molecules.</w:t>
      </w:r>
    </w:p>
    <w:p w:rsidR="00AE53A5" w:rsidRDefault="00AE53A5" w:rsidP="002F081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2F081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the number of molecules in the rainwater tank.</w:t>
      </w:r>
    </w:p>
    <w:p w:rsidR="00AE53A5" w:rsidRPr="00565419" w:rsidRDefault="00AE53A5" w:rsidP="002F0814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in standard form correct to one significant figure.</w:t>
      </w: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 molecules</w:t>
      </w:r>
    </w:p>
    <w:p w:rsidR="00AE53A5" w:rsidRPr="00565419" w:rsidRDefault="00AE53A5" w:rsidP="002F081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Pr="00565419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16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Yasmin has some identical rectangular tiles.</w:t>
      </w: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Each tile is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 xml:space="preserve"> by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Default="00AE53A5" w:rsidP="001474D4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B1300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5" o:spid="_x0000_i1033" type="#_x0000_t75" style="width:177pt;height:75pt;visibility:visible">
            <v:imagedata r:id="rId20" o:title=""/>
          </v:shape>
        </w:pict>
      </w: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Using 9 of her tiles, Yasmin makes rectangle </w:t>
      </w:r>
      <w:r w:rsidRPr="00565419">
        <w:rPr>
          <w:rFonts w:ascii="Times New Roman" w:hAnsi="Times New Roman"/>
          <w:i/>
          <w:iCs/>
          <w:sz w:val="24"/>
          <w:szCs w:val="24"/>
        </w:rPr>
        <w:t>ABCD</w:t>
      </w:r>
      <w:r w:rsidRPr="00565419">
        <w:rPr>
          <w:rFonts w:ascii="Times New Roman" w:hAnsi="Times New Roman"/>
          <w:sz w:val="24"/>
          <w:szCs w:val="24"/>
        </w:rPr>
        <w:t>, shown in the diagram below.</w:t>
      </w:r>
    </w:p>
    <w:p w:rsidR="00AE53A5" w:rsidRDefault="00AE53A5" w:rsidP="001474D4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B1300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7" o:spid="_x0000_i1034" type="#_x0000_t75" style="width:327.75pt;height:113.25pt;visibility:visible">
            <v:imagedata r:id="rId21" o:title=""/>
          </v:shape>
        </w:pict>
      </w: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area of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565419">
        <w:rPr>
          <w:rFonts w:ascii="Times New Roman" w:hAnsi="Times New Roman"/>
          <w:sz w:val="24"/>
          <w:szCs w:val="24"/>
        </w:rPr>
        <w:t xml:space="preserve">is 1620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4939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E53A5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474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Work out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565419">
        <w:rPr>
          <w:rFonts w:ascii="Times New Roman" w:hAnsi="Times New Roman"/>
          <w:sz w:val="24"/>
          <w:szCs w:val="24"/>
        </w:rPr>
        <w:t xml:space="preserve">and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>W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474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AE53A5" w:rsidRPr="00565419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474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Pr="00565419" w:rsidRDefault="00AE53A5" w:rsidP="001474D4">
      <w:pPr>
        <w:autoSpaceDE w:val="0"/>
        <w:autoSpaceDN w:val="0"/>
        <w:adjustRightInd w:val="0"/>
        <w:ind w:hanging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The diagram shows a sphere of diameter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 xml:space="preserve"> and a pyramid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ABCDE </w:t>
      </w:r>
      <w:r w:rsidRPr="00565419">
        <w:rPr>
          <w:rFonts w:ascii="Times New Roman" w:hAnsi="Times New Roman"/>
          <w:sz w:val="24"/>
          <w:szCs w:val="24"/>
        </w:rPr>
        <w:t>with a horizontal</w:t>
      </w: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rectangular base </w:t>
      </w:r>
      <w:r w:rsidRPr="00565419">
        <w:rPr>
          <w:rFonts w:ascii="Times New Roman" w:hAnsi="Times New Roman"/>
          <w:i/>
          <w:iCs/>
          <w:sz w:val="24"/>
          <w:szCs w:val="24"/>
        </w:rPr>
        <w:t>BCDE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B1300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5" type="#_x0000_t75" style="width:449.25pt;height:225.75pt;visibility:visible">
            <v:imagedata r:id="rId22" o:title=""/>
          </v:shape>
        </w:pic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verte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65419">
        <w:rPr>
          <w:rFonts w:ascii="Times New Roman" w:hAnsi="Times New Roman"/>
          <w:sz w:val="24"/>
          <w:szCs w:val="24"/>
        </w:rPr>
        <w:t xml:space="preserve">of the pyramid is vertically above the centre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565419">
        <w:rPr>
          <w:rFonts w:ascii="Times New Roman" w:hAnsi="Times New Roman"/>
          <w:sz w:val="24"/>
          <w:szCs w:val="24"/>
        </w:rPr>
        <w:t>of the base so that</w:t>
      </w: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AC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AD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 w:rsidRPr="00565419">
        <w:rPr>
          <w:rFonts w:ascii="Times New Roman" w:hAnsi="Times New Roman"/>
          <w:i/>
          <w:iCs/>
          <w:sz w:val="24"/>
          <w:szCs w:val="24"/>
        </w:rPr>
        <w:t>AE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 xml:space="preserve">,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CD </w:t>
      </w:r>
      <w:r w:rsidRPr="00565419">
        <w:rPr>
          <w:rFonts w:ascii="Times New Roman" w:hAnsi="Times New Roman"/>
          <w:sz w:val="24"/>
          <w:szCs w:val="24"/>
        </w:rPr>
        <w:t>= 2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 xml:space="preserve"> and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AO </w:t>
      </w:r>
      <w:r w:rsidRPr="00565419">
        <w:rPr>
          <w:rFonts w:ascii="Times New Roman" w:hAnsi="Times New Roman"/>
          <w:sz w:val="24"/>
          <w:szCs w:val="24"/>
        </w:rPr>
        <w:t>= 5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volume of the sphere is 288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π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EA5444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Calculate the total surface area of the pyramid.</w:t>
      </w:r>
    </w:p>
    <w:p w:rsidR="00AE53A5" w:rsidRDefault="00AE53A5" w:rsidP="00A408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Give your answer correct to the nearest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4939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A408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.......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4939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E53A5" w:rsidRDefault="00AE53A5" w:rsidP="00A4087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E53A5" w:rsidRDefault="00AE53A5" w:rsidP="00A4087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Here are the first four terms of an arithmetic series.</w:t>
      </w:r>
    </w:p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1283A">
        <w:rPr>
          <w:rFonts w:ascii="Times New Roman" w:hAnsi="Times New Roman"/>
          <w:position w:val="-24"/>
          <w:sz w:val="24"/>
          <w:szCs w:val="24"/>
        </w:rPr>
        <w:object w:dxaOrig="1920" w:dyaOrig="620">
          <v:shape id="_x0000_i1036" type="#_x0000_t75" style="width:96pt;height:30.75pt" o:ole="">
            <v:imagedata r:id="rId23" o:title=""/>
          </v:shape>
          <o:OLEObject Type="Embed" ProgID="Equation.DSMT4" ShapeID="_x0000_i1036" DrawAspect="Content" ObjectID="_1707484545" r:id="rId24"/>
        </w:object>
      </w:r>
    </w:p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Given that the 15th term of the series is </w:t>
      </w: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sz w:val="24"/>
          <w:szCs w:val="24"/>
        </w:rPr>
        <w:t>90 + 2</w:t>
      </w:r>
      <w:r w:rsidRPr="00565419">
        <w:rPr>
          <w:rFonts w:ascii="Times New Roman" w:hAnsi="Times New Roman"/>
          <w:i/>
          <w:iCs/>
          <w:sz w:val="24"/>
          <w:szCs w:val="24"/>
        </w:rPr>
        <w:t>k</w:t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>,</w:t>
      </w: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53A5" w:rsidRPr="00565419" w:rsidRDefault="00AE53A5" w:rsidP="001127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calculate the sum of the first 30 terms of the series.</w:t>
      </w: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3A5" w:rsidRDefault="00AE53A5" w:rsidP="001127B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E53A5" w:rsidRPr="00565419" w:rsidRDefault="00AE53A5" w:rsidP="001127B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E53A5" w:rsidRDefault="00AE53A5" w:rsidP="002F081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22" o:spid="_x0000_s1027" style="position:absolute;left:0;text-align:left;z-index:251659264;visibility:visible" from="2.1pt,7.85pt" to="450.95pt,7.85pt" wrapcoords="0 0 0 3 601 3 60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" strokecolor="windowText" strokeweight="3pt">
            <v:stroke joinstyle="miter"/>
            <o:lock v:ext="edit" shapetype="f"/>
            <w10:wrap type="through"/>
          </v:line>
        </w:pict>
      </w:r>
    </w:p>
    <w:p w:rsidR="00AE53A5" w:rsidRPr="00E36261" w:rsidRDefault="00AE53A5" w:rsidP="001474D4">
      <w:pPr>
        <w:jc w:val="right"/>
      </w:pP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PAPER IS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954E0D">
        <w:rPr>
          <w:rFonts w:ascii="Times New Roman" w:hAnsi="Times New Roman"/>
          <w:b/>
          <w:bCs/>
          <w:sz w:val="24"/>
          <w:szCs w:val="24"/>
        </w:rPr>
        <w:t>0 MARKS</w:t>
      </w:r>
    </w:p>
    <w:sectPr w:rsidR="00AE53A5" w:rsidRPr="00E36261" w:rsidSect="005C73B7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3A5" w:rsidRDefault="00AE53A5" w:rsidP="00175BBA">
      <w:r>
        <w:separator/>
      </w:r>
    </w:p>
  </w:endnote>
  <w:endnote w:type="continuationSeparator" w:id="0">
    <w:p w:rsidR="00AE53A5" w:rsidRDefault="00AE53A5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A5" w:rsidRDefault="00AE53A5">
    <w:pPr>
      <w:pStyle w:val="Footer"/>
    </w:pPr>
    <w:r>
      <w:t>P59013A</w:t>
    </w:r>
  </w:p>
  <w:p w:rsidR="00AE53A5" w:rsidRDefault="00AE53A5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A5" w:rsidRPr="00727B35" w:rsidRDefault="00AE53A5" w:rsidP="00727B35">
    <w:pPr>
      <w:pStyle w:val="Footer"/>
    </w:pPr>
    <w:bookmarkStart w:id="1" w:name="_Hlk32929293"/>
    <w:bookmarkStart w:id="2" w:name="_Hlk32929294"/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18: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2H/3H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2022 (Version 2.0)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A5" w:rsidRPr="002968CD" w:rsidRDefault="00AE53A5" w:rsidP="002968CD">
    <w:pPr>
      <w:pStyle w:val="Footer"/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18: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2H/3H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2022 (Version 2.0)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20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3A5" w:rsidRDefault="00AE53A5" w:rsidP="00175BBA">
      <w:r>
        <w:separator/>
      </w:r>
    </w:p>
  </w:footnote>
  <w:footnote w:type="continuationSeparator" w:id="0">
    <w:p w:rsidR="00AE53A5" w:rsidRDefault="00AE53A5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28AE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4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B98"/>
    <w:rsid w:val="00001FFF"/>
    <w:rsid w:val="00007A9B"/>
    <w:rsid w:val="0001584D"/>
    <w:rsid w:val="00015F25"/>
    <w:rsid w:val="00027AE4"/>
    <w:rsid w:val="000320FC"/>
    <w:rsid w:val="00036B4E"/>
    <w:rsid w:val="000375FE"/>
    <w:rsid w:val="00041BB5"/>
    <w:rsid w:val="00054415"/>
    <w:rsid w:val="00057B00"/>
    <w:rsid w:val="00057BD1"/>
    <w:rsid w:val="00062960"/>
    <w:rsid w:val="00080A5F"/>
    <w:rsid w:val="000810E8"/>
    <w:rsid w:val="000865DC"/>
    <w:rsid w:val="0009350C"/>
    <w:rsid w:val="00096DF9"/>
    <w:rsid w:val="000971DD"/>
    <w:rsid w:val="000A118B"/>
    <w:rsid w:val="000A2DFF"/>
    <w:rsid w:val="000A439B"/>
    <w:rsid w:val="000A54BF"/>
    <w:rsid w:val="000C343B"/>
    <w:rsid w:val="000C5A6A"/>
    <w:rsid w:val="000E0036"/>
    <w:rsid w:val="000E1324"/>
    <w:rsid w:val="000E6956"/>
    <w:rsid w:val="000F4A4E"/>
    <w:rsid w:val="000F4EF5"/>
    <w:rsid w:val="000F79B8"/>
    <w:rsid w:val="00101FC8"/>
    <w:rsid w:val="001030FC"/>
    <w:rsid w:val="00106244"/>
    <w:rsid w:val="001127BF"/>
    <w:rsid w:val="00113DCC"/>
    <w:rsid w:val="00120AC1"/>
    <w:rsid w:val="001312DD"/>
    <w:rsid w:val="00140D03"/>
    <w:rsid w:val="001443EA"/>
    <w:rsid w:val="0014526D"/>
    <w:rsid w:val="001474D4"/>
    <w:rsid w:val="001526D3"/>
    <w:rsid w:val="00163AE8"/>
    <w:rsid w:val="00175BBA"/>
    <w:rsid w:val="00175D10"/>
    <w:rsid w:val="00176B32"/>
    <w:rsid w:val="00193C20"/>
    <w:rsid w:val="001A4821"/>
    <w:rsid w:val="001A7AC0"/>
    <w:rsid w:val="001B10D8"/>
    <w:rsid w:val="001B1300"/>
    <w:rsid w:val="001C2BFE"/>
    <w:rsid w:val="001E4F60"/>
    <w:rsid w:val="001E5989"/>
    <w:rsid w:val="001F0F49"/>
    <w:rsid w:val="001F5648"/>
    <w:rsid w:val="0020371A"/>
    <w:rsid w:val="00222221"/>
    <w:rsid w:val="002259DB"/>
    <w:rsid w:val="00231623"/>
    <w:rsid w:val="002324F4"/>
    <w:rsid w:val="00232D30"/>
    <w:rsid w:val="0023579F"/>
    <w:rsid w:val="0024046A"/>
    <w:rsid w:val="002521D6"/>
    <w:rsid w:val="002565AE"/>
    <w:rsid w:val="00271A97"/>
    <w:rsid w:val="002809F3"/>
    <w:rsid w:val="00293B0E"/>
    <w:rsid w:val="002968CD"/>
    <w:rsid w:val="002970AE"/>
    <w:rsid w:val="002A12FA"/>
    <w:rsid w:val="002A2E5C"/>
    <w:rsid w:val="002B0323"/>
    <w:rsid w:val="002B6A35"/>
    <w:rsid w:val="002B7C6E"/>
    <w:rsid w:val="002C6524"/>
    <w:rsid w:val="002D1A66"/>
    <w:rsid w:val="002D575B"/>
    <w:rsid w:val="002D6088"/>
    <w:rsid w:val="002D64C7"/>
    <w:rsid w:val="002E3A38"/>
    <w:rsid w:val="002F0814"/>
    <w:rsid w:val="002F0D0F"/>
    <w:rsid w:val="0030227B"/>
    <w:rsid w:val="003034F9"/>
    <w:rsid w:val="00304C3F"/>
    <w:rsid w:val="00306197"/>
    <w:rsid w:val="003075F5"/>
    <w:rsid w:val="00324619"/>
    <w:rsid w:val="00330798"/>
    <w:rsid w:val="0033525C"/>
    <w:rsid w:val="003377BB"/>
    <w:rsid w:val="00343318"/>
    <w:rsid w:val="00356B84"/>
    <w:rsid w:val="003633EF"/>
    <w:rsid w:val="0037116D"/>
    <w:rsid w:val="00375550"/>
    <w:rsid w:val="00393480"/>
    <w:rsid w:val="003941F7"/>
    <w:rsid w:val="0039512B"/>
    <w:rsid w:val="00395D60"/>
    <w:rsid w:val="00397A7F"/>
    <w:rsid w:val="003A2086"/>
    <w:rsid w:val="003C10A5"/>
    <w:rsid w:val="003C55DB"/>
    <w:rsid w:val="003C5D40"/>
    <w:rsid w:val="003D6582"/>
    <w:rsid w:val="003D6F88"/>
    <w:rsid w:val="003D7701"/>
    <w:rsid w:val="003F1239"/>
    <w:rsid w:val="00405147"/>
    <w:rsid w:val="004054AB"/>
    <w:rsid w:val="00414093"/>
    <w:rsid w:val="00414FCC"/>
    <w:rsid w:val="0044348C"/>
    <w:rsid w:val="0044759D"/>
    <w:rsid w:val="004538A5"/>
    <w:rsid w:val="00455E36"/>
    <w:rsid w:val="004574F4"/>
    <w:rsid w:val="00467B36"/>
    <w:rsid w:val="0047073E"/>
    <w:rsid w:val="00471E94"/>
    <w:rsid w:val="00480AE4"/>
    <w:rsid w:val="004823E2"/>
    <w:rsid w:val="0049399B"/>
    <w:rsid w:val="004A1220"/>
    <w:rsid w:val="004B0AB9"/>
    <w:rsid w:val="004B75DE"/>
    <w:rsid w:val="004C004D"/>
    <w:rsid w:val="004C1AD1"/>
    <w:rsid w:val="004C1D21"/>
    <w:rsid w:val="004C3D2C"/>
    <w:rsid w:val="004C532B"/>
    <w:rsid w:val="004D0C5B"/>
    <w:rsid w:val="004D4579"/>
    <w:rsid w:val="004E1A95"/>
    <w:rsid w:val="004F37EC"/>
    <w:rsid w:val="00503A69"/>
    <w:rsid w:val="00504ECA"/>
    <w:rsid w:val="00507DB5"/>
    <w:rsid w:val="00511E8A"/>
    <w:rsid w:val="005143CD"/>
    <w:rsid w:val="00515A97"/>
    <w:rsid w:val="00520AF0"/>
    <w:rsid w:val="00520B98"/>
    <w:rsid w:val="00523741"/>
    <w:rsid w:val="00532963"/>
    <w:rsid w:val="005341B9"/>
    <w:rsid w:val="00535338"/>
    <w:rsid w:val="005359E8"/>
    <w:rsid w:val="005362C5"/>
    <w:rsid w:val="00536D15"/>
    <w:rsid w:val="00540C60"/>
    <w:rsid w:val="00551CDE"/>
    <w:rsid w:val="005631A7"/>
    <w:rsid w:val="00565419"/>
    <w:rsid w:val="00570F59"/>
    <w:rsid w:val="005822DE"/>
    <w:rsid w:val="00585446"/>
    <w:rsid w:val="00587B32"/>
    <w:rsid w:val="0059123D"/>
    <w:rsid w:val="005A3C6A"/>
    <w:rsid w:val="005A5462"/>
    <w:rsid w:val="005A61F2"/>
    <w:rsid w:val="005B347C"/>
    <w:rsid w:val="005B77D1"/>
    <w:rsid w:val="005C73B7"/>
    <w:rsid w:val="005D0FB5"/>
    <w:rsid w:val="005E2436"/>
    <w:rsid w:val="005E38F5"/>
    <w:rsid w:val="005E474D"/>
    <w:rsid w:val="005E5A3C"/>
    <w:rsid w:val="005E749D"/>
    <w:rsid w:val="005E782C"/>
    <w:rsid w:val="00601A77"/>
    <w:rsid w:val="006049AC"/>
    <w:rsid w:val="00614D11"/>
    <w:rsid w:val="00615976"/>
    <w:rsid w:val="00624B01"/>
    <w:rsid w:val="006257FC"/>
    <w:rsid w:val="00631715"/>
    <w:rsid w:val="00633511"/>
    <w:rsid w:val="006417D6"/>
    <w:rsid w:val="00644F9A"/>
    <w:rsid w:val="00646A30"/>
    <w:rsid w:val="00651689"/>
    <w:rsid w:val="00657C95"/>
    <w:rsid w:val="00663EFE"/>
    <w:rsid w:val="006702B6"/>
    <w:rsid w:val="006836D3"/>
    <w:rsid w:val="006A4771"/>
    <w:rsid w:val="006A5EA6"/>
    <w:rsid w:val="006B0B8D"/>
    <w:rsid w:val="006D3CBA"/>
    <w:rsid w:val="006D6914"/>
    <w:rsid w:val="006E5BD3"/>
    <w:rsid w:val="006E78DD"/>
    <w:rsid w:val="006F55BF"/>
    <w:rsid w:val="006F5905"/>
    <w:rsid w:val="006F62CB"/>
    <w:rsid w:val="007065ED"/>
    <w:rsid w:val="00714499"/>
    <w:rsid w:val="00723957"/>
    <w:rsid w:val="0072718D"/>
    <w:rsid w:val="00727B35"/>
    <w:rsid w:val="007361D7"/>
    <w:rsid w:val="00754DF3"/>
    <w:rsid w:val="00761C1E"/>
    <w:rsid w:val="00772C0D"/>
    <w:rsid w:val="0077435A"/>
    <w:rsid w:val="00777A71"/>
    <w:rsid w:val="00783461"/>
    <w:rsid w:val="00785472"/>
    <w:rsid w:val="00786048"/>
    <w:rsid w:val="00787520"/>
    <w:rsid w:val="00793EBB"/>
    <w:rsid w:val="0079463A"/>
    <w:rsid w:val="00797E94"/>
    <w:rsid w:val="007A336F"/>
    <w:rsid w:val="007A45C8"/>
    <w:rsid w:val="007C2812"/>
    <w:rsid w:val="007C4AF1"/>
    <w:rsid w:val="007D1500"/>
    <w:rsid w:val="007D6041"/>
    <w:rsid w:val="007E697B"/>
    <w:rsid w:val="007E6F22"/>
    <w:rsid w:val="007E7838"/>
    <w:rsid w:val="007F151E"/>
    <w:rsid w:val="007F61D6"/>
    <w:rsid w:val="00803D5B"/>
    <w:rsid w:val="00810225"/>
    <w:rsid w:val="008129FC"/>
    <w:rsid w:val="008132DD"/>
    <w:rsid w:val="00814522"/>
    <w:rsid w:val="00821A3B"/>
    <w:rsid w:val="00825912"/>
    <w:rsid w:val="00827782"/>
    <w:rsid w:val="00836A97"/>
    <w:rsid w:val="00844161"/>
    <w:rsid w:val="0084428E"/>
    <w:rsid w:val="00855CC3"/>
    <w:rsid w:val="00894508"/>
    <w:rsid w:val="00897310"/>
    <w:rsid w:val="008B40C9"/>
    <w:rsid w:val="008B647B"/>
    <w:rsid w:val="008B7183"/>
    <w:rsid w:val="008C0A25"/>
    <w:rsid w:val="008D5D8E"/>
    <w:rsid w:val="008E0D99"/>
    <w:rsid w:val="008E1CF2"/>
    <w:rsid w:val="008E5A6C"/>
    <w:rsid w:val="008F3219"/>
    <w:rsid w:val="008F52B9"/>
    <w:rsid w:val="008F562D"/>
    <w:rsid w:val="00903E42"/>
    <w:rsid w:val="00906C22"/>
    <w:rsid w:val="00910A60"/>
    <w:rsid w:val="009207D2"/>
    <w:rsid w:val="0092365E"/>
    <w:rsid w:val="00927AEC"/>
    <w:rsid w:val="00931512"/>
    <w:rsid w:val="009425CE"/>
    <w:rsid w:val="00946185"/>
    <w:rsid w:val="00954E0D"/>
    <w:rsid w:val="009562EF"/>
    <w:rsid w:val="009602D8"/>
    <w:rsid w:val="009616B5"/>
    <w:rsid w:val="00970D4E"/>
    <w:rsid w:val="009A0B2D"/>
    <w:rsid w:val="009A511D"/>
    <w:rsid w:val="009A673E"/>
    <w:rsid w:val="009B29DA"/>
    <w:rsid w:val="009B3D82"/>
    <w:rsid w:val="009B71CF"/>
    <w:rsid w:val="009C5919"/>
    <w:rsid w:val="009D4615"/>
    <w:rsid w:val="009D5DF7"/>
    <w:rsid w:val="009E6978"/>
    <w:rsid w:val="00A03F88"/>
    <w:rsid w:val="00A071B9"/>
    <w:rsid w:val="00A231CD"/>
    <w:rsid w:val="00A246D8"/>
    <w:rsid w:val="00A26CF8"/>
    <w:rsid w:val="00A40871"/>
    <w:rsid w:val="00A41D2E"/>
    <w:rsid w:val="00A42007"/>
    <w:rsid w:val="00A43619"/>
    <w:rsid w:val="00A5611E"/>
    <w:rsid w:val="00A60466"/>
    <w:rsid w:val="00A613C9"/>
    <w:rsid w:val="00A62749"/>
    <w:rsid w:val="00A63683"/>
    <w:rsid w:val="00A6711A"/>
    <w:rsid w:val="00A75521"/>
    <w:rsid w:val="00A7593A"/>
    <w:rsid w:val="00A81450"/>
    <w:rsid w:val="00A8716B"/>
    <w:rsid w:val="00AA423B"/>
    <w:rsid w:val="00AB02F2"/>
    <w:rsid w:val="00AB0346"/>
    <w:rsid w:val="00AB0D59"/>
    <w:rsid w:val="00AB43A6"/>
    <w:rsid w:val="00AB44CC"/>
    <w:rsid w:val="00AC7E61"/>
    <w:rsid w:val="00AE3063"/>
    <w:rsid w:val="00AE4492"/>
    <w:rsid w:val="00AE53A5"/>
    <w:rsid w:val="00AE70F7"/>
    <w:rsid w:val="00AF0962"/>
    <w:rsid w:val="00AF0B8A"/>
    <w:rsid w:val="00AF2F1E"/>
    <w:rsid w:val="00AF3A6D"/>
    <w:rsid w:val="00B1126D"/>
    <w:rsid w:val="00B11B5F"/>
    <w:rsid w:val="00B1533B"/>
    <w:rsid w:val="00B163F2"/>
    <w:rsid w:val="00B25C0E"/>
    <w:rsid w:val="00B31B3C"/>
    <w:rsid w:val="00B34F1A"/>
    <w:rsid w:val="00B362A5"/>
    <w:rsid w:val="00B51127"/>
    <w:rsid w:val="00B5377A"/>
    <w:rsid w:val="00B53EAA"/>
    <w:rsid w:val="00B60127"/>
    <w:rsid w:val="00B608CF"/>
    <w:rsid w:val="00B66274"/>
    <w:rsid w:val="00B73A10"/>
    <w:rsid w:val="00B857FF"/>
    <w:rsid w:val="00B86F82"/>
    <w:rsid w:val="00BA21A5"/>
    <w:rsid w:val="00BB103B"/>
    <w:rsid w:val="00BB5CB8"/>
    <w:rsid w:val="00BC7598"/>
    <w:rsid w:val="00BD6EC2"/>
    <w:rsid w:val="00BE3B79"/>
    <w:rsid w:val="00BE409D"/>
    <w:rsid w:val="00BE79DA"/>
    <w:rsid w:val="00BF39B4"/>
    <w:rsid w:val="00BF56A0"/>
    <w:rsid w:val="00BF56DD"/>
    <w:rsid w:val="00C046F2"/>
    <w:rsid w:val="00C04C0A"/>
    <w:rsid w:val="00C0764A"/>
    <w:rsid w:val="00C0774A"/>
    <w:rsid w:val="00C10196"/>
    <w:rsid w:val="00C14EB2"/>
    <w:rsid w:val="00C151A1"/>
    <w:rsid w:val="00C163A7"/>
    <w:rsid w:val="00C176D1"/>
    <w:rsid w:val="00C21058"/>
    <w:rsid w:val="00C24AEF"/>
    <w:rsid w:val="00C34DA8"/>
    <w:rsid w:val="00C369BE"/>
    <w:rsid w:val="00C45602"/>
    <w:rsid w:val="00C50AF5"/>
    <w:rsid w:val="00C63FDA"/>
    <w:rsid w:val="00C718CF"/>
    <w:rsid w:val="00C8283B"/>
    <w:rsid w:val="00C91400"/>
    <w:rsid w:val="00C954DE"/>
    <w:rsid w:val="00CB7FC3"/>
    <w:rsid w:val="00CC45EC"/>
    <w:rsid w:val="00CC5374"/>
    <w:rsid w:val="00CD2689"/>
    <w:rsid w:val="00CE0B58"/>
    <w:rsid w:val="00CE0BB1"/>
    <w:rsid w:val="00CE1475"/>
    <w:rsid w:val="00CE5C1A"/>
    <w:rsid w:val="00D10074"/>
    <w:rsid w:val="00D1283A"/>
    <w:rsid w:val="00D12DC6"/>
    <w:rsid w:val="00D15E05"/>
    <w:rsid w:val="00D373C9"/>
    <w:rsid w:val="00D469C6"/>
    <w:rsid w:val="00D60D1A"/>
    <w:rsid w:val="00D74713"/>
    <w:rsid w:val="00D8497C"/>
    <w:rsid w:val="00D964DE"/>
    <w:rsid w:val="00DA18B6"/>
    <w:rsid w:val="00DB138C"/>
    <w:rsid w:val="00DB7BEC"/>
    <w:rsid w:val="00DC26AF"/>
    <w:rsid w:val="00DC5060"/>
    <w:rsid w:val="00DC533B"/>
    <w:rsid w:val="00DC7662"/>
    <w:rsid w:val="00DE0BCE"/>
    <w:rsid w:val="00DE31F7"/>
    <w:rsid w:val="00DE377D"/>
    <w:rsid w:val="00DF386C"/>
    <w:rsid w:val="00DF4B10"/>
    <w:rsid w:val="00E0122D"/>
    <w:rsid w:val="00E0435A"/>
    <w:rsid w:val="00E133C7"/>
    <w:rsid w:val="00E22FAC"/>
    <w:rsid w:val="00E239A1"/>
    <w:rsid w:val="00E3135D"/>
    <w:rsid w:val="00E31779"/>
    <w:rsid w:val="00E31A1D"/>
    <w:rsid w:val="00E3358D"/>
    <w:rsid w:val="00E35583"/>
    <w:rsid w:val="00E36261"/>
    <w:rsid w:val="00E525B5"/>
    <w:rsid w:val="00E5293E"/>
    <w:rsid w:val="00E52D40"/>
    <w:rsid w:val="00E54EA1"/>
    <w:rsid w:val="00E613E3"/>
    <w:rsid w:val="00E62106"/>
    <w:rsid w:val="00E670FC"/>
    <w:rsid w:val="00E72853"/>
    <w:rsid w:val="00E74381"/>
    <w:rsid w:val="00E77BC2"/>
    <w:rsid w:val="00E827A8"/>
    <w:rsid w:val="00E85A89"/>
    <w:rsid w:val="00E94A19"/>
    <w:rsid w:val="00EA1E84"/>
    <w:rsid w:val="00EA5444"/>
    <w:rsid w:val="00EA7115"/>
    <w:rsid w:val="00EB165D"/>
    <w:rsid w:val="00EB1AB3"/>
    <w:rsid w:val="00EB2C52"/>
    <w:rsid w:val="00EB4E17"/>
    <w:rsid w:val="00EB51F7"/>
    <w:rsid w:val="00EB5431"/>
    <w:rsid w:val="00EB7DEC"/>
    <w:rsid w:val="00EC44C1"/>
    <w:rsid w:val="00ED39E1"/>
    <w:rsid w:val="00ED6321"/>
    <w:rsid w:val="00EE28C4"/>
    <w:rsid w:val="00EE3D82"/>
    <w:rsid w:val="00EF0605"/>
    <w:rsid w:val="00EF7697"/>
    <w:rsid w:val="00F235FB"/>
    <w:rsid w:val="00F314E4"/>
    <w:rsid w:val="00F3473D"/>
    <w:rsid w:val="00F632DE"/>
    <w:rsid w:val="00F90129"/>
    <w:rsid w:val="00F903BC"/>
    <w:rsid w:val="00F962C1"/>
    <w:rsid w:val="00FB7102"/>
    <w:rsid w:val="00FD2377"/>
    <w:rsid w:val="00FD5DF3"/>
    <w:rsid w:val="00FD5FBE"/>
    <w:rsid w:val="00FD66E9"/>
    <w:rsid w:val="00FE5B88"/>
    <w:rsid w:val="00FF1186"/>
    <w:rsid w:val="00FF29E8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A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table" w:styleId="ColorfulShading-Accent3">
    <w:name w:val="Colorful Shading Accent 3"/>
    <w:basedOn w:val="TableNormal"/>
    <w:uiPriority w:val="99"/>
    <w:rsid w:val="00AB44CC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CharChar4">
    <w:name w:val="Char Char4"/>
    <w:basedOn w:val="DefaultParagraphFont"/>
    <w:uiPriority w:val="99"/>
    <w:rsid w:val="007F61D6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7F61D6"/>
    <w:rPr>
      <w:rFonts w:cs="Times New Roman"/>
    </w:rPr>
  </w:style>
  <w:style w:type="character" w:customStyle="1" w:styleId="CharChar2">
    <w:name w:val="Char Char2"/>
    <w:uiPriority w:val="99"/>
    <w:semiHidden/>
    <w:rsid w:val="007F61D6"/>
    <w:rPr>
      <w:rFonts w:ascii="Segoe UI" w:hAnsi="Segoe UI"/>
      <w:sz w:val="1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7F61D6"/>
    <w:pPr>
      <w:tabs>
        <w:tab w:val="center" w:pos="4520"/>
        <w:tab w:val="right" w:pos="9020"/>
      </w:tabs>
      <w:autoSpaceDE w:val="0"/>
      <w:autoSpaceDN w:val="0"/>
      <w:adjustRightInd w:val="0"/>
    </w:pPr>
    <w:rPr>
      <w:rFonts w:eastAsia="Arial Unicode MS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7F61D6"/>
    <w:rPr>
      <w:rFonts w:eastAsia="Arial Unicode M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7F61D6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F61D6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44CC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7F61D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F61D6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AB44CC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F61D6"/>
    <w:rPr>
      <w:rFonts w:ascii="Calibri" w:hAnsi="Calibri"/>
      <w:b/>
      <w:lang w:val="en-GB" w:eastAsia="en-US"/>
    </w:rPr>
  </w:style>
  <w:style w:type="character" w:customStyle="1" w:styleId="Algebra">
    <w:name w:val="Algebra"/>
    <w:uiPriority w:val="99"/>
    <w:rsid w:val="00C046F2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Relationship Id="rId22" Type="http://schemas.openxmlformats.org/officeDocument/2006/relationships/image" Target="media/image1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20</Pages>
  <Words>1544</Words>
  <Characters>8806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18</cp:revision>
  <cp:lastPrinted>2020-03-09T15:30:00Z</cp:lastPrinted>
  <dcterms:created xsi:type="dcterms:W3CDTF">2021-03-29T13:49:00Z</dcterms:created>
  <dcterms:modified xsi:type="dcterms:W3CDTF">2022-02-27T16:29:00Z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