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1B1" w:rsidRDefault="009D61B1" w:rsidP="00804B12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7"/>
        <w:gridCol w:w="4870"/>
        <w:gridCol w:w="2257"/>
        <w:gridCol w:w="927"/>
        <w:gridCol w:w="726"/>
        <w:gridCol w:w="3617"/>
      </w:tblGrid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9D61B1" w:rsidRPr="00E959F1" w:rsidRDefault="009D61B1" w:rsidP="00A81450">
            <w:r w:rsidRPr="00C9605D">
              <w:rPr>
                <w:position w:val="-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6.25pt">
                  <v:imagedata r:id="rId7" o:title=""/>
                </v:shape>
              </w:pict>
            </w:r>
            <w:r>
              <w:t>oe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 xml:space="preserve">M1 for correctly using </w:t>
            </w:r>
            <w:r w:rsidRPr="00C9605D">
              <w:rPr>
                <w:position w:val="-24"/>
              </w:rPr>
              <w:pict>
                <v:shape id="_x0000_i1026" type="#_x0000_t75" style="width:80.25pt;height:26.25pt">
                  <v:imagedata r:id="rId8" o:title=""/>
                </v:shape>
              </w:pic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Pr="001E5BED" w:rsidRDefault="009D61B1" w:rsidP="00A81450">
            <w:pPr>
              <w:spacing w:line="276" w:lineRule="auto"/>
              <w:jc w:val="both"/>
            </w:pPr>
            <w:r w:rsidRPr="00C9605D">
              <w:rPr>
                <w:position w:val="-24"/>
              </w:rPr>
              <w:pict>
                <v:shape id="_x0000_i1027" type="#_x0000_t75" style="width:110.25pt;height:26.25pt">
                  <v:imagedata r:id="rId9" o:title=""/>
                </v:shape>
              </w:pic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BA0772" w:rsidRDefault="009D61B1" w:rsidP="00A81450">
            <w:pPr>
              <w:rPr>
                <w:bCs/>
              </w:rPr>
            </w:pPr>
            <w:r>
              <w:rPr>
                <w:bCs/>
              </w:rPr>
              <w:t xml:space="preserve">M1 for correctly rearranging for </w:t>
            </w:r>
            <w:r w:rsidRPr="00CB6389">
              <w:rPr>
                <w:bCs/>
                <w:i/>
                <w:iCs/>
              </w:rPr>
              <w:t>V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Pr="006A693B" w:rsidRDefault="009D61B1" w:rsidP="00A81450">
            <w:r w:rsidRPr="00C9605D">
              <w:rPr>
                <w:position w:val="-6"/>
              </w:rPr>
              <w:pict>
                <v:shape id="_x0000_i1028" type="#_x0000_t75" style="width:90.75pt;height:9pt">
                  <v:imagedata r:id="rId10" o:title=""/>
                </v:shape>
              </w:pict>
            </w:r>
            <w:r>
              <w:t>oe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 xml:space="preserve">M1ft their 2000 for </w:t>
            </w:r>
            <w:r w:rsidRPr="00C9605D">
              <w:rPr>
                <w:position w:val="-6"/>
              </w:rPr>
              <w:pict>
                <v:shape id="_x0000_i1029" type="#_x0000_t75" style="width:63pt;height:9pt">
                  <v:imagedata r:id="rId11" o:title=""/>
                </v:shape>
              </w:pict>
            </w:r>
            <w:r>
              <w:t xml:space="preserve">their </w:t>
            </w:r>
            <w:r w:rsidRPr="000541B7">
              <w:rPr>
                <w:i/>
                <w:iCs/>
              </w:rPr>
              <w:t>V</w:t>
            </w:r>
            <w:r>
              <w:t xml:space="preserve"> 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Pr="006A693B" w:rsidRDefault="009D61B1" w:rsidP="00A81450">
            <w:r w:rsidRPr="00C9605D">
              <w:rPr>
                <w:position w:val="-24"/>
              </w:rPr>
              <w:pict>
                <v:shape id="_x0000_i1030" type="#_x0000_t75" style="width:63pt;height:26.25pt">
                  <v:imagedata r:id="rId12" o:title=""/>
                </v:shape>
              </w:pict>
            </w:r>
            <w:r>
              <w:t>oe (= 6.3661…)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 xml:space="preserve">M1ft their 2000 dep on previous M1 for correctly rearranging for </w:t>
            </w:r>
            <w:r>
              <w:rPr>
                <w:bCs/>
                <w:i/>
                <w:iCs/>
              </w:rPr>
              <w:t>h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Pr="006A693B" w:rsidRDefault="009D61B1" w:rsidP="00A81450">
            <w:r>
              <w:rPr>
                <w:i/>
                <w:iCs/>
                <w:color w:val="000000"/>
              </w:rPr>
              <w:t>C</w:t>
            </w:r>
            <w:r w:rsidRPr="002125F7">
              <w:rPr>
                <w:i/>
                <w:iCs/>
                <w:color w:val="000000"/>
              </w:rPr>
              <w:t>orrect answer scores full marks (unless from obvious incorrect working)  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6.4</w:t>
            </w: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>A1 awrt 6.4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1276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jc w:val="right"/>
              <w:rPr>
                <w:b/>
              </w:rPr>
            </w:pPr>
            <w:r w:rsidRPr="000019F6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0019F6">
              <w:rPr>
                <w:b/>
              </w:rPr>
              <w:t xml:space="preserve"> marks</w:t>
            </w:r>
          </w:p>
        </w:tc>
      </w:tr>
    </w:tbl>
    <w:p w:rsidR="009D61B1" w:rsidRDefault="009D61B1" w:rsidP="00804B12"/>
    <w:p w:rsidR="009D61B1" w:rsidRDefault="009D61B1" w:rsidP="00804B12"/>
    <w:p w:rsidR="009D61B1" w:rsidRDefault="009D61B1" w:rsidP="00804B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4357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B20839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DF72E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trike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61B1" w:rsidRPr="001E4B66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12 × 2.45 (= 29.4) </w:t>
            </w:r>
            <w:r w:rsidRPr="00D14A69">
              <w:rPr>
                <w:b/>
                <w:bCs/>
                <w:sz w:val="24"/>
                <w:szCs w:val="24"/>
              </w:rPr>
              <w:t>or</w:t>
            </w:r>
            <w:r w:rsidRPr="00D14A69">
              <w:rPr>
                <w:sz w:val="24"/>
                <w:szCs w:val="24"/>
              </w:rPr>
              <w:t xml:space="preserve"> 21 ÷ 12 (= 1.75)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61B1" w:rsidRPr="001E4B6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1E4B66" w:rsidRDefault="009D61B1" w:rsidP="00A81450">
            <w:pPr>
              <w:jc w:val="center"/>
            </w:pPr>
            <w:r w:rsidRPr="001E4B66">
              <w:t>3</w:t>
            </w: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9D61B1" w:rsidRPr="001E4B66" w:rsidRDefault="009D61B1" w:rsidP="00A81450">
            <w:r w:rsidRPr="001E4B66">
              <w:t>M1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1E4B6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Pr="00D14A69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position w:val="-24"/>
                <w:sz w:val="24"/>
                <w:szCs w:val="24"/>
              </w:rPr>
              <w:object w:dxaOrig="1579" w:dyaOrig="620">
                <v:shape id="_x0000_i1031" type="#_x0000_t75" style="width:75pt;height:32.25pt" o:ole="">
                  <v:imagedata r:id="rId13" o:title=""/>
                </v:shape>
                <o:OLEObject Type="Embed" ProgID="Equation.DSMT4" ShapeID="_x0000_i1031" DrawAspect="Content" ObjectID="_1707485283" r:id="rId14"/>
              </w:object>
            </w:r>
            <w:r w:rsidRPr="003A65FD">
              <w:rPr>
                <w:sz w:val="24"/>
                <w:szCs w:val="24"/>
              </w:rPr>
              <w:t>oe</w:t>
            </w:r>
            <w:r>
              <w:rPr>
                <w:sz w:val="24"/>
                <w:szCs w:val="24"/>
              </w:rPr>
              <w:t xml:space="preserve">   </w:t>
            </w:r>
            <w:r w:rsidRPr="003A65FD">
              <w:rPr>
                <w:b/>
                <w:bCs/>
                <w:sz w:val="24"/>
                <w:szCs w:val="24"/>
              </w:rPr>
              <w:t>or</w:t>
            </w:r>
          </w:p>
          <w:p w:rsidR="009D61B1" w:rsidRDefault="009D61B1" w:rsidP="00A81450">
            <w:r w:rsidRPr="00D14A69">
              <w:rPr>
                <w:position w:val="-24"/>
              </w:rPr>
              <w:object w:dxaOrig="1780" w:dyaOrig="620">
                <v:shape id="_x0000_i1032" type="#_x0000_t75" style="width:89.25pt;height:32.25pt" o:ole="">
                  <v:imagedata r:id="rId15" o:title=""/>
                </v:shape>
                <o:OLEObject Type="Embed" ProgID="Equation.DSMT4" ShapeID="_x0000_i1032" DrawAspect="Content" ObjectID="_1707485284" r:id="rId16"/>
              </w:object>
            </w:r>
            <w:r w:rsidRPr="00D14A69">
              <w:t xml:space="preserve"> </w:t>
            </w:r>
            <w:r>
              <w:t xml:space="preserve">oe  </w:t>
            </w:r>
            <w:r w:rsidRPr="00D14A69">
              <w:rPr>
                <w:b/>
                <w:bCs/>
              </w:rPr>
              <w:t>or</w:t>
            </w:r>
          </w:p>
          <w:p w:rsidR="009D61B1" w:rsidRDefault="009D61B1" w:rsidP="00A81450">
            <w:pPr>
              <w:rPr>
                <w:b/>
                <w:bCs/>
              </w:rPr>
            </w:pPr>
            <w:r w:rsidRPr="0046017D">
              <w:rPr>
                <w:position w:val="-24"/>
              </w:rPr>
              <w:object w:dxaOrig="2659" w:dyaOrig="620">
                <v:shape id="_x0000_i1033" type="#_x0000_t75" style="width:130.5pt;height:30.75pt" o:ole="">
                  <v:imagedata r:id="rId17" o:title=""/>
                </v:shape>
                <o:OLEObject Type="Embed" ProgID="Equation.DSMT4" ShapeID="_x0000_i1033" DrawAspect="Content" ObjectID="_1707485285" r:id="rId18"/>
              </w:object>
            </w:r>
            <w:r>
              <w:t xml:space="preserve">oe </w:t>
            </w:r>
            <w:r w:rsidRPr="00EE3E6F">
              <w:rPr>
                <w:b/>
                <w:bCs/>
              </w:rPr>
              <w:t>or</w:t>
            </w:r>
          </w:p>
          <w:p w:rsidR="009D61B1" w:rsidRDefault="009D61B1" w:rsidP="00A81450">
            <w:r w:rsidRPr="00521B9E">
              <w:rPr>
                <w:position w:val="-24"/>
              </w:rPr>
              <w:object w:dxaOrig="1860" w:dyaOrig="620">
                <v:shape id="_x0000_i1034" type="#_x0000_t75" style="width:92.25pt;height:31.5pt" o:ole="">
                  <v:imagedata r:id="rId19" o:title=""/>
                </v:shape>
                <o:OLEObject Type="Embed" ProgID="Equation.DSMT4" ShapeID="_x0000_i1034" DrawAspect="Content" ObjectID="_1707485286" r:id="rId20"/>
              </w:object>
            </w:r>
            <w:r>
              <w:t>oe</w:t>
            </w:r>
          </w:p>
          <w:p w:rsidR="009D61B1" w:rsidRPr="001E4B66" w:rsidRDefault="009D61B1" w:rsidP="00A81450"/>
        </w:tc>
        <w:tc>
          <w:tcPr>
            <w:tcW w:w="799" w:type="pct"/>
          </w:tcPr>
          <w:p w:rsidR="009D61B1" w:rsidRPr="001E4B66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</w:tcPr>
          <w:p w:rsidR="009D61B1" w:rsidRPr="001E4B66" w:rsidRDefault="009D61B1" w:rsidP="00A81450">
            <w:pPr>
              <w:jc w:val="center"/>
            </w:pPr>
          </w:p>
        </w:tc>
        <w:tc>
          <w:tcPr>
            <w:tcW w:w="1537" w:type="pct"/>
          </w:tcPr>
          <w:p w:rsidR="009D61B1" w:rsidRPr="001E4B66" w:rsidRDefault="009D61B1" w:rsidP="00A81450">
            <w:r w:rsidRPr="001E4B66">
              <w:t>M1</w:t>
            </w:r>
            <w:r>
              <w:t xml:space="preserve"> or an answer of 140(%)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1E4B6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Default="009D61B1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  <w:p w:rsidR="009D61B1" w:rsidRPr="001E4B66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9D61B1" w:rsidRPr="001E4B66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40</w:t>
            </w:r>
          </w:p>
        </w:tc>
        <w:tc>
          <w:tcPr>
            <w:tcW w:w="329" w:type="pct"/>
          </w:tcPr>
          <w:p w:rsidR="009D61B1" w:rsidRPr="001E4B66" w:rsidRDefault="009D61B1" w:rsidP="00A81450">
            <w:pPr>
              <w:jc w:val="center"/>
            </w:pPr>
          </w:p>
        </w:tc>
        <w:tc>
          <w:tcPr>
            <w:tcW w:w="1537" w:type="pct"/>
          </w:tcPr>
          <w:p w:rsidR="009D61B1" w:rsidRPr="00DF72E9" w:rsidRDefault="009D61B1" w:rsidP="00A81450">
            <w:pPr>
              <w:rPr>
                <w:b/>
              </w:rPr>
            </w:pPr>
            <w:r w:rsidRPr="001E4B66">
              <w:t>A1</w:t>
            </w:r>
            <w:r>
              <w:t xml:space="preserve">  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61B1" w:rsidRPr="001E4B6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61B1" w:rsidRPr="001E4B66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61B1" w:rsidRPr="00D14A69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1E4B66" w:rsidRDefault="009D61B1" w:rsidP="00A81450">
            <w:pPr>
              <w:jc w:val="center"/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9D61B1" w:rsidRPr="001E4B66" w:rsidRDefault="009D61B1" w:rsidP="00A81450">
            <w:pPr>
              <w:jc w:val="right"/>
            </w:pPr>
            <w:r w:rsidRPr="00600F6E">
              <w:rPr>
                <w:b/>
              </w:rPr>
              <w:t>Total 3 marks</w:t>
            </w:r>
          </w:p>
        </w:tc>
      </w:tr>
    </w:tbl>
    <w:p w:rsidR="009D61B1" w:rsidRDefault="009D61B1" w:rsidP="00804B12"/>
    <w:p w:rsidR="009D61B1" w:rsidRDefault="009D61B1" w:rsidP="00804B12"/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04"/>
        <w:gridCol w:w="282"/>
        <w:gridCol w:w="6849"/>
        <w:gridCol w:w="858"/>
        <w:gridCol w:w="855"/>
        <w:gridCol w:w="1015"/>
        <w:gridCol w:w="1540"/>
        <w:gridCol w:w="2153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47" w:type="pct"/>
            <w:tcBorders>
              <w:top w:val="single" w:sz="4" w:space="0" w:color="auto"/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</w:tcBorders>
          </w:tcPr>
          <w:p w:rsidR="009D61B1" w:rsidRPr="00DF72E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trike/>
                <w:sz w:val="24"/>
                <w:szCs w:val="24"/>
              </w:rPr>
            </w:pPr>
          </w:p>
        </w:tc>
        <w:tc>
          <w:tcPr>
            <w:tcW w:w="2402" w:type="pct"/>
            <w:tcBorders>
              <w:top w:val="single" w:sz="4" w:space="0" w:color="auto"/>
            </w:tcBorders>
          </w:tcPr>
          <w:p w:rsidR="009D61B1" w:rsidRDefault="009D61B1" w:rsidP="00A81450">
            <w:pPr>
              <w:pStyle w:val="Heading1"/>
              <w:jc w:val="left"/>
              <w:rPr>
                <w:b/>
                <w:bCs/>
                <w:sz w:val="24"/>
                <w:szCs w:val="24"/>
              </w:rPr>
            </w:pPr>
            <w:r w:rsidRPr="00D14A69">
              <w:rPr>
                <w:position w:val="-24"/>
                <w:sz w:val="24"/>
                <w:szCs w:val="24"/>
              </w:rPr>
              <w:object w:dxaOrig="440" w:dyaOrig="620">
                <v:shape id="_x0000_i1035" type="#_x0000_t75" style="width:21.75pt;height:30.75pt" o:ole="">
                  <v:imagedata r:id="rId21" o:title=""/>
                </v:shape>
                <o:OLEObject Type="Embed" ProgID="Equation.DSMT4" ShapeID="_x0000_i1035" DrawAspect="Content" ObjectID="_1707485287" r:id="rId22"/>
              </w:object>
            </w:r>
            <w:r w:rsidRPr="00D14A69">
              <w:rPr>
                <w:sz w:val="24"/>
                <w:szCs w:val="24"/>
              </w:rPr>
              <w:t xml:space="preserve"> × 25 000 (=11</w:t>
            </w:r>
            <w:r>
              <w:rPr>
                <w:sz w:val="24"/>
                <w:szCs w:val="24"/>
              </w:rPr>
              <w:t>25</w:t>
            </w:r>
            <w:r w:rsidRPr="00D14A69">
              <w:rPr>
                <w:sz w:val="24"/>
                <w:szCs w:val="24"/>
              </w:rPr>
              <w:t xml:space="preserve">) </w:t>
            </w:r>
            <w:r w:rsidRPr="00D14A69">
              <w:rPr>
                <w:b/>
                <w:bCs/>
                <w:sz w:val="24"/>
                <w:szCs w:val="24"/>
              </w:rPr>
              <w:t>or</w:t>
            </w:r>
          </w:p>
          <w:p w:rsidR="009D61B1" w:rsidRPr="00DF5EFA" w:rsidRDefault="009D61B1" w:rsidP="00A81450"/>
          <w:p w:rsidR="009D61B1" w:rsidRDefault="009D61B1" w:rsidP="00A81450">
            <w:pPr>
              <w:rPr>
                <w:b/>
                <w:bCs/>
              </w:rPr>
            </w:pPr>
            <w:r w:rsidRPr="00FE367E">
              <w:rPr>
                <w:position w:val="-40"/>
              </w:rPr>
              <w:object w:dxaOrig="2439" w:dyaOrig="920">
                <v:shape id="_x0000_i1036" type="#_x0000_t75" style="width:122.25pt;height:45.75pt" o:ole="">
                  <v:imagedata r:id="rId23" o:title=""/>
                </v:shape>
                <o:OLEObject Type="Embed" ProgID="Equation.DSMT4" ShapeID="_x0000_i1036" DrawAspect="Content" ObjectID="_1707485288" r:id="rId24"/>
              </w:object>
            </w:r>
            <w:r w:rsidRPr="00FE367E">
              <w:rPr>
                <w:b/>
                <w:bCs/>
              </w:rPr>
              <w:t>or</w:t>
            </w:r>
          </w:p>
          <w:p w:rsidR="009D61B1" w:rsidRDefault="009D61B1" w:rsidP="00A81450">
            <w:r w:rsidRPr="00D14A69">
              <w:t>1150 × 3 (= 3450)</w:t>
            </w:r>
            <w:r w:rsidRPr="0069320E">
              <w:rPr>
                <w:b/>
                <w:bCs/>
              </w:rPr>
              <w:t xml:space="preserve"> or</w:t>
            </w:r>
            <w:r>
              <w:t xml:space="preserve"> </w:t>
            </w:r>
          </w:p>
          <w:p w:rsidR="009D61B1" w:rsidRDefault="009D61B1" w:rsidP="00A81450"/>
          <w:p w:rsidR="009D61B1" w:rsidRDefault="009D61B1" w:rsidP="00A81450">
            <w:r>
              <w:t xml:space="preserve">25 000 + </w:t>
            </w:r>
            <w:r w:rsidRPr="00D14A69">
              <w:t>1150 × 3</w:t>
            </w:r>
            <w:r>
              <w:t xml:space="preserve"> (= 28 450)</w:t>
            </w:r>
          </w:p>
          <w:p w:rsidR="009D61B1" w:rsidRPr="001E4B66" w:rsidRDefault="009D61B1" w:rsidP="00A81450">
            <w:r>
              <w:t xml:space="preserve">(allow </w:t>
            </w:r>
            <w:r w:rsidRPr="004F5174">
              <w:rPr>
                <w:position w:val="-24"/>
              </w:rPr>
              <w:object w:dxaOrig="2380" w:dyaOrig="620">
                <v:shape id="_x0000_i1037" type="#_x0000_t75" style="width:115.5pt;height:31.5pt" o:ole="">
                  <v:imagedata r:id="rId25" o:title=""/>
                </v:shape>
                <o:OLEObject Type="Embed" ProgID="Equation.DSMT4" ShapeID="_x0000_i1037" DrawAspect="Content" ObjectID="_1707485289" r:id="rId26"/>
              </w:object>
            </w:r>
            <w:r>
              <w:t>for this mark)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:rsidR="009D61B1" w:rsidRPr="001E4B6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</w:tcBorders>
          </w:tcPr>
          <w:p w:rsidR="009D61B1" w:rsidRPr="001E4B66" w:rsidRDefault="009D61B1" w:rsidP="00A81450">
            <w:pPr>
              <w:jc w:val="center"/>
            </w:pPr>
            <w:r w:rsidRPr="001E4B66">
              <w:t>4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r w:rsidRPr="001E4B66">
              <w:t>M1</w:t>
            </w:r>
            <w:r>
              <w:t xml:space="preserve"> finding 4.5% or 104.5% of 25 000 (allow for 3 × 0.045 × 25 000 oe)</w:t>
            </w:r>
          </w:p>
          <w:p w:rsidR="009D61B1" w:rsidRDefault="009D61B1" w:rsidP="00A81450">
            <w:r w:rsidRPr="001463B3">
              <w:rPr>
                <w:b/>
                <w:bCs/>
              </w:rPr>
              <w:t>or</w:t>
            </w:r>
            <w:r>
              <w:t xml:space="preserve"> </w:t>
            </w:r>
          </w:p>
          <w:p w:rsidR="009D61B1" w:rsidRDefault="009D61B1" w:rsidP="00A81450">
            <w:r>
              <w:t xml:space="preserve">the total interest for T bank </w:t>
            </w:r>
          </w:p>
          <w:p w:rsidR="009D61B1" w:rsidRDefault="009D61B1" w:rsidP="00A81450">
            <w:r w:rsidRPr="001463B3">
              <w:rPr>
                <w:b/>
                <w:bCs/>
              </w:rPr>
              <w:t xml:space="preserve">or </w:t>
            </w:r>
          </w:p>
          <w:p w:rsidR="009D61B1" w:rsidRPr="001E4B66" w:rsidRDefault="009D61B1" w:rsidP="00A81450">
            <w:r>
              <w:t>the total amount gained for T bank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</w:tcBorders>
          </w:tcPr>
          <w:p w:rsidR="009D61B1" w:rsidRPr="001E4B66" w:rsidRDefault="009D61B1" w:rsidP="00A81450">
            <w:r w:rsidRPr="001E4B66">
              <w:t xml:space="preserve">M2 for </w:t>
            </w:r>
          </w:p>
          <w:p w:rsidR="009D61B1" w:rsidRPr="001E4B66" w:rsidRDefault="009D61B1" w:rsidP="00A81450">
            <w:r w:rsidRPr="00A419C7">
              <w:rPr>
                <w:position w:val="-10"/>
              </w:rPr>
              <w:object w:dxaOrig="1480" w:dyaOrig="360">
                <v:shape id="_x0000_i1038" type="#_x0000_t75" style="width:74.25pt;height:18pt" o:ole="">
                  <v:imagedata r:id="rId27" o:title=""/>
                </v:shape>
                <o:OLEObject Type="Embed" ProgID="Equation.DSMT4" ShapeID="_x0000_i1038" DrawAspect="Content" ObjectID="_1707485290" r:id="rId28"/>
              </w:object>
            </w:r>
            <w:r w:rsidRPr="001E4B66">
              <w:t>(=</w:t>
            </w:r>
            <w:r w:rsidRPr="00A419C7">
              <w:t>28</w:t>
            </w:r>
            <w:r>
              <w:t xml:space="preserve"> </w:t>
            </w:r>
            <w:r w:rsidRPr="00A419C7">
              <w:t>529</w:t>
            </w:r>
            <w:r>
              <w:t>.(15313)</w:t>
            </w:r>
            <w:r w:rsidRPr="001E4B66">
              <w:t>)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47" w:type="pct"/>
            <w:tcBorders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</w:tcBorders>
          </w:tcPr>
          <w:p w:rsidR="009D61B1" w:rsidRPr="00D9229B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02" w:type="pct"/>
          </w:tcPr>
          <w:p w:rsidR="009D61B1" w:rsidRPr="00D9229B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9229B">
              <w:rPr>
                <w:position w:val="-24"/>
                <w:sz w:val="24"/>
                <w:szCs w:val="24"/>
              </w:rPr>
              <w:object w:dxaOrig="440" w:dyaOrig="620">
                <v:shape id="_x0000_i1039" type="#_x0000_t75" style="width:21.75pt;height:30.75pt" o:ole="">
                  <v:imagedata r:id="rId21" o:title=""/>
                </v:shape>
                <o:OLEObject Type="Embed" ProgID="Equation.DSMT4" ShapeID="_x0000_i1039" DrawAspect="Content" ObjectID="_1707485291" r:id="rId29"/>
              </w:object>
            </w:r>
            <w:r w:rsidRPr="00D9229B">
              <w:rPr>
                <w:sz w:val="24"/>
                <w:szCs w:val="24"/>
              </w:rPr>
              <w:t xml:space="preserve"> × (25 000 + ‘1125’) (= 1175.625 or</w:t>
            </w:r>
            <w:r>
              <w:rPr>
                <w:sz w:val="24"/>
                <w:szCs w:val="24"/>
              </w:rPr>
              <w:t xml:space="preserve"> 1175 or</w:t>
            </w:r>
            <w:r w:rsidRPr="00D9229B">
              <w:rPr>
                <w:sz w:val="24"/>
                <w:szCs w:val="24"/>
              </w:rPr>
              <w:t xml:space="preserve"> 1176) </w:t>
            </w:r>
            <w:r w:rsidRPr="00D9229B">
              <w:rPr>
                <w:b/>
                <w:bCs/>
                <w:sz w:val="24"/>
                <w:szCs w:val="24"/>
              </w:rPr>
              <w:t>and</w:t>
            </w:r>
            <w:r w:rsidRPr="00D9229B">
              <w:rPr>
                <w:sz w:val="24"/>
                <w:szCs w:val="24"/>
              </w:rPr>
              <w:t xml:space="preserve">  </w:t>
            </w:r>
          </w:p>
          <w:p w:rsidR="009D61B1" w:rsidRPr="00D9229B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9229B">
              <w:rPr>
                <w:position w:val="-24"/>
                <w:sz w:val="24"/>
                <w:szCs w:val="24"/>
              </w:rPr>
              <w:object w:dxaOrig="440" w:dyaOrig="620">
                <v:shape id="_x0000_i1040" type="#_x0000_t75" style="width:21.75pt;height:30.75pt" o:ole="">
                  <v:imagedata r:id="rId21" o:title=""/>
                </v:shape>
                <o:OLEObject Type="Embed" ProgID="Equation.DSMT4" ShapeID="_x0000_i1040" DrawAspect="Content" ObjectID="_1707485292" r:id="rId30"/>
              </w:object>
            </w:r>
            <w:r w:rsidRPr="00D9229B">
              <w:rPr>
                <w:sz w:val="24"/>
                <w:szCs w:val="24"/>
              </w:rPr>
              <w:t xml:space="preserve"> × (25 000 + ‘1125’ + ‘1175.625’)  (= 1228.529)</w:t>
            </w:r>
          </w:p>
          <w:p w:rsidR="009D61B1" w:rsidRPr="00D9229B" w:rsidRDefault="009D61B1" w:rsidP="00A81450">
            <w:pPr>
              <w:rPr>
                <w:b/>
                <w:bCs/>
              </w:rPr>
            </w:pPr>
            <w:r w:rsidRPr="00D9229B">
              <w:rPr>
                <w:b/>
                <w:bCs/>
              </w:rPr>
              <w:t>or</w:t>
            </w:r>
          </w:p>
          <w:p w:rsidR="009D61B1" w:rsidRPr="00D9229B" w:rsidRDefault="009D61B1" w:rsidP="00A81450">
            <w:r w:rsidRPr="00D9229B">
              <w:rPr>
                <w:position w:val="-24"/>
              </w:rPr>
              <w:object w:dxaOrig="6560" w:dyaOrig="620">
                <v:shape id="_x0000_i1041" type="#_x0000_t75" style="width:324.75pt;height:30.75pt" o:ole="">
                  <v:imagedata r:id="rId31" o:title=""/>
                </v:shape>
                <o:OLEObject Type="Embed" ProgID="Equation.DSMT4" ShapeID="_x0000_i1041" DrawAspect="Content" ObjectID="_1707485293" r:id="rId32"/>
              </w:object>
            </w:r>
          </w:p>
        </w:tc>
        <w:tc>
          <w:tcPr>
            <w:tcW w:w="301" w:type="pct"/>
          </w:tcPr>
          <w:p w:rsidR="009D61B1" w:rsidRPr="001E4B6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9D61B1" w:rsidRPr="001E4B66" w:rsidRDefault="009D61B1" w:rsidP="00A81450">
            <w:pPr>
              <w:jc w:val="center"/>
            </w:pPr>
          </w:p>
        </w:tc>
        <w:tc>
          <w:tcPr>
            <w:tcW w:w="896" w:type="pct"/>
            <w:gridSpan w:val="2"/>
          </w:tcPr>
          <w:p w:rsidR="009D61B1" w:rsidRDefault="009D61B1" w:rsidP="00A81450">
            <w:r w:rsidRPr="001E4B66">
              <w:t>M1</w:t>
            </w:r>
            <w:r>
              <w:t xml:space="preserve"> completing the interest for C bank </w:t>
            </w:r>
          </w:p>
          <w:p w:rsidR="009D61B1" w:rsidRDefault="009D61B1" w:rsidP="00A81450"/>
          <w:p w:rsidR="009D61B1" w:rsidRDefault="009D61B1" w:rsidP="00A81450">
            <w:r w:rsidRPr="00766315">
              <w:rPr>
                <w:b/>
                <w:bCs/>
              </w:rPr>
              <w:t>or</w:t>
            </w:r>
            <w:r>
              <w:t xml:space="preserve"> </w:t>
            </w:r>
          </w:p>
          <w:p w:rsidR="009D61B1" w:rsidRDefault="009D61B1" w:rsidP="00A81450"/>
          <w:p w:rsidR="009D61B1" w:rsidRPr="001E4B66" w:rsidRDefault="009D61B1" w:rsidP="00A81450">
            <w:r>
              <w:t>completing the total amount for C bank</w:t>
            </w:r>
          </w:p>
        </w:tc>
        <w:tc>
          <w:tcPr>
            <w:tcW w:w="755" w:type="pct"/>
            <w:vMerge/>
          </w:tcPr>
          <w:p w:rsidR="009D61B1" w:rsidRPr="001E4B66" w:rsidRDefault="009D61B1" w:rsidP="00A81450"/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47" w:type="pct"/>
            <w:tcBorders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</w:tcBorders>
          </w:tcPr>
          <w:p w:rsidR="009D61B1" w:rsidRPr="001E4B6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02" w:type="pct"/>
          </w:tcPr>
          <w:p w:rsidR="009D61B1" w:rsidRDefault="009D61B1" w:rsidP="00A81450">
            <w:r w:rsidRPr="00D14A69">
              <w:t xml:space="preserve">‘1125’ + ‘1176’ + ‘1229’ (= 3530) </w:t>
            </w:r>
            <w:r w:rsidRPr="003F5B34">
              <w:rPr>
                <w:b/>
                <w:bCs/>
              </w:rPr>
              <w:t xml:space="preserve">or </w:t>
            </w:r>
          </w:p>
          <w:p w:rsidR="009D61B1" w:rsidRDefault="009D61B1" w:rsidP="00A81450">
            <w:r>
              <w:t>‘</w:t>
            </w:r>
            <w:r w:rsidRPr="00D14A69">
              <w:t>28</w:t>
            </w:r>
            <w:r>
              <w:t xml:space="preserve"> </w:t>
            </w:r>
            <w:r w:rsidRPr="00D14A69">
              <w:t>529</w:t>
            </w:r>
            <w:r>
              <w:t>’</w:t>
            </w:r>
            <w:r w:rsidRPr="00D14A69">
              <w:t xml:space="preserve"> – 25 000 (=3529) </w:t>
            </w:r>
          </w:p>
          <w:p w:rsidR="009D61B1" w:rsidRDefault="009D61B1" w:rsidP="00A81450">
            <w:r w:rsidRPr="00D14A69">
              <w:rPr>
                <w:b/>
                <w:bCs/>
              </w:rPr>
              <w:t xml:space="preserve">and </w:t>
            </w:r>
            <w:r w:rsidRPr="00D14A69">
              <w:t>3 × 1150 (= 3450)</w:t>
            </w:r>
          </w:p>
          <w:p w:rsidR="009D61B1" w:rsidRPr="00D14A69" w:rsidRDefault="009D61B1" w:rsidP="00A81450"/>
          <w:p w:rsidR="009D61B1" w:rsidRPr="008C2C4C" w:rsidRDefault="009D61B1" w:rsidP="00A81450">
            <w:pPr>
              <w:rPr>
                <w:b/>
                <w:bCs/>
              </w:rPr>
            </w:pPr>
            <w:r w:rsidRPr="008C2C4C">
              <w:rPr>
                <w:b/>
                <w:bCs/>
              </w:rPr>
              <w:t>or</w:t>
            </w:r>
          </w:p>
          <w:p w:rsidR="009D61B1" w:rsidRPr="001E4B66" w:rsidRDefault="009D61B1" w:rsidP="00A81450">
            <w:r>
              <w:t>‘</w:t>
            </w:r>
            <w:r w:rsidRPr="00D14A69">
              <w:t>28 529</w:t>
            </w:r>
            <w:r>
              <w:t>’</w:t>
            </w:r>
            <w:r w:rsidRPr="00D14A69">
              <w:t xml:space="preserve"> </w:t>
            </w:r>
            <w:r w:rsidRPr="00D14A69">
              <w:rPr>
                <w:b/>
                <w:bCs/>
              </w:rPr>
              <w:t>and</w:t>
            </w:r>
            <w:r w:rsidRPr="00D14A69">
              <w:t xml:space="preserve"> 25 000 + ‘3450’ (= 28 450) </w:t>
            </w:r>
          </w:p>
        </w:tc>
        <w:tc>
          <w:tcPr>
            <w:tcW w:w="301" w:type="pct"/>
          </w:tcPr>
          <w:p w:rsidR="009D61B1" w:rsidRPr="001E4B6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</w:tcPr>
          <w:p w:rsidR="009D61B1" w:rsidRPr="001E4B66" w:rsidRDefault="009D61B1" w:rsidP="00A81450">
            <w:pPr>
              <w:jc w:val="center"/>
            </w:pPr>
          </w:p>
        </w:tc>
        <w:tc>
          <w:tcPr>
            <w:tcW w:w="1651" w:type="pct"/>
            <w:gridSpan w:val="3"/>
          </w:tcPr>
          <w:p w:rsidR="009D61B1" w:rsidRDefault="009D61B1" w:rsidP="00A81450">
            <w:r w:rsidRPr="001E4B66">
              <w:t>M1</w:t>
            </w:r>
            <w:r>
              <w:t xml:space="preserve"> for total interest for C bank and total interest for T bank</w:t>
            </w:r>
          </w:p>
          <w:p w:rsidR="009D61B1" w:rsidRPr="00766315" w:rsidRDefault="009D61B1" w:rsidP="00A81450">
            <w:pPr>
              <w:rPr>
                <w:b/>
                <w:bCs/>
              </w:rPr>
            </w:pPr>
            <w:r w:rsidRPr="00766315">
              <w:rPr>
                <w:b/>
                <w:bCs/>
              </w:rPr>
              <w:t>or</w:t>
            </w:r>
          </w:p>
          <w:p w:rsidR="009D61B1" w:rsidRPr="001E4B66" w:rsidRDefault="009D61B1" w:rsidP="00A81450">
            <w:r>
              <w:t xml:space="preserve">total amount for C bank and total amount for T bank 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47" w:type="pct"/>
            <w:tcBorders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</w:tcBorders>
          </w:tcPr>
          <w:p w:rsidR="009D61B1" w:rsidRPr="001E4B6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402" w:type="pct"/>
          </w:tcPr>
          <w:p w:rsidR="009D61B1" w:rsidRDefault="009D61B1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 w:rsidRPr="008631A1">
              <w:rPr>
                <w:i/>
                <w:iCs/>
                <w:sz w:val="24"/>
                <w:szCs w:val="24"/>
              </w:rPr>
              <w:t>Working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631A1">
              <w:rPr>
                <w:i/>
                <w:iCs/>
                <w:sz w:val="24"/>
                <w:szCs w:val="24"/>
              </w:rPr>
              <w:t>required</w:t>
            </w:r>
          </w:p>
          <w:p w:rsidR="009D61B1" w:rsidRPr="001E4B66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01" w:type="pct"/>
          </w:tcPr>
          <w:p w:rsidR="009D61B1" w:rsidRPr="001E4B66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79 or 80</w:t>
            </w:r>
          </w:p>
        </w:tc>
        <w:tc>
          <w:tcPr>
            <w:tcW w:w="300" w:type="pct"/>
          </w:tcPr>
          <w:p w:rsidR="009D61B1" w:rsidRPr="001E4B66" w:rsidRDefault="009D61B1" w:rsidP="00A81450">
            <w:pPr>
              <w:jc w:val="center"/>
            </w:pPr>
          </w:p>
        </w:tc>
        <w:tc>
          <w:tcPr>
            <w:tcW w:w="1651" w:type="pct"/>
            <w:gridSpan w:val="3"/>
          </w:tcPr>
          <w:p w:rsidR="009D61B1" w:rsidRDefault="009D61B1" w:rsidP="00A81450">
            <w:r w:rsidRPr="001E4B66">
              <w:t xml:space="preserve">A1 </w:t>
            </w:r>
            <w:r>
              <w:t xml:space="preserve"> dep on M2 </w:t>
            </w:r>
          </w:p>
          <w:p w:rsidR="009D61B1" w:rsidRPr="001E4B66" w:rsidRDefault="009D61B1" w:rsidP="00A81450">
            <w:r>
              <w:t xml:space="preserve">       Allow 79 - 80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247" w:type="pct"/>
            <w:tcBorders>
              <w:bottom w:val="single" w:sz="4" w:space="0" w:color="auto"/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99" w:type="pct"/>
            <w:tcBorders>
              <w:left w:val="nil"/>
              <w:bottom w:val="single" w:sz="4" w:space="0" w:color="auto"/>
            </w:tcBorders>
          </w:tcPr>
          <w:p w:rsidR="009D61B1" w:rsidRPr="00B2083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402" w:type="pct"/>
            <w:tcBorders>
              <w:bottom w:val="single" w:sz="4" w:space="0" w:color="auto"/>
            </w:tcBorders>
          </w:tcPr>
          <w:p w:rsidR="009D61B1" w:rsidRPr="00B73339" w:rsidRDefault="009D61B1" w:rsidP="00A814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01" w:type="pct"/>
            <w:tcBorders>
              <w:bottom w:val="single" w:sz="4" w:space="0" w:color="auto"/>
            </w:tcBorders>
          </w:tcPr>
          <w:p w:rsidR="009D61B1" w:rsidRPr="00B20839" w:rsidRDefault="009D61B1" w:rsidP="00A8145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9D61B1" w:rsidRPr="00B20839" w:rsidRDefault="009D61B1" w:rsidP="00A81450">
            <w:pPr>
              <w:jc w:val="center"/>
            </w:pPr>
          </w:p>
        </w:tc>
        <w:tc>
          <w:tcPr>
            <w:tcW w:w="356" w:type="pct"/>
            <w:tcBorders>
              <w:bottom w:val="single" w:sz="4" w:space="0" w:color="auto"/>
              <w:right w:val="nil"/>
            </w:tcBorders>
          </w:tcPr>
          <w:p w:rsidR="009D61B1" w:rsidRPr="00B20839" w:rsidRDefault="009D61B1" w:rsidP="00A81450">
            <w:pPr>
              <w:jc w:val="center"/>
            </w:pPr>
          </w:p>
        </w:tc>
        <w:tc>
          <w:tcPr>
            <w:tcW w:w="1296" w:type="pct"/>
            <w:gridSpan w:val="2"/>
            <w:tcBorders>
              <w:left w:val="nil"/>
              <w:bottom w:val="single" w:sz="4" w:space="0" w:color="auto"/>
            </w:tcBorders>
          </w:tcPr>
          <w:p w:rsidR="009D61B1" w:rsidRPr="002B29A5" w:rsidRDefault="009D61B1" w:rsidP="00A81450">
            <w:pPr>
              <w:jc w:val="right"/>
              <w:rPr>
                <w:b/>
              </w:rPr>
            </w:pPr>
            <w:r w:rsidRPr="00600F6E">
              <w:rPr>
                <w:b/>
              </w:rPr>
              <w:t xml:space="preserve">Total </w:t>
            </w:r>
            <w:r>
              <w:rPr>
                <w:b/>
              </w:rPr>
              <w:t>4 marks</w:t>
            </w:r>
          </w:p>
        </w:tc>
      </w:tr>
    </w:tbl>
    <w:p w:rsidR="009D61B1" w:rsidRDefault="009D61B1" w:rsidP="00804B12">
      <w:pPr>
        <w:rPr>
          <w:rFonts w:ascii="Arial" w:hAnsi="Arial" w:cs="Arial"/>
          <w:b/>
          <w:sz w:val="20"/>
          <w:szCs w:val="20"/>
        </w:rPr>
      </w:pPr>
    </w:p>
    <w:p w:rsidR="009D61B1" w:rsidRDefault="009D61B1">
      <w:r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4"/>
        <w:gridCol w:w="497"/>
        <w:gridCol w:w="6104"/>
        <w:gridCol w:w="1517"/>
        <w:gridCol w:w="907"/>
        <w:gridCol w:w="709"/>
        <w:gridCol w:w="3606"/>
      </w:tblGrid>
      <w:tr w:rsidR="009D61B1" w:rsidRPr="00B20839" w:rsidTr="00804B12">
        <w:trPr>
          <w:cantSplit/>
          <w:trHeight w:val="280"/>
          <w:tblHeader/>
          <w:jc w:val="center"/>
        </w:trPr>
        <w:tc>
          <w:tcPr>
            <w:tcW w:w="294" w:type="pct"/>
            <w:tcBorders>
              <w:top w:val="single" w:sz="4" w:space="0" w:color="auto"/>
              <w:right w:val="nil"/>
            </w:tcBorders>
          </w:tcPr>
          <w:p w:rsidR="009D61B1" w:rsidRPr="009B4242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</w:tcBorders>
          </w:tcPr>
          <w:p w:rsidR="009D61B1" w:rsidRPr="00293907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93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2153" w:type="pct"/>
            <w:tcBorders>
              <w:top w:val="single" w:sz="4" w:space="0" w:color="auto"/>
            </w:tcBorders>
          </w:tcPr>
          <w:p w:rsidR="009D61B1" w:rsidRPr="00293907" w:rsidRDefault="009D61B1" w:rsidP="003E1267"/>
        </w:tc>
        <w:tc>
          <w:tcPr>
            <w:tcW w:w="535" w:type="pct"/>
            <w:tcBorders>
              <w:top w:val="single" w:sz="4" w:space="0" w:color="auto"/>
            </w:tcBorders>
          </w:tcPr>
          <w:p w:rsidR="009D61B1" w:rsidRPr="00293907" w:rsidRDefault="009D61B1" w:rsidP="003E1267">
            <w:pPr>
              <w:pStyle w:val="Heading1"/>
              <w:rPr>
                <w:sz w:val="24"/>
                <w:szCs w:val="24"/>
              </w:rPr>
            </w:pPr>
            <w:r w:rsidRPr="00293907">
              <w:rPr>
                <w:position w:val="-24"/>
                <w:sz w:val="24"/>
                <w:szCs w:val="24"/>
              </w:rPr>
              <w:object w:dxaOrig="340" w:dyaOrig="620">
                <v:shape id="_x0000_i1042" type="#_x0000_t75" style="width:17.25pt;height:32.25pt" o:ole="">
                  <v:imagedata r:id="rId33" o:title=""/>
                </v:shape>
                <o:OLEObject Type="Embed" ProgID="Equation.DSMT4" ShapeID="_x0000_i1042" DrawAspect="Content" ObjectID="_1707485294" r:id="rId34"/>
              </w:objec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9D61B1" w:rsidRPr="00293907" w:rsidRDefault="009D61B1" w:rsidP="003E1267">
            <w:pPr>
              <w:jc w:val="center"/>
            </w:pPr>
            <w:r w:rsidRPr="00293907">
              <w:t>1</w:t>
            </w:r>
          </w:p>
        </w:tc>
        <w:tc>
          <w:tcPr>
            <w:tcW w:w="250" w:type="pct"/>
            <w:tcBorders>
              <w:top w:val="single" w:sz="4" w:space="0" w:color="auto"/>
              <w:right w:val="nil"/>
            </w:tcBorders>
          </w:tcPr>
          <w:p w:rsidR="009D61B1" w:rsidRPr="00293907" w:rsidRDefault="009D61B1" w:rsidP="003E1267">
            <w:pPr>
              <w:jc w:val="center"/>
            </w:pPr>
            <w:r w:rsidRPr="00293907">
              <w:t>B1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</w:tcBorders>
          </w:tcPr>
          <w:p w:rsidR="009D61B1" w:rsidRDefault="009D61B1" w:rsidP="003E1267">
            <w:r>
              <w:t xml:space="preserve">31/70 </w:t>
            </w:r>
          </w:p>
          <w:p w:rsidR="009D61B1" w:rsidRPr="00293907" w:rsidRDefault="009D61B1" w:rsidP="003E1267">
            <w:r w:rsidRPr="00293907">
              <w:t>Accept 0.44(28571…..)</w:t>
            </w:r>
            <w:r>
              <w:t xml:space="preserve"> or 44.(2…)%</w:t>
            </w:r>
          </w:p>
        </w:tc>
      </w:tr>
      <w:tr w:rsidR="009D61B1" w:rsidRPr="00B20839" w:rsidTr="00804B12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9B4242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nil"/>
            </w:tcBorders>
          </w:tcPr>
          <w:p w:rsidR="009D61B1" w:rsidRPr="00293907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939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2153" w:type="pct"/>
          </w:tcPr>
          <w:p w:rsidR="009D61B1" w:rsidRPr="00293907" w:rsidRDefault="009D61B1" w:rsidP="003E1267">
            <w:r w:rsidRPr="00293907">
              <w:t>4 × 6 + 12 × 14 + 20 × 19 +</w:t>
            </w:r>
            <w:r>
              <w:t xml:space="preserve"> </w:t>
            </w:r>
            <w:r w:rsidRPr="00293907">
              <w:t>28 × 25 + 36 × 6 (= 1488)</w:t>
            </w:r>
          </w:p>
          <w:p w:rsidR="009D61B1" w:rsidRPr="00293907" w:rsidRDefault="009D61B1" w:rsidP="003E1267">
            <w:r w:rsidRPr="00293907">
              <w:t xml:space="preserve"> </w:t>
            </w:r>
          </w:p>
          <w:p w:rsidR="009D61B1" w:rsidRPr="00293907" w:rsidRDefault="009D61B1" w:rsidP="003E1267">
            <w:pPr>
              <w:rPr>
                <w:b/>
                <w:bCs/>
              </w:rPr>
            </w:pPr>
            <w:r w:rsidRPr="00293907">
              <w:rPr>
                <w:b/>
                <w:bCs/>
              </w:rPr>
              <w:t>or</w:t>
            </w:r>
          </w:p>
          <w:p w:rsidR="009D61B1" w:rsidRPr="00293907" w:rsidRDefault="009D61B1" w:rsidP="003E1267"/>
          <w:p w:rsidR="009D61B1" w:rsidRPr="00293907" w:rsidRDefault="009D61B1" w:rsidP="003E1267">
            <w:r w:rsidRPr="00293907">
              <w:t>24 + 168 + 380 + 700 + 216 (= 1488)</w:t>
            </w:r>
          </w:p>
        </w:tc>
        <w:tc>
          <w:tcPr>
            <w:tcW w:w="535" w:type="pct"/>
          </w:tcPr>
          <w:p w:rsidR="009D61B1" w:rsidRPr="00293907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9D61B1" w:rsidRPr="00293907" w:rsidRDefault="009D61B1" w:rsidP="003E1267">
            <w:pPr>
              <w:jc w:val="center"/>
            </w:pPr>
            <w:r w:rsidRPr="00293907">
              <w:t>4</w:t>
            </w:r>
          </w:p>
        </w:tc>
        <w:tc>
          <w:tcPr>
            <w:tcW w:w="1522" w:type="pct"/>
            <w:gridSpan w:val="2"/>
          </w:tcPr>
          <w:p w:rsidR="009D61B1" w:rsidRPr="00293907" w:rsidRDefault="009D61B1" w:rsidP="003E1267">
            <w:r w:rsidRPr="00293907">
              <w:t xml:space="preserve">M2 for at least </w:t>
            </w:r>
            <w:r w:rsidRPr="00293907">
              <w:rPr>
                <w:b/>
              </w:rPr>
              <w:t>4</w:t>
            </w:r>
            <w:r w:rsidRPr="00293907">
              <w:t xml:space="preserve"> correct products added (need not be evaluated) </w:t>
            </w:r>
          </w:p>
          <w:p w:rsidR="009D61B1" w:rsidRPr="00293907" w:rsidRDefault="009D61B1" w:rsidP="003E1267"/>
          <w:p w:rsidR="009D61B1" w:rsidRPr="00293907" w:rsidRDefault="009D61B1" w:rsidP="003E1267">
            <w:r w:rsidRPr="00293907">
              <w:t>If not M2 then award:</w:t>
            </w:r>
          </w:p>
          <w:p w:rsidR="009D61B1" w:rsidRPr="00293907" w:rsidRDefault="009D61B1" w:rsidP="003E1267"/>
          <w:p w:rsidR="009D61B1" w:rsidRPr="00293907" w:rsidRDefault="009D61B1" w:rsidP="003E1267">
            <w:r>
              <w:t>(</w:t>
            </w:r>
            <w:r w:rsidRPr="00293907">
              <w:t xml:space="preserve">M1 for consistent use of value within interval (including end points) for at least </w:t>
            </w:r>
            <w:r w:rsidRPr="00293907">
              <w:rPr>
                <w:b/>
              </w:rPr>
              <w:t>4</w:t>
            </w:r>
            <w:r w:rsidRPr="00293907">
              <w:t xml:space="preserve"> products which must be added</w:t>
            </w:r>
          </w:p>
          <w:p w:rsidR="009D61B1" w:rsidRPr="00293907" w:rsidRDefault="009D61B1" w:rsidP="003E1267"/>
          <w:p w:rsidR="009D61B1" w:rsidRPr="00293907" w:rsidRDefault="009D61B1" w:rsidP="003E1267">
            <w:r w:rsidRPr="00293907">
              <w:t>or</w:t>
            </w:r>
          </w:p>
          <w:p w:rsidR="009D61B1" w:rsidRPr="00293907" w:rsidRDefault="009D61B1" w:rsidP="003E1267"/>
          <w:p w:rsidR="009D61B1" w:rsidRPr="00293907" w:rsidRDefault="009D61B1" w:rsidP="003E1267">
            <w:r w:rsidRPr="00293907">
              <w:t xml:space="preserve">correct midpoints used for at least </w:t>
            </w:r>
            <w:r w:rsidRPr="00293907">
              <w:rPr>
                <w:b/>
              </w:rPr>
              <w:t>4</w:t>
            </w:r>
            <w:r w:rsidRPr="00293907">
              <w:t xml:space="preserve"> products and not added</w:t>
            </w:r>
            <w:r>
              <w:t>)</w:t>
            </w:r>
          </w:p>
          <w:p w:rsidR="009D61B1" w:rsidRPr="00293907" w:rsidRDefault="009D61B1" w:rsidP="003E1267"/>
        </w:tc>
      </w:tr>
      <w:tr w:rsidR="009D61B1" w:rsidRPr="00B20839" w:rsidTr="00804B12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9B4242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nil"/>
            </w:tcBorders>
          </w:tcPr>
          <w:p w:rsidR="009D61B1" w:rsidRPr="00293907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3" w:type="pct"/>
          </w:tcPr>
          <w:p w:rsidR="009D61B1" w:rsidRPr="00293907" w:rsidRDefault="009D61B1" w:rsidP="003E1267">
            <w:r w:rsidRPr="00E62E9E">
              <w:rPr>
                <w:position w:val="-24"/>
              </w:rPr>
              <w:object w:dxaOrig="5340" w:dyaOrig="620">
                <v:shape id="_x0000_i1043" type="#_x0000_t75" style="width:267pt;height:30.75pt" o:ole="">
                  <v:imagedata r:id="rId35" o:title=""/>
                </v:shape>
                <o:OLEObject Type="Embed" ProgID="Equation.DSMT4" ShapeID="_x0000_i1043" DrawAspect="Content" ObjectID="_1707485295" r:id="rId36"/>
              </w:object>
            </w:r>
            <w:r>
              <w:t xml:space="preserve"> oe eg    </w:t>
            </w:r>
            <w:r w:rsidRPr="00293907">
              <w:t>‘1488’ ÷ 70</w:t>
            </w:r>
          </w:p>
        </w:tc>
        <w:tc>
          <w:tcPr>
            <w:tcW w:w="535" w:type="pct"/>
          </w:tcPr>
          <w:p w:rsidR="009D61B1" w:rsidRPr="00293907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9D61B1" w:rsidRPr="00293907" w:rsidRDefault="009D61B1" w:rsidP="003E1267">
            <w:pPr>
              <w:jc w:val="center"/>
            </w:pPr>
          </w:p>
        </w:tc>
        <w:tc>
          <w:tcPr>
            <w:tcW w:w="1522" w:type="pct"/>
            <w:gridSpan w:val="2"/>
          </w:tcPr>
          <w:p w:rsidR="009D61B1" w:rsidRPr="00293907" w:rsidRDefault="009D61B1" w:rsidP="003E1267">
            <w:r w:rsidRPr="00293907">
              <w:t>M1 dep on at least M1</w:t>
            </w:r>
          </w:p>
          <w:p w:rsidR="009D61B1" w:rsidRPr="00293907" w:rsidRDefault="009D61B1" w:rsidP="003E1267"/>
          <w:p w:rsidR="009D61B1" w:rsidRPr="00293907" w:rsidRDefault="009D61B1" w:rsidP="003E1267">
            <w:r w:rsidRPr="00293907">
              <w:t>Allow division by their Σ</w:t>
            </w:r>
            <w:r w:rsidRPr="00293907">
              <w:rPr>
                <w:i/>
              </w:rPr>
              <w:t xml:space="preserve">f </w:t>
            </w:r>
            <w:r w:rsidRPr="00293907">
              <w:t>provided addition or total under column seen</w:t>
            </w:r>
          </w:p>
        </w:tc>
      </w:tr>
      <w:tr w:rsidR="009D61B1" w:rsidRPr="00B20839" w:rsidTr="00804B12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9B4242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75" w:type="pct"/>
            <w:tcBorders>
              <w:left w:val="nil"/>
            </w:tcBorders>
          </w:tcPr>
          <w:p w:rsidR="009D61B1" w:rsidRPr="00293907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3" w:type="pct"/>
          </w:tcPr>
          <w:p w:rsidR="009D61B1" w:rsidRDefault="009D61B1" w:rsidP="003E1267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  <w:p w:rsidR="009D61B1" w:rsidRPr="00293907" w:rsidRDefault="009D61B1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35" w:type="pct"/>
          </w:tcPr>
          <w:p w:rsidR="009D61B1" w:rsidRPr="00293907" w:rsidRDefault="009D61B1" w:rsidP="003E1267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21.26</w:t>
            </w:r>
          </w:p>
        </w:tc>
        <w:tc>
          <w:tcPr>
            <w:tcW w:w="320" w:type="pct"/>
          </w:tcPr>
          <w:p w:rsidR="009D61B1" w:rsidRPr="00293907" w:rsidRDefault="009D61B1" w:rsidP="003E1267">
            <w:pPr>
              <w:jc w:val="center"/>
            </w:pPr>
          </w:p>
        </w:tc>
        <w:tc>
          <w:tcPr>
            <w:tcW w:w="1522" w:type="pct"/>
            <w:gridSpan w:val="2"/>
          </w:tcPr>
          <w:p w:rsidR="009D61B1" w:rsidRDefault="009D61B1" w:rsidP="003E1267">
            <w:r w:rsidRPr="00293907">
              <w:t xml:space="preserve">A1 </w:t>
            </w:r>
            <w:r>
              <w:t xml:space="preserve"> awrt 21.26</w:t>
            </w:r>
          </w:p>
          <w:p w:rsidR="009D61B1" w:rsidRPr="00293907" w:rsidRDefault="009D61B1" w:rsidP="003E1267">
            <w:r>
              <w:t xml:space="preserve">accept 21.3 </w:t>
            </w:r>
          </w:p>
          <w:p w:rsidR="009D61B1" w:rsidRPr="00293907" w:rsidRDefault="009D61B1" w:rsidP="003E1267"/>
        </w:tc>
      </w:tr>
      <w:tr w:rsidR="009D61B1" w:rsidRPr="002B29A5" w:rsidTr="00804B12">
        <w:trPr>
          <w:cantSplit/>
          <w:trHeight w:val="280"/>
          <w:tblHeader/>
          <w:jc w:val="center"/>
        </w:trPr>
        <w:tc>
          <w:tcPr>
            <w:tcW w:w="294" w:type="pct"/>
            <w:tcBorders>
              <w:bottom w:val="single" w:sz="4" w:space="0" w:color="auto"/>
              <w:right w:val="nil"/>
            </w:tcBorders>
          </w:tcPr>
          <w:p w:rsidR="009D61B1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75" w:type="pct"/>
            <w:tcBorders>
              <w:left w:val="nil"/>
              <w:bottom w:val="single" w:sz="4" w:space="0" w:color="auto"/>
            </w:tcBorders>
          </w:tcPr>
          <w:p w:rsidR="009D61B1" w:rsidRPr="00B20839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153" w:type="pct"/>
            <w:tcBorders>
              <w:bottom w:val="single" w:sz="4" w:space="0" w:color="auto"/>
            </w:tcBorders>
          </w:tcPr>
          <w:p w:rsidR="009D61B1" w:rsidRPr="00B73339" w:rsidRDefault="009D61B1" w:rsidP="003E1267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</w:tcPr>
          <w:p w:rsidR="009D61B1" w:rsidRPr="00B20839" w:rsidRDefault="009D61B1" w:rsidP="003E126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9D61B1" w:rsidRPr="00B20839" w:rsidRDefault="009D61B1" w:rsidP="003E1267">
            <w:pPr>
              <w:jc w:val="center"/>
            </w:pPr>
          </w:p>
        </w:tc>
        <w:tc>
          <w:tcPr>
            <w:tcW w:w="1522" w:type="pct"/>
            <w:gridSpan w:val="2"/>
            <w:tcBorders>
              <w:bottom w:val="single" w:sz="4" w:space="0" w:color="auto"/>
            </w:tcBorders>
          </w:tcPr>
          <w:p w:rsidR="009D61B1" w:rsidRPr="002B29A5" w:rsidRDefault="009D61B1" w:rsidP="003E1267">
            <w:pPr>
              <w:jc w:val="right"/>
              <w:rPr>
                <w:b/>
              </w:rPr>
            </w:pPr>
            <w:r>
              <w:rPr>
                <w:b/>
              </w:rPr>
              <w:t>Total 5 marks</w:t>
            </w:r>
          </w:p>
        </w:tc>
      </w:tr>
    </w:tbl>
    <w:p w:rsidR="009D61B1" w:rsidRDefault="009D61B1" w:rsidP="00041263"/>
    <w:p w:rsidR="009D61B1" w:rsidRDefault="009D61B1" w:rsidP="00041263"/>
    <w:p w:rsidR="009D61B1" w:rsidRDefault="009D61B1" w:rsidP="00804B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7"/>
        <w:gridCol w:w="2435"/>
        <w:gridCol w:w="2435"/>
        <w:gridCol w:w="2257"/>
        <w:gridCol w:w="927"/>
        <w:gridCol w:w="726"/>
        <w:gridCol w:w="3617"/>
      </w:tblGrid>
      <w:tr w:rsidR="009D61B1" w:rsidRPr="000019F6" w:rsidTr="00A81450">
        <w:trPr>
          <w:cantSplit/>
          <w:trHeight w:val="141"/>
          <w:tblHeader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r>
              <w:t>E.g.</w:t>
            </w:r>
          </w:p>
          <w:p w:rsidR="009D61B1" w:rsidRDefault="009D61B1" w:rsidP="00A81450">
            <w:r>
              <w:t>2 × 2 × 900 or 2</w:t>
            </w:r>
            <w:r w:rsidRPr="001F6C7A">
              <w:rPr>
                <w:vertAlign w:val="superscript"/>
              </w:rPr>
              <w:t>2</w:t>
            </w:r>
            <w:r>
              <w:t xml:space="preserve"> × 900 or 2 × 3 × 600 or</w:t>
            </w:r>
          </w:p>
          <w:p w:rsidR="009D61B1" w:rsidRDefault="009D61B1" w:rsidP="00A81450">
            <w:r>
              <w:t>2 × 5 × 360 or 3 × 3 × 400 or 3</w:t>
            </w:r>
            <w:r w:rsidRPr="001F6C7A">
              <w:rPr>
                <w:vertAlign w:val="superscript"/>
              </w:rPr>
              <w:t>2</w:t>
            </w:r>
            <w:r>
              <w:t xml:space="preserve"> × 400 or</w:t>
            </w:r>
          </w:p>
          <w:p w:rsidR="009D61B1" w:rsidRPr="00E959F1" w:rsidRDefault="009D61B1" w:rsidP="00A81450">
            <w:r>
              <w:t>3 × 5 × 240 or 5 × 5 × 144 or 5</w:t>
            </w:r>
            <w:r w:rsidRPr="001F6C7A">
              <w:rPr>
                <w:vertAlign w:val="superscript"/>
              </w:rPr>
              <w:t>2</w:t>
            </w:r>
            <w:r>
              <w:t xml:space="preserve"> × 144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32" w:type="pct"/>
            <w:gridSpan w:val="2"/>
            <w:vMerge w:val="restart"/>
            <w:tcBorders>
              <w:top w:val="single" w:sz="4" w:space="0" w:color="auto"/>
            </w:tcBorders>
          </w:tcPr>
          <w:p w:rsidR="009D61B1" w:rsidRDefault="009D61B1" w:rsidP="00A81450">
            <w:r w:rsidRPr="001F6C7A">
              <w:rPr>
                <w:bCs/>
              </w:rPr>
              <w:t xml:space="preserve">M1 </w:t>
            </w:r>
            <w:r w:rsidRPr="001F6C7A">
              <w:t xml:space="preserve">for at least 2 correct stages in prime factorisation which give 2 prime factors – may be in a factor tree or a table or listed eg 2, 2, </w:t>
            </w:r>
            <w:r>
              <w:t>900</w:t>
            </w:r>
          </w:p>
          <w:p w:rsidR="009D61B1" w:rsidRDefault="009D61B1" w:rsidP="00A81450">
            <w:r w:rsidRPr="001F6C7A">
              <w:t xml:space="preserve">(see LHS for examples of the amount of work needed for the award of this mark, allow no more than one mistake ft </w:t>
            </w:r>
            <w:r>
              <w:t xml:space="preserve">in factor tree or table </w:t>
            </w:r>
          </w:p>
          <w:p w:rsidR="009D61B1" w:rsidRPr="001F6C7A" w:rsidRDefault="009D61B1" w:rsidP="00A81450">
            <w:r w:rsidRPr="001F6C7A">
              <w:t xml:space="preserve">(eg one mistake with 2 prime factors ft: </w:t>
            </w:r>
          </w:p>
          <w:p w:rsidR="009D61B1" w:rsidRDefault="009D61B1" w:rsidP="00A81450">
            <w:r>
              <w:t>36</w:t>
            </w:r>
            <w:r w:rsidRPr="001F6C7A">
              <w:t xml:space="preserve">00 = </w:t>
            </w:r>
            <w:r>
              <w:t>18</w:t>
            </w:r>
            <w:r w:rsidRPr="001F6C7A">
              <w:t xml:space="preserve">00 × </w:t>
            </w:r>
            <w:r>
              <w:t>2</w:t>
            </w:r>
            <w:r w:rsidRPr="001F6C7A">
              <w:t xml:space="preserve">0 = 2 × </w:t>
            </w:r>
            <w:r>
              <w:t>900</w:t>
            </w:r>
            <w:r w:rsidRPr="001F6C7A">
              <w:t xml:space="preserve"> × </w:t>
            </w:r>
            <w:r>
              <w:t>4</w:t>
            </w:r>
            <w:r w:rsidRPr="001F6C7A">
              <w:t xml:space="preserve"> × </w:t>
            </w:r>
            <w:r>
              <w:t>5 or</w:t>
            </w:r>
          </w:p>
          <w:p w:rsidR="009D61B1" w:rsidRPr="00CB4E04" w:rsidRDefault="009D61B1" w:rsidP="00A81450">
            <w:pPr>
              <w:rPr>
                <w:bCs/>
              </w:rPr>
            </w:pPr>
            <w:r>
              <w:t>360 = 2 × 2 × 90</w:t>
            </w:r>
            <w:r w:rsidRPr="001F6C7A">
              <w:t>)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D61B1" w:rsidRPr="000019F6" w:rsidTr="00A81450">
        <w:trPr>
          <w:cantSplit/>
          <w:trHeight w:val="141"/>
          <w:tblHeader/>
          <w:jc w:val="center"/>
        </w:trPr>
        <w:tc>
          <w:tcPr>
            <w:tcW w:w="300" w:type="pct"/>
            <w:vMerge/>
            <w:tcBorders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9D61B1" w:rsidRDefault="009D61B1" w:rsidP="00A81450">
            <w:r>
              <w:t>E.g.</w:t>
            </w:r>
          </w:p>
          <w:p w:rsidR="009D61B1" w:rsidRDefault="009D61B1" w:rsidP="00A8145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85"/>
              <w:gridCol w:w="1085"/>
            </w:tblGrid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3600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1800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900</w:t>
                  </w:r>
                </w:p>
              </w:tc>
            </w:tr>
          </w:tbl>
          <w:p w:rsidR="009D61B1" w:rsidRDefault="009D61B1" w:rsidP="00A81450"/>
        </w:tc>
        <w:tc>
          <w:tcPr>
            <w:tcW w:w="859" w:type="pct"/>
          </w:tcPr>
          <w:p w:rsidR="009D61B1" w:rsidRDefault="009D61B1" w:rsidP="00A81450">
            <w:r>
              <w:t>E.g.</w:t>
            </w:r>
          </w:p>
          <w:p w:rsidR="009D61B1" w:rsidRDefault="009D61B1" w:rsidP="00A81450">
            <w:r w:rsidRPr="00C9605D">
              <w:pict>
                <v:shape id="_x0000_i1044" type="#_x0000_t75" style="width:62.25pt;height:66.75pt">
                  <v:imagedata r:id="rId37" o:title=""/>
                </v:shape>
              </w:pict>
            </w:r>
          </w:p>
        </w:tc>
        <w:tc>
          <w:tcPr>
            <w:tcW w:w="796" w:type="pct"/>
            <w:vMerge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  <w:vMerge/>
          </w:tcPr>
          <w:p w:rsidR="009D61B1" w:rsidRPr="001F6C7A" w:rsidRDefault="009D61B1" w:rsidP="00A81450">
            <w:pPr>
              <w:rPr>
                <w:bCs/>
              </w:rPr>
            </w:pPr>
          </w:p>
        </w:tc>
      </w:tr>
      <w:tr w:rsidR="009D61B1" w:rsidRPr="000019F6" w:rsidTr="00A81450">
        <w:trPr>
          <w:cantSplit/>
          <w:trHeight w:val="141"/>
          <w:tblHeader/>
          <w:jc w:val="center"/>
        </w:trPr>
        <w:tc>
          <w:tcPr>
            <w:tcW w:w="300" w:type="pct"/>
            <w:vMerge w:val="restar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gridSpan w:val="2"/>
          </w:tcPr>
          <w:p w:rsidR="009D61B1" w:rsidRPr="001E5BED" w:rsidRDefault="009D61B1" w:rsidP="00A81450">
            <w:r>
              <w:t>E.g.    2 × 2 × 2 × 2 × 3 × 3 × 5 × 5</w:t>
            </w:r>
          </w:p>
        </w:tc>
        <w:tc>
          <w:tcPr>
            <w:tcW w:w="796" w:type="pct"/>
            <w:vMerge w:val="restart"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vMerge w:val="restar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  <w:vMerge w:val="restart"/>
          </w:tcPr>
          <w:p w:rsidR="009D61B1" w:rsidRDefault="009D61B1" w:rsidP="00A8145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M1 for 2, 2, 2, 2, 3, 3, 5, 5 or 2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, 3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 xml:space="preserve"> , 5</w:t>
            </w:r>
            <w:r w:rsidRPr="006545E2"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 xml:space="preserve"> or 2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+ 3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 xml:space="preserve"> + 5</w:t>
            </w:r>
            <w:r w:rsidRPr="006545E2"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  <w:vertAlign w:val="superscript"/>
              </w:rPr>
              <w:t xml:space="preserve"> </w:t>
            </w:r>
            <w:r>
              <w:rPr>
                <w:sz w:val="23"/>
                <w:szCs w:val="23"/>
              </w:rPr>
              <w:t xml:space="preserve">(ignore 1s) (may be a fully correct factor tree or ladder) </w:t>
            </w:r>
          </w:p>
          <w:p w:rsidR="009D61B1" w:rsidRDefault="009D61B1" w:rsidP="00A81450">
            <w:pPr>
              <w:pStyle w:val="Default"/>
              <w:rPr>
                <w:sz w:val="23"/>
                <w:szCs w:val="23"/>
              </w:rPr>
            </w:pPr>
          </w:p>
          <w:p w:rsidR="009D61B1" w:rsidRPr="00BA0772" w:rsidRDefault="009D61B1" w:rsidP="00A81450">
            <w:pPr>
              <w:rPr>
                <w:bCs/>
              </w:rPr>
            </w:pPr>
          </w:p>
        </w:tc>
      </w:tr>
      <w:tr w:rsidR="009D61B1" w:rsidRPr="000019F6" w:rsidTr="00A81450">
        <w:trPr>
          <w:cantSplit/>
          <w:trHeight w:val="141"/>
          <w:tblHeader/>
          <w:jc w:val="center"/>
        </w:trPr>
        <w:tc>
          <w:tcPr>
            <w:tcW w:w="300" w:type="pct"/>
            <w:vMerge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vMerge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859" w:type="pct"/>
          </w:tcPr>
          <w:p w:rsidR="009D61B1" w:rsidRDefault="009D61B1" w:rsidP="00A81450">
            <w:r>
              <w:t>E.g.</w:t>
            </w:r>
          </w:p>
          <w:p w:rsidR="009D61B1" w:rsidRDefault="009D61B1" w:rsidP="00A8145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85"/>
              <w:gridCol w:w="1085"/>
            </w:tblGrid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3600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1800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900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450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225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75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25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5</w:t>
                  </w: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5</w:t>
                  </w:r>
                </w:p>
              </w:tc>
            </w:tr>
            <w:tr w:rsidR="009D61B1" w:rsidTr="00A81450"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1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61B1" w:rsidRPr="00237FBF" w:rsidRDefault="009D61B1" w:rsidP="00A81450">
                  <w:pPr>
                    <w:jc w:val="right"/>
                    <w:rPr>
                      <w:lang w:val="en-US"/>
                    </w:rPr>
                  </w:pPr>
                  <w:r w:rsidRPr="00237FBF">
                    <w:rPr>
                      <w:sz w:val="22"/>
                      <w:szCs w:val="22"/>
                      <w:lang w:val="en-US"/>
                    </w:rPr>
                    <w:t>(1)</w:t>
                  </w:r>
                </w:p>
              </w:tc>
            </w:tr>
          </w:tbl>
          <w:p w:rsidR="009D61B1" w:rsidRPr="001E5BED" w:rsidRDefault="009D61B1" w:rsidP="00A81450">
            <w:pPr>
              <w:spacing w:line="276" w:lineRule="auto"/>
              <w:jc w:val="both"/>
            </w:pPr>
          </w:p>
        </w:tc>
        <w:tc>
          <w:tcPr>
            <w:tcW w:w="859" w:type="pct"/>
          </w:tcPr>
          <w:p w:rsidR="009D61B1" w:rsidRDefault="009D61B1" w:rsidP="00A81450">
            <w:pPr>
              <w:spacing w:line="276" w:lineRule="auto"/>
              <w:jc w:val="both"/>
            </w:pPr>
            <w:r>
              <w:t>E.g.</w:t>
            </w:r>
          </w:p>
          <w:p w:rsidR="009D61B1" w:rsidRPr="001E5BED" w:rsidRDefault="009D61B1" w:rsidP="00A81450">
            <w:pPr>
              <w:spacing w:line="276" w:lineRule="auto"/>
              <w:jc w:val="both"/>
            </w:pPr>
            <w:r w:rsidRPr="00C9605D">
              <w:pict>
                <v:shape id="_x0000_i1045" type="#_x0000_t75" style="width:101.25pt;height:154.5pt">
                  <v:imagedata r:id="rId38" o:title=""/>
                </v:shape>
              </w:pict>
            </w:r>
          </w:p>
        </w:tc>
        <w:tc>
          <w:tcPr>
            <w:tcW w:w="796" w:type="pct"/>
            <w:vMerge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vMerge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  <w:vMerge/>
          </w:tcPr>
          <w:p w:rsidR="009D61B1" w:rsidRDefault="009D61B1" w:rsidP="00A81450">
            <w:pPr>
              <w:pStyle w:val="Default"/>
              <w:rPr>
                <w:sz w:val="23"/>
                <w:szCs w:val="23"/>
              </w:rPr>
            </w:pP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gridSpan w:val="2"/>
          </w:tcPr>
          <w:p w:rsidR="009D61B1" w:rsidRPr="006A693B" w:rsidRDefault="009D61B1" w:rsidP="00A81450">
            <w:r w:rsidRPr="002125F7">
              <w:rPr>
                <w:i/>
                <w:iCs/>
                <w:color w:val="000000"/>
              </w:rPr>
              <w:t>Working required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× 3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 xml:space="preserve"> × 5</w:t>
            </w:r>
            <w:r w:rsidRPr="006545E2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Default="009D61B1" w:rsidP="00A81450">
            <w:pPr>
              <w:rPr>
                <w:sz w:val="23"/>
                <w:szCs w:val="23"/>
              </w:rPr>
            </w:pPr>
            <w:r>
              <w:rPr>
                <w:bCs/>
              </w:rPr>
              <w:t xml:space="preserve">A1 </w:t>
            </w:r>
            <w:r>
              <w:rPr>
                <w:sz w:val="23"/>
                <w:szCs w:val="23"/>
              </w:rPr>
              <w:t xml:space="preserve">dep on M2 </w:t>
            </w:r>
          </w:p>
          <w:p w:rsidR="009D61B1" w:rsidRDefault="009D61B1" w:rsidP="00A8145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can be any order (allow 2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. 3</w:t>
            </w:r>
            <w:r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 xml:space="preserve"> . 5</w:t>
            </w:r>
            <w:r w:rsidRPr="006545E2">
              <w:rPr>
                <w:sz w:val="23"/>
                <w:szCs w:val="23"/>
                <w:vertAlign w:val="superscript"/>
              </w:rPr>
              <w:t>2</w:t>
            </w:r>
            <w:r>
              <w:rPr>
                <w:sz w:val="23"/>
                <w:szCs w:val="23"/>
              </w:rPr>
              <w:t xml:space="preserve">) </w:t>
            </w:r>
          </w:p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  <w:sz w:val="23"/>
                <w:szCs w:val="23"/>
              </w:rPr>
              <w:t>(SCB1 for 3.6 × 2</w:t>
            </w:r>
            <w:r w:rsidRPr="007764CC">
              <w:rPr>
                <w:bCs/>
                <w:sz w:val="23"/>
                <w:szCs w:val="23"/>
                <w:vertAlign w:val="superscript"/>
              </w:rPr>
              <w:t>3</w:t>
            </w:r>
            <w:r>
              <w:rPr>
                <w:bCs/>
                <w:sz w:val="23"/>
                <w:szCs w:val="23"/>
              </w:rPr>
              <w:t xml:space="preserve"> × 5</w:t>
            </w:r>
            <w:r w:rsidRPr="007764CC">
              <w:rPr>
                <w:bCs/>
                <w:sz w:val="23"/>
                <w:szCs w:val="23"/>
                <w:vertAlign w:val="superscript"/>
              </w:rPr>
              <w:t>3</w:t>
            </w:r>
            <w:r>
              <w:rPr>
                <w:bCs/>
                <w:sz w:val="23"/>
                <w:szCs w:val="23"/>
              </w:rPr>
              <w:t>)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gridSpan w:val="2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1276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jc w:val="right"/>
              <w:rPr>
                <w:b/>
              </w:rPr>
            </w:pPr>
            <w:r w:rsidRPr="000019F6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0019F6">
              <w:rPr>
                <w:b/>
              </w:rPr>
              <w:t xml:space="preserve"> marks</w:t>
            </w:r>
          </w:p>
        </w:tc>
      </w:tr>
    </w:tbl>
    <w:p w:rsidR="009D61B1" w:rsidRDefault="009D61B1" w:rsidP="00804B12"/>
    <w:p w:rsidR="009D61B1" w:rsidRDefault="009D61B1" w:rsidP="000412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406"/>
        <w:gridCol w:w="1687"/>
        <w:gridCol w:w="933"/>
        <w:gridCol w:w="731"/>
        <w:gridCol w:w="3626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</w:tcBorders>
          </w:tcPr>
          <w:p w:rsidR="009D61B1" w:rsidRDefault="009D61B1" w:rsidP="00A81450">
            <w:r w:rsidRPr="00CA2AC9">
              <w:t xml:space="preserve">(5 ‒ 2) × 180 </w:t>
            </w:r>
            <w:r>
              <w:t>‒ 112 ‒ 102 ‒ 96 (= 230) oe eg</w:t>
            </w:r>
          </w:p>
          <w:p w:rsidR="009D61B1" w:rsidRDefault="009D61B1" w:rsidP="00A81450"/>
          <w:p w:rsidR="009D61B1" w:rsidRDefault="009D61B1" w:rsidP="00A81450">
            <w:r w:rsidRPr="00066585">
              <w:rPr>
                <w:position w:val="-6"/>
              </w:rPr>
              <w:object w:dxaOrig="1960" w:dyaOrig="279">
                <v:shape id="_x0000_i1046" type="#_x0000_t75" style="width:96pt;height:14.25pt" o:ole="">
                  <v:imagedata r:id="rId39" o:title=""/>
                </v:shape>
                <o:OLEObject Type="Embed" ProgID="Equation.DSMT4" ShapeID="_x0000_i1046" DrawAspect="Content" ObjectID="_1707485296" r:id="rId40"/>
              </w:object>
            </w:r>
            <w:r>
              <w:t xml:space="preserve">(= 230) </w:t>
            </w:r>
          </w:p>
          <w:p w:rsidR="009D61B1" w:rsidRPr="00CA2AC9" w:rsidRDefault="009D61B1" w:rsidP="00A81450">
            <w:r w:rsidRPr="00CA2AC9">
              <w:t xml:space="preserve"> </w:t>
            </w:r>
          </w:p>
          <w:p w:rsidR="009D61B1" w:rsidRDefault="009D61B1" w:rsidP="00A81450">
            <w:r w:rsidRPr="00490984">
              <w:rPr>
                <w:b/>
                <w:bCs/>
              </w:rPr>
              <w:t>or</w:t>
            </w:r>
            <w:r>
              <w:t xml:space="preserve"> </w:t>
            </w:r>
          </w:p>
          <w:p w:rsidR="009D61B1" w:rsidRDefault="009D61B1" w:rsidP="00A81450">
            <w:r>
              <w:t>360 ‒ (180 ‒ 112) ‒ (180 ‒ 102) ‒ (180 ‒ 96)</w:t>
            </w:r>
          </w:p>
          <w:p w:rsidR="009D61B1" w:rsidRPr="00D14A69" w:rsidRDefault="009D61B1" w:rsidP="00A81450">
            <w:r>
              <w:t>(= 360 ‒ 68 ‒ 78 ‒ 104 = 360 ‒ 230 = 130) oe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9D61B1" w:rsidRPr="00D14A69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D14A69" w:rsidRDefault="009D61B1" w:rsidP="00A81450">
            <w:pPr>
              <w:jc w:val="center"/>
            </w:pPr>
            <w:r>
              <w:t>5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9D61B1" w:rsidRPr="00D14A69" w:rsidRDefault="009D61B1" w:rsidP="00A81450">
            <w:r w:rsidRPr="00D14A69">
              <w:t>M1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tcBorders>
              <w:top w:val="single" w:sz="4" w:space="0" w:color="auto"/>
            </w:tcBorders>
          </w:tcPr>
          <w:p w:rsidR="009D61B1" w:rsidRPr="00D14A69" w:rsidRDefault="009D61B1" w:rsidP="00A81450">
            <w:r w:rsidRPr="00066585">
              <w:rPr>
                <w:position w:val="-24"/>
              </w:rPr>
              <w:object w:dxaOrig="2079" w:dyaOrig="620">
                <v:shape id="_x0000_i1047" type="#_x0000_t75" style="width:104.25pt;height:32.25pt" o:ole="">
                  <v:imagedata r:id="rId41" o:title=""/>
                </v:shape>
                <o:OLEObject Type="Embed" ProgID="Equation.DSMT4" ShapeID="_x0000_i1047" DrawAspect="Content" ObjectID="_1707485297" r:id="rId42"/>
              </w:object>
            </w:r>
            <w:r w:rsidRPr="00D14A69">
              <w:t>(= 115)</w:t>
            </w:r>
            <w:r w:rsidRPr="00625079">
              <w:rPr>
                <w:b/>
                <w:bCs/>
              </w:rPr>
              <w:t xml:space="preserve"> or</w:t>
            </w:r>
            <w:r>
              <w:t xml:space="preserve"> ‘130’ ÷ 2 (= 65)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9D61B1" w:rsidRPr="00D14A69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D14A69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9D61B1" w:rsidRPr="00D14A69" w:rsidRDefault="009D61B1" w:rsidP="00A81450">
            <w:r>
              <w:t>M1 dep on previous mark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</w:tcPr>
          <w:p w:rsidR="009D61B1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position w:val="-24"/>
                <w:sz w:val="24"/>
                <w:szCs w:val="24"/>
              </w:rPr>
              <w:object w:dxaOrig="1240" w:dyaOrig="620">
                <v:shape id="_x0000_i1048" type="#_x0000_t75" style="width:61.5pt;height:30.75pt" o:ole="">
                  <v:imagedata r:id="rId43" o:title=""/>
                </v:shape>
                <o:OLEObject Type="Embed" ProgID="Equation.DSMT4" ShapeID="_x0000_i1048" DrawAspect="Content" ObjectID="_1707485298" r:id="rId44"/>
              </w:object>
            </w:r>
            <w:r w:rsidRPr="00D14A69">
              <w:rPr>
                <w:sz w:val="24"/>
                <w:szCs w:val="24"/>
              </w:rPr>
              <w:t xml:space="preserve">(= 135) </w:t>
            </w:r>
          </w:p>
          <w:p w:rsidR="009D61B1" w:rsidRPr="00D14A69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625079">
              <w:rPr>
                <w:b/>
                <w:bCs/>
                <w:sz w:val="24"/>
                <w:szCs w:val="24"/>
              </w:rPr>
              <w:t xml:space="preserve">or </w:t>
            </w:r>
          </w:p>
          <w:p w:rsidR="009D61B1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180 – (360 ÷ 8) (= 135) </w:t>
            </w:r>
          </w:p>
          <w:p w:rsidR="009D61B1" w:rsidRPr="00D14A69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820293">
              <w:rPr>
                <w:b/>
                <w:bCs/>
                <w:sz w:val="24"/>
                <w:szCs w:val="24"/>
              </w:rPr>
              <w:t>or</w:t>
            </w:r>
          </w:p>
          <w:p w:rsidR="009D61B1" w:rsidRPr="00D14A69" w:rsidRDefault="009D61B1" w:rsidP="00A81450">
            <w:r w:rsidRPr="0066016F">
              <w:rPr>
                <w:position w:val="-24"/>
              </w:rPr>
              <w:object w:dxaOrig="1080" w:dyaOrig="620">
                <v:shape id="_x0000_i1049" type="#_x0000_t75" style="width:54pt;height:30.75pt" o:ole="">
                  <v:imagedata r:id="rId45" o:title=""/>
                </v:shape>
                <o:OLEObject Type="Embed" ProgID="Equation.DSMT4" ShapeID="_x0000_i1049" DrawAspect="Content" ObjectID="_1707485299" r:id="rId46"/>
              </w:object>
            </w:r>
            <w:r w:rsidRPr="0066016F">
              <w:t>as exterior angle of octagon</w:t>
            </w:r>
            <w:r>
              <w:t xml:space="preserve"> </w:t>
            </w:r>
          </w:p>
        </w:tc>
        <w:tc>
          <w:tcPr>
            <w:tcW w:w="595" w:type="pct"/>
          </w:tcPr>
          <w:p w:rsidR="009D61B1" w:rsidRPr="00D14A69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D14A69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Default="009D61B1" w:rsidP="00A81450">
            <w:r w:rsidRPr="00D14A69">
              <w:t>M1</w:t>
            </w:r>
            <w:r>
              <w:t xml:space="preserve"> indep</w:t>
            </w:r>
          </w:p>
          <w:p w:rsidR="009D61B1" w:rsidRDefault="009D61B1" w:rsidP="00A81450"/>
          <w:p w:rsidR="009D61B1" w:rsidRDefault="009D61B1" w:rsidP="00A81450"/>
          <w:p w:rsidR="009D61B1" w:rsidRDefault="009D61B1" w:rsidP="00A81450"/>
          <w:p w:rsidR="009D61B1" w:rsidRPr="00D14A69" w:rsidRDefault="009D61B1" w:rsidP="00A81450">
            <w:r>
              <w:t xml:space="preserve">Withhold the mark for </w:t>
            </w:r>
            <w:r w:rsidRPr="0066016F">
              <w:rPr>
                <w:position w:val="-24"/>
              </w:rPr>
              <w:object w:dxaOrig="1080" w:dyaOrig="620">
                <v:shape id="_x0000_i1050" type="#_x0000_t75" style="width:54pt;height:30.75pt" o:ole="">
                  <v:imagedata r:id="rId47" o:title=""/>
                </v:shape>
                <o:OLEObject Type="Embed" ProgID="Equation.DSMT4" ShapeID="_x0000_i1050" DrawAspect="Content" ObjectID="_1707485300" r:id="rId48"/>
              </w:object>
            </w:r>
            <w:r>
              <w:t xml:space="preserve"> if shown as an interior angle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</w:tcPr>
          <w:p w:rsidR="009D61B1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 xml:space="preserve">360 – ‘115’ – ‘135’ </w:t>
            </w:r>
          </w:p>
          <w:p w:rsidR="009D61B1" w:rsidRPr="00D14A69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820293">
              <w:rPr>
                <w:b/>
                <w:bCs/>
                <w:sz w:val="24"/>
                <w:szCs w:val="24"/>
              </w:rPr>
              <w:t xml:space="preserve">or </w:t>
            </w:r>
          </w:p>
          <w:p w:rsidR="009D61B1" w:rsidRPr="00D14A69" w:rsidRDefault="009D61B1" w:rsidP="00A81450">
            <w:r w:rsidRPr="00D14A69">
              <w:t>‘65’ + ‘45’</w:t>
            </w:r>
          </w:p>
        </w:tc>
        <w:tc>
          <w:tcPr>
            <w:tcW w:w="595" w:type="pct"/>
          </w:tcPr>
          <w:p w:rsidR="009D61B1" w:rsidRPr="00D14A69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D14A69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Pr="00D14A69" w:rsidRDefault="009D61B1" w:rsidP="00A81450">
            <w:r w:rsidRPr="00D14A69">
              <w:t>M1</w:t>
            </w:r>
            <w:r>
              <w:t xml:space="preserve"> 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</w:tcPr>
          <w:p w:rsidR="009D61B1" w:rsidRDefault="009D61B1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 w:rsidRPr="008631A1">
              <w:rPr>
                <w:i/>
                <w:iCs/>
                <w:sz w:val="24"/>
                <w:szCs w:val="24"/>
              </w:rPr>
              <w:t>Working required</w:t>
            </w:r>
          </w:p>
          <w:p w:rsidR="009D61B1" w:rsidRPr="00D14A69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9D61B1" w:rsidRPr="00D14A69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110</w:t>
            </w:r>
          </w:p>
        </w:tc>
        <w:tc>
          <w:tcPr>
            <w:tcW w:w="329" w:type="pct"/>
          </w:tcPr>
          <w:p w:rsidR="009D61B1" w:rsidRPr="00D14A69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Pr="00D14A69" w:rsidRDefault="009D61B1" w:rsidP="00A81450">
            <w:r w:rsidRPr="00D14A69">
              <w:t>A1</w:t>
            </w:r>
            <w:r>
              <w:t xml:space="preserve"> dep on M1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61B1" w:rsidRPr="00D14A6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9D61B1" w:rsidRPr="00D14A69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</w:tcPr>
          <w:p w:rsidR="009D61B1" w:rsidRPr="00D14A69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D14A69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61B1" w:rsidRPr="00D14A69" w:rsidRDefault="009D61B1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61B1" w:rsidRPr="00D14A69" w:rsidRDefault="009D61B1" w:rsidP="00A81450">
            <w:pPr>
              <w:jc w:val="right"/>
            </w:pPr>
            <w:r w:rsidRPr="00D14A69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D14A69">
              <w:rPr>
                <w:b/>
              </w:rPr>
              <w:t xml:space="preserve"> marks</w:t>
            </w:r>
          </w:p>
        </w:tc>
      </w:tr>
    </w:tbl>
    <w:p w:rsidR="009D61B1" w:rsidRDefault="009D61B1" w:rsidP="00804B12">
      <w:pPr>
        <w:rPr>
          <w:rFonts w:ascii="Arial" w:hAnsi="Arial" w:cs="Arial"/>
          <w:b/>
          <w:sz w:val="20"/>
          <w:szCs w:val="20"/>
        </w:rPr>
      </w:pPr>
    </w:p>
    <w:p w:rsidR="009D61B1" w:rsidRDefault="009D61B1" w:rsidP="00804B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2775"/>
        <w:gridCol w:w="2775"/>
        <w:gridCol w:w="1542"/>
        <w:gridCol w:w="933"/>
        <w:gridCol w:w="731"/>
        <w:gridCol w:w="3626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8" w:type="pct"/>
            <w:gridSpan w:val="2"/>
            <w:tcBorders>
              <w:top w:val="single" w:sz="4" w:space="0" w:color="auto"/>
            </w:tcBorders>
          </w:tcPr>
          <w:p w:rsidR="009D61B1" w:rsidRPr="00293907" w:rsidRDefault="009D61B1" w:rsidP="00A81450">
            <w:r w:rsidRPr="00293907">
              <w:t xml:space="preserve">4 × (5 – 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) </w:t>
            </w:r>
            <w:r w:rsidRPr="00986CC9">
              <w:rPr>
                <w:b/>
                <w:bCs/>
              </w:rPr>
              <w:t xml:space="preserve">or </w:t>
            </w:r>
            <w:r w:rsidRPr="00293907">
              <w:t>5 × (2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– 1) </w:t>
            </w:r>
            <w:r w:rsidRPr="00255A96">
              <w:rPr>
                <w:b/>
                <w:bCs/>
              </w:rPr>
              <w:t xml:space="preserve">or </w:t>
            </w:r>
          </w:p>
          <w:p w:rsidR="009D61B1" w:rsidRPr="0029390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293907">
              <w:rPr>
                <w:sz w:val="24"/>
                <w:szCs w:val="24"/>
              </w:rPr>
              <w:t>20 – 4</w:t>
            </w:r>
            <w:r w:rsidRPr="00293907">
              <w:rPr>
                <w:i/>
                <w:iCs/>
                <w:sz w:val="24"/>
                <w:szCs w:val="24"/>
              </w:rPr>
              <w:t>x</w:t>
            </w:r>
            <w:r w:rsidRPr="00293907">
              <w:rPr>
                <w:sz w:val="24"/>
                <w:szCs w:val="24"/>
              </w:rPr>
              <w:t xml:space="preserve"> </w:t>
            </w:r>
            <w:r w:rsidRPr="00255A96">
              <w:rPr>
                <w:b/>
                <w:bCs/>
                <w:sz w:val="24"/>
                <w:szCs w:val="24"/>
              </w:rPr>
              <w:t>or</w:t>
            </w:r>
            <w:r w:rsidRPr="00293907">
              <w:rPr>
                <w:sz w:val="24"/>
                <w:szCs w:val="24"/>
              </w:rPr>
              <w:t xml:space="preserve"> 10</w:t>
            </w:r>
            <w:r w:rsidRPr="00293907">
              <w:rPr>
                <w:i/>
                <w:iCs/>
                <w:sz w:val="24"/>
                <w:szCs w:val="24"/>
              </w:rPr>
              <w:t>x</w:t>
            </w:r>
            <w:r w:rsidRPr="00293907">
              <w:rPr>
                <w:sz w:val="24"/>
                <w:szCs w:val="24"/>
              </w:rPr>
              <w:t xml:space="preserve"> – 5 </w:t>
            </w:r>
            <w:r>
              <w:rPr>
                <w:sz w:val="24"/>
                <w:szCs w:val="24"/>
              </w:rPr>
              <w:t>oe</w:t>
            </w:r>
          </w:p>
        </w:tc>
        <w:tc>
          <w:tcPr>
            <w:tcW w:w="544" w:type="pct"/>
            <w:tcBorders>
              <w:top w:val="single" w:sz="4" w:space="0" w:color="auto"/>
            </w:tcBorders>
          </w:tcPr>
          <w:p w:rsidR="009D61B1" w:rsidRPr="0029390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293907" w:rsidRDefault="009D61B1" w:rsidP="00A81450">
            <w:pPr>
              <w:jc w:val="center"/>
            </w:pPr>
            <w:r w:rsidRPr="00293907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9D61B1" w:rsidRPr="00293907" w:rsidRDefault="009D61B1" w:rsidP="00A81450">
            <w:pPr>
              <w:jc w:val="center"/>
            </w:pPr>
            <w:r w:rsidRPr="00293907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9D61B1" w:rsidRDefault="009D61B1" w:rsidP="00A81450">
            <w:r w:rsidRPr="00293907">
              <w:t>for setting up a correct</w:t>
            </w:r>
            <w:r>
              <w:t xml:space="preserve"> algebraic</w:t>
            </w:r>
            <w:r w:rsidRPr="00293907">
              <w:t xml:space="preserve"> expression</w:t>
            </w:r>
            <w:r>
              <w:t xml:space="preserve"> for area </w:t>
            </w:r>
            <w:r w:rsidRPr="00E6094B">
              <w:rPr>
                <w:i/>
                <w:iCs/>
              </w:rPr>
              <w:t xml:space="preserve">A </w:t>
            </w:r>
            <w:r>
              <w:t>or area</w:t>
            </w:r>
            <w:r w:rsidRPr="00E6094B">
              <w:rPr>
                <w:i/>
                <w:iCs/>
              </w:rPr>
              <w:t xml:space="preserve"> B</w:t>
            </w:r>
            <w:r>
              <w:rPr>
                <w:i/>
                <w:iCs/>
              </w:rPr>
              <w:t xml:space="preserve"> </w:t>
            </w:r>
            <w:r>
              <w:t xml:space="preserve">(could be seen as part of an equation) </w:t>
            </w:r>
          </w:p>
          <w:p w:rsidR="009D61B1" w:rsidRPr="00293907" w:rsidRDefault="009D61B1" w:rsidP="00A81450">
            <w:r w:rsidRPr="00380F14">
              <w:t>(condone lack of brackets for multiplying if meaning is clear for this mark</w:t>
            </w:r>
            <w:r>
              <w:t xml:space="preserve"> only</w:t>
            </w:r>
            <w:r w:rsidRPr="00380F14">
              <w:t>)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79" w:type="pct"/>
          </w:tcPr>
          <w:p w:rsidR="009D61B1" w:rsidRDefault="009D61B1" w:rsidP="00A81450">
            <w:r>
              <w:t>one from:</w:t>
            </w:r>
          </w:p>
          <w:p w:rsidR="009D61B1" w:rsidRDefault="009D61B1" w:rsidP="00A81450">
            <w:r>
              <w:t>4(</w:t>
            </w:r>
            <w:r w:rsidRPr="00293907">
              <w:t xml:space="preserve">5 – </w:t>
            </w:r>
            <w:r w:rsidRPr="00293907">
              <w:rPr>
                <w:i/>
                <w:iCs/>
              </w:rPr>
              <w:t>x</w:t>
            </w:r>
            <w:r w:rsidRPr="00293907">
              <w:t>)</w:t>
            </w:r>
            <w:r>
              <w:t xml:space="preserve"> = 20 </w:t>
            </w:r>
            <w:r w:rsidRPr="00293907">
              <w:t>– 4</w:t>
            </w:r>
            <w:r w:rsidRPr="00293907">
              <w:rPr>
                <w:i/>
                <w:iCs/>
              </w:rPr>
              <w:t>x</w:t>
            </w:r>
          </w:p>
          <w:p w:rsidR="009D61B1" w:rsidRPr="0069236C" w:rsidRDefault="009D61B1" w:rsidP="00A81450">
            <w:r>
              <w:t>or</w:t>
            </w:r>
          </w:p>
          <w:p w:rsidR="009D61B1" w:rsidRDefault="009D61B1" w:rsidP="00A81450">
            <w:pPr>
              <w:rPr>
                <w:i/>
                <w:iCs/>
              </w:rPr>
            </w:pPr>
            <w:r>
              <w:t>2 × 4(</w:t>
            </w:r>
            <w:r w:rsidRPr="00293907">
              <w:t xml:space="preserve">5 – </w:t>
            </w:r>
            <w:r w:rsidRPr="00293907">
              <w:rPr>
                <w:i/>
                <w:iCs/>
              </w:rPr>
              <w:t>x</w:t>
            </w:r>
            <w:r w:rsidRPr="00293907">
              <w:t>)</w:t>
            </w:r>
            <w:r>
              <w:t xml:space="preserve"> = 40 ‒ 8</w:t>
            </w:r>
            <w:r w:rsidRPr="000F4AB5">
              <w:rPr>
                <w:i/>
                <w:iCs/>
              </w:rPr>
              <w:t>x</w:t>
            </w:r>
          </w:p>
          <w:p w:rsidR="009D61B1" w:rsidRDefault="009D61B1" w:rsidP="00A81450">
            <w:r>
              <w:t>or</w:t>
            </w:r>
          </w:p>
          <w:p w:rsidR="009D61B1" w:rsidRDefault="009D61B1" w:rsidP="00A81450">
            <w:pPr>
              <w:rPr>
                <w:i/>
                <w:iCs/>
              </w:rPr>
            </w:pPr>
            <w:r>
              <w:t>0.5 × 4(</w:t>
            </w:r>
            <w:r w:rsidRPr="00293907">
              <w:t xml:space="preserve">5 – </w:t>
            </w:r>
            <w:r w:rsidRPr="00293907">
              <w:rPr>
                <w:i/>
                <w:iCs/>
              </w:rPr>
              <w:t>x</w:t>
            </w:r>
            <w:r w:rsidRPr="00293907">
              <w:t>)</w:t>
            </w:r>
            <w:r>
              <w:t xml:space="preserve"> = 10 ‒ 2</w:t>
            </w:r>
            <w:r w:rsidRPr="000F4AB5">
              <w:rPr>
                <w:i/>
                <w:iCs/>
              </w:rPr>
              <w:t>x</w:t>
            </w:r>
          </w:p>
          <w:p w:rsidR="009D61B1" w:rsidRPr="00671D66" w:rsidRDefault="009D61B1" w:rsidP="00A81450">
            <w:r>
              <w:t>oe</w:t>
            </w:r>
          </w:p>
        </w:tc>
        <w:tc>
          <w:tcPr>
            <w:tcW w:w="979" w:type="pct"/>
          </w:tcPr>
          <w:p w:rsidR="009D61B1" w:rsidRDefault="009D61B1" w:rsidP="00A81450">
            <w:r w:rsidRPr="007D33E0">
              <w:rPr>
                <w:b/>
                <w:bCs/>
              </w:rPr>
              <w:t xml:space="preserve">and </w:t>
            </w:r>
            <w:r>
              <w:t>one from:</w:t>
            </w:r>
          </w:p>
          <w:p w:rsidR="009D61B1" w:rsidRDefault="009D61B1" w:rsidP="00A81450">
            <w:r>
              <w:t>5</w:t>
            </w:r>
            <w:r w:rsidRPr="00293907">
              <w:t>(2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– 1)</w:t>
            </w:r>
            <w:r>
              <w:t xml:space="preserve"> = 10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– 5</w:t>
            </w:r>
          </w:p>
          <w:p w:rsidR="009D61B1" w:rsidRDefault="009D61B1" w:rsidP="00A81450">
            <w:r>
              <w:t>or</w:t>
            </w:r>
          </w:p>
          <w:p w:rsidR="009D61B1" w:rsidRDefault="009D61B1" w:rsidP="00A81450">
            <w:r>
              <w:t>2 × 5</w:t>
            </w:r>
            <w:r w:rsidRPr="00293907">
              <w:t>(2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– 1)</w:t>
            </w:r>
            <w:r>
              <w:t xml:space="preserve"> = 20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– </w:t>
            </w:r>
            <w:r>
              <w:t>10</w:t>
            </w:r>
          </w:p>
          <w:p w:rsidR="009D61B1" w:rsidRDefault="009D61B1" w:rsidP="00A81450">
            <w:r>
              <w:t>or</w:t>
            </w:r>
          </w:p>
          <w:p w:rsidR="009D61B1" w:rsidRDefault="009D61B1" w:rsidP="00A81450">
            <w:r>
              <w:t>0.5 × 5</w:t>
            </w:r>
            <w:r w:rsidRPr="00293907">
              <w:t>(2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– 1)</w:t>
            </w:r>
            <w:r>
              <w:t xml:space="preserve"> = 5</w:t>
            </w:r>
            <w:r w:rsidRPr="0069236C">
              <w:rPr>
                <w:i/>
                <w:iCs/>
              </w:rPr>
              <w:t>x</w:t>
            </w:r>
            <w:r>
              <w:t xml:space="preserve"> ‒ 2.5</w:t>
            </w:r>
          </w:p>
          <w:p w:rsidR="009D61B1" w:rsidRPr="007743E4" w:rsidRDefault="009D61B1" w:rsidP="00A81450">
            <w:r>
              <w:t>oe</w:t>
            </w:r>
          </w:p>
        </w:tc>
        <w:tc>
          <w:tcPr>
            <w:tcW w:w="544" w:type="pct"/>
          </w:tcPr>
          <w:p w:rsidR="009D61B1" w:rsidRPr="0029390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293907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61B1" w:rsidRPr="00293907" w:rsidRDefault="009D61B1" w:rsidP="00A81450">
            <w:pPr>
              <w:jc w:val="center"/>
            </w:pPr>
            <w:r w:rsidRPr="00293907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61B1" w:rsidRPr="00293907" w:rsidRDefault="009D61B1" w:rsidP="00A81450">
            <w:r w:rsidRPr="00293907">
              <w:t xml:space="preserve">for </w:t>
            </w:r>
            <w:r>
              <w:t>expanding 2 sets of brackets correctly (one for each shape)</w:t>
            </w:r>
          </w:p>
          <w:p w:rsidR="009D61B1" w:rsidRDefault="009D61B1" w:rsidP="00A81450">
            <w:r>
              <w:t>[allow ×2 or ÷2 for the wrong shape for this mark]</w:t>
            </w:r>
          </w:p>
          <w:p w:rsidR="009D61B1" w:rsidRPr="00293907" w:rsidRDefault="009D61B1" w:rsidP="00A81450">
            <w:r>
              <w:t>Need not be in an equation at this stage.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8" w:type="pct"/>
            <w:gridSpan w:val="2"/>
          </w:tcPr>
          <w:p w:rsidR="009D61B1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eg </w:t>
            </w:r>
          </w:p>
          <w:p w:rsidR="009D61B1" w:rsidRPr="0029390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293907">
              <w:rPr>
                <w:sz w:val="24"/>
                <w:szCs w:val="24"/>
              </w:rPr>
              <w:t>10</w:t>
            </w:r>
            <w:r w:rsidRPr="00293907">
              <w:rPr>
                <w:i/>
                <w:iCs/>
                <w:sz w:val="24"/>
                <w:szCs w:val="24"/>
              </w:rPr>
              <w:t>x</w:t>
            </w:r>
            <w:r w:rsidRPr="00293907">
              <w:rPr>
                <w:sz w:val="24"/>
                <w:szCs w:val="24"/>
              </w:rPr>
              <w:t xml:space="preserve"> + 8</w:t>
            </w:r>
            <w:r w:rsidRPr="00293907">
              <w:rPr>
                <w:i/>
                <w:iCs/>
                <w:sz w:val="24"/>
                <w:szCs w:val="24"/>
              </w:rPr>
              <w:t>x</w:t>
            </w:r>
            <w:r w:rsidRPr="00293907">
              <w:rPr>
                <w:sz w:val="24"/>
                <w:szCs w:val="24"/>
              </w:rPr>
              <w:t xml:space="preserve"> = 40 + 5 </w:t>
            </w:r>
            <w:r w:rsidRPr="00500E94">
              <w:rPr>
                <w:b/>
                <w:bCs/>
                <w:sz w:val="24"/>
                <w:szCs w:val="24"/>
              </w:rPr>
              <w:t>or</w:t>
            </w:r>
          </w:p>
          <w:p w:rsidR="009D61B1" w:rsidRPr="00293907" w:rsidRDefault="009D61B1" w:rsidP="00A81450">
            <w:r w:rsidRPr="00293907">
              <w:t>– 5 – 40  = − 10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– 8</w:t>
            </w:r>
            <w:r w:rsidRPr="00293907">
              <w:rPr>
                <w:i/>
                <w:iCs/>
              </w:rPr>
              <w:t xml:space="preserve">x </w:t>
            </w:r>
            <w:r w:rsidRPr="00500E94">
              <w:rPr>
                <w:b/>
                <w:bCs/>
              </w:rPr>
              <w:t>or</w:t>
            </w:r>
          </w:p>
          <w:p w:rsidR="009D61B1" w:rsidRPr="00293907" w:rsidRDefault="009D61B1" w:rsidP="00A81450">
            <w:r w:rsidRPr="00293907">
              <w:t>18</w:t>
            </w:r>
            <w:r w:rsidRPr="00293907">
              <w:rPr>
                <w:i/>
                <w:iCs/>
              </w:rPr>
              <w:t>x</w:t>
            </w:r>
            <w:r w:rsidRPr="00293907">
              <w:t xml:space="preserve"> = 45 </w:t>
            </w:r>
            <w:r w:rsidRPr="00500E94">
              <w:rPr>
                <w:b/>
                <w:bCs/>
              </w:rPr>
              <w:t>or</w:t>
            </w:r>
          </w:p>
          <w:p w:rsidR="009D61B1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293907">
              <w:rPr>
                <w:sz w:val="24"/>
                <w:szCs w:val="24"/>
              </w:rPr>
              <w:t>−45 = −18</w:t>
            </w:r>
            <w:r w:rsidRPr="00293907">
              <w:rPr>
                <w:i/>
                <w:iCs/>
                <w:sz w:val="24"/>
                <w:szCs w:val="24"/>
              </w:rPr>
              <w:t>x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  <w:p w:rsidR="009D61B1" w:rsidRPr="00500E94" w:rsidRDefault="009D61B1" w:rsidP="00A81450">
            <w:pPr>
              <w:rPr>
                <w:b/>
                <w:bCs/>
              </w:rPr>
            </w:pPr>
            <w:r w:rsidRPr="00500E94">
              <w:rPr>
                <w:b/>
                <w:bCs/>
              </w:rPr>
              <w:t>or</w:t>
            </w:r>
          </w:p>
          <w:p w:rsidR="009D61B1" w:rsidRPr="00E41E96" w:rsidRDefault="009D61B1" w:rsidP="00A81450">
            <w:r>
              <w:t>4</w:t>
            </w:r>
            <w:r w:rsidRPr="00500E94">
              <w:rPr>
                <w:i/>
                <w:iCs/>
              </w:rPr>
              <w:t xml:space="preserve">x </w:t>
            </w:r>
            <w:r>
              <w:t>+ 5</w:t>
            </w:r>
            <w:r w:rsidRPr="00500E94">
              <w:rPr>
                <w:i/>
                <w:iCs/>
              </w:rPr>
              <w:t>x</w:t>
            </w:r>
            <w:r>
              <w:t xml:space="preserve"> = 20 + 2.5 oe</w:t>
            </w:r>
          </w:p>
        </w:tc>
        <w:tc>
          <w:tcPr>
            <w:tcW w:w="544" w:type="pct"/>
          </w:tcPr>
          <w:p w:rsidR="009D61B1" w:rsidRPr="0029390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293907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61B1" w:rsidRPr="00293907" w:rsidRDefault="009D61B1" w:rsidP="00A81450">
            <w:pPr>
              <w:jc w:val="center"/>
            </w:pPr>
            <w:r w:rsidRPr="00293907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9D61B1" w:rsidRPr="00293907" w:rsidRDefault="009D61B1" w:rsidP="00A81450">
            <w:r>
              <w:t xml:space="preserve">for a </w:t>
            </w:r>
            <w:r w:rsidRPr="001605FB">
              <w:rPr>
                <w:u w:val="single"/>
              </w:rPr>
              <w:t>correct</w:t>
            </w:r>
            <w:r>
              <w:t xml:space="preserve"> equation with terms in</w:t>
            </w:r>
            <w:r w:rsidRPr="009C1371">
              <w:rPr>
                <w:i/>
                <w:iCs/>
              </w:rPr>
              <w:t xml:space="preserve"> x</w:t>
            </w:r>
            <w:r>
              <w:t xml:space="preserve"> on one side and number terms the other side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29390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58" w:type="pct"/>
            <w:gridSpan w:val="2"/>
          </w:tcPr>
          <w:p w:rsidR="009D61B1" w:rsidRPr="0029390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FF4B2F">
              <w:rPr>
                <w:i/>
                <w:iCs/>
                <w:sz w:val="24"/>
                <w:szCs w:val="24"/>
              </w:rPr>
              <w:t>Working required</w:t>
            </w:r>
          </w:p>
        </w:tc>
        <w:tc>
          <w:tcPr>
            <w:tcW w:w="544" w:type="pct"/>
          </w:tcPr>
          <w:p w:rsidR="009D61B1" w:rsidRPr="00293907" w:rsidRDefault="009D61B1" w:rsidP="00A81450">
            <w:pPr>
              <w:pStyle w:val="Heading1"/>
              <w:rPr>
                <w:sz w:val="24"/>
                <w:szCs w:val="24"/>
              </w:rPr>
            </w:pPr>
            <w:r w:rsidRPr="00293907">
              <w:rPr>
                <w:sz w:val="24"/>
                <w:szCs w:val="24"/>
              </w:rPr>
              <w:t>2.5</w:t>
            </w:r>
          </w:p>
        </w:tc>
        <w:tc>
          <w:tcPr>
            <w:tcW w:w="329" w:type="pct"/>
          </w:tcPr>
          <w:p w:rsidR="009D61B1" w:rsidRPr="00293907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9D61B1" w:rsidRDefault="009D61B1" w:rsidP="00A81450">
            <w:pPr>
              <w:jc w:val="center"/>
            </w:pPr>
            <w:r w:rsidRPr="00D14A69">
              <w:t>A1</w:t>
            </w:r>
          </w:p>
          <w:p w:rsidR="009D61B1" w:rsidRPr="00293907" w:rsidRDefault="009D61B1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</w:tcBorders>
          </w:tcPr>
          <w:p w:rsidR="009D61B1" w:rsidRPr="00D6397E" w:rsidRDefault="009D61B1" w:rsidP="00A81450">
            <w:r>
              <w:t>oe  dep on M1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61B1" w:rsidRPr="00B20839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958" w:type="pct"/>
            <w:gridSpan w:val="2"/>
            <w:tcBorders>
              <w:bottom w:val="single" w:sz="4" w:space="0" w:color="auto"/>
            </w:tcBorders>
          </w:tcPr>
          <w:p w:rsidR="009D61B1" w:rsidRPr="00B73339" w:rsidRDefault="009D61B1" w:rsidP="00A814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</w:tcPr>
          <w:p w:rsidR="009D61B1" w:rsidRPr="00B20839" w:rsidRDefault="009D61B1" w:rsidP="00A8145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B20839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61B1" w:rsidRPr="00B20839" w:rsidRDefault="009D61B1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61B1" w:rsidRPr="002B29A5" w:rsidRDefault="009D61B1" w:rsidP="00A81450">
            <w:pPr>
              <w:jc w:val="right"/>
              <w:rPr>
                <w:b/>
              </w:rPr>
            </w:pPr>
            <w:r>
              <w:rPr>
                <w:b/>
              </w:rPr>
              <w:t>Total 4 marks</w:t>
            </w:r>
          </w:p>
        </w:tc>
      </w:tr>
    </w:tbl>
    <w:p w:rsidR="009D61B1" w:rsidRDefault="009D61B1" w:rsidP="00804B12"/>
    <w:p w:rsidR="009D61B1" w:rsidRDefault="009D61B1" w:rsidP="00804B1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7"/>
        <w:gridCol w:w="4870"/>
        <w:gridCol w:w="2257"/>
        <w:gridCol w:w="927"/>
        <w:gridCol w:w="726"/>
        <w:gridCol w:w="3617"/>
      </w:tblGrid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9D61B1" w:rsidRDefault="009D61B1" w:rsidP="00A81450">
            <w:r>
              <w:t>0.22</w:t>
            </w:r>
            <w:r w:rsidRPr="004F5E0B">
              <w:rPr>
                <w:i/>
                <w:iCs/>
              </w:rPr>
              <w:t>x</w:t>
            </w:r>
            <w:r>
              <w:t xml:space="preserve"> = 5.48  oe or</w:t>
            </w:r>
          </w:p>
          <w:p w:rsidR="009D61B1" w:rsidRDefault="009D61B1" w:rsidP="00A81450">
            <w:r>
              <w:t>(1% =) 5.48 ÷ 22 (= 0.24909…) or</w:t>
            </w:r>
          </w:p>
          <w:p w:rsidR="009D61B1" w:rsidRPr="00E959F1" w:rsidRDefault="009D61B1" w:rsidP="00A81450">
            <w:r>
              <w:t>100 ÷ 22 (= 4.54…)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>M1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Default="009D61B1" w:rsidP="00A81450">
            <w:pPr>
              <w:spacing w:line="276" w:lineRule="auto"/>
              <w:jc w:val="both"/>
            </w:pPr>
            <w:r>
              <w:t>(</w:t>
            </w:r>
            <w:r w:rsidRPr="00704D2F">
              <w:rPr>
                <w:i/>
                <w:iCs/>
              </w:rPr>
              <w:t>x</w:t>
            </w:r>
            <w:r>
              <w:t xml:space="preserve"> =) 5.48 ÷ 0.22 oe or </w:t>
            </w:r>
          </w:p>
          <w:p w:rsidR="009D61B1" w:rsidRDefault="009D61B1" w:rsidP="00A81450">
            <w:pPr>
              <w:spacing w:line="276" w:lineRule="auto"/>
              <w:jc w:val="both"/>
            </w:pPr>
            <w:r>
              <w:t>(100% =) 5.48 ÷ 22 × 100 or</w:t>
            </w:r>
          </w:p>
          <w:p w:rsidR="009D61B1" w:rsidRDefault="009D61B1" w:rsidP="00A81450">
            <w:pPr>
              <w:spacing w:line="276" w:lineRule="auto"/>
              <w:jc w:val="both"/>
            </w:pPr>
            <w:r>
              <w:t>“0.24909…” × 100 or</w:t>
            </w:r>
          </w:p>
          <w:p w:rsidR="009D61B1" w:rsidRPr="001E5BED" w:rsidRDefault="009D61B1" w:rsidP="00A81450">
            <w:pPr>
              <w:spacing w:line="276" w:lineRule="auto"/>
              <w:jc w:val="both"/>
            </w:pPr>
            <w:r>
              <w:t>5.48 × “4.54…”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BA0772" w:rsidRDefault="009D61B1" w:rsidP="00A81450">
            <w:pPr>
              <w:rPr>
                <w:bCs/>
              </w:rPr>
            </w:pPr>
            <w:r>
              <w:rPr>
                <w:bCs/>
              </w:rPr>
              <w:t>M1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Pr="006A693B" w:rsidRDefault="009D61B1" w:rsidP="00A81450">
            <w:r>
              <w:rPr>
                <w:i/>
                <w:iCs/>
                <w:color w:val="000000"/>
              </w:rPr>
              <w:t>C</w:t>
            </w:r>
            <w:r w:rsidRPr="002125F7">
              <w:rPr>
                <w:i/>
                <w:iCs/>
                <w:color w:val="000000"/>
              </w:rPr>
              <w:t>orrect answer scores full marks (unless from obvious incorrect working)  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24.9</w:t>
            </w: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>A1 awrt 24.9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1276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jc w:val="right"/>
              <w:rPr>
                <w:b/>
              </w:rPr>
            </w:pPr>
            <w:r w:rsidRPr="000019F6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0019F6">
              <w:rPr>
                <w:b/>
              </w:rPr>
              <w:t xml:space="preserve"> marks</w:t>
            </w:r>
          </w:p>
        </w:tc>
      </w:tr>
    </w:tbl>
    <w:p w:rsidR="009D61B1" w:rsidRDefault="009D61B1" w:rsidP="00804B12"/>
    <w:p w:rsidR="009D61B1" w:rsidRDefault="009D61B1" w:rsidP="00804B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7"/>
        <w:gridCol w:w="4870"/>
        <w:gridCol w:w="2257"/>
        <w:gridCol w:w="927"/>
        <w:gridCol w:w="726"/>
        <w:gridCol w:w="3617"/>
      </w:tblGrid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9D61B1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  <w:p w:rsidR="009D61B1" w:rsidRPr="004F5E0B" w:rsidRDefault="009D61B1" w:rsidP="00A81450">
            <w:pPr>
              <w:jc w:val="center"/>
              <w:rPr>
                <w:b/>
                <w:bCs/>
              </w:rPr>
            </w:pPr>
            <w:r w:rsidRPr="004F5E0B">
              <w:rPr>
                <w:b/>
                <w:bCs/>
              </w:rPr>
              <w:t>ALT 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top w:val="single" w:sz="4" w:space="0" w:color="auto"/>
            </w:tcBorders>
          </w:tcPr>
          <w:p w:rsidR="009D61B1" w:rsidRDefault="009D61B1" w:rsidP="00A81450">
            <w:r>
              <w:t>0.22</w:t>
            </w:r>
            <w:r w:rsidRPr="004F5E0B">
              <w:rPr>
                <w:i/>
                <w:iCs/>
              </w:rPr>
              <w:t>x</w:t>
            </w:r>
            <w:r>
              <w:t xml:space="preserve"> = 5 480 000  oe or</w:t>
            </w:r>
          </w:p>
          <w:p w:rsidR="009D61B1" w:rsidRDefault="009D61B1" w:rsidP="00A81450">
            <w:r>
              <w:t>(1% =) 5 480 000 ÷ 22 (= 249 090.9091…) or</w:t>
            </w:r>
          </w:p>
          <w:p w:rsidR="009D61B1" w:rsidRPr="00E959F1" w:rsidRDefault="009D61B1" w:rsidP="00A81450">
            <w:r>
              <w:t>100 ÷ 22 (= 4.54…)</w:t>
            </w: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>M1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Default="009D61B1" w:rsidP="00A81450">
            <w:pPr>
              <w:spacing w:line="276" w:lineRule="auto"/>
              <w:jc w:val="both"/>
            </w:pPr>
            <w:r>
              <w:t xml:space="preserve">5 480 000 ÷ “0.22” oe or </w:t>
            </w:r>
          </w:p>
          <w:p w:rsidR="009D61B1" w:rsidRDefault="009D61B1" w:rsidP="00A81450">
            <w:pPr>
              <w:spacing w:line="276" w:lineRule="auto"/>
              <w:jc w:val="both"/>
            </w:pPr>
            <w:r>
              <w:t>(100% =) 5 480 000 ÷ 22 × 100 or</w:t>
            </w:r>
          </w:p>
          <w:p w:rsidR="009D61B1" w:rsidRDefault="009D61B1" w:rsidP="00A81450">
            <w:pPr>
              <w:spacing w:line="276" w:lineRule="auto"/>
              <w:jc w:val="both"/>
            </w:pPr>
            <w:r>
              <w:t>“249 090.9091…”× 100 or</w:t>
            </w:r>
          </w:p>
          <w:p w:rsidR="009D61B1" w:rsidRPr="001E5BED" w:rsidRDefault="009D61B1" w:rsidP="00A81450">
            <w:pPr>
              <w:spacing w:line="276" w:lineRule="auto"/>
              <w:jc w:val="both"/>
            </w:pPr>
            <w:r>
              <w:t>5 480 000 × “4.54…”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BA0772" w:rsidRDefault="009D61B1" w:rsidP="00A81450">
            <w:pPr>
              <w:rPr>
                <w:bCs/>
              </w:rPr>
            </w:pPr>
            <w:r>
              <w:rPr>
                <w:bCs/>
              </w:rPr>
              <w:t>M1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</w:tcPr>
          <w:p w:rsidR="009D61B1" w:rsidRPr="006A693B" w:rsidRDefault="009D61B1" w:rsidP="00A81450">
            <w:r>
              <w:rPr>
                <w:i/>
                <w:iCs/>
                <w:color w:val="000000"/>
              </w:rPr>
              <w:t>C</w:t>
            </w:r>
            <w:r w:rsidRPr="002125F7">
              <w:rPr>
                <w:i/>
                <w:iCs/>
                <w:color w:val="000000"/>
              </w:rPr>
              <w:t>orrect answer scores full marks (unless from obvious incorrect working)  </w:t>
            </w:r>
          </w:p>
        </w:tc>
        <w:tc>
          <w:tcPr>
            <w:tcW w:w="796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24 900 000</w:t>
            </w:r>
          </w:p>
        </w:tc>
        <w:tc>
          <w:tcPr>
            <w:tcW w:w="327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2" w:type="pct"/>
            <w:gridSpan w:val="2"/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>A1 awrt 24 900 000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256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1276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jc w:val="right"/>
              <w:rPr>
                <w:b/>
              </w:rPr>
            </w:pPr>
            <w:r w:rsidRPr="000019F6">
              <w:rPr>
                <w:b/>
              </w:rPr>
              <w:t xml:space="preserve">Total </w:t>
            </w:r>
            <w:r>
              <w:rPr>
                <w:b/>
              </w:rPr>
              <w:t>3</w:t>
            </w:r>
            <w:r w:rsidRPr="000019F6">
              <w:rPr>
                <w:b/>
              </w:rPr>
              <w:t xml:space="preserve"> marks</w:t>
            </w:r>
          </w:p>
        </w:tc>
      </w:tr>
    </w:tbl>
    <w:p w:rsidR="009D61B1" w:rsidRDefault="009D61B1" w:rsidP="00041263"/>
    <w:p w:rsidR="009D61B1" w:rsidRDefault="009D61B1" w:rsidP="00041263"/>
    <w:p w:rsidR="009D61B1" w:rsidRDefault="009D61B1" w:rsidP="00804B12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431"/>
        <w:gridCol w:w="5763"/>
        <w:gridCol w:w="1296"/>
        <w:gridCol w:w="865"/>
        <w:gridCol w:w="1335"/>
        <w:gridCol w:w="3626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3" w:type="pct"/>
            <w:tcBorders>
              <w:top w:val="single" w:sz="4" w:space="0" w:color="auto"/>
            </w:tcBorders>
          </w:tcPr>
          <w:p w:rsidR="009D61B1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F7DB7">
              <w:rPr>
                <w:position w:val="-24"/>
                <w:sz w:val="24"/>
                <w:szCs w:val="24"/>
              </w:rPr>
              <w:object w:dxaOrig="760" w:dyaOrig="620">
                <v:shape id="_x0000_i1051" type="#_x0000_t75" style="width:38.25pt;height:32.25pt" o:ole="">
                  <v:imagedata r:id="rId49" o:title=""/>
                </v:shape>
                <o:OLEObject Type="Embed" ProgID="Equation.DSMT4" ShapeID="_x0000_i1051" DrawAspect="Content" ObjectID="_1707485301" r:id="rId50"/>
              </w:object>
            </w:r>
            <w:r w:rsidRPr="00DF7DB7">
              <w:rPr>
                <w:sz w:val="24"/>
                <w:szCs w:val="24"/>
              </w:rPr>
              <w:t xml:space="preserve">or </w:t>
            </w:r>
            <w:r w:rsidRPr="00DF7DB7">
              <w:rPr>
                <w:position w:val="-24"/>
                <w:sz w:val="24"/>
                <w:szCs w:val="24"/>
              </w:rPr>
              <w:object w:dxaOrig="760" w:dyaOrig="620">
                <v:shape id="_x0000_i1052" type="#_x0000_t75" style="width:38.25pt;height:32.25pt" o:ole="">
                  <v:imagedata r:id="rId51" o:title=""/>
                </v:shape>
                <o:OLEObject Type="Embed" ProgID="Equation.DSMT4" ShapeID="_x0000_i1052" DrawAspect="Content" ObjectID="_1707485302" r:id="rId52"/>
              </w:object>
            </w:r>
            <w:r w:rsidRPr="00DF7DB7">
              <w:rPr>
                <w:sz w:val="24"/>
                <w:szCs w:val="24"/>
              </w:rPr>
              <w:t xml:space="preserve">or </w:t>
            </w:r>
            <w:r w:rsidRPr="00DF7DB7">
              <w:rPr>
                <w:position w:val="-24"/>
                <w:sz w:val="24"/>
                <w:szCs w:val="24"/>
              </w:rPr>
              <w:object w:dxaOrig="760" w:dyaOrig="620">
                <v:shape id="_x0000_i1053" type="#_x0000_t75" style="width:38.25pt;height:32.25pt" o:ole="">
                  <v:imagedata r:id="rId53" o:title=""/>
                </v:shape>
                <o:OLEObject Type="Embed" ProgID="Equation.DSMT4" ShapeID="_x0000_i1053" DrawAspect="Content" ObjectID="_1707485303" r:id="rId54"/>
              </w:object>
            </w:r>
            <w:r>
              <w:rPr>
                <w:sz w:val="24"/>
                <w:szCs w:val="24"/>
              </w:rPr>
              <w:t xml:space="preserve"> oe</w:t>
            </w:r>
          </w:p>
          <w:p w:rsidR="009D61B1" w:rsidRPr="00B47101" w:rsidRDefault="009D61B1" w:rsidP="00A81450">
            <w:r>
              <w:t>(where 6 = 15 ‒ 4 ‒ 5)</w:t>
            </w:r>
          </w:p>
        </w:tc>
        <w:tc>
          <w:tcPr>
            <w:tcW w:w="457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  <w:r w:rsidRPr="00DF7DB7">
              <w:t>3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r w:rsidRPr="00DF7DB7">
              <w:t xml:space="preserve">M1 </w:t>
            </w:r>
            <w:r>
              <w:t xml:space="preserve">oe </w:t>
            </w:r>
          </w:p>
          <w:p w:rsidR="009D61B1" w:rsidRDefault="009D61B1" w:rsidP="00A81450">
            <w:r w:rsidRPr="00DF7DB7">
              <w:t>for one correct product</w:t>
            </w:r>
            <w:r>
              <w:t xml:space="preserve"> (allow decimals to 2 dp rounded or truncated)</w:t>
            </w:r>
          </w:p>
          <w:p w:rsidR="009D61B1" w:rsidRPr="00DF7DB7" w:rsidRDefault="009D61B1" w:rsidP="00A81450">
            <w:r w:rsidRPr="002918F2">
              <w:rPr>
                <w:position w:val="-88"/>
              </w:rPr>
              <w:object w:dxaOrig="3200" w:dyaOrig="1920">
                <v:shape id="_x0000_i1054" type="#_x0000_t75" style="width:156.75pt;height:96pt" o:ole="">
                  <v:imagedata r:id="rId55" o:title=""/>
                </v:shape>
                <o:OLEObject Type="Embed" ProgID="Equation.DSMT4" ShapeID="_x0000_i1054" DrawAspect="Content" ObjectID="_1707485304" r:id="rId56"/>
              </w:objec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3" w:type="pct"/>
          </w:tcPr>
          <w:p w:rsidR="009D61B1" w:rsidRDefault="009D61B1" w:rsidP="00A81450">
            <w:r w:rsidRPr="00DF7DB7">
              <w:rPr>
                <w:position w:val="-24"/>
              </w:rPr>
              <w:object w:dxaOrig="2540" w:dyaOrig="620">
                <v:shape id="_x0000_i1055" type="#_x0000_t75" style="width:126pt;height:32.25pt" o:ole="">
                  <v:imagedata r:id="rId57" o:title=""/>
                </v:shape>
                <o:OLEObject Type="Embed" ProgID="Equation.DSMT4" ShapeID="_x0000_i1055" DrawAspect="Content" ObjectID="_1707485305" r:id="rId58"/>
              </w:object>
            </w:r>
            <w:r>
              <w:t xml:space="preserve">oe    eg </w:t>
            </w:r>
            <w:r w:rsidRPr="008A7731">
              <w:rPr>
                <w:position w:val="-24"/>
              </w:rPr>
              <w:object w:dxaOrig="1320" w:dyaOrig="620">
                <v:shape id="_x0000_i1056" type="#_x0000_t75" style="width:66pt;height:30.75pt" o:ole="">
                  <v:imagedata r:id="rId59" o:title=""/>
                </v:shape>
                <o:OLEObject Type="Embed" ProgID="Equation.DSMT4" ShapeID="_x0000_i1056" DrawAspect="Content" ObjectID="_1707485306" r:id="rId60"/>
              </w:object>
            </w:r>
          </w:p>
          <w:p w:rsidR="009D61B1" w:rsidRPr="00DF7DB7" w:rsidRDefault="009D61B1" w:rsidP="00A81450">
            <w:r>
              <w:t>(where 6 = 15 ‒ 4 ‒ 5)</w:t>
            </w:r>
          </w:p>
        </w:tc>
        <w:tc>
          <w:tcPr>
            <w:tcW w:w="457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750" w:type="pct"/>
            <w:gridSpan w:val="2"/>
          </w:tcPr>
          <w:p w:rsidR="009D61B1" w:rsidRDefault="009D61B1" w:rsidP="00A81450">
            <w:r w:rsidRPr="00DF7DB7">
              <w:t xml:space="preserve">M1 </w:t>
            </w:r>
            <w:r>
              <w:t xml:space="preserve">oe </w:t>
            </w:r>
          </w:p>
          <w:p w:rsidR="009D61B1" w:rsidRPr="00DF7DB7" w:rsidRDefault="009D61B1" w:rsidP="00A81450">
            <w:r w:rsidRPr="00DF7DB7">
              <w:t>for the sum of all three correct products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3" w:type="pct"/>
          </w:tcPr>
          <w:p w:rsidR="009D61B1" w:rsidRPr="00643F39" w:rsidRDefault="009D61B1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457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F7DB7">
              <w:rPr>
                <w:position w:val="-24"/>
                <w:sz w:val="24"/>
                <w:szCs w:val="24"/>
              </w:rPr>
              <w:object w:dxaOrig="460" w:dyaOrig="620">
                <v:shape id="_x0000_i1057" type="#_x0000_t75" style="width:23.25pt;height:32.25pt" o:ole="">
                  <v:imagedata r:id="rId61" o:title=""/>
                </v:shape>
                <o:OLEObject Type="Embed" ProgID="Equation.DSMT4" ShapeID="_x0000_i1057" DrawAspect="Content" ObjectID="_1707485307" r:id="rId62"/>
              </w:object>
            </w:r>
          </w:p>
        </w:tc>
        <w:tc>
          <w:tcPr>
            <w:tcW w:w="305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750" w:type="pct"/>
            <w:gridSpan w:val="2"/>
          </w:tcPr>
          <w:p w:rsidR="009D61B1" w:rsidRDefault="009D61B1" w:rsidP="00A81450">
            <w:r w:rsidRPr="00DF7DB7">
              <w:t>A1 oe</w:t>
            </w:r>
            <w:r>
              <w:t xml:space="preserve">  0.34(222….) or 34.(222…)%</w:t>
            </w:r>
          </w:p>
          <w:p w:rsidR="009D61B1" w:rsidRDefault="009D61B1" w:rsidP="00A81450">
            <w:r>
              <w:t xml:space="preserve">(if no marks awarded, SCB2 for </w:t>
            </w:r>
            <w:r w:rsidRPr="00CD5363">
              <w:rPr>
                <w:position w:val="-24"/>
              </w:rPr>
              <w:object w:dxaOrig="440" w:dyaOrig="620">
                <v:shape id="_x0000_i1058" type="#_x0000_t75" style="width:21.75pt;height:30.75pt" o:ole="">
                  <v:imagedata r:id="rId63" o:title=""/>
                </v:shape>
                <o:OLEObject Type="Embed" ProgID="Equation.DSMT4" ShapeID="_x0000_i1058" DrawAspect="Content" ObjectID="_1707485308" r:id="rId64"/>
              </w:object>
            </w:r>
            <w:r>
              <w:t xml:space="preserve"> oe from non-replacement, </w:t>
            </w:r>
          </w:p>
          <w:p w:rsidR="009D61B1" w:rsidRPr="00DF7DB7" w:rsidRDefault="009D61B1" w:rsidP="00A81450">
            <w:r w:rsidRPr="00E403EF">
              <w:t>SCB1 for a</w:t>
            </w:r>
            <w:r>
              <w:t xml:space="preserve"> fully correct method for non-replacement</w:t>
            </w:r>
            <w:r w:rsidRPr="00E403EF">
              <w:t>)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52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33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471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jc w:val="right"/>
              <w:rPr>
                <w:b/>
              </w:rPr>
            </w:pPr>
            <w:r w:rsidRPr="00DF7DB7">
              <w:rPr>
                <w:b/>
              </w:rPr>
              <w:t>Total 3 marks</w:t>
            </w:r>
          </w:p>
        </w:tc>
      </w:tr>
    </w:tbl>
    <w:p w:rsidR="009D61B1" w:rsidRDefault="009D61B1" w:rsidP="00804B12">
      <w:pPr>
        <w:rPr>
          <w:lang w:val="es-ES"/>
        </w:rPr>
      </w:pPr>
    </w:p>
    <w:p w:rsidR="009D61B1" w:rsidRDefault="009D61B1" w:rsidP="00804B12">
      <w:pPr>
        <w:rPr>
          <w:lang w:val="es-ES"/>
        </w:rPr>
      </w:pPr>
    </w:p>
    <w:p w:rsidR="009D61B1" w:rsidRDefault="009D61B1" w:rsidP="00041263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61B1" w:rsidRPr="00E959F1" w:rsidRDefault="009D61B1" w:rsidP="00A81450">
            <w:r>
              <w:t xml:space="preserve">54 ÷ 9 × 4 oe or </w:t>
            </w:r>
            <w:r w:rsidRPr="00C9605D">
              <w:rPr>
                <w:position w:val="-24"/>
              </w:rPr>
              <w:pict>
                <v:shape id="_x0000_i1059" type="#_x0000_t75" style="width:26.25pt;height:26.25pt">
                  <v:imagedata r:id="rId65" o:title=""/>
                </v:shape>
              </w:pict>
            </w:r>
            <w:r>
              <w:t xml:space="preserve">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 xml:space="preserve">M1 Allow 0.44(44…) × 54 or </w:t>
            </w:r>
            <w:r w:rsidRPr="00C9605D">
              <w:rPr>
                <w:position w:val="-24"/>
              </w:rPr>
              <w:pict>
                <v:shape id="_x0000_i1060" type="#_x0000_t75" style="width:17.25pt;height:26.25pt">
                  <v:imagedata r:id="rId66" o:title=""/>
                </v:shape>
              </w:pic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Pr="00926DD7" w:rsidRDefault="009D61B1" w:rsidP="00A81450">
            <w:pPr>
              <w:spacing w:line="276" w:lineRule="auto"/>
              <w:jc w:val="both"/>
            </w:pPr>
            <w:r>
              <w:rPr>
                <w:i/>
                <w:iCs/>
                <w:color w:val="000000"/>
              </w:rPr>
              <w:t>C</w:t>
            </w:r>
            <w:r w:rsidRPr="002125F7">
              <w:rPr>
                <w:i/>
                <w:iCs/>
                <w:color w:val="000000"/>
              </w:rPr>
              <w:t>orrect answer scores full marks (unless from obvious incorrect working</w:t>
            </w:r>
          </w:p>
        </w:tc>
        <w:tc>
          <w:tcPr>
            <w:tcW w:w="799" w:type="pct"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29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9D61B1" w:rsidRPr="00BA0772" w:rsidRDefault="009D61B1" w:rsidP="00A81450">
            <w:pPr>
              <w:rPr>
                <w:bCs/>
              </w:rPr>
            </w:pPr>
            <w:r>
              <w:rPr>
                <w:bCs/>
              </w:rPr>
              <w:t>A1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9D61B1" w:rsidRDefault="009D61B1" w:rsidP="00A81450">
            <w:r w:rsidRPr="00C9605D">
              <w:rPr>
                <w:position w:val="-26"/>
              </w:rPr>
              <w:pict>
                <v:shape id="_x0000_i1061" type="#_x0000_t75" style="width:63pt;height:26.25pt">
                  <v:imagedata r:id="rId67" o:title=""/>
                </v:shape>
              </w:pict>
            </w:r>
            <w:r>
              <w:t xml:space="preserve">or </w:t>
            </w:r>
            <w:r w:rsidRPr="00C9605D">
              <w:rPr>
                <w:position w:val="-24"/>
              </w:rPr>
              <w:pict>
                <v:shape id="_x0000_i1062" type="#_x0000_t75" style="width:17.25pt;height:26.25pt">
                  <v:imagedata r:id="rId68" o:title=""/>
                </v:shape>
              </w:pict>
            </w:r>
            <w:r>
              <w:t xml:space="preserve">or </w:t>
            </w:r>
          </w:p>
          <w:p w:rsidR="009D61B1" w:rsidRDefault="009D61B1" w:rsidP="00A81450">
            <w:r>
              <w:t xml:space="preserve">54 – “24” (= 30) and “30” – “24” </w:t>
            </w:r>
          </w:p>
          <w:p w:rsidR="009D61B1" w:rsidRPr="006A693B" w:rsidRDefault="009D61B1" w:rsidP="00A81450">
            <w:r>
              <w:t xml:space="preserve">or 2 × “30” – 54 </w:t>
            </w:r>
          </w:p>
        </w:tc>
        <w:tc>
          <w:tcPr>
            <w:tcW w:w="799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329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37" w:type="pct"/>
            <w:gridSpan w:val="2"/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 xml:space="preserve">M1 ft  if “24” &lt; 27 or </w:t>
            </w:r>
            <w:r w:rsidRPr="00C9605D">
              <w:rPr>
                <w:position w:val="-24"/>
              </w:rPr>
              <w:pict>
                <v:shape id="_x0000_i1063" type="#_x0000_t75" style="width:17.25pt;height:26.25pt">
                  <v:imagedata r:id="rId69" o:title=""/>
                </v:shape>
              </w:pic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Pr="006A693B" w:rsidRDefault="009D61B1" w:rsidP="00A81450">
            <w:r>
              <w:rPr>
                <w:i/>
                <w:iCs/>
                <w:color w:val="000000"/>
              </w:rPr>
              <w:t>C</w:t>
            </w:r>
            <w:r w:rsidRPr="002125F7">
              <w:rPr>
                <w:i/>
                <w:iCs/>
                <w:color w:val="000000"/>
              </w:rPr>
              <w:t>orrect answer scores full marks (unless from obvious incorrect working)  </w:t>
            </w:r>
          </w:p>
        </w:tc>
        <w:tc>
          <w:tcPr>
            <w:tcW w:w="799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9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>A1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61B1" w:rsidRPr="004B2D09" w:rsidRDefault="009D61B1" w:rsidP="00A81450">
            <w:pPr>
              <w:shd w:val="clear" w:color="auto" w:fill="FFFFFF"/>
              <w:rPr>
                <w:b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jc w:val="right"/>
              <w:rPr>
                <w:b/>
              </w:rPr>
            </w:pPr>
            <w:r w:rsidRPr="000019F6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0019F6">
              <w:rPr>
                <w:b/>
              </w:rPr>
              <w:t xml:space="preserve"> marks</w:t>
            </w:r>
          </w:p>
        </w:tc>
      </w:tr>
    </w:tbl>
    <w:p w:rsidR="009D61B1" w:rsidRDefault="009D61B1" w:rsidP="00804B12"/>
    <w:p w:rsidR="009D61B1" w:rsidRDefault="009D61B1" w:rsidP="00041263"/>
    <w:p w:rsidR="009D61B1" w:rsidRDefault="009D61B1" w:rsidP="00804B12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21"/>
        <w:gridCol w:w="241"/>
        <w:gridCol w:w="5905"/>
        <w:gridCol w:w="1171"/>
        <w:gridCol w:w="697"/>
        <w:gridCol w:w="930"/>
        <w:gridCol w:w="4609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19" w:type="pct"/>
            <w:tcBorders>
              <w:top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E17DD2">
              <w:rPr>
                <w:i/>
                <w:iCs/>
                <w:sz w:val="24"/>
                <w:szCs w:val="24"/>
              </w:rPr>
              <w:t>AC</w:t>
            </w:r>
            <w:r w:rsidRPr="00191A1E">
              <w:rPr>
                <w:sz w:val="24"/>
                <w:szCs w:val="24"/>
                <w:vertAlign w:val="superscript"/>
              </w:rPr>
              <w:t>2</w:t>
            </w:r>
            <w:r w:rsidRPr="00191A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=) </w:t>
            </w:r>
            <w:r w:rsidRPr="00DF7DB7">
              <w:rPr>
                <w:sz w:val="24"/>
                <w:szCs w:val="24"/>
              </w:rPr>
              <w:t>9</w:t>
            </w:r>
            <w:r w:rsidRPr="00DF7DB7">
              <w:rPr>
                <w:sz w:val="24"/>
                <w:szCs w:val="24"/>
                <w:vertAlign w:val="superscript"/>
              </w:rPr>
              <w:t>2</w:t>
            </w:r>
            <w:r w:rsidRPr="00DF7DB7">
              <w:rPr>
                <w:sz w:val="24"/>
                <w:szCs w:val="24"/>
              </w:rPr>
              <w:t xml:space="preserve"> + 12</w:t>
            </w:r>
            <w:r w:rsidRPr="00DF7DB7">
              <w:rPr>
                <w:sz w:val="24"/>
                <w:szCs w:val="24"/>
                <w:vertAlign w:val="superscript"/>
              </w:rPr>
              <w:t>2</w:t>
            </w:r>
            <w:r w:rsidRPr="00DF7DB7">
              <w:rPr>
                <w:sz w:val="24"/>
                <w:szCs w:val="24"/>
              </w:rPr>
              <w:t xml:space="preserve"> – 2 × 9 × 12 × cos 60</w:t>
            </w:r>
            <w:r>
              <w:rPr>
                <w:sz w:val="24"/>
                <w:szCs w:val="24"/>
              </w:rPr>
              <w:t xml:space="preserve"> (= 117)</w:t>
            </w:r>
            <w:r w:rsidRPr="00DF7DB7">
              <w:rPr>
                <w:sz w:val="24"/>
                <w:szCs w:val="24"/>
              </w:rPr>
              <w:t xml:space="preserve"> or</w:t>
            </w:r>
          </w:p>
          <w:p w:rsidR="009D61B1" w:rsidRPr="00DF7DB7" w:rsidRDefault="009D61B1" w:rsidP="00A81450">
            <w:r>
              <w:t>(</w:t>
            </w:r>
            <w:r w:rsidRPr="00E17DD2">
              <w:rPr>
                <w:i/>
                <w:iCs/>
              </w:rPr>
              <w:t>AC</w:t>
            </w:r>
            <w:r w:rsidRPr="00191A1E">
              <w:rPr>
                <w:vertAlign w:val="superscript"/>
              </w:rPr>
              <w:t>2</w:t>
            </w:r>
            <w:r w:rsidRPr="00191A1E">
              <w:t xml:space="preserve"> </w:t>
            </w:r>
            <w:r>
              <w:t xml:space="preserve">=) </w:t>
            </w:r>
            <w:r w:rsidRPr="00DF7DB7">
              <w:t xml:space="preserve">81 + 144 – 108 </w:t>
            </w:r>
            <w:r>
              <w:t>(= 117) oe</w:t>
            </w:r>
          </w:p>
        </w:tc>
        <w:tc>
          <w:tcPr>
            <w:tcW w:w="413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  <w:r w:rsidRPr="00DF7DB7">
              <w:t>5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r w:rsidRPr="00DF7DB7">
              <w:t>M1</w:t>
            </w:r>
            <w:r>
              <w:t xml:space="preserve"> oe eg </w:t>
            </w:r>
            <w:r w:rsidRPr="00A92569">
              <w:rPr>
                <w:position w:val="-62"/>
              </w:rPr>
              <w:object w:dxaOrig="5240" w:dyaOrig="1359">
                <v:shape id="_x0000_i1064" type="#_x0000_t75" style="width:259.5pt;height:67.5pt" o:ole="">
                  <v:imagedata r:id="rId70" o:title=""/>
                </v:shape>
                <o:OLEObject Type="Embed" ProgID="Equation.DSMT4" ShapeID="_x0000_i1064" DrawAspect="Content" ObjectID="_1707485309" r:id="rId71"/>
              </w:object>
            </w:r>
          </w:p>
          <w:p w:rsidR="009D61B1" w:rsidRPr="00DF7DB7" w:rsidRDefault="009D61B1" w:rsidP="00A81450">
            <w:r>
              <w:t xml:space="preserve">(where </w:t>
            </w:r>
            <w:r w:rsidRPr="00B173AD">
              <w:rPr>
                <w:i/>
                <w:iCs/>
              </w:rPr>
              <w:t xml:space="preserve">AM </w:t>
            </w:r>
            <w:r>
              <w:t xml:space="preserve">is perpendicular to </w:t>
            </w:r>
            <w:r w:rsidRPr="00B173AD">
              <w:rPr>
                <w:i/>
                <w:iCs/>
              </w:rPr>
              <w:t>BC</w:t>
            </w:r>
            <w:r>
              <w:t>)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19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9D61B1" w:rsidRPr="00DF7DB7" w:rsidRDefault="009D61B1" w:rsidP="00A81450">
            <w:r>
              <w:t>(</w:t>
            </w:r>
            <w:r w:rsidRPr="00F460E5">
              <w:rPr>
                <w:i/>
                <w:iCs/>
              </w:rPr>
              <w:t xml:space="preserve">AC </w:t>
            </w:r>
            <w:r>
              <w:t>= )</w:t>
            </w:r>
            <w:r w:rsidRPr="00DF7DB7">
              <w:rPr>
                <w:position w:val="-8"/>
              </w:rPr>
              <w:object w:dxaOrig="600" w:dyaOrig="360">
                <v:shape id="_x0000_i1065" type="#_x0000_t75" style="width:30pt;height:18pt" o:ole="">
                  <v:imagedata r:id="rId72" o:title=""/>
                </v:shape>
                <o:OLEObject Type="Embed" ProgID="Equation.DSMT4" ShapeID="_x0000_i1065" DrawAspect="Content" ObjectID="_1707485310" r:id="rId73"/>
              </w:object>
            </w:r>
            <w:r w:rsidRPr="00DF7DB7">
              <w:t xml:space="preserve">or </w:t>
            </w:r>
            <w:r w:rsidRPr="00DF7DB7">
              <w:rPr>
                <w:position w:val="-8"/>
              </w:rPr>
              <w:object w:dxaOrig="580" w:dyaOrig="360">
                <v:shape id="_x0000_i1066" type="#_x0000_t75" style="width:29.25pt;height:18pt" o:ole="">
                  <v:imagedata r:id="rId74" o:title=""/>
                </v:shape>
                <o:OLEObject Type="Embed" ProgID="Equation.DSMT4" ShapeID="_x0000_i1066" DrawAspect="Content" ObjectID="_1707485311" r:id="rId75"/>
              </w:object>
            </w:r>
            <w:r w:rsidRPr="00DF7DB7">
              <w:t>or 10.8(16653…)</w:t>
            </w:r>
          </w:p>
        </w:tc>
        <w:tc>
          <w:tcPr>
            <w:tcW w:w="413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955" w:type="pct"/>
            <w:gridSpan w:val="2"/>
          </w:tcPr>
          <w:p w:rsidR="009D61B1" w:rsidRPr="00DF7DB7" w:rsidRDefault="009D61B1" w:rsidP="00A81450">
            <w:r w:rsidRPr="00DF7DB7">
              <w:t>A1 oe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19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9D61B1" w:rsidRDefault="009D61B1" w:rsidP="00A81450">
            <w:r>
              <w:t xml:space="preserve">(area </w:t>
            </w:r>
            <w:r w:rsidRPr="009F1EE5">
              <w:rPr>
                <w:i/>
                <w:iCs/>
              </w:rPr>
              <w:t xml:space="preserve">ABC </w:t>
            </w:r>
            <w:r>
              <w:t>=)</w:t>
            </w:r>
            <w:r w:rsidRPr="00DF7DB7">
              <w:t>0.5 × 9 × 12 × sin 60 (=</w:t>
            </w:r>
            <w:r w:rsidRPr="00DF7DB7">
              <w:rPr>
                <w:position w:val="-8"/>
              </w:rPr>
              <w:object w:dxaOrig="600" w:dyaOrig="360">
                <v:shape id="_x0000_i1067" type="#_x0000_t75" style="width:30pt;height:18pt" o:ole="">
                  <v:imagedata r:id="rId76" o:title=""/>
                </v:shape>
                <o:OLEObject Type="Embed" ProgID="Equation.DSMT4" ShapeID="_x0000_i1067" DrawAspect="Content" ObjectID="_1707485312" r:id="rId77"/>
              </w:object>
            </w:r>
            <w:r w:rsidRPr="00DF7DB7">
              <w:t>or 46.7(653….))</w:t>
            </w:r>
          </w:p>
          <w:p w:rsidR="009D61B1" w:rsidRPr="00DF7DB7" w:rsidRDefault="009D61B1" w:rsidP="00A81450"/>
        </w:tc>
        <w:tc>
          <w:tcPr>
            <w:tcW w:w="413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955" w:type="pct"/>
            <w:gridSpan w:val="2"/>
          </w:tcPr>
          <w:p w:rsidR="009D61B1" w:rsidRPr="00DF7DB7" w:rsidRDefault="009D61B1" w:rsidP="00A81450">
            <w:r w:rsidRPr="00DF7DB7">
              <w:t>M1</w:t>
            </w:r>
            <w:r>
              <w:t xml:space="preserve"> indep or </w:t>
            </w:r>
            <w:r w:rsidRPr="001E6FF6">
              <w:rPr>
                <w:position w:val="-24"/>
              </w:rPr>
              <w:object w:dxaOrig="2760" w:dyaOrig="680">
                <v:shape id="_x0000_i1068" type="#_x0000_t75" style="width:138pt;height:33pt" o:ole="">
                  <v:imagedata r:id="rId78" o:title=""/>
                </v:shape>
                <o:OLEObject Type="Embed" ProgID="Equation.DSMT4" ShapeID="_x0000_i1068" DrawAspect="Content" ObjectID="_1707485313" r:id="rId79"/>
              </w:objec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19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9D61B1" w:rsidRDefault="009D61B1" w:rsidP="00A81450">
            <w:r>
              <w:t xml:space="preserve">(area </w:t>
            </w:r>
            <w:r w:rsidRPr="009F1EE5">
              <w:rPr>
                <w:i/>
                <w:iCs/>
              </w:rPr>
              <w:t>ACD</w:t>
            </w:r>
            <w:r>
              <w:rPr>
                <w:i/>
                <w:iCs/>
              </w:rPr>
              <w:t xml:space="preserve"> </w:t>
            </w:r>
            <w:r>
              <w:t>= )</w:t>
            </w:r>
            <w:r w:rsidRPr="00DF7DB7">
              <w:t xml:space="preserve">0.5 × 7 × </w:t>
            </w:r>
            <w:r w:rsidRPr="00DF7DB7">
              <w:rPr>
                <w:position w:val="-8"/>
              </w:rPr>
              <w:object w:dxaOrig="720" w:dyaOrig="360">
                <v:shape id="_x0000_i1069" type="#_x0000_t75" style="width:36pt;height:18pt" o:ole="">
                  <v:imagedata r:id="rId80" o:title=""/>
                </v:shape>
                <o:OLEObject Type="Embed" ProgID="Equation.DSMT4" ShapeID="_x0000_i1069" DrawAspect="Content" ObjectID="_1707485314" r:id="rId81"/>
              </w:object>
            </w:r>
            <w:r w:rsidRPr="00DF7DB7">
              <w:t>× sin 84 (</w:t>
            </w:r>
            <w:r>
              <w:t>=</w:t>
            </w:r>
            <w:r w:rsidRPr="00DF7DB7">
              <w:t>37.6(50896…))</w:t>
            </w:r>
          </w:p>
          <w:p w:rsidR="009D61B1" w:rsidRPr="00DF7DB7" w:rsidRDefault="009D61B1" w:rsidP="00A81450"/>
        </w:tc>
        <w:tc>
          <w:tcPr>
            <w:tcW w:w="413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955" w:type="pct"/>
            <w:gridSpan w:val="2"/>
          </w:tcPr>
          <w:p w:rsidR="009D61B1" w:rsidRPr="00DF7DB7" w:rsidRDefault="009D61B1" w:rsidP="00A81450">
            <w:r w:rsidRPr="00DF7DB7">
              <w:t>M1 dep on</w:t>
            </w:r>
            <w:r>
              <w:t xml:space="preserve"> 1st</w:t>
            </w:r>
            <w:r w:rsidRPr="00DF7DB7">
              <w:t xml:space="preserve"> M1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219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</w:tcPr>
          <w:p w:rsidR="009D61B1" w:rsidRPr="00DF7DB7" w:rsidRDefault="009D61B1" w:rsidP="00A81450">
            <w:r w:rsidRPr="008631A1">
              <w:rPr>
                <w:i/>
                <w:iCs/>
              </w:rPr>
              <w:t>Working</w:t>
            </w:r>
            <w:r>
              <w:rPr>
                <w:i/>
                <w:iCs/>
              </w:rPr>
              <w:t xml:space="preserve"> </w:t>
            </w:r>
            <w:r w:rsidRPr="008631A1">
              <w:rPr>
                <w:i/>
                <w:iCs/>
              </w:rPr>
              <w:t>required</w:t>
            </w:r>
          </w:p>
        </w:tc>
        <w:tc>
          <w:tcPr>
            <w:tcW w:w="413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F7DB7">
              <w:rPr>
                <w:sz w:val="24"/>
                <w:szCs w:val="24"/>
              </w:rPr>
              <w:t>84.4</w:t>
            </w:r>
          </w:p>
        </w:tc>
        <w:tc>
          <w:tcPr>
            <w:tcW w:w="246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955" w:type="pct"/>
            <w:gridSpan w:val="2"/>
          </w:tcPr>
          <w:p w:rsidR="009D61B1" w:rsidRPr="00DF7DB7" w:rsidRDefault="009D61B1" w:rsidP="00A81450">
            <w:r w:rsidRPr="00DF7DB7">
              <w:t>A1 dep on M3 awrt 84.4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219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328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627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jc w:val="right"/>
              <w:rPr>
                <w:b/>
              </w:rPr>
            </w:pPr>
            <w:r w:rsidRPr="00DF7DB7">
              <w:rPr>
                <w:b/>
              </w:rPr>
              <w:t>Total 5 marks</w:t>
            </w:r>
          </w:p>
        </w:tc>
      </w:tr>
    </w:tbl>
    <w:p w:rsidR="009D61B1" w:rsidRDefault="009D61B1" w:rsidP="00804B12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61B1" w:rsidRPr="000019F6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61B1" w:rsidRPr="00E959F1" w:rsidRDefault="009D61B1" w:rsidP="003E1267">
            <w:r>
              <w:t>2 × 0.75 (= 1.5) oe or 2 × 0.75 × 2  (= 3)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61B1" w:rsidRPr="00CB4E04" w:rsidRDefault="009D61B1" w:rsidP="003E1267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CB4E04" w:rsidRDefault="009D61B1" w:rsidP="003E126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9D61B1" w:rsidRPr="00CB4E04" w:rsidRDefault="009D61B1" w:rsidP="003E1267">
            <w:pPr>
              <w:rPr>
                <w:bCs/>
              </w:rPr>
            </w:pPr>
            <w:r>
              <w:rPr>
                <w:bCs/>
              </w:rPr>
              <w:t>M1 for area of rectangle</w:t>
            </w:r>
          </w:p>
        </w:tc>
      </w:tr>
      <w:tr w:rsidR="009D61B1" w:rsidRPr="000019F6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Default="009D61B1" w:rsidP="003E1267">
            <w:pPr>
              <w:spacing w:line="276" w:lineRule="auto"/>
              <w:jc w:val="both"/>
            </w:pPr>
            <w:r w:rsidRPr="002B328D">
              <w:rPr>
                <w:bCs/>
                <w:i/>
                <w:iCs/>
              </w:rPr>
              <w:t>π</w:t>
            </w:r>
            <w:r>
              <w:rPr>
                <w:bCs/>
              </w:rPr>
              <w:t xml:space="preserve"> × (0.5 ÷ 2)</w:t>
            </w:r>
            <w:r w:rsidRPr="002B328D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(= 0.1963) </w:t>
            </w:r>
            <w:r>
              <w:t>or</w:t>
            </w:r>
          </w:p>
          <w:p w:rsidR="009D61B1" w:rsidRPr="00926DD7" w:rsidRDefault="009D61B1" w:rsidP="003E1267">
            <w:pPr>
              <w:spacing w:line="276" w:lineRule="auto"/>
              <w:jc w:val="both"/>
            </w:pPr>
            <w:r w:rsidRPr="00C9605D">
              <w:rPr>
                <w:position w:val="-24"/>
              </w:rPr>
              <w:pict>
                <v:shape id="_x0000_i1070" type="#_x0000_t75" style="width:19.5pt;height:26.25pt">
                  <v:imagedata r:id="rId82" o:title=""/>
                </v:shape>
              </w:pict>
            </w:r>
            <w:r w:rsidRPr="002B328D">
              <w:rPr>
                <w:bCs/>
                <w:i/>
                <w:iCs/>
              </w:rPr>
              <w:t>π</w:t>
            </w:r>
            <w:r>
              <w:rPr>
                <w:bCs/>
              </w:rPr>
              <w:t xml:space="preserve"> × (0.5 ÷ 2)</w:t>
            </w:r>
            <w:r w:rsidRPr="002B328D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(= 0.09817) </w:t>
            </w:r>
          </w:p>
        </w:tc>
        <w:tc>
          <w:tcPr>
            <w:tcW w:w="799" w:type="pct"/>
          </w:tcPr>
          <w:p w:rsidR="009D61B1" w:rsidRPr="002B328D" w:rsidRDefault="009D61B1" w:rsidP="003E1267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CB4E04" w:rsidRDefault="009D61B1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9D61B1" w:rsidRPr="00B74173" w:rsidRDefault="009D61B1" w:rsidP="003E1267">
            <w:pPr>
              <w:rPr>
                <w:bCs/>
              </w:rPr>
            </w:pPr>
            <w:r w:rsidRPr="00B74173">
              <w:rPr>
                <w:bCs/>
              </w:rPr>
              <w:t xml:space="preserve">M1 for area of circle </w:t>
            </w:r>
          </w:p>
          <w:p w:rsidR="009D61B1" w:rsidRPr="00B74173" w:rsidRDefault="009D61B1" w:rsidP="003E1267">
            <w:pPr>
              <w:rPr>
                <w:bCs/>
              </w:rPr>
            </w:pPr>
            <w:r w:rsidRPr="00B74173">
              <w:rPr>
                <w:b/>
              </w:rPr>
              <w:t>or</w:t>
            </w:r>
            <w:r w:rsidRPr="00B74173">
              <w:rPr>
                <w:bCs/>
              </w:rPr>
              <w:t xml:space="preserve"> </w:t>
            </w:r>
          </w:p>
          <w:p w:rsidR="009D61B1" w:rsidRPr="00B74173" w:rsidRDefault="009D61B1" w:rsidP="003E1267">
            <w:pPr>
              <w:rPr>
                <w:bCs/>
              </w:rPr>
            </w:pPr>
            <w:r w:rsidRPr="00B74173">
              <w:rPr>
                <w:bCs/>
              </w:rPr>
              <w:t>area of semicircle</w:t>
            </w:r>
          </w:p>
        </w:tc>
      </w:tr>
      <w:tr w:rsidR="009D61B1" w:rsidRPr="000019F6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Default="009D61B1" w:rsidP="003E1267">
            <w:r>
              <w:t xml:space="preserve">“1.5” – “0.09817” (= 1.4018…) or </w:t>
            </w:r>
          </w:p>
          <w:p w:rsidR="009D61B1" w:rsidRPr="006A693B" w:rsidRDefault="009D61B1" w:rsidP="003E1267">
            <w:r>
              <w:t>“3” – “0.1963” (= 2.8036…)</w:t>
            </w:r>
          </w:p>
        </w:tc>
        <w:tc>
          <w:tcPr>
            <w:tcW w:w="799" w:type="pct"/>
          </w:tcPr>
          <w:p w:rsidR="009D61B1" w:rsidRPr="00CB4E04" w:rsidRDefault="009D61B1" w:rsidP="003E1267">
            <w:pPr>
              <w:jc w:val="center"/>
              <w:rPr>
                <w:bCs/>
              </w:rPr>
            </w:pPr>
          </w:p>
        </w:tc>
        <w:tc>
          <w:tcPr>
            <w:tcW w:w="329" w:type="pct"/>
          </w:tcPr>
          <w:p w:rsidR="009D61B1" w:rsidRPr="00CB4E04" w:rsidRDefault="009D61B1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9D61B1" w:rsidRPr="00B74173" w:rsidRDefault="009D61B1" w:rsidP="003E1267">
            <w:pPr>
              <w:rPr>
                <w:bCs/>
              </w:rPr>
            </w:pPr>
            <w:r w:rsidRPr="00B74173">
              <w:rPr>
                <w:bCs/>
              </w:rPr>
              <w:t>M1</w:t>
            </w:r>
            <w:r>
              <w:rPr>
                <w:bCs/>
              </w:rPr>
              <w:t xml:space="preserve"> </w:t>
            </w:r>
          </w:p>
        </w:tc>
      </w:tr>
      <w:tr w:rsidR="009D61B1" w:rsidRPr="000019F6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Default="009D61B1" w:rsidP="003E1267">
            <w:r>
              <w:t>“1.4018” × 2 × 250 ÷ 4 (= 175.228…) or</w:t>
            </w:r>
          </w:p>
          <w:p w:rsidR="009D61B1" w:rsidRDefault="009D61B1" w:rsidP="003E1267">
            <w:r>
              <w:t>“2.8036” × 250 ÷ 4 (= 175.228…) or</w:t>
            </w:r>
          </w:p>
          <w:p w:rsidR="009D61B1" w:rsidRPr="006A693B" w:rsidRDefault="009D61B1" w:rsidP="003E1267">
            <w:r>
              <w:t xml:space="preserve">“1.4018” × 250 ÷ 4 (= 87.6…) </w:t>
            </w:r>
          </w:p>
        </w:tc>
        <w:tc>
          <w:tcPr>
            <w:tcW w:w="799" w:type="pct"/>
          </w:tcPr>
          <w:p w:rsidR="009D61B1" w:rsidRPr="00CB4E04" w:rsidRDefault="009D61B1" w:rsidP="003E1267">
            <w:pPr>
              <w:jc w:val="center"/>
              <w:rPr>
                <w:bCs/>
              </w:rPr>
            </w:pPr>
          </w:p>
        </w:tc>
        <w:tc>
          <w:tcPr>
            <w:tcW w:w="329" w:type="pct"/>
          </w:tcPr>
          <w:p w:rsidR="009D61B1" w:rsidRPr="00CB4E04" w:rsidRDefault="009D61B1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9D61B1" w:rsidRPr="00B74173" w:rsidRDefault="009D61B1" w:rsidP="003E1267">
            <w:pPr>
              <w:rPr>
                <w:bCs/>
              </w:rPr>
            </w:pPr>
            <w:r w:rsidRPr="00B74173">
              <w:rPr>
                <w:bCs/>
              </w:rPr>
              <w:t>M1</w:t>
            </w:r>
            <w:r>
              <w:rPr>
                <w:bCs/>
              </w:rPr>
              <w:t xml:space="preserve">or for 87 – 88 </w:t>
            </w:r>
          </w:p>
        </w:tc>
      </w:tr>
      <w:tr w:rsidR="009D61B1" w:rsidRPr="000019F6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Pr="006A693B" w:rsidRDefault="009D61B1" w:rsidP="003E1267">
            <w:r>
              <w:rPr>
                <w:i/>
                <w:iCs/>
                <w:color w:val="000000"/>
              </w:rPr>
              <w:t>C</w:t>
            </w:r>
            <w:r w:rsidRPr="002125F7">
              <w:rPr>
                <w:i/>
                <w:iCs/>
                <w:color w:val="000000"/>
              </w:rPr>
              <w:t>orrect answer scores full marks (unless from obvious incorrect working)  </w:t>
            </w:r>
          </w:p>
        </w:tc>
        <w:tc>
          <w:tcPr>
            <w:tcW w:w="799" w:type="pct"/>
          </w:tcPr>
          <w:p w:rsidR="009D61B1" w:rsidRDefault="009D61B1" w:rsidP="003E126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175 </w:t>
            </w:r>
          </w:p>
        </w:tc>
        <w:tc>
          <w:tcPr>
            <w:tcW w:w="329" w:type="pct"/>
          </w:tcPr>
          <w:p w:rsidR="009D61B1" w:rsidRPr="00CB4E04" w:rsidRDefault="009D61B1" w:rsidP="003E1267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9D61B1" w:rsidRPr="00B74173" w:rsidRDefault="009D61B1" w:rsidP="003E1267">
            <w:pPr>
              <w:rPr>
                <w:bCs/>
              </w:rPr>
            </w:pPr>
            <w:r w:rsidRPr="00B74173">
              <w:rPr>
                <w:bCs/>
              </w:rPr>
              <w:t xml:space="preserve">A1 </w:t>
            </w:r>
            <w:r>
              <w:rPr>
                <w:bCs/>
              </w:rPr>
              <w:t>Allow 175 – 176</w:t>
            </w:r>
          </w:p>
        </w:tc>
      </w:tr>
      <w:tr w:rsidR="009D61B1" w:rsidRPr="000019F6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61B1" w:rsidRPr="004B2D09" w:rsidRDefault="009D61B1" w:rsidP="003E1267">
            <w:pPr>
              <w:shd w:val="clear" w:color="auto" w:fill="FFFFFF"/>
              <w:rPr>
                <w:b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61B1" w:rsidRPr="000019F6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0019F6" w:rsidRDefault="009D61B1" w:rsidP="003E126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3E126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3E1267">
            <w:pPr>
              <w:jc w:val="right"/>
              <w:rPr>
                <w:b/>
              </w:rPr>
            </w:pPr>
            <w:r w:rsidRPr="000019F6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0019F6">
              <w:rPr>
                <w:b/>
              </w:rPr>
              <w:t xml:space="preserve"> marks</w:t>
            </w:r>
          </w:p>
        </w:tc>
      </w:tr>
    </w:tbl>
    <w:p w:rsidR="009D61B1" w:rsidRDefault="009D61B1" w:rsidP="00DD3B72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570"/>
        <w:gridCol w:w="2594"/>
        <w:gridCol w:w="2772"/>
        <w:gridCol w:w="2843"/>
        <w:gridCol w:w="865"/>
        <w:gridCol w:w="720"/>
        <w:gridCol w:w="241"/>
        <w:gridCol w:w="3569"/>
      </w:tblGrid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4" w:space="0" w:color="auto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1893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r w:rsidRPr="00C9605D">
              <w:rPr>
                <w:position w:val="-10"/>
              </w:rPr>
              <w:pict>
                <v:shape id="_x0000_i1071" type="#_x0000_t75" style="width:73.5pt;height:9pt">
                  <v:imagedata r:id="rId83" o:title=""/>
                </v:shape>
              </w:pict>
            </w:r>
            <w:r>
              <w:t xml:space="preserve">and </w:t>
            </w:r>
            <w:r w:rsidRPr="00C9605D">
              <w:rPr>
                <w:position w:val="-10"/>
              </w:rPr>
              <w:pict>
                <v:shape id="_x0000_i1072" type="#_x0000_t75" style="width:75.75pt;height:9pt">
                  <v:imagedata r:id="rId84" o:title=""/>
                </v:shape>
              </w:pict>
            </w:r>
            <w:r>
              <w:t xml:space="preserve">oe </w:t>
            </w:r>
          </w:p>
          <w:p w:rsidR="009D61B1" w:rsidRDefault="009D61B1" w:rsidP="00A81450">
            <w:r w:rsidRPr="00615214">
              <w:rPr>
                <w:b/>
                <w:bCs/>
              </w:rPr>
              <w:t>or</w:t>
            </w:r>
          </w:p>
          <w:p w:rsidR="009D61B1" w:rsidRDefault="009D61B1" w:rsidP="00A81450">
            <w:pPr>
              <w:spacing w:line="276" w:lineRule="auto"/>
              <w:jc w:val="both"/>
              <w:rPr>
                <w:b/>
                <w:bCs/>
              </w:rPr>
            </w:pPr>
            <w:r w:rsidRPr="00C9605D">
              <w:rPr>
                <w:position w:val="-10"/>
              </w:rPr>
              <w:pict>
                <v:shape id="_x0000_i1073" type="#_x0000_t75" style="width:71.25pt;height:9pt">
                  <v:imagedata r:id="rId85" o:title=""/>
                </v:shape>
              </w:pict>
            </w:r>
            <w:r>
              <w:t xml:space="preserve">and </w:t>
            </w:r>
            <w:r w:rsidRPr="00C9605D">
              <w:rPr>
                <w:position w:val="-10"/>
              </w:rPr>
              <w:pict>
                <v:shape id="_x0000_i1074" type="#_x0000_t75" style="width:73.5pt;height:9pt">
                  <v:imagedata r:id="rId86" o:title=""/>
                </v:shape>
              </w:pict>
            </w:r>
            <w:r>
              <w:t>oe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</w:tcBorders>
          </w:tcPr>
          <w:p w:rsidR="009D61B1" w:rsidRDefault="009D61B1" w:rsidP="00A81450">
            <w:pPr>
              <w:spacing w:line="276" w:lineRule="auto"/>
            </w:pPr>
            <w:r>
              <w:t xml:space="preserve">M2 </w:t>
            </w:r>
            <w:r w:rsidRPr="000B385D">
              <w:t xml:space="preserve">for an arithmetical method (must </w:t>
            </w:r>
            <w:r>
              <w:t xml:space="preserve">see the calculation to find 0.22 or 0.26 or 0.74 and 0.48 oe) </w:t>
            </w:r>
          </w:p>
          <w:p w:rsidR="009D61B1" w:rsidRDefault="009D61B1" w:rsidP="00A81450">
            <w:pPr>
              <w:spacing w:line="276" w:lineRule="auto"/>
            </w:pPr>
            <w:r>
              <w:t>E.g.</w:t>
            </w:r>
          </w:p>
          <w:p w:rsidR="009D61B1" w:rsidRDefault="009D61B1" w:rsidP="00A81450">
            <w:r>
              <w:t>6.1(0) – 5.88 (= 0.22) oe</w:t>
            </w:r>
          </w:p>
          <w:p w:rsidR="009D61B1" w:rsidRDefault="009D61B1" w:rsidP="00A81450">
            <w:pPr>
              <w:rPr>
                <w:b/>
                <w:bCs/>
              </w:rPr>
            </w:pPr>
            <w:r w:rsidRPr="000B385D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</w:t>
            </w:r>
          </w:p>
          <w:p w:rsidR="009D61B1" w:rsidRDefault="009D61B1" w:rsidP="00A81450">
            <w:r>
              <w:t>3.92 – 3.66 (= 0.26) oe</w:t>
            </w:r>
          </w:p>
          <w:p w:rsidR="009D61B1" w:rsidRDefault="009D61B1" w:rsidP="00A81450">
            <w:pPr>
              <w:rPr>
                <w:b/>
                <w:bCs/>
              </w:rPr>
            </w:pPr>
            <w:r w:rsidRPr="00C870E9">
              <w:rPr>
                <w:b/>
                <w:bCs/>
              </w:rPr>
              <w:t>or</w:t>
            </w:r>
          </w:p>
          <w:p w:rsidR="009D61B1" w:rsidRDefault="009D61B1" w:rsidP="00A81450">
            <w:r>
              <w:t>1.96 – 1.22 (= 0.74) oe and 1.22 – “0.74” (= 0.48)</w:t>
            </w:r>
          </w:p>
          <w:p w:rsidR="009D61B1" w:rsidRDefault="009D61B1" w:rsidP="00A81450"/>
          <w:p w:rsidR="009D61B1" w:rsidRDefault="009D61B1" w:rsidP="00A81450"/>
          <w:p w:rsidR="009D61B1" w:rsidRPr="00E959F1" w:rsidRDefault="009D61B1" w:rsidP="00A81450"/>
        </w:tc>
        <w:tc>
          <w:tcPr>
            <w:tcW w:w="305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44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pPr>
              <w:rPr>
                <w:bCs/>
              </w:rPr>
            </w:pPr>
            <w:r>
              <w:rPr>
                <w:bCs/>
              </w:rPr>
              <w:t>M1 for setting up both equations oe</w:t>
            </w:r>
          </w:p>
          <w:p w:rsidR="009D61B1" w:rsidRDefault="009D61B1" w:rsidP="00A81450">
            <w:pPr>
              <w:rPr>
                <w:bCs/>
              </w:rPr>
            </w:pPr>
            <w:r>
              <w:rPr>
                <w:bCs/>
              </w:rPr>
              <w:t>Allow the use of apples and pears oe throughout, e.g.</w:t>
            </w:r>
          </w:p>
          <w:p w:rsidR="009D61B1" w:rsidRDefault="009D61B1" w:rsidP="00A81450">
            <w:r>
              <w:t>5 apples + 3 pears = 1.96 and</w:t>
            </w:r>
          </w:p>
          <w:p w:rsidR="009D61B1" w:rsidRPr="00CB4E04" w:rsidRDefault="009D61B1" w:rsidP="00A81450">
            <w:pPr>
              <w:rPr>
                <w:bCs/>
              </w:rPr>
            </w:pPr>
            <w:r>
              <w:t xml:space="preserve">3 apples + 2 pears = 1.22 </w:t>
            </w:r>
          </w:p>
        </w:tc>
      </w:tr>
      <w:tr w:rsidR="009D61B1" w:rsidRPr="000019F6" w:rsidTr="00A81450">
        <w:trPr>
          <w:cantSplit/>
          <w:trHeight w:val="128"/>
          <w:tblHeader/>
          <w:jc w:val="center"/>
        </w:trPr>
        <w:tc>
          <w:tcPr>
            <w:tcW w:w="201" w:type="pct"/>
            <w:vMerge w:val="restart"/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15" w:type="pct"/>
          </w:tcPr>
          <w:p w:rsidR="009D61B1" w:rsidRDefault="009D61B1" w:rsidP="00A81450">
            <w:pPr>
              <w:spacing w:line="276" w:lineRule="auto"/>
              <w:jc w:val="both"/>
            </w:pPr>
            <w:r>
              <w:t xml:space="preserve">E.g. </w:t>
            </w:r>
          </w:p>
          <w:p w:rsidR="009D61B1" w:rsidRDefault="009D61B1" w:rsidP="00A81450">
            <w:pPr>
              <w:spacing w:line="276" w:lineRule="auto"/>
              <w:jc w:val="both"/>
            </w:pPr>
            <w:r w:rsidRPr="00C9605D">
              <w:rPr>
                <w:position w:val="-10"/>
              </w:rPr>
              <w:pict>
                <v:shape id="_x0000_i1075" type="#_x0000_t75" style="width:80.25pt;height:9pt">
                  <v:imagedata r:id="rId87" o:title=""/>
                </v:shape>
              </w:pict>
            </w:r>
            <w:r>
              <w:t xml:space="preserve"> </w:t>
            </w:r>
            <w:r w:rsidRPr="00C9605D">
              <w:rPr>
                <w:position w:val="-14"/>
              </w:rPr>
              <w:pict>
                <v:shape id="_x0000_i1076" type="#_x0000_t75" style="width:93pt;height:19.5pt">
                  <v:imagedata r:id="rId88" o:title=""/>
                </v:shape>
              </w:pict>
            </w:r>
          </w:p>
          <w:p w:rsidR="009D61B1" w:rsidRDefault="009D61B1" w:rsidP="00A81450">
            <w:pPr>
              <w:spacing w:line="276" w:lineRule="auto"/>
              <w:jc w:val="both"/>
            </w:pPr>
            <w:r>
              <w:t xml:space="preserve">Subtracting </w:t>
            </w:r>
          </w:p>
          <w:p w:rsidR="009D61B1" w:rsidRPr="001E5BED" w:rsidRDefault="009D61B1" w:rsidP="00A81450">
            <w:pPr>
              <w:spacing w:line="276" w:lineRule="auto"/>
              <w:jc w:val="both"/>
            </w:pPr>
            <w:r w:rsidRPr="00C9605D">
              <w:rPr>
                <w:position w:val="-10"/>
              </w:rPr>
              <w:pict>
                <v:shape id="_x0000_i1077" type="#_x0000_t75" style="width:63pt;height:9pt">
                  <v:imagedata r:id="rId89" o:title=""/>
                </v:shape>
              </w:pict>
            </w:r>
          </w:p>
        </w:tc>
        <w:tc>
          <w:tcPr>
            <w:tcW w:w="978" w:type="pct"/>
          </w:tcPr>
          <w:p w:rsidR="009D61B1" w:rsidRDefault="009D61B1" w:rsidP="00A81450">
            <w:pPr>
              <w:spacing w:line="276" w:lineRule="auto"/>
              <w:jc w:val="both"/>
            </w:pPr>
            <w:r>
              <w:t xml:space="preserve">E.g. </w:t>
            </w:r>
          </w:p>
          <w:p w:rsidR="009D61B1" w:rsidRDefault="009D61B1" w:rsidP="00A81450">
            <w:pPr>
              <w:spacing w:line="276" w:lineRule="auto"/>
              <w:jc w:val="both"/>
            </w:pPr>
            <w:r w:rsidRPr="00C9605D">
              <w:rPr>
                <w:position w:val="-10"/>
              </w:rPr>
              <w:pict>
                <v:shape id="_x0000_i1078" type="#_x0000_t75" style="width:80.25pt;height:9pt">
                  <v:imagedata r:id="rId90" o:title=""/>
                </v:shape>
              </w:pict>
            </w:r>
            <w:r>
              <w:t xml:space="preserve"> </w:t>
            </w:r>
            <w:r w:rsidRPr="00C9605D">
              <w:rPr>
                <w:position w:val="-10"/>
              </w:rPr>
              <w:pict>
                <v:shape id="_x0000_i1079" type="#_x0000_t75" style="width:75.75pt;height:9pt">
                  <v:imagedata r:id="rId91" o:title=""/>
                </v:shape>
              </w:pict>
            </w:r>
          </w:p>
          <w:p w:rsidR="009D61B1" w:rsidRDefault="009D61B1" w:rsidP="00A81450">
            <w:pPr>
              <w:spacing w:line="276" w:lineRule="auto"/>
              <w:jc w:val="both"/>
            </w:pPr>
            <w:r>
              <w:t xml:space="preserve">Subtracting </w:t>
            </w:r>
          </w:p>
          <w:p w:rsidR="009D61B1" w:rsidRDefault="009D61B1" w:rsidP="00A81450">
            <w:pPr>
              <w:spacing w:line="276" w:lineRule="auto"/>
              <w:jc w:val="both"/>
            </w:pPr>
            <w:r w:rsidRPr="00C9605D">
              <w:rPr>
                <w:position w:val="-10"/>
              </w:rPr>
              <w:pict>
                <v:shape id="_x0000_i1080" type="#_x0000_t75" style="width:51.75pt;height:9pt">
                  <v:imagedata r:id="rId92" o:title=""/>
                </v:shape>
              </w:pict>
            </w:r>
          </w:p>
        </w:tc>
        <w:tc>
          <w:tcPr>
            <w:tcW w:w="1003" w:type="pct"/>
            <w:vMerge/>
          </w:tcPr>
          <w:p w:rsidR="009D61B1" w:rsidRPr="001E5BED" w:rsidRDefault="009D61B1" w:rsidP="00A81450">
            <w:pPr>
              <w:spacing w:line="276" w:lineRule="auto"/>
              <w:jc w:val="both"/>
            </w:pPr>
          </w:p>
        </w:tc>
        <w:tc>
          <w:tcPr>
            <w:tcW w:w="305" w:type="pct"/>
            <w:vMerge w:val="restart"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2"/>
            <w:vMerge w:val="restart"/>
          </w:tcPr>
          <w:p w:rsidR="009D61B1" w:rsidRDefault="009D61B1" w:rsidP="00A81450">
            <w:r w:rsidRPr="000805F7">
              <w:t xml:space="preserve">M1 for a correct method to eliminate </w:t>
            </w:r>
            <w:r>
              <w:rPr>
                <w:i/>
              </w:rPr>
              <w:t>a</w:t>
            </w:r>
            <w:r w:rsidRPr="000805F7">
              <w:t xml:space="preserve"> or </w:t>
            </w:r>
            <w:r>
              <w:rPr>
                <w:i/>
              </w:rPr>
              <w:t>p</w:t>
            </w:r>
            <w:r w:rsidRPr="000805F7">
              <w:t xml:space="preserve">: coefficients of </w:t>
            </w:r>
            <w:r>
              <w:rPr>
                <w:i/>
              </w:rPr>
              <w:t>a</w:t>
            </w:r>
            <w:r w:rsidRPr="000805F7">
              <w:t xml:space="preserve"> or </w:t>
            </w:r>
            <w:r>
              <w:rPr>
                <w:i/>
              </w:rPr>
              <w:t>p</w:t>
            </w:r>
            <w:r w:rsidRPr="000805F7">
              <w:t xml:space="preserve"> the same </w:t>
            </w:r>
            <w:r w:rsidRPr="000805F7">
              <w:rPr>
                <w:b/>
              </w:rPr>
              <w:t xml:space="preserve">and </w:t>
            </w:r>
            <w:r w:rsidRPr="000805F7">
              <w:t>correct operation to eliminate selected variable (condone any one arithmetic error)</w:t>
            </w:r>
            <w:r>
              <w:t xml:space="preserve"> </w:t>
            </w:r>
            <w:r w:rsidRPr="00F86359">
              <w:rPr>
                <w:b/>
                <w:bCs/>
              </w:rPr>
              <w:t>or</w:t>
            </w:r>
            <w:r w:rsidRPr="000805F7">
              <w:t xml:space="preserve"> </w:t>
            </w:r>
          </w:p>
          <w:p w:rsidR="009D61B1" w:rsidRDefault="009D61B1" w:rsidP="00A81450">
            <w:r>
              <w:t>to find the cost of 1 apple and 1 pear</w:t>
            </w:r>
          </w:p>
          <w:p w:rsidR="009D61B1" w:rsidRPr="00BA0772" w:rsidRDefault="009D61B1" w:rsidP="00A81450">
            <w:pPr>
              <w:rPr>
                <w:bCs/>
              </w:rPr>
            </w:pPr>
          </w:p>
        </w:tc>
      </w:tr>
      <w:tr w:rsidR="009D61B1" w:rsidRPr="000019F6" w:rsidTr="00A81450">
        <w:trPr>
          <w:cantSplit/>
          <w:trHeight w:val="128"/>
          <w:tblHeader/>
          <w:jc w:val="center"/>
        </w:trPr>
        <w:tc>
          <w:tcPr>
            <w:tcW w:w="201" w:type="pct"/>
            <w:vMerge/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3" w:type="pct"/>
            <w:gridSpan w:val="2"/>
          </w:tcPr>
          <w:p w:rsidR="009D61B1" w:rsidRDefault="009D61B1" w:rsidP="00A81450">
            <w:pPr>
              <w:spacing w:line="276" w:lineRule="auto"/>
              <w:jc w:val="both"/>
            </w:pPr>
            <w:r>
              <w:t xml:space="preserve">E.g. </w:t>
            </w:r>
            <w:r w:rsidRPr="00C9605D">
              <w:rPr>
                <w:position w:val="-10"/>
              </w:rPr>
              <w:pict>
                <v:shape id="_x0000_i1081" type="#_x0000_t75" style="width:73.5pt;height:9pt">
                  <v:imagedata r:id="rId83" o:title=""/>
                </v:shape>
              </w:pict>
            </w:r>
            <w:r>
              <w:t xml:space="preserve"> and </w:t>
            </w:r>
            <w:r w:rsidRPr="00C9605D">
              <w:rPr>
                <w:position w:val="-10"/>
              </w:rPr>
              <w:pict>
                <v:shape id="_x0000_i1082" type="#_x0000_t75" style="width:78pt;height:9pt">
                  <v:imagedata r:id="rId93" o:title=""/>
                </v:shape>
              </w:pict>
            </w:r>
            <w:r>
              <w:t>oe</w:t>
            </w:r>
          </w:p>
          <w:p w:rsidR="009D61B1" w:rsidRDefault="009D61B1" w:rsidP="00A81450">
            <w:r>
              <w:t>Subtracting</w:t>
            </w:r>
          </w:p>
        </w:tc>
        <w:tc>
          <w:tcPr>
            <w:tcW w:w="1003" w:type="pct"/>
            <w:vMerge/>
          </w:tcPr>
          <w:p w:rsidR="009D61B1" w:rsidRDefault="009D61B1" w:rsidP="00A81450">
            <w:pPr>
              <w:spacing w:line="276" w:lineRule="auto"/>
              <w:jc w:val="both"/>
            </w:pPr>
          </w:p>
        </w:tc>
        <w:tc>
          <w:tcPr>
            <w:tcW w:w="305" w:type="pct"/>
            <w:vMerge/>
          </w:tcPr>
          <w:p w:rsidR="009D61B1" w:rsidRPr="00CB4E04" w:rsidRDefault="009D61B1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2"/>
            <w:vMerge/>
          </w:tcPr>
          <w:p w:rsidR="009D61B1" w:rsidRPr="000805F7" w:rsidRDefault="009D61B1" w:rsidP="00A81450"/>
        </w:tc>
      </w:tr>
      <w:tr w:rsidR="009D61B1" w:rsidRPr="000019F6" w:rsidTr="00A81450">
        <w:trPr>
          <w:cantSplit/>
          <w:trHeight w:val="128"/>
          <w:tblHeader/>
          <w:jc w:val="center"/>
        </w:trPr>
        <w:tc>
          <w:tcPr>
            <w:tcW w:w="201" w:type="pct"/>
            <w:vMerge w:val="restart"/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15" w:type="pct"/>
          </w:tcPr>
          <w:p w:rsidR="009D61B1" w:rsidRDefault="009D61B1" w:rsidP="00A81450">
            <w:r>
              <w:t>E.g.</w:t>
            </w:r>
          </w:p>
          <w:p w:rsidR="009D61B1" w:rsidRDefault="009D61B1" w:rsidP="00A81450">
            <w:r w:rsidRPr="00C9605D">
              <w:rPr>
                <w:position w:val="-10"/>
              </w:rPr>
              <w:pict>
                <v:shape id="_x0000_i1083" type="#_x0000_t75" style="width:108pt;height:9pt">
                  <v:imagedata r:id="rId94" o:title=""/>
                </v:shape>
              </w:pict>
            </w:r>
          </w:p>
          <w:p w:rsidR="009D61B1" w:rsidRDefault="009D61B1" w:rsidP="00A81450">
            <w:r>
              <w:t>or</w:t>
            </w:r>
          </w:p>
          <w:p w:rsidR="009D61B1" w:rsidRDefault="009D61B1" w:rsidP="00A81450">
            <w:r w:rsidRPr="00C9605D">
              <w:rPr>
                <w:position w:val="-10"/>
              </w:rPr>
              <w:pict>
                <v:shape id="_x0000_i1084" type="#_x0000_t75" style="width:108pt;height:9pt">
                  <v:imagedata r:id="rId95" o:title=""/>
                </v:shape>
              </w:pict>
            </w:r>
          </w:p>
          <w:p w:rsidR="009D61B1" w:rsidRPr="006A693B" w:rsidRDefault="009D61B1" w:rsidP="00A81450"/>
        </w:tc>
        <w:tc>
          <w:tcPr>
            <w:tcW w:w="978" w:type="pct"/>
          </w:tcPr>
          <w:p w:rsidR="009D61B1" w:rsidRDefault="009D61B1" w:rsidP="00A81450">
            <w:r>
              <w:t>E.g.</w:t>
            </w:r>
          </w:p>
          <w:p w:rsidR="009D61B1" w:rsidRDefault="009D61B1" w:rsidP="00A81450">
            <w:r w:rsidRPr="00C9605D">
              <w:rPr>
                <w:position w:val="-10"/>
              </w:rPr>
              <w:pict>
                <v:shape id="_x0000_i1085" type="#_x0000_t75" style="width:105.75pt;height:9pt">
                  <v:imagedata r:id="rId96" o:title=""/>
                </v:shape>
              </w:pict>
            </w:r>
          </w:p>
          <w:p w:rsidR="009D61B1" w:rsidRDefault="009D61B1" w:rsidP="00A81450">
            <w:r>
              <w:t>or</w:t>
            </w:r>
          </w:p>
          <w:p w:rsidR="009D61B1" w:rsidRDefault="009D61B1" w:rsidP="00A81450">
            <w:r w:rsidRPr="00C9605D">
              <w:rPr>
                <w:position w:val="-10"/>
              </w:rPr>
              <w:pict>
                <v:shape id="_x0000_i1086" type="#_x0000_t75" style="width:108pt;height:9pt">
                  <v:imagedata r:id="rId97" o:title=""/>
                </v:shape>
              </w:pict>
            </w:r>
          </w:p>
          <w:p w:rsidR="009D61B1" w:rsidRDefault="009D61B1" w:rsidP="00A81450"/>
        </w:tc>
        <w:tc>
          <w:tcPr>
            <w:tcW w:w="1003" w:type="pct"/>
            <w:vMerge w:val="restart"/>
          </w:tcPr>
          <w:p w:rsidR="009D61B1" w:rsidRDefault="009D61B1" w:rsidP="00A81450">
            <w:r>
              <w:t>E.g.</w:t>
            </w:r>
          </w:p>
          <w:p w:rsidR="009D61B1" w:rsidRDefault="009D61B1" w:rsidP="00A81450">
            <w:r>
              <w:t>3 × 0.22 (= 0.66)</w:t>
            </w:r>
          </w:p>
          <w:p w:rsidR="009D61B1" w:rsidRDefault="009D61B1" w:rsidP="00A81450">
            <w:r>
              <w:t>1.96 – “0.66” (= 1.3(0))</w:t>
            </w:r>
          </w:p>
          <w:p w:rsidR="009D61B1" w:rsidRDefault="009D61B1" w:rsidP="00A81450">
            <w:r>
              <w:t>“1.3(0)” ÷ 5 (= 0.26)</w:t>
            </w:r>
          </w:p>
          <w:p w:rsidR="009D61B1" w:rsidRDefault="009D61B1" w:rsidP="00A81450">
            <w:r>
              <w:t xml:space="preserve"> </w:t>
            </w:r>
            <w:r w:rsidRPr="00C870E9">
              <w:rPr>
                <w:b/>
                <w:bCs/>
              </w:rPr>
              <w:t>or</w:t>
            </w:r>
          </w:p>
          <w:p w:rsidR="009D61B1" w:rsidRDefault="009D61B1" w:rsidP="00A81450">
            <w:r>
              <w:t>5 × 0.26 (= 1.3(0))</w:t>
            </w:r>
          </w:p>
          <w:p w:rsidR="009D61B1" w:rsidRDefault="009D61B1" w:rsidP="00A81450">
            <w:r>
              <w:t>1.96 – “1.3(0)” (= 0.66)</w:t>
            </w:r>
          </w:p>
          <w:p w:rsidR="009D61B1" w:rsidRDefault="009D61B1" w:rsidP="00A81450">
            <w:r>
              <w:t xml:space="preserve">“0.66” ÷ 3 (= 0.22) </w:t>
            </w:r>
          </w:p>
          <w:p w:rsidR="009D61B1" w:rsidRDefault="009D61B1" w:rsidP="00A81450">
            <w:r w:rsidRPr="00C870E9">
              <w:rPr>
                <w:b/>
                <w:bCs/>
              </w:rPr>
              <w:t>or</w:t>
            </w:r>
          </w:p>
          <w:p w:rsidR="009D61B1" w:rsidRPr="006A693B" w:rsidRDefault="009D61B1" w:rsidP="00A81450">
            <w:r>
              <w:t>Apple and pear is 0.48 oe</w:t>
            </w:r>
          </w:p>
        </w:tc>
        <w:tc>
          <w:tcPr>
            <w:tcW w:w="305" w:type="pct"/>
            <w:vMerge w:val="restar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254" w:type="pct"/>
            <w:vMerge w:val="restar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2"/>
            <w:vMerge w:val="restart"/>
          </w:tcPr>
          <w:p w:rsidR="009D61B1" w:rsidRPr="000805F7" w:rsidRDefault="009D61B1" w:rsidP="00A81450">
            <w:r>
              <w:t xml:space="preserve">M1 (dep on M2) for substituting their value found (must be &gt; 0) of one variable into one of the equations </w:t>
            </w:r>
            <w:r w:rsidRPr="000805F7">
              <w:rPr>
                <w:b/>
                <w:bCs/>
              </w:rPr>
              <w:t>or</w:t>
            </w:r>
            <w:r w:rsidRPr="000805F7">
              <w:t xml:space="preserve"> </w:t>
            </w:r>
          </w:p>
          <w:p w:rsidR="009D61B1" w:rsidRDefault="009D61B1" w:rsidP="00A81450">
            <w:r w:rsidRPr="000805F7">
              <w:t>for repeating above method to find second variable</w:t>
            </w:r>
            <w:r>
              <w:t xml:space="preserve"> </w:t>
            </w:r>
            <w:r w:rsidRPr="000B385D">
              <w:rPr>
                <w:b/>
                <w:bCs/>
              </w:rPr>
              <w:t>or</w:t>
            </w:r>
          </w:p>
          <w:p w:rsidR="009D61B1" w:rsidRDefault="009D61B1" w:rsidP="00A81450">
            <w:r>
              <w:rPr>
                <w:bCs/>
              </w:rPr>
              <w:t>for third working column allow</w:t>
            </w:r>
            <w:r w:rsidRPr="00C9605D">
              <w:rPr>
                <w:position w:val="-10"/>
              </w:rPr>
              <w:pict>
                <v:shape id="_x0000_i1087" type="#_x0000_t75" style="width:88.5pt;height:9pt">
                  <v:imagedata r:id="rId98" o:title=""/>
                </v:shape>
              </w:pict>
            </w:r>
            <w:r w:rsidRPr="000B385D">
              <w:rPr>
                <w:b/>
                <w:bCs/>
              </w:rPr>
              <w:t>or</w:t>
            </w:r>
          </w:p>
          <w:p w:rsidR="009D61B1" w:rsidRPr="00CB4E04" w:rsidRDefault="009D61B1" w:rsidP="00A81450">
            <w:pPr>
              <w:rPr>
                <w:bCs/>
              </w:rPr>
            </w:pPr>
            <w:r>
              <w:rPr>
                <w:bCs/>
              </w:rPr>
              <w:t>for a complete arithmetical method to find the other value</w:t>
            </w:r>
          </w:p>
        </w:tc>
      </w:tr>
      <w:tr w:rsidR="009D61B1" w:rsidRPr="000019F6" w:rsidTr="00A81450">
        <w:trPr>
          <w:cantSplit/>
          <w:trHeight w:val="128"/>
          <w:tblHeader/>
          <w:jc w:val="center"/>
        </w:trPr>
        <w:tc>
          <w:tcPr>
            <w:tcW w:w="201" w:type="pct"/>
            <w:vMerge/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93" w:type="pct"/>
            <w:gridSpan w:val="2"/>
          </w:tcPr>
          <w:p w:rsidR="009D61B1" w:rsidRDefault="009D61B1" w:rsidP="00A81450">
            <w:r>
              <w:t>E.g</w:t>
            </w:r>
          </w:p>
          <w:p w:rsidR="009D61B1" w:rsidRDefault="009D61B1" w:rsidP="00A81450"/>
          <w:p w:rsidR="009D61B1" w:rsidRDefault="009D61B1" w:rsidP="00A81450">
            <w:r w:rsidRPr="00C9605D">
              <w:rPr>
                <w:position w:val="-10"/>
              </w:rPr>
              <w:pict>
                <v:shape id="_x0000_i1088" type="#_x0000_t75" style="width:63pt;height:9pt">
                  <v:imagedata r:id="rId99" o:title=""/>
                </v:shape>
              </w:pict>
            </w:r>
            <w:r>
              <w:t xml:space="preserve"> oe</w:t>
            </w:r>
          </w:p>
          <w:p w:rsidR="009D61B1" w:rsidRDefault="009D61B1" w:rsidP="00A81450"/>
        </w:tc>
        <w:tc>
          <w:tcPr>
            <w:tcW w:w="1003" w:type="pct"/>
            <w:vMerge/>
          </w:tcPr>
          <w:p w:rsidR="009D61B1" w:rsidRDefault="009D61B1" w:rsidP="00A81450"/>
        </w:tc>
        <w:tc>
          <w:tcPr>
            <w:tcW w:w="305" w:type="pct"/>
            <w:vMerge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254" w:type="pct"/>
            <w:vMerge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2"/>
            <w:vMerge/>
          </w:tcPr>
          <w:p w:rsidR="009D61B1" w:rsidRDefault="009D61B1" w:rsidP="00A81450"/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201" w:type="pct"/>
          </w:tcPr>
          <w:p w:rsidR="009D61B1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6" w:type="pct"/>
            <w:gridSpan w:val="3"/>
          </w:tcPr>
          <w:p w:rsidR="009D61B1" w:rsidRPr="006A693B" w:rsidRDefault="009D61B1" w:rsidP="00A81450">
            <w:r w:rsidRPr="00C9605D">
              <w:rPr>
                <w:position w:val="-6"/>
              </w:rPr>
              <w:pict>
                <v:shape id="_x0000_i1089" type="#_x0000_t75" style="width:117pt;height:9pt">
                  <v:imagedata r:id="rId100" o:title=""/>
                </v:shape>
              </w:pict>
            </w:r>
            <w:r>
              <w:t xml:space="preserve"> or </w:t>
            </w:r>
            <w:r w:rsidRPr="00C9605D">
              <w:rPr>
                <w:position w:val="-10"/>
              </w:rPr>
              <w:pict>
                <v:shape id="_x0000_i1090" type="#_x0000_t75" style="width:93pt;height:9pt">
                  <v:imagedata r:id="rId101" o:title=""/>
                </v:shape>
              </w:pict>
            </w:r>
            <w:r>
              <w:t xml:space="preserve">oe or </w:t>
            </w:r>
            <w:r w:rsidRPr="00C9605D">
              <w:rPr>
                <w:position w:val="-24"/>
              </w:rPr>
              <w:pict>
                <v:shape id="_x0000_i1091" type="#_x0000_t75" style="width:117pt;height:26.25pt">
                  <v:imagedata r:id="rId102" o:title=""/>
                </v:shape>
              </w:pict>
            </w:r>
          </w:p>
        </w:tc>
        <w:tc>
          <w:tcPr>
            <w:tcW w:w="305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254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2"/>
          </w:tcPr>
          <w:p w:rsidR="009D61B1" w:rsidRDefault="009D61B1" w:rsidP="00A81450">
            <w:r>
              <w:t xml:space="preserve">M1 (dep on M3) can be implied by </w:t>
            </w:r>
          </w:p>
          <w:p w:rsidR="009D61B1" w:rsidRPr="00CB4E04" w:rsidRDefault="009D61B1" w:rsidP="00A81450">
            <w:pPr>
              <w:rPr>
                <w:bCs/>
              </w:rPr>
            </w:pPr>
            <w:r>
              <w:t>10(</w:t>
            </w:r>
            <w:r w:rsidRPr="000E1B0E">
              <w:rPr>
                <w:i/>
                <w:iCs/>
              </w:rPr>
              <w:t>a</w:t>
            </w:r>
            <w:r>
              <w:t xml:space="preserve"> + </w:t>
            </w:r>
            <w:r w:rsidRPr="000E1B0E">
              <w:rPr>
                <w:i/>
                <w:iCs/>
              </w:rPr>
              <w:t>p</w:t>
            </w:r>
            <w:r>
              <w:t xml:space="preserve">) provided </w:t>
            </w:r>
            <w:r w:rsidRPr="006F50D0">
              <w:rPr>
                <w:i/>
                <w:iCs/>
              </w:rPr>
              <w:t>a</w:t>
            </w:r>
            <w:r>
              <w:t xml:space="preserve"> and </w:t>
            </w:r>
            <w:r w:rsidRPr="006F50D0">
              <w:rPr>
                <w:i/>
                <w:iCs/>
              </w:rPr>
              <w:t>p</w:t>
            </w:r>
            <w:r>
              <w:t xml:space="preserve"> must be &gt; 0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201" w:type="pct"/>
          </w:tcPr>
          <w:p w:rsidR="009D61B1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6" w:type="pct"/>
            <w:gridSpan w:val="3"/>
          </w:tcPr>
          <w:p w:rsidR="009D61B1" w:rsidRPr="006A693B" w:rsidRDefault="009D61B1" w:rsidP="00A81450">
            <w:r w:rsidRPr="002125F7">
              <w:rPr>
                <w:i/>
                <w:iCs/>
                <w:color w:val="000000"/>
              </w:rPr>
              <w:t>Working required</w:t>
            </w:r>
          </w:p>
        </w:tc>
        <w:tc>
          <w:tcPr>
            <w:tcW w:w="305" w:type="pct"/>
          </w:tcPr>
          <w:p w:rsidR="009D61B1" w:rsidRDefault="009D61B1" w:rsidP="00A81450">
            <w:pPr>
              <w:jc w:val="center"/>
              <w:rPr>
                <w:bCs/>
              </w:rPr>
            </w:pPr>
            <w:r>
              <w:rPr>
                <w:bCs/>
              </w:rPr>
              <w:t>4.8(0)</w:t>
            </w:r>
          </w:p>
        </w:tc>
        <w:tc>
          <w:tcPr>
            <w:tcW w:w="254" w:type="pct"/>
          </w:tcPr>
          <w:p w:rsidR="009D61B1" w:rsidRPr="00CB4E04" w:rsidRDefault="009D61B1" w:rsidP="00A81450">
            <w:pPr>
              <w:jc w:val="center"/>
              <w:rPr>
                <w:bCs/>
              </w:rPr>
            </w:pPr>
          </w:p>
        </w:tc>
        <w:tc>
          <w:tcPr>
            <w:tcW w:w="1344" w:type="pct"/>
            <w:gridSpan w:val="2"/>
          </w:tcPr>
          <w:p w:rsidR="009D61B1" w:rsidRDefault="009D61B1" w:rsidP="00A81450">
            <w:pPr>
              <w:rPr>
                <w:bCs/>
              </w:rPr>
            </w:pPr>
            <w:r>
              <w:rPr>
                <w:bCs/>
              </w:rPr>
              <w:t>A1 dep M2</w:t>
            </w:r>
          </w:p>
        </w:tc>
      </w:tr>
      <w:tr w:rsidR="009D61B1" w:rsidRPr="000019F6" w:rsidTr="00A81450">
        <w:trPr>
          <w:cantSplit/>
          <w:trHeight w:val="280"/>
          <w:tblHeader/>
          <w:jc w:val="center"/>
        </w:trPr>
        <w:tc>
          <w:tcPr>
            <w:tcW w:w="201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896" w:type="pct"/>
            <w:gridSpan w:val="3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shd w:val="clear" w:color="auto" w:fill="FFFFFF"/>
              <w:rPr>
                <w:b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85" w:type="pct"/>
            <w:tcBorders>
              <w:bottom w:val="single" w:sz="4" w:space="0" w:color="auto"/>
              <w:right w:val="nil"/>
            </w:tcBorders>
          </w:tcPr>
          <w:p w:rsidR="009D61B1" w:rsidRPr="000019F6" w:rsidRDefault="009D61B1" w:rsidP="00A81450">
            <w:pPr>
              <w:jc w:val="center"/>
            </w:pPr>
          </w:p>
        </w:tc>
        <w:tc>
          <w:tcPr>
            <w:tcW w:w="1259" w:type="pct"/>
            <w:tcBorders>
              <w:left w:val="nil"/>
              <w:bottom w:val="single" w:sz="4" w:space="0" w:color="auto"/>
            </w:tcBorders>
          </w:tcPr>
          <w:p w:rsidR="009D61B1" w:rsidRPr="000019F6" w:rsidRDefault="009D61B1" w:rsidP="00A81450">
            <w:pPr>
              <w:jc w:val="right"/>
              <w:rPr>
                <w:b/>
              </w:rPr>
            </w:pPr>
            <w:r w:rsidRPr="000019F6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0019F6">
              <w:rPr>
                <w:b/>
              </w:rPr>
              <w:t xml:space="preserve"> marks</w:t>
            </w:r>
          </w:p>
        </w:tc>
      </w:tr>
    </w:tbl>
    <w:p w:rsidR="009D61B1" w:rsidRDefault="009D61B1" w:rsidP="00804B12"/>
    <w:p w:rsidR="009D61B1" w:rsidRDefault="009D61B1" w:rsidP="00804B12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578"/>
        <w:gridCol w:w="5182"/>
        <w:gridCol w:w="2265"/>
        <w:gridCol w:w="933"/>
        <w:gridCol w:w="731"/>
        <w:gridCol w:w="3626"/>
      </w:tblGrid>
      <w:tr w:rsidR="009D61B1" w:rsidRPr="00B20839" w:rsidTr="00A81450">
        <w:trPr>
          <w:cantSplit/>
          <w:trHeight w:val="1825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7DB7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F7DB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828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F7DB7">
              <w:rPr>
                <w:sz w:val="24"/>
                <w:szCs w:val="24"/>
              </w:rPr>
              <w:t>0.8, 2.6, 1.9, 1.6, 0.3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F7DB7">
              <w:rPr>
                <w:sz w:val="24"/>
                <w:szCs w:val="24"/>
              </w:rPr>
              <w:t>Correct histogram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  <w:r w:rsidRPr="00DF7DB7">
              <w:t>3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r>
              <w:t>B3 fully correct histogram</w:t>
            </w:r>
          </w:p>
          <w:p w:rsidR="009D61B1" w:rsidRDefault="009D61B1" w:rsidP="00A81450"/>
          <w:p w:rsidR="009D61B1" w:rsidRDefault="009D61B1" w:rsidP="00A81450">
            <w:r>
              <w:t>(B2</w:t>
            </w:r>
            <w:r w:rsidRPr="00DF7DB7">
              <w:t xml:space="preserve"> for </w:t>
            </w:r>
            <w:r>
              <w:t xml:space="preserve">at least 3 </w:t>
            </w:r>
            <w:r w:rsidRPr="00DF7DB7">
              <w:t xml:space="preserve">correct </w:t>
            </w:r>
            <w:r>
              <w:t>frequency densities or at least 3 correct bars</w:t>
            </w:r>
            <w:r w:rsidRPr="00DF7DB7">
              <w:t xml:space="preserve"> </w:t>
            </w:r>
          </w:p>
          <w:p w:rsidR="009D61B1" w:rsidRPr="00EF2419" w:rsidRDefault="009D61B1" w:rsidP="00A81450">
            <w:pPr>
              <w:rPr>
                <w:b/>
                <w:bCs/>
              </w:rPr>
            </w:pPr>
            <w:r w:rsidRPr="00EF2419">
              <w:rPr>
                <w:b/>
                <w:bCs/>
              </w:rPr>
              <w:t xml:space="preserve">or </w:t>
            </w:r>
          </w:p>
          <w:p w:rsidR="009D61B1" w:rsidRDefault="009D61B1" w:rsidP="00A81450">
            <w:r w:rsidRPr="00B07EA9">
              <w:t>all five bars of correct width with heights in the correct ratio</w:t>
            </w:r>
          </w:p>
          <w:p w:rsidR="009D61B1" w:rsidRDefault="009D61B1" w:rsidP="00A81450"/>
          <w:p w:rsidR="009D61B1" w:rsidRDefault="009D61B1" w:rsidP="00A81450">
            <w:r>
              <w:t xml:space="preserve">B1 for 2 correct frequency densities or </w:t>
            </w:r>
          </w:p>
          <w:p w:rsidR="009D61B1" w:rsidRDefault="009D61B1" w:rsidP="00A81450">
            <w:r>
              <w:t>2 correct bars – but these bars must be of different widths, ie not 1</w:t>
            </w:r>
            <w:r w:rsidRPr="00111707">
              <w:rPr>
                <w:vertAlign w:val="superscript"/>
              </w:rPr>
              <w:t>st</w:t>
            </w:r>
            <w:r>
              <w:t xml:space="preserve"> and 3rd)</w:t>
            </w:r>
          </w:p>
          <w:p w:rsidR="009D61B1" w:rsidRPr="00EF2419" w:rsidRDefault="009D61B1" w:rsidP="00A81450">
            <w:pPr>
              <w:rPr>
                <w:b/>
                <w:bCs/>
              </w:rPr>
            </w:pPr>
            <w:r w:rsidRPr="00EF2419">
              <w:rPr>
                <w:b/>
                <w:bCs/>
              </w:rPr>
              <w:t>or</w:t>
            </w:r>
          </w:p>
          <w:p w:rsidR="009D61B1" w:rsidRPr="00DF7DB7" w:rsidRDefault="009D61B1" w:rsidP="00A81450">
            <w:r w:rsidRPr="00B07EA9">
              <w:t>three bars of correct width with heights in the correct ratio</w:t>
            </w:r>
            <w:r>
              <w:t>)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F7DB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828" w:type="pct"/>
          </w:tcPr>
          <w:p w:rsidR="009D61B1" w:rsidRPr="00DF7DB7" w:rsidRDefault="009D61B1" w:rsidP="00A81450"/>
        </w:tc>
        <w:tc>
          <w:tcPr>
            <w:tcW w:w="799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DF7DB7" w:rsidRDefault="009D61B1" w:rsidP="00A81450">
            <w:pPr>
              <w:jc w:val="center"/>
            </w:pPr>
            <w:r w:rsidRPr="00DF7DB7">
              <w:t>2</w:t>
            </w:r>
          </w:p>
        </w:tc>
        <w:tc>
          <w:tcPr>
            <w:tcW w:w="1537" w:type="pct"/>
            <w:gridSpan w:val="2"/>
          </w:tcPr>
          <w:p w:rsidR="009D61B1" w:rsidRPr="00DF7DB7" w:rsidRDefault="009D61B1" w:rsidP="00A81450">
            <w:r w:rsidRPr="00DF7DB7">
              <w:t xml:space="preserve">M1 for </w:t>
            </w:r>
            <w:r w:rsidRPr="00DF7DB7">
              <w:rPr>
                <w:position w:val="-24"/>
              </w:rPr>
              <w:object w:dxaOrig="360" w:dyaOrig="620">
                <v:shape id="_x0000_i1092" type="#_x0000_t75" style="width:18pt;height:32.25pt" o:ole="">
                  <v:imagedata r:id="rId103" o:title=""/>
                </v:shape>
                <o:OLEObject Type="Embed" ProgID="Equation.DSMT4" ShapeID="_x0000_i1092" DrawAspect="Content" ObjectID="_1707485315" r:id="rId104"/>
              </w:object>
            </w:r>
            <w:r w:rsidRPr="00DF7DB7">
              <w:t xml:space="preserve">where </w:t>
            </w:r>
            <w:r w:rsidRPr="00DF7DB7">
              <w:rPr>
                <w:i/>
                <w:iCs/>
              </w:rPr>
              <w:t>n</w:t>
            </w:r>
            <w:r w:rsidRPr="00DF7DB7">
              <w:t xml:space="preserve"> </w:t>
            </w:r>
            <w:r>
              <w:t>&lt; 40</w:t>
            </w:r>
            <w:r w:rsidRPr="00DF7DB7">
              <w:t xml:space="preserve"> </w:t>
            </w:r>
            <w:r>
              <w:t xml:space="preserve">or for </w:t>
            </w:r>
            <w:r w:rsidRPr="00766F27">
              <w:rPr>
                <w:position w:val="-24"/>
              </w:rPr>
              <w:object w:dxaOrig="1520" w:dyaOrig="620">
                <v:shape id="_x0000_i1093" type="#_x0000_t75" style="width:70.5pt;height:30.75pt" o:ole="">
                  <v:imagedata r:id="rId105" o:title=""/>
                </v:shape>
                <o:OLEObject Type="Embed" ProgID="Equation.DSMT4" ShapeID="_x0000_i1093" DrawAspect="Content" ObjectID="_1707485316" r:id="rId106"/>
              </w:object>
            </w:r>
            <w:r>
              <w:t xml:space="preserve"> 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</w:tcPr>
          <w:p w:rsidR="009D61B1" w:rsidRPr="000E5720" w:rsidRDefault="009D61B1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799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F7DB7">
              <w:rPr>
                <w:position w:val="-24"/>
                <w:sz w:val="24"/>
                <w:szCs w:val="24"/>
              </w:rPr>
              <w:object w:dxaOrig="360" w:dyaOrig="620">
                <v:shape id="_x0000_i1094" type="#_x0000_t75" style="width:18pt;height:32.25pt" o:ole="">
                  <v:imagedata r:id="rId107" o:title=""/>
                </v:shape>
                <o:OLEObject Type="Embed" ProgID="Equation.DSMT4" ShapeID="_x0000_i1094" DrawAspect="Content" ObjectID="_1707485317" r:id="rId108"/>
              </w:object>
            </w:r>
          </w:p>
        </w:tc>
        <w:tc>
          <w:tcPr>
            <w:tcW w:w="329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Default="009D61B1" w:rsidP="00A81450">
            <w:r w:rsidRPr="00DF7DB7">
              <w:t xml:space="preserve">A1 for </w:t>
            </w:r>
            <w:r w:rsidRPr="00DF7DB7">
              <w:rPr>
                <w:position w:val="-24"/>
              </w:rPr>
              <w:object w:dxaOrig="360" w:dyaOrig="620">
                <v:shape id="_x0000_i1095" type="#_x0000_t75" style="width:18pt;height:32.25pt" o:ole="">
                  <v:imagedata r:id="rId107" o:title=""/>
                </v:shape>
                <o:OLEObject Type="Embed" ProgID="Equation.DSMT4" ShapeID="_x0000_i1095" DrawAspect="Content" ObjectID="_1707485318" r:id="rId109"/>
              </w:object>
            </w:r>
            <w:r w:rsidRPr="00DF7DB7">
              <w:t xml:space="preserve">oe </w:t>
            </w:r>
          </w:p>
          <w:p w:rsidR="009D61B1" w:rsidRPr="00DF7DB7" w:rsidRDefault="009D61B1" w:rsidP="00A81450">
            <w:r>
              <w:t xml:space="preserve">If M0 then SCB1 for </w:t>
            </w:r>
            <w:r w:rsidRPr="005468FD">
              <w:rPr>
                <w:position w:val="-24"/>
              </w:rPr>
              <w:object w:dxaOrig="340" w:dyaOrig="620">
                <v:shape id="_x0000_i1096" type="#_x0000_t75" style="width:17.25pt;height:31.5pt" o:ole="">
                  <v:imagedata r:id="rId110" o:title=""/>
                </v:shape>
                <o:OLEObject Type="Embed" ProgID="Equation.DSMT4" ShapeID="_x0000_i1096" DrawAspect="Content" ObjectID="_1707485319" r:id="rId111"/>
              </w:object>
            </w:r>
            <w:r>
              <w:t>(or 0.057…)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28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jc w:val="right"/>
              <w:rPr>
                <w:b/>
              </w:rPr>
            </w:pPr>
            <w:r w:rsidRPr="00DF7DB7">
              <w:rPr>
                <w:b/>
              </w:rPr>
              <w:t>Total 5 marks</w:t>
            </w:r>
          </w:p>
        </w:tc>
      </w:tr>
    </w:tbl>
    <w:p w:rsidR="009D61B1" w:rsidRDefault="009D61B1" w:rsidP="00804B12">
      <w:pPr>
        <w:rPr>
          <w:lang w:val="es-ES"/>
        </w:rPr>
      </w:pPr>
    </w:p>
    <w:p w:rsidR="009D61B1" w:rsidRDefault="009D61B1" w:rsidP="00804B12"/>
    <w:p w:rsidR="009D61B1" w:rsidRDefault="009D61B1" w:rsidP="00804B1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261"/>
        <w:gridCol w:w="1831"/>
        <w:gridCol w:w="933"/>
        <w:gridCol w:w="4357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34FF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</w:t>
            </w:r>
            <w:r w:rsidRPr="00634FF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856" w:type="pct"/>
            <w:tcBorders>
              <w:top w:val="single" w:sz="4" w:space="0" w:color="auto"/>
            </w:tcBorders>
          </w:tcPr>
          <w:p w:rsidR="009D61B1" w:rsidRDefault="009D61B1" w:rsidP="00A81450">
            <w:pPr>
              <w:rPr>
                <w:lang w:val="en-US"/>
              </w:rPr>
            </w:pPr>
            <w:r w:rsidRPr="00634FFC">
              <w:rPr>
                <w:lang w:val="en-US"/>
              </w:rPr>
              <w:t>1.75 × 10</w:t>
            </w:r>
            <w:r w:rsidRPr="00634FFC">
              <w:rPr>
                <w:vertAlign w:val="superscript"/>
                <w:lang w:val="en-US"/>
              </w:rPr>
              <w:t xml:space="preserve">6 </w:t>
            </w:r>
            <w:r w:rsidRPr="00634FFC">
              <w:rPr>
                <w:lang w:val="en-US"/>
              </w:rPr>
              <w:t>÷ 2.4 × 10</w:t>
            </w:r>
            <w:r w:rsidRPr="00634FFC">
              <w:rPr>
                <w:vertAlign w:val="superscript"/>
                <w:lang w:val="en-US"/>
              </w:rPr>
              <w:t>7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rPr>
                <w:lang w:val="en-US"/>
              </w:rPr>
              <w:t>or</w:t>
            </w:r>
          </w:p>
          <w:p w:rsidR="009D61B1" w:rsidRDefault="009D61B1" w:rsidP="00A81450">
            <w:pPr>
              <w:rPr>
                <w:lang w:val="en-US"/>
              </w:rPr>
            </w:pPr>
            <w:r w:rsidRPr="00F02DE5">
              <w:t>1</w:t>
            </w:r>
            <w:r>
              <w:t xml:space="preserve"> </w:t>
            </w:r>
            <w:r w:rsidRPr="00F02DE5">
              <w:t>750</w:t>
            </w:r>
            <w:r>
              <w:t xml:space="preserve"> </w:t>
            </w:r>
            <w:r w:rsidRPr="00F02DE5">
              <w:t>000</w:t>
            </w:r>
            <w:r>
              <w:t xml:space="preserve"> </w:t>
            </w:r>
            <w:r w:rsidRPr="002223F2">
              <w:rPr>
                <w:lang w:val="en-US"/>
              </w:rPr>
              <w:t>÷</w:t>
            </w:r>
            <w:r>
              <w:rPr>
                <w:lang w:val="en-US"/>
              </w:rPr>
              <w:t xml:space="preserve"> 24 000 000 oe eg </w:t>
            </w:r>
            <w:r w:rsidRPr="00223685">
              <w:rPr>
                <w:position w:val="-24"/>
                <w:lang w:val="en-US"/>
              </w:rPr>
              <w:object w:dxaOrig="499" w:dyaOrig="620">
                <v:shape id="_x0000_i1097" type="#_x0000_t75" style="width:24.75pt;height:30.75pt" o:ole="">
                  <v:imagedata r:id="rId112" o:title=""/>
                </v:shape>
                <o:OLEObject Type="Embed" ProgID="Equation.DSMT4" ShapeID="_x0000_i1097" DrawAspect="Content" ObjectID="_1707485320" r:id="rId113"/>
              </w:object>
            </w:r>
          </w:p>
          <w:p w:rsidR="009D61B1" w:rsidRPr="0080709B" w:rsidRDefault="009D61B1" w:rsidP="00A81450"/>
        </w:tc>
        <w:tc>
          <w:tcPr>
            <w:tcW w:w="646" w:type="pct"/>
            <w:tcBorders>
              <w:top w:val="single" w:sz="4" w:space="0" w:color="auto"/>
            </w:tcBorders>
          </w:tcPr>
          <w:p w:rsidR="009D61B1" w:rsidRPr="00634FFC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634FFC" w:rsidRDefault="009D61B1" w:rsidP="00A81450">
            <w:pPr>
              <w:jc w:val="center"/>
            </w:pPr>
            <w:r w:rsidRPr="00634FFC">
              <w:t>3</w:t>
            </w: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9D61B1" w:rsidRPr="00634FFC" w:rsidRDefault="009D61B1" w:rsidP="00A81450">
            <w:r w:rsidRPr="00634FFC">
              <w:t>M1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9D61B1" w:rsidRPr="00872073" w:rsidRDefault="009D61B1" w:rsidP="00A81450">
            <w:r>
              <w:t xml:space="preserve">0.0729(16…) or 0.072 or 0.073 or for </w:t>
            </w:r>
            <w:r w:rsidRPr="00634FFC">
              <w:rPr>
                <w:position w:val="-24"/>
              </w:rPr>
              <w:object w:dxaOrig="340" w:dyaOrig="620">
                <v:shape id="_x0000_i1098" type="#_x0000_t75" style="width:17.25pt;height:32.25pt" o:ole="">
                  <v:imagedata r:id="rId114" o:title=""/>
                </v:shape>
                <o:OLEObject Type="Embed" ProgID="Equation.DSMT4" ShapeID="_x0000_i1098" DrawAspect="Content" ObjectID="_1707485321" r:id="rId115"/>
              </w:object>
            </w:r>
            <w:r>
              <w:t xml:space="preserve">or 7.29(16…)% or 7.2% or 7.3% </w:t>
            </w:r>
          </w:p>
        </w:tc>
        <w:tc>
          <w:tcPr>
            <w:tcW w:w="646" w:type="pct"/>
          </w:tcPr>
          <w:p w:rsidR="009D61B1" w:rsidRPr="00634FFC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634FFC" w:rsidRDefault="009D61B1" w:rsidP="00A81450">
            <w:pPr>
              <w:jc w:val="center"/>
            </w:pPr>
          </w:p>
        </w:tc>
        <w:tc>
          <w:tcPr>
            <w:tcW w:w="1537" w:type="pct"/>
          </w:tcPr>
          <w:p w:rsidR="009D61B1" w:rsidRPr="00634FFC" w:rsidRDefault="009D61B1" w:rsidP="00A81450">
            <w:r w:rsidRPr="00634FFC">
              <w:t>A1</w:t>
            </w:r>
            <w:r>
              <w:t xml:space="preserve"> 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9D61B1" w:rsidRPr="009F2B08" w:rsidRDefault="009D61B1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646" w:type="pct"/>
          </w:tcPr>
          <w:p w:rsidR="009D61B1" w:rsidRPr="00634FFC" w:rsidRDefault="009D61B1" w:rsidP="00A81450">
            <w:pPr>
              <w:pStyle w:val="Heading1"/>
              <w:rPr>
                <w:sz w:val="24"/>
                <w:szCs w:val="24"/>
              </w:rPr>
            </w:pPr>
            <w:r w:rsidRPr="00634FFC">
              <w:rPr>
                <w:sz w:val="24"/>
                <w:szCs w:val="24"/>
              </w:rPr>
              <w:t>7.3 × 10</w:t>
            </w:r>
            <w:r w:rsidRPr="00634FFC">
              <w:rPr>
                <w:sz w:val="24"/>
                <w:szCs w:val="24"/>
                <w:vertAlign w:val="superscript"/>
              </w:rPr>
              <w:t>−2</w:t>
            </w:r>
          </w:p>
        </w:tc>
        <w:tc>
          <w:tcPr>
            <w:tcW w:w="329" w:type="pct"/>
          </w:tcPr>
          <w:p w:rsidR="009D61B1" w:rsidRPr="00634FFC" w:rsidRDefault="009D61B1" w:rsidP="00A81450">
            <w:pPr>
              <w:jc w:val="center"/>
            </w:pPr>
          </w:p>
        </w:tc>
        <w:tc>
          <w:tcPr>
            <w:tcW w:w="1537" w:type="pct"/>
          </w:tcPr>
          <w:p w:rsidR="009D61B1" w:rsidRDefault="009D61B1" w:rsidP="00A81450">
            <w:pPr>
              <w:rPr>
                <w:vertAlign w:val="superscript"/>
              </w:rPr>
            </w:pPr>
            <w:r w:rsidRPr="00634FFC">
              <w:t>A1</w:t>
            </w:r>
            <w:r>
              <w:t xml:space="preserve">   accept </w:t>
            </w:r>
            <w:r w:rsidRPr="00634FFC">
              <w:t>7.3 × 10</w:t>
            </w:r>
            <w:r w:rsidRPr="00634FFC">
              <w:rPr>
                <w:vertAlign w:val="superscript"/>
              </w:rPr>
              <w:t>−2</w:t>
            </w:r>
            <w:r>
              <w:rPr>
                <w:vertAlign w:val="superscript"/>
              </w:rPr>
              <w:t xml:space="preserve"> </w:t>
            </w:r>
            <w:r w:rsidRPr="00D33BA6">
              <w:t>or better</w:t>
            </w:r>
            <w:r>
              <w:rPr>
                <w:vertAlign w:val="superscript"/>
              </w:rPr>
              <w:t xml:space="preserve"> </w:t>
            </w:r>
          </w:p>
          <w:p w:rsidR="009D61B1" w:rsidRPr="00D33BA6" w:rsidRDefault="009D61B1" w:rsidP="00A81450">
            <w:r>
              <w:t xml:space="preserve">(7.29(16….) </w:t>
            </w:r>
            <w:r w:rsidRPr="00634FFC">
              <w:t>× 10</w:t>
            </w:r>
            <w:r w:rsidRPr="00634FFC">
              <w:rPr>
                <w:vertAlign w:val="superscript"/>
              </w:rPr>
              <w:t>−2</w:t>
            </w:r>
            <w:r>
              <w:t>)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</w:t>
            </w:r>
            <w:r w:rsidRPr="00634FF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856" w:type="pct"/>
          </w:tcPr>
          <w:p w:rsidR="009D61B1" w:rsidRPr="00634FFC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2.4</w:t>
            </w:r>
            <w:r w:rsidRPr="00634FFC">
              <w:rPr>
                <w:sz w:val="24"/>
                <w:szCs w:val="24"/>
                <w:lang w:val="en-US"/>
              </w:rPr>
              <w:t xml:space="preserve"> × 10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  <w:r w:rsidRPr="00634FFC">
              <w:rPr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634FFC">
              <w:rPr>
                <w:sz w:val="24"/>
                <w:szCs w:val="24"/>
                <w:lang w:val="en-US"/>
              </w:rPr>
              <w:t xml:space="preserve">× </w:t>
            </w:r>
            <w:r>
              <w:rPr>
                <w:sz w:val="24"/>
                <w:szCs w:val="24"/>
                <w:lang w:val="en-US"/>
              </w:rPr>
              <w:t>5.01 × 10</w:t>
            </w:r>
            <w:r w:rsidRPr="00634FFC">
              <w:rPr>
                <w:sz w:val="24"/>
                <w:szCs w:val="24"/>
                <w:vertAlign w:val="superscript"/>
                <w:lang w:val="en-US"/>
              </w:rPr>
              <w:t>21</w:t>
            </w:r>
            <w:r>
              <w:rPr>
                <w:sz w:val="24"/>
                <w:szCs w:val="24"/>
                <w:lang w:val="en-US"/>
              </w:rPr>
              <w:t xml:space="preserve"> ÷ 3 oe</w:t>
            </w:r>
          </w:p>
        </w:tc>
        <w:tc>
          <w:tcPr>
            <w:tcW w:w="646" w:type="pct"/>
          </w:tcPr>
          <w:p w:rsidR="009D61B1" w:rsidRPr="00634FFC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634FFC" w:rsidRDefault="009D61B1" w:rsidP="00A81450">
            <w:pPr>
              <w:jc w:val="center"/>
            </w:pPr>
            <w:r w:rsidRPr="00634FFC">
              <w:t>2</w:t>
            </w:r>
          </w:p>
        </w:tc>
        <w:tc>
          <w:tcPr>
            <w:tcW w:w="1537" w:type="pct"/>
          </w:tcPr>
          <w:p w:rsidR="009D61B1" w:rsidRPr="00634FFC" w:rsidRDefault="009D61B1" w:rsidP="00A81450">
            <w:r w:rsidRPr="00634FFC">
              <w:t>M1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</w:tcPr>
          <w:p w:rsidR="009D61B1" w:rsidRPr="009F2B08" w:rsidRDefault="009D61B1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646" w:type="pct"/>
          </w:tcPr>
          <w:p w:rsidR="009D61B1" w:rsidRPr="00634FFC" w:rsidRDefault="009D61B1" w:rsidP="00A81450">
            <w:pPr>
              <w:pStyle w:val="Heading1"/>
              <w:rPr>
                <w:sz w:val="24"/>
                <w:szCs w:val="24"/>
              </w:rPr>
            </w:pPr>
            <w:r w:rsidRPr="00634FFC">
              <w:rPr>
                <w:sz w:val="24"/>
                <w:szCs w:val="24"/>
              </w:rPr>
              <w:t xml:space="preserve">4 </w:t>
            </w:r>
            <w:r w:rsidRPr="00634FFC">
              <w:rPr>
                <w:sz w:val="24"/>
                <w:szCs w:val="24"/>
                <w:lang w:val="en-US"/>
              </w:rPr>
              <w:t>× 10</w:t>
            </w:r>
            <w:r>
              <w:rPr>
                <w:sz w:val="24"/>
                <w:szCs w:val="24"/>
                <w:vertAlign w:val="superscript"/>
                <w:lang w:val="en-US"/>
              </w:rPr>
              <w:t>28</w:t>
            </w:r>
          </w:p>
        </w:tc>
        <w:tc>
          <w:tcPr>
            <w:tcW w:w="329" w:type="pct"/>
          </w:tcPr>
          <w:p w:rsidR="009D61B1" w:rsidRPr="00634FFC" w:rsidRDefault="009D61B1" w:rsidP="00A81450">
            <w:pPr>
              <w:jc w:val="center"/>
            </w:pPr>
          </w:p>
        </w:tc>
        <w:tc>
          <w:tcPr>
            <w:tcW w:w="1537" w:type="pct"/>
          </w:tcPr>
          <w:p w:rsidR="009D61B1" w:rsidRDefault="009D61B1" w:rsidP="00A81450">
            <w:pPr>
              <w:rPr>
                <w:lang w:val="en-US"/>
              </w:rPr>
            </w:pPr>
            <w:r w:rsidRPr="00634FFC">
              <w:t>A1</w:t>
            </w:r>
            <w:r>
              <w:t xml:space="preserve">  accept </w:t>
            </w:r>
            <w:r w:rsidRPr="00634FFC">
              <w:t xml:space="preserve">4 </w:t>
            </w:r>
            <w:r w:rsidRPr="00634FFC">
              <w:rPr>
                <w:lang w:val="en-US"/>
              </w:rPr>
              <w:t>× 10</w:t>
            </w:r>
            <w:r>
              <w:rPr>
                <w:vertAlign w:val="superscript"/>
                <w:lang w:val="en-US"/>
              </w:rPr>
              <w:t xml:space="preserve">28  </w:t>
            </w:r>
            <w:r>
              <w:rPr>
                <w:lang w:val="en-US"/>
              </w:rPr>
              <w:t xml:space="preserve">, 4.0 </w:t>
            </w:r>
            <w:r w:rsidRPr="00634FFC">
              <w:rPr>
                <w:lang w:val="en-US"/>
              </w:rPr>
              <w:t>× 10</w:t>
            </w:r>
            <w:r>
              <w:rPr>
                <w:vertAlign w:val="superscript"/>
                <w:lang w:val="en-US"/>
              </w:rPr>
              <w:t xml:space="preserve">28  </w:t>
            </w:r>
            <w:r>
              <w:rPr>
                <w:lang w:val="en-US"/>
              </w:rPr>
              <w:t xml:space="preserve">, </w:t>
            </w:r>
          </w:p>
          <w:p w:rsidR="009D61B1" w:rsidRPr="00B74A15" w:rsidRDefault="009D61B1" w:rsidP="00A81450">
            <w:pPr>
              <w:rPr>
                <w:lang w:val="en-US"/>
              </w:rPr>
            </w:pPr>
            <w:r>
              <w:rPr>
                <w:lang w:val="en-US"/>
              </w:rPr>
              <w:t xml:space="preserve">4.01 </w:t>
            </w:r>
            <w:r w:rsidRPr="00634FFC">
              <w:rPr>
                <w:lang w:val="en-US"/>
              </w:rPr>
              <w:t>× 10</w:t>
            </w:r>
            <w:r>
              <w:rPr>
                <w:vertAlign w:val="superscript"/>
                <w:lang w:val="en-US"/>
              </w:rPr>
              <w:t xml:space="preserve">28  </w:t>
            </w:r>
            <w:r>
              <w:rPr>
                <w:lang w:val="en-US"/>
              </w:rPr>
              <w:t xml:space="preserve">, </w:t>
            </w:r>
            <w:r>
              <w:rPr>
                <w:vertAlign w:val="superscript"/>
                <w:lang w:val="en-US"/>
              </w:rPr>
              <w:t xml:space="preserve"> </w:t>
            </w:r>
            <w:r>
              <w:t xml:space="preserve"> 4.008 </w:t>
            </w:r>
            <w:r w:rsidRPr="00634FFC">
              <w:rPr>
                <w:lang w:val="en-US"/>
              </w:rPr>
              <w:t>× 10</w:t>
            </w:r>
            <w:r>
              <w:rPr>
                <w:vertAlign w:val="superscript"/>
                <w:lang w:val="en-US"/>
              </w:rPr>
              <w:t>28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61B1" w:rsidRPr="00634FFC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856" w:type="pct"/>
            <w:tcBorders>
              <w:bottom w:val="single" w:sz="4" w:space="0" w:color="auto"/>
            </w:tcBorders>
          </w:tcPr>
          <w:p w:rsidR="009D61B1" w:rsidRPr="00634FFC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9D61B1" w:rsidRPr="00634FFC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634FFC" w:rsidRDefault="009D61B1" w:rsidP="00A81450">
            <w:pPr>
              <w:jc w:val="center"/>
            </w:pPr>
          </w:p>
        </w:tc>
        <w:tc>
          <w:tcPr>
            <w:tcW w:w="1537" w:type="pct"/>
            <w:tcBorders>
              <w:bottom w:val="single" w:sz="4" w:space="0" w:color="auto"/>
            </w:tcBorders>
          </w:tcPr>
          <w:p w:rsidR="009D61B1" w:rsidRPr="00634FFC" w:rsidRDefault="009D61B1" w:rsidP="00A81450">
            <w:pPr>
              <w:jc w:val="right"/>
              <w:rPr>
                <w:b/>
              </w:rPr>
            </w:pPr>
            <w:r w:rsidRPr="00634FFC">
              <w:rPr>
                <w:b/>
              </w:rPr>
              <w:t xml:space="preserve">Total </w:t>
            </w:r>
            <w:r>
              <w:rPr>
                <w:b/>
              </w:rPr>
              <w:t>5</w:t>
            </w:r>
            <w:r w:rsidRPr="00634FFC">
              <w:rPr>
                <w:b/>
              </w:rPr>
              <w:t xml:space="preserve"> marks</w:t>
            </w:r>
          </w:p>
        </w:tc>
      </w:tr>
    </w:tbl>
    <w:p w:rsidR="009D61B1" w:rsidRDefault="009D61B1" w:rsidP="00804B12">
      <w:pPr>
        <w:rPr>
          <w:lang w:val="es-ES"/>
        </w:rPr>
      </w:pPr>
    </w:p>
    <w:p w:rsidR="009D61B1" w:rsidRDefault="009D61B1" w:rsidP="00041263"/>
    <w:p w:rsidR="009D61B1" w:rsidRDefault="009D61B1" w:rsidP="0004126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87"/>
        <w:gridCol w:w="371"/>
        <w:gridCol w:w="34"/>
        <w:gridCol w:w="899"/>
        <w:gridCol w:w="2395"/>
        <w:gridCol w:w="836"/>
        <w:gridCol w:w="403"/>
        <w:gridCol w:w="950"/>
        <w:gridCol w:w="822"/>
        <w:gridCol w:w="1687"/>
        <w:gridCol w:w="933"/>
        <w:gridCol w:w="4357"/>
      </w:tblGrid>
      <w:tr w:rsidR="009D61B1" w:rsidTr="00012B12">
        <w:trPr>
          <w:cantSplit/>
          <w:trHeight w:val="280"/>
          <w:tblHeader/>
          <w:jc w:val="center"/>
        </w:trPr>
        <w:tc>
          <w:tcPr>
            <w:tcW w:w="303" w:type="pct"/>
            <w:gridSpan w:val="2"/>
            <w:tcBorders>
              <w:top w:val="single" w:sz="4" w:space="0" w:color="auto"/>
              <w:right w:val="nil"/>
            </w:tcBorders>
          </w:tcPr>
          <w:p w:rsidR="009D61B1" w:rsidRDefault="009D6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</w:tcBorders>
          </w:tcPr>
          <w:p w:rsidR="009D61B1" w:rsidRDefault="009D6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</w:tcBorders>
          </w:tcPr>
          <w:p w:rsidR="009D61B1" w:rsidRDefault="009D61B1">
            <w:r w:rsidRPr="00012B12">
              <w:t>LW</w:t>
            </w:r>
            <w:r>
              <w:t xml:space="preserve"> = 180 oe (9</w:t>
            </w:r>
            <w:r w:rsidRPr="00012B12">
              <w:t>LW</w:t>
            </w:r>
            <w:r>
              <w:t xml:space="preserve"> = 1620) or </w:t>
            </w:r>
          </w:p>
          <w:p w:rsidR="009D61B1" w:rsidRDefault="009D61B1">
            <w:r>
              <w:t>4</w:t>
            </w:r>
            <w:r w:rsidRPr="00012B12">
              <w:t>L</w:t>
            </w:r>
            <w:r>
              <w:t xml:space="preserve"> × (</w:t>
            </w:r>
            <w:r w:rsidRPr="00012B12">
              <w:t>L</w:t>
            </w:r>
            <w:r>
              <w:t xml:space="preserve"> + </w:t>
            </w:r>
            <w:r w:rsidRPr="00012B12">
              <w:t>W</w:t>
            </w:r>
            <w:r>
              <w:t>) = 1620 oe or</w:t>
            </w:r>
          </w:p>
          <w:p w:rsidR="009D61B1" w:rsidRDefault="009D61B1">
            <w:r>
              <w:t>5</w:t>
            </w:r>
            <w:r w:rsidRPr="00012B12">
              <w:t>W</w:t>
            </w:r>
            <w:r>
              <w:t xml:space="preserve"> × (</w:t>
            </w:r>
            <w:r w:rsidRPr="00012B12">
              <w:t>L</w:t>
            </w:r>
            <w:r>
              <w:t xml:space="preserve"> + </w:t>
            </w:r>
            <w:r w:rsidRPr="00012B12">
              <w:t>W</w:t>
            </w:r>
            <w:r>
              <w:t>) = 1620 oe or</w:t>
            </w:r>
          </w:p>
          <w:p w:rsidR="009D61B1" w:rsidRDefault="009D61B1">
            <w:r>
              <w:t>4</w:t>
            </w:r>
            <w:r w:rsidRPr="00012B12">
              <w:t>L</w:t>
            </w:r>
            <w:r>
              <w:t xml:space="preserve"> = 5</w:t>
            </w:r>
            <w:r w:rsidRPr="00012B12">
              <w:t xml:space="preserve">W </w:t>
            </w:r>
            <w:r>
              <w:t>oe (</w:t>
            </w:r>
            <w:r w:rsidRPr="00C9605D">
              <w:pict>
                <v:shape id="_x0000_i1099" type="#_x0000_t75" style="width:43.5pt;height:26.25pt">
                  <v:imagedata r:id="rId116" o:title=""/>
                </v:shape>
              </w:pict>
            </w:r>
            <w:r>
              <w:t xml:space="preserve">oe or </w:t>
            </w:r>
            <w:r w:rsidRPr="00C9605D">
              <w:pict>
                <v:shape id="_x0000_i1100" type="#_x0000_t75" style="width:43.5pt;height:26.25pt">
                  <v:imagedata r:id="rId117" o:title=""/>
                </v:shape>
              </w:pict>
            </w:r>
            <w:r>
              <w:t>oe)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9D61B1" w:rsidRPr="00012B12" w:rsidRDefault="009D61B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012B12" w:rsidRDefault="009D61B1">
            <w:pPr>
              <w:jc w:val="center"/>
            </w:pPr>
            <w:r w:rsidRPr="00012B12">
              <w:t>5</w:t>
            </w: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9D61B1" w:rsidRPr="00012B12" w:rsidRDefault="009D61B1">
            <w:r w:rsidRPr="00012B12">
              <w:t>M2 for any two correct equations from</w:t>
            </w:r>
          </w:p>
          <w:p w:rsidR="009D61B1" w:rsidRPr="00012B12" w:rsidRDefault="009D61B1"/>
          <w:p w:rsidR="009D61B1" w:rsidRDefault="009D61B1">
            <w:r w:rsidRPr="00012B12">
              <w:t>(i)  LW</w:t>
            </w:r>
            <w:r>
              <w:t xml:space="preserve"> = 180 oe (9</w:t>
            </w:r>
            <w:r w:rsidRPr="00012B12">
              <w:t>LW</w:t>
            </w:r>
            <w:r>
              <w:t xml:space="preserve"> = 1620)</w:t>
            </w:r>
          </w:p>
          <w:p w:rsidR="009D61B1" w:rsidRDefault="009D61B1">
            <w:r w:rsidRPr="00012B12">
              <w:t xml:space="preserve">(ii) </w:t>
            </w:r>
            <w:r>
              <w:t>4</w:t>
            </w:r>
            <w:r w:rsidRPr="00012B12">
              <w:t>L</w:t>
            </w:r>
            <w:r>
              <w:t xml:space="preserve"> × (</w:t>
            </w:r>
            <w:r w:rsidRPr="00012B12">
              <w:t>L</w:t>
            </w:r>
            <w:r>
              <w:t xml:space="preserve"> + </w:t>
            </w:r>
            <w:r w:rsidRPr="00012B12">
              <w:t>W</w:t>
            </w:r>
            <w:r>
              <w:t xml:space="preserve">) = 1620 oe  </w:t>
            </w:r>
          </w:p>
          <w:p w:rsidR="009D61B1" w:rsidRDefault="009D61B1">
            <w:r w:rsidRPr="00012B12">
              <w:t xml:space="preserve">(iii) </w:t>
            </w:r>
            <w:r>
              <w:t>5</w:t>
            </w:r>
            <w:r w:rsidRPr="00012B12">
              <w:t>W</w:t>
            </w:r>
            <w:r>
              <w:t xml:space="preserve"> × (</w:t>
            </w:r>
            <w:r w:rsidRPr="00012B12">
              <w:t>L</w:t>
            </w:r>
            <w:r>
              <w:t xml:space="preserve"> + </w:t>
            </w:r>
            <w:r w:rsidRPr="00012B12">
              <w:t>W</w:t>
            </w:r>
            <w:r>
              <w:t>) = 1620 oe</w:t>
            </w:r>
          </w:p>
          <w:p w:rsidR="009D61B1" w:rsidRDefault="009D61B1">
            <w:r w:rsidRPr="00012B12">
              <w:t xml:space="preserve">(iv) </w:t>
            </w:r>
            <w:r>
              <w:t>4</w:t>
            </w:r>
            <w:r w:rsidRPr="00012B12">
              <w:t>L</w:t>
            </w:r>
            <w:r>
              <w:t xml:space="preserve"> = 5</w:t>
            </w:r>
            <w:r w:rsidRPr="00012B12">
              <w:t xml:space="preserve">W </w:t>
            </w:r>
            <w:r>
              <w:t>oe (</w:t>
            </w:r>
            <w:r w:rsidRPr="00C9605D">
              <w:pict>
                <v:shape id="_x0000_i1101" type="#_x0000_t75" style="width:43.5pt;height:26.25pt">
                  <v:imagedata r:id="rId116" o:title=""/>
                </v:shape>
              </w:pict>
            </w:r>
            <w:r>
              <w:t xml:space="preserve">oe or </w:t>
            </w:r>
            <w:r w:rsidRPr="00C9605D">
              <w:pict>
                <v:shape id="_x0000_i1102" type="#_x0000_t75" style="width:43.5pt;height:26.25pt">
                  <v:imagedata r:id="rId117" o:title=""/>
                </v:shape>
              </w:pict>
            </w:r>
            <w:r>
              <w:t>oe)</w:t>
            </w:r>
          </w:p>
          <w:p w:rsidR="009D61B1" w:rsidRPr="00012B12" w:rsidRDefault="009D61B1">
            <w:r w:rsidRPr="00012B12">
              <w:t xml:space="preserve">(M1 for one correct equation or </w:t>
            </w:r>
            <w:r>
              <w:t>1620 ÷ 9 (= 180))</w:t>
            </w:r>
          </w:p>
        </w:tc>
      </w:tr>
      <w:tr w:rsidR="009D61B1" w:rsidTr="00012B12">
        <w:trPr>
          <w:cantSplit/>
          <w:trHeight w:val="280"/>
          <w:tblHeader/>
          <w:jc w:val="center"/>
        </w:trPr>
        <w:tc>
          <w:tcPr>
            <w:tcW w:w="303" w:type="pct"/>
            <w:gridSpan w:val="2"/>
            <w:tcBorders>
              <w:top w:val="single" w:sz="4" w:space="0" w:color="auto"/>
              <w:right w:val="nil"/>
            </w:tcBorders>
          </w:tcPr>
          <w:p w:rsidR="009D61B1" w:rsidRDefault="009D6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</w:tcBorders>
          </w:tcPr>
          <w:p w:rsidR="009D61B1" w:rsidRDefault="009D6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</w:tcBorders>
          </w:tcPr>
          <w:p w:rsidR="009D61B1" w:rsidRDefault="009D61B1">
            <w:r w:rsidRPr="00C9605D">
              <w:pict>
                <v:shape id="_x0000_i1103" type="#_x0000_t75" style="width:88.5pt;height:26.25pt">
                  <v:imagedata r:id="rId118" o:title=""/>
                </v:shape>
              </w:pict>
            </w:r>
            <w:r>
              <w:t xml:space="preserve">oe or </w:t>
            </w:r>
            <w:r w:rsidRPr="00C9605D">
              <w:pict>
                <v:shape id="_x0000_i1104" type="#_x0000_t75" style="width:93pt;height:26.25pt">
                  <v:imagedata r:id="rId119" o:title=""/>
                </v:shape>
              </w:pict>
            </w:r>
            <w:r>
              <w:t xml:space="preserve"> oe or </w:t>
            </w:r>
            <w:r w:rsidRPr="00C9605D">
              <w:pict>
                <v:shape id="_x0000_i1105" type="#_x0000_t75" style="width:108pt;height:26.25pt">
                  <v:imagedata r:id="rId120" o:title=""/>
                </v:shape>
              </w:pict>
            </w:r>
            <w:r>
              <w:t>oe or</w:t>
            </w:r>
          </w:p>
          <w:p w:rsidR="009D61B1" w:rsidRDefault="009D61B1">
            <w:r w:rsidRPr="00C9605D">
              <w:pict>
                <v:shape id="_x0000_i1106" type="#_x0000_t75" style="width:117pt;height:26.25pt">
                  <v:imagedata r:id="rId121" o:title=""/>
                </v:shape>
              </w:pict>
            </w:r>
            <w:r>
              <w:t>oe or</w:t>
            </w:r>
          </w:p>
          <w:p w:rsidR="009D61B1" w:rsidRDefault="009D61B1">
            <w:r w:rsidRPr="00C9605D">
              <w:pict>
                <v:shape id="_x0000_i1107" type="#_x0000_t75" style="width:88.5pt;height:26.25pt">
                  <v:imagedata r:id="rId122" o:title=""/>
                </v:shape>
              </w:pict>
            </w:r>
            <w:r>
              <w:t xml:space="preserve">oe or </w:t>
            </w:r>
            <w:r w:rsidRPr="00C9605D">
              <w:pict>
                <v:shape id="_x0000_i1108" type="#_x0000_t75" style="width:97.5pt;height:26.25pt">
                  <v:imagedata r:id="rId123" o:title=""/>
                </v:shape>
              </w:pict>
            </w:r>
            <w:r>
              <w:t>oe or</w:t>
            </w:r>
          </w:p>
          <w:p w:rsidR="009D61B1" w:rsidRDefault="009D61B1">
            <w:r w:rsidRPr="00C9605D">
              <w:pict>
                <v:shape id="_x0000_i1109" type="#_x0000_t75" style="width:142.5pt;height:34.5pt">
                  <v:imagedata r:id="rId124" o:title=""/>
                </v:shape>
              </w:pict>
            </w:r>
            <w:r>
              <w:t>oe or</w:t>
            </w:r>
          </w:p>
          <w:p w:rsidR="009D61B1" w:rsidRDefault="009D61B1">
            <w:r w:rsidRPr="00C9605D">
              <w:pict>
                <v:shape id="_x0000_i1110" type="#_x0000_t75" style="width:142.5pt;height:34.5pt">
                  <v:imagedata r:id="rId125" o:title=""/>
                </v:shape>
              </w:pict>
            </w:r>
            <w:r>
              <w:t>oe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9D61B1" w:rsidRPr="00012B12" w:rsidRDefault="009D61B1" w:rsidP="00012B1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012B12" w:rsidRDefault="009D61B1">
            <w:pPr>
              <w:jc w:val="center"/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9D61B1" w:rsidRPr="00012B12" w:rsidRDefault="009D61B1">
            <w:r w:rsidRPr="00012B12">
              <w:t>M1 for a correct equation in terms of one variable only</w:t>
            </w:r>
          </w:p>
        </w:tc>
      </w:tr>
      <w:tr w:rsidR="009D61B1" w:rsidTr="00012B12">
        <w:trPr>
          <w:cantSplit/>
          <w:trHeight w:val="280"/>
          <w:tblHeader/>
          <w:jc w:val="center"/>
        </w:trPr>
        <w:tc>
          <w:tcPr>
            <w:tcW w:w="303" w:type="pct"/>
            <w:gridSpan w:val="2"/>
            <w:tcBorders>
              <w:top w:val="single" w:sz="4" w:space="0" w:color="auto"/>
              <w:right w:val="nil"/>
            </w:tcBorders>
          </w:tcPr>
          <w:p w:rsidR="009D61B1" w:rsidRDefault="009D6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</w:tcBorders>
          </w:tcPr>
          <w:p w:rsidR="009D61B1" w:rsidRDefault="009D6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7" w:type="pct"/>
            <w:gridSpan w:val="5"/>
            <w:tcBorders>
              <w:top w:val="single" w:sz="4" w:space="0" w:color="auto"/>
            </w:tcBorders>
          </w:tcPr>
          <w:p w:rsidR="009D61B1" w:rsidRDefault="009D61B1">
            <w:r w:rsidRPr="00012B12">
              <w:t>Correct answer scores full marks (unless from obvious incorrect working)  </w:t>
            </w:r>
          </w:p>
        </w:tc>
        <w:tc>
          <w:tcPr>
            <w:tcW w:w="595" w:type="pct"/>
            <w:tcBorders>
              <w:top w:val="single" w:sz="4" w:space="0" w:color="auto"/>
            </w:tcBorders>
          </w:tcPr>
          <w:p w:rsidR="009D61B1" w:rsidRPr="00012B12" w:rsidRDefault="009D61B1" w:rsidP="00012B12">
            <w:pPr>
              <w:pStyle w:val="Heading1"/>
              <w:rPr>
                <w:sz w:val="24"/>
                <w:szCs w:val="24"/>
              </w:rPr>
            </w:pPr>
            <w:r w:rsidRPr="00012B12">
              <w:rPr>
                <w:sz w:val="24"/>
                <w:szCs w:val="24"/>
              </w:rPr>
              <w:t xml:space="preserve">L = 15 </w:t>
            </w:r>
          </w:p>
          <w:p w:rsidR="009D61B1" w:rsidRPr="00012B12" w:rsidRDefault="009D61B1" w:rsidP="00012B12">
            <w:pPr>
              <w:pStyle w:val="Heading1"/>
              <w:rPr>
                <w:sz w:val="24"/>
                <w:szCs w:val="24"/>
              </w:rPr>
            </w:pPr>
            <w:r w:rsidRPr="00012B12">
              <w:rPr>
                <w:sz w:val="24"/>
                <w:szCs w:val="24"/>
              </w:rPr>
              <w:t xml:space="preserve">and </w:t>
            </w:r>
          </w:p>
          <w:p w:rsidR="009D61B1" w:rsidRPr="00012B12" w:rsidRDefault="009D61B1" w:rsidP="00012B12">
            <w:pPr>
              <w:pStyle w:val="Heading1"/>
              <w:rPr>
                <w:sz w:val="24"/>
                <w:szCs w:val="24"/>
              </w:rPr>
            </w:pPr>
            <w:r w:rsidRPr="00012B12">
              <w:rPr>
                <w:sz w:val="24"/>
                <w:szCs w:val="24"/>
              </w:rPr>
              <w:t>W = 12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012B12" w:rsidRDefault="009D61B1">
            <w:pPr>
              <w:jc w:val="center"/>
            </w:pP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9D61B1" w:rsidRPr="00012B12" w:rsidRDefault="009D61B1">
            <w:r w:rsidRPr="00012B12">
              <w:t>A2 for both correct</w:t>
            </w:r>
          </w:p>
          <w:p w:rsidR="009D61B1" w:rsidRPr="00012B12" w:rsidRDefault="009D61B1">
            <w:r w:rsidRPr="00012B12">
              <w:t xml:space="preserve">(A1 for one correct) </w:t>
            </w:r>
          </w:p>
          <w:p w:rsidR="009D61B1" w:rsidRPr="00012B12" w:rsidRDefault="009D61B1">
            <w:r w:rsidRPr="00012B12">
              <w:t>Award 4 marks for  L = 12 and W = 15 dep on M3</w:t>
            </w:r>
          </w:p>
        </w:tc>
      </w:tr>
      <w:tr w:rsidR="009D61B1" w:rsidTr="00C46586">
        <w:trPr>
          <w:cantSplit/>
          <w:trHeight w:val="280"/>
          <w:tblHeader/>
          <w:jc w:val="center"/>
        </w:trPr>
        <w:tc>
          <w:tcPr>
            <w:tcW w:w="172" w:type="pct"/>
            <w:tcBorders>
              <w:bottom w:val="single" w:sz="4" w:space="0" w:color="auto"/>
              <w:right w:val="nil"/>
            </w:tcBorders>
          </w:tcPr>
          <w:p w:rsidR="009D61B1" w:rsidRDefault="009D6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43" w:type="pct"/>
            <w:gridSpan w:val="2"/>
            <w:tcBorders>
              <w:left w:val="nil"/>
              <w:bottom w:val="single" w:sz="4" w:space="0" w:color="auto"/>
            </w:tcBorders>
          </w:tcPr>
          <w:p w:rsidR="009D61B1" w:rsidRDefault="009D6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162" w:type="pct"/>
            <w:gridSpan w:val="2"/>
            <w:tcBorders>
              <w:bottom w:val="single" w:sz="4" w:space="0" w:color="auto"/>
            </w:tcBorders>
          </w:tcPr>
          <w:p w:rsidR="009D61B1" w:rsidRDefault="009D61B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9D61B1" w:rsidRDefault="009D61B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:rsidR="009D61B1" w:rsidRDefault="009D61B1">
            <w:pPr>
              <w:jc w:val="center"/>
              <w:rPr>
                <w:lang w:eastAsia="en-US"/>
              </w:rPr>
            </w:pPr>
          </w:p>
        </w:tc>
        <w:tc>
          <w:tcPr>
            <w:tcW w:w="335" w:type="pct"/>
            <w:tcBorders>
              <w:bottom w:val="single" w:sz="4" w:space="0" w:color="auto"/>
              <w:right w:val="nil"/>
            </w:tcBorders>
          </w:tcPr>
          <w:p w:rsidR="009D61B1" w:rsidRDefault="009D61B1">
            <w:pPr>
              <w:jc w:val="center"/>
              <w:rPr>
                <w:lang w:eastAsia="en-US"/>
              </w:rPr>
            </w:pPr>
          </w:p>
        </w:tc>
        <w:tc>
          <w:tcPr>
            <w:tcW w:w="2751" w:type="pct"/>
            <w:gridSpan w:val="4"/>
            <w:tcBorders>
              <w:left w:val="nil"/>
              <w:bottom w:val="single" w:sz="4" w:space="0" w:color="auto"/>
            </w:tcBorders>
          </w:tcPr>
          <w:p w:rsidR="009D61B1" w:rsidRDefault="009D61B1">
            <w:pPr>
              <w:jc w:val="right"/>
              <w:rPr>
                <w:b/>
                <w:lang w:eastAsia="en-US"/>
              </w:rPr>
            </w:pPr>
            <w:r>
              <w:rPr>
                <w:b/>
              </w:rPr>
              <w:t>Total 5 marks</w:t>
            </w:r>
          </w:p>
        </w:tc>
      </w:tr>
    </w:tbl>
    <w:p w:rsidR="009D61B1" w:rsidRDefault="009D61B1" w:rsidP="00DE1F04">
      <w:pPr>
        <w:rPr>
          <w:lang w:val="es-ES"/>
        </w:rPr>
      </w:pPr>
      <w:r>
        <w:rPr>
          <w:b/>
          <w:bCs/>
          <w:i/>
          <w:iCs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3"/>
        <w:gridCol w:w="241"/>
        <w:gridCol w:w="7419"/>
        <w:gridCol w:w="865"/>
        <w:gridCol w:w="507"/>
        <w:gridCol w:w="709"/>
        <w:gridCol w:w="3600"/>
      </w:tblGrid>
      <w:tr w:rsidR="009D61B1" w:rsidRPr="00B20839" w:rsidTr="003E1267">
        <w:trPr>
          <w:cantSplit/>
          <w:trHeight w:val="280"/>
          <w:tblHeader/>
          <w:jc w:val="center"/>
        </w:trPr>
        <w:tc>
          <w:tcPr>
            <w:tcW w:w="294" w:type="pct"/>
            <w:tcBorders>
              <w:top w:val="single" w:sz="4" w:space="0" w:color="auto"/>
              <w:righ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7" w:type="pct"/>
            <w:tcBorders>
              <w:top w:val="single" w:sz="4" w:space="0" w:color="auto"/>
            </w:tcBorders>
          </w:tcPr>
          <w:p w:rsidR="009D61B1" w:rsidRPr="006B0DCD" w:rsidRDefault="009D61B1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6B0DCD">
              <w:rPr>
                <w:sz w:val="24"/>
                <w:szCs w:val="24"/>
              </w:rPr>
              <w:t>eg</w:t>
            </w:r>
          </w:p>
          <w:p w:rsidR="009D61B1" w:rsidRPr="006B0DCD" w:rsidRDefault="009D61B1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92762A">
              <w:rPr>
                <w:position w:val="-24"/>
              </w:rPr>
              <w:object w:dxaOrig="1660" w:dyaOrig="620">
                <v:shape id="_x0000_i1111" type="#_x0000_t75" style="width:82.5pt;height:30.75pt" o:ole="">
                  <v:imagedata r:id="rId126" o:title=""/>
                </v:shape>
                <o:OLEObject Type="Embed" ProgID="Equation.DSMT4" ShapeID="_x0000_i1111" DrawAspect="Content" ObjectID="_1707485322" r:id="rId127"/>
              </w:object>
            </w:r>
            <w:r w:rsidRPr="00DC5107">
              <w:rPr>
                <w:position w:val="-28"/>
              </w:rPr>
              <w:object w:dxaOrig="1620" w:dyaOrig="740">
                <v:shape id="_x0000_i1112" type="#_x0000_t75" style="width:81pt;height:36.75pt" o:ole="">
                  <v:imagedata r:id="rId128" o:title=""/>
                </v:shape>
                <o:OLEObject Type="Embed" ProgID="Equation.DSMT4" ShapeID="_x0000_i1112" DrawAspect="Content" ObjectID="_1707485323" r:id="rId129"/>
              </w:object>
            </w:r>
            <w:r>
              <w:t xml:space="preserve"> </w:t>
            </w:r>
            <w:r w:rsidRPr="006B0DCD">
              <w:rPr>
                <w:sz w:val="24"/>
                <w:szCs w:val="24"/>
              </w:rPr>
              <w:t>oe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9D61B1" w:rsidRPr="006B0DCD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single" w:sz="4" w:space="0" w:color="auto"/>
            </w:tcBorders>
          </w:tcPr>
          <w:p w:rsidR="009D61B1" w:rsidRPr="006B0DCD" w:rsidRDefault="009D61B1" w:rsidP="003E1267">
            <w:pPr>
              <w:jc w:val="center"/>
            </w:pPr>
            <w:r w:rsidRPr="006B0DCD">
              <w:t>6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</w:tcBorders>
          </w:tcPr>
          <w:p w:rsidR="009D61B1" w:rsidRPr="006B0DCD" w:rsidRDefault="009D61B1" w:rsidP="003E1267">
            <w:r w:rsidRPr="006B0DCD">
              <w:t>M1 for using the formula</w:t>
            </w:r>
            <w:r>
              <w:t xml:space="preserve"> for</w:t>
            </w:r>
            <w:r w:rsidRPr="006B0DCD">
              <w:t xml:space="preserve"> the volume of a </w:t>
            </w:r>
            <w:r>
              <w:t xml:space="preserve">sphere </w:t>
            </w:r>
            <w:r w:rsidRPr="006B0DCD">
              <w:t>correctly</w:t>
            </w:r>
            <w:r>
              <w:t xml:space="preserve"> and equating it to 288</w:t>
            </w:r>
            <w:r w:rsidRPr="009F4E32">
              <w:rPr>
                <w:position w:val="-6"/>
              </w:rPr>
              <w:object w:dxaOrig="220" w:dyaOrig="220">
                <v:shape id="_x0000_i1113" type="#_x0000_t75" style="width:11.25pt;height:11.25pt" o:ole="">
                  <v:imagedata r:id="rId130" o:title=""/>
                </v:shape>
                <o:OLEObject Type="Embed" ProgID="Equation.DSMT4" ShapeID="_x0000_i1113" DrawAspect="Content" ObjectID="_1707485324" r:id="rId131"/>
              </w:object>
            </w:r>
          </w:p>
          <w:p w:rsidR="009D61B1" w:rsidRPr="006B0DCD" w:rsidRDefault="009D61B1" w:rsidP="003E1267"/>
        </w:tc>
      </w:tr>
      <w:tr w:rsidR="009D61B1" w:rsidRPr="00B20839" w:rsidTr="003E1267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7" w:type="pct"/>
          </w:tcPr>
          <w:p w:rsidR="009D61B1" w:rsidRDefault="009D61B1" w:rsidP="003E1267">
            <w:r w:rsidRPr="006B0DCD">
              <w:rPr>
                <w:i/>
                <w:iCs/>
              </w:rPr>
              <w:t>x</w:t>
            </w:r>
            <w:r w:rsidRPr="006B0DCD">
              <w:t xml:space="preserve"> = 12</w:t>
            </w:r>
          </w:p>
          <w:p w:rsidR="009D61B1" w:rsidRPr="006B0DCD" w:rsidRDefault="009D61B1" w:rsidP="003E1267"/>
        </w:tc>
        <w:tc>
          <w:tcPr>
            <w:tcW w:w="305" w:type="pct"/>
          </w:tcPr>
          <w:p w:rsidR="009D61B1" w:rsidRPr="006B0DCD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D61B1" w:rsidRPr="006B0DCD" w:rsidRDefault="009D61B1" w:rsidP="003E1267">
            <w:pPr>
              <w:jc w:val="center"/>
            </w:pPr>
          </w:p>
        </w:tc>
        <w:tc>
          <w:tcPr>
            <w:tcW w:w="1520" w:type="pct"/>
            <w:gridSpan w:val="2"/>
          </w:tcPr>
          <w:p w:rsidR="009D61B1" w:rsidRPr="00B2202F" w:rsidRDefault="009D61B1" w:rsidP="003E1267">
            <w:r>
              <w:t>A1</w:t>
            </w:r>
          </w:p>
        </w:tc>
      </w:tr>
      <w:tr w:rsidR="009D61B1" w:rsidRPr="00B20839" w:rsidTr="003E1267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7" w:type="pct"/>
          </w:tcPr>
          <w:p w:rsidR="009D61B1" w:rsidRDefault="009D61B1" w:rsidP="003E1267">
            <w:r w:rsidRPr="00553ACF">
              <w:rPr>
                <w:position w:val="-12"/>
              </w:rPr>
              <w:object w:dxaOrig="4500" w:dyaOrig="440">
                <v:shape id="_x0000_i1114" type="#_x0000_t75" style="width:225pt;height:22.5pt" o:ole="">
                  <v:imagedata r:id="rId132" o:title=""/>
                </v:shape>
                <o:OLEObject Type="Embed" ProgID="Equation.DSMT4" ShapeID="_x0000_i1114" DrawAspect="Content" ObjectID="_1707485325" r:id="rId133"/>
              </w:object>
            </w:r>
            <w:r w:rsidRPr="006B0DCD">
              <w:t xml:space="preserve"> oe</w:t>
            </w:r>
            <w:r>
              <w:t xml:space="preserve"> </w:t>
            </w:r>
          </w:p>
          <w:p w:rsidR="009D61B1" w:rsidRPr="00CD507F" w:rsidRDefault="009D61B1" w:rsidP="003E1267">
            <w:pPr>
              <w:rPr>
                <w:b/>
                <w:bCs/>
              </w:rPr>
            </w:pPr>
            <w:r w:rsidRPr="00CD507F">
              <w:rPr>
                <w:b/>
                <w:bCs/>
              </w:rPr>
              <w:t>or</w:t>
            </w:r>
          </w:p>
          <w:p w:rsidR="009D61B1" w:rsidRPr="006B0DCD" w:rsidRDefault="009D61B1" w:rsidP="003E1267">
            <w:r w:rsidRPr="00B1179E">
              <w:rPr>
                <w:position w:val="-40"/>
              </w:rPr>
              <w:object w:dxaOrig="6820" w:dyaOrig="920">
                <v:shape id="_x0000_i1115" type="#_x0000_t75" style="width:341.25pt;height:45.75pt" o:ole="">
                  <v:imagedata r:id="rId134" o:title=""/>
                </v:shape>
                <o:OLEObject Type="Embed" ProgID="Equation.DSMT4" ShapeID="_x0000_i1115" DrawAspect="Content" ObjectID="_1707485326" r:id="rId135"/>
              </w:object>
            </w:r>
          </w:p>
        </w:tc>
        <w:tc>
          <w:tcPr>
            <w:tcW w:w="305" w:type="pct"/>
          </w:tcPr>
          <w:p w:rsidR="009D61B1" w:rsidRPr="006B0DCD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D61B1" w:rsidRPr="006B0DCD" w:rsidRDefault="009D61B1" w:rsidP="003E1267">
            <w:pPr>
              <w:jc w:val="center"/>
            </w:pPr>
          </w:p>
        </w:tc>
        <w:tc>
          <w:tcPr>
            <w:tcW w:w="1520" w:type="pct"/>
            <w:gridSpan w:val="2"/>
          </w:tcPr>
          <w:p w:rsidR="009D61B1" w:rsidRDefault="009D61B1" w:rsidP="003E1267">
            <w:pPr>
              <w:rPr>
                <w:i/>
                <w:iCs/>
              </w:rPr>
            </w:pPr>
            <w:r w:rsidRPr="006B0DCD">
              <w:t xml:space="preserve">M1 </w:t>
            </w:r>
            <w:r>
              <w:t xml:space="preserve">(dep on first M1 and using their value for </w:t>
            </w:r>
            <w:r w:rsidRPr="00452514">
              <w:rPr>
                <w:i/>
                <w:iCs/>
              </w:rPr>
              <w:t>x</w:t>
            </w:r>
            <w:r>
              <w:t xml:space="preserve">) </w:t>
            </w:r>
            <w:r w:rsidRPr="006B0DCD">
              <w:t xml:space="preserve">for using Pythagoras </w:t>
            </w:r>
            <w:r>
              <w:t xml:space="preserve">to find the perp height of faces </w:t>
            </w:r>
            <w:r>
              <w:rPr>
                <w:i/>
                <w:iCs/>
              </w:rPr>
              <w:t>CAD</w:t>
            </w:r>
            <w:r w:rsidRPr="00E70D88">
              <w:rPr>
                <w:i/>
                <w:iCs/>
              </w:rPr>
              <w:t xml:space="preserve"> </w:t>
            </w:r>
            <w:r w:rsidRPr="009B29D3">
              <w:t xml:space="preserve">or </w:t>
            </w:r>
            <w:r>
              <w:rPr>
                <w:i/>
                <w:iCs/>
              </w:rPr>
              <w:t>BAE</w:t>
            </w:r>
          </w:p>
          <w:p w:rsidR="009D61B1" w:rsidRDefault="009D61B1" w:rsidP="003E1267">
            <w:r>
              <w:t xml:space="preserve">or </w:t>
            </w:r>
          </w:p>
          <w:p w:rsidR="009D61B1" w:rsidRPr="00452514" w:rsidRDefault="009D61B1" w:rsidP="003E1267">
            <w:r>
              <w:t xml:space="preserve">a correct method to find angle </w:t>
            </w:r>
            <w:r>
              <w:rPr>
                <w:i/>
                <w:iCs/>
              </w:rPr>
              <w:t>CAD</w:t>
            </w:r>
            <w:r w:rsidRPr="00E70D88">
              <w:rPr>
                <w:i/>
                <w:iCs/>
              </w:rPr>
              <w:t xml:space="preserve"> </w:t>
            </w:r>
            <w:r w:rsidRPr="009B29D3">
              <w:t xml:space="preserve">or </w:t>
            </w:r>
            <w:r>
              <w:rPr>
                <w:i/>
                <w:iCs/>
              </w:rPr>
              <w:t>BAE</w:t>
            </w:r>
          </w:p>
        </w:tc>
      </w:tr>
      <w:tr w:rsidR="009D61B1" w:rsidRPr="00B20839" w:rsidTr="003E1267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7" w:type="pct"/>
          </w:tcPr>
          <w:p w:rsidR="009D61B1" w:rsidRDefault="009D61B1" w:rsidP="003E1267">
            <w:r w:rsidRPr="0027020B">
              <w:rPr>
                <w:position w:val="-12"/>
              </w:rPr>
              <w:object w:dxaOrig="4459" w:dyaOrig="440">
                <v:shape id="_x0000_i1116" type="#_x0000_t75" style="width:204.75pt;height:22.5pt" o:ole="">
                  <v:imagedata r:id="rId136" o:title=""/>
                </v:shape>
                <o:OLEObject Type="Embed" ProgID="Equation.DSMT4" ShapeID="_x0000_i1116" DrawAspect="Content" ObjectID="_1707485327" r:id="rId137"/>
              </w:object>
            </w:r>
            <w:r w:rsidRPr="006B0DCD">
              <w:t>oe</w:t>
            </w:r>
          </w:p>
          <w:p w:rsidR="009D61B1" w:rsidRPr="00CD507F" w:rsidRDefault="009D61B1" w:rsidP="003E1267">
            <w:pPr>
              <w:rPr>
                <w:b/>
                <w:bCs/>
              </w:rPr>
            </w:pPr>
            <w:r w:rsidRPr="00CD507F">
              <w:rPr>
                <w:b/>
                <w:bCs/>
              </w:rPr>
              <w:t>or</w:t>
            </w:r>
          </w:p>
          <w:p w:rsidR="009D61B1" w:rsidRPr="006B0DCD" w:rsidRDefault="009D61B1" w:rsidP="003E1267">
            <w:r>
              <w:t xml:space="preserve"> </w:t>
            </w:r>
            <w:r w:rsidRPr="00B1179E">
              <w:rPr>
                <w:position w:val="-40"/>
              </w:rPr>
              <w:object w:dxaOrig="6820" w:dyaOrig="920">
                <v:shape id="_x0000_i1117" type="#_x0000_t75" style="width:341.25pt;height:45.75pt" o:ole="">
                  <v:imagedata r:id="rId138" o:title=""/>
                </v:shape>
                <o:OLEObject Type="Embed" ProgID="Equation.DSMT4" ShapeID="_x0000_i1117" DrawAspect="Content" ObjectID="_1707485328" r:id="rId139"/>
              </w:object>
            </w:r>
          </w:p>
        </w:tc>
        <w:tc>
          <w:tcPr>
            <w:tcW w:w="305" w:type="pct"/>
          </w:tcPr>
          <w:p w:rsidR="009D61B1" w:rsidRPr="006B0DCD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D61B1" w:rsidRPr="006B0DCD" w:rsidRDefault="009D61B1" w:rsidP="003E1267">
            <w:pPr>
              <w:jc w:val="center"/>
            </w:pPr>
          </w:p>
        </w:tc>
        <w:tc>
          <w:tcPr>
            <w:tcW w:w="1520" w:type="pct"/>
            <w:gridSpan w:val="2"/>
          </w:tcPr>
          <w:p w:rsidR="009D61B1" w:rsidRDefault="009D61B1" w:rsidP="003E1267">
            <w:pPr>
              <w:rPr>
                <w:i/>
                <w:iCs/>
              </w:rPr>
            </w:pPr>
            <w:r w:rsidRPr="006B0DCD">
              <w:t xml:space="preserve">M1 </w:t>
            </w:r>
            <w:r>
              <w:t xml:space="preserve">(dep on first M1 and using their value for </w:t>
            </w:r>
            <w:r w:rsidRPr="00452514">
              <w:rPr>
                <w:i/>
                <w:iCs/>
              </w:rPr>
              <w:t>x</w:t>
            </w:r>
            <w:r>
              <w:t xml:space="preserve">) </w:t>
            </w:r>
            <w:r w:rsidRPr="006B0DCD">
              <w:t>for using Pythagoras</w:t>
            </w:r>
            <w:r>
              <w:t xml:space="preserve"> to find the perp height of faces </w:t>
            </w:r>
            <w:r>
              <w:rPr>
                <w:i/>
                <w:iCs/>
              </w:rPr>
              <w:t>ABC</w:t>
            </w:r>
            <w:r w:rsidRPr="00FE71E8">
              <w:rPr>
                <w:i/>
                <w:iCs/>
              </w:rPr>
              <w:t xml:space="preserve"> </w:t>
            </w:r>
            <w:r w:rsidRPr="009B29D3">
              <w:t>or</w:t>
            </w:r>
            <w:r>
              <w:t xml:space="preserve"> </w:t>
            </w:r>
            <w:r>
              <w:rPr>
                <w:i/>
                <w:iCs/>
              </w:rPr>
              <w:t>AED</w:t>
            </w:r>
          </w:p>
          <w:p w:rsidR="009D61B1" w:rsidRDefault="009D61B1" w:rsidP="003E1267">
            <w:r>
              <w:t>or</w:t>
            </w:r>
          </w:p>
          <w:p w:rsidR="009D61B1" w:rsidRPr="006B0DCD" w:rsidRDefault="009D61B1" w:rsidP="003E1267">
            <w:r>
              <w:t xml:space="preserve">a correct method to find angle </w:t>
            </w:r>
            <w:r w:rsidRPr="00885FBF">
              <w:rPr>
                <w:i/>
                <w:iCs/>
              </w:rPr>
              <w:t>BAC</w:t>
            </w:r>
            <w:r>
              <w:t xml:space="preserve"> or </w:t>
            </w:r>
            <w:r w:rsidRPr="00885FBF">
              <w:rPr>
                <w:i/>
                <w:iCs/>
              </w:rPr>
              <w:t>DAE</w:t>
            </w:r>
          </w:p>
        </w:tc>
      </w:tr>
      <w:tr w:rsidR="009D61B1" w:rsidRPr="00B20839" w:rsidTr="003E1267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7" w:type="pct"/>
          </w:tcPr>
          <w:p w:rsidR="009D61B1" w:rsidRDefault="009D61B1" w:rsidP="003E1267">
            <w:r>
              <w:t>(</w:t>
            </w:r>
            <w:r w:rsidRPr="006B0DCD">
              <w:t>‘12’ × 2(‘12’)) + 2(0.5 × ‘12’ × ‘</w:t>
            </w:r>
            <w:r w:rsidRPr="006B0DCD">
              <w:rPr>
                <w:position w:val="-8"/>
              </w:rPr>
              <w:object w:dxaOrig="720" w:dyaOrig="360">
                <v:shape id="_x0000_i1118" type="#_x0000_t75" style="width:36pt;height:18pt" o:ole="">
                  <v:imagedata r:id="rId140" o:title=""/>
                </v:shape>
                <o:OLEObject Type="Embed" ProgID="Equation.DSMT4" ShapeID="_x0000_i1118" DrawAspect="Content" ObjectID="_1707485329" r:id="rId141"/>
              </w:object>
            </w:r>
            <w:r w:rsidRPr="006B0DCD">
              <w:t>’</w:t>
            </w:r>
            <w:r>
              <w:t>)</w:t>
            </w:r>
            <w:r w:rsidRPr="006B0DCD">
              <w:t xml:space="preserve"> +2(0.5 × 2‘12’ × ‘</w:t>
            </w:r>
            <w:r w:rsidRPr="006B0DCD">
              <w:rPr>
                <w:position w:val="-8"/>
              </w:rPr>
              <w:object w:dxaOrig="700" w:dyaOrig="360">
                <v:shape id="_x0000_i1119" type="#_x0000_t75" style="width:35.25pt;height:18pt" o:ole="">
                  <v:imagedata r:id="rId142" o:title=""/>
                </v:shape>
                <o:OLEObject Type="Embed" ProgID="Equation.DSMT4" ShapeID="_x0000_i1119" DrawAspect="Content" ObjectID="_1707485330" r:id="rId143"/>
              </w:object>
            </w:r>
            <w:r w:rsidRPr="006B0DCD">
              <w:t>’</w:t>
            </w:r>
            <w:r>
              <w:t>)</w:t>
            </w:r>
            <w:r w:rsidRPr="006B0DCD">
              <w:t xml:space="preserve"> oe</w:t>
            </w:r>
            <w:r>
              <w:t xml:space="preserve"> eg</w:t>
            </w:r>
          </w:p>
          <w:p w:rsidR="009D61B1" w:rsidRDefault="009D61B1" w:rsidP="003E1267">
            <w:r w:rsidRPr="00DB7653">
              <w:rPr>
                <w:position w:val="-8"/>
              </w:rPr>
              <w:object w:dxaOrig="3180" w:dyaOrig="360">
                <v:shape id="_x0000_i1120" type="#_x0000_t75" style="width:159pt;height:18pt" o:ole="">
                  <v:imagedata r:id="rId144" o:title=""/>
                </v:shape>
                <o:OLEObject Type="Embed" ProgID="Equation.DSMT4" ShapeID="_x0000_i1120" DrawAspect="Content" ObjectID="_1707485331" r:id="rId145"/>
              </w:object>
            </w:r>
            <w:r>
              <w:t xml:space="preserve"> or</w:t>
            </w:r>
          </w:p>
          <w:p w:rsidR="009D61B1" w:rsidRPr="006B0DCD" w:rsidRDefault="009D61B1" w:rsidP="003E1267">
            <w:r>
              <w:t xml:space="preserve">‘288’ + 2 × ‘367.129’…+ 2 × ‘723.59…’ oe </w:t>
            </w:r>
          </w:p>
        </w:tc>
        <w:tc>
          <w:tcPr>
            <w:tcW w:w="305" w:type="pct"/>
          </w:tcPr>
          <w:p w:rsidR="009D61B1" w:rsidRPr="006B0DCD" w:rsidRDefault="009D61B1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179" w:type="pct"/>
          </w:tcPr>
          <w:p w:rsidR="009D61B1" w:rsidRPr="006B0DCD" w:rsidRDefault="009D61B1" w:rsidP="003E1267">
            <w:pPr>
              <w:jc w:val="center"/>
            </w:pPr>
          </w:p>
        </w:tc>
        <w:tc>
          <w:tcPr>
            <w:tcW w:w="1520" w:type="pct"/>
            <w:gridSpan w:val="2"/>
          </w:tcPr>
          <w:p w:rsidR="009D61B1" w:rsidRPr="006B0DCD" w:rsidRDefault="009D61B1" w:rsidP="003E1267">
            <w:r w:rsidRPr="006B0DCD">
              <w:t xml:space="preserve">M1 </w:t>
            </w:r>
            <w:r>
              <w:t xml:space="preserve">(dep on first M1 using their value for </w:t>
            </w:r>
            <w:r w:rsidRPr="00452514">
              <w:rPr>
                <w:i/>
                <w:iCs/>
              </w:rPr>
              <w:t>x</w:t>
            </w:r>
            <w:r>
              <w:rPr>
                <w:i/>
                <w:iCs/>
              </w:rPr>
              <w:t xml:space="preserve"> </w:t>
            </w:r>
            <w:r>
              <w:t>and correct working for heights of each triangle )</w:t>
            </w:r>
            <w:r w:rsidRPr="006B0DCD">
              <w:t>for working out the total surface area of the pyramid</w:t>
            </w:r>
          </w:p>
        </w:tc>
      </w:tr>
      <w:tr w:rsidR="009D61B1" w:rsidRPr="00B20839" w:rsidTr="003E1267">
        <w:trPr>
          <w:cantSplit/>
          <w:trHeight w:val="280"/>
          <w:tblHeader/>
          <w:jc w:val="center"/>
        </w:trPr>
        <w:tc>
          <w:tcPr>
            <w:tcW w:w="294" w:type="pct"/>
            <w:tcBorders>
              <w:righ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85" w:type="pct"/>
            <w:tcBorders>
              <w:left w:val="nil"/>
            </w:tcBorders>
          </w:tcPr>
          <w:p w:rsidR="009D61B1" w:rsidRPr="00E840CC" w:rsidRDefault="009D61B1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617" w:type="pct"/>
          </w:tcPr>
          <w:p w:rsidR="009D61B1" w:rsidRPr="006B0DCD" w:rsidRDefault="009D61B1" w:rsidP="003E1267">
            <w:r>
              <w:rPr>
                <w:i/>
                <w:iCs/>
              </w:rPr>
              <w:t>C</w:t>
            </w:r>
            <w:r w:rsidRPr="008631A1">
              <w:rPr>
                <w:i/>
                <w:iCs/>
              </w:rPr>
              <w:t>orrect answer scores full marks (unless from obvious incorrect working)</w:t>
            </w:r>
          </w:p>
        </w:tc>
        <w:tc>
          <w:tcPr>
            <w:tcW w:w="305" w:type="pct"/>
          </w:tcPr>
          <w:p w:rsidR="009D61B1" w:rsidRPr="006B0DCD" w:rsidRDefault="009D61B1" w:rsidP="003E1267">
            <w:pPr>
              <w:pStyle w:val="Heading1"/>
              <w:rPr>
                <w:sz w:val="24"/>
                <w:szCs w:val="24"/>
              </w:rPr>
            </w:pPr>
            <w:r w:rsidRPr="006B0DCD">
              <w:rPr>
                <w:sz w:val="24"/>
                <w:szCs w:val="24"/>
              </w:rPr>
              <w:t>2469</w:t>
            </w:r>
          </w:p>
        </w:tc>
        <w:tc>
          <w:tcPr>
            <w:tcW w:w="179" w:type="pct"/>
          </w:tcPr>
          <w:p w:rsidR="009D61B1" w:rsidRPr="006B0DCD" w:rsidRDefault="009D61B1" w:rsidP="003E1267">
            <w:pPr>
              <w:jc w:val="center"/>
            </w:pPr>
          </w:p>
        </w:tc>
        <w:tc>
          <w:tcPr>
            <w:tcW w:w="1520" w:type="pct"/>
            <w:gridSpan w:val="2"/>
          </w:tcPr>
          <w:p w:rsidR="009D61B1" w:rsidRPr="006B0DCD" w:rsidRDefault="009D61B1" w:rsidP="003E1267">
            <w:r w:rsidRPr="006B0DCD">
              <w:t xml:space="preserve">A1 </w:t>
            </w:r>
            <w:r>
              <w:t xml:space="preserve"> 2469 - 2470</w:t>
            </w:r>
          </w:p>
        </w:tc>
      </w:tr>
      <w:tr w:rsidR="009D61B1" w:rsidRPr="002B29A5" w:rsidTr="003E1267">
        <w:trPr>
          <w:cantSplit/>
          <w:trHeight w:val="280"/>
          <w:tblHeader/>
          <w:jc w:val="center"/>
        </w:trPr>
        <w:tc>
          <w:tcPr>
            <w:tcW w:w="2996" w:type="pct"/>
            <w:gridSpan w:val="3"/>
            <w:tcBorders>
              <w:bottom w:val="single" w:sz="4" w:space="0" w:color="auto"/>
            </w:tcBorders>
          </w:tcPr>
          <w:p w:rsidR="009D61B1" w:rsidRPr="00AD27F6" w:rsidRDefault="009D61B1" w:rsidP="003E1267">
            <w:pPr>
              <w:rPr>
                <w:b/>
                <w:bCs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9D61B1" w:rsidRPr="004F4F5B" w:rsidRDefault="009D61B1" w:rsidP="003E126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:rsidR="009D61B1" w:rsidRPr="004F4F5B" w:rsidRDefault="009D61B1" w:rsidP="003E1267">
            <w:pPr>
              <w:jc w:val="center"/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9D61B1" w:rsidRPr="004F4F5B" w:rsidRDefault="009D61B1" w:rsidP="003E1267">
            <w:pPr>
              <w:jc w:val="center"/>
            </w:pPr>
          </w:p>
        </w:tc>
        <w:tc>
          <w:tcPr>
            <w:tcW w:w="1270" w:type="pct"/>
            <w:tcBorders>
              <w:left w:val="nil"/>
              <w:bottom w:val="single" w:sz="4" w:space="0" w:color="auto"/>
            </w:tcBorders>
          </w:tcPr>
          <w:p w:rsidR="009D61B1" w:rsidRPr="004F4F5B" w:rsidRDefault="009D61B1" w:rsidP="003E1267">
            <w:pPr>
              <w:jc w:val="right"/>
              <w:rPr>
                <w:b/>
              </w:rPr>
            </w:pPr>
            <w:r w:rsidRPr="004F4F5B">
              <w:rPr>
                <w:b/>
                <w:sz w:val="22"/>
                <w:szCs w:val="22"/>
              </w:rPr>
              <w:t xml:space="preserve">Total </w:t>
            </w:r>
            <w:r>
              <w:rPr>
                <w:b/>
                <w:sz w:val="22"/>
                <w:szCs w:val="22"/>
              </w:rPr>
              <w:t>6</w:t>
            </w:r>
            <w:r w:rsidRPr="004F4F5B">
              <w:rPr>
                <w:b/>
                <w:sz w:val="22"/>
                <w:szCs w:val="22"/>
              </w:rPr>
              <w:t xml:space="preserve"> marks</w:t>
            </w:r>
          </w:p>
        </w:tc>
      </w:tr>
    </w:tbl>
    <w:p w:rsidR="009D61B1" w:rsidRDefault="009D61B1" w:rsidP="00DE1F04"/>
    <w:p w:rsidR="009D61B1" w:rsidRDefault="009D61B1" w:rsidP="00804B12">
      <w:pPr>
        <w:rPr>
          <w:lang w:val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9D61B1" w:rsidRDefault="009D61B1" w:rsidP="00A81450">
            <w:pPr>
              <w:pStyle w:val="Heading1"/>
              <w:jc w:val="left"/>
            </w:pPr>
            <w:r w:rsidRPr="0051105D">
              <w:rPr>
                <w:position w:val="-24"/>
                <w:sz w:val="24"/>
                <w:szCs w:val="24"/>
              </w:rPr>
              <w:object w:dxaOrig="680" w:dyaOrig="620">
                <v:shape id="_x0000_i1121" type="#_x0000_t75" style="width:33pt;height:30.75pt" o:ole="">
                  <v:imagedata r:id="rId146" o:title=""/>
                </v:shape>
                <o:OLEObject Type="Embed" ProgID="Equation.DSMT4" ShapeID="_x0000_i1121" DrawAspect="Content" ObjectID="_1707485332" r:id="rId147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DF7DB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r  </w:t>
            </w:r>
            <w:r w:rsidRPr="00265A51">
              <w:rPr>
                <w:position w:val="-24"/>
                <w:sz w:val="24"/>
                <w:szCs w:val="24"/>
              </w:rPr>
              <w:object w:dxaOrig="720" w:dyaOrig="620">
                <v:shape id="_x0000_i1122" type="#_x0000_t75" style="width:36pt;height:30.75pt" o:ole="">
                  <v:imagedata r:id="rId148" o:title=""/>
                </v:shape>
                <o:OLEObject Type="Embed" ProgID="Equation.DSMT4" ShapeID="_x0000_i1122" DrawAspect="Content" ObjectID="_1707485333" r:id="rId149"/>
              </w:object>
            </w:r>
            <w:r>
              <w:rPr>
                <w:sz w:val="24"/>
                <w:szCs w:val="24"/>
              </w:rPr>
              <w:t xml:space="preserve"> or </w:t>
            </w:r>
            <w:r w:rsidRPr="00106E69">
              <w:rPr>
                <w:position w:val="-24"/>
                <w:sz w:val="24"/>
                <w:szCs w:val="24"/>
              </w:rPr>
              <w:object w:dxaOrig="620" w:dyaOrig="620">
                <v:shape id="_x0000_i1123" type="#_x0000_t75" style="width:30.75pt;height:30.75pt" o:ole="">
                  <v:imagedata r:id="rId150" o:title=""/>
                </v:shape>
                <o:OLEObject Type="Embed" ProgID="Equation.DSMT4" ShapeID="_x0000_i1123" DrawAspect="Content" ObjectID="_1707485334" r:id="rId151"/>
              </w:object>
            </w:r>
            <w:r>
              <w:rPr>
                <w:sz w:val="24"/>
                <w:szCs w:val="24"/>
              </w:rPr>
              <w:t xml:space="preserve">(=  </w:t>
            </w:r>
            <w:r w:rsidRPr="00637815">
              <w:rPr>
                <w:position w:val="-24"/>
              </w:rPr>
              <w:object w:dxaOrig="400" w:dyaOrig="620">
                <v:shape id="_x0000_i1124" type="#_x0000_t75" style="width:19.5pt;height:31.5pt" o:ole="">
                  <v:imagedata r:id="rId152" o:title=""/>
                </v:shape>
                <o:OLEObject Type="Embed" ProgID="Equation.DSMT4" ShapeID="_x0000_i1124" DrawAspect="Content" ObjectID="_1707485335" r:id="rId153"/>
              </w:object>
            </w:r>
            <w:r>
              <w:t>)</w:t>
            </w:r>
          </w:p>
          <w:p w:rsidR="009D61B1" w:rsidRPr="00C82CD4" w:rsidRDefault="009D61B1" w:rsidP="00A81450">
            <w:r>
              <w:t xml:space="preserve">or </w:t>
            </w:r>
            <w:r w:rsidRPr="00555E07">
              <w:rPr>
                <w:position w:val="-24"/>
              </w:rPr>
              <w:object w:dxaOrig="2160" w:dyaOrig="620">
                <v:shape id="_x0000_i1125" type="#_x0000_t75" style="width:108pt;height:31.5pt" o:ole="">
                  <v:imagedata r:id="rId154" o:title=""/>
                </v:shape>
                <o:OLEObject Type="Embed" ProgID="Equation.DSMT4" ShapeID="_x0000_i1125" DrawAspect="Content" ObjectID="_1707485336" r:id="rId155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  <w:r w:rsidRPr="00DF7DB7">
              <w:t>5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9D61B1" w:rsidRDefault="009D61B1" w:rsidP="00A81450">
            <w:r w:rsidRPr="00DF7DB7">
              <w:t xml:space="preserve">M1 </w:t>
            </w:r>
            <w:r>
              <w:t>for finding the common difference (</w:t>
            </w:r>
            <w:r w:rsidRPr="00541614">
              <w:rPr>
                <w:i/>
                <w:iCs/>
              </w:rPr>
              <w:t>d</w:t>
            </w:r>
            <w:r>
              <w:t>)</w:t>
            </w:r>
          </w:p>
          <w:p w:rsidR="009D61B1" w:rsidRPr="00DF7DB7" w:rsidRDefault="009D61B1" w:rsidP="00A81450">
            <w:r>
              <w:t>in terms of</w:t>
            </w:r>
            <w:r w:rsidRPr="00C82CD4">
              <w:rPr>
                <w:i/>
                <w:iCs/>
              </w:rPr>
              <w:t xml:space="preserve"> k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Default="009D61B1" w:rsidP="00A81450">
            <w:r>
              <w:t xml:space="preserve">eg   </w:t>
            </w:r>
            <w:r w:rsidRPr="00DF7DB7">
              <w:rPr>
                <w:position w:val="-28"/>
              </w:rPr>
              <w:object w:dxaOrig="3040" w:dyaOrig="680">
                <v:shape id="_x0000_i1126" type="#_x0000_t75" style="width:152.25pt;height:33pt" o:ole="">
                  <v:imagedata r:id="rId156" o:title=""/>
                </v:shape>
                <o:OLEObject Type="Embed" ProgID="Equation.DSMT4" ShapeID="_x0000_i1126" DrawAspect="Content" ObjectID="_1707485337" r:id="rId157"/>
              </w:object>
            </w:r>
            <w:r w:rsidRPr="00DF7DB7">
              <w:t>oe</w:t>
            </w:r>
            <w:r>
              <w:t xml:space="preserve">  or</w:t>
            </w:r>
          </w:p>
          <w:p w:rsidR="009D61B1" w:rsidRPr="00DF7DB7" w:rsidRDefault="009D61B1" w:rsidP="00A81450">
            <w:r w:rsidRPr="000459FC">
              <w:rPr>
                <w:position w:val="-24"/>
              </w:rPr>
              <w:object w:dxaOrig="1800" w:dyaOrig="620">
                <v:shape id="_x0000_i1127" type="#_x0000_t75" style="width:90pt;height:31.5pt" o:ole="">
                  <v:imagedata r:id="rId158" o:title=""/>
                </v:shape>
                <o:OLEObject Type="Embed" ProgID="Equation.DSMT4" ShapeID="_x0000_i1127" DrawAspect="Content" ObjectID="_1707485338" r:id="rId159"/>
              </w:object>
            </w:r>
            <w:r>
              <w:t>oe</w:t>
            </w:r>
          </w:p>
        </w:tc>
        <w:tc>
          <w:tcPr>
            <w:tcW w:w="799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Pr="00644E2E" w:rsidRDefault="009D61B1" w:rsidP="00A81450">
            <w:r w:rsidRPr="00DF7DB7">
              <w:t>M1</w:t>
            </w:r>
            <w:r>
              <w:t xml:space="preserve"> dep</w:t>
            </w:r>
            <w:r w:rsidRPr="00DF7DB7">
              <w:t xml:space="preserve"> </w:t>
            </w:r>
            <w:r>
              <w:t xml:space="preserve">equating 2 different expressions in terms of </w:t>
            </w:r>
            <w:r w:rsidRPr="008D4846">
              <w:rPr>
                <w:i/>
                <w:iCs/>
              </w:rPr>
              <w:t>k</w:t>
            </w:r>
            <w:r>
              <w:t xml:space="preserve"> using their value(s) of </w:t>
            </w:r>
            <w:r>
              <w:rPr>
                <w:i/>
                <w:iCs/>
              </w:rPr>
              <w:t xml:space="preserve">d </w:t>
            </w:r>
            <w:r w:rsidRPr="00FE6F11">
              <w:t>in terms of</w:t>
            </w:r>
            <w:r>
              <w:rPr>
                <w:i/>
                <w:iCs/>
              </w:rPr>
              <w:t xml:space="preserve"> k</w:t>
            </w:r>
            <w:r>
              <w:t xml:space="preserve"> </w:t>
            </w:r>
            <w:r w:rsidRPr="00DF7DB7">
              <w:t xml:space="preserve"> </w:t>
            </w:r>
            <w:r>
              <w:t xml:space="preserve">(or from working using </w:t>
            </w:r>
            <w:r w:rsidRPr="00432BCE">
              <w:rPr>
                <w:i/>
                <w:iCs/>
              </w:rPr>
              <w:t>k</w:t>
            </w:r>
            <w:r>
              <w:t xml:space="preserve">) </w:t>
            </w:r>
          </w:p>
          <w:p w:rsidR="009D61B1" w:rsidRPr="00644E2E" w:rsidRDefault="009D61B1" w:rsidP="00A81450">
            <w:r>
              <w:t>or other correct method to find</w:t>
            </w:r>
            <w:r w:rsidRPr="00D7506F">
              <w:rPr>
                <w:i/>
                <w:iCs/>
              </w:rPr>
              <w:t xml:space="preserve"> k</w:t>
            </w:r>
            <w:r>
              <w:rPr>
                <w:i/>
                <w:iCs/>
              </w:rPr>
              <w:t xml:space="preserve"> 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Pr="00DF7DB7" w:rsidRDefault="009D61B1" w:rsidP="00A81450">
            <w:r w:rsidRPr="00DF7DB7">
              <w:rPr>
                <w:i/>
                <w:iCs/>
              </w:rPr>
              <w:t>k</w:t>
            </w:r>
            <w:r w:rsidRPr="00DF7DB7">
              <w:t xml:space="preserve"> = −20</w:t>
            </w:r>
          </w:p>
        </w:tc>
        <w:tc>
          <w:tcPr>
            <w:tcW w:w="799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Pr="00DF7DB7" w:rsidRDefault="009D61B1" w:rsidP="00A81450">
            <w:r w:rsidRPr="00DF7DB7">
              <w:t>A1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Pr="00DF7DB7" w:rsidRDefault="009D61B1" w:rsidP="00A81450">
            <w:r w:rsidRPr="00DF7DB7">
              <w:rPr>
                <w:position w:val="-30"/>
              </w:rPr>
              <w:object w:dxaOrig="3260" w:dyaOrig="720">
                <v:shape id="_x0000_i1128" type="#_x0000_t75" style="width:159.75pt;height:36pt" o:ole="">
                  <v:imagedata r:id="rId160" o:title=""/>
                </v:shape>
                <o:OLEObject Type="Embed" ProgID="Equation.DSMT4" ShapeID="_x0000_i1128" DrawAspect="Content" ObjectID="_1707485339" r:id="rId161"/>
              </w:object>
            </w:r>
            <w:r w:rsidRPr="00DF7DB7">
              <w:t>oe</w:t>
            </w:r>
          </w:p>
        </w:tc>
        <w:tc>
          <w:tcPr>
            <w:tcW w:w="799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Default="009D61B1" w:rsidP="00A81450">
            <w:r w:rsidRPr="00DF7DB7">
              <w:t xml:space="preserve">M1 </w:t>
            </w:r>
            <w:r>
              <w:t xml:space="preserve">dep on previous M1 </w:t>
            </w:r>
            <w:r w:rsidRPr="00DF7DB7">
              <w:t>for correctly substituting</w:t>
            </w:r>
            <w:r>
              <w:t xml:space="preserve">, </w:t>
            </w:r>
            <w:r w:rsidRPr="00DF7DB7">
              <w:t xml:space="preserve">  into </w:t>
            </w:r>
            <w:r w:rsidRPr="00DF7DB7">
              <w:rPr>
                <w:position w:val="-24"/>
              </w:rPr>
              <w:object w:dxaOrig="2439" w:dyaOrig="620">
                <v:shape id="_x0000_i1129" type="#_x0000_t75" style="width:118.5pt;height:32.25pt" o:ole="">
                  <v:imagedata r:id="rId162" o:title=""/>
                </v:shape>
                <o:OLEObject Type="Embed" ProgID="Equation.DSMT4" ShapeID="_x0000_i1129" DrawAspect="Content" ObjectID="_1707485340" r:id="rId163"/>
              </w:object>
            </w:r>
            <w:r>
              <w:t xml:space="preserve"> or </w:t>
            </w:r>
            <w:r w:rsidRPr="001F4984">
              <w:rPr>
                <w:position w:val="-24"/>
              </w:rPr>
              <w:object w:dxaOrig="2860" w:dyaOrig="620">
                <v:shape id="_x0000_i1130" type="#_x0000_t75" style="width:143.25pt;height:30.75pt" o:ole="">
                  <v:imagedata r:id="rId164" o:title=""/>
                </v:shape>
                <o:OLEObject Type="Embed" ProgID="Equation.DSMT4" ShapeID="_x0000_i1130" DrawAspect="Content" ObjectID="_1707485341" r:id="rId165"/>
              </w:object>
            </w:r>
          </w:p>
          <w:p w:rsidR="009D61B1" w:rsidRPr="00DF7DB7" w:rsidRDefault="009D61B1" w:rsidP="00A81450">
            <w:r>
              <w:t xml:space="preserve">all values to be numerical </w:t>
            </w:r>
          </w:p>
        </w:tc>
      </w:tr>
      <w:tr w:rsidR="009D61B1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9D61B1" w:rsidRPr="00DF7DB7" w:rsidRDefault="009D61B1" w:rsidP="00A81450">
            <w:r>
              <w:rPr>
                <w:i/>
                <w:iCs/>
              </w:rPr>
              <w:t>C</w:t>
            </w:r>
            <w:r w:rsidRPr="008631A1">
              <w:rPr>
                <w:i/>
                <w:iCs/>
              </w:rPr>
              <w:t>orrect answer scores full marks (unless from obvious incorrect working)</w:t>
            </w:r>
          </w:p>
        </w:tc>
        <w:tc>
          <w:tcPr>
            <w:tcW w:w="799" w:type="pct"/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  <w:r w:rsidRPr="00DF7DB7">
              <w:rPr>
                <w:sz w:val="24"/>
                <w:szCs w:val="24"/>
              </w:rPr>
              <w:t>1575</w:t>
            </w:r>
          </w:p>
        </w:tc>
        <w:tc>
          <w:tcPr>
            <w:tcW w:w="329" w:type="pct"/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537" w:type="pct"/>
            <w:gridSpan w:val="2"/>
          </w:tcPr>
          <w:p w:rsidR="009D61B1" w:rsidRPr="00DF7DB7" w:rsidRDefault="009D61B1" w:rsidP="00A81450">
            <w:r w:rsidRPr="00DF7DB7">
              <w:t>A1</w:t>
            </w:r>
          </w:p>
        </w:tc>
      </w:tr>
      <w:tr w:rsidR="009D61B1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9D61B1" w:rsidRPr="00DF7DB7" w:rsidRDefault="009D61B1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9D61B1" w:rsidRPr="00DF7DB7" w:rsidRDefault="009D61B1" w:rsidP="00A81450">
            <w:pPr>
              <w:jc w:val="right"/>
              <w:rPr>
                <w:b/>
              </w:rPr>
            </w:pPr>
            <w:r w:rsidRPr="00DF7DB7">
              <w:rPr>
                <w:b/>
              </w:rPr>
              <w:t>Total 5 marks</w:t>
            </w:r>
          </w:p>
        </w:tc>
      </w:tr>
    </w:tbl>
    <w:p w:rsidR="009D61B1" w:rsidRDefault="009D61B1" w:rsidP="00804B12">
      <w:pPr>
        <w:rPr>
          <w:lang w:val="es-ES"/>
        </w:rPr>
      </w:pPr>
    </w:p>
    <w:p w:rsidR="009D61B1" w:rsidRDefault="009D61B1" w:rsidP="00804B12">
      <w:pPr>
        <w:rPr>
          <w:lang w:val="es-ES"/>
        </w:rPr>
      </w:pPr>
    </w:p>
    <w:p w:rsidR="009D61B1" w:rsidRDefault="009D61B1" w:rsidP="00DE1F04">
      <w:pPr>
        <w:rPr>
          <w:lang w:val="es-ES"/>
        </w:rPr>
      </w:pPr>
    </w:p>
    <w:p w:rsidR="009D61B1" w:rsidRDefault="009D61B1">
      <w:r>
        <w:br w:type="page"/>
      </w:r>
    </w:p>
    <w:tbl>
      <w:tblPr>
        <w:tblW w:w="11454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00"/>
        <w:gridCol w:w="750"/>
        <w:gridCol w:w="75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D61B1" w:rsidTr="004470B9">
        <w:trPr>
          <w:trHeight w:val="255"/>
        </w:trPr>
        <w:tc>
          <w:tcPr>
            <w:tcW w:w="540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</w:p>
        </w:tc>
        <w:tc>
          <w:tcPr>
            <w:tcW w:w="800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0" w:type="dxa"/>
            <w:gridSpan w:val="9"/>
            <w:noWrap/>
            <w:vAlign w:val="bottom"/>
          </w:tcPr>
          <w:p w:rsidR="009D61B1" w:rsidRDefault="009D61B1" w:rsidP="007E27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800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15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59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Mean </w:t>
            </w:r>
          </w:p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9D61B1" w:rsidRDefault="009D61B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4.93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4.37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0.26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0.28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0.57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0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715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9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0.04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0.02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D61B1" w:rsidTr="004470B9">
        <w:trPr>
          <w:trHeight w:val="255"/>
        </w:trPr>
        <w:tc>
          <w:tcPr>
            <w:tcW w:w="540" w:type="dxa"/>
            <w:shd w:val="clear" w:color="auto" w:fill="FFFF99"/>
            <w:noWrap/>
            <w:vAlign w:val="center"/>
          </w:tcPr>
          <w:p w:rsidR="009D61B1" w:rsidRDefault="009D61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42.51</w:t>
            </w:r>
          </w:p>
        </w:tc>
        <w:tc>
          <w:tcPr>
            <w:tcW w:w="715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59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42.51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67.34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53.90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42.54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32.49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22.78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12.95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6.23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9D61B1" w:rsidRDefault="009D61B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2.62</w:t>
            </w:r>
          </w:p>
        </w:tc>
      </w:tr>
    </w:tbl>
    <w:p w:rsidR="009D61B1" w:rsidRDefault="009D61B1" w:rsidP="00DD3B72">
      <w:pPr>
        <w:rPr>
          <w:rFonts w:ascii="Arial" w:hAnsi="Arial" w:cs="Arial"/>
          <w:b/>
          <w:sz w:val="20"/>
          <w:szCs w:val="20"/>
        </w:rPr>
      </w:pPr>
    </w:p>
    <w:p w:rsidR="009D61B1" w:rsidRDefault="009D61B1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grade boundaries</w:t>
      </w:r>
    </w:p>
    <w:p w:rsidR="009D61B1" w:rsidRDefault="009D61B1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7"/>
        <w:gridCol w:w="1247"/>
        <w:gridCol w:w="1247"/>
      </w:tblGrid>
      <w:tr w:rsidR="009D61B1" w:rsidTr="00B1769B">
        <w:trPr>
          <w:trHeight w:val="431"/>
        </w:trPr>
        <w:tc>
          <w:tcPr>
            <w:tcW w:w="1246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9D61B1" w:rsidTr="00B1769B">
        <w:trPr>
          <w:trHeight w:val="431"/>
        </w:trPr>
        <w:tc>
          <w:tcPr>
            <w:tcW w:w="1246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47" w:type="dxa"/>
            <w:vAlign w:val="center"/>
          </w:tcPr>
          <w:p w:rsidR="009D61B1" w:rsidRDefault="009D61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</w:tbl>
    <w:p w:rsidR="009D61B1" w:rsidRPr="00337947" w:rsidRDefault="009D61B1" w:rsidP="003F590E"/>
    <w:sectPr w:rsidR="009D61B1" w:rsidRPr="00337947" w:rsidSect="00282F37">
      <w:headerReference w:type="default" r:id="rId166"/>
      <w:footerReference w:type="even" r:id="rId167"/>
      <w:footerReference w:type="default" r:id="rId168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1B1" w:rsidRDefault="009D61B1">
      <w:r>
        <w:separator/>
      </w:r>
    </w:p>
  </w:endnote>
  <w:endnote w:type="continuationSeparator" w:id="0">
    <w:p w:rsidR="009D61B1" w:rsidRDefault="009D6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B1" w:rsidRDefault="009D61B1" w:rsidP="0078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61B1" w:rsidRDefault="009D61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B1" w:rsidRDefault="009D61B1" w:rsidP="0078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9D61B1" w:rsidRDefault="009D61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1B1" w:rsidRDefault="009D61B1">
      <w:r>
        <w:separator/>
      </w:r>
    </w:p>
  </w:footnote>
  <w:footnote w:type="continuationSeparator" w:id="0">
    <w:p w:rsidR="009D61B1" w:rsidRDefault="009D6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1B1" w:rsidRDefault="009D61B1" w:rsidP="0066599F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8 – Paper 2H-3H</w:t>
    </w:r>
    <w:r w:rsidRPr="00337947">
      <w:rPr>
        <w:rFonts w:ascii="Arial" w:hAnsi="Arial" w:cs="Arial"/>
        <w:b/>
      </w:rPr>
      <w:t xml:space="preserve"> mark scheme, performance data and suggested grade boundaries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2.0</w:t>
    </w:r>
  </w:p>
  <w:p w:rsidR="009D61B1" w:rsidRDefault="009D61B1" w:rsidP="0066599F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83"/>
      <w:gridCol w:w="4828"/>
      <w:gridCol w:w="2265"/>
      <w:gridCol w:w="933"/>
      <w:gridCol w:w="4357"/>
    </w:tblGrid>
    <w:tr w:rsidR="009D61B1" w:rsidRPr="003A0D20" w:rsidTr="003E1267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61B1" w:rsidRPr="003A0D20" w:rsidRDefault="009D61B1" w:rsidP="003E1267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color w:val="000000"/>
              <w:sz w:val="24"/>
              <w:szCs w:val="24"/>
            </w:rPr>
          </w:pPr>
          <w:r w:rsidRPr="003A0D20">
            <w:rPr>
              <w:rFonts w:ascii="Times New Roman" w:hAnsi="Times New Roman" w:cs="Times New Roman"/>
              <w:i w:val="0"/>
              <w:color w:val="000000"/>
              <w:sz w:val="24"/>
              <w:szCs w:val="24"/>
            </w:rPr>
            <w:t>Q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61B1" w:rsidRPr="003A0D20" w:rsidRDefault="009D61B1" w:rsidP="003E1267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61B1" w:rsidRPr="003A0D20" w:rsidRDefault="009D61B1" w:rsidP="003E1267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61B1" w:rsidRPr="003A0D20" w:rsidRDefault="009D61B1" w:rsidP="003E1267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9D61B1" w:rsidRPr="003A0D20" w:rsidRDefault="009D61B1" w:rsidP="003E1267">
          <w:pPr>
            <w:jc w:val="center"/>
            <w:rPr>
              <w:b/>
              <w:color w:val="000000"/>
            </w:rPr>
          </w:pPr>
          <w:r w:rsidRPr="003A0D20">
            <w:rPr>
              <w:b/>
              <w:color w:val="000000"/>
            </w:rPr>
            <w:t>Notes</w:t>
          </w:r>
        </w:p>
      </w:tc>
    </w:tr>
  </w:tbl>
  <w:p w:rsidR="009D61B1" w:rsidRPr="0066599F" w:rsidRDefault="009D61B1" w:rsidP="006659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1A75400A"/>
    <w:multiLevelType w:val="hybridMultilevel"/>
    <w:tmpl w:val="3B9AD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D1501"/>
    <w:multiLevelType w:val="hybridMultilevel"/>
    <w:tmpl w:val="0CF8F02A"/>
    <w:lvl w:ilvl="0" w:tplc="E47873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19F6"/>
    <w:rsid w:val="0000554C"/>
    <w:rsid w:val="00005817"/>
    <w:rsid w:val="00007176"/>
    <w:rsid w:val="000075D4"/>
    <w:rsid w:val="00010989"/>
    <w:rsid w:val="00012B12"/>
    <w:rsid w:val="000132E1"/>
    <w:rsid w:val="00023B8D"/>
    <w:rsid w:val="000249B2"/>
    <w:rsid w:val="00025957"/>
    <w:rsid w:val="000316AA"/>
    <w:rsid w:val="00040A33"/>
    <w:rsid w:val="00041263"/>
    <w:rsid w:val="000435E0"/>
    <w:rsid w:val="00044092"/>
    <w:rsid w:val="000459FC"/>
    <w:rsid w:val="0004608F"/>
    <w:rsid w:val="000541B7"/>
    <w:rsid w:val="0006434C"/>
    <w:rsid w:val="00066585"/>
    <w:rsid w:val="00072462"/>
    <w:rsid w:val="00074D08"/>
    <w:rsid w:val="000753F8"/>
    <w:rsid w:val="0007648D"/>
    <w:rsid w:val="00076A62"/>
    <w:rsid w:val="000805F7"/>
    <w:rsid w:val="00081CE1"/>
    <w:rsid w:val="000904C8"/>
    <w:rsid w:val="00090907"/>
    <w:rsid w:val="000A3D21"/>
    <w:rsid w:val="000B2146"/>
    <w:rsid w:val="000B385D"/>
    <w:rsid w:val="000B671E"/>
    <w:rsid w:val="000C2350"/>
    <w:rsid w:val="000C608C"/>
    <w:rsid w:val="000C6DE2"/>
    <w:rsid w:val="000D07D7"/>
    <w:rsid w:val="000D599B"/>
    <w:rsid w:val="000D6999"/>
    <w:rsid w:val="000D7D6A"/>
    <w:rsid w:val="000E1B0E"/>
    <w:rsid w:val="000E4EE5"/>
    <w:rsid w:val="000E5720"/>
    <w:rsid w:val="000E76B5"/>
    <w:rsid w:val="000F44C9"/>
    <w:rsid w:val="000F4AB5"/>
    <w:rsid w:val="000F5A18"/>
    <w:rsid w:val="00102B3C"/>
    <w:rsid w:val="0010437B"/>
    <w:rsid w:val="00106E69"/>
    <w:rsid w:val="00111707"/>
    <w:rsid w:val="00116E78"/>
    <w:rsid w:val="001176E4"/>
    <w:rsid w:val="001219EA"/>
    <w:rsid w:val="00122C1E"/>
    <w:rsid w:val="00131401"/>
    <w:rsid w:val="001334C7"/>
    <w:rsid w:val="00135B54"/>
    <w:rsid w:val="001421B3"/>
    <w:rsid w:val="00145FD7"/>
    <w:rsid w:val="001463B3"/>
    <w:rsid w:val="00147112"/>
    <w:rsid w:val="00156A4E"/>
    <w:rsid w:val="001605FB"/>
    <w:rsid w:val="001620A5"/>
    <w:rsid w:val="0016313C"/>
    <w:rsid w:val="00181190"/>
    <w:rsid w:val="0018310D"/>
    <w:rsid w:val="0018324B"/>
    <w:rsid w:val="00186765"/>
    <w:rsid w:val="00186B32"/>
    <w:rsid w:val="00191A1E"/>
    <w:rsid w:val="00195597"/>
    <w:rsid w:val="0019609A"/>
    <w:rsid w:val="001A7B5D"/>
    <w:rsid w:val="001B0409"/>
    <w:rsid w:val="001B7EF7"/>
    <w:rsid w:val="001C73EA"/>
    <w:rsid w:val="001D06AC"/>
    <w:rsid w:val="001D60EF"/>
    <w:rsid w:val="001E1E35"/>
    <w:rsid w:val="001E2188"/>
    <w:rsid w:val="001E30B0"/>
    <w:rsid w:val="001E4B66"/>
    <w:rsid w:val="001E5BED"/>
    <w:rsid w:val="001E6FF6"/>
    <w:rsid w:val="001E78B8"/>
    <w:rsid w:val="001E7AC6"/>
    <w:rsid w:val="001F2EAB"/>
    <w:rsid w:val="001F4984"/>
    <w:rsid w:val="001F4CCC"/>
    <w:rsid w:val="001F63CF"/>
    <w:rsid w:val="001F6C7A"/>
    <w:rsid w:val="00200ACF"/>
    <w:rsid w:val="0020144C"/>
    <w:rsid w:val="0020469D"/>
    <w:rsid w:val="00207406"/>
    <w:rsid w:val="00210968"/>
    <w:rsid w:val="00212589"/>
    <w:rsid w:val="002125F7"/>
    <w:rsid w:val="00216FD3"/>
    <w:rsid w:val="00220F96"/>
    <w:rsid w:val="002220F7"/>
    <w:rsid w:val="002223F2"/>
    <w:rsid w:val="00223685"/>
    <w:rsid w:val="00237FBF"/>
    <w:rsid w:val="00255A96"/>
    <w:rsid w:val="00264EE2"/>
    <w:rsid w:val="00265A51"/>
    <w:rsid w:val="00266142"/>
    <w:rsid w:val="0027020B"/>
    <w:rsid w:val="00272184"/>
    <w:rsid w:val="002735CF"/>
    <w:rsid w:val="00281F3D"/>
    <w:rsid w:val="00282073"/>
    <w:rsid w:val="00282F37"/>
    <w:rsid w:val="00283EAD"/>
    <w:rsid w:val="002863B6"/>
    <w:rsid w:val="00287360"/>
    <w:rsid w:val="002918F2"/>
    <w:rsid w:val="00293045"/>
    <w:rsid w:val="00293907"/>
    <w:rsid w:val="0029796E"/>
    <w:rsid w:val="002A19DD"/>
    <w:rsid w:val="002A33A1"/>
    <w:rsid w:val="002A66F2"/>
    <w:rsid w:val="002B07D4"/>
    <w:rsid w:val="002B113E"/>
    <w:rsid w:val="002B29A5"/>
    <w:rsid w:val="002B328D"/>
    <w:rsid w:val="002B5FE9"/>
    <w:rsid w:val="002B7A4E"/>
    <w:rsid w:val="002C38B8"/>
    <w:rsid w:val="002C75F8"/>
    <w:rsid w:val="002D1312"/>
    <w:rsid w:val="002D28CB"/>
    <w:rsid w:val="002E072F"/>
    <w:rsid w:val="002E0E94"/>
    <w:rsid w:val="002E3BA9"/>
    <w:rsid w:val="002E4417"/>
    <w:rsid w:val="002F2A18"/>
    <w:rsid w:val="00301116"/>
    <w:rsid w:val="00302E93"/>
    <w:rsid w:val="003075A3"/>
    <w:rsid w:val="00312B31"/>
    <w:rsid w:val="0031548D"/>
    <w:rsid w:val="00322AC5"/>
    <w:rsid w:val="003341C7"/>
    <w:rsid w:val="00337947"/>
    <w:rsid w:val="00347A3B"/>
    <w:rsid w:val="00347AE7"/>
    <w:rsid w:val="00347E88"/>
    <w:rsid w:val="0035070F"/>
    <w:rsid w:val="00353007"/>
    <w:rsid w:val="00353146"/>
    <w:rsid w:val="003608C5"/>
    <w:rsid w:val="003671BA"/>
    <w:rsid w:val="0036763D"/>
    <w:rsid w:val="00367BEA"/>
    <w:rsid w:val="00371920"/>
    <w:rsid w:val="00373E3F"/>
    <w:rsid w:val="00377525"/>
    <w:rsid w:val="00380F14"/>
    <w:rsid w:val="0038559D"/>
    <w:rsid w:val="0038672F"/>
    <w:rsid w:val="00386C7C"/>
    <w:rsid w:val="003935E5"/>
    <w:rsid w:val="003A0CDF"/>
    <w:rsid w:val="003A0D20"/>
    <w:rsid w:val="003A522D"/>
    <w:rsid w:val="003A5FC0"/>
    <w:rsid w:val="003A65FD"/>
    <w:rsid w:val="003B075C"/>
    <w:rsid w:val="003B1640"/>
    <w:rsid w:val="003B5342"/>
    <w:rsid w:val="003B53FC"/>
    <w:rsid w:val="003C3F4F"/>
    <w:rsid w:val="003C5D40"/>
    <w:rsid w:val="003D3E70"/>
    <w:rsid w:val="003D5486"/>
    <w:rsid w:val="003D5DD7"/>
    <w:rsid w:val="003E0737"/>
    <w:rsid w:val="003E1267"/>
    <w:rsid w:val="003E1322"/>
    <w:rsid w:val="003E3CC0"/>
    <w:rsid w:val="003E5C45"/>
    <w:rsid w:val="003E6D3C"/>
    <w:rsid w:val="003E6F08"/>
    <w:rsid w:val="003F590E"/>
    <w:rsid w:val="003F5B34"/>
    <w:rsid w:val="00405B2F"/>
    <w:rsid w:val="00405C57"/>
    <w:rsid w:val="00407F40"/>
    <w:rsid w:val="00412622"/>
    <w:rsid w:val="00412769"/>
    <w:rsid w:val="004143F1"/>
    <w:rsid w:val="004156EA"/>
    <w:rsid w:val="00415C8B"/>
    <w:rsid w:val="00423639"/>
    <w:rsid w:val="004244CE"/>
    <w:rsid w:val="00425AD8"/>
    <w:rsid w:val="00432BCE"/>
    <w:rsid w:val="004373A2"/>
    <w:rsid w:val="004431AC"/>
    <w:rsid w:val="00443BC0"/>
    <w:rsid w:val="00445CD1"/>
    <w:rsid w:val="00446959"/>
    <w:rsid w:val="004470B9"/>
    <w:rsid w:val="00447319"/>
    <w:rsid w:val="00452514"/>
    <w:rsid w:val="0046017D"/>
    <w:rsid w:val="00461348"/>
    <w:rsid w:val="00461600"/>
    <w:rsid w:val="00466F3F"/>
    <w:rsid w:val="00472294"/>
    <w:rsid w:val="00473A44"/>
    <w:rsid w:val="00482AC6"/>
    <w:rsid w:val="00487B1D"/>
    <w:rsid w:val="00490984"/>
    <w:rsid w:val="00496A01"/>
    <w:rsid w:val="004A3A10"/>
    <w:rsid w:val="004A5733"/>
    <w:rsid w:val="004B2D09"/>
    <w:rsid w:val="004B7A59"/>
    <w:rsid w:val="004C0073"/>
    <w:rsid w:val="004C4351"/>
    <w:rsid w:val="004C5EC9"/>
    <w:rsid w:val="004C5F3E"/>
    <w:rsid w:val="004C77F6"/>
    <w:rsid w:val="004C7FF5"/>
    <w:rsid w:val="004E22A1"/>
    <w:rsid w:val="004E2C72"/>
    <w:rsid w:val="004F0C62"/>
    <w:rsid w:val="004F0EF4"/>
    <w:rsid w:val="004F4F5B"/>
    <w:rsid w:val="004F4F7D"/>
    <w:rsid w:val="004F5174"/>
    <w:rsid w:val="004F5E0B"/>
    <w:rsid w:val="004F6998"/>
    <w:rsid w:val="00500E94"/>
    <w:rsid w:val="0050188C"/>
    <w:rsid w:val="00510953"/>
    <w:rsid w:val="0051105D"/>
    <w:rsid w:val="00517042"/>
    <w:rsid w:val="00517DA8"/>
    <w:rsid w:val="00520A5E"/>
    <w:rsid w:val="00521B9E"/>
    <w:rsid w:val="00522BFC"/>
    <w:rsid w:val="005256EB"/>
    <w:rsid w:val="00527417"/>
    <w:rsid w:val="00532BDA"/>
    <w:rsid w:val="00536768"/>
    <w:rsid w:val="00537765"/>
    <w:rsid w:val="005410C5"/>
    <w:rsid w:val="005410E0"/>
    <w:rsid w:val="00541614"/>
    <w:rsid w:val="00541CE6"/>
    <w:rsid w:val="005444BA"/>
    <w:rsid w:val="005448A3"/>
    <w:rsid w:val="00545ED8"/>
    <w:rsid w:val="005468FD"/>
    <w:rsid w:val="00546F46"/>
    <w:rsid w:val="0055092C"/>
    <w:rsid w:val="00553ACF"/>
    <w:rsid w:val="00555E07"/>
    <w:rsid w:val="005675E1"/>
    <w:rsid w:val="00570C08"/>
    <w:rsid w:val="00577272"/>
    <w:rsid w:val="00582CF3"/>
    <w:rsid w:val="005851C0"/>
    <w:rsid w:val="00590AB5"/>
    <w:rsid w:val="00592A85"/>
    <w:rsid w:val="005959E0"/>
    <w:rsid w:val="00595A2C"/>
    <w:rsid w:val="00597169"/>
    <w:rsid w:val="005A3128"/>
    <w:rsid w:val="005A5629"/>
    <w:rsid w:val="005A56E2"/>
    <w:rsid w:val="005B3919"/>
    <w:rsid w:val="005B3A6E"/>
    <w:rsid w:val="005B4F06"/>
    <w:rsid w:val="005B6E7C"/>
    <w:rsid w:val="005C0053"/>
    <w:rsid w:val="005C41A6"/>
    <w:rsid w:val="005C7036"/>
    <w:rsid w:val="005E0653"/>
    <w:rsid w:val="005E2CE3"/>
    <w:rsid w:val="005E38E3"/>
    <w:rsid w:val="005E6616"/>
    <w:rsid w:val="0060081D"/>
    <w:rsid w:val="00600F6E"/>
    <w:rsid w:val="00613971"/>
    <w:rsid w:val="00615214"/>
    <w:rsid w:val="00616A58"/>
    <w:rsid w:val="00616DE7"/>
    <w:rsid w:val="00616E9A"/>
    <w:rsid w:val="00625079"/>
    <w:rsid w:val="00625944"/>
    <w:rsid w:val="006313FF"/>
    <w:rsid w:val="0063275C"/>
    <w:rsid w:val="00634FFC"/>
    <w:rsid w:val="00637815"/>
    <w:rsid w:val="00641871"/>
    <w:rsid w:val="006431DB"/>
    <w:rsid w:val="00643F39"/>
    <w:rsid w:val="00644E2E"/>
    <w:rsid w:val="006545E2"/>
    <w:rsid w:val="0066016F"/>
    <w:rsid w:val="006614F1"/>
    <w:rsid w:val="0066480F"/>
    <w:rsid w:val="00665448"/>
    <w:rsid w:val="0066599F"/>
    <w:rsid w:val="0066624C"/>
    <w:rsid w:val="00671D66"/>
    <w:rsid w:val="006754E2"/>
    <w:rsid w:val="00675734"/>
    <w:rsid w:val="00684B08"/>
    <w:rsid w:val="00690776"/>
    <w:rsid w:val="00690DD2"/>
    <w:rsid w:val="0069236C"/>
    <w:rsid w:val="0069320E"/>
    <w:rsid w:val="00693F04"/>
    <w:rsid w:val="006961AB"/>
    <w:rsid w:val="006965EC"/>
    <w:rsid w:val="0069745B"/>
    <w:rsid w:val="006A4494"/>
    <w:rsid w:val="006A478B"/>
    <w:rsid w:val="006A6302"/>
    <w:rsid w:val="006A661D"/>
    <w:rsid w:val="006A693B"/>
    <w:rsid w:val="006B0CF4"/>
    <w:rsid w:val="006B0DCD"/>
    <w:rsid w:val="006B41A7"/>
    <w:rsid w:val="006B57EA"/>
    <w:rsid w:val="006B7864"/>
    <w:rsid w:val="006C03AF"/>
    <w:rsid w:val="006C044E"/>
    <w:rsid w:val="006C0486"/>
    <w:rsid w:val="006C5BF4"/>
    <w:rsid w:val="006C7F9A"/>
    <w:rsid w:val="006E342C"/>
    <w:rsid w:val="006E63F2"/>
    <w:rsid w:val="006F2E9B"/>
    <w:rsid w:val="006F50D0"/>
    <w:rsid w:val="006F63C2"/>
    <w:rsid w:val="007040DA"/>
    <w:rsid w:val="00704D2F"/>
    <w:rsid w:val="007122BC"/>
    <w:rsid w:val="0071763A"/>
    <w:rsid w:val="00722951"/>
    <w:rsid w:val="00723A91"/>
    <w:rsid w:val="00735651"/>
    <w:rsid w:val="00740D57"/>
    <w:rsid w:val="00742B3A"/>
    <w:rsid w:val="00745136"/>
    <w:rsid w:val="00750939"/>
    <w:rsid w:val="0075126F"/>
    <w:rsid w:val="00753DD4"/>
    <w:rsid w:val="0075407D"/>
    <w:rsid w:val="00755CEC"/>
    <w:rsid w:val="00757C10"/>
    <w:rsid w:val="00763D0B"/>
    <w:rsid w:val="00766315"/>
    <w:rsid w:val="00766D42"/>
    <w:rsid w:val="00766F27"/>
    <w:rsid w:val="00770A1F"/>
    <w:rsid w:val="007743E4"/>
    <w:rsid w:val="00774D73"/>
    <w:rsid w:val="007764CC"/>
    <w:rsid w:val="00782707"/>
    <w:rsid w:val="00783161"/>
    <w:rsid w:val="00792804"/>
    <w:rsid w:val="007A19C2"/>
    <w:rsid w:val="007A3621"/>
    <w:rsid w:val="007A7025"/>
    <w:rsid w:val="007B18E4"/>
    <w:rsid w:val="007B329F"/>
    <w:rsid w:val="007B49DA"/>
    <w:rsid w:val="007B7F36"/>
    <w:rsid w:val="007C1DC4"/>
    <w:rsid w:val="007C3393"/>
    <w:rsid w:val="007C621A"/>
    <w:rsid w:val="007D33E0"/>
    <w:rsid w:val="007D6E1D"/>
    <w:rsid w:val="007D71A9"/>
    <w:rsid w:val="007E2709"/>
    <w:rsid w:val="007E3F2F"/>
    <w:rsid w:val="007E56D2"/>
    <w:rsid w:val="007E56E1"/>
    <w:rsid w:val="007F2256"/>
    <w:rsid w:val="007F2446"/>
    <w:rsid w:val="007F5C21"/>
    <w:rsid w:val="00802A26"/>
    <w:rsid w:val="00802B46"/>
    <w:rsid w:val="00804B12"/>
    <w:rsid w:val="0080709B"/>
    <w:rsid w:val="0080788B"/>
    <w:rsid w:val="008103B8"/>
    <w:rsid w:val="00816BB1"/>
    <w:rsid w:val="00820293"/>
    <w:rsid w:val="008225BB"/>
    <w:rsid w:val="0082598B"/>
    <w:rsid w:val="00825A27"/>
    <w:rsid w:val="00826CF9"/>
    <w:rsid w:val="00826D7A"/>
    <w:rsid w:val="0083057B"/>
    <w:rsid w:val="0083105A"/>
    <w:rsid w:val="00832DDC"/>
    <w:rsid w:val="00835355"/>
    <w:rsid w:val="00844CD1"/>
    <w:rsid w:val="008453C0"/>
    <w:rsid w:val="008508F9"/>
    <w:rsid w:val="00853EE9"/>
    <w:rsid w:val="008631A1"/>
    <w:rsid w:val="0086373F"/>
    <w:rsid w:val="00863D62"/>
    <w:rsid w:val="00863ECB"/>
    <w:rsid w:val="0086618D"/>
    <w:rsid w:val="00866BE2"/>
    <w:rsid w:val="00867153"/>
    <w:rsid w:val="00867BA9"/>
    <w:rsid w:val="00871770"/>
    <w:rsid w:val="00872073"/>
    <w:rsid w:val="008741BB"/>
    <w:rsid w:val="00876117"/>
    <w:rsid w:val="00880664"/>
    <w:rsid w:val="0088479E"/>
    <w:rsid w:val="00885FBF"/>
    <w:rsid w:val="00886CDD"/>
    <w:rsid w:val="00887FF5"/>
    <w:rsid w:val="008923AC"/>
    <w:rsid w:val="00894FC7"/>
    <w:rsid w:val="008951A4"/>
    <w:rsid w:val="00896D29"/>
    <w:rsid w:val="008A1A47"/>
    <w:rsid w:val="008A68B3"/>
    <w:rsid w:val="008A7731"/>
    <w:rsid w:val="008C2C4C"/>
    <w:rsid w:val="008C5948"/>
    <w:rsid w:val="008D46E9"/>
    <w:rsid w:val="008D4846"/>
    <w:rsid w:val="008D67D0"/>
    <w:rsid w:val="008D74F5"/>
    <w:rsid w:val="008D7A67"/>
    <w:rsid w:val="008E1CBB"/>
    <w:rsid w:val="008F70E4"/>
    <w:rsid w:val="00906899"/>
    <w:rsid w:val="00906E0C"/>
    <w:rsid w:val="009119CF"/>
    <w:rsid w:val="00923355"/>
    <w:rsid w:val="00923D57"/>
    <w:rsid w:val="00924890"/>
    <w:rsid w:val="009263CF"/>
    <w:rsid w:val="00926DD7"/>
    <w:rsid w:val="0092762A"/>
    <w:rsid w:val="00936E5D"/>
    <w:rsid w:val="00936F62"/>
    <w:rsid w:val="00957068"/>
    <w:rsid w:val="00957549"/>
    <w:rsid w:val="00957753"/>
    <w:rsid w:val="00961A3E"/>
    <w:rsid w:val="009644BC"/>
    <w:rsid w:val="00966656"/>
    <w:rsid w:val="00971B4F"/>
    <w:rsid w:val="00986CC9"/>
    <w:rsid w:val="00986EBB"/>
    <w:rsid w:val="00994064"/>
    <w:rsid w:val="009A2B9B"/>
    <w:rsid w:val="009A4F9F"/>
    <w:rsid w:val="009B0D02"/>
    <w:rsid w:val="009B29D3"/>
    <w:rsid w:val="009B3B50"/>
    <w:rsid w:val="009B4242"/>
    <w:rsid w:val="009B5EC0"/>
    <w:rsid w:val="009C016C"/>
    <w:rsid w:val="009C0E66"/>
    <w:rsid w:val="009C1371"/>
    <w:rsid w:val="009C44CA"/>
    <w:rsid w:val="009C628E"/>
    <w:rsid w:val="009D2C2F"/>
    <w:rsid w:val="009D40AA"/>
    <w:rsid w:val="009D4F47"/>
    <w:rsid w:val="009D61B1"/>
    <w:rsid w:val="009E207F"/>
    <w:rsid w:val="009E33A7"/>
    <w:rsid w:val="009E7759"/>
    <w:rsid w:val="009F1EE5"/>
    <w:rsid w:val="009F2B08"/>
    <w:rsid w:val="009F4E32"/>
    <w:rsid w:val="00A027D5"/>
    <w:rsid w:val="00A121C2"/>
    <w:rsid w:val="00A21CDC"/>
    <w:rsid w:val="00A25013"/>
    <w:rsid w:val="00A27147"/>
    <w:rsid w:val="00A2721B"/>
    <w:rsid w:val="00A376D4"/>
    <w:rsid w:val="00A419C7"/>
    <w:rsid w:val="00A46CC9"/>
    <w:rsid w:val="00A55138"/>
    <w:rsid w:val="00A617A9"/>
    <w:rsid w:val="00A67A1D"/>
    <w:rsid w:val="00A7265D"/>
    <w:rsid w:val="00A74D8D"/>
    <w:rsid w:val="00A81450"/>
    <w:rsid w:val="00A820AB"/>
    <w:rsid w:val="00A82A86"/>
    <w:rsid w:val="00A83535"/>
    <w:rsid w:val="00A85A62"/>
    <w:rsid w:val="00A92569"/>
    <w:rsid w:val="00A92C7D"/>
    <w:rsid w:val="00A95D5A"/>
    <w:rsid w:val="00AA07FC"/>
    <w:rsid w:val="00AA1693"/>
    <w:rsid w:val="00AA2D18"/>
    <w:rsid w:val="00AB5AE9"/>
    <w:rsid w:val="00AC1CE0"/>
    <w:rsid w:val="00AC3130"/>
    <w:rsid w:val="00AD1376"/>
    <w:rsid w:val="00AD213E"/>
    <w:rsid w:val="00AD27F6"/>
    <w:rsid w:val="00AD443F"/>
    <w:rsid w:val="00AD46DC"/>
    <w:rsid w:val="00AD48AB"/>
    <w:rsid w:val="00AE0308"/>
    <w:rsid w:val="00AE08D5"/>
    <w:rsid w:val="00AF6A4C"/>
    <w:rsid w:val="00B002E0"/>
    <w:rsid w:val="00B0140B"/>
    <w:rsid w:val="00B05B6E"/>
    <w:rsid w:val="00B07EA9"/>
    <w:rsid w:val="00B10255"/>
    <w:rsid w:val="00B1179E"/>
    <w:rsid w:val="00B12344"/>
    <w:rsid w:val="00B138F5"/>
    <w:rsid w:val="00B173AD"/>
    <w:rsid w:val="00B1769B"/>
    <w:rsid w:val="00B17F6E"/>
    <w:rsid w:val="00B203FF"/>
    <w:rsid w:val="00B20839"/>
    <w:rsid w:val="00B2202F"/>
    <w:rsid w:val="00B23549"/>
    <w:rsid w:val="00B23ACA"/>
    <w:rsid w:val="00B2667C"/>
    <w:rsid w:val="00B27CD9"/>
    <w:rsid w:val="00B3089D"/>
    <w:rsid w:val="00B30BFC"/>
    <w:rsid w:val="00B325A9"/>
    <w:rsid w:val="00B3289A"/>
    <w:rsid w:val="00B33EE6"/>
    <w:rsid w:val="00B379CD"/>
    <w:rsid w:val="00B406D0"/>
    <w:rsid w:val="00B42971"/>
    <w:rsid w:val="00B44FA0"/>
    <w:rsid w:val="00B47101"/>
    <w:rsid w:val="00B57384"/>
    <w:rsid w:val="00B57D9C"/>
    <w:rsid w:val="00B617B9"/>
    <w:rsid w:val="00B66ABF"/>
    <w:rsid w:val="00B67450"/>
    <w:rsid w:val="00B67A42"/>
    <w:rsid w:val="00B67C71"/>
    <w:rsid w:val="00B73339"/>
    <w:rsid w:val="00B74173"/>
    <w:rsid w:val="00B74A15"/>
    <w:rsid w:val="00B77B9B"/>
    <w:rsid w:val="00B81582"/>
    <w:rsid w:val="00B82174"/>
    <w:rsid w:val="00B85AFB"/>
    <w:rsid w:val="00B90426"/>
    <w:rsid w:val="00B91C2B"/>
    <w:rsid w:val="00B92C81"/>
    <w:rsid w:val="00B957D6"/>
    <w:rsid w:val="00BA0772"/>
    <w:rsid w:val="00BA490C"/>
    <w:rsid w:val="00BB1838"/>
    <w:rsid w:val="00BB3079"/>
    <w:rsid w:val="00BB48F3"/>
    <w:rsid w:val="00BB5EA6"/>
    <w:rsid w:val="00BB6D11"/>
    <w:rsid w:val="00BC18F3"/>
    <w:rsid w:val="00BC3255"/>
    <w:rsid w:val="00BC47A9"/>
    <w:rsid w:val="00BC65C9"/>
    <w:rsid w:val="00BD2524"/>
    <w:rsid w:val="00BD30B4"/>
    <w:rsid w:val="00BE029E"/>
    <w:rsid w:val="00BE19AA"/>
    <w:rsid w:val="00BE52A8"/>
    <w:rsid w:val="00BF0B9E"/>
    <w:rsid w:val="00BF1A49"/>
    <w:rsid w:val="00BF3815"/>
    <w:rsid w:val="00BF450D"/>
    <w:rsid w:val="00C05AAA"/>
    <w:rsid w:val="00C105C9"/>
    <w:rsid w:val="00C13AF5"/>
    <w:rsid w:val="00C17DBB"/>
    <w:rsid w:val="00C20514"/>
    <w:rsid w:val="00C20F55"/>
    <w:rsid w:val="00C23C91"/>
    <w:rsid w:val="00C27F24"/>
    <w:rsid w:val="00C30459"/>
    <w:rsid w:val="00C315F5"/>
    <w:rsid w:val="00C3360D"/>
    <w:rsid w:val="00C40A44"/>
    <w:rsid w:val="00C42786"/>
    <w:rsid w:val="00C42D89"/>
    <w:rsid w:val="00C45207"/>
    <w:rsid w:val="00C46586"/>
    <w:rsid w:val="00C5311A"/>
    <w:rsid w:val="00C56748"/>
    <w:rsid w:val="00C61806"/>
    <w:rsid w:val="00C63C6A"/>
    <w:rsid w:val="00C66867"/>
    <w:rsid w:val="00C751C5"/>
    <w:rsid w:val="00C82CD4"/>
    <w:rsid w:val="00C8336A"/>
    <w:rsid w:val="00C8355D"/>
    <w:rsid w:val="00C870E9"/>
    <w:rsid w:val="00C944EB"/>
    <w:rsid w:val="00C945C4"/>
    <w:rsid w:val="00C9605D"/>
    <w:rsid w:val="00CA2AC9"/>
    <w:rsid w:val="00CA3910"/>
    <w:rsid w:val="00CB4A31"/>
    <w:rsid w:val="00CB4E04"/>
    <w:rsid w:val="00CB4F3F"/>
    <w:rsid w:val="00CB6389"/>
    <w:rsid w:val="00CB702E"/>
    <w:rsid w:val="00CC0B48"/>
    <w:rsid w:val="00CC54A3"/>
    <w:rsid w:val="00CC5813"/>
    <w:rsid w:val="00CD27FF"/>
    <w:rsid w:val="00CD507F"/>
    <w:rsid w:val="00CD5363"/>
    <w:rsid w:val="00CD5FD1"/>
    <w:rsid w:val="00CE0327"/>
    <w:rsid w:val="00CE2B96"/>
    <w:rsid w:val="00D056E6"/>
    <w:rsid w:val="00D076FB"/>
    <w:rsid w:val="00D14A69"/>
    <w:rsid w:val="00D15265"/>
    <w:rsid w:val="00D25A65"/>
    <w:rsid w:val="00D31644"/>
    <w:rsid w:val="00D32AE3"/>
    <w:rsid w:val="00D33BA6"/>
    <w:rsid w:val="00D3675A"/>
    <w:rsid w:val="00D367CB"/>
    <w:rsid w:val="00D36898"/>
    <w:rsid w:val="00D41413"/>
    <w:rsid w:val="00D46ED1"/>
    <w:rsid w:val="00D47389"/>
    <w:rsid w:val="00D6397E"/>
    <w:rsid w:val="00D66BEF"/>
    <w:rsid w:val="00D73C74"/>
    <w:rsid w:val="00D7506F"/>
    <w:rsid w:val="00D755B1"/>
    <w:rsid w:val="00D7677F"/>
    <w:rsid w:val="00D8160A"/>
    <w:rsid w:val="00D9229B"/>
    <w:rsid w:val="00D95726"/>
    <w:rsid w:val="00D96126"/>
    <w:rsid w:val="00DA29EE"/>
    <w:rsid w:val="00DA38A1"/>
    <w:rsid w:val="00DB3A2A"/>
    <w:rsid w:val="00DB5FBC"/>
    <w:rsid w:val="00DB7653"/>
    <w:rsid w:val="00DC0785"/>
    <w:rsid w:val="00DC1738"/>
    <w:rsid w:val="00DC29FC"/>
    <w:rsid w:val="00DC5107"/>
    <w:rsid w:val="00DD0578"/>
    <w:rsid w:val="00DD29EA"/>
    <w:rsid w:val="00DD3B72"/>
    <w:rsid w:val="00DD6EA7"/>
    <w:rsid w:val="00DE1F04"/>
    <w:rsid w:val="00DE44D1"/>
    <w:rsid w:val="00DE4F83"/>
    <w:rsid w:val="00DF357F"/>
    <w:rsid w:val="00DF39A5"/>
    <w:rsid w:val="00DF40AE"/>
    <w:rsid w:val="00DF5EFA"/>
    <w:rsid w:val="00DF6D0E"/>
    <w:rsid w:val="00DF72E9"/>
    <w:rsid w:val="00DF7DB7"/>
    <w:rsid w:val="00E038EE"/>
    <w:rsid w:val="00E04AE9"/>
    <w:rsid w:val="00E0699E"/>
    <w:rsid w:val="00E07DE3"/>
    <w:rsid w:val="00E14EBD"/>
    <w:rsid w:val="00E16FF5"/>
    <w:rsid w:val="00E17496"/>
    <w:rsid w:val="00E17DD2"/>
    <w:rsid w:val="00E203C5"/>
    <w:rsid w:val="00E403EF"/>
    <w:rsid w:val="00E4152C"/>
    <w:rsid w:val="00E41E96"/>
    <w:rsid w:val="00E41ED8"/>
    <w:rsid w:val="00E4651E"/>
    <w:rsid w:val="00E475A9"/>
    <w:rsid w:val="00E47E08"/>
    <w:rsid w:val="00E51B06"/>
    <w:rsid w:val="00E54D58"/>
    <w:rsid w:val="00E56971"/>
    <w:rsid w:val="00E6094B"/>
    <w:rsid w:val="00E62E9E"/>
    <w:rsid w:val="00E6319E"/>
    <w:rsid w:val="00E70D88"/>
    <w:rsid w:val="00E71726"/>
    <w:rsid w:val="00E77BC2"/>
    <w:rsid w:val="00E82B6C"/>
    <w:rsid w:val="00E83F76"/>
    <w:rsid w:val="00E840CC"/>
    <w:rsid w:val="00E8713F"/>
    <w:rsid w:val="00E904B6"/>
    <w:rsid w:val="00E92C0A"/>
    <w:rsid w:val="00E95339"/>
    <w:rsid w:val="00E95776"/>
    <w:rsid w:val="00E959F1"/>
    <w:rsid w:val="00EA0A60"/>
    <w:rsid w:val="00EA4B7A"/>
    <w:rsid w:val="00EA529E"/>
    <w:rsid w:val="00EA5A6E"/>
    <w:rsid w:val="00EB58E3"/>
    <w:rsid w:val="00EB634F"/>
    <w:rsid w:val="00EC60DC"/>
    <w:rsid w:val="00EC78D2"/>
    <w:rsid w:val="00EC7B8E"/>
    <w:rsid w:val="00ED0701"/>
    <w:rsid w:val="00ED2059"/>
    <w:rsid w:val="00ED2251"/>
    <w:rsid w:val="00ED5AAF"/>
    <w:rsid w:val="00ED6299"/>
    <w:rsid w:val="00ED75AA"/>
    <w:rsid w:val="00ED7F77"/>
    <w:rsid w:val="00EE0CE7"/>
    <w:rsid w:val="00EE3E6F"/>
    <w:rsid w:val="00EF2419"/>
    <w:rsid w:val="00EF531C"/>
    <w:rsid w:val="00F02DE5"/>
    <w:rsid w:val="00F11FF1"/>
    <w:rsid w:val="00F1321B"/>
    <w:rsid w:val="00F14CE4"/>
    <w:rsid w:val="00F17726"/>
    <w:rsid w:val="00F21439"/>
    <w:rsid w:val="00F22082"/>
    <w:rsid w:val="00F2507E"/>
    <w:rsid w:val="00F31B15"/>
    <w:rsid w:val="00F378FD"/>
    <w:rsid w:val="00F460E5"/>
    <w:rsid w:val="00F57130"/>
    <w:rsid w:val="00F813DD"/>
    <w:rsid w:val="00F86359"/>
    <w:rsid w:val="00F90E45"/>
    <w:rsid w:val="00FA211E"/>
    <w:rsid w:val="00FA23A5"/>
    <w:rsid w:val="00FA2CB7"/>
    <w:rsid w:val="00FA31F5"/>
    <w:rsid w:val="00FA6A1C"/>
    <w:rsid w:val="00FA79CA"/>
    <w:rsid w:val="00FB19C4"/>
    <w:rsid w:val="00FB2BE8"/>
    <w:rsid w:val="00FD6C34"/>
    <w:rsid w:val="00FE2E7F"/>
    <w:rsid w:val="00FE367E"/>
    <w:rsid w:val="00FE3E1F"/>
    <w:rsid w:val="00FE6199"/>
    <w:rsid w:val="00FE6F11"/>
    <w:rsid w:val="00FE71E8"/>
    <w:rsid w:val="00FF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7E270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2709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2709"/>
    <w:rPr>
      <w:rFonts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2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2709"/>
    <w:rPr>
      <w:b/>
      <w:bCs/>
    </w:rPr>
  </w:style>
  <w:style w:type="paragraph" w:customStyle="1" w:styleId="Default">
    <w:name w:val="Default"/>
    <w:uiPriority w:val="99"/>
    <w:rsid w:val="007E27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E2709"/>
    <w:rPr>
      <w:rFonts w:cs="Times New Roman"/>
    </w:rPr>
  </w:style>
  <w:style w:type="paragraph" w:styleId="Revision">
    <w:name w:val="Revision"/>
    <w:hidden/>
    <w:uiPriority w:val="99"/>
    <w:semiHidden/>
    <w:rsid w:val="007E2709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7.bin"/><Relationship Id="rId117" Type="http://schemas.openxmlformats.org/officeDocument/2006/relationships/image" Target="media/image72.wmf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image" Target="media/image32.wmf"/><Relationship Id="rId68" Type="http://schemas.openxmlformats.org/officeDocument/2006/relationships/image" Target="media/image36.wmf"/><Relationship Id="rId84" Type="http://schemas.openxmlformats.org/officeDocument/2006/relationships/image" Target="media/image46.wmf"/><Relationship Id="rId89" Type="http://schemas.openxmlformats.org/officeDocument/2006/relationships/image" Target="media/image51.wmf"/><Relationship Id="rId112" Type="http://schemas.openxmlformats.org/officeDocument/2006/relationships/image" Target="media/image69.wmf"/><Relationship Id="rId133" Type="http://schemas.openxmlformats.org/officeDocument/2006/relationships/oleObject" Target="embeddings/oleObject43.bin"/><Relationship Id="rId138" Type="http://schemas.openxmlformats.org/officeDocument/2006/relationships/image" Target="media/image87.wmf"/><Relationship Id="rId154" Type="http://schemas.openxmlformats.org/officeDocument/2006/relationships/image" Target="media/image95.wmf"/><Relationship Id="rId159" Type="http://schemas.openxmlformats.org/officeDocument/2006/relationships/oleObject" Target="embeddings/oleObject56.bin"/><Relationship Id="rId170" Type="http://schemas.openxmlformats.org/officeDocument/2006/relationships/theme" Target="theme/theme1.xml"/><Relationship Id="rId16" Type="http://schemas.openxmlformats.org/officeDocument/2006/relationships/oleObject" Target="embeddings/oleObject2.bin"/><Relationship Id="rId107" Type="http://schemas.openxmlformats.org/officeDocument/2006/relationships/image" Target="media/image67.wmf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74" Type="http://schemas.openxmlformats.org/officeDocument/2006/relationships/image" Target="media/image40.wmf"/><Relationship Id="rId79" Type="http://schemas.openxmlformats.org/officeDocument/2006/relationships/oleObject" Target="embeddings/oleObject31.bin"/><Relationship Id="rId102" Type="http://schemas.openxmlformats.org/officeDocument/2006/relationships/image" Target="media/image64.wmf"/><Relationship Id="rId123" Type="http://schemas.openxmlformats.org/officeDocument/2006/relationships/image" Target="media/image78.wmf"/><Relationship Id="rId128" Type="http://schemas.openxmlformats.org/officeDocument/2006/relationships/image" Target="media/image82.wmf"/><Relationship Id="rId144" Type="http://schemas.openxmlformats.org/officeDocument/2006/relationships/image" Target="media/image90.wmf"/><Relationship Id="rId149" Type="http://schemas.openxmlformats.org/officeDocument/2006/relationships/oleObject" Target="embeddings/oleObject51.bin"/><Relationship Id="rId5" Type="http://schemas.openxmlformats.org/officeDocument/2006/relationships/footnotes" Target="footnotes.xml"/><Relationship Id="rId90" Type="http://schemas.openxmlformats.org/officeDocument/2006/relationships/image" Target="media/image52.wmf"/><Relationship Id="rId95" Type="http://schemas.openxmlformats.org/officeDocument/2006/relationships/image" Target="media/image57.wmf"/><Relationship Id="rId160" Type="http://schemas.openxmlformats.org/officeDocument/2006/relationships/image" Target="media/image98.wmf"/><Relationship Id="rId165" Type="http://schemas.openxmlformats.org/officeDocument/2006/relationships/oleObject" Target="embeddings/oleObject59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38.bin"/><Relationship Id="rId118" Type="http://schemas.openxmlformats.org/officeDocument/2006/relationships/image" Target="media/image73.wmf"/><Relationship Id="rId134" Type="http://schemas.openxmlformats.org/officeDocument/2006/relationships/image" Target="media/image85.wmf"/><Relationship Id="rId139" Type="http://schemas.openxmlformats.org/officeDocument/2006/relationships/oleObject" Target="embeddings/oleObject46.bin"/><Relationship Id="rId80" Type="http://schemas.openxmlformats.org/officeDocument/2006/relationships/image" Target="media/image43.wmf"/><Relationship Id="rId85" Type="http://schemas.openxmlformats.org/officeDocument/2006/relationships/image" Target="media/image47.wmf"/><Relationship Id="rId150" Type="http://schemas.openxmlformats.org/officeDocument/2006/relationships/image" Target="media/image93.wmf"/><Relationship Id="rId155" Type="http://schemas.openxmlformats.org/officeDocument/2006/relationships/oleObject" Target="embeddings/oleObject54.bin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59" Type="http://schemas.openxmlformats.org/officeDocument/2006/relationships/image" Target="media/image30.wmf"/><Relationship Id="rId103" Type="http://schemas.openxmlformats.org/officeDocument/2006/relationships/image" Target="media/image65.wmf"/><Relationship Id="rId108" Type="http://schemas.openxmlformats.org/officeDocument/2006/relationships/oleObject" Target="embeddings/oleObject35.bin"/><Relationship Id="rId124" Type="http://schemas.openxmlformats.org/officeDocument/2006/relationships/image" Target="media/image79.wmf"/><Relationship Id="rId129" Type="http://schemas.openxmlformats.org/officeDocument/2006/relationships/oleObject" Target="embeddings/oleObject41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8.wmf"/><Relationship Id="rId75" Type="http://schemas.openxmlformats.org/officeDocument/2006/relationships/oleObject" Target="embeddings/oleObject29.bin"/><Relationship Id="rId91" Type="http://schemas.openxmlformats.org/officeDocument/2006/relationships/image" Target="media/image53.wmf"/><Relationship Id="rId96" Type="http://schemas.openxmlformats.org/officeDocument/2006/relationships/image" Target="media/image58.wmf"/><Relationship Id="rId140" Type="http://schemas.openxmlformats.org/officeDocument/2006/relationships/image" Target="media/image88.wmf"/><Relationship Id="rId145" Type="http://schemas.openxmlformats.org/officeDocument/2006/relationships/oleObject" Target="embeddings/oleObject49.bin"/><Relationship Id="rId161" Type="http://schemas.openxmlformats.org/officeDocument/2006/relationships/oleObject" Target="embeddings/oleObject57.bin"/><Relationship Id="rId16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34.bin"/><Relationship Id="rId114" Type="http://schemas.openxmlformats.org/officeDocument/2006/relationships/image" Target="media/image70.wmf"/><Relationship Id="rId119" Type="http://schemas.openxmlformats.org/officeDocument/2006/relationships/image" Target="media/image74.wmf"/><Relationship Id="rId127" Type="http://schemas.openxmlformats.org/officeDocument/2006/relationships/oleObject" Target="embeddings/oleObject40.bin"/><Relationship Id="rId10" Type="http://schemas.openxmlformats.org/officeDocument/2006/relationships/image" Target="media/image4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3.wmf"/><Relationship Id="rId73" Type="http://schemas.openxmlformats.org/officeDocument/2006/relationships/oleObject" Target="embeddings/oleObject28.bin"/><Relationship Id="rId78" Type="http://schemas.openxmlformats.org/officeDocument/2006/relationships/image" Target="media/image42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8.wmf"/><Relationship Id="rId94" Type="http://schemas.openxmlformats.org/officeDocument/2006/relationships/image" Target="media/image56.wmf"/><Relationship Id="rId99" Type="http://schemas.openxmlformats.org/officeDocument/2006/relationships/image" Target="media/image61.wmf"/><Relationship Id="rId101" Type="http://schemas.openxmlformats.org/officeDocument/2006/relationships/image" Target="media/image63.wmf"/><Relationship Id="rId122" Type="http://schemas.openxmlformats.org/officeDocument/2006/relationships/image" Target="media/image77.wmf"/><Relationship Id="rId130" Type="http://schemas.openxmlformats.org/officeDocument/2006/relationships/image" Target="media/image83.wmf"/><Relationship Id="rId135" Type="http://schemas.openxmlformats.org/officeDocument/2006/relationships/oleObject" Target="embeddings/oleObject44.bin"/><Relationship Id="rId143" Type="http://schemas.openxmlformats.org/officeDocument/2006/relationships/oleObject" Target="embeddings/oleObject48.bin"/><Relationship Id="rId148" Type="http://schemas.openxmlformats.org/officeDocument/2006/relationships/image" Target="media/image92.wmf"/><Relationship Id="rId151" Type="http://schemas.openxmlformats.org/officeDocument/2006/relationships/oleObject" Target="embeddings/oleObject52.bin"/><Relationship Id="rId156" Type="http://schemas.openxmlformats.org/officeDocument/2006/relationships/image" Target="media/image96.wmf"/><Relationship Id="rId164" Type="http://schemas.openxmlformats.org/officeDocument/2006/relationships/image" Target="media/image100.wmf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6" Type="http://schemas.openxmlformats.org/officeDocument/2006/relationships/image" Target="media/image41.wmf"/><Relationship Id="rId97" Type="http://schemas.openxmlformats.org/officeDocument/2006/relationships/image" Target="media/image59.wmf"/><Relationship Id="rId104" Type="http://schemas.openxmlformats.org/officeDocument/2006/relationships/oleObject" Target="embeddings/oleObject33.bin"/><Relationship Id="rId120" Type="http://schemas.openxmlformats.org/officeDocument/2006/relationships/image" Target="media/image75.wmf"/><Relationship Id="rId125" Type="http://schemas.openxmlformats.org/officeDocument/2006/relationships/image" Target="media/image80.wmf"/><Relationship Id="rId141" Type="http://schemas.openxmlformats.org/officeDocument/2006/relationships/oleObject" Target="embeddings/oleObject47.bin"/><Relationship Id="rId146" Type="http://schemas.openxmlformats.org/officeDocument/2006/relationships/image" Target="media/image91.wmf"/><Relationship Id="rId16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27.bin"/><Relationship Id="rId92" Type="http://schemas.openxmlformats.org/officeDocument/2006/relationships/image" Target="media/image54.wmf"/><Relationship Id="rId162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3.wmf"/><Relationship Id="rId66" Type="http://schemas.openxmlformats.org/officeDocument/2006/relationships/image" Target="media/image34.wmf"/><Relationship Id="rId87" Type="http://schemas.openxmlformats.org/officeDocument/2006/relationships/image" Target="media/image49.wmf"/><Relationship Id="rId110" Type="http://schemas.openxmlformats.org/officeDocument/2006/relationships/image" Target="media/image68.wmf"/><Relationship Id="rId115" Type="http://schemas.openxmlformats.org/officeDocument/2006/relationships/oleObject" Target="embeddings/oleObject39.bin"/><Relationship Id="rId131" Type="http://schemas.openxmlformats.org/officeDocument/2006/relationships/oleObject" Target="embeddings/oleObject42.bin"/><Relationship Id="rId136" Type="http://schemas.openxmlformats.org/officeDocument/2006/relationships/image" Target="media/image86.wmf"/><Relationship Id="rId157" Type="http://schemas.openxmlformats.org/officeDocument/2006/relationships/oleObject" Target="embeddings/oleObject55.bin"/><Relationship Id="rId61" Type="http://schemas.openxmlformats.org/officeDocument/2006/relationships/image" Target="media/image31.wmf"/><Relationship Id="rId82" Type="http://schemas.openxmlformats.org/officeDocument/2006/relationships/image" Target="media/image44.wmf"/><Relationship Id="rId152" Type="http://schemas.openxmlformats.org/officeDocument/2006/relationships/image" Target="media/image94.wmf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0.bin"/><Relationship Id="rId100" Type="http://schemas.openxmlformats.org/officeDocument/2006/relationships/image" Target="media/image62.wmf"/><Relationship Id="rId105" Type="http://schemas.openxmlformats.org/officeDocument/2006/relationships/image" Target="media/image66.wmf"/><Relationship Id="rId126" Type="http://schemas.openxmlformats.org/officeDocument/2006/relationships/image" Target="media/image81.wmf"/><Relationship Id="rId147" Type="http://schemas.openxmlformats.org/officeDocument/2006/relationships/oleObject" Target="embeddings/oleObject50.bin"/><Relationship Id="rId168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image" Target="media/image39.wmf"/><Relationship Id="rId93" Type="http://schemas.openxmlformats.org/officeDocument/2006/relationships/image" Target="media/image55.wmf"/><Relationship Id="rId98" Type="http://schemas.openxmlformats.org/officeDocument/2006/relationships/image" Target="media/image60.wmf"/><Relationship Id="rId121" Type="http://schemas.openxmlformats.org/officeDocument/2006/relationships/image" Target="media/image76.wmf"/><Relationship Id="rId142" Type="http://schemas.openxmlformats.org/officeDocument/2006/relationships/image" Target="media/image89.wmf"/><Relationship Id="rId163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5.wmf"/><Relationship Id="rId116" Type="http://schemas.openxmlformats.org/officeDocument/2006/relationships/image" Target="media/image71.wmf"/><Relationship Id="rId137" Type="http://schemas.openxmlformats.org/officeDocument/2006/relationships/oleObject" Target="embeddings/oleObject45.bin"/><Relationship Id="rId158" Type="http://schemas.openxmlformats.org/officeDocument/2006/relationships/image" Target="media/image97.wmf"/><Relationship Id="rId20" Type="http://schemas.openxmlformats.org/officeDocument/2006/relationships/oleObject" Target="embeddings/oleObject4.bin"/><Relationship Id="rId41" Type="http://schemas.openxmlformats.org/officeDocument/2006/relationships/image" Target="media/image21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5.wmf"/><Relationship Id="rId88" Type="http://schemas.openxmlformats.org/officeDocument/2006/relationships/image" Target="media/image50.wmf"/><Relationship Id="rId111" Type="http://schemas.openxmlformats.org/officeDocument/2006/relationships/oleObject" Target="embeddings/oleObject37.bin"/><Relationship Id="rId132" Type="http://schemas.openxmlformats.org/officeDocument/2006/relationships/image" Target="media/image84.wmf"/><Relationship Id="rId153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17</Pages>
  <Words>2056</Words>
  <Characters>11721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5</cp:revision>
  <dcterms:created xsi:type="dcterms:W3CDTF">2022-02-26T16:07:00Z</dcterms:created>
  <dcterms:modified xsi:type="dcterms:W3CDTF">2022-02-27T16:41:00Z</dcterms:modified>
</cp:coreProperties>
</file>