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F2" w:rsidRPr="00B24772" w:rsidRDefault="001A21F2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96"/>
          <w:szCs w:val="96"/>
        </w:rPr>
      </w:pPr>
      <w:r w:rsidRPr="00B24772">
        <w:rPr>
          <w:b/>
          <w:sz w:val="96"/>
          <w:szCs w:val="96"/>
        </w:rPr>
        <w:t>GCSE Mathematics</w:t>
      </w:r>
    </w:p>
    <w:p w:rsidR="001A21F2" w:rsidRPr="00B24772" w:rsidRDefault="001A21F2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96"/>
          <w:szCs w:val="96"/>
        </w:rPr>
      </w:pPr>
      <w:r w:rsidRPr="00B24772">
        <w:rPr>
          <w:b/>
          <w:sz w:val="96"/>
          <w:szCs w:val="96"/>
        </w:rPr>
        <w:t>Practice Tests: Set 1</w:t>
      </w:r>
      <w:r>
        <w:rPr>
          <w:b/>
          <w:sz w:val="96"/>
          <w:szCs w:val="96"/>
        </w:rPr>
        <w:t>8</w:t>
      </w:r>
    </w:p>
    <w:p w:rsidR="001A21F2" w:rsidRPr="00B24772" w:rsidRDefault="001A21F2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72"/>
          <w:szCs w:val="72"/>
        </w:rPr>
      </w:pPr>
      <w:r w:rsidRPr="00B24772">
        <w:rPr>
          <w:b/>
          <w:sz w:val="72"/>
          <w:szCs w:val="72"/>
        </w:rPr>
        <w:t>Paper 1H (Non-calculator)</w:t>
      </w:r>
    </w:p>
    <w:p w:rsidR="001A21F2" w:rsidRPr="00B24772" w:rsidRDefault="001A21F2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48"/>
          <w:szCs w:val="48"/>
        </w:rPr>
      </w:pPr>
      <w:r w:rsidRPr="00B24772">
        <w:rPr>
          <w:b/>
          <w:sz w:val="48"/>
          <w:szCs w:val="48"/>
        </w:rPr>
        <w:t>Time: 1 hour 30 minutes</w:t>
      </w:r>
    </w:p>
    <w:p w:rsidR="001A21F2" w:rsidRPr="00B24772" w:rsidRDefault="001A21F2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B24772"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1A21F2" w:rsidRPr="00B24772" w:rsidRDefault="001A21F2" w:rsidP="00B5091A">
      <w:pPr>
        <w:tabs>
          <w:tab w:val="left" w:pos="0"/>
        </w:tabs>
        <w:jc w:val="center"/>
        <w:rPr>
          <w:sz w:val="24"/>
          <w:szCs w:val="24"/>
        </w:rPr>
      </w:pPr>
    </w:p>
    <w:p w:rsidR="001A21F2" w:rsidRPr="00B24772" w:rsidRDefault="001A21F2" w:rsidP="00B5091A">
      <w:pPr>
        <w:tabs>
          <w:tab w:val="left" w:pos="0"/>
        </w:tabs>
        <w:jc w:val="center"/>
        <w:rPr>
          <w:sz w:val="24"/>
          <w:szCs w:val="24"/>
        </w:rPr>
      </w:pPr>
    </w:p>
    <w:p w:rsidR="001A21F2" w:rsidRPr="00B24772" w:rsidRDefault="001A21F2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style="position:absolute;margin-left:373.2pt;margin-top:10.35pt;width:76.4pt;height:114.95pt;z-index:251658240;visibility:visible">
            <v:imagedata r:id="rId7" o:title=""/>
          </v:shape>
        </w:pict>
      </w:r>
      <w:r w:rsidRPr="00B24772">
        <w:rPr>
          <w:rFonts w:ascii="Arial" w:hAnsi="Arial" w:cs="Arial"/>
          <w:b/>
          <w:sz w:val="24"/>
          <w:szCs w:val="24"/>
        </w:rPr>
        <w:t>Instructions</w:t>
      </w:r>
    </w:p>
    <w:p w:rsidR="001A21F2" w:rsidRPr="00B24772" w:rsidRDefault="001A21F2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Use </w:t>
      </w:r>
      <w:r w:rsidRPr="00B24772">
        <w:rPr>
          <w:rFonts w:ascii="Arial" w:hAnsi="Arial" w:cs="Arial"/>
          <w:b/>
        </w:rPr>
        <w:t>black</w:t>
      </w:r>
      <w:r w:rsidRPr="00B24772">
        <w:rPr>
          <w:rFonts w:ascii="Arial" w:hAnsi="Arial" w:cs="Arial"/>
        </w:rPr>
        <w:t xml:space="preserve"> ink or ball-point pen. </w:t>
      </w:r>
    </w:p>
    <w:p w:rsidR="001A21F2" w:rsidRPr="00B24772" w:rsidRDefault="001A21F2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  <w:b/>
        </w:rPr>
        <w:t>Fill in the boxes</w:t>
      </w:r>
      <w:r w:rsidRPr="00B24772">
        <w:rPr>
          <w:rFonts w:ascii="Arial" w:hAnsi="Arial" w:cs="Arial"/>
        </w:rPr>
        <w:t xml:space="preserve"> at the top of this page with your name,</w:t>
      </w:r>
      <w:r w:rsidRPr="00B24772">
        <w:rPr>
          <w:rFonts w:ascii="Arial" w:hAnsi="Arial" w:cs="Arial"/>
        </w:rPr>
        <w:br/>
        <w:t xml:space="preserve">centre number and candidate number. </w:t>
      </w:r>
    </w:p>
    <w:p w:rsidR="001A21F2" w:rsidRPr="00B24772" w:rsidRDefault="001A21F2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Answer </w:t>
      </w:r>
      <w:r w:rsidRPr="00B24772">
        <w:rPr>
          <w:rFonts w:ascii="Arial" w:hAnsi="Arial" w:cs="Arial"/>
          <w:b/>
        </w:rPr>
        <w:t>all</w:t>
      </w:r>
      <w:r w:rsidRPr="00B24772">
        <w:rPr>
          <w:rFonts w:ascii="Arial" w:hAnsi="Arial" w:cs="Arial"/>
        </w:rPr>
        <w:t xml:space="preserve"> questions. </w:t>
      </w:r>
    </w:p>
    <w:p w:rsidR="001A21F2" w:rsidRPr="00B24772" w:rsidRDefault="001A21F2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>Answer the questions in the spaces provided</w:t>
      </w:r>
    </w:p>
    <w:p w:rsidR="001A21F2" w:rsidRPr="00B24772" w:rsidRDefault="001A21F2" w:rsidP="00B5091A">
      <w:pPr>
        <w:tabs>
          <w:tab w:val="left" w:pos="0"/>
        </w:tabs>
        <w:ind w:firstLine="720"/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– </w:t>
      </w:r>
      <w:r w:rsidRPr="00B24772">
        <w:rPr>
          <w:rFonts w:ascii="Arial" w:hAnsi="Arial" w:cs="Arial"/>
          <w:i/>
        </w:rPr>
        <w:t>there may be more space than you need</w:t>
      </w:r>
      <w:r w:rsidRPr="00B24772">
        <w:rPr>
          <w:rFonts w:ascii="Arial" w:hAnsi="Arial" w:cs="Arial"/>
        </w:rPr>
        <w:t xml:space="preserve">. </w:t>
      </w:r>
    </w:p>
    <w:p w:rsidR="001A21F2" w:rsidRPr="00B24772" w:rsidRDefault="001A21F2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 w:rsidRPr="00B24772">
        <w:rPr>
          <w:rFonts w:ascii="Arial" w:hAnsi="Arial" w:cs="Arial"/>
          <w:b/>
        </w:rPr>
        <w:t>Calculators may be used.</w:t>
      </w:r>
    </w:p>
    <w:p w:rsidR="001A21F2" w:rsidRPr="00B24772" w:rsidRDefault="001A21F2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>Diagrams are NOT accurately drawn, unless otherwise indicated.</w:t>
      </w:r>
    </w:p>
    <w:p w:rsidR="001A21F2" w:rsidRPr="00B24772" w:rsidRDefault="001A21F2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You must </w:t>
      </w:r>
      <w:r w:rsidRPr="00B24772">
        <w:rPr>
          <w:rFonts w:ascii="Arial" w:hAnsi="Arial" w:cs="Arial"/>
          <w:b/>
        </w:rPr>
        <w:t>show all your working out.</w:t>
      </w:r>
    </w:p>
    <w:p w:rsidR="001A21F2" w:rsidRPr="00B24772" w:rsidRDefault="001A21F2" w:rsidP="00B5091A">
      <w:pPr>
        <w:tabs>
          <w:tab w:val="left" w:pos="0"/>
        </w:tabs>
        <w:rPr>
          <w:rFonts w:ascii="Arial" w:hAnsi="Arial" w:cs="Arial"/>
        </w:rPr>
      </w:pPr>
    </w:p>
    <w:p w:rsidR="001A21F2" w:rsidRPr="00B24772" w:rsidRDefault="001A21F2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24772">
        <w:rPr>
          <w:rFonts w:ascii="Arial" w:hAnsi="Arial" w:cs="Arial"/>
          <w:b/>
          <w:sz w:val="24"/>
          <w:szCs w:val="24"/>
        </w:rPr>
        <w:t>Information</w:t>
      </w:r>
    </w:p>
    <w:p w:rsidR="001A21F2" w:rsidRPr="00B24772" w:rsidRDefault="001A21F2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The total mark for this paper is 80 </w:t>
      </w:r>
    </w:p>
    <w:p w:rsidR="001A21F2" w:rsidRPr="007C2812" w:rsidRDefault="001A21F2" w:rsidP="001F3A66">
      <w:pPr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right="-334"/>
        <w:contextualSpacing/>
        <w:rPr>
          <w:rFonts w:ascii="Arial" w:hAnsi="Arial" w:cs="Arial"/>
          <w:sz w:val="24"/>
          <w:szCs w:val="24"/>
        </w:rPr>
      </w:pPr>
      <w:r w:rsidRPr="007C2812">
        <w:rPr>
          <w:rFonts w:ascii="Arial" w:hAnsi="Arial" w:cs="Arial"/>
          <w:sz w:val="24"/>
          <w:szCs w:val="24"/>
        </w:rPr>
        <w:t xml:space="preserve">Questions are in order of mean difficulty as found by students achieving Grade </w:t>
      </w:r>
      <w:r>
        <w:rPr>
          <w:rFonts w:ascii="Arial" w:hAnsi="Arial" w:cs="Arial"/>
          <w:sz w:val="24"/>
          <w:szCs w:val="24"/>
        </w:rPr>
        <w:t>7</w:t>
      </w:r>
      <w:r w:rsidRPr="007C2812">
        <w:rPr>
          <w:rFonts w:ascii="Arial" w:hAnsi="Arial" w:cs="Arial"/>
          <w:sz w:val="24"/>
          <w:szCs w:val="24"/>
        </w:rPr>
        <w:t>.</w:t>
      </w:r>
    </w:p>
    <w:p w:rsidR="001A21F2" w:rsidRPr="00B24772" w:rsidRDefault="001A21F2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The marks for </w:t>
      </w:r>
      <w:r w:rsidRPr="00B24772">
        <w:rPr>
          <w:rFonts w:ascii="Arial" w:hAnsi="Arial" w:cs="Arial"/>
          <w:b/>
        </w:rPr>
        <w:t>each</w:t>
      </w:r>
      <w:r w:rsidRPr="00B24772">
        <w:rPr>
          <w:rFonts w:ascii="Arial" w:hAnsi="Arial" w:cs="Arial"/>
        </w:rPr>
        <w:t xml:space="preserve"> question are shown in brackets</w:t>
      </w:r>
      <w:r w:rsidRPr="00B24772">
        <w:rPr>
          <w:rFonts w:ascii="Arial" w:hAnsi="Arial" w:cs="Arial"/>
        </w:rPr>
        <w:br/>
        <w:t xml:space="preserve">– </w:t>
      </w:r>
      <w:r w:rsidRPr="00B24772">
        <w:rPr>
          <w:rFonts w:ascii="Arial" w:hAnsi="Arial" w:cs="Arial"/>
          <w:i/>
        </w:rPr>
        <w:t>use this as a guide as to how much time to spend on each question</w:t>
      </w:r>
      <w:r w:rsidRPr="00B24772">
        <w:rPr>
          <w:rFonts w:ascii="Arial" w:hAnsi="Arial" w:cs="Arial"/>
        </w:rPr>
        <w:t xml:space="preserve">. </w:t>
      </w:r>
    </w:p>
    <w:p w:rsidR="001A21F2" w:rsidRPr="00B24772" w:rsidRDefault="001A21F2" w:rsidP="00B5091A">
      <w:pPr>
        <w:tabs>
          <w:tab w:val="left" w:pos="0"/>
        </w:tabs>
        <w:rPr>
          <w:rFonts w:ascii="Arial" w:hAnsi="Arial" w:cs="Arial"/>
        </w:rPr>
      </w:pPr>
    </w:p>
    <w:p w:rsidR="001A21F2" w:rsidRPr="00B24772" w:rsidRDefault="001A21F2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24772">
        <w:rPr>
          <w:rFonts w:ascii="Arial" w:hAnsi="Arial" w:cs="Arial"/>
          <w:b/>
          <w:sz w:val="24"/>
          <w:szCs w:val="24"/>
        </w:rPr>
        <w:t>Advice</w:t>
      </w:r>
    </w:p>
    <w:p w:rsidR="001A21F2" w:rsidRPr="00B24772" w:rsidRDefault="001A21F2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Read each question carefully before you start to answer it. </w:t>
      </w:r>
    </w:p>
    <w:p w:rsidR="001A21F2" w:rsidRPr="00B24772" w:rsidRDefault="001A21F2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>Keep an eye on the time.</w:t>
      </w:r>
    </w:p>
    <w:p w:rsidR="001A21F2" w:rsidRPr="00B24772" w:rsidRDefault="001A21F2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Try to answer every question. </w:t>
      </w:r>
    </w:p>
    <w:p w:rsidR="001A21F2" w:rsidRPr="00B24772" w:rsidRDefault="001A21F2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>Check your answers if you have time at the end.</w:t>
      </w:r>
    </w:p>
    <w:p w:rsidR="001A21F2" w:rsidRPr="00B24772" w:rsidRDefault="001A21F2" w:rsidP="00B5091A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720"/>
        <w:contextualSpacing/>
        <w:rPr>
          <w:rFonts w:ascii="Times New Roman" w:hAnsi="Times New Roman"/>
          <w:sz w:val="24"/>
          <w:szCs w:val="24"/>
        </w:rPr>
        <w:sectPr w:rsidR="001A21F2" w:rsidRPr="00B24772" w:rsidSect="00B5091A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1A21F2" w:rsidRPr="00B24772" w:rsidRDefault="001A21F2" w:rsidP="00B5091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 xml:space="preserve">Answer all </w:t>
      </w:r>
      <w:r>
        <w:rPr>
          <w:rFonts w:ascii="Times New Roman" w:hAnsi="Times New Roman"/>
          <w:b/>
          <w:bCs/>
          <w:sz w:val="24"/>
          <w:szCs w:val="24"/>
        </w:rPr>
        <w:t xml:space="preserve">SEVENTEEN </w:t>
      </w:r>
      <w:r w:rsidRPr="00B24772">
        <w:rPr>
          <w:rFonts w:ascii="Times New Roman" w:hAnsi="Times New Roman"/>
          <w:b/>
          <w:bCs/>
          <w:sz w:val="24"/>
          <w:szCs w:val="24"/>
        </w:rPr>
        <w:t>questions.</w:t>
      </w:r>
    </w:p>
    <w:p w:rsidR="001A21F2" w:rsidRPr="00B24772" w:rsidRDefault="001A21F2" w:rsidP="00B5091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1A21F2" w:rsidRPr="00B24772" w:rsidRDefault="001A21F2" w:rsidP="00B5091A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1A21F2" w:rsidRPr="00B24772" w:rsidRDefault="001A21F2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1F2" w:rsidRPr="00B24772" w:rsidRDefault="001A21F2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AF451D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EE28C4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Simplify </w:t>
      </w:r>
      <w:r w:rsidRPr="005171ED">
        <w:rPr>
          <w:rFonts w:ascii="Times New Roman" w:hAnsi="Times New Roman"/>
          <w:position w:val="-6"/>
          <w:sz w:val="24"/>
          <w:szCs w:val="24"/>
        </w:rPr>
        <w:object w:dxaOrig="660" w:dyaOrig="320">
          <v:shape id="_x0000_i1025" type="#_x0000_t75" style="width:33pt;height:16.5pt" o:ole="">
            <v:imagedata r:id="rId10" o:title=""/>
          </v:shape>
          <o:OLEObject Type="Embed" ProgID="Equation.DSMT4" ShapeID="_x0000_i1025" DrawAspect="Content" ObjectID="_1707484499" r:id="rId11"/>
        </w:object>
      </w: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1A21F2" w:rsidRPr="00565419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E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 xml:space="preserve">pand and simplify </w:t>
      </w:r>
      <w:r w:rsidRPr="00EE28C4">
        <w:rPr>
          <w:rFonts w:ascii="Times New Roman" w:hAnsi="Times New Roman"/>
          <w:sz w:val="24"/>
          <w:szCs w:val="24"/>
        </w:rPr>
        <w:t>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– 3</w:t>
      </w:r>
      <w:r w:rsidRPr="00EE28C4">
        <w:rPr>
          <w:rFonts w:ascii="Times New Roman" w:hAnsi="Times New Roman"/>
          <w:sz w:val="24"/>
          <w:szCs w:val="24"/>
        </w:rPr>
        <w:t>)(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+ 1</w:t>
      </w:r>
      <w:r w:rsidRPr="00EE28C4">
        <w:rPr>
          <w:rFonts w:ascii="Times New Roman" w:hAnsi="Times New Roman"/>
          <w:sz w:val="24"/>
          <w:szCs w:val="24"/>
        </w:rPr>
        <w:t>)</w:t>
      </w: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1A21F2" w:rsidRPr="00565419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1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Default="001A21F2" w:rsidP="00AF451D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295CF3">
      <w:pPr>
        <w:autoSpaceDE w:val="0"/>
        <w:autoSpaceDN w:val="0"/>
        <w:adjustRightInd w:val="0"/>
        <w:spacing w:line="360" w:lineRule="auto"/>
        <w:ind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Find the value of </w:t>
      </w:r>
      <w:r w:rsidRPr="00565419">
        <w:rPr>
          <w:rFonts w:ascii="Times New Roman" w:hAnsi="Times New Roman"/>
          <w:i/>
          <w:iCs/>
          <w:sz w:val="24"/>
          <w:szCs w:val="24"/>
        </w:rPr>
        <w:t>p</w:t>
      </w:r>
      <w:r w:rsidRPr="00565419">
        <w:rPr>
          <w:rFonts w:ascii="Times New Roman" w:hAnsi="Times New Roman"/>
          <w:sz w:val="24"/>
          <w:szCs w:val="24"/>
        </w:rPr>
        <w:t xml:space="preserve">, given that </w:t>
      </w:r>
      <w:r w:rsidRPr="0099495E">
        <w:rPr>
          <w:rFonts w:ascii="Times New Roman" w:hAnsi="Times New Roman"/>
          <w:position w:val="-24"/>
          <w:sz w:val="24"/>
          <w:szCs w:val="24"/>
        </w:rPr>
        <w:object w:dxaOrig="1180" w:dyaOrig="639">
          <v:shape id="_x0000_i1026" type="#_x0000_t75" style="width:59.25pt;height:32.25pt" o:ole="">
            <v:imagedata r:id="rId12" o:title=""/>
          </v:shape>
          <o:OLEObject Type="Embed" ProgID="Equation.DSMT4" ShapeID="_x0000_i1026" DrawAspect="Content" ObjectID="_1707484500" r:id="rId13"/>
        </w:object>
      </w: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295CF3">
      <w:pPr>
        <w:tabs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FB2014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3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EE28C4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Simplify </w:t>
      </w: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sz w:val="24"/>
          <w:szCs w:val="24"/>
        </w:rPr>
        <w:t>3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A61F2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i/>
          <w:iCs/>
          <w:sz w:val="24"/>
          <w:szCs w:val="24"/>
        </w:rPr>
        <w:t>y</w:t>
      </w:r>
      <w:r w:rsidRPr="00EE28C4">
        <w:rPr>
          <w:rFonts w:ascii="Times New Roman" w:hAnsi="Times New Roman"/>
          <w:sz w:val="24"/>
          <w:szCs w:val="24"/>
        </w:rPr>
        <w:t>)</w:t>
      </w:r>
      <w:r w:rsidRPr="00E80E95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FB201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sz w:val="24"/>
          <w:szCs w:val="24"/>
        </w:rPr>
        <w:t>i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Factorise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A61F2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sz w:val="24"/>
          <w:szCs w:val="24"/>
        </w:rPr>
        <w:t xml:space="preserve"> – 5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– 36</w:t>
      </w: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Pr="00DC533B" w:rsidRDefault="001A21F2" w:rsidP="00FB20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C533B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1B290D">
      <w:pPr>
        <w:autoSpaceDE w:val="0"/>
        <w:autoSpaceDN w:val="0"/>
        <w:adjustRightInd w:val="0"/>
        <w:ind w:firstLine="425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sz w:val="24"/>
          <w:szCs w:val="24"/>
        </w:rPr>
        <w:t>ii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Hence solve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A61F2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sz w:val="24"/>
          <w:szCs w:val="24"/>
        </w:rPr>
        <w:t xml:space="preserve"> – 5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– 36 = 0</w:t>
      </w: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FB20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FB20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Default="001A21F2" w:rsidP="00FB20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5D13F0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4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EE28C4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Simplify </w:t>
      </w:r>
      <w:r w:rsidRPr="009A71DA">
        <w:rPr>
          <w:rFonts w:ascii="Times New Roman" w:hAnsi="Times New Roman"/>
          <w:position w:val="-18"/>
          <w:sz w:val="24"/>
          <w:szCs w:val="24"/>
        </w:rPr>
        <w:object w:dxaOrig="1140" w:dyaOrig="620">
          <v:shape id="_x0000_i1027" type="#_x0000_t75" style="width:55.5pt;height:30.75pt" o:ole="">
            <v:imagedata r:id="rId14" o:title=""/>
          </v:shape>
          <o:OLEObject Type="Embed" ProgID="Equation.DSMT4" ShapeID="_x0000_i1027" DrawAspect="Content" ObjectID="_1707484501" r:id="rId15"/>
        </w:object>
      </w: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F7054">
        <w:rPr>
          <w:rFonts w:ascii="Times New Roman" w:hAnsi="Times New Roman"/>
          <w:sz w:val="24"/>
          <w:szCs w:val="24"/>
        </w:rPr>
        <w:t>.</w:t>
      </w: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Pr="009F7054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F7054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1A21F2" w:rsidRPr="00565419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5D13F0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Write as a single fraction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A75">
        <w:rPr>
          <w:rFonts w:ascii="Times New Roman" w:hAnsi="Times New Roman"/>
          <w:position w:val="-22"/>
          <w:sz w:val="24"/>
          <w:szCs w:val="24"/>
        </w:rPr>
        <w:object w:dxaOrig="1579" w:dyaOrig="580">
          <v:shape id="_x0000_i1028" type="#_x0000_t75" style="width:75pt;height:29.25pt" o:ole="">
            <v:imagedata r:id="rId16" o:title=""/>
          </v:shape>
          <o:OLEObject Type="Embed" ProgID="Equation.DSMT4" ShapeID="_x0000_i1028" DrawAspect="Content" ObjectID="_1707484502" r:id="rId17"/>
        </w:object>
      </w:r>
    </w:p>
    <w:p w:rsidR="001A21F2" w:rsidRPr="00565419" w:rsidRDefault="001A21F2" w:rsidP="005D13F0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in its simplest form.</w:t>
      </w: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Pr="009F7054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F7054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5D13F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E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>pand and simplify</w:t>
      </w:r>
      <w:r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4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EE28C4">
        <w:rPr>
          <w:rFonts w:ascii="Times New Roman" w:hAnsi="Times New Roman"/>
          <w:sz w:val="24"/>
          <w:szCs w:val="24"/>
        </w:rPr>
        <w:t>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– 5</w:t>
      </w:r>
      <w:r w:rsidRPr="00EE28C4">
        <w:rPr>
          <w:rFonts w:ascii="Times New Roman" w:hAnsi="Times New Roman"/>
          <w:sz w:val="24"/>
          <w:szCs w:val="24"/>
        </w:rPr>
        <w:t>)(</w:t>
      </w:r>
      <w:r w:rsidRPr="00565419">
        <w:rPr>
          <w:rFonts w:ascii="Times New Roman" w:hAnsi="Times New Roman"/>
          <w:sz w:val="24"/>
          <w:szCs w:val="24"/>
        </w:rPr>
        <w:t>2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+ 3</w:t>
      </w:r>
      <w:r w:rsidRPr="00EE28C4">
        <w:rPr>
          <w:rFonts w:ascii="Times New Roman" w:hAnsi="Times New Roman"/>
          <w:sz w:val="24"/>
          <w:szCs w:val="24"/>
        </w:rPr>
        <w:t>)</w:t>
      </w:r>
    </w:p>
    <w:p w:rsidR="001A21F2" w:rsidRPr="00565419" w:rsidRDefault="001A21F2" w:rsidP="005D13F0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your working clearly.</w:t>
      </w: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Pr="009F7054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F7054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1A21F2" w:rsidRPr="00565419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7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AF451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5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sz w:val="24"/>
          <w:szCs w:val="24"/>
        </w:rPr>
        <w:t>i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Solve the inequalities –7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3"/>
      </w:r>
      <w:r w:rsidRPr="00565419">
        <w:rPr>
          <w:rFonts w:ascii="Times New Roman" w:eastAsia="EuclidMathTwo" w:hAnsi="Times New Roman"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2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– 3 &lt; 5</w:t>
      </w:r>
    </w:p>
    <w:p w:rsidR="001A21F2" w:rsidRDefault="001A21F2" w:rsidP="00AF451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1A21F2" w:rsidRPr="00565419" w:rsidRDefault="001A21F2" w:rsidP="00AF451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AF451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sz w:val="24"/>
          <w:szCs w:val="24"/>
        </w:rPr>
        <w:t>ii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On the number line, represent the solution set to part </w:t>
      </w: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sz w:val="24"/>
          <w:szCs w:val="24"/>
        </w:rPr>
        <w:t>i</w:t>
      </w:r>
      <w:r w:rsidRPr="00EE28C4">
        <w:rPr>
          <w:rFonts w:ascii="Times New Roman" w:hAnsi="Times New Roman"/>
          <w:sz w:val="24"/>
          <w:szCs w:val="24"/>
        </w:rPr>
        <w:t>)</w:t>
      </w:r>
    </w:p>
    <w:p w:rsidR="001A21F2" w:rsidRDefault="001A21F2" w:rsidP="00AF451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ind w:left="426"/>
        <w:rPr>
          <w:rFonts w:ascii="Times New Roman" w:hAnsi="Times New Roman"/>
          <w:b/>
          <w:bCs/>
          <w:sz w:val="24"/>
          <w:szCs w:val="24"/>
        </w:rPr>
      </w:pPr>
      <w:r w:rsidRPr="003C2B97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8" o:spid="_x0000_i1029" type="#_x0000_t75" style="width:363.75pt;height:48.75pt;visibility:visible">
            <v:imagedata r:id="rId18" o:title=""/>
          </v:shape>
        </w:pict>
      </w:r>
    </w:p>
    <w:p w:rsidR="001A21F2" w:rsidRPr="00565419" w:rsidRDefault="001A21F2" w:rsidP="00AF451D">
      <w:pPr>
        <w:autoSpaceDE w:val="0"/>
        <w:autoSpaceDN w:val="0"/>
        <w:adjustRightInd w:val="0"/>
        <w:spacing w:line="360" w:lineRule="auto"/>
        <w:ind w:left="426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Pr="00565419" w:rsidRDefault="001A21F2" w:rsidP="00D1686F">
      <w:pPr>
        <w:ind w:hanging="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6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The table gives information about the times taken by 90 runners to complete a 10 km race.</w:t>
      </w:r>
    </w:p>
    <w:p w:rsidR="001A21F2" w:rsidRPr="00565419" w:rsidRDefault="001A21F2" w:rsidP="00AF45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0"/>
        <w:gridCol w:w="2290"/>
      </w:tblGrid>
      <w:tr w:rsidR="001A21F2" w:rsidRPr="007D6041" w:rsidTr="0077435A">
        <w:trPr>
          <w:trHeight w:val="418"/>
          <w:jc w:val="center"/>
        </w:trPr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b/>
                <w:bCs/>
                <w:sz w:val="24"/>
                <w:szCs w:val="24"/>
              </w:rPr>
              <w:t>Time (</w:t>
            </w:r>
            <w:r w:rsidRPr="007D6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t </w:t>
            </w:r>
            <w:r w:rsidRPr="007D6041">
              <w:rPr>
                <w:rFonts w:ascii="Times New Roman" w:hAnsi="Times New Roman"/>
                <w:b/>
                <w:bCs/>
                <w:sz w:val="24"/>
                <w:szCs w:val="24"/>
              </w:rPr>
              <w:t>minutes)</w:t>
            </w:r>
          </w:p>
        </w:tc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1A21F2" w:rsidRPr="007D6041" w:rsidTr="0077435A">
        <w:trPr>
          <w:trHeight w:val="418"/>
          <w:jc w:val="center"/>
        </w:trPr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 xml:space="preserve">25 &lt; </w:t>
            </w:r>
            <w:r w:rsidRPr="007D60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7D6041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7D604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A21F2" w:rsidRPr="007D6041" w:rsidTr="0077435A">
        <w:trPr>
          <w:trHeight w:val="418"/>
          <w:jc w:val="center"/>
        </w:trPr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 xml:space="preserve">35 &lt; </w:t>
            </w:r>
            <w:r w:rsidRPr="007D60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7D6041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7D604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A21F2" w:rsidRPr="007D6041" w:rsidTr="0077435A">
        <w:trPr>
          <w:trHeight w:val="418"/>
          <w:jc w:val="center"/>
        </w:trPr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 xml:space="preserve">45 &lt; </w:t>
            </w:r>
            <w:r w:rsidRPr="007D60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7D6041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7D604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A21F2" w:rsidRPr="007D6041" w:rsidTr="0077435A">
        <w:trPr>
          <w:trHeight w:val="418"/>
          <w:jc w:val="center"/>
        </w:trPr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 xml:space="preserve">55 &lt; </w:t>
            </w:r>
            <w:r w:rsidRPr="007D60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7D6041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7D604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A21F2" w:rsidRPr="007D6041" w:rsidTr="0077435A">
        <w:trPr>
          <w:trHeight w:val="418"/>
          <w:jc w:val="center"/>
        </w:trPr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 xml:space="preserve">65 &lt; </w:t>
            </w:r>
            <w:r w:rsidRPr="007D60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1686F">
              <w:rPr>
                <w:rFonts w:ascii="Times New Roman" w:hAnsi="Times New Roman"/>
                <w:iCs/>
                <w:sz w:val="24"/>
                <w:szCs w:val="24"/>
              </w:rPr>
              <w:sym w:font="Symbol" w:char="F0A3"/>
            </w:r>
            <w:r w:rsidRPr="00D1686F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7D604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21F2" w:rsidRPr="007D6041" w:rsidTr="0077435A">
        <w:trPr>
          <w:trHeight w:val="418"/>
          <w:jc w:val="center"/>
        </w:trPr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 xml:space="preserve">75 &lt; </w:t>
            </w:r>
            <w:r w:rsidRPr="007D60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mbria Math" w:eastAsia="EuclidMathTwo" w:hAnsi="Cambria Math"/>
                <w:sz w:val="24"/>
                <w:szCs w:val="24"/>
              </w:rPr>
              <w:sym w:font="Symbol" w:char="F0A3"/>
            </w:r>
            <w:r w:rsidRPr="007D6041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7D604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290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Complete the cumulative frequency table.</w:t>
      </w:r>
    </w:p>
    <w:p w:rsidR="001A21F2" w:rsidRPr="00565419" w:rsidRDefault="001A21F2" w:rsidP="00AF45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6"/>
        <w:gridCol w:w="2577"/>
      </w:tblGrid>
      <w:tr w:rsidR="001A21F2" w:rsidRPr="007D6041" w:rsidTr="0077435A">
        <w:trPr>
          <w:trHeight w:val="418"/>
          <w:jc w:val="center"/>
        </w:trPr>
        <w:tc>
          <w:tcPr>
            <w:tcW w:w="2096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b/>
                <w:bCs/>
                <w:sz w:val="24"/>
                <w:szCs w:val="24"/>
              </w:rPr>
              <w:t>Time (</w:t>
            </w:r>
            <w:r w:rsidRPr="007D6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t </w:t>
            </w:r>
            <w:r w:rsidRPr="007D6041">
              <w:rPr>
                <w:rFonts w:ascii="Times New Roman" w:hAnsi="Times New Roman"/>
                <w:b/>
                <w:bCs/>
                <w:sz w:val="24"/>
                <w:szCs w:val="24"/>
              </w:rPr>
              <w:t>minutes)</w:t>
            </w:r>
          </w:p>
        </w:tc>
        <w:tc>
          <w:tcPr>
            <w:tcW w:w="2577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b/>
                <w:bCs/>
                <w:sz w:val="24"/>
                <w:szCs w:val="24"/>
              </w:rPr>
              <w:t>Cumulative frequency</w:t>
            </w:r>
          </w:p>
        </w:tc>
      </w:tr>
      <w:tr w:rsidR="001A21F2" w:rsidRPr="007D6041" w:rsidTr="0077435A">
        <w:trPr>
          <w:trHeight w:val="418"/>
          <w:jc w:val="center"/>
        </w:trPr>
        <w:tc>
          <w:tcPr>
            <w:tcW w:w="2096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 xml:space="preserve">25 &lt; </w:t>
            </w:r>
            <w:r w:rsidRPr="007D60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7D604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77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A21F2" w:rsidRPr="007D6041" w:rsidTr="0077435A">
        <w:trPr>
          <w:trHeight w:val="418"/>
          <w:jc w:val="center"/>
        </w:trPr>
        <w:tc>
          <w:tcPr>
            <w:tcW w:w="2096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 xml:space="preserve">25 &lt; </w:t>
            </w:r>
            <w:r w:rsidRPr="007D60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7D604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77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F2" w:rsidRPr="007D6041" w:rsidTr="0077435A">
        <w:trPr>
          <w:trHeight w:val="418"/>
          <w:jc w:val="center"/>
        </w:trPr>
        <w:tc>
          <w:tcPr>
            <w:tcW w:w="2096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 xml:space="preserve">25 &lt; </w:t>
            </w:r>
            <w:r w:rsidRPr="007D60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7D604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77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F2" w:rsidRPr="007D6041" w:rsidTr="0077435A">
        <w:trPr>
          <w:trHeight w:val="418"/>
          <w:jc w:val="center"/>
        </w:trPr>
        <w:tc>
          <w:tcPr>
            <w:tcW w:w="2096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 xml:space="preserve">25 &lt; </w:t>
            </w:r>
            <w:r w:rsidRPr="007D60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7D604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77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F2" w:rsidRPr="007D6041" w:rsidTr="0077435A">
        <w:trPr>
          <w:trHeight w:val="418"/>
          <w:jc w:val="center"/>
        </w:trPr>
        <w:tc>
          <w:tcPr>
            <w:tcW w:w="2096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 xml:space="preserve">25 &lt; </w:t>
            </w:r>
            <w:r w:rsidRPr="007D60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7D604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77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F2" w:rsidRPr="007D6041" w:rsidTr="0077435A">
        <w:trPr>
          <w:trHeight w:val="418"/>
          <w:jc w:val="center"/>
        </w:trPr>
        <w:tc>
          <w:tcPr>
            <w:tcW w:w="2096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41">
              <w:rPr>
                <w:rFonts w:ascii="Times New Roman" w:hAnsi="Times New Roman"/>
                <w:sz w:val="24"/>
                <w:szCs w:val="24"/>
              </w:rPr>
              <w:t xml:space="preserve">25 &lt; </w:t>
            </w:r>
            <w:r w:rsidRPr="007D60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7D604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77" w:type="dxa"/>
            <w:vAlign w:val="center"/>
          </w:tcPr>
          <w:p w:rsidR="001A21F2" w:rsidRPr="007D6041" w:rsidRDefault="001A21F2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D16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On the grid below, draw a cumulative frequency graph for your table.</w:t>
      </w:r>
    </w:p>
    <w:p w:rsidR="001A21F2" w:rsidRPr="00565419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C2B9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1" o:spid="_x0000_i1030" type="#_x0000_t75" style="width:447.75pt;height:324pt;visibility:visible">
            <v:imagedata r:id="rId19" o:title=""/>
          </v:shape>
        </w:pict>
      </w: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Any runner who completed the race in a time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565419">
        <w:rPr>
          <w:rFonts w:ascii="Times New Roman" w:hAnsi="Times New Roman"/>
          <w:sz w:val="24"/>
          <w:szCs w:val="24"/>
        </w:rPr>
        <w:t xml:space="preserve">minutes such that 42 &lt;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T </w:t>
      </w:r>
      <w:r>
        <w:rPr>
          <w:rFonts w:ascii="Times New Roman" w:eastAsia="EuclidMathTwo" w:hAnsi="Times New Roman"/>
          <w:sz w:val="24"/>
          <w:szCs w:val="24"/>
        </w:rPr>
        <w:t>≤</w:t>
      </w:r>
      <w:r w:rsidRPr="00565419">
        <w:rPr>
          <w:rFonts w:ascii="Times New Roman" w:eastAsia="EuclidMathTwo" w:hAnsi="Times New Roman"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52 minutes</w:t>
      </w: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was awarded a silver medal.</w:t>
      </w: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Use your graph to find an estimate for the number of runners who were awarded a</w:t>
      </w:r>
    </w:p>
    <w:p w:rsidR="001A21F2" w:rsidRPr="00565419" w:rsidRDefault="001A21F2" w:rsidP="00AF451D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silver medal.</w:t>
      </w: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 runners</w:t>
      </w:r>
    </w:p>
    <w:p w:rsidR="001A21F2" w:rsidRPr="00565419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Default="001A21F2" w:rsidP="00AF451D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FB2014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7</w:t>
      </w:r>
    </w:p>
    <w:p w:rsidR="001A21F2" w:rsidRDefault="001A21F2" w:rsidP="00FB201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3C2B97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7" o:spid="_x0000_i1031" type="#_x0000_t75" style="width:407.25pt;height:197.25pt;visibility:visible">
            <v:imagedata r:id="rId20" o:title=""/>
          </v:shape>
        </w:pict>
      </w:r>
    </w:p>
    <w:p w:rsidR="001A21F2" w:rsidRDefault="001A21F2" w:rsidP="00FB2014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1A21F2" w:rsidRPr="00565419" w:rsidRDefault="001A21F2" w:rsidP="00FB20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>B</w:t>
      </w:r>
      <w:r w:rsidRPr="00565419">
        <w:rPr>
          <w:rFonts w:ascii="Times New Roman" w:hAnsi="Times New Roman"/>
          <w:sz w:val="24"/>
          <w:szCs w:val="24"/>
        </w:rPr>
        <w:t xml:space="preserve">, </w:t>
      </w:r>
      <w:r w:rsidRPr="00565419">
        <w:rPr>
          <w:rFonts w:ascii="Times New Roman" w:hAnsi="Times New Roman"/>
          <w:i/>
          <w:iCs/>
          <w:sz w:val="24"/>
          <w:szCs w:val="24"/>
        </w:rPr>
        <w:t>D</w:t>
      </w:r>
      <w:r w:rsidRPr="00565419">
        <w:rPr>
          <w:rFonts w:ascii="Times New Roman" w:hAnsi="Times New Roman"/>
          <w:sz w:val="24"/>
          <w:szCs w:val="24"/>
        </w:rPr>
        <w:t xml:space="preserve">,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565419">
        <w:rPr>
          <w:rFonts w:ascii="Times New Roman" w:hAnsi="Times New Roman"/>
          <w:sz w:val="24"/>
          <w:szCs w:val="24"/>
        </w:rPr>
        <w:t xml:space="preserve">and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565419">
        <w:rPr>
          <w:rFonts w:ascii="Times New Roman" w:hAnsi="Times New Roman"/>
          <w:sz w:val="24"/>
          <w:szCs w:val="24"/>
        </w:rPr>
        <w:t xml:space="preserve">are points on a circle, centre </w:t>
      </w:r>
      <w:r w:rsidRPr="00565419">
        <w:rPr>
          <w:rFonts w:ascii="Times New Roman" w:hAnsi="Times New Roman"/>
          <w:i/>
          <w:iCs/>
          <w:sz w:val="24"/>
          <w:szCs w:val="24"/>
        </w:rPr>
        <w:t>O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Pr="00565419" w:rsidRDefault="001A21F2" w:rsidP="00FB20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565419">
        <w:rPr>
          <w:rFonts w:ascii="Times New Roman" w:hAnsi="Times New Roman"/>
          <w:sz w:val="24"/>
          <w:szCs w:val="24"/>
        </w:rPr>
        <w:t>is a tangent to the circle.</w:t>
      </w:r>
    </w:p>
    <w:p w:rsidR="001A21F2" w:rsidRPr="00565419" w:rsidRDefault="001A21F2" w:rsidP="00FB20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ODC </w:t>
      </w:r>
      <w:r w:rsidRPr="00565419">
        <w:rPr>
          <w:rFonts w:ascii="Times New Roman" w:hAnsi="Times New Roman"/>
          <w:sz w:val="24"/>
          <w:szCs w:val="24"/>
        </w:rPr>
        <w:t>is a straight line.</w:t>
      </w:r>
    </w:p>
    <w:p w:rsidR="001A21F2" w:rsidRDefault="001A21F2" w:rsidP="00FB2014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1A21F2" w:rsidRPr="00565419" w:rsidRDefault="001A21F2" w:rsidP="00FB20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BOE </w:t>
      </w:r>
      <w:r w:rsidRPr="00565419">
        <w:rPr>
          <w:rFonts w:ascii="Times New Roman" w:hAnsi="Times New Roman"/>
          <w:sz w:val="24"/>
          <w:szCs w:val="24"/>
        </w:rPr>
        <w:t>is a diameter of the circle.</w:t>
      </w:r>
    </w:p>
    <w:p w:rsidR="001A21F2" w:rsidRDefault="001A21F2" w:rsidP="00FB20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FB20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Angle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BCD </w:t>
      </w:r>
      <w:r w:rsidRPr="00565419">
        <w:rPr>
          <w:rFonts w:ascii="Times New Roman" w:hAnsi="Times New Roman"/>
          <w:sz w:val="24"/>
          <w:szCs w:val="24"/>
        </w:rPr>
        <w:t>= 48°</w:t>
      </w:r>
    </w:p>
    <w:p w:rsidR="001A21F2" w:rsidRDefault="001A21F2" w:rsidP="00FB20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FB20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Find the size of angle </w:t>
      </w:r>
      <w:r w:rsidRPr="00565419">
        <w:rPr>
          <w:rFonts w:ascii="Times New Roman" w:hAnsi="Times New Roman"/>
          <w:i/>
          <w:iCs/>
          <w:sz w:val="24"/>
          <w:szCs w:val="24"/>
        </w:rPr>
        <w:t>DFE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.......°</w:t>
      </w:r>
    </w:p>
    <w:p w:rsidR="001A21F2" w:rsidRPr="00565419" w:rsidRDefault="001A21F2" w:rsidP="00FB20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FB20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Default="001A21F2" w:rsidP="00FB20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FB2014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8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The functions f and g are such that</w:t>
      </w:r>
    </w:p>
    <w:p w:rsidR="001A21F2" w:rsidRDefault="001A21F2" w:rsidP="00FB20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32059">
        <w:rPr>
          <w:rFonts w:ascii="Times New Roman" w:hAnsi="Times New Roman"/>
          <w:position w:val="-40"/>
          <w:sz w:val="24"/>
          <w:szCs w:val="24"/>
        </w:rPr>
        <w:object w:dxaOrig="1280" w:dyaOrig="920">
          <v:shape id="_x0000_i1032" type="#_x0000_t75" style="width:63pt;height:45.75pt" o:ole="">
            <v:imagedata r:id="rId21" o:title=""/>
          </v:shape>
          <o:OLEObject Type="Embed" ProgID="Equation.DSMT4" ShapeID="_x0000_i1032" DrawAspect="Content" ObjectID="_1707484503" r:id="rId22"/>
        </w:object>
      </w:r>
    </w:p>
    <w:p w:rsidR="001A21F2" w:rsidRDefault="001A21F2" w:rsidP="00FB20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FB201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Find gf</w:t>
      </w:r>
      <w:r w:rsidRPr="00EE28C4">
        <w:rPr>
          <w:rFonts w:ascii="Times New Roman" w:hAnsi="Times New Roman"/>
          <w:sz w:val="24"/>
          <w:szCs w:val="24"/>
        </w:rPr>
        <w:t>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EE28C4">
        <w:rPr>
          <w:rFonts w:ascii="Times New Roman" w:hAnsi="Times New Roman"/>
          <w:sz w:val="24"/>
          <w:szCs w:val="24"/>
        </w:rPr>
        <w:t>)</w:t>
      </w:r>
    </w:p>
    <w:p w:rsidR="001A21F2" w:rsidRPr="00565419" w:rsidRDefault="001A21F2" w:rsidP="00FB2014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Simplify your answer.</w:t>
      </w: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gf</w:t>
      </w:r>
      <w:r w:rsidRPr="00EE28C4">
        <w:rPr>
          <w:rFonts w:ascii="Times New Roman" w:hAnsi="Times New Roman"/>
          <w:sz w:val="24"/>
          <w:szCs w:val="24"/>
        </w:rPr>
        <w:t>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EE28C4">
        <w:rPr>
          <w:rFonts w:ascii="Times New Roman" w:hAnsi="Times New Roman"/>
          <w:sz w:val="24"/>
          <w:szCs w:val="24"/>
        </w:rPr>
        <w:t>)</w:t>
      </w:r>
      <w:r w:rsidRPr="00565419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FB201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E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>press the inverse function g</w:t>
      </w:r>
      <w:r w:rsidRPr="00407AF1">
        <w:rPr>
          <w:rFonts w:ascii="Times New Roman" w:hAnsi="Times New Roman"/>
          <w:sz w:val="24"/>
          <w:szCs w:val="24"/>
          <w:vertAlign w:val="superscript"/>
        </w:rPr>
        <w:t>−1</w:t>
      </w:r>
      <w:r w:rsidRPr="00565419">
        <w:rPr>
          <w:rFonts w:ascii="Times New Roman" w:hAnsi="Times New Roman"/>
          <w:sz w:val="24"/>
          <w:szCs w:val="24"/>
        </w:rPr>
        <w:t xml:space="preserve"> in the form g</w:t>
      </w:r>
      <w:r w:rsidRPr="00407AF1">
        <w:rPr>
          <w:rFonts w:ascii="Times New Roman" w:hAnsi="Times New Roman"/>
          <w:sz w:val="24"/>
          <w:szCs w:val="24"/>
          <w:vertAlign w:val="superscript"/>
        </w:rPr>
        <w:t>−1</w:t>
      </w:r>
      <w:r w:rsidRPr="00EE28C4">
        <w:rPr>
          <w:rFonts w:ascii="Times New Roman" w:hAnsi="Times New Roman"/>
          <w:sz w:val="24"/>
          <w:szCs w:val="24"/>
        </w:rPr>
        <w:t>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EE28C4">
        <w:rPr>
          <w:rFonts w:ascii="Times New Roman" w:hAnsi="Times New Roman"/>
          <w:sz w:val="24"/>
          <w:szCs w:val="24"/>
        </w:rPr>
        <w:t>)</w:t>
      </w:r>
      <w:r w:rsidRPr="00565419">
        <w:rPr>
          <w:rFonts w:ascii="Times New Roman" w:hAnsi="Times New Roman"/>
          <w:sz w:val="24"/>
          <w:szCs w:val="24"/>
        </w:rPr>
        <w:t xml:space="preserve"> = ...</w:t>
      </w: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</w:t>
      </w:r>
      <w:r w:rsidRPr="00407AF1">
        <w:rPr>
          <w:rFonts w:ascii="Times New Roman" w:hAnsi="Times New Roman"/>
          <w:sz w:val="24"/>
          <w:szCs w:val="24"/>
          <w:vertAlign w:val="superscript"/>
        </w:rPr>
        <w:t>−1</w:t>
      </w:r>
      <w:r w:rsidRPr="00EE28C4">
        <w:rPr>
          <w:rFonts w:ascii="Times New Roman" w:hAnsi="Times New Roman"/>
          <w:sz w:val="24"/>
          <w:szCs w:val="24"/>
        </w:rPr>
        <w:t>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EE28C4">
        <w:rPr>
          <w:rFonts w:ascii="Times New Roman" w:hAnsi="Times New Roman"/>
          <w:sz w:val="24"/>
          <w:szCs w:val="24"/>
        </w:rPr>
        <w:t>)</w:t>
      </w:r>
      <w:r w:rsidRPr="00565419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FB20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FB20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FB20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Default="001A21F2" w:rsidP="00AF451D">
      <w:pPr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5D13F0">
      <w:pPr>
        <w:ind w:hanging="5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9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EE28C4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Factorise 6</w:t>
      </w:r>
      <w:r w:rsidRPr="00565419">
        <w:rPr>
          <w:rFonts w:ascii="Times New Roman" w:hAnsi="Times New Roman"/>
          <w:i/>
          <w:iCs/>
          <w:sz w:val="24"/>
          <w:szCs w:val="24"/>
        </w:rPr>
        <w:t>y</w:t>
      </w:r>
      <w:r w:rsidRPr="0090562A">
        <w:rPr>
          <w:rFonts w:ascii="Times New Roman" w:hAnsi="Times New Roman"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sz w:val="24"/>
          <w:szCs w:val="24"/>
        </w:rPr>
        <w:t xml:space="preserve"> –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565419">
        <w:rPr>
          <w:rFonts w:ascii="Times New Roman" w:hAnsi="Times New Roman"/>
          <w:sz w:val="24"/>
          <w:szCs w:val="24"/>
        </w:rPr>
        <w:t>– 5</w:t>
      </w: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5D13F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Make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565419">
        <w:rPr>
          <w:rFonts w:ascii="Times New Roman" w:hAnsi="Times New Roman"/>
          <w:sz w:val="24"/>
          <w:szCs w:val="24"/>
        </w:rPr>
        <w:t xml:space="preserve">the subject of </w:t>
      </w:r>
      <w:r w:rsidRPr="0090562A">
        <w:rPr>
          <w:rFonts w:ascii="Times New Roman" w:hAnsi="Times New Roman"/>
          <w:i/>
          <w:iCs/>
          <w:position w:val="-28"/>
          <w:sz w:val="24"/>
          <w:szCs w:val="24"/>
        </w:rPr>
        <w:object w:dxaOrig="1120" w:dyaOrig="660">
          <v:shape id="_x0000_i1033" type="#_x0000_t75" style="width:55.5pt;height:33pt" o:ole="">
            <v:imagedata r:id="rId23" o:title=""/>
          </v:shape>
          <o:OLEObject Type="Embed" ProgID="Equation.DSMT4" ShapeID="_x0000_i1033" DrawAspect="Content" ObjectID="_1707484504" r:id="rId24"/>
        </w:object>
      </w: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5D13F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E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>press 4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A61F2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sz w:val="24"/>
          <w:szCs w:val="24"/>
        </w:rPr>
        <w:t xml:space="preserve"> – 8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 xml:space="preserve">+ 7 in the form </w:t>
      </w:r>
      <w:r w:rsidRPr="00565419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 xml:space="preserve">+ </w:t>
      </w:r>
      <w:r w:rsidRPr="00565419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4A3D67">
        <w:rPr>
          <w:rFonts w:ascii="Times New Roman" w:hAnsi="Times New Roman"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sz w:val="24"/>
          <w:szCs w:val="24"/>
        </w:rPr>
        <w:t xml:space="preserve"> +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565419">
        <w:rPr>
          <w:rFonts w:ascii="Times New Roman" w:hAnsi="Times New Roman"/>
          <w:sz w:val="24"/>
          <w:szCs w:val="24"/>
        </w:rPr>
        <w:t xml:space="preserve">where </w:t>
      </w:r>
      <w:r w:rsidRPr="00565419">
        <w:rPr>
          <w:rFonts w:ascii="Times New Roman" w:hAnsi="Times New Roman"/>
          <w:i/>
          <w:iCs/>
          <w:sz w:val="24"/>
          <w:szCs w:val="24"/>
        </w:rPr>
        <w:t>a</w:t>
      </w:r>
      <w:r w:rsidRPr="00565419">
        <w:rPr>
          <w:rFonts w:ascii="Times New Roman" w:hAnsi="Times New Roman"/>
          <w:sz w:val="24"/>
          <w:szCs w:val="24"/>
        </w:rPr>
        <w:t xml:space="preserve">,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65419">
        <w:rPr>
          <w:rFonts w:ascii="Times New Roman" w:hAnsi="Times New Roman"/>
          <w:sz w:val="24"/>
          <w:szCs w:val="24"/>
        </w:rPr>
        <w:t xml:space="preserve">and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565419">
        <w:rPr>
          <w:rFonts w:ascii="Times New Roman" w:hAnsi="Times New Roman"/>
          <w:sz w:val="24"/>
          <w:szCs w:val="24"/>
        </w:rPr>
        <w:t>are integers.</w:t>
      </w: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8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Pr="00565419" w:rsidRDefault="001A21F2" w:rsidP="005D13F0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E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 xml:space="preserve">press </w:t>
      </w:r>
      <w:r w:rsidRPr="00A13308">
        <w:rPr>
          <w:rFonts w:ascii="Times New Roman" w:hAnsi="Times New Roman"/>
          <w:position w:val="-28"/>
          <w:sz w:val="24"/>
          <w:szCs w:val="24"/>
        </w:rPr>
        <w:object w:dxaOrig="700" w:dyaOrig="660">
          <v:shape id="_x0000_i1034" type="#_x0000_t75" style="width:35.25pt;height:33pt" o:ole="">
            <v:imagedata r:id="rId25" o:title=""/>
          </v:shape>
          <o:OLEObject Type="Embed" ProgID="Equation.DSMT4" ShapeID="_x0000_i1034" DrawAspect="Content" ObjectID="_1707484505" r:id="rId26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 xml:space="preserve">in the form </w:t>
      </w:r>
      <w:r w:rsidRPr="002A4D42">
        <w:rPr>
          <w:rFonts w:ascii="Times New Roman" w:hAnsi="Times New Roman"/>
          <w:position w:val="-8"/>
          <w:sz w:val="24"/>
          <w:szCs w:val="24"/>
        </w:rPr>
        <w:object w:dxaOrig="740" w:dyaOrig="360">
          <v:shape id="_x0000_i1035" type="#_x0000_t75" style="width:36.75pt;height:18pt" o:ole="">
            <v:imagedata r:id="rId27" o:title=""/>
          </v:shape>
          <o:OLEObject Type="Embed" ProgID="Equation.DSMT4" ShapeID="_x0000_i1035" DrawAspect="Content" ObjectID="_1707484506" r:id="rId28"/>
        </w:objec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 xml:space="preserve">where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65419">
        <w:rPr>
          <w:rFonts w:ascii="Times New Roman" w:hAnsi="Times New Roman"/>
          <w:sz w:val="24"/>
          <w:szCs w:val="24"/>
        </w:rPr>
        <w:t xml:space="preserve">and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65419">
        <w:rPr>
          <w:rFonts w:ascii="Times New Roman" w:hAnsi="Times New Roman"/>
          <w:sz w:val="24"/>
          <w:szCs w:val="24"/>
        </w:rPr>
        <w:t>are integers.</w:t>
      </w:r>
    </w:p>
    <w:p w:rsidR="001A21F2" w:rsidRPr="00565419" w:rsidRDefault="001A21F2" w:rsidP="005D13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each stage of your working clearly.</w:t>
      </w: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5D13F0">
      <w:pPr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5D13F0">
      <w:pPr>
        <w:ind w:hanging="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The straight line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L </w:t>
      </w:r>
      <w:r w:rsidRPr="00565419">
        <w:rPr>
          <w:rFonts w:ascii="Times New Roman" w:hAnsi="Times New Roman"/>
          <w:sz w:val="24"/>
          <w:szCs w:val="24"/>
        </w:rPr>
        <w:t xml:space="preserve">has equation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 xml:space="preserve">–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565419">
        <w:rPr>
          <w:rFonts w:ascii="Times New Roman" w:hAnsi="Times New Roman"/>
          <w:sz w:val="24"/>
          <w:szCs w:val="24"/>
        </w:rPr>
        <w:t>= 3</w:t>
      </w:r>
    </w:p>
    <w:p w:rsidR="001A21F2" w:rsidRPr="00565419" w:rsidRDefault="001A21F2" w:rsidP="005D13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curve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565419">
        <w:rPr>
          <w:rFonts w:ascii="Times New Roman" w:hAnsi="Times New Roman"/>
          <w:sz w:val="24"/>
          <w:szCs w:val="24"/>
        </w:rPr>
        <w:t>has equation 3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A61F2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sz w:val="24"/>
          <w:szCs w:val="24"/>
        </w:rPr>
        <w:t xml:space="preserve"> – </w:t>
      </w:r>
      <w:r w:rsidRPr="00565419">
        <w:rPr>
          <w:rFonts w:ascii="Times New Roman" w:hAnsi="Times New Roman"/>
          <w:i/>
          <w:iCs/>
          <w:sz w:val="24"/>
          <w:szCs w:val="24"/>
        </w:rPr>
        <w:t>y</w:t>
      </w:r>
      <w:r w:rsidRPr="001C64C5">
        <w:rPr>
          <w:rFonts w:ascii="Times New Roman" w:hAnsi="Times New Roman"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sz w:val="24"/>
          <w:szCs w:val="24"/>
        </w:rPr>
        <w:t xml:space="preserve"> +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565419">
        <w:rPr>
          <w:rFonts w:ascii="Times New Roman" w:hAnsi="Times New Roman"/>
          <w:sz w:val="24"/>
          <w:szCs w:val="24"/>
        </w:rPr>
        <w:t>= 9</w:t>
      </w:r>
    </w:p>
    <w:p w:rsidR="001A21F2" w:rsidRDefault="001A21F2" w:rsidP="005D13F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5D13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b/>
          <w:bCs/>
          <w:sz w:val="24"/>
          <w:szCs w:val="24"/>
        </w:rPr>
        <w:t xml:space="preserve">L </w:t>
      </w:r>
      <w:r w:rsidRPr="00565419">
        <w:rPr>
          <w:rFonts w:ascii="Times New Roman" w:hAnsi="Times New Roman"/>
          <w:sz w:val="24"/>
          <w:szCs w:val="24"/>
        </w:rPr>
        <w:t xml:space="preserve">and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565419">
        <w:rPr>
          <w:rFonts w:ascii="Times New Roman" w:hAnsi="Times New Roman"/>
          <w:sz w:val="24"/>
          <w:szCs w:val="24"/>
        </w:rPr>
        <w:t xml:space="preserve">intersect at the points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565419">
        <w:rPr>
          <w:rFonts w:ascii="Times New Roman" w:hAnsi="Times New Roman"/>
          <w:sz w:val="24"/>
          <w:szCs w:val="24"/>
        </w:rPr>
        <w:t xml:space="preserve">and </w:t>
      </w:r>
      <w:r w:rsidRPr="00565419">
        <w:rPr>
          <w:rFonts w:ascii="Times New Roman" w:hAnsi="Times New Roman"/>
          <w:i/>
          <w:iCs/>
          <w:sz w:val="24"/>
          <w:szCs w:val="24"/>
        </w:rPr>
        <w:t>Q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Default="001A21F2" w:rsidP="005D13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5D13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Find the coordinates of the midpoint of </w:t>
      </w:r>
      <w:r w:rsidRPr="00565419">
        <w:rPr>
          <w:rFonts w:ascii="Times New Roman" w:hAnsi="Times New Roman"/>
          <w:i/>
          <w:iCs/>
          <w:sz w:val="24"/>
          <w:szCs w:val="24"/>
        </w:rPr>
        <w:t>PQ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Pr="00565419" w:rsidRDefault="001A21F2" w:rsidP="005D13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clear algebraic working.</w:t>
      </w: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 , 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565419">
        <w:rPr>
          <w:rFonts w:ascii="Times New Roman" w:hAnsi="Times New Roman"/>
          <w:sz w:val="24"/>
          <w:szCs w:val="24"/>
        </w:rPr>
        <w:t>....</w:t>
      </w:r>
      <w:r w:rsidRPr="00EE28C4">
        <w:rPr>
          <w:rFonts w:ascii="Times New Roman" w:hAnsi="Times New Roman"/>
          <w:sz w:val="24"/>
          <w:szCs w:val="24"/>
        </w:rPr>
        <w:t>)</w:t>
      </w:r>
    </w:p>
    <w:p w:rsidR="001A21F2" w:rsidRPr="00565419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6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Default="001A21F2" w:rsidP="005D13F0">
      <w:pPr>
        <w:autoSpaceDE w:val="0"/>
        <w:autoSpaceDN w:val="0"/>
        <w:adjustRightInd w:val="0"/>
        <w:ind w:hanging="5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12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ABCDEF </w:t>
      </w:r>
      <w:r w:rsidRPr="00565419">
        <w:rPr>
          <w:rFonts w:ascii="Times New Roman" w:hAnsi="Times New Roman"/>
          <w:sz w:val="24"/>
          <w:szCs w:val="24"/>
        </w:rPr>
        <w:t xml:space="preserve">and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GHIJKL </w:t>
      </w:r>
      <w:r w:rsidRPr="00565419">
        <w:rPr>
          <w:rFonts w:ascii="Times New Roman" w:hAnsi="Times New Roman"/>
          <w:sz w:val="24"/>
          <w:szCs w:val="24"/>
        </w:rPr>
        <w:t>are regular he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 xml:space="preserve">agons each with centre </w:t>
      </w:r>
      <w:r w:rsidRPr="00565419">
        <w:rPr>
          <w:rFonts w:ascii="Times New Roman" w:hAnsi="Times New Roman"/>
          <w:i/>
          <w:iCs/>
          <w:sz w:val="24"/>
          <w:szCs w:val="24"/>
        </w:rPr>
        <w:t>O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Pr="00565419" w:rsidRDefault="001A21F2" w:rsidP="005D13F0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3C2B9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4" o:spid="_x0000_i1036" type="#_x0000_t75" style="width:327.75pt;height:223.5pt;visibility:visible">
            <v:imagedata r:id="rId29" o:title=""/>
          </v:shape>
        </w:pict>
      </w:r>
    </w:p>
    <w:p w:rsidR="001A21F2" w:rsidRDefault="001A21F2" w:rsidP="005D13F0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GHIJKL </w:t>
      </w:r>
      <w:r w:rsidRPr="00565419">
        <w:rPr>
          <w:rFonts w:ascii="Times New Roman" w:hAnsi="Times New Roman"/>
          <w:sz w:val="24"/>
          <w:szCs w:val="24"/>
        </w:rPr>
        <w:t xml:space="preserve">is an enlargement of </w:t>
      </w:r>
      <w:r w:rsidRPr="00565419">
        <w:rPr>
          <w:rFonts w:ascii="Times New Roman" w:hAnsi="Times New Roman"/>
          <w:i/>
          <w:iCs/>
          <w:sz w:val="24"/>
          <w:szCs w:val="24"/>
        </w:rPr>
        <w:t>ABCDEF</w:t>
      </w:r>
      <w:r w:rsidRPr="00565419">
        <w:rPr>
          <w:rFonts w:ascii="Times New Roman" w:hAnsi="Times New Roman"/>
          <w:sz w:val="24"/>
          <w:szCs w:val="24"/>
        </w:rPr>
        <w:t xml:space="preserve">, with centre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00565419">
        <w:rPr>
          <w:rFonts w:ascii="Times New Roman" w:hAnsi="Times New Roman"/>
          <w:sz w:val="24"/>
          <w:szCs w:val="24"/>
        </w:rPr>
        <w:t>and scale factor 2</w:t>
      </w:r>
    </w:p>
    <w:p w:rsidR="001A21F2" w:rsidRDefault="001A21F2" w:rsidP="005D13F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AE5130">
        <w:rPr>
          <w:rFonts w:ascii="Times New Roman" w:hAnsi="Times New Roman"/>
          <w:i/>
          <w:iCs/>
          <w:position w:val="-6"/>
          <w:sz w:val="24"/>
          <w:szCs w:val="24"/>
        </w:rPr>
        <w:object w:dxaOrig="1719" w:dyaOrig="540">
          <v:shape id="_x0000_i1037" type="#_x0000_t75" style="width:82.5pt;height:27pt" o:ole="">
            <v:imagedata r:id="rId30" o:title=""/>
          </v:shape>
          <o:OLEObject Type="Embed" ProgID="Equation.DSMT4" ShapeID="_x0000_i1037" DrawAspect="Content" ObjectID="_1707484507" r:id="rId31"/>
        </w:object>
      </w:r>
    </w:p>
    <w:p w:rsidR="001A21F2" w:rsidRDefault="001A21F2" w:rsidP="005D13F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1A21F2" w:rsidRPr="00565419" w:rsidRDefault="001A21F2" w:rsidP="005D13F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Write the following vectors, in terms of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565419">
        <w:rPr>
          <w:rFonts w:ascii="Times New Roman" w:hAnsi="Times New Roman"/>
          <w:sz w:val="24"/>
          <w:szCs w:val="24"/>
        </w:rPr>
        <w:t xml:space="preserve">and </w:t>
      </w:r>
      <w:r w:rsidRPr="00565419">
        <w:rPr>
          <w:rFonts w:ascii="Times New Roman" w:hAnsi="Times New Roman"/>
          <w:b/>
          <w:bCs/>
          <w:sz w:val="24"/>
          <w:szCs w:val="24"/>
        </w:rPr>
        <w:t>b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Pr="00565419" w:rsidRDefault="001A21F2" w:rsidP="005D13F0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Simplify your answers.</w:t>
      </w:r>
    </w:p>
    <w:p w:rsidR="001A21F2" w:rsidRDefault="001A21F2" w:rsidP="005D13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5D13F0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/>
          <w:i/>
          <w:i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sz w:val="24"/>
          <w:szCs w:val="24"/>
        </w:rPr>
        <w:t>i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sz w:val="24"/>
          <w:szCs w:val="24"/>
        </w:rPr>
        <w:tab/>
      </w:r>
      <w:r w:rsidRPr="000D7E28">
        <w:rPr>
          <w:rFonts w:ascii="Times New Roman" w:hAnsi="Times New Roman"/>
          <w:position w:val="-4"/>
          <w:sz w:val="24"/>
          <w:szCs w:val="24"/>
        </w:rPr>
        <w:object w:dxaOrig="400" w:dyaOrig="520">
          <v:shape id="_x0000_i1038" type="#_x0000_t75" style="width:19.5pt;height:26.25pt" o:ole="">
            <v:imagedata r:id="rId32" o:title=""/>
          </v:shape>
          <o:OLEObject Type="Embed" ProgID="Equation.DSMT4" ShapeID="_x0000_i1038" DrawAspect="Content" ObjectID="_1707484508" r:id="rId33"/>
        </w:object>
      </w:r>
    </w:p>
    <w:p w:rsidR="001A21F2" w:rsidRPr="00565419" w:rsidRDefault="001A21F2" w:rsidP="005D13F0">
      <w:pPr>
        <w:tabs>
          <w:tab w:val="left" w:pos="567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tabs>
          <w:tab w:val="left" w:pos="567"/>
          <w:tab w:val="left" w:pos="851"/>
        </w:tabs>
        <w:autoSpaceDE w:val="0"/>
        <w:autoSpaceDN w:val="0"/>
        <w:adjustRightInd w:val="0"/>
        <w:ind w:left="426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tabs>
          <w:tab w:val="left" w:pos="567"/>
          <w:tab w:val="left" w:pos="851"/>
        </w:tabs>
        <w:autoSpaceDE w:val="0"/>
        <w:autoSpaceDN w:val="0"/>
        <w:adjustRightInd w:val="0"/>
        <w:ind w:left="426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tabs>
          <w:tab w:val="left" w:pos="567"/>
          <w:tab w:val="left" w:pos="851"/>
        </w:tabs>
        <w:autoSpaceDE w:val="0"/>
        <w:autoSpaceDN w:val="0"/>
        <w:adjustRightInd w:val="0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5D13F0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426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5D13F0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/>
          <w:i/>
          <w:i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sz w:val="24"/>
          <w:szCs w:val="24"/>
        </w:rPr>
        <w:t>ii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sz w:val="24"/>
          <w:szCs w:val="24"/>
        </w:rPr>
        <w:tab/>
      </w:r>
      <w:r w:rsidRPr="000D7E28">
        <w:rPr>
          <w:rFonts w:ascii="Times New Roman" w:hAnsi="Times New Roman"/>
          <w:i/>
          <w:iCs/>
          <w:position w:val="-4"/>
          <w:sz w:val="24"/>
          <w:szCs w:val="24"/>
        </w:rPr>
        <w:object w:dxaOrig="360" w:dyaOrig="520">
          <v:shape id="_x0000_i1039" type="#_x0000_t75" style="width:18pt;height:26.25pt" o:ole="">
            <v:imagedata r:id="rId34" o:title=""/>
          </v:shape>
          <o:OLEObject Type="Embed" ProgID="Equation.DSMT4" ShapeID="_x0000_i1039" DrawAspect="Content" ObjectID="_1707484509" r:id="rId35"/>
        </w:object>
      </w:r>
    </w:p>
    <w:p w:rsidR="001A21F2" w:rsidRPr="00565419" w:rsidRDefault="001A21F2" w:rsidP="005D13F0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tabs>
          <w:tab w:val="left" w:pos="851"/>
        </w:tabs>
        <w:autoSpaceDE w:val="0"/>
        <w:autoSpaceDN w:val="0"/>
        <w:adjustRightInd w:val="0"/>
        <w:ind w:left="426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tabs>
          <w:tab w:val="left" w:pos="851"/>
        </w:tabs>
        <w:autoSpaceDE w:val="0"/>
        <w:autoSpaceDN w:val="0"/>
        <w:adjustRightInd w:val="0"/>
        <w:ind w:left="426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tabs>
          <w:tab w:val="left" w:pos="851"/>
        </w:tabs>
        <w:autoSpaceDE w:val="0"/>
        <w:autoSpaceDN w:val="0"/>
        <w:adjustRightInd w:val="0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</w:t>
      </w:r>
    </w:p>
    <w:p w:rsidR="001A21F2" w:rsidRPr="00565419" w:rsidRDefault="001A21F2" w:rsidP="005D13F0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0D7E28" w:rsidRDefault="001A21F2" w:rsidP="005D13F0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sz w:val="24"/>
          <w:szCs w:val="24"/>
        </w:rPr>
        <w:t>iii</w:t>
      </w:r>
      <w:r w:rsidRPr="00EE28C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0D7E28">
        <w:rPr>
          <w:rFonts w:ascii="Times New Roman" w:hAnsi="Times New Roman"/>
          <w:position w:val="-4"/>
          <w:sz w:val="24"/>
          <w:szCs w:val="24"/>
        </w:rPr>
        <w:object w:dxaOrig="400" w:dyaOrig="520">
          <v:shape id="_x0000_i1040" type="#_x0000_t75" style="width:19.5pt;height:26.25pt" o:ole="">
            <v:imagedata r:id="rId36" o:title=""/>
          </v:shape>
          <o:OLEObject Type="Embed" ProgID="Equation.DSMT4" ShapeID="_x0000_i1040" DrawAspect="Content" ObjectID="_1707484510" r:id="rId37"/>
        </w:object>
      </w:r>
    </w:p>
    <w:p w:rsidR="001A21F2" w:rsidRPr="00565419" w:rsidRDefault="001A21F2" w:rsidP="005D13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5D13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triangle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OAB </w:t>
      </w:r>
      <w:r w:rsidRPr="00565419">
        <w:rPr>
          <w:rFonts w:ascii="Times New Roman" w:hAnsi="Times New Roman"/>
          <w:sz w:val="24"/>
          <w:szCs w:val="24"/>
        </w:rPr>
        <w:t xml:space="preserve">has an area of 5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49399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A21F2" w:rsidRDefault="001A21F2" w:rsidP="005D13F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5D13F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Calculate the area of the shaded region.</w:t>
      </w: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.......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49399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A21F2" w:rsidRPr="00565419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8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Default="001A21F2" w:rsidP="005D13F0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295CF3">
      <w:pPr>
        <w:autoSpaceDE w:val="0"/>
        <w:autoSpaceDN w:val="0"/>
        <w:adjustRightInd w:val="0"/>
        <w:ind w:hanging="6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There are 32 students in a class.</w:t>
      </w:r>
    </w:p>
    <w:p w:rsidR="001A21F2" w:rsidRPr="00565419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In one term these 32 students each took a test in Maths </w:t>
      </w: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i/>
          <w:iCs/>
          <w:sz w:val="24"/>
          <w:szCs w:val="24"/>
        </w:rPr>
        <w:t>M</w:t>
      </w:r>
      <w:r w:rsidRPr="00EE28C4">
        <w:rPr>
          <w:rFonts w:ascii="Times New Roman" w:hAnsi="Times New Roman"/>
          <w:sz w:val="24"/>
          <w:szCs w:val="24"/>
        </w:rPr>
        <w:t>)</w:t>
      </w:r>
      <w:r w:rsidRPr="00565419">
        <w:rPr>
          <w:rFonts w:ascii="Times New Roman" w:hAnsi="Times New Roman"/>
          <w:sz w:val="24"/>
          <w:szCs w:val="24"/>
        </w:rPr>
        <w:t xml:space="preserve">, in English </w:t>
      </w: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e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and in French </w:t>
      </w: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i/>
          <w:iCs/>
          <w:sz w:val="24"/>
          <w:szCs w:val="24"/>
        </w:rPr>
        <w:t>F</w:t>
      </w:r>
      <w:r w:rsidRPr="00EE28C4">
        <w:rPr>
          <w:rFonts w:ascii="Times New Roman" w:hAnsi="Times New Roman"/>
          <w:sz w:val="24"/>
          <w:szCs w:val="24"/>
        </w:rPr>
        <w:t>)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25 students passed the test in Maths.</w:t>
      </w:r>
    </w:p>
    <w:p w:rsidR="001A21F2" w:rsidRPr="00565419" w:rsidRDefault="001A21F2" w:rsidP="00AF451D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20 students passed the test in English.</w:t>
      </w:r>
    </w:p>
    <w:p w:rsidR="001A21F2" w:rsidRPr="00565419" w:rsidRDefault="001A21F2" w:rsidP="00AF451D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14 students passed the test in French.</w:t>
      </w:r>
    </w:p>
    <w:p w:rsidR="001A21F2" w:rsidRPr="00565419" w:rsidRDefault="001A21F2" w:rsidP="00AF451D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18 students passed the tests in Maths and English.</w:t>
      </w:r>
    </w:p>
    <w:p w:rsidR="001A21F2" w:rsidRPr="00565419" w:rsidRDefault="001A21F2" w:rsidP="00AF451D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11 students passed the tests in Maths and French.</w:t>
      </w:r>
    </w:p>
    <w:p w:rsidR="001A21F2" w:rsidRPr="00565419" w:rsidRDefault="001A21F2" w:rsidP="00AF451D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65419">
        <w:rPr>
          <w:rFonts w:ascii="Times New Roman" w:hAnsi="Times New Roman"/>
          <w:sz w:val="24"/>
          <w:szCs w:val="24"/>
        </w:rPr>
        <w:t>4 students failed all three tests.</w:t>
      </w:r>
    </w:p>
    <w:p w:rsidR="001A21F2" w:rsidRPr="00565419" w:rsidRDefault="001A21F2" w:rsidP="00AF451D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students passed all three tests.</w:t>
      </w:r>
    </w:p>
    <w:p w:rsidR="001A21F2" w:rsidRDefault="001A21F2" w:rsidP="00AF451D">
      <w:pPr>
        <w:autoSpaceDE w:val="0"/>
        <w:autoSpaceDN w:val="0"/>
        <w:adjustRightInd w:val="0"/>
        <w:ind w:right="-33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autoSpaceDE w:val="0"/>
        <w:autoSpaceDN w:val="0"/>
        <w:adjustRightInd w:val="0"/>
        <w:ind w:right="-33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 incomplete Venn diagram gives some more information about the results of the 32 students.</w:t>
      </w: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C2B9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6" o:spid="_x0000_i1041" type="#_x0000_t75" style="width:263.25pt;height:192.75pt;visibility:visible">
            <v:imagedata r:id="rId38" o:title=""/>
          </v:shape>
        </w:pict>
      </w: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Use all the given information about the results of students who passed the test in Maths</w:t>
      </w:r>
    </w:p>
    <w:p w:rsidR="001A21F2" w:rsidRPr="00565419" w:rsidRDefault="001A21F2" w:rsidP="00AF451D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to find the value of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562B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Use your value of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to complete the Venn diagram to show the number of students in</w:t>
      </w:r>
    </w:p>
    <w:p w:rsidR="001A21F2" w:rsidRPr="00565419" w:rsidRDefault="001A21F2" w:rsidP="00AF451D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each subset.</w:t>
      </w: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B97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17" o:spid="_x0000_i1042" type="#_x0000_t75" style="width:261pt;height:189.75pt;visibility:visible">
            <v:imagedata r:id="rId39" o:title=""/>
          </v:shape>
        </w:pict>
      </w: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A student who passed the test in Maths is chosen at random.</w:t>
      </w: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Find the probability that this student failed the test in French.</w:t>
      </w: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Default="001A21F2" w:rsidP="00AF451D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5D13F0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14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The straight line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L </w:t>
      </w:r>
      <w:r w:rsidRPr="00565419">
        <w:rPr>
          <w:rFonts w:ascii="Times New Roman" w:hAnsi="Times New Roman"/>
          <w:sz w:val="24"/>
          <w:szCs w:val="24"/>
        </w:rPr>
        <w:t xml:space="preserve">passes through point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sz w:val="24"/>
          <w:szCs w:val="24"/>
        </w:rPr>
        <w:t>– 6, 2</w:t>
      </w:r>
      <w:r w:rsidRPr="00EE28C4">
        <w:rPr>
          <w:rFonts w:ascii="Times New Roman" w:hAnsi="Times New Roman"/>
          <w:sz w:val="24"/>
          <w:szCs w:val="24"/>
        </w:rPr>
        <w:t>)</w:t>
      </w:r>
      <w:r w:rsidRPr="00565419">
        <w:rPr>
          <w:rFonts w:ascii="Times New Roman" w:hAnsi="Times New Roman"/>
          <w:sz w:val="24"/>
          <w:szCs w:val="24"/>
        </w:rPr>
        <w:t xml:space="preserve"> and point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sz w:val="24"/>
          <w:szCs w:val="24"/>
        </w:rPr>
        <w:t>5, 3</w:t>
      </w:r>
      <w:r w:rsidRPr="00EE28C4">
        <w:rPr>
          <w:rFonts w:ascii="Times New Roman" w:hAnsi="Times New Roman"/>
          <w:sz w:val="24"/>
          <w:szCs w:val="24"/>
        </w:rPr>
        <w:t>)</w:t>
      </w:r>
    </w:p>
    <w:p w:rsidR="001A21F2" w:rsidRPr="00565419" w:rsidRDefault="001A21F2" w:rsidP="005D13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straight line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M </w:t>
      </w:r>
      <w:r w:rsidRPr="00565419">
        <w:rPr>
          <w:rFonts w:ascii="Times New Roman" w:hAnsi="Times New Roman"/>
          <w:sz w:val="24"/>
          <w:szCs w:val="24"/>
        </w:rPr>
        <w:t xml:space="preserve">is perpendicular to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L </w:t>
      </w:r>
      <w:r w:rsidRPr="00565419">
        <w:rPr>
          <w:rFonts w:ascii="Times New Roman" w:hAnsi="Times New Roman"/>
          <w:sz w:val="24"/>
          <w:szCs w:val="24"/>
        </w:rPr>
        <w:t xml:space="preserve">and passes through the midpoint of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65419">
        <w:rPr>
          <w:rFonts w:ascii="Times New Roman" w:hAnsi="Times New Roman"/>
          <w:sz w:val="24"/>
          <w:szCs w:val="24"/>
        </w:rPr>
        <w:t xml:space="preserve">and </w:t>
      </w:r>
      <w:r w:rsidRPr="00565419">
        <w:rPr>
          <w:rFonts w:ascii="Times New Roman" w:hAnsi="Times New Roman"/>
          <w:i/>
          <w:iCs/>
          <w:sz w:val="24"/>
          <w:szCs w:val="24"/>
        </w:rPr>
        <w:t>B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Pr="00565419" w:rsidRDefault="001A21F2" w:rsidP="005D13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line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M </w:t>
      </w:r>
      <w:r w:rsidRPr="00565419">
        <w:rPr>
          <w:rFonts w:ascii="Times New Roman" w:hAnsi="Times New Roman"/>
          <w:sz w:val="24"/>
          <w:szCs w:val="24"/>
        </w:rPr>
        <w:t xml:space="preserve">intersects the line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 xml:space="preserve">= – 1 at point </w:t>
      </w:r>
      <w:r w:rsidRPr="00565419">
        <w:rPr>
          <w:rFonts w:ascii="Times New Roman" w:hAnsi="Times New Roman"/>
          <w:i/>
          <w:iCs/>
          <w:sz w:val="24"/>
          <w:szCs w:val="24"/>
        </w:rPr>
        <w:t>C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Default="001A21F2" w:rsidP="005D13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5D13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Calculate the area of triangle </w:t>
      </w:r>
      <w:r w:rsidRPr="00565419">
        <w:rPr>
          <w:rFonts w:ascii="Times New Roman" w:hAnsi="Times New Roman"/>
          <w:i/>
          <w:iCs/>
          <w:sz w:val="24"/>
          <w:szCs w:val="24"/>
        </w:rPr>
        <w:t>ABC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5D13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Total for Question 14 is 18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5D13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Pr="00565419" w:rsidRDefault="001A21F2" w:rsidP="005D13F0">
      <w:pPr>
        <w:ind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C279B9">
        <w:rPr>
          <w:rFonts w:ascii="Times New Roman" w:hAnsi="Times New Roman"/>
          <w:position w:val="-6"/>
          <w:sz w:val="24"/>
          <w:szCs w:val="24"/>
        </w:rPr>
        <w:object w:dxaOrig="499" w:dyaOrig="279">
          <v:shape id="_x0000_i1043" type="#_x0000_t75" style="width:24.75pt;height:13.5pt" o:ole="">
            <v:imagedata r:id="rId40" o:title=""/>
          </v:shape>
          <o:OLEObject Type="Embed" ProgID="Equation.DSMT4" ShapeID="_x0000_i1043" DrawAspect="Content" ObjectID="_1707484511" r:id="rId41"/>
        </w:objec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is a recurring decimal.</w:t>
      </w: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 xml:space="preserve">is a whole number such that 1 </w:t>
      </w:r>
      <w:r>
        <w:rPr>
          <w:rFonts w:ascii="Cambria Math" w:eastAsia="EuclidMathTwo" w:hAnsi="Cambria Math"/>
          <w:sz w:val="24"/>
          <w:szCs w:val="24"/>
        </w:rPr>
        <w:t>≤</w:t>
      </w:r>
      <w:r w:rsidRPr="00565419">
        <w:rPr>
          <w:rFonts w:ascii="Times New Roman" w:eastAsia="EuclidMathTwo" w:hAnsi="Times New Roman"/>
          <w:sz w:val="24"/>
          <w:szCs w:val="24"/>
        </w:rPr>
        <w:t xml:space="preserve">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Cambria Math" w:eastAsia="EuclidMathTwo" w:hAnsi="Cambria Math"/>
          <w:sz w:val="24"/>
          <w:szCs w:val="24"/>
        </w:rPr>
        <w:t>≤</w:t>
      </w:r>
      <w:r w:rsidRPr="00565419">
        <w:rPr>
          <w:rFonts w:ascii="Times New Roman" w:eastAsia="EuclidMathTwo" w:hAnsi="Times New Roman"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9</w:t>
      </w:r>
    </w:p>
    <w:p w:rsidR="001A21F2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Find, in terms of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 xml:space="preserve">, the recurring decimal </w:t>
      </w:r>
      <w:r w:rsidRPr="00C279B9">
        <w:rPr>
          <w:rFonts w:ascii="Times New Roman" w:hAnsi="Times New Roman"/>
          <w:position w:val="-6"/>
          <w:sz w:val="24"/>
          <w:szCs w:val="24"/>
        </w:rPr>
        <w:object w:dxaOrig="499" w:dyaOrig="279">
          <v:shape id="_x0000_i1044" type="#_x0000_t75" style="width:24.75pt;height:13.5pt" o:ole="">
            <v:imagedata r:id="rId40" o:title=""/>
          </v:shape>
          <o:OLEObject Type="Embed" ProgID="Equation.DSMT4" ShapeID="_x0000_i1044" DrawAspect="Content" ObjectID="_1707484512" r:id="rId42"/>
        </w:object>
      </w:r>
      <w:r w:rsidRPr="00565419">
        <w:rPr>
          <w:rFonts w:ascii="Times New Roman" w:hAnsi="Times New Roman"/>
          <w:sz w:val="24"/>
          <w:szCs w:val="24"/>
        </w:rPr>
        <w:t>as a fraction.</w:t>
      </w: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fraction in its simplest form.</w:t>
      </w: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clear algebraic working.</w:t>
      </w: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1F2" w:rsidRPr="00565419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Default="001A21F2" w:rsidP="00AF451D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562B35">
      <w:pPr>
        <w:ind w:hanging="5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ABCED </w:t>
      </w:r>
      <w:r w:rsidRPr="00565419">
        <w:rPr>
          <w:rFonts w:ascii="Times New Roman" w:hAnsi="Times New Roman"/>
          <w:sz w:val="24"/>
          <w:szCs w:val="24"/>
        </w:rPr>
        <w:t>is a five-sided shape.</w:t>
      </w:r>
    </w:p>
    <w:p w:rsidR="001A21F2" w:rsidRDefault="001A21F2" w:rsidP="00AF451D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3C2B97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8" o:spid="_x0000_i1045" type="#_x0000_t75" style="width:253.5pt;height:159pt;visibility:visible">
            <v:imagedata r:id="rId43" o:title=""/>
          </v:shape>
        </w:pict>
      </w:r>
    </w:p>
    <w:p w:rsidR="001A21F2" w:rsidRDefault="001A21F2" w:rsidP="00AF451D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565419">
        <w:rPr>
          <w:rFonts w:ascii="Times New Roman" w:hAnsi="Times New Roman"/>
          <w:sz w:val="24"/>
          <w:szCs w:val="24"/>
        </w:rPr>
        <w:t>is a rectangle.</w:t>
      </w: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CED </w:t>
      </w:r>
      <w:r w:rsidRPr="00565419">
        <w:rPr>
          <w:rFonts w:ascii="Times New Roman" w:hAnsi="Times New Roman"/>
          <w:sz w:val="24"/>
          <w:szCs w:val="24"/>
        </w:rPr>
        <w:t>is an equilateral triangle.</w:t>
      </w:r>
    </w:p>
    <w:p w:rsidR="001A21F2" w:rsidRDefault="001A21F2" w:rsidP="00AF451D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9399B">
        <w:rPr>
          <w:rFonts w:ascii="Times New Roman" w:hAnsi="Times New Roman"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49399B">
        <w:rPr>
          <w:rFonts w:ascii="Times New Roman" w:hAnsi="Times New Roman"/>
          <w:sz w:val="24"/>
          <w:szCs w:val="24"/>
        </w:rPr>
        <w:t>cm</w:t>
      </w:r>
    </w:p>
    <w:p w:rsidR="001A21F2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perimeter of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ABCED </w:t>
      </w:r>
      <w:r w:rsidRPr="00565419">
        <w:rPr>
          <w:rFonts w:ascii="Times New Roman" w:hAnsi="Times New Roman"/>
          <w:sz w:val="24"/>
          <w:szCs w:val="24"/>
        </w:rPr>
        <w:t xml:space="preserve">is 100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area of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ABCED </w:t>
      </w:r>
      <w:r w:rsidRPr="00565419">
        <w:rPr>
          <w:rFonts w:ascii="Times New Roman" w:hAnsi="Times New Roman"/>
          <w:sz w:val="24"/>
          <w:szCs w:val="24"/>
        </w:rPr>
        <w:t xml:space="preserve">is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R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49399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Show that </w:t>
      </w:r>
      <w:r w:rsidRPr="00187D7C">
        <w:rPr>
          <w:rFonts w:ascii="Times New Roman" w:hAnsi="Times New Roman"/>
          <w:i/>
          <w:iCs/>
          <w:position w:val="-24"/>
          <w:sz w:val="24"/>
          <w:szCs w:val="24"/>
        </w:rPr>
        <w:object w:dxaOrig="2400" w:dyaOrig="620">
          <v:shape id="_x0000_i1046" type="#_x0000_t75" style="width:117.75pt;height:31.5pt" o:ole="">
            <v:imagedata r:id="rId44" o:title=""/>
          </v:shape>
          <o:OLEObject Type="Embed" ProgID="Equation.DSMT4" ShapeID="_x0000_i1046" DrawAspect="Content" ObjectID="_1707484513" r:id="rId45"/>
        </w:object>
      </w: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1F2" w:rsidRPr="00565419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565419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1F2" w:rsidRPr="00565419" w:rsidRDefault="001A21F2" w:rsidP="00FB2014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The curve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565419">
        <w:rPr>
          <w:rFonts w:ascii="Times New Roman" w:hAnsi="Times New Roman"/>
          <w:sz w:val="24"/>
          <w:szCs w:val="24"/>
        </w:rPr>
        <w:t xml:space="preserve">has equation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565419">
        <w:rPr>
          <w:rFonts w:ascii="Times New Roman" w:hAnsi="Times New Roman"/>
          <w:sz w:val="24"/>
          <w:szCs w:val="24"/>
        </w:rPr>
        <w:t>= f</w:t>
      </w:r>
      <w:r w:rsidRPr="00EE28C4">
        <w:rPr>
          <w:rFonts w:ascii="Times New Roman" w:hAnsi="Times New Roman"/>
          <w:sz w:val="24"/>
          <w:szCs w:val="24"/>
        </w:rPr>
        <w:t>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EE28C4">
        <w:rPr>
          <w:rFonts w:ascii="Times New Roman" w:hAnsi="Times New Roman"/>
          <w:sz w:val="24"/>
          <w:szCs w:val="24"/>
        </w:rPr>
        <w:t>)</w:t>
      </w:r>
      <w:r w:rsidRPr="00565419">
        <w:rPr>
          <w:rFonts w:ascii="Times New Roman" w:hAnsi="Times New Roman"/>
          <w:sz w:val="24"/>
          <w:szCs w:val="24"/>
        </w:rPr>
        <w:t xml:space="preserve"> where f</w:t>
      </w:r>
      <w:r w:rsidRPr="00EE28C4">
        <w:rPr>
          <w:rFonts w:ascii="Times New Roman" w:hAnsi="Times New Roman"/>
          <w:sz w:val="24"/>
          <w:szCs w:val="24"/>
        </w:rPr>
        <w:t>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EE28C4">
        <w:rPr>
          <w:rFonts w:ascii="Times New Roman" w:hAnsi="Times New Roman"/>
          <w:sz w:val="24"/>
          <w:szCs w:val="24"/>
        </w:rPr>
        <w:t>)</w:t>
      </w:r>
      <w:r w:rsidRPr="00565419">
        <w:rPr>
          <w:rFonts w:ascii="Times New Roman" w:hAnsi="Times New Roman"/>
          <w:sz w:val="24"/>
          <w:szCs w:val="24"/>
        </w:rPr>
        <w:t xml:space="preserve"> = 9 – 3</w:t>
      </w:r>
      <w:r w:rsidRPr="00EE28C4">
        <w:rPr>
          <w:rFonts w:ascii="Times New Roman" w:hAnsi="Times New Roman"/>
          <w:sz w:val="24"/>
          <w:szCs w:val="24"/>
        </w:rPr>
        <w:t>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+ 2</w:t>
      </w:r>
      <w:r w:rsidRPr="00EE28C4">
        <w:rPr>
          <w:rFonts w:ascii="Times New Roman" w:hAnsi="Times New Roman"/>
          <w:sz w:val="24"/>
          <w:szCs w:val="24"/>
        </w:rPr>
        <w:t>)</w:t>
      </w:r>
      <w:r w:rsidRPr="0098110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point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65419">
        <w:rPr>
          <w:rFonts w:ascii="Times New Roman" w:hAnsi="Times New Roman"/>
          <w:sz w:val="24"/>
          <w:szCs w:val="24"/>
        </w:rPr>
        <w:t>is the ma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 xml:space="preserve">imum point on </w:t>
      </w:r>
      <w:r w:rsidRPr="00565419">
        <w:rPr>
          <w:rFonts w:ascii="Times New Roman" w:hAnsi="Times New Roman"/>
          <w:b/>
          <w:bCs/>
          <w:sz w:val="24"/>
          <w:szCs w:val="24"/>
        </w:rPr>
        <w:t>C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Write down the coordinates of </w:t>
      </w:r>
      <w:r w:rsidRPr="00565419">
        <w:rPr>
          <w:rFonts w:ascii="Times New Roman" w:hAnsi="Times New Roman"/>
          <w:i/>
          <w:iCs/>
          <w:sz w:val="24"/>
          <w:szCs w:val="24"/>
        </w:rPr>
        <w:t>A.</w:t>
      </w: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 , 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565419">
        <w:rPr>
          <w:rFonts w:ascii="Times New Roman" w:hAnsi="Times New Roman"/>
          <w:sz w:val="24"/>
          <w:szCs w:val="24"/>
        </w:rPr>
        <w:t>....</w:t>
      </w:r>
      <w:r w:rsidRPr="00EE28C4">
        <w:rPr>
          <w:rFonts w:ascii="Times New Roman" w:hAnsi="Times New Roman"/>
          <w:sz w:val="24"/>
          <w:szCs w:val="24"/>
        </w:rPr>
        <w:t>)</w:t>
      </w:r>
    </w:p>
    <w:p w:rsidR="001A21F2" w:rsidRPr="00565419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curve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565419">
        <w:rPr>
          <w:rFonts w:ascii="Times New Roman" w:hAnsi="Times New Roman"/>
          <w:sz w:val="24"/>
          <w:szCs w:val="24"/>
        </w:rPr>
        <w:t xml:space="preserve">is transformed to the curve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Pr="00565419">
        <w:rPr>
          <w:rFonts w:ascii="Times New Roman" w:hAnsi="Times New Roman"/>
          <w:sz w:val="24"/>
          <w:szCs w:val="24"/>
        </w:rPr>
        <w:t>by a translation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10C">
        <w:rPr>
          <w:rFonts w:ascii="Times New Roman" w:hAnsi="Times New Roman"/>
          <w:position w:val="-30"/>
          <w:sz w:val="24"/>
          <w:szCs w:val="24"/>
        </w:rPr>
        <w:object w:dxaOrig="420" w:dyaOrig="720">
          <v:shape id="_x0000_i1047" type="#_x0000_t75" style="width:21pt;height:36pt" o:ole="">
            <v:imagedata r:id="rId46" o:title=""/>
          </v:shape>
          <o:OLEObject Type="Embed" ProgID="Equation.DSMT4" ShapeID="_x0000_i1047" DrawAspect="Content" ObjectID="_1707484514" r:id="rId47"/>
        </w:object>
      </w:r>
    </w:p>
    <w:p w:rsidR="001A21F2" w:rsidRPr="00565419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Find an equation for the curve </w:t>
      </w:r>
      <w:r w:rsidRPr="00565419">
        <w:rPr>
          <w:rFonts w:ascii="Times New Roman" w:hAnsi="Times New Roman"/>
          <w:b/>
          <w:bCs/>
          <w:sz w:val="24"/>
          <w:szCs w:val="24"/>
        </w:rPr>
        <w:t>S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</w:p>
    <w:p w:rsidR="001A21F2" w:rsidRPr="00565419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curve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565419">
        <w:rPr>
          <w:rFonts w:ascii="Times New Roman" w:hAnsi="Times New Roman"/>
          <w:sz w:val="24"/>
          <w:szCs w:val="24"/>
        </w:rPr>
        <w:t xml:space="preserve">is transformed to the curve </w:t>
      </w:r>
      <w:r w:rsidRPr="00565419">
        <w:rPr>
          <w:rFonts w:ascii="Times New Roman" w:hAnsi="Times New Roman"/>
          <w:b/>
          <w:bCs/>
          <w:sz w:val="24"/>
          <w:szCs w:val="24"/>
        </w:rPr>
        <w:t>T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Pr="00565419" w:rsidRDefault="001A21F2" w:rsidP="00AF4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curve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 </w:t>
      </w:r>
      <w:r w:rsidRPr="00565419">
        <w:rPr>
          <w:rFonts w:ascii="Times New Roman" w:hAnsi="Times New Roman"/>
          <w:sz w:val="24"/>
          <w:szCs w:val="24"/>
        </w:rPr>
        <w:t xml:space="preserve">has equation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565419">
        <w:rPr>
          <w:rFonts w:ascii="Times New Roman" w:hAnsi="Times New Roman"/>
          <w:sz w:val="24"/>
          <w:szCs w:val="24"/>
        </w:rPr>
        <w:t>= 3</w:t>
      </w:r>
      <w:r w:rsidRPr="00EE28C4">
        <w:rPr>
          <w:rFonts w:ascii="Times New Roman" w:hAnsi="Times New Roman"/>
          <w:sz w:val="24"/>
          <w:szCs w:val="24"/>
        </w:rPr>
        <w:t>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+ 2</w:t>
      </w:r>
      <w:r w:rsidRPr="00EE28C4">
        <w:rPr>
          <w:rFonts w:ascii="Times New Roman" w:hAnsi="Times New Roman"/>
          <w:sz w:val="24"/>
          <w:szCs w:val="24"/>
        </w:rPr>
        <w:t>)</w:t>
      </w:r>
      <w:r w:rsidRPr="004A5A95">
        <w:rPr>
          <w:rFonts w:ascii="Times New Roman" w:hAnsi="Times New Roman"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sz w:val="24"/>
          <w:szCs w:val="24"/>
        </w:rPr>
        <w:t xml:space="preserve"> – 9</w:t>
      </w:r>
    </w:p>
    <w:p w:rsidR="001A21F2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1F2" w:rsidRPr="00565419" w:rsidRDefault="001A21F2" w:rsidP="00AF45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Describe fully the transformation that maps curve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565419">
        <w:rPr>
          <w:rFonts w:ascii="Times New Roman" w:hAnsi="Times New Roman"/>
          <w:sz w:val="24"/>
          <w:szCs w:val="24"/>
        </w:rPr>
        <w:t xml:space="preserve">onto curve </w:t>
      </w:r>
      <w:r w:rsidRPr="00565419">
        <w:rPr>
          <w:rFonts w:ascii="Times New Roman" w:hAnsi="Times New Roman"/>
          <w:b/>
          <w:bCs/>
          <w:sz w:val="24"/>
          <w:szCs w:val="24"/>
        </w:rPr>
        <w:t>T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</w:p>
    <w:p w:rsidR="001A21F2" w:rsidRDefault="001A21F2" w:rsidP="00AF451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Pr="00565419" w:rsidRDefault="001A21F2" w:rsidP="00AF451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1A21F2" w:rsidRDefault="001A21F2" w:rsidP="00822DF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22" o:spid="_x0000_s1027" style="position:absolute;left:0;text-align:left;z-index:251659264;visibility:visible" from="2.1pt,6.55pt" to="450.95pt,6.55pt" wrapcoords="0 0 0 3 601 3 60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" strokecolor="windowText" strokeweight="3pt">
            <v:stroke joinstyle="miter"/>
            <o:lock v:ext="edit" shapetype="f"/>
            <w10:wrap type="through"/>
          </v:line>
        </w:pict>
      </w:r>
    </w:p>
    <w:p w:rsidR="001A21F2" w:rsidRPr="00D83C65" w:rsidRDefault="001A21F2" w:rsidP="00D83C6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PAPER IS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954E0D">
        <w:rPr>
          <w:rFonts w:ascii="Times New Roman" w:hAnsi="Times New Roman"/>
          <w:b/>
          <w:bCs/>
          <w:sz w:val="24"/>
          <w:szCs w:val="24"/>
        </w:rPr>
        <w:t>0 MARKS</w:t>
      </w:r>
    </w:p>
    <w:sectPr w:rsidR="001A21F2" w:rsidRPr="00D83C65" w:rsidSect="005C73B7">
      <w:footerReference w:type="default" r:id="rId4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F2" w:rsidRDefault="001A21F2" w:rsidP="00175BBA">
      <w:r>
        <w:separator/>
      </w:r>
    </w:p>
  </w:endnote>
  <w:endnote w:type="continuationSeparator" w:id="0">
    <w:p w:rsidR="001A21F2" w:rsidRDefault="001A21F2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F2" w:rsidRDefault="001A21F2">
    <w:pPr>
      <w:pStyle w:val="Footer"/>
    </w:pPr>
    <w:r>
      <w:t>P59010A</w:t>
    </w:r>
  </w:p>
  <w:p w:rsidR="001A21F2" w:rsidRDefault="001A21F2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F2" w:rsidRPr="00585E14" w:rsidRDefault="001A21F2" w:rsidP="00B5091A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18: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2022 (version 2.0)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F2" w:rsidRPr="00B5091A" w:rsidRDefault="001A21F2" w:rsidP="00B5091A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18: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2022 (version 2.0)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F2" w:rsidRDefault="001A21F2" w:rsidP="00175BBA">
      <w:r>
        <w:separator/>
      </w:r>
    </w:p>
  </w:footnote>
  <w:footnote w:type="continuationSeparator" w:id="0">
    <w:p w:rsidR="001A21F2" w:rsidRDefault="001A21F2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28AE7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26EC0"/>
    <w:multiLevelType w:val="hybridMultilevel"/>
    <w:tmpl w:val="3D08DE2A"/>
    <w:lvl w:ilvl="0" w:tplc="F418DF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F1BA9"/>
    <w:multiLevelType w:val="hybridMultilevel"/>
    <w:tmpl w:val="9F9C8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F826C4"/>
    <w:multiLevelType w:val="hybridMultilevel"/>
    <w:tmpl w:val="3EE40A04"/>
    <w:lvl w:ilvl="0" w:tplc="D362CDAE">
      <w:start w:val="1"/>
      <w:numFmt w:val="decimal"/>
      <w:lvlText w:val="(%1)"/>
      <w:lvlJc w:val="left"/>
      <w:pPr>
        <w:ind w:left="568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4">
    <w:nsid w:val="67E16E2A"/>
    <w:multiLevelType w:val="hybridMultilevel"/>
    <w:tmpl w:val="6E54F792"/>
    <w:lvl w:ilvl="0" w:tplc="277C1F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07A9B"/>
    <w:rsid w:val="0001584D"/>
    <w:rsid w:val="00015F25"/>
    <w:rsid w:val="00027DEC"/>
    <w:rsid w:val="000320FC"/>
    <w:rsid w:val="00036B4E"/>
    <w:rsid w:val="0005618F"/>
    <w:rsid w:val="00057B00"/>
    <w:rsid w:val="00057BD1"/>
    <w:rsid w:val="00062960"/>
    <w:rsid w:val="000647F8"/>
    <w:rsid w:val="00080A5F"/>
    <w:rsid w:val="000810E8"/>
    <w:rsid w:val="000971DD"/>
    <w:rsid w:val="000A04A9"/>
    <w:rsid w:val="000A118B"/>
    <w:rsid w:val="000A2DFF"/>
    <w:rsid w:val="000A3139"/>
    <w:rsid w:val="000A38EC"/>
    <w:rsid w:val="000A439B"/>
    <w:rsid w:val="000A54BF"/>
    <w:rsid w:val="000B6816"/>
    <w:rsid w:val="000C343B"/>
    <w:rsid w:val="000C5A6A"/>
    <w:rsid w:val="000C709F"/>
    <w:rsid w:val="000D0678"/>
    <w:rsid w:val="000D467C"/>
    <w:rsid w:val="000D7E28"/>
    <w:rsid w:val="000E1324"/>
    <w:rsid w:val="000E6956"/>
    <w:rsid w:val="000F1F85"/>
    <w:rsid w:val="000F4A4E"/>
    <w:rsid w:val="000F4EF5"/>
    <w:rsid w:val="000F5DB3"/>
    <w:rsid w:val="001030FC"/>
    <w:rsid w:val="00120AC1"/>
    <w:rsid w:val="001310F8"/>
    <w:rsid w:val="001312DD"/>
    <w:rsid w:val="001443EA"/>
    <w:rsid w:val="0014526D"/>
    <w:rsid w:val="001526D3"/>
    <w:rsid w:val="00163AE8"/>
    <w:rsid w:val="001706B8"/>
    <w:rsid w:val="0017372B"/>
    <w:rsid w:val="00175BBA"/>
    <w:rsid w:val="00176B32"/>
    <w:rsid w:val="00182C39"/>
    <w:rsid w:val="00187D7C"/>
    <w:rsid w:val="00197BB0"/>
    <w:rsid w:val="001A21F2"/>
    <w:rsid w:val="001A7AC0"/>
    <w:rsid w:val="001B10D8"/>
    <w:rsid w:val="001B290D"/>
    <w:rsid w:val="001C1B58"/>
    <w:rsid w:val="001C2BFE"/>
    <w:rsid w:val="001C64C5"/>
    <w:rsid w:val="001E4F60"/>
    <w:rsid w:val="001E5989"/>
    <w:rsid w:val="001F3A66"/>
    <w:rsid w:val="0020371A"/>
    <w:rsid w:val="00222221"/>
    <w:rsid w:val="002259DB"/>
    <w:rsid w:val="00231623"/>
    <w:rsid w:val="00232059"/>
    <w:rsid w:val="002324F4"/>
    <w:rsid w:val="00236144"/>
    <w:rsid w:val="0024046A"/>
    <w:rsid w:val="002521D6"/>
    <w:rsid w:val="002565AE"/>
    <w:rsid w:val="00271A97"/>
    <w:rsid w:val="002809F3"/>
    <w:rsid w:val="00283B34"/>
    <w:rsid w:val="0029169D"/>
    <w:rsid w:val="00295CF3"/>
    <w:rsid w:val="002970AE"/>
    <w:rsid w:val="002A12FA"/>
    <w:rsid w:val="002A2E5C"/>
    <w:rsid w:val="002A4D42"/>
    <w:rsid w:val="002B3543"/>
    <w:rsid w:val="002B6A35"/>
    <w:rsid w:val="002B7B03"/>
    <w:rsid w:val="002C6524"/>
    <w:rsid w:val="002D575B"/>
    <w:rsid w:val="002D6088"/>
    <w:rsid w:val="002D64C7"/>
    <w:rsid w:val="002E3A38"/>
    <w:rsid w:val="002F0D0F"/>
    <w:rsid w:val="002F67A3"/>
    <w:rsid w:val="003034F9"/>
    <w:rsid w:val="00304C3F"/>
    <w:rsid w:val="0030634D"/>
    <w:rsid w:val="003075F5"/>
    <w:rsid w:val="00313883"/>
    <w:rsid w:val="00323BE4"/>
    <w:rsid w:val="00324619"/>
    <w:rsid w:val="00330798"/>
    <w:rsid w:val="00333CDF"/>
    <w:rsid w:val="0033525C"/>
    <w:rsid w:val="003377BB"/>
    <w:rsid w:val="0034131C"/>
    <w:rsid w:val="00343318"/>
    <w:rsid w:val="003469C6"/>
    <w:rsid w:val="00356B84"/>
    <w:rsid w:val="0037116D"/>
    <w:rsid w:val="0038345E"/>
    <w:rsid w:val="00393480"/>
    <w:rsid w:val="003941F7"/>
    <w:rsid w:val="0039512B"/>
    <w:rsid w:val="00395D60"/>
    <w:rsid w:val="00397A7F"/>
    <w:rsid w:val="003A0749"/>
    <w:rsid w:val="003A2086"/>
    <w:rsid w:val="003C10A5"/>
    <w:rsid w:val="003C2B97"/>
    <w:rsid w:val="003C5D40"/>
    <w:rsid w:val="003C7660"/>
    <w:rsid w:val="003D12B8"/>
    <w:rsid w:val="003D276F"/>
    <w:rsid w:val="003D6F88"/>
    <w:rsid w:val="003E0638"/>
    <w:rsid w:val="003E5B8E"/>
    <w:rsid w:val="003E6D3C"/>
    <w:rsid w:val="003F1239"/>
    <w:rsid w:val="003F402A"/>
    <w:rsid w:val="0040196F"/>
    <w:rsid w:val="00405147"/>
    <w:rsid w:val="004054AB"/>
    <w:rsid w:val="00407AF1"/>
    <w:rsid w:val="00411793"/>
    <w:rsid w:val="00414093"/>
    <w:rsid w:val="00414FCC"/>
    <w:rsid w:val="00433BE6"/>
    <w:rsid w:val="004344D3"/>
    <w:rsid w:val="0044759D"/>
    <w:rsid w:val="004538A5"/>
    <w:rsid w:val="00455E36"/>
    <w:rsid w:val="004574F4"/>
    <w:rsid w:val="00471E94"/>
    <w:rsid w:val="00486DB5"/>
    <w:rsid w:val="0048709C"/>
    <w:rsid w:val="0049399B"/>
    <w:rsid w:val="00493ACD"/>
    <w:rsid w:val="004A1220"/>
    <w:rsid w:val="004A3D67"/>
    <w:rsid w:val="004A5A95"/>
    <w:rsid w:val="004B0AB9"/>
    <w:rsid w:val="004B75DE"/>
    <w:rsid w:val="004C004D"/>
    <w:rsid w:val="004C1AD1"/>
    <w:rsid w:val="004C1D21"/>
    <w:rsid w:val="004C3D2C"/>
    <w:rsid w:val="004C532B"/>
    <w:rsid w:val="004D0C5B"/>
    <w:rsid w:val="004D4579"/>
    <w:rsid w:val="004E1A95"/>
    <w:rsid w:val="004F37EC"/>
    <w:rsid w:val="00503A69"/>
    <w:rsid w:val="00504ECA"/>
    <w:rsid w:val="00511E8A"/>
    <w:rsid w:val="00513B43"/>
    <w:rsid w:val="005143CD"/>
    <w:rsid w:val="00515A97"/>
    <w:rsid w:val="005171C1"/>
    <w:rsid w:val="005171ED"/>
    <w:rsid w:val="00520745"/>
    <w:rsid w:val="00521405"/>
    <w:rsid w:val="00522701"/>
    <w:rsid w:val="00523741"/>
    <w:rsid w:val="00532963"/>
    <w:rsid w:val="005341B9"/>
    <w:rsid w:val="00535338"/>
    <w:rsid w:val="005359E8"/>
    <w:rsid w:val="005362C5"/>
    <w:rsid w:val="00536D15"/>
    <w:rsid w:val="00540C60"/>
    <w:rsid w:val="00551CDE"/>
    <w:rsid w:val="00562B35"/>
    <w:rsid w:val="005631A7"/>
    <w:rsid w:val="00565419"/>
    <w:rsid w:val="00570F59"/>
    <w:rsid w:val="00572629"/>
    <w:rsid w:val="005822DE"/>
    <w:rsid w:val="00585446"/>
    <w:rsid w:val="00585E14"/>
    <w:rsid w:val="00587B32"/>
    <w:rsid w:val="0059123D"/>
    <w:rsid w:val="005A3C6A"/>
    <w:rsid w:val="005A5462"/>
    <w:rsid w:val="005A61F2"/>
    <w:rsid w:val="005B347C"/>
    <w:rsid w:val="005C73B7"/>
    <w:rsid w:val="005D13F0"/>
    <w:rsid w:val="005D4AEB"/>
    <w:rsid w:val="005E2436"/>
    <w:rsid w:val="005E38F5"/>
    <w:rsid w:val="005E5A3C"/>
    <w:rsid w:val="005E782C"/>
    <w:rsid w:val="005E7B55"/>
    <w:rsid w:val="005F2448"/>
    <w:rsid w:val="00601A58"/>
    <w:rsid w:val="00601A77"/>
    <w:rsid w:val="006049AC"/>
    <w:rsid w:val="00614D11"/>
    <w:rsid w:val="00615976"/>
    <w:rsid w:val="0062466B"/>
    <w:rsid w:val="00624B01"/>
    <w:rsid w:val="00631715"/>
    <w:rsid w:val="00633511"/>
    <w:rsid w:val="006417D6"/>
    <w:rsid w:val="00644F9A"/>
    <w:rsid w:val="00646A30"/>
    <w:rsid w:val="00651689"/>
    <w:rsid w:val="0065606A"/>
    <w:rsid w:val="00657C95"/>
    <w:rsid w:val="00663EFE"/>
    <w:rsid w:val="00676583"/>
    <w:rsid w:val="006836D3"/>
    <w:rsid w:val="00694919"/>
    <w:rsid w:val="006A4771"/>
    <w:rsid w:val="006A5EA6"/>
    <w:rsid w:val="006B0B8D"/>
    <w:rsid w:val="006B29A0"/>
    <w:rsid w:val="006D3CBA"/>
    <w:rsid w:val="006D6914"/>
    <w:rsid w:val="006E78DD"/>
    <w:rsid w:val="006F3686"/>
    <w:rsid w:val="006F55BF"/>
    <w:rsid w:val="006F5905"/>
    <w:rsid w:val="006F62CB"/>
    <w:rsid w:val="006F6490"/>
    <w:rsid w:val="0070377E"/>
    <w:rsid w:val="00712072"/>
    <w:rsid w:val="00714499"/>
    <w:rsid w:val="00723957"/>
    <w:rsid w:val="0072718D"/>
    <w:rsid w:val="00754DF3"/>
    <w:rsid w:val="00767AD2"/>
    <w:rsid w:val="00772787"/>
    <w:rsid w:val="00772C0D"/>
    <w:rsid w:val="0077435A"/>
    <w:rsid w:val="00776076"/>
    <w:rsid w:val="00786048"/>
    <w:rsid w:val="00787520"/>
    <w:rsid w:val="00793EBB"/>
    <w:rsid w:val="00797E94"/>
    <w:rsid w:val="007A336F"/>
    <w:rsid w:val="007A45C8"/>
    <w:rsid w:val="007B390E"/>
    <w:rsid w:val="007C1C94"/>
    <w:rsid w:val="007C2812"/>
    <w:rsid w:val="007C4AF1"/>
    <w:rsid w:val="007D1500"/>
    <w:rsid w:val="007D6041"/>
    <w:rsid w:val="007E6F22"/>
    <w:rsid w:val="007F151E"/>
    <w:rsid w:val="00803D5B"/>
    <w:rsid w:val="00810225"/>
    <w:rsid w:val="008129FC"/>
    <w:rsid w:val="008132DD"/>
    <w:rsid w:val="00814522"/>
    <w:rsid w:val="0081699B"/>
    <w:rsid w:val="00821A3B"/>
    <w:rsid w:val="00822DF7"/>
    <w:rsid w:val="00827782"/>
    <w:rsid w:val="00844161"/>
    <w:rsid w:val="00851265"/>
    <w:rsid w:val="00853560"/>
    <w:rsid w:val="00867B05"/>
    <w:rsid w:val="00871CA7"/>
    <w:rsid w:val="00895266"/>
    <w:rsid w:val="008B647B"/>
    <w:rsid w:val="008B7183"/>
    <w:rsid w:val="008C0A25"/>
    <w:rsid w:val="008D092F"/>
    <w:rsid w:val="008E0D99"/>
    <w:rsid w:val="008E1CF2"/>
    <w:rsid w:val="008F3219"/>
    <w:rsid w:val="008F562D"/>
    <w:rsid w:val="00900573"/>
    <w:rsid w:val="0090562A"/>
    <w:rsid w:val="00906C22"/>
    <w:rsid w:val="00910A60"/>
    <w:rsid w:val="00915CF8"/>
    <w:rsid w:val="009207D2"/>
    <w:rsid w:val="00927073"/>
    <w:rsid w:val="00927AEC"/>
    <w:rsid w:val="00935ED7"/>
    <w:rsid w:val="009425CE"/>
    <w:rsid w:val="00946185"/>
    <w:rsid w:val="00954E0D"/>
    <w:rsid w:val="009562EF"/>
    <w:rsid w:val="009602D8"/>
    <w:rsid w:val="009616B5"/>
    <w:rsid w:val="00970D4E"/>
    <w:rsid w:val="0098110C"/>
    <w:rsid w:val="00981645"/>
    <w:rsid w:val="00985915"/>
    <w:rsid w:val="00990E64"/>
    <w:rsid w:val="0099495E"/>
    <w:rsid w:val="0099636C"/>
    <w:rsid w:val="009A0B2D"/>
    <w:rsid w:val="009A1BAB"/>
    <w:rsid w:val="009A511D"/>
    <w:rsid w:val="009A673E"/>
    <w:rsid w:val="009A6BFC"/>
    <w:rsid w:val="009A71DA"/>
    <w:rsid w:val="009A7E71"/>
    <w:rsid w:val="009B3D82"/>
    <w:rsid w:val="009B46F5"/>
    <w:rsid w:val="009B55F8"/>
    <w:rsid w:val="009B71CF"/>
    <w:rsid w:val="009C00FF"/>
    <w:rsid w:val="009C3D08"/>
    <w:rsid w:val="009D4615"/>
    <w:rsid w:val="009D5DF7"/>
    <w:rsid w:val="009E3CA8"/>
    <w:rsid w:val="009F7054"/>
    <w:rsid w:val="00A071B9"/>
    <w:rsid w:val="00A13308"/>
    <w:rsid w:val="00A15166"/>
    <w:rsid w:val="00A231CD"/>
    <w:rsid w:val="00A41D2E"/>
    <w:rsid w:val="00A42007"/>
    <w:rsid w:val="00A5611E"/>
    <w:rsid w:val="00A6096C"/>
    <w:rsid w:val="00A613C9"/>
    <w:rsid w:val="00A62749"/>
    <w:rsid w:val="00A63683"/>
    <w:rsid w:val="00A645F7"/>
    <w:rsid w:val="00A66877"/>
    <w:rsid w:val="00A7593A"/>
    <w:rsid w:val="00A8716B"/>
    <w:rsid w:val="00A90205"/>
    <w:rsid w:val="00AA084C"/>
    <w:rsid w:val="00AA423B"/>
    <w:rsid w:val="00AB0346"/>
    <w:rsid w:val="00AB0D59"/>
    <w:rsid w:val="00AC7E61"/>
    <w:rsid w:val="00AD1A75"/>
    <w:rsid w:val="00AE044E"/>
    <w:rsid w:val="00AE3063"/>
    <w:rsid w:val="00AE4492"/>
    <w:rsid w:val="00AE5130"/>
    <w:rsid w:val="00AE70F7"/>
    <w:rsid w:val="00AF0B8A"/>
    <w:rsid w:val="00AF451D"/>
    <w:rsid w:val="00B04139"/>
    <w:rsid w:val="00B05C59"/>
    <w:rsid w:val="00B1126D"/>
    <w:rsid w:val="00B1533B"/>
    <w:rsid w:val="00B160AD"/>
    <w:rsid w:val="00B16A32"/>
    <w:rsid w:val="00B24772"/>
    <w:rsid w:val="00B25C0E"/>
    <w:rsid w:val="00B31B3C"/>
    <w:rsid w:val="00B34F1A"/>
    <w:rsid w:val="00B362A5"/>
    <w:rsid w:val="00B5091A"/>
    <w:rsid w:val="00B51127"/>
    <w:rsid w:val="00B526A0"/>
    <w:rsid w:val="00B5377A"/>
    <w:rsid w:val="00B542ED"/>
    <w:rsid w:val="00B60127"/>
    <w:rsid w:val="00B608CF"/>
    <w:rsid w:val="00B65FF3"/>
    <w:rsid w:val="00B66274"/>
    <w:rsid w:val="00B73A10"/>
    <w:rsid w:val="00B80905"/>
    <w:rsid w:val="00B857FF"/>
    <w:rsid w:val="00B86F82"/>
    <w:rsid w:val="00B91853"/>
    <w:rsid w:val="00B929F0"/>
    <w:rsid w:val="00BA21A5"/>
    <w:rsid w:val="00BB103B"/>
    <w:rsid w:val="00BB4340"/>
    <w:rsid w:val="00BB5CB8"/>
    <w:rsid w:val="00BB74A4"/>
    <w:rsid w:val="00BC6B47"/>
    <w:rsid w:val="00BC7598"/>
    <w:rsid w:val="00BD0E10"/>
    <w:rsid w:val="00BD6EC2"/>
    <w:rsid w:val="00BD7C5B"/>
    <w:rsid w:val="00BE3B79"/>
    <w:rsid w:val="00BE409D"/>
    <w:rsid w:val="00BE74C0"/>
    <w:rsid w:val="00BE79DA"/>
    <w:rsid w:val="00BF2EBF"/>
    <w:rsid w:val="00BF39B4"/>
    <w:rsid w:val="00BF56DD"/>
    <w:rsid w:val="00C006D1"/>
    <w:rsid w:val="00C04C0A"/>
    <w:rsid w:val="00C0764A"/>
    <w:rsid w:val="00C0774A"/>
    <w:rsid w:val="00C10196"/>
    <w:rsid w:val="00C14EB2"/>
    <w:rsid w:val="00C151A1"/>
    <w:rsid w:val="00C17820"/>
    <w:rsid w:val="00C21058"/>
    <w:rsid w:val="00C24AEF"/>
    <w:rsid w:val="00C279B9"/>
    <w:rsid w:val="00C369BE"/>
    <w:rsid w:val="00C45602"/>
    <w:rsid w:val="00C50AF5"/>
    <w:rsid w:val="00C50CED"/>
    <w:rsid w:val="00C50ED6"/>
    <w:rsid w:val="00C63FDA"/>
    <w:rsid w:val="00C749E8"/>
    <w:rsid w:val="00C8283B"/>
    <w:rsid w:val="00C91400"/>
    <w:rsid w:val="00C954DE"/>
    <w:rsid w:val="00C96516"/>
    <w:rsid w:val="00CB5978"/>
    <w:rsid w:val="00CC5374"/>
    <w:rsid w:val="00CD2689"/>
    <w:rsid w:val="00CE0B58"/>
    <w:rsid w:val="00CE0BB1"/>
    <w:rsid w:val="00CE1475"/>
    <w:rsid w:val="00CE49A3"/>
    <w:rsid w:val="00CE5160"/>
    <w:rsid w:val="00CE5C1A"/>
    <w:rsid w:val="00D07C5E"/>
    <w:rsid w:val="00D07EF2"/>
    <w:rsid w:val="00D116C4"/>
    <w:rsid w:val="00D12DC6"/>
    <w:rsid w:val="00D15E05"/>
    <w:rsid w:val="00D1686F"/>
    <w:rsid w:val="00D404E7"/>
    <w:rsid w:val="00D50BF0"/>
    <w:rsid w:val="00D60D1A"/>
    <w:rsid w:val="00D62578"/>
    <w:rsid w:val="00D6284A"/>
    <w:rsid w:val="00D66809"/>
    <w:rsid w:val="00D74713"/>
    <w:rsid w:val="00D83C65"/>
    <w:rsid w:val="00D8497C"/>
    <w:rsid w:val="00D93022"/>
    <w:rsid w:val="00D964DE"/>
    <w:rsid w:val="00DA18B6"/>
    <w:rsid w:val="00DA29BD"/>
    <w:rsid w:val="00DB138C"/>
    <w:rsid w:val="00DC26AF"/>
    <w:rsid w:val="00DC5060"/>
    <w:rsid w:val="00DC533B"/>
    <w:rsid w:val="00DE0BCE"/>
    <w:rsid w:val="00DE12AA"/>
    <w:rsid w:val="00DE171D"/>
    <w:rsid w:val="00DE31F7"/>
    <w:rsid w:val="00DE377D"/>
    <w:rsid w:val="00DF386C"/>
    <w:rsid w:val="00DF5C3E"/>
    <w:rsid w:val="00E0122D"/>
    <w:rsid w:val="00E01AAA"/>
    <w:rsid w:val="00E0435A"/>
    <w:rsid w:val="00E130C4"/>
    <w:rsid w:val="00E133C7"/>
    <w:rsid w:val="00E13E01"/>
    <w:rsid w:val="00E22B24"/>
    <w:rsid w:val="00E22FAC"/>
    <w:rsid w:val="00E3135D"/>
    <w:rsid w:val="00E31779"/>
    <w:rsid w:val="00E31A1D"/>
    <w:rsid w:val="00E3358D"/>
    <w:rsid w:val="00E35583"/>
    <w:rsid w:val="00E5293E"/>
    <w:rsid w:val="00E52D40"/>
    <w:rsid w:val="00E54EA1"/>
    <w:rsid w:val="00E5716D"/>
    <w:rsid w:val="00E613E3"/>
    <w:rsid w:val="00E614A3"/>
    <w:rsid w:val="00E62106"/>
    <w:rsid w:val="00E670FC"/>
    <w:rsid w:val="00E72853"/>
    <w:rsid w:val="00E74381"/>
    <w:rsid w:val="00E77BC2"/>
    <w:rsid w:val="00E80E95"/>
    <w:rsid w:val="00E827A8"/>
    <w:rsid w:val="00E85A89"/>
    <w:rsid w:val="00E94A19"/>
    <w:rsid w:val="00EA1E84"/>
    <w:rsid w:val="00EA7115"/>
    <w:rsid w:val="00EB165D"/>
    <w:rsid w:val="00EB1AB3"/>
    <w:rsid w:val="00EB2C52"/>
    <w:rsid w:val="00EB4E17"/>
    <w:rsid w:val="00EB506D"/>
    <w:rsid w:val="00EB51F7"/>
    <w:rsid w:val="00EB5431"/>
    <w:rsid w:val="00EB657D"/>
    <w:rsid w:val="00EB7DEC"/>
    <w:rsid w:val="00EC7F45"/>
    <w:rsid w:val="00ED39E1"/>
    <w:rsid w:val="00ED6321"/>
    <w:rsid w:val="00ED634D"/>
    <w:rsid w:val="00EE28C4"/>
    <w:rsid w:val="00EE34BE"/>
    <w:rsid w:val="00EE3D82"/>
    <w:rsid w:val="00EE45E9"/>
    <w:rsid w:val="00EF0605"/>
    <w:rsid w:val="00EF7697"/>
    <w:rsid w:val="00F05B45"/>
    <w:rsid w:val="00F06C89"/>
    <w:rsid w:val="00F14BEA"/>
    <w:rsid w:val="00F235FB"/>
    <w:rsid w:val="00F314E4"/>
    <w:rsid w:val="00F31CA1"/>
    <w:rsid w:val="00F3473D"/>
    <w:rsid w:val="00F51C3C"/>
    <w:rsid w:val="00F632DE"/>
    <w:rsid w:val="00F90129"/>
    <w:rsid w:val="00F903BC"/>
    <w:rsid w:val="00F93E27"/>
    <w:rsid w:val="00F962C1"/>
    <w:rsid w:val="00FB14C2"/>
    <w:rsid w:val="00FB2014"/>
    <w:rsid w:val="00FD2377"/>
    <w:rsid w:val="00FD5DF3"/>
    <w:rsid w:val="00FD5FBE"/>
    <w:rsid w:val="00FD66E9"/>
    <w:rsid w:val="00FD7DB8"/>
    <w:rsid w:val="00FE5B88"/>
    <w:rsid w:val="00FF29E8"/>
    <w:rsid w:val="00FF4076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8E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table" w:styleId="ColorfulShading-Accent3">
    <w:name w:val="Colorful Shading Accent 3"/>
    <w:basedOn w:val="TableNormal"/>
    <w:uiPriority w:val="99"/>
    <w:rsid w:val="0005618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CharChar4">
    <w:name w:val="Char Char4"/>
    <w:basedOn w:val="DefaultParagraphFont"/>
    <w:uiPriority w:val="99"/>
    <w:rsid w:val="006F6490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6F6490"/>
    <w:rPr>
      <w:rFonts w:cs="Times New Roman"/>
    </w:rPr>
  </w:style>
  <w:style w:type="character" w:customStyle="1" w:styleId="CharChar2">
    <w:name w:val="Char Char2"/>
    <w:uiPriority w:val="99"/>
    <w:semiHidden/>
    <w:rsid w:val="006F6490"/>
    <w:rPr>
      <w:rFonts w:ascii="Segoe UI" w:hAnsi="Segoe UI"/>
      <w:sz w:val="18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6F6490"/>
    <w:pPr>
      <w:tabs>
        <w:tab w:val="center" w:pos="4520"/>
        <w:tab w:val="right" w:pos="9020"/>
      </w:tabs>
      <w:autoSpaceDE w:val="0"/>
      <w:autoSpaceDN w:val="0"/>
      <w:adjustRightInd w:val="0"/>
    </w:pPr>
    <w:rPr>
      <w:rFonts w:eastAsia="Arial Unicode MS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6F6490"/>
    <w:rPr>
      <w:rFonts w:eastAsia="Arial Unicode M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6F6490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6F6490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618F"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6F6490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6F6490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05618F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6F6490"/>
    <w:rPr>
      <w:rFonts w:ascii="Calibri" w:hAnsi="Calibri"/>
      <w:b/>
      <w:lang w:val="en-GB" w:eastAsia="en-US"/>
    </w:rPr>
  </w:style>
  <w:style w:type="character" w:customStyle="1" w:styleId="Algebra">
    <w:name w:val="Algebra"/>
    <w:uiPriority w:val="99"/>
    <w:rsid w:val="00D07C5E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26" Type="http://schemas.openxmlformats.org/officeDocument/2006/relationships/oleObject" Target="embeddings/oleObject7.bin"/><Relationship Id="rId39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6.bin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8.e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emf"/><Relationship Id="rId29" Type="http://schemas.openxmlformats.org/officeDocument/2006/relationships/image" Target="media/image13.emf"/><Relationship Id="rId41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31" Type="http://schemas.openxmlformats.org/officeDocument/2006/relationships/oleObject" Target="embeddings/oleObject9.bin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wmf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1.emf"/><Relationship Id="rId48" Type="http://schemas.openxmlformats.org/officeDocument/2006/relationships/footer" Target="footer3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21</Pages>
  <Words>1464</Words>
  <Characters>8351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Linnet Bruce</dc:creator>
  <cp:keywords/>
  <dc:description/>
  <cp:lastModifiedBy>Graham</cp:lastModifiedBy>
  <cp:revision>5</cp:revision>
  <cp:lastPrinted>2020-03-09T15:12:00Z</cp:lastPrinted>
  <dcterms:created xsi:type="dcterms:W3CDTF">2022-02-26T16:08:00Z</dcterms:created>
  <dcterms:modified xsi:type="dcterms:W3CDTF">2022-02-27T16:28:00Z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