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0.2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/>
        </w:tc>
      </w:tr>
    </w:tbl>
    <w:p w:rsidR="00C61806" w:rsidRPr="00337947" w:rsidRDefault="00C6180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/>
        </w:tc>
      </w:tr>
    </w:tbl>
    <w:p w:rsidR="00C61806" w:rsidRPr="00337947" w:rsidRDefault="00C6180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5</w:t>
            </w:r>
            <w:r w:rsidRPr="00337947">
              <w:rPr>
                <w:i/>
                <w:sz w:val="24"/>
                <w:szCs w:val="24"/>
              </w:rPr>
              <w:t>cd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/>
        </w:tc>
      </w:tr>
    </w:tbl>
    <w:p w:rsidR="00C61806" w:rsidRPr="00337947" w:rsidRDefault="00C6180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4"/>
        <w:gridCol w:w="4828"/>
        <w:gridCol w:w="2265"/>
        <w:gridCol w:w="924"/>
        <w:gridCol w:w="737"/>
        <w:gridCol w:w="3626"/>
      </w:tblGrid>
      <w:tr w:rsidR="00C61806" w:rsidRPr="00337947" w:rsidTr="003A5FC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60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r w:rsidRPr="00337947">
              <w:t>allow 60%</w:t>
            </w:r>
          </w:p>
        </w:tc>
      </w:tr>
    </w:tbl>
    <w:p w:rsidR="00C61806" w:rsidRPr="00337947" w:rsidRDefault="00C6180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37947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2"/>
                <w:szCs w:val="22"/>
              </w:rPr>
            </w:pPr>
            <w:r w:rsidRPr="00337947">
              <w:rPr>
                <w:sz w:val="22"/>
                <w:szCs w:val="22"/>
              </w:rPr>
              <w:t>3000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/>
        </w:tc>
      </w:tr>
    </w:tbl>
    <w:p w:rsidR="00C61806" w:rsidRPr="00337947" w:rsidRDefault="00C6180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 xml:space="preserve">e.g. </w:t>
            </w:r>
            <w:r w:rsidRPr="00337947">
              <w:rPr>
                <w:position w:val="-24"/>
                <w:sz w:val="24"/>
                <w:szCs w:val="24"/>
              </w:rPr>
              <w:object w:dxaOrig="3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30.75pt" o:ole="">
                  <v:imagedata r:id="rId7" o:title=""/>
                </v:shape>
                <o:OLEObject Type="Embed" ProgID="Equation.DSMT4" ShapeID="_x0000_i1025" DrawAspect="Content" ObjectID="_1675238298" r:id="rId8"/>
              </w:object>
            </w:r>
            <w:r w:rsidRPr="00337947">
              <w:rPr>
                <w:sz w:val="24"/>
                <w:szCs w:val="24"/>
              </w:rPr>
              <w:t xml:space="preserve">, </w:t>
            </w:r>
            <w:r w:rsidRPr="00337947">
              <w:rPr>
                <w:position w:val="-24"/>
                <w:sz w:val="24"/>
                <w:szCs w:val="24"/>
              </w:rPr>
              <w:object w:dxaOrig="320" w:dyaOrig="620">
                <v:shape id="_x0000_i1026" type="#_x0000_t75" style="width:15.75pt;height:30.75pt" o:ole="">
                  <v:imagedata r:id="rId9" o:title=""/>
                </v:shape>
                <o:OLEObject Type="Embed" ProgID="Equation.DSMT4" ShapeID="_x0000_i1026" DrawAspect="Content" ObjectID="_1675238299" r:id="rId10"/>
              </w:object>
            </w:r>
            <w:r w:rsidRPr="00337947">
              <w:rPr>
                <w:sz w:val="24"/>
                <w:szCs w:val="24"/>
              </w:rPr>
              <w:t xml:space="preserve">, </w:t>
            </w:r>
            <w:r w:rsidRPr="00337947">
              <w:rPr>
                <w:position w:val="-24"/>
                <w:sz w:val="24"/>
                <w:szCs w:val="24"/>
              </w:rPr>
              <w:object w:dxaOrig="360" w:dyaOrig="620">
                <v:shape id="_x0000_i1027" type="#_x0000_t75" style="width:18pt;height:30.75pt" o:ole="">
                  <v:imagedata r:id="rId11" o:title=""/>
                </v:shape>
                <o:OLEObject Type="Embed" ProgID="Equation.DSMT4" ShapeID="_x0000_i1027" DrawAspect="Content" ObjectID="_1675238300" r:id="rId12"/>
              </w:object>
            </w:r>
            <w:r w:rsidRPr="00337947">
              <w:rPr>
                <w:sz w:val="24"/>
                <w:szCs w:val="24"/>
              </w:rPr>
              <w:t xml:space="preserve">, </w:t>
            </w:r>
            <w:r w:rsidRPr="00337947">
              <w:rPr>
                <w:position w:val="-24"/>
                <w:sz w:val="24"/>
                <w:szCs w:val="24"/>
              </w:rPr>
              <w:object w:dxaOrig="340" w:dyaOrig="620">
                <v:shape id="_x0000_i1028" type="#_x0000_t75" style="width:16.5pt;height:30.75pt" o:ole="">
                  <v:imagedata r:id="rId13" o:title=""/>
                </v:shape>
                <o:OLEObject Type="Embed" ProgID="Equation.DSMT4" ShapeID="_x0000_i1028" DrawAspect="Content" ObjectID="_1675238301" r:id="rId14"/>
              </w:object>
            </w:r>
            <w:r w:rsidRPr="00337947">
              <w:rPr>
                <w:sz w:val="24"/>
                <w:szCs w:val="24"/>
              </w:rPr>
              <w:t xml:space="preserve">, </w:t>
            </w:r>
            <w:r w:rsidRPr="00337947">
              <w:rPr>
                <w:position w:val="-24"/>
                <w:sz w:val="24"/>
                <w:szCs w:val="24"/>
              </w:rPr>
              <w:object w:dxaOrig="340" w:dyaOrig="620">
                <v:shape id="_x0000_i1029" type="#_x0000_t75" style="width:16.5pt;height:30.75pt" o:ole="">
                  <v:imagedata r:id="rId15" o:title=""/>
                </v:shape>
                <o:OLEObject Type="Embed" ProgID="Equation.DSMT4" ShapeID="_x0000_i1029" DrawAspect="Content" ObjectID="_1675238302" r:id="rId16"/>
              </w:object>
            </w:r>
            <w:r w:rsidRPr="00337947">
              <w:rPr>
                <w:sz w:val="24"/>
                <w:szCs w:val="24"/>
              </w:rPr>
              <w:t xml:space="preserve">, </w:t>
            </w:r>
            <w:r w:rsidRPr="00337947">
              <w:rPr>
                <w:position w:val="-24"/>
                <w:sz w:val="24"/>
                <w:szCs w:val="24"/>
              </w:rPr>
              <w:object w:dxaOrig="340" w:dyaOrig="620">
                <v:shape id="_x0000_i1030" type="#_x0000_t75" style="width:16.5pt;height:30.75pt" o:ole="">
                  <v:imagedata r:id="rId17" o:title=""/>
                </v:shape>
                <o:OLEObject Type="Embed" ProgID="Equation.DSMT4" ShapeID="_x0000_i1030" DrawAspect="Content" ObjectID="_1675238303" r:id="rId18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 xml:space="preserve">for any fraction equivalent to </w:t>
            </w:r>
            <w:r w:rsidRPr="00337947">
              <w:rPr>
                <w:position w:val="-24"/>
              </w:rPr>
              <w:object w:dxaOrig="360" w:dyaOrig="620">
                <v:shape id="_x0000_i1031" type="#_x0000_t75" style="width:18pt;height:30.75pt" o:ole="">
                  <v:imagedata r:id="rId19" o:title=""/>
                </v:shape>
                <o:OLEObject Type="Embed" ProgID="Equation.DSMT4" ShapeID="_x0000_i1031" DrawAspect="Content" ObjectID="_1675238304" r:id="rId20"/>
              </w:object>
            </w:r>
            <w:r w:rsidRPr="00337947">
              <w:t xml:space="preserve"> with denominator less than 40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position w:val="-24"/>
                <w:sz w:val="24"/>
                <w:szCs w:val="24"/>
              </w:rPr>
              <w:object w:dxaOrig="220" w:dyaOrig="620">
                <v:shape id="_x0000_i1032" type="#_x0000_t75" style="width:11.25pt;height:30.75pt" o:ole="">
                  <v:imagedata r:id="rId21" o:title=""/>
                </v:shape>
                <o:OLEObject Type="Embed" ProgID="Equation.DSMT4" ShapeID="_x0000_i1032" DrawAspect="Content" ObjectID="_1675238305" r:id="rId22"/>
              </w:object>
            </w:r>
            <w:r w:rsidRPr="003379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/>
        </w:tc>
      </w:tr>
    </w:tbl>
    <w:p w:rsidR="00C61806" w:rsidRPr="00337947" w:rsidRDefault="00C61806">
      <w:pPr>
        <w:rPr>
          <w:b/>
          <w:bCs/>
          <w:i/>
          <w:iCs/>
        </w:rPr>
      </w:pPr>
    </w:p>
    <w:tbl>
      <w:tblPr>
        <w:tblW w:w="5015" w:type="pct"/>
        <w:jc w:val="center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89"/>
        <w:gridCol w:w="859"/>
        <w:gridCol w:w="4800"/>
        <w:gridCol w:w="2351"/>
        <w:gridCol w:w="887"/>
        <w:gridCol w:w="550"/>
        <w:gridCol w:w="3881"/>
      </w:tblGrid>
      <w:tr w:rsidR="00C61806" w:rsidRPr="00337947" w:rsidTr="007B329F">
        <w:trPr>
          <w:cantSplit/>
          <w:trHeight w:val="280"/>
          <w:tblHeader/>
          <w:jc w:val="center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88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 xml:space="preserve">3 × 4 + 2 × 7 </w:t>
            </w:r>
            <w:r w:rsidRPr="00337947">
              <w:rPr>
                <w:b/>
                <w:sz w:val="24"/>
                <w:szCs w:val="24"/>
              </w:rPr>
              <w:t>or</w:t>
            </w:r>
            <w:r w:rsidRPr="00337947">
              <w:rPr>
                <w:sz w:val="24"/>
                <w:szCs w:val="24"/>
              </w:rPr>
              <w:t xml:space="preserve"> 12 + 14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/>
        </w:tc>
      </w:tr>
    </w:tbl>
    <w:p w:rsidR="00C61806" w:rsidRPr="00337947" w:rsidRDefault="00C61806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smartTag w:uri="urn:schemas-microsoft-com:office:smarttags" w:element="State">
              <w:smartTag w:uri="urn:schemas-microsoft-com:office:smarttags" w:element="place">
                <w:r w:rsidRPr="00337947">
                  <w:rPr>
                    <w:sz w:val="24"/>
                    <w:szCs w:val="24"/>
                  </w:rPr>
                  <w:t>New York</w:t>
                </w:r>
              </w:smartTag>
            </w:smartTag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>accept −15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25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t>accept −25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703" w:type="pct"/>
          </w:tcPr>
          <w:p w:rsidR="00C61806" w:rsidRPr="00337947" w:rsidRDefault="00C61806" w:rsidP="003C5D40"/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−28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</w:rPr>
            </w:pPr>
            <w:r w:rsidRPr="00337947">
              <w:rPr>
                <w:b/>
              </w:rPr>
              <w:t>Total 3 marks</w:t>
            </w:r>
          </w:p>
        </w:tc>
      </w:tr>
    </w:tbl>
    <w:p w:rsidR="00C61806" w:rsidRPr="00337947" w:rsidRDefault="00C61806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26"/>
        <w:gridCol w:w="899"/>
        <w:gridCol w:w="5030"/>
        <w:gridCol w:w="2231"/>
        <w:gridCol w:w="899"/>
        <w:gridCol w:w="697"/>
        <w:gridCol w:w="3592"/>
      </w:tblGrid>
      <w:tr w:rsidR="00C61806" w:rsidRPr="00337947" w:rsidTr="007B329F">
        <w:trPr>
          <w:cantSplit/>
          <w:trHeight w:val="280"/>
          <w:tblHeader/>
          <w:jc w:val="center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/>
        </w:tc>
      </w:tr>
      <w:tr w:rsidR="00C61806" w:rsidRPr="00337947" w:rsidTr="007B329F">
        <w:trPr>
          <w:cantSplit/>
          <w:trHeight w:val="280"/>
          <w:tblHeader/>
          <w:jc w:val="center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1 ¾ pictures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/>
        </w:tc>
      </w:tr>
      <w:tr w:rsidR="00C61806" w:rsidRPr="00337947" w:rsidTr="007B329F">
        <w:trPr>
          <w:cantSplit/>
          <w:trHeight w:val="280"/>
          <w:tblHeader/>
          <w:jc w:val="center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object w:dxaOrig="3100" w:dyaOrig="620">
                <v:shape id="_x0000_i1033" type="#_x0000_t75" style="width:155.25pt;height:30.75pt" o:ole="">
                  <v:imagedata r:id="rId23" o:title=""/>
                </v:shape>
                <o:OLEObject Type="Embed" ProgID="Equation.DSMT4" ShapeID="_x0000_i1033" DrawAspect="Content" ObjectID="_1675238306" r:id="rId24"/>
              </w:object>
            </w:r>
            <w:r w:rsidRPr="00337947">
              <w:rPr>
                <w:sz w:val="24"/>
                <w:szCs w:val="24"/>
              </w:rPr>
              <w:t xml:space="preserve"> oe or </w:t>
            </w:r>
          </w:p>
          <w:p w:rsidR="00C61806" w:rsidRPr="00337947" w:rsidRDefault="00C61806" w:rsidP="007B329F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object w:dxaOrig="4660" w:dyaOrig="620">
                <v:shape id="_x0000_i1034" type="#_x0000_t75" style="width:231pt;height:30.75pt" o:ole="">
                  <v:imagedata r:id="rId25" o:title=""/>
                </v:shape>
                <o:OLEObject Type="Embed" ProgID="Equation.DSMT4" ShapeID="_x0000_i1034" DrawAspect="Content" ObjectID="_1675238307" r:id="rId26"/>
              </w:object>
            </w:r>
            <w:r w:rsidRPr="00337947">
              <w:rPr>
                <w:sz w:val="24"/>
                <w:szCs w:val="24"/>
              </w:rPr>
              <w:t>or 50 + 65 + 100 + 85 + 35 (= 335)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3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r w:rsidRPr="00337947">
              <w:t>ft from (b) for adding up the number of squares or finding the total number of books – allow one error or omission</w:t>
            </w:r>
          </w:p>
        </w:tc>
      </w:tr>
      <w:tr w:rsidR="00C61806" w:rsidRPr="00337947" w:rsidTr="007B329F">
        <w:trPr>
          <w:cantSplit/>
          <w:trHeight w:val="280"/>
          <w:tblHeader/>
          <w:jc w:val="center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500 – ‘</w:t>
            </w:r>
            <w:r w:rsidRPr="00337947">
              <w:rPr>
                <w:sz w:val="24"/>
                <w:szCs w:val="24"/>
              </w:rPr>
              <w:object w:dxaOrig="480" w:dyaOrig="620">
                <v:shape id="_x0000_i1035" type="#_x0000_t75" style="width:24pt;height:30.75pt" o:ole="">
                  <v:imagedata r:id="rId27" o:title=""/>
                </v:shape>
                <o:OLEObject Type="Embed" ProgID="Equation.DSMT4" ShapeID="_x0000_i1035" DrawAspect="Content" ObjectID="_1675238308" r:id="rId28"/>
              </w:object>
            </w:r>
            <w:r w:rsidRPr="00337947">
              <w:rPr>
                <w:sz w:val="24"/>
                <w:szCs w:val="24"/>
              </w:rPr>
              <w:t>’ × 20 oe or 500 – ‘335’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r w:rsidRPr="00337947">
              <w:t>ft</w:t>
            </w:r>
          </w:p>
        </w:tc>
      </w:tr>
      <w:tr w:rsidR="00C61806" w:rsidRPr="00337947" w:rsidTr="007B329F">
        <w:trPr>
          <w:cantSplit/>
          <w:trHeight w:val="280"/>
          <w:tblHeader/>
          <w:jc w:val="center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165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A1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/>
        </w:tc>
      </w:tr>
      <w:tr w:rsidR="00C61806" w:rsidRPr="00337947" w:rsidTr="007B329F">
        <w:trPr>
          <w:cantSplit/>
          <w:trHeight w:val="280"/>
          <w:tblHeader/>
          <w:jc w:val="center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7B329F">
            <w:r w:rsidRPr="00337947">
              <w:t>Total 5 marks</w:t>
            </w:r>
          </w:p>
        </w:tc>
      </w:tr>
    </w:tbl>
    <w:p w:rsidR="00C61806" w:rsidRPr="00337947" w:rsidRDefault="00C6180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26"/>
        <w:gridCol w:w="900"/>
        <w:gridCol w:w="5029"/>
        <w:gridCol w:w="2231"/>
        <w:gridCol w:w="899"/>
        <w:gridCol w:w="697"/>
        <w:gridCol w:w="3592"/>
      </w:tblGrid>
      <w:tr w:rsidR="00C61806" w:rsidRPr="00337947" w:rsidTr="007B329F">
        <w:trPr>
          <w:cantSplit/>
          <w:trHeight w:val="280"/>
          <w:tblHeader/>
          <w:jc w:val="center"/>
        </w:trPr>
        <w:tc>
          <w:tcPr>
            <w:tcW w:w="291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74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26 or 64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r w:rsidRPr="00337947">
              <w:t>or both 26 and 64 with no others</w:t>
            </w:r>
          </w:p>
        </w:tc>
      </w:tr>
      <w:tr w:rsidR="00C61806" w:rsidRPr="00337947" w:rsidTr="007B329F">
        <w:trPr>
          <w:cantSplit/>
          <w:trHeight w:val="280"/>
          <w:tblHeader/>
          <w:jc w:val="center"/>
        </w:trPr>
        <w:tc>
          <w:tcPr>
            <w:tcW w:w="291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7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74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21 or 39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46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67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r w:rsidRPr="00337947">
              <w:t>or both 21 and 39 with no others</w:t>
            </w:r>
          </w:p>
        </w:tc>
      </w:tr>
      <w:tr w:rsidR="00C61806" w:rsidRPr="00337947" w:rsidTr="007B329F">
        <w:trPr>
          <w:cantSplit/>
          <w:trHeight w:val="280"/>
          <w:tblHeader/>
          <w:jc w:val="center"/>
        </w:trPr>
        <w:tc>
          <w:tcPr>
            <w:tcW w:w="291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7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774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17 or 31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46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67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r w:rsidRPr="00337947">
              <w:t>or both 17 and 31 with no others</w:t>
            </w:r>
          </w:p>
        </w:tc>
      </w:tr>
      <w:tr w:rsidR="00C61806" w:rsidRPr="00337947" w:rsidTr="007B329F">
        <w:trPr>
          <w:cantSplit/>
          <w:trHeight w:val="280"/>
          <w:tblHeader/>
          <w:jc w:val="center"/>
        </w:trPr>
        <w:tc>
          <w:tcPr>
            <w:tcW w:w="291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7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</w:t>
            </w:r>
          </w:p>
        </w:tc>
        <w:tc>
          <w:tcPr>
            <w:tcW w:w="1774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1 or 64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46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67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r w:rsidRPr="00337947">
              <w:t>or both 1 and 64 with no others</w:t>
            </w:r>
          </w:p>
        </w:tc>
      </w:tr>
      <w:tr w:rsidR="00C61806" w:rsidRPr="00337947" w:rsidTr="007B329F">
        <w:trPr>
          <w:cantSplit/>
          <w:trHeight w:val="280"/>
          <w:tblHeader/>
          <w:jc w:val="center"/>
        </w:trPr>
        <w:tc>
          <w:tcPr>
            <w:tcW w:w="291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7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74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46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267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641871">
            <w:r w:rsidRPr="00337947">
              <w:t>Total 4 marks</w:t>
            </w:r>
          </w:p>
        </w:tc>
      </w:tr>
    </w:tbl>
    <w:p w:rsidR="00C61806" w:rsidRPr="00337947" w:rsidRDefault="00C6180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i/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6</w:t>
            </w:r>
            <w:r w:rsidRPr="00337947">
              <w:rPr>
                <w:i/>
                <w:sz w:val="24"/>
                <w:szCs w:val="24"/>
              </w:rPr>
              <w:t>k</w:t>
            </w:r>
            <w:r w:rsidRPr="00337947">
              <w:rPr>
                <w:sz w:val="24"/>
                <w:szCs w:val="24"/>
              </w:rPr>
              <w:t xml:space="preserve"> + 11</w:t>
            </w:r>
            <w:r w:rsidRPr="00337947">
              <w:rPr>
                <w:i/>
                <w:sz w:val="24"/>
                <w:szCs w:val="24"/>
              </w:rPr>
              <w:t>m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r w:rsidRPr="00337947">
              <w:t xml:space="preserve">If not B2 then award </w:t>
            </w:r>
          </w:p>
          <w:p w:rsidR="00C61806" w:rsidRPr="00337947" w:rsidRDefault="00C61806" w:rsidP="003C5D40">
            <w:r w:rsidRPr="00337947">
              <w:t>B1 for 6</w:t>
            </w:r>
            <w:r w:rsidRPr="00337947">
              <w:rPr>
                <w:i/>
              </w:rPr>
              <w:t>k</w:t>
            </w:r>
            <w:r w:rsidRPr="00337947">
              <w:t xml:space="preserve"> </w:t>
            </w:r>
            <w:r w:rsidRPr="00337947">
              <w:rPr>
                <w:b/>
              </w:rPr>
              <w:t>or</w:t>
            </w:r>
            <w:r w:rsidRPr="00337947">
              <w:t xml:space="preserve"> 11</w:t>
            </w:r>
            <w:r w:rsidRPr="00337947">
              <w:rPr>
                <w:i/>
              </w:rPr>
              <w:t>m</w:t>
            </w:r>
          </w:p>
        </w:tc>
      </w:tr>
    </w:tbl>
    <w:p w:rsidR="00C61806" w:rsidRPr="00337947" w:rsidRDefault="00C61806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(3, −1)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(×) at (−2, −4)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t>condone missing label as long on unambiguous</w:t>
            </w:r>
          </w:p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(−1, 2)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B2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t xml:space="preserve">B1 for (−1, </w:t>
            </w:r>
            <w:r w:rsidRPr="00337947">
              <w:rPr>
                <w:i/>
              </w:rPr>
              <w:t>a</w:t>
            </w:r>
            <w:r w:rsidRPr="00337947">
              <w:t xml:space="preserve">) where </w:t>
            </w:r>
            <w:r w:rsidRPr="00337947">
              <w:rPr>
                <w:i/>
              </w:rPr>
              <w:t>a</w:t>
            </w:r>
            <w:r w:rsidRPr="00337947">
              <w:t xml:space="preserve"> ≠ 2 </w:t>
            </w:r>
          </w:p>
          <w:p w:rsidR="00C61806" w:rsidRPr="00337947" w:rsidRDefault="00C61806" w:rsidP="003C5D40">
            <w:r w:rsidRPr="00337947">
              <w:rPr>
                <w:b/>
              </w:rPr>
              <w:t>or</w:t>
            </w:r>
            <w:r w:rsidRPr="00337947">
              <w:t xml:space="preserve"> (</w:t>
            </w:r>
            <w:r w:rsidRPr="00337947">
              <w:rPr>
                <w:i/>
              </w:rPr>
              <w:t>b</w:t>
            </w:r>
            <w:r w:rsidRPr="00337947">
              <w:t xml:space="preserve">, 2) where </w:t>
            </w:r>
            <w:r w:rsidRPr="00337947">
              <w:rPr>
                <w:i/>
              </w:rPr>
              <w:t>b</w:t>
            </w:r>
            <w:r w:rsidRPr="00337947">
              <w:t xml:space="preserve"> ≠ −1</w:t>
            </w:r>
          </w:p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d</w:t>
            </w: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i/>
                <w:sz w:val="24"/>
                <w:szCs w:val="24"/>
              </w:rPr>
              <w:t>x</w:t>
            </w:r>
            <w:r w:rsidRPr="00337947">
              <w:rPr>
                <w:sz w:val="24"/>
                <w:szCs w:val="24"/>
              </w:rPr>
              <w:t xml:space="preserve"> = 4 drawn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</w:rPr>
            </w:pPr>
            <w:r w:rsidRPr="00337947">
              <w:rPr>
                <w:b/>
              </w:rPr>
              <w:t>Total 5 marks</w:t>
            </w:r>
          </w:p>
        </w:tc>
      </w:tr>
    </w:tbl>
    <w:p w:rsidR="00C61806" w:rsidRPr="00337947" w:rsidRDefault="00C61806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cylinder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(b)(i)</w:t>
            </w: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6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(b)(ii)</w:t>
            </w: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8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 xml:space="preserve">20 × 8 × 11 </w:t>
            </w: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1760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</w:rPr>
            </w:pPr>
            <w:r w:rsidRPr="00337947">
              <w:rPr>
                <w:b/>
              </w:rPr>
              <w:t>Total 5 marks</w:t>
            </w:r>
          </w:p>
        </w:tc>
      </w:tr>
    </w:tbl>
    <w:p w:rsidR="00C61806" w:rsidRPr="00337947" w:rsidRDefault="00C61806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541"/>
        <w:gridCol w:w="2551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37947">
              <w:rPr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02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2"/>
                <w:szCs w:val="22"/>
              </w:rPr>
            </w:pPr>
            <w:r w:rsidRPr="00337947">
              <w:rPr>
                <w:sz w:val="24"/>
                <w:szCs w:val="24"/>
              </w:rPr>
              <w:t>2, 4, 6, 12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02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pct"/>
          </w:tcPr>
          <w:p w:rsidR="00C61806" w:rsidRPr="00337947" w:rsidRDefault="00C61806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pPr>
              <w:rPr>
                <w:b/>
              </w:rPr>
            </w:pPr>
            <w:r w:rsidRPr="00337947">
              <w:t xml:space="preserve">for </w:t>
            </w:r>
            <w:r w:rsidRPr="00337947">
              <w:rPr>
                <w:position w:val="-24"/>
              </w:rPr>
              <w:object w:dxaOrig="320" w:dyaOrig="620">
                <v:shape id="_x0000_i1036" type="#_x0000_t75" style="width:15.75pt;height:30pt" o:ole="">
                  <v:imagedata r:id="rId29" o:title=""/>
                </v:shape>
                <o:OLEObject Type="Embed" ProgID="Equation.DSMT4" ShapeID="_x0000_i1036" DrawAspect="Content" ObjectID="_1675238309" r:id="rId30"/>
              </w:object>
            </w:r>
            <w:r w:rsidRPr="00337947">
              <w:t xml:space="preserve"> with </w:t>
            </w:r>
            <w:r w:rsidRPr="00337947">
              <w:rPr>
                <w:i/>
              </w:rPr>
              <w:t>a</w:t>
            </w:r>
            <w:r w:rsidRPr="00337947">
              <w:t xml:space="preserve"> &lt; 14  </w:t>
            </w:r>
            <w:r w:rsidRPr="00337947">
              <w:rPr>
                <w:b/>
              </w:rPr>
              <w:t>or</w:t>
            </w:r>
          </w:p>
          <w:p w:rsidR="00C61806" w:rsidRPr="00337947" w:rsidRDefault="00C61806" w:rsidP="003C5D40">
            <w:r w:rsidRPr="00337947">
              <w:rPr>
                <w:b/>
                <w:position w:val="-24"/>
              </w:rPr>
              <w:object w:dxaOrig="240" w:dyaOrig="620">
                <v:shape id="_x0000_i1037" type="#_x0000_t75" style="width:12pt;height:30pt" o:ole="">
                  <v:imagedata r:id="rId31" o:title=""/>
                </v:shape>
                <o:OLEObject Type="Embed" ProgID="Equation.DSMT4" ShapeID="_x0000_i1037" DrawAspect="Content" ObjectID="_1675238310" r:id="rId32"/>
              </w:object>
            </w:r>
            <w:r w:rsidRPr="00337947">
              <w:rPr>
                <w:b/>
              </w:rPr>
              <w:t xml:space="preserve"> </w:t>
            </w:r>
            <w:r w:rsidRPr="00337947">
              <w:t xml:space="preserve">with </w:t>
            </w:r>
            <w:r w:rsidRPr="00337947">
              <w:rPr>
                <w:i/>
              </w:rPr>
              <w:t>b</w:t>
            </w:r>
            <w:r w:rsidRPr="00337947">
              <w:t xml:space="preserve"> &gt; 3 </w:t>
            </w:r>
            <w:r w:rsidRPr="00337947">
              <w:rPr>
                <w:b/>
              </w:rPr>
              <w:t>or</w:t>
            </w:r>
            <w:r w:rsidRPr="00337947">
              <w:t xml:space="preserve"> </w:t>
            </w:r>
          </w:p>
          <w:p w:rsidR="00C61806" w:rsidRPr="00337947" w:rsidRDefault="00C61806" w:rsidP="003C5D40">
            <w:pPr>
              <w:rPr>
                <w:b/>
              </w:rPr>
            </w:pPr>
            <w:r w:rsidRPr="00337947">
              <w:t>for 3 and 14 used with incorrect notation e.g. 3 : 14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02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pct"/>
          </w:tcPr>
          <w:p w:rsidR="00C61806" w:rsidRPr="00337947" w:rsidRDefault="00C61806" w:rsidP="003C5D40">
            <w:pPr>
              <w:pStyle w:val="Heading1"/>
              <w:rPr>
                <w:sz w:val="22"/>
                <w:szCs w:val="22"/>
              </w:rPr>
            </w:pPr>
            <w:r w:rsidRPr="00337947">
              <w:rPr>
                <w:position w:val="-24"/>
                <w:sz w:val="24"/>
                <w:szCs w:val="24"/>
              </w:rPr>
              <w:object w:dxaOrig="320" w:dyaOrig="620">
                <v:shape id="_x0000_i1038" type="#_x0000_t75" style="width:15.75pt;height:30pt" o:ole="">
                  <v:imagedata r:id="rId33" o:title=""/>
                </v:shape>
                <o:OLEObject Type="Embed" ProgID="Equation.DSMT4" ShapeID="_x0000_i1038" DrawAspect="Content" ObjectID="_1675238311" r:id="rId34"/>
              </w:objec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t xml:space="preserve">for  </w:t>
            </w:r>
            <w:r w:rsidRPr="00337947">
              <w:rPr>
                <w:position w:val="-24"/>
              </w:rPr>
              <w:object w:dxaOrig="320" w:dyaOrig="620">
                <v:shape id="_x0000_i1039" type="#_x0000_t75" style="width:15.75pt;height:30pt" o:ole="">
                  <v:imagedata r:id="rId35" o:title=""/>
                </v:shape>
                <o:OLEObject Type="Embed" ProgID="Equation.DSMT4" ShapeID="_x0000_i1039" DrawAspect="Content" ObjectID="_1675238312" r:id="rId36"/>
              </w:object>
            </w:r>
            <w:r w:rsidRPr="00337947">
              <w:t xml:space="preserve"> oe </w:t>
            </w:r>
            <w:r w:rsidRPr="00337947">
              <w:rPr>
                <w:b/>
              </w:rPr>
              <w:t xml:space="preserve">or </w:t>
            </w:r>
            <w:r w:rsidRPr="00337947">
              <w:t xml:space="preserve"> 0.214(…)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02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900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</w:rPr>
            </w:pPr>
            <w:r w:rsidRPr="00337947">
              <w:rPr>
                <w:b/>
              </w:rPr>
              <w:t>Total 3 marks</w:t>
            </w:r>
          </w:p>
        </w:tc>
      </w:tr>
    </w:tbl>
    <w:p w:rsidR="00C61806" w:rsidRPr="00337947" w:rsidRDefault="00C61806" w:rsidP="00DF39A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position w:val="-24"/>
                <w:sz w:val="24"/>
                <w:szCs w:val="24"/>
              </w:rPr>
              <w:object w:dxaOrig="320" w:dyaOrig="620">
                <v:shape id="_x0000_i1040" type="#_x0000_t75" style="width:15.75pt;height:30.75pt" o:ole="">
                  <v:imagedata r:id="rId37" o:title=""/>
                </v:shape>
                <o:OLEObject Type="Embed" ProgID="Equation.DSMT4" ShapeID="_x0000_i1040" DrawAspect="Content" ObjectID="_1675238313" r:id="rId38"/>
              </w:object>
            </w:r>
            <w:r w:rsidRPr="00337947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/>
        </w:tc>
      </w:tr>
    </w:tbl>
    <w:p w:rsidR="00C61806" w:rsidRPr="00337947" w:rsidRDefault="00C61806" w:rsidP="00DF39A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 xml:space="preserve">2 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>for at least 2 correct tallies or frequencies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2, 5, 4, 3, 2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>mark frequencies only – in either column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1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t xml:space="preserve">allow ft from (a) 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703" w:type="pct"/>
          </w:tcPr>
          <w:p w:rsidR="00C61806" w:rsidRPr="00337947" w:rsidRDefault="00C61806" w:rsidP="003C5D40"/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4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</w:rPr>
            </w:pPr>
            <w:r w:rsidRPr="00337947">
              <w:rPr>
                <w:b/>
              </w:rPr>
              <w:t>Total 4 marks</w:t>
            </w:r>
          </w:p>
        </w:tc>
      </w:tr>
    </w:tbl>
    <w:p w:rsidR="00C61806" w:rsidRPr="00337947" w:rsidRDefault="00C61806" w:rsidP="00DF39A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pentagon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85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t xml:space="preserve">for 83 – 87 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parallel sides marked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r w:rsidRPr="00337947">
              <w:t>No additional sides marked</w:t>
            </w:r>
          </w:p>
        </w:tc>
      </w:tr>
    </w:tbl>
    <w:p w:rsidR="00C61806" w:rsidRPr="00337947" w:rsidRDefault="00C61806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8"/>
        <w:gridCol w:w="921"/>
        <w:gridCol w:w="3172"/>
        <w:gridCol w:w="2580"/>
        <w:gridCol w:w="853"/>
        <w:gridCol w:w="567"/>
        <w:gridCol w:w="5233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19" w:type="pct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65"/>
              <w:gridCol w:w="464"/>
              <w:gridCol w:w="463"/>
              <w:gridCol w:w="364"/>
              <w:gridCol w:w="364"/>
              <w:gridCol w:w="463"/>
              <w:gridCol w:w="463"/>
            </w:tblGrid>
            <w:tr w:rsidR="00C61806" w:rsidRPr="00337947" w:rsidTr="003C5D40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b/>
                      <w:bCs/>
                      <w:i/>
                      <w:iCs/>
                      <w:lang w:val="en-US"/>
                    </w:rPr>
                  </w:pPr>
                  <w:r w:rsidRPr="00337947">
                    <w:rPr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lang w:val="en-US"/>
                    </w:rPr>
                  </w:pPr>
                  <w:r w:rsidRPr="00337947">
                    <w:rPr>
                      <w:sz w:val="22"/>
                      <w:szCs w:val="22"/>
                      <w:lang w:val="en-US"/>
                    </w:rPr>
                    <w:t>−2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lang w:val="en-US"/>
                    </w:rPr>
                  </w:pPr>
                  <w:r w:rsidRPr="00337947">
                    <w:rPr>
                      <w:sz w:val="22"/>
                      <w:szCs w:val="22"/>
                      <w:lang w:val="en-US"/>
                    </w:rPr>
                    <w:t>−1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lang w:val="en-US"/>
                    </w:rPr>
                  </w:pPr>
                  <w:r w:rsidRPr="00337947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lang w:val="en-US"/>
                    </w:rPr>
                  </w:pPr>
                  <w:r w:rsidRPr="00337947">
                    <w:rPr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lang w:val="en-US"/>
                    </w:rPr>
                  </w:pPr>
                  <w:r w:rsidRPr="00337947"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lang w:val="en-US"/>
                    </w:rPr>
                  </w:pPr>
                  <w:r w:rsidRPr="00337947">
                    <w:rPr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C61806" w:rsidRPr="00337947" w:rsidTr="003C5D40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b/>
                      <w:bCs/>
                      <w:i/>
                      <w:iCs/>
                      <w:lang w:val="en-US"/>
                    </w:rPr>
                  </w:pPr>
                  <w:r w:rsidRPr="00337947">
                    <w:rPr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>y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lang w:val="en-US"/>
                    </w:rPr>
                  </w:pPr>
                  <w:r w:rsidRPr="00337947">
                    <w:rPr>
                      <w:sz w:val="22"/>
                      <w:szCs w:val="22"/>
                      <w:lang w:val="en-US"/>
                    </w:rPr>
                    <w:t>15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lang w:val="en-US"/>
                    </w:rPr>
                  </w:pPr>
                  <w:r w:rsidRPr="00337947">
                    <w:rPr>
                      <w:sz w:val="22"/>
                      <w:szCs w:val="22"/>
                      <w:lang w:val="en-US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lang w:val="en-US"/>
                    </w:rPr>
                  </w:pPr>
                  <w:r w:rsidRPr="00337947">
                    <w:rPr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lang w:val="en-US"/>
                    </w:rPr>
                  </w:pPr>
                  <w:r w:rsidRPr="00337947">
                    <w:rPr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lang w:val="en-US"/>
                    </w:rPr>
                  </w:pPr>
                  <w:r w:rsidRPr="00337947">
                    <w:rPr>
                      <w:sz w:val="22"/>
                      <w:szCs w:val="22"/>
                      <w:lang w:val="en-US"/>
                    </w:rPr>
                    <w:t>−1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pPr>
                    <w:rPr>
                      <w:lang w:val="en-US"/>
                    </w:rPr>
                  </w:pPr>
                  <w:r w:rsidRPr="00337947">
                    <w:rPr>
                      <w:sz w:val="22"/>
                      <w:szCs w:val="22"/>
                      <w:lang w:val="en-US"/>
                    </w:rPr>
                    <w:t>−5</w:t>
                  </w:r>
                </w:p>
              </w:tc>
            </w:tr>
          </w:tbl>
          <w:p w:rsidR="00C61806" w:rsidRPr="00337947" w:rsidRDefault="00C61806" w:rsidP="003C5D40"/>
          <w:p w:rsidR="00C61806" w:rsidRPr="00337947" w:rsidRDefault="00C61806" w:rsidP="003C5D40"/>
          <w:p w:rsidR="00C61806" w:rsidRPr="00337947" w:rsidRDefault="00C61806" w:rsidP="003C5D40"/>
          <w:p w:rsidR="00C61806" w:rsidRPr="00337947" w:rsidRDefault="00C61806" w:rsidP="003C5D40">
            <w:r w:rsidRPr="00337947">
              <w:t xml:space="preserve">(−2, 15) (−1, 11) (0, 7) (1, 3) (2, −1) (3, −5) </w:t>
            </w:r>
          </w:p>
          <w:p w:rsidR="00C61806" w:rsidRPr="00337947" w:rsidRDefault="00C61806" w:rsidP="003C5D40"/>
          <w:p w:rsidR="00C61806" w:rsidRPr="00337947" w:rsidRDefault="00C61806" w:rsidP="003C5D40"/>
        </w:tc>
        <w:tc>
          <w:tcPr>
            <w:tcW w:w="910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 xml:space="preserve">Correct line between </w:t>
            </w:r>
          </w:p>
          <w:p w:rsidR="00C61806" w:rsidRPr="00337947" w:rsidRDefault="00C61806" w:rsidP="003C5D40">
            <w:pPr>
              <w:jc w:val="center"/>
            </w:pPr>
            <w:r w:rsidRPr="00337947">
              <w:rPr>
                <w:i/>
              </w:rPr>
              <w:t>x</w:t>
            </w:r>
            <w:r w:rsidRPr="00337947">
              <w:t xml:space="preserve"> = −2 </w:t>
            </w:r>
          </w:p>
          <w:p w:rsidR="00C61806" w:rsidRPr="00337947" w:rsidRDefault="00C61806" w:rsidP="003C5D40">
            <w:pPr>
              <w:jc w:val="center"/>
            </w:pPr>
            <w:r w:rsidRPr="00337947">
              <w:t xml:space="preserve">and </w:t>
            </w:r>
          </w:p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i/>
                <w:sz w:val="24"/>
                <w:szCs w:val="24"/>
              </w:rPr>
              <w:t>x</w:t>
            </w:r>
            <w:r w:rsidRPr="00337947">
              <w:rPr>
                <w:sz w:val="24"/>
                <w:szCs w:val="24"/>
              </w:rPr>
              <w:t xml:space="preserve"> = 3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3</w:t>
            </w:r>
          </w:p>
        </w:tc>
        <w:tc>
          <w:tcPr>
            <w:tcW w:w="200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r w:rsidRPr="00337947">
              <w:t>B3</w:t>
            </w:r>
          </w:p>
          <w:p w:rsidR="00C61806" w:rsidRPr="00337947" w:rsidRDefault="00C61806" w:rsidP="003C5D40">
            <w:pPr>
              <w:jc w:val="center"/>
            </w:pPr>
          </w:p>
        </w:tc>
        <w:tc>
          <w:tcPr>
            <w:tcW w:w="1847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 xml:space="preserve">for a correct line between </w:t>
            </w:r>
          </w:p>
          <w:p w:rsidR="00C61806" w:rsidRPr="00337947" w:rsidRDefault="00C61806" w:rsidP="003C5D40">
            <w:r w:rsidRPr="00337947">
              <w:rPr>
                <w:i/>
              </w:rPr>
              <w:t>x</w:t>
            </w:r>
            <w:r w:rsidRPr="00337947">
              <w:t xml:space="preserve"> = −2 and </w:t>
            </w:r>
            <w:r w:rsidRPr="00337947">
              <w:rPr>
                <w:i/>
              </w:rPr>
              <w:t>x</w:t>
            </w:r>
            <w:r w:rsidRPr="00337947">
              <w:t xml:space="preserve"> = 3</w:t>
            </w:r>
          </w:p>
          <w:p w:rsidR="00C61806" w:rsidRPr="00337947" w:rsidRDefault="00C61806" w:rsidP="003C5D40"/>
          <w:p w:rsidR="00C61806" w:rsidRPr="00337947" w:rsidRDefault="00C61806" w:rsidP="003C5D40">
            <w:r w:rsidRPr="00337947">
              <w:t xml:space="preserve">(B2 for a correct straight line segment through at least 3 of (−2, 15) (−1, 11) (0, 7) (1, 3) (2, −1)      (3, −5) </w:t>
            </w:r>
          </w:p>
          <w:p w:rsidR="00C61806" w:rsidRPr="00337947" w:rsidRDefault="00C61806" w:rsidP="003C5D40"/>
          <w:p w:rsidR="00C61806" w:rsidRPr="00337947" w:rsidRDefault="00C61806" w:rsidP="003C5D40">
            <w:r w:rsidRPr="00337947">
              <w:rPr>
                <w:b/>
              </w:rPr>
              <w:t>or</w:t>
            </w:r>
            <w:r w:rsidRPr="00337947">
              <w:t xml:space="preserve"> </w:t>
            </w:r>
          </w:p>
          <w:p w:rsidR="00C61806" w:rsidRPr="00337947" w:rsidRDefault="00C61806" w:rsidP="003C5D40"/>
          <w:p w:rsidR="00C61806" w:rsidRPr="00337947" w:rsidRDefault="00C61806" w:rsidP="003C5D40">
            <w:r w:rsidRPr="00337947">
              <w:t xml:space="preserve">for all of (−2, 15) (−1, 11) (0, 7) (1, 3) (2, −1)      (3, −5) plotted but not joined) </w:t>
            </w:r>
          </w:p>
          <w:p w:rsidR="00C61806" w:rsidRPr="00337947" w:rsidRDefault="00C61806" w:rsidP="003C5D40"/>
          <w:p w:rsidR="00C61806" w:rsidRPr="00337947" w:rsidRDefault="00C61806" w:rsidP="003C5D40">
            <w:r w:rsidRPr="00337947">
              <w:t xml:space="preserve">(B1 for at least 2 correct points stated (may be in a table) </w:t>
            </w:r>
            <w:r w:rsidRPr="00337947">
              <w:rPr>
                <w:b/>
                <w:bCs/>
              </w:rPr>
              <w:t>or</w:t>
            </w:r>
            <w:r w:rsidRPr="00337947">
              <w:t xml:space="preserve"> plotted </w:t>
            </w:r>
            <w:r w:rsidRPr="00337947">
              <w:rPr>
                <w:b/>
              </w:rPr>
              <w:t>or</w:t>
            </w:r>
            <w:r w:rsidRPr="00337947">
              <w:t xml:space="preserve"> for a line drawn with a negative gradient through (0, 7) </w:t>
            </w:r>
            <w:r w:rsidRPr="00337947">
              <w:rPr>
                <w:b/>
              </w:rPr>
              <w:t>or</w:t>
            </w:r>
            <w:r w:rsidRPr="00337947">
              <w:t xml:space="preserve"> for a line with a gradient of −4)</w:t>
            </w:r>
          </w:p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1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00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847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</w:rPr>
            </w:pPr>
            <w:r w:rsidRPr="00337947">
              <w:rPr>
                <w:b/>
              </w:rPr>
              <w:t>Total 3 marks</w:t>
            </w:r>
          </w:p>
        </w:tc>
      </w:tr>
    </w:tbl>
    <w:p w:rsidR="00C61806" w:rsidRPr="00337947" w:rsidRDefault="00C61806">
      <w:pPr>
        <w:rPr>
          <w:b/>
          <w:bCs/>
          <w:i/>
          <w:iCs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20"/>
        <w:gridCol w:w="933"/>
        <w:gridCol w:w="3533"/>
        <w:gridCol w:w="1874"/>
        <w:gridCol w:w="719"/>
        <w:gridCol w:w="719"/>
        <w:gridCol w:w="5761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252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23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i/>
                <w:sz w:val="24"/>
                <w:szCs w:val="24"/>
              </w:rPr>
              <w:t>T</w:t>
            </w:r>
            <w:r w:rsidRPr="00337947">
              <w:rPr>
                <w:sz w:val="24"/>
                <w:szCs w:val="24"/>
              </w:rPr>
              <w:t xml:space="preserve"> = 6</w:t>
            </w:r>
            <w:r w:rsidRPr="00337947">
              <w:rPr>
                <w:i/>
                <w:sz w:val="24"/>
                <w:szCs w:val="24"/>
              </w:rPr>
              <w:t>g</w:t>
            </w:r>
            <w:r w:rsidRPr="00337947">
              <w:rPr>
                <w:sz w:val="24"/>
                <w:szCs w:val="24"/>
              </w:rPr>
              <w:t xml:space="preserve"> + 12</w:t>
            </w:r>
            <w:r w:rsidRPr="00337947">
              <w:rPr>
                <w:i/>
                <w:sz w:val="24"/>
                <w:szCs w:val="24"/>
              </w:rPr>
              <w:t>h</w:t>
            </w:r>
            <w:r w:rsidRPr="003379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2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3</w:t>
            </w:r>
          </w:p>
        </w:tc>
        <w:tc>
          <w:tcPr>
            <w:tcW w:w="252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B3</w:t>
            </w:r>
          </w:p>
        </w:tc>
        <w:tc>
          <w:tcPr>
            <w:tcW w:w="2020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 xml:space="preserve">for </w:t>
            </w:r>
            <w:r w:rsidRPr="00337947">
              <w:rPr>
                <w:i/>
              </w:rPr>
              <w:t>T</w:t>
            </w:r>
            <w:r w:rsidRPr="00337947">
              <w:t xml:space="preserve"> = 6</w:t>
            </w:r>
            <w:r w:rsidRPr="00337947">
              <w:rPr>
                <w:i/>
              </w:rPr>
              <w:t>g</w:t>
            </w:r>
            <w:r w:rsidRPr="00337947">
              <w:t xml:space="preserve"> + 12</w:t>
            </w:r>
            <w:r w:rsidRPr="00337947">
              <w:rPr>
                <w:i/>
              </w:rPr>
              <w:t>h</w:t>
            </w:r>
            <w:r w:rsidRPr="00337947">
              <w:t xml:space="preserve"> oe</w:t>
            </w:r>
          </w:p>
          <w:p w:rsidR="00C61806" w:rsidRPr="00337947" w:rsidRDefault="00C61806" w:rsidP="003C5D40"/>
          <w:p w:rsidR="00C61806" w:rsidRPr="00337947" w:rsidRDefault="00C61806" w:rsidP="003C5D40">
            <w:r w:rsidRPr="00337947">
              <w:t>(B2 for 6</w:t>
            </w:r>
            <w:r w:rsidRPr="00337947">
              <w:rPr>
                <w:i/>
              </w:rPr>
              <w:t>g</w:t>
            </w:r>
            <w:r w:rsidRPr="00337947">
              <w:t xml:space="preserve"> + 12</w:t>
            </w:r>
            <w:r w:rsidRPr="00337947">
              <w:rPr>
                <w:i/>
              </w:rPr>
              <w:t>h</w:t>
            </w:r>
            <w:r w:rsidRPr="00337947">
              <w:t xml:space="preserve"> oe </w:t>
            </w:r>
            <w:r w:rsidRPr="00337947">
              <w:rPr>
                <w:b/>
              </w:rPr>
              <w:t>or</w:t>
            </w:r>
            <w:r w:rsidRPr="00337947">
              <w:t xml:space="preserve"> </w:t>
            </w:r>
            <w:r w:rsidRPr="00337947">
              <w:rPr>
                <w:i/>
              </w:rPr>
              <w:t>T</w:t>
            </w:r>
            <w:r w:rsidRPr="00337947">
              <w:t xml:space="preserve"> = 6</w:t>
            </w:r>
            <w:r w:rsidRPr="00337947">
              <w:rPr>
                <w:i/>
              </w:rPr>
              <w:t>g</w:t>
            </w:r>
            <w:r w:rsidRPr="00337947">
              <w:t xml:space="preserve"> + </w:t>
            </w:r>
            <w:r w:rsidRPr="00337947">
              <w:rPr>
                <w:i/>
                <w:iCs/>
              </w:rPr>
              <w:t>ah</w:t>
            </w:r>
            <w:r w:rsidRPr="00337947">
              <w:t xml:space="preserve"> </w:t>
            </w:r>
            <w:r w:rsidRPr="00337947">
              <w:rPr>
                <w:b/>
              </w:rPr>
              <w:t>or</w:t>
            </w:r>
            <w:r w:rsidRPr="00337947">
              <w:t xml:space="preserve"> </w:t>
            </w:r>
            <w:r w:rsidRPr="00337947">
              <w:rPr>
                <w:i/>
              </w:rPr>
              <w:t>T</w:t>
            </w:r>
            <w:r w:rsidRPr="00337947">
              <w:t xml:space="preserve"> = </w:t>
            </w:r>
            <w:r w:rsidRPr="00337947">
              <w:rPr>
                <w:i/>
                <w:iCs/>
              </w:rPr>
              <w:t>bg</w:t>
            </w:r>
            <w:r w:rsidRPr="00337947">
              <w:t xml:space="preserve"> + 12</w:t>
            </w:r>
            <w:r w:rsidRPr="00337947">
              <w:rPr>
                <w:i/>
              </w:rPr>
              <w:t>h</w:t>
            </w:r>
            <w:r w:rsidRPr="00337947">
              <w:t xml:space="preserve"> </w:t>
            </w:r>
            <w:r w:rsidRPr="00337947">
              <w:rPr>
                <w:b/>
              </w:rPr>
              <w:t>or</w:t>
            </w:r>
            <w:r w:rsidRPr="00337947">
              <w:t xml:space="preserve"> </w:t>
            </w:r>
          </w:p>
          <w:p w:rsidR="00C61806" w:rsidRPr="00337947" w:rsidRDefault="00C61806" w:rsidP="003C5D40">
            <w:r w:rsidRPr="00337947">
              <w:rPr>
                <w:i/>
              </w:rPr>
              <w:t>T</w:t>
            </w:r>
            <w:r w:rsidRPr="00337947">
              <w:t xml:space="preserve"> = 12</w:t>
            </w:r>
            <w:r w:rsidRPr="00337947">
              <w:rPr>
                <w:i/>
              </w:rPr>
              <w:t>g</w:t>
            </w:r>
            <w:r w:rsidRPr="00337947">
              <w:t xml:space="preserve"> + 6</w:t>
            </w:r>
            <w:r w:rsidRPr="00337947">
              <w:rPr>
                <w:i/>
              </w:rPr>
              <w:t>h</w:t>
            </w:r>
            <w:r w:rsidRPr="00337947">
              <w:t xml:space="preserve"> oe)</w:t>
            </w:r>
          </w:p>
          <w:p w:rsidR="00C61806" w:rsidRPr="00337947" w:rsidRDefault="00C61806" w:rsidP="003C5D40"/>
          <w:p w:rsidR="00C61806" w:rsidRPr="00337947" w:rsidRDefault="00C61806" w:rsidP="003C5D40">
            <w:r w:rsidRPr="00337947">
              <w:t>(B1 for 6</w:t>
            </w:r>
            <w:r w:rsidRPr="00337947">
              <w:rPr>
                <w:i/>
              </w:rPr>
              <w:t>g</w:t>
            </w:r>
            <w:r w:rsidRPr="00337947">
              <w:t xml:space="preserve"> + </w:t>
            </w:r>
            <w:r w:rsidRPr="00337947">
              <w:rPr>
                <w:i/>
                <w:iCs/>
              </w:rPr>
              <w:t>ah</w:t>
            </w:r>
            <w:r w:rsidRPr="00337947">
              <w:t xml:space="preserve"> </w:t>
            </w:r>
            <w:r w:rsidRPr="00337947">
              <w:rPr>
                <w:b/>
              </w:rPr>
              <w:t>or</w:t>
            </w:r>
            <w:r w:rsidRPr="00337947">
              <w:t xml:space="preserve"> </w:t>
            </w:r>
            <w:r w:rsidRPr="00337947">
              <w:rPr>
                <w:i/>
                <w:iCs/>
              </w:rPr>
              <w:t>bg</w:t>
            </w:r>
            <w:r w:rsidRPr="00337947">
              <w:t xml:space="preserve"> + 12</w:t>
            </w:r>
            <w:r w:rsidRPr="00337947">
              <w:rPr>
                <w:i/>
              </w:rPr>
              <w:t>h</w:t>
            </w:r>
            <w:r w:rsidRPr="00337947">
              <w:t xml:space="preserve"> o</w:t>
            </w:r>
            <w:r w:rsidRPr="00337947">
              <w:rPr>
                <w:b/>
              </w:rPr>
              <w:t>r</w:t>
            </w:r>
            <w:r w:rsidRPr="00337947">
              <w:t xml:space="preserve"> 12</w:t>
            </w:r>
            <w:r w:rsidRPr="00337947">
              <w:rPr>
                <w:i/>
              </w:rPr>
              <w:t>g</w:t>
            </w:r>
            <w:r w:rsidRPr="00337947">
              <w:t xml:space="preserve"> + 6</w:t>
            </w:r>
            <w:r w:rsidRPr="00337947">
              <w:rPr>
                <w:i/>
              </w:rPr>
              <w:t>h</w:t>
            </w:r>
            <w:r w:rsidRPr="00337947">
              <w:t xml:space="preserve"> </w:t>
            </w:r>
            <w:r w:rsidRPr="00337947">
              <w:rPr>
                <w:b/>
                <w:bCs/>
              </w:rPr>
              <w:t xml:space="preserve">or </w:t>
            </w:r>
            <w:r w:rsidRPr="00337947">
              <w:t xml:space="preserve">for an incorrect expression in </w:t>
            </w:r>
            <w:r w:rsidRPr="00337947">
              <w:rPr>
                <w:i/>
                <w:iCs/>
              </w:rPr>
              <w:t>g</w:t>
            </w:r>
            <w:r w:rsidRPr="00337947">
              <w:t xml:space="preserve"> and </w:t>
            </w:r>
            <w:r w:rsidRPr="00337947">
              <w:rPr>
                <w:i/>
                <w:iCs/>
              </w:rPr>
              <w:t xml:space="preserve">h </w:t>
            </w:r>
            <w:r w:rsidRPr="00337947">
              <w:t xml:space="preserve">eg </w:t>
            </w:r>
            <w:r w:rsidRPr="00337947">
              <w:rPr>
                <w:i/>
              </w:rPr>
              <w:t>T</w:t>
            </w:r>
            <w:r w:rsidRPr="00337947">
              <w:t xml:space="preserve"> = </w:t>
            </w:r>
            <w:r w:rsidRPr="00337947">
              <w:rPr>
                <w:i/>
              </w:rPr>
              <w:t>g</w:t>
            </w:r>
            <w:r w:rsidRPr="00337947">
              <w:t xml:space="preserve"> + </w:t>
            </w:r>
            <w:r w:rsidRPr="00337947">
              <w:rPr>
                <w:i/>
              </w:rPr>
              <w:t>h</w:t>
            </w:r>
            <w:r w:rsidRPr="00337947">
              <w:t xml:space="preserve"> )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252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3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2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2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020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</w:rPr>
            </w:pPr>
            <w:r w:rsidRPr="00337947">
              <w:rPr>
                <w:b/>
              </w:rPr>
              <w:t>Total 3 marks</w:t>
            </w:r>
          </w:p>
        </w:tc>
      </w:tr>
    </w:tbl>
    <w:p w:rsidR="00C61806" w:rsidRPr="00337947" w:rsidRDefault="00C61806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578"/>
        <w:gridCol w:w="5905"/>
        <w:gridCol w:w="1154"/>
        <w:gridCol w:w="717"/>
        <w:gridCol w:w="720"/>
        <w:gridCol w:w="4241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1, 3, 9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>need all three but ignore any repeats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2083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 xml:space="preserve">15, 30, 45, 60, 75, 90, 105, 120, 135, 150, 165, 180, 195, 210 </w:t>
            </w:r>
            <w:r w:rsidRPr="00337947">
              <w:rPr>
                <w:b/>
                <w:sz w:val="24"/>
                <w:szCs w:val="24"/>
              </w:rPr>
              <w:t xml:space="preserve">and </w:t>
            </w:r>
            <w:r w:rsidRPr="00337947">
              <w:rPr>
                <w:sz w:val="24"/>
                <w:szCs w:val="24"/>
              </w:rPr>
              <w:t xml:space="preserve">70, 140, 210 </w:t>
            </w:r>
          </w:p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b/>
                <w:sz w:val="24"/>
                <w:szCs w:val="24"/>
              </w:rPr>
              <w:t xml:space="preserve">OR </w:t>
            </w:r>
            <w:r w:rsidRPr="00337947">
              <w:rPr>
                <w:sz w:val="24"/>
                <w:szCs w:val="24"/>
              </w:rPr>
              <w:t xml:space="preserve">3 × 5 </w:t>
            </w:r>
            <w:r w:rsidRPr="00337947">
              <w:rPr>
                <w:b/>
                <w:sz w:val="24"/>
                <w:szCs w:val="24"/>
              </w:rPr>
              <w:t xml:space="preserve">and </w:t>
            </w:r>
            <w:r w:rsidRPr="00337947">
              <w:rPr>
                <w:sz w:val="24"/>
                <w:szCs w:val="24"/>
              </w:rPr>
              <w:t xml:space="preserve">2 × 5 × 7 </w:t>
            </w:r>
          </w:p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-2.1pt;margin-top:14.6pt;width:103.5pt;height:8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A0"/>
                        </w:tblPr>
                        <w:tblGrid>
                          <w:gridCol w:w="592"/>
                          <w:gridCol w:w="592"/>
                          <w:gridCol w:w="593"/>
                        </w:tblGrid>
                        <w:tr w:rsidR="00C61806" w:rsidTr="002E072F">
                          <w:tc>
                            <w:tcPr>
                              <w:tcW w:w="592" w:type="dxa"/>
                              <w:tcBorders>
                                <w:left w:val="nil"/>
                              </w:tcBorders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92" w:type="dxa"/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593" w:type="dxa"/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>70</w:t>
                              </w:r>
                            </w:p>
                          </w:tc>
                        </w:tr>
                        <w:tr w:rsidR="00C61806" w:rsidTr="002E072F">
                          <w:tc>
                            <w:tcPr>
                              <w:tcW w:w="592" w:type="dxa"/>
                              <w:tcBorders>
                                <w:left w:val="nil"/>
                              </w:tcBorders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92" w:type="dxa"/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 xml:space="preserve">  5</w:t>
                              </w:r>
                            </w:p>
                          </w:tc>
                          <w:tc>
                            <w:tcPr>
                              <w:tcW w:w="593" w:type="dxa"/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>70</w:t>
                              </w:r>
                            </w:p>
                          </w:tc>
                        </w:tr>
                        <w:tr w:rsidR="00C61806" w:rsidTr="002E072F">
                          <w:tc>
                            <w:tcPr>
                              <w:tcW w:w="592" w:type="dxa"/>
                              <w:tcBorders>
                                <w:left w:val="nil"/>
                              </w:tcBorders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92" w:type="dxa"/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 xml:space="preserve">  1</w:t>
                              </w:r>
                            </w:p>
                          </w:tc>
                          <w:tc>
                            <w:tcPr>
                              <w:tcW w:w="593" w:type="dxa"/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>14</w:t>
                              </w:r>
                            </w:p>
                          </w:tc>
                        </w:tr>
                        <w:tr w:rsidR="00C61806" w:rsidTr="002E072F">
                          <w:tc>
                            <w:tcPr>
                              <w:tcW w:w="592" w:type="dxa"/>
                              <w:tcBorders>
                                <w:left w:val="nil"/>
                              </w:tcBorders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92" w:type="dxa"/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 xml:space="preserve">  1</w:t>
                              </w:r>
                            </w:p>
                          </w:tc>
                          <w:tc>
                            <w:tcPr>
                              <w:tcW w:w="593" w:type="dxa"/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 xml:space="preserve">  2</w:t>
                              </w:r>
                            </w:p>
                          </w:tc>
                        </w:tr>
                        <w:tr w:rsidR="00C61806" w:rsidTr="002E072F">
                          <w:tc>
                            <w:tcPr>
                              <w:tcW w:w="592" w:type="dxa"/>
                              <w:tcBorders>
                                <w:left w:val="nil"/>
                                <w:bottom w:val="nil"/>
                              </w:tcBorders>
                            </w:tcPr>
                            <w:p w:rsidR="00C61806" w:rsidRPr="00A21CDC" w:rsidRDefault="00C61806"/>
                          </w:tc>
                          <w:tc>
                            <w:tcPr>
                              <w:tcW w:w="592" w:type="dxa"/>
                              <w:tcBorders>
                                <w:bottom w:val="nil"/>
                              </w:tcBorders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 xml:space="preserve">  1</w:t>
                              </w:r>
                            </w:p>
                          </w:tc>
                          <w:tc>
                            <w:tcPr>
                              <w:tcW w:w="593" w:type="dxa"/>
                              <w:tcBorders>
                                <w:bottom w:val="nil"/>
                              </w:tcBorders>
                            </w:tcPr>
                            <w:p w:rsidR="00C61806" w:rsidRPr="00A21CDC" w:rsidRDefault="00C61806">
                              <w:r w:rsidRPr="00A21CDC">
                                <w:rPr>
                                  <w:sz w:val="22"/>
                                  <w:szCs w:val="22"/>
                                </w:rPr>
                                <w:t xml:space="preserve">  1</w:t>
                              </w:r>
                            </w:p>
                          </w:tc>
                        </w:tr>
                      </w:tbl>
                      <w:p w:rsidR="00C61806" w:rsidRDefault="00C61806" w:rsidP="00641871"/>
                    </w:txbxContent>
                  </v:textbox>
                </v:shape>
              </w:pict>
            </w:r>
            <w:r w:rsidRPr="00337947">
              <w:rPr>
                <w:b/>
                <w:sz w:val="24"/>
                <w:szCs w:val="24"/>
              </w:rPr>
              <w:t>OR</w:t>
            </w:r>
            <w:r w:rsidRPr="00337947">
              <w:rPr>
                <w:sz w:val="24"/>
                <w:szCs w:val="24"/>
              </w:rPr>
              <w:t xml:space="preserve"> 2 × 3 × 5 × 7 (2, 3, 5, 7) oe eg 3 × 5 × 14 (3, 5, 14)</w:t>
            </w:r>
          </w:p>
          <w:tbl>
            <w:tblPr>
              <w:tblW w:w="0" w:type="auto"/>
              <w:tblInd w:w="3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56"/>
              <w:gridCol w:w="456"/>
              <w:gridCol w:w="456"/>
            </w:tblGrid>
            <w:tr w:rsidR="00C61806" w:rsidRPr="00337947" w:rsidTr="003C5D40">
              <w:trPr>
                <w:trHeight w:val="25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r w:rsidRPr="00337947">
                    <w:rPr>
                      <w:sz w:val="22"/>
                      <w:szCs w:val="22"/>
                    </w:rPr>
                    <w:t xml:space="preserve"> 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r w:rsidRPr="00337947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r w:rsidRPr="00337947">
                    <w:rPr>
                      <w:sz w:val="22"/>
                      <w:szCs w:val="22"/>
                    </w:rPr>
                    <w:t>70</w:t>
                  </w:r>
                </w:p>
              </w:tc>
            </w:tr>
            <w:tr w:rsidR="00C61806" w:rsidRPr="00337947" w:rsidTr="003C5D40">
              <w:trPr>
                <w:trHeight w:val="25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r w:rsidRPr="00337947">
                    <w:rPr>
                      <w:sz w:val="22"/>
                      <w:szCs w:val="22"/>
                    </w:rPr>
                    <w:t xml:space="preserve"> 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r w:rsidRPr="00337947">
                    <w:rPr>
                      <w:sz w:val="22"/>
                      <w:szCs w:val="22"/>
                    </w:rPr>
                    <w:t xml:space="preserve">  3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r w:rsidRPr="00337947">
                    <w:rPr>
                      <w:sz w:val="22"/>
                      <w:szCs w:val="22"/>
                    </w:rPr>
                    <w:t>14</w:t>
                  </w:r>
                </w:p>
              </w:tc>
            </w:tr>
            <w:tr w:rsidR="00C61806" w:rsidRPr="00337947" w:rsidTr="003C5D40">
              <w:trPr>
                <w:trHeight w:val="25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r w:rsidRPr="00337947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r w:rsidRPr="00337947">
                    <w:rPr>
                      <w:sz w:val="22"/>
                      <w:szCs w:val="22"/>
                    </w:rPr>
                    <w:t xml:space="preserve">  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r w:rsidRPr="00337947">
                    <w:rPr>
                      <w:sz w:val="22"/>
                      <w:szCs w:val="22"/>
                    </w:rPr>
                    <w:t>14</w:t>
                  </w:r>
                </w:p>
              </w:tc>
            </w:tr>
            <w:tr w:rsidR="00C61806" w:rsidRPr="00337947" w:rsidTr="003C5D40">
              <w:trPr>
                <w:trHeight w:val="251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/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r w:rsidRPr="00337947">
                    <w:rPr>
                      <w:sz w:val="22"/>
                      <w:szCs w:val="22"/>
                    </w:rPr>
                    <w:t xml:space="preserve">  1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806" w:rsidRPr="00337947" w:rsidRDefault="00C61806" w:rsidP="003C5D40">
                  <w:r w:rsidRPr="00337947">
                    <w:rPr>
                      <w:sz w:val="22"/>
                      <w:szCs w:val="22"/>
                    </w:rPr>
                    <w:t xml:space="preserve">  1</w:t>
                  </w:r>
                </w:p>
              </w:tc>
            </w:tr>
          </w:tbl>
          <w:p w:rsidR="00C61806" w:rsidRPr="00337947" w:rsidRDefault="00C61806" w:rsidP="003C5D40"/>
        </w:tc>
        <w:tc>
          <w:tcPr>
            <w:tcW w:w="407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3" w:type="pct"/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254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496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t xml:space="preserve">for listing at least three multiples of 15 and 70 </w:t>
            </w:r>
            <w:r w:rsidRPr="00337947">
              <w:rPr>
                <w:b/>
              </w:rPr>
              <w:t xml:space="preserve">or </w:t>
            </w:r>
            <w:r w:rsidRPr="00337947">
              <w:t>finding the prime factors of 15 and 70 (could be factors at the ends of branches of factor trees or lists 3, 5 and 2, 5, 7) or a correct calculation or the correct values for the LCM eg 2,3,5,7 or 3,5,14 oe (could be in a table)</w:t>
            </w:r>
          </w:p>
          <w:p w:rsidR="00C61806" w:rsidRPr="00337947" w:rsidRDefault="00C61806" w:rsidP="003C5D40"/>
          <w:p w:rsidR="00C61806" w:rsidRPr="00337947" w:rsidRDefault="00C61806" w:rsidP="003C5D40"/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210</w:t>
            </w:r>
          </w:p>
          <w:p w:rsidR="00C61806" w:rsidRPr="00337947" w:rsidRDefault="00C61806" w:rsidP="003C5D40"/>
        </w:tc>
        <w:tc>
          <w:tcPr>
            <w:tcW w:w="253" w:type="pct"/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A1</w:t>
            </w:r>
          </w:p>
        </w:tc>
        <w:tc>
          <w:tcPr>
            <w:tcW w:w="1496" w:type="pct"/>
            <w:tcBorders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496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</w:rPr>
            </w:pPr>
            <w:r w:rsidRPr="00337947">
              <w:rPr>
                <w:b/>
              </w:rPr>
              <w:t>Total 3 marks</w:t>
            </w:r>
          </w:p>
        </w:tc>
      </w:tr>
    </w:tbl>
    <w:p w:rsidR="00C61806" w:rsidRPr="00337947" w:rsidRDefault="00C61806" w:rsidP="0064187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/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(3,5) (5,5) (5,8)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rPr>
                <w:bCs/>
              </w:rPr>
            </w:pPr>
            <w:r w:rsidRPr="00337947">
              <w:rPr>
                <w:bCs/>
              </w:rPr>
              <w:t>If not B2 then award</w:t>
            </w:r>
          </w:p>
          <w:p w:rsidR="00C61806" w:rsidRPr="00337947" w:rsidRDefault="00C61806" w:rsidP="003C5D40">
            <w:pPr>
              <w:rPr>
                <w:bCs/>
              </w:rPr>
            </w:pPr>
          </w:p>
          <w:p w:rsidR="00C61806" w:rsidRPr="00337947" w:rsidRDefault="00C61806" w:rsidP="003C5D40">
            <w:pPr>
              <w:rPr>
                <w:bCs/>
              </w:rPr>
            </w:pPr>
            <w:r w:rsidRPr="00337947">
              <w:rPr>
                <w:bCs/>
              </w:rPr>
              <w:t xml:space="preserve">B1 for a reflection in </w:t>
            </w:r>
            <w:r w:rsidRPr="00337947">
              <w:rPr>
                <w:bCs/>
                <w:i/>
              </w:rPr>
              <w:t>x</w:t>
            </w:r>
            <w:r w:rsidRPr="00337947">
              <w:rPr>
                <w:bCs/>
              </w:rPr>
              <w:t xml:space="preserve"> = 2 </w:t>
            </w:r>
          </w:p>
          <w:p w:rsidR="00C61806" w:rsidRPr="00337947" w:rsidRDefault="00C61806" w:rsidP="003C5D40">
            <w:r w:rsidRPr="00337947">
              <w:t>[(1,−1) (−1,−1) (−1,−4)]</w:t>
            </w:r>
          </w:p>
          <w:p w:rsidR="00C61806" w:rsidRPr="00337947" w:rsidRDefault="00C61806" w:rsidP="003C5D40">
            <w:pPr>
              <w:rPr>
                <w:bCs/>
              </w:rPr>
            </w:pPr>
            <w:r w:rsidRPr="00337947">
              <w:rPr>
                <w:b/>
              </w:rPr>
              <w:t>or</w:t>
            </w:r>
            <w:r w:rsidRPr="00337947">
              <w:rPr>
                <w:bCs/>
              </w:rPr>
              <w:t xml:space="preserve"> for correct shape in the correct orientation</w:t>
            </w:r>
          </w:p>
        </w:tc>
      </w:tr>
    </w:tbl>
    <w:p w:rsidR="00C61806" w:rsidRPr="00337947" w:rsidRDefault="00C6180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837"/>
        <w:gridCol w:w="1256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37947">
              <w:rPr>
                <w:rFonts w:ascii="Times New Roman" w:hAnsi="Times New Roman" w:cs="Times New Roman"/>
                <w:i w:val="0"/>
                <w:sz w:val="22"/>
                <w:szCs w:val="22"/>
              </w:rPr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205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position w:val="-24"/>
                <w:sz w:val="24"/>
                <w:szCs w:val="24"/>
                <w:lang w:val="en-US"/>
              </w:rPr>
              <w:object w:dxaOrig="700" w:dyaOrig="620">
                <v:shape id="_x0000_i1041" type="#_x0000_t75" style="width:35.25pt;height:30.75pt" o:ole="">
                  <v:imagedata r:id="rId39" o:title=""/>
                </v:shape>
                <o:OLEObject Type="Embed" ProgID="Equation.DSMT4" ShapeID="_x0000_i1041" DrawAspect="Content" ObjectID="_1675238314" r:id="rId40"/>
              </w:object>
            </w:r>
            <w:r w:rsidRPr="00337947">
              <w:rPr>
                <w:sz w:val="24"/>
                <w:szCs w:val="24"/>
                <w:lang w:val="en-US"/>
              </w:rPr>
              <w:t xml:space="preserve"> or </w:t>
            </w:r>
            <w:r w:rsidRPr="00337947">
              <w:rPr>
                <w:position w:val="-4"/>
                <w:sz w:val="24"/>
                <w:szCs w:val="24"/>
                <w:lang w:val="en-US"/>
              </w:rPr>
              <w:object w:dxaOrig="180" w:dyaOrig="279">
                <v:shape id="_x0000_i1042" type="#_x0000_t75" style="width:9pt;height:14.25pt" o:ole="">
                  <v:imagedata r:id="rId41" o:title=""/>
                </v:shape>
                <o:OLEObject Type="Embed" ProgID="Equation.DSMT4" ShapeID="_x0000_i1042" DrawAspect="Content" ObjectID="_1675238315" r:id="rId42"/>
              </w:object>
            </w:r>
            <w:r w:rsidRPr="00337947">
              <w:rPr>
                <w:position w:val="-24"/>
                <w:sz w:val="24"/>
                <w:szCs w:val="24"/>
              </w:rPr>
              <w:object w:dxaOrig="1140" w:dyaOrig="620">
                <v:shape id="_x0000_i1043" type="#_x0000_t75" style="width:57pt;height:30.75pt" o:ole="">
                  <v:imagedata r:id="rId43" o:title=""/>
                </v:shape>
                <o:OLEObject Type="Embed" ProgID="Equation.DSMT4" ShapeID="_x0000_i1043" DrawAspect="Content" ObjectID="_1675238316" r:id="rId44"/>
              </w:object>
            </w:r>
          </w:p>
        </w:tc>
        <w:tc>
          <w:tcPr>
            <w:tcW w:w="44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 xml:space="preserve">For inverting </w:t>
            </w:r>
            <w:r w:rsidRPr="00337947">
              <w:rPr>
                <w:position w:val="-24"/>
              </w:rPr>
              <w:object w:dxaOrig="360" w:dyaOrig="620">
                <v:shape id="_x0000_i1044" type="#_x0000_t75" style="width:18pt;height:30.75pt" o:ole="">
                  <v:imagedata r:id="rId45" o:title=""/>
                </v:shape>
                <o:OLEObject Type="Embed" ProgID="Equation.DSMT4" ShapeID="_x0000_i1044" DrawAspect="Content" ObjectID="_1675238317" r:id="rId46"/>
              </w:object>
            </w:r>
            <w:r w:rsidRPr="00337947">
              <w:t xml:space="preserve"> and a clear intention to multiply or for writing both fractions correctly over the same common denominator</w:t>
            </w:r>
            <w:r w:rsidRPr="00337947">
              <w:rPr>
                <w:position w:val="-4"/>
              </w:rPr>
              <w:object w:dxaOrig="180" w:dyaOrig="279">
                <v:shape id="_x0000_i1045" type="#_x0000_t75" style="width:9pt;height:14.25pt" o:ole="">
                  <v:imagedata r:id="rId47" o:title=""/>
                </v:shape>
                <o:OLEObject Type="Embed" ProgID="Equation.DSMT4" ShapeID="_x0000_i1045" DrawAspect="Content" ObjectID="_1675238318" r:id="rId48"/>
              </w:objec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59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position w:val="-24"/>
                <w:sz w:val="24"/>
                <w:szCs w:val="24"/>
              </w:rPr>
              <w:object w:dxaOrig="1700" w:dyaOrig="620">
                <v:shape id="_x0000_i1046" type="#_x0000_t75" style="width:82.5pt;height:30.75pt" o:ole="">
                  <v:imagedata r:id="rId49" o:title=""/>
                </v:shape>
                <o:OLEObject Type="Embed" ProgID="Equation.DSMT4" ShapeID="_x0000_i1046" DrawAspect="Content" ObjectID="_1675238319" r:id="rId50"/>
              </w:object>
            </w:r>
            <w:r w:rsidRPr="00337947">
              <w:rPr>
                <w:sz w:val="24"/>
                <w:szCs w:val="24"/>
              </w:rPr>
              <w:t>or</w:t>
            </w:r>
          </w:p>
          <w:p w:rsidR="00C61806" w:rsidRPr="00337947" w:rsidRDefault="00C61806" w:rsidP="003C5D40">
            <w:r w:rsidRPr="00337947">
              <w:rPr>
                <w:position w:val="-28"/>
              </w:rPr>
              <w:object w:dxaOrig="1460" w:dyaOrig="700">
                <v:shape id="_x0000_i1047" type="#_x0000_t75" style="width:70.5pt;height:35.25pt" o:ole="">
                  <v:imagedata r:id="rId51" o:title=""/>
                </v:shape>
                <o:OLEObject Type="Embed" ProgID="Equation.DSMT4" ShapeID="_x0000_i1047" DrawAspect="Content" ObjectID="_1675238320" r:id="rId52"/>
              </w:object>
            </w:r>
            <w:r w:rsidRPr="00337947">
              <w:t xml:space="preserve"> or</w:t>
            </w:r>
          </w:p>
          <w:p w:rsidR="00C61806" w:rsidRPr="00337947" w:rsidRDefault="00C61806" w:rsidP="003C5D40">
            <w:r w:rsidRPr="00337947">
              <w:rPr>
                <w:position w:val="-24"/>
              </w:rPr>
              <w:object w:dxaOrig="1300" w:dyaOrig="620">
                <v:shape id="_x0000_i1048" type="#_x0000_t75" style="width:65.25pt;height:30.75pt" o:ole="">
                  <v:imagedata r:id="rId53" o:title=""/>
                </v:shape>
                <o:OLEObject Type="Embed" ProgID="Equation.DSMT4" ShapeID="_x0000_i1048" DrawAspect="Content" ObjectID="_1675238321" r:id="rId54"/>
              </w:object>
            </w:r>
          </w:p>
          <w:p w:rsidR="00C61806" w:rsidRPr="00337947" w:rsidRDefault="00C61806" w:rsidP="003C5D40"/>
        </w:tc>
        <w:tc>
          <w:tcPr>
            <w:tcW w:w="443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Clearly shown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t>dep on M1</w:t>
            </w:r>
          </w:p>
          <w:p w:rsidR="00C61806" w:rsidRPr="00337947" w:rsidRDefault="00C61806" w:rsidP="003C5D40">
            <w:r w:rsidRPr="00337947">
              <w:t>continued to clearly show given result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05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</w:rPr>
            </w:pPr>
            <w:r w:rsidRPr="00337947">
              <w:rPr>
                <w:b/>
              </w:rPr>
              <w:t>Total 2 marks</w:t>
            </w:r>
          </w:p>
        </w:tc>
      </w:tr>
      <w:tr w:rsidR="00C61806" w:rsidRPr="00337947" w:rsidTr="0064187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2059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position w:val="-24"/>
              </w:rPr>
              <w:object w:dxaOrig="1100" w:dyaOrig="620">
                <v:shape id="_x0000_i1049" type="#_x0000_t75" style="width:54pt;height:30.75pt" o:ole="">
                  <v:imagedata r:id="rId55" o:title=""/>
                </v:shape>
                <o:OLEObject Type="Embed" ProgID="Equation.DSMT4" ShapeID="_x0000_i1049" DrawAspect="Content" ObjectID="_1675238322" r:id="rId56"/>
              </w:object>
            </w:r>
            <w:r w:rsidRPr="00337947">
              <w:rPr>
                <w:sz w:val="24"/>
                <w:szCs w:val="18"/>
              </w:rPr>
              <w:t>or</w:t>
            </w:r>
            <w:r w:rsidRPr="00337947">
              <w:t xml:space="preserve"> </w:t>
            </w:r>
            <w:r w:rsidRPr="00337947">
              <w:rPr>
                <w:position w:val="-24"/>
              </w:rPr>
              <w:object w:dxaOrig="760" w:dyaOrig="620">
                <v:shape id="_x0000_i1050" type="#_x0000_t75" style="width:37.5pt;height:30.75pt" o:ole="">
                  <v:imagedata r:id="rId57" o:title=""/>
                </v:shape>
                <o:OLEObject Type="Embed" ProgID="Equation.DSMT4" ShapeID="_x0000_i1050" DrawAspect="Content" ObjectID="_1675238323" r:id="rId58"/>
              </w:object>
            </w:r>
          </w:p>
        </w:tc>
        <w:tc>
          <w:tcPr>
            <w:tcW w:w="443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 xml:space="preserve">M1 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t>for correct fractions with a common denominator (multiple of 24)</w:t>
            </w:r>
          </w:p>
        </w:tc>
      </w:tr>
      <w:tr w:rsidR="00C61806" w:rsidRPr="00337947" w:rsidTr="0064187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5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 xml:space="preserve">eg </w:t>
            </w:r>
            <w:r w:rsidRPr="00337947">
              <w:rPr>
                <w:position w:val="-24"/>
              </w:rPr>
              <w:object w:dxaOrig="840" w:dyaOrig="620">
                <v:shape id="_x0000_i1051" type="#_x0000_t75" style="width:41.25pt;height:30.75pt" o:ole="">
                  <v:imagedata r:id="rId59" o:title=""/>
                </v:shape>
                <o:OLEObject Type="Embed" ProgID="Equation.DSMT4" ShapeID="_x0000_i1051" DrawAspect="Content" ObjectID="_1675238324" r:id="rId60"/>
              </w:objec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Shown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 xml:space="preserve">A1 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r w:rsidRPr="00337947">
              <w:t xml:space="preserve">for a multiple of </w:t>
            </w:r>
            <w:r w:rsidRPr="00337947">
              <w:rPr>
                <w:position w:val="-24"/>
              </w:rPr>
              <w:object w:dxaOrig="980" w:dyaOrig="620">
                <v:shape id="_x0000_i1052" type="#_x0000_t75" style="width:48.75pt;height:30.75pt" o:ole="">
                  <v:imagedata r:id="rId61" o:title=""/>
                </v:shape>
                <o:OLEObject Type="Embed" ProgID="Equation.DSMT4" ShapeID="_x0000_i1052" DrawAspect="Content" ObjectID="_1675238325" r:id="rId62"/>
              </w:object>
            </w:r>
          </w:p>
        </w:tc>
      </w:tr>
    </w:tbl>
    <w:p w:rsidR="00C61806" w:rsidRPr="00337947" w:rsidRDefault="00C6180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rPr>
                <w:iCs/>
              </w:rPr>
            </w:pPr>
            <w:r w:rsidRPr="00337947">
              <w:t>20 – 5</w:t>
            </w:r>
            <w:r w:rsidRPr="00337947">
              <w:rPr>
                <w:i/>
              </w:rPr>
              <w:t>x</w:t>
            </w:r>
            <w:r w:rsidRPr="00337947">
              <w:t xml:space="preserve"> (= 7 – 3</w:t>
            </w:r>
            <w:r w:rsidRPr="00337947">
              <w:rPr>
                <w:i/>
              </w:rPr>
              <w:t>x</w:t>
            </w:r>
            <w:r w:rsidRPr="00337947">
              <w:rPr>
                <w:iCs/>
              </w:rPr>
              <w:t>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>for expansion of bracket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C61806" w:rsidRPr="00337947" w:rsidRDefault="00C61806" w:rsidP="003C5D40">
            <w:pPr>
              <w:rPr>
                <w:lang w:val="es-ES"/>
              </w:rPr>
            </w:pPr>
            <w:r w:rsidRPr="00337947">
              <w:rPr>
                <w:lang w:val="es-ES"/>
              </w:rPr>
              <w:t>E.g. 20 – 7 = −3</w:t>
            </w:r>
            <w:r w:rsidRPr="00337947">
              <w:rPr>
                <w:i/>
                <w:lang w:val="es-ES"/>
              </w:rPr>
              <w:t>x</w:t>
            </w:r>
            <w:r w:rsidRPr="00337947">
              <w:rPr>
                <w:lang w:val="es-ES"/>
              </w:rPr>
              <w:t xml:space="preserve"> + 5</w:t>
            </w:r>
            <w:r w:rsidRPr="00337947">
              <w:rPr>
                <w:i/>
                <w:lang w:val="es-ES"/>
              </w:rPr>
              <w:t>x</w:t>
            </w:r>
            <w:r w:rsidRPr="00337947">
              <w:rPr>
                <w:lang w:val="es-ES"/>
              </w:rPr>
              <w:t xml:space="preserve"> or</w:t>
            </w:r>
          </w:p>
          <w:p w:rsidR="00C61806" w:rsidRPr="00337947" w:rsidRDefault="00C61806" w:rsidP="003C5D40">
            <w:pPr>
              <w:rPr>
                <w:lang w:val="es-ES"/>
              </w:rPr>
            </w:pPr>
            <w:r w:rsidRPr="00337947">
              <w:rPr>
                <w:lang w:val="es-ES"/>
              </w:rPr>
              <w:t>−5</w:t>
            </w:r>
            <w:r w:rsidRPr="00337947">
              <w:rPr>
                <w:i/>
                <w:lang w:val="es-ES"/>
              </w:rPr>
              <w:t xml:space="preserve">x </w:t>
            </w:r>
            <w:r w:rsidRPr="00337947">
              <w:rPr>
                <w:lang w:val="es-ES"/>
              </w:rPr>
              <w:t>+ 3</w:t>
            </w:r>
            <w:r w:rsidRPr="00337947">
              <w:rPr>
                <w:i/>
                <w:lang w:val="es-ES"/>
              </w:rPr>
              <w:t>x</w:t>
            </w:r>
            <w:r w:rsidRPr="00337947">
              <w:rPr>
                <w:lang w:val="es-ES"/>
              </w:rPr>
              <w:t xml:space="preserve"> =  7 – 20 </w:t>
            </w: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t xml:space="preserve">ft from a 4-term equation </w:t>
            </w:r>
          </w:p>
          <w:p w:rsidR="00C61806" w:rsidRPr="00337947" w:rsidRDefault="00C61806" w:rsidP="003C5D40">
            <w:r w:rsidRPr="00337947">
              <w:t xml:space="preserve">for a correct process of isolating terms in </w:t>
            </w:r>
            <w:r w:rsidRPr="00337947">
              <w:rPr>
                <w:i/>
              </w:rPr>
              <w:t>x</w:t>
            </w:r>
            <w:r w:rsidRPr="00337947">
              <w:t xml:space="preserve"> on one side of the equation and numbers on the other side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61806" w:rsidRPr="00337947" w:rsidRDefault="00C61806" w:rsidP="003C5D40"/>
        </w:tc>
        <w:tc>
          <w:tcPr>
            <w:tcW w:w="79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  <w:lang w:val="es-ES"/>
              </w:rPr>
            </w:pPr>
            <w:r w:rsidRPr="00337947">
              <w:rPr>
                <w:sz w:val="24"/>
                <w:szCs w:val="24"/>
                <w:lang w:val="es-ES"/>
              </w:rPr>
              <w:t>6.5 oe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  <w:r w:rsidRPr="00337947"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r w:rsidRPr="00337947">
              <w:t>dep on M2 awarded</w:t>
            </w:r>
          </w:p>
        </w:tc>
      </w:tr>
    </w:tbl>
    <w:p w:rsidR="00C61806" w:rsidRPr="00337947" w:rsidRDefault="00C61806"/>
    <w:p w:rsidR="00C61806" w:rsidRPr="00337947" w:rsidRDefault="00C6180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right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 xml:space="preserve">Rotation (with none of reflection, translation, enlargement, mirrored, flipped or moved </w:t>
            </w:r>
          </w:p>
          <w:p w:rsidR="00C61806" w:rsidRPr="00337947" w:rsidRDefault="00C61806" w:rsidP="003C5D40">
            <w:r w:rsidRPr="00337947">
              <w:t>(up, right, left, down etc) stated)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right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>(centre) (0,0) or origin (O) (award if no vector or equation of line or SF mentioned)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Rotation of 90</w:t>
            </w:r>
            <w:r w:rsidRPr="00337947">
              <w:rPr>
                <w:sz w:val="24"/>
                <w:szCs w:val="24"/>
                <w:vertAlign w:val="superscript"/>
              </w:rPr>
              <w:t>o</w:t>
            </w:r>
            <w:r w:rsidRPr="00337947">
              <w:rPr>
                <w:sz w:val="24"/>
                <w:szCs w:val="24"/>
              </w:rPr>
              <w:t xml:space="preserve"> anticlockwise about (0,0)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pPr>
              <w:rPr>
                <w:bCs/>
              </w:rPr>
            </w:pPr>
            <w:r w:rsidRPr="00337947">
              <w:rPr>
                <w:bCs/>
              </w:rPr>
              <w:t>90</w:t>
            </w:r>
            <w:r w:rsidRPr="00337947">
              <w:rPr>
                <w:bCs/>
                <w:vertAlign w:val="superscript"/>
              </w:rPr>
              <w:t>o</w:t>
            </w:r>
            <w:r w:rsidRPr="00337947">
              <w:rPr>
                <w:bCs/>
              </w:rPr>
              <w:t xml:space="preserve"> anticlockwise </w:t>
            </w:r>
          </w:p>
          <w:p w:rsidR="00C61806" w:rsidRPr="00337947" w:rsidRDefault="00C61806" w:rsidP="003C5D40">
            <w:pPr>
              <w:rPr>
                <w:bCs/>
              </w:rPr>
            </w:pPr>
            <w:r w:rsidRPr="00337947">
              <w:rPr>
                <w:bCs/>
              </w:rPr>
              <w:t>or 270</w:t>
            </w:r>
            <w:r w:rsidRPr="00337947">
              <w:rPr>
                <w:bCs/>
                <w:vertAlign w:val="superscript"/>
              </w:rPr>
              <w:t>o</w:t>
            </w:r>
            <w:r w:rsidRPr="00337947">
              <w:rPr>
                <w:bCs/>
              </w:rPr>
              <w:t xml:space="preserve"> clockwise</w:t>
            </w:r>
          </w:p>
          <w:p w:rsidR="00C61806" w:rsidRPr="00337947" w:rsidRDefault="00C61806" w:rsidP="003C5D40">
            <w:pPr>
              <w:rPr>
                <w:bCs/>
              </w:rPr>
            </w:pP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</w:rPr>
            </w:pPr>
            <w:r w:rsidRPr="00337947">
              <w:rPr>
                <w:b/>
              </w:rPr>
              <w:t>Total 3 marks</w:t>
            </w:r>
          </w:p>
        </w:tc>
      </w:tr>
    </w:tbl>
    <w:p w:rsidR="00C61806" w:rsidRPr="00337947" w:rsidRDefault="00C61806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255"/>
        <w:gridCol w:w="1871"/>
        <w:gridCol w:w="1154"/>
        <w:gridCol w:w="865"/>
        <w:gridCol w:w="4238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37947">
              <w:rPr>
                <w:rFonts w:ascii="Times New Roman" w:hAnsi="Times New Roman" w:cs="Times New Roman"/>
                <w:i w:val="0"/>
                <w:sz w:val="22"/>
                <w:szCs w:val="22"/>
              </w:rPr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4</w:t>
            </w:r>
            <w:r w:rsidRPr="00337947">
              <w:rPr>
                <w:i/>
                <w:sz w:val="24"/>
                <w:szCs w:val="24"/>
              </w:rPr>
              <w:t>x</w:t>
            </w:r>
            <w:r w:rsidRPr="00337947">
              <w:rPr>
                <w:sz w:val="24"/>
                <w:szCs w:val="24"/>
              </w:rPr>
              <w:t xml:space="preserve"> &gt; 2 – 7 oe or </w:t>
            </w:r>
            <w:r w:rsidRPr="00337947">
              <w:rPr>
                <w:position w:val="-24"/>
              </w:rPr>
              <w:object w:dxaOrig="900" w:dyaOrig="620">
                <v:shape id="_x0000_i1053" type="#_x0000_t75" style="width:45pt;height:30.75pt" o:ole="">
                  <v:imagedata r:id="rId63" o:title=""/>
                </v:shape>
                <o:OLEObject Type="Embed" ProgID="Equation.DSMT4" ShapeID="_x0000_i1053" DrawAspect="Content" ObjectID="_1675238326" r:id="rId64"/>
              </w:object>
            </w:r>
            <w:r w:rsidRPr="00337947">
              <w:t xml:space="preserve"> </w:t>
            </w:r>
            <w:r w:rsidRPr="00337947">
              <w:rPr>
                <w:sz w:val="24"/>
                <w:szCs w:val="24"/>
              </w:rPr>
              <w:t>oe</w:t>
            </w:r>
          </w:p>
        </w:tc>
        <w:tc>
          <w:tcPr>
            <w:tcW w:w="660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rPr>
                <w:bCs/>
              </w:rPr>
            </w:pPr>
            <w:r w:rsidRPr="00337947">
              <w:rPr>
                <w:bCs/>
              </w:rPr>
              <w:t xml:space="preserve">accept as an equation or with wrong inequality sign. 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1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i/>
                <w:sz w:val="24"/>
                <w:szCs w:val="24"/>
              </w:rPr>
              <w:t>x</w:t>
            </w:r>
            <w:r w:rsidRPr="00337947">
              <w:rPr>
                <w:sz w:val="24"/>
                <w:szCs w:val="24"/>
              </w:rPr>
              <w:t xml:space="preserve"> &gt; −1.25</w:t>
            </w:r>
          </w:p>
        </w:tc>
        <w:tc>
          <w:tcPr>
            <w:tcW w:w="407" w:type="pct"/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305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A1</w:t>
            </w:r>
          </w:p>
        </w:tc>
        <w:tc>
          <w:tcPr>
            <w:tcW w:w="1496" w:type="pct"/>
            <w:tcBorders>
              <w:left w:val="nil"/>
            </w:tcBorders>
          </w:tcPr>
          <w:p w:rsidR="00C61806" w:rsidRPr="00337947" w:rsidRDefault="00C61806" w:rsidP="003C5D40">
            <w:pPr>
              <w:rPr>
                <w:bCs/>
              </w:rPr>
            </w:pPr>
            <w:r w:rsidRPr="00337947">
              <w:rPr>
                <w:bCs/>
              </w:rPr>
              <w:t>oe allow (</w:t>
            </w:r>
            <w:r w:rsidRPr="00337947">
              <w:t>−1.25, (+)</w:t>
            </w:r>
            <w:r w:rsidRPr="00337947">
              <w:rPr>
                <w:position w:val="-4"/>
              </w:rPr>
              <w:object w:dxaOrig="240" w:dyaOrig="200">
                <v:shape id="_x0000_i1054" type="#_x0000_t75" style="width:12pt;height:9.75pt" o:ole="">
                  <v:imagedata r:id="rId65" o:title=""/>
                </v:shape>
                <o:OLEObject Type="Embed" ProgID="Equation.DSMT4" ShapeID="_x0000_i1054" DrawAspect="Content" ObjectID="_1675238327" r:id="rId66"/>
              </w:object>
            </w:r>
            <w:r w:rsidRPr="00337947">
              <w:t>)</w:t>
            </w:r>
            <w:r w:rsidRPr="00337947">
              <w:rPr>
                <w:position w:val="-4"/>
              </w:rPr>
              <w:object w:dxaOrig="180" w:dyaOrig="279">
                <v:shape id="_x0000_i1055" type="#_x0000_t75" style="width:9pt;height:14.25pt" o:ole="">
                  <v:imagedata r:id="rId47" o:title=""/>
                </v:shape>
                <o:OLEObject Type="Embed" ProgID="Equation.DSMT4" ShapeID="_x0000_i1055" DrawAspect="Content" ObjectID="_1675238328" r:id="rId67"/>
              </w:object>
            </w:r>
          </w:p>
          <w:p w:rsidR="00C61806" w:rsidRPr="00337947" w:rsidRDefault="00C61806" w:rsidP="003C5D40">
            <w:pPr>
              <w:rPr>
                <w:bCs/>
              </w:rPr>
            </w:pPr>
          </w:p>
          <w:p w:rsidR="00C61806" w:rsidRPr="00337947" w:rsidRDefault="00C61806" w:rsidP="003C5D40">
            <w:pPr>
              <w:rPr>
                <w:bCs/>
              </w:rPr>
            </w:pPr>
            <w:r w:rsidRPr="00337947">
              <w:rPr>
                <w:bCs/>
              </w:rPr>
              <w:t xml:space="preserve">Note: award M1A0 for an answer of  −1.25 with no sign or the incorrect sign </w:t>
            </w:r>
          </w:p>
          <w:p w:rsidR="00C61806" w:rsidRPr="00337947" w:rsidRDefault="00C61806" w:rsidP="003C5D40">
            <w:pPr>
              <w:rPr>
                <w:bCs/>
              </w:rPr>
            </w:pPr>
            <w:r w:rsidRPr="00337947">
              <w:rPr>
                <w:bCs/>
              </w:rPr>
              <w:t xml:space="preserve">eg </w:t>
            </w:r>
            <w:r w:rsidRPr="00337947">
              <w:rPr>
                <w:bCs/>
                <w:i/>
              </w:rPr>
              <w:t>x</w:t>
            </w:r>
            <w:r w:rsidRPr="00337947">
              <w:rPr>
                <w:bCs/>
              </w:rPr>
              <w:t xml:space="preserve"> = −1.25, </w:t>
            </w:r>
            <w:r w:rsidRPr="00337947">
              <w:rPr>
                <w:bCs/>
                <w:i/>
              </w:rPr>
              <w:t xml:space="preserve">x </w:t>
            </w:r>
            <w:r w:rsidRPr="00337947">
              <w:rPr>
                <w:bCs/>
              </w:rPr>
              <w:t>&lt; −1.25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496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</w:rPr>
            </w:pPr>
            <w:r w:rsidRPr="00337947">
              <w:rPr>
                <w:b/>
              </w:rPr>
              <w:t>Total 5 marks</w:t>
            </w:r>
          </w:p>
        </w:tc>
      </w:tr>
    </w:tbl>
    <w:p w:rsidR="00C61806" w:rsidRPr="00337947" w:rsidRDefault="00C61806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2815"/>
        <w:gridCol w:w="3166"/>
        <w:gridCol w:w="1111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337947">
              <w:rPr>
                <w:sz w:val="24"/>
                <w:szCs w:val="24"/>
                <w:lang w:val="es-ES"/>
              </w:rPr>
              <w:t xml:space="preserve"> eg  4</w:t>
            </w:r>
            <w:r w:rsidRPr="00337947">
              <w:rPr>
                <w:i/>
                <w:sz w:val="24"/>
                <w:szCs w:val="24"/>
                <w:lang w:val="es-ES"/>
              </w:rPr>
              <w:t>x</w:t>
            </w:r>
            <w:r w:rsidRPr="00337947">
              <w:rPr>
                <w:sz w:val="24"/>
                <w:szCs w:val="24"/>
                <w:lang w:val="es-ES"/>
              </w:rPr>
              <w:t xml:space="preserve"> + 3</w:t>
            </w:r>
            <w:r w:rsidRPr="00337947">
              <w:rPr>
                <w:i/>
                <w:sz w:val="24"/>
                <w:szCs w:val="24"/>
                <w:lang w:val="es-ES"/>
              </w:rPr>
              <w:t>y</w:t>
            </w:r>
            <w:r w:rsidRPr="00337947">
              <w:rPr>
                <w:sz w:val="24"/>
                <w:szCs w:val="24"/>
                <w:lang w:val="es-ES"/>
              </w:rPr>
              <w:t xml:space="preserve"> = 17</w:t>
            </w:r>
          </w:p>
          <w:p w:rsidR="00C61806" w:rsidRPr="00337947" w:rsidRDefault="00C61806" w:rsidP="003C5D40">
            <w:pPr>
              <w:rPr>
                <w:lang w:val="es-ES"/>
              </w:rPr>
            </w:pPr>
            <w:r w:rsidRPr="00337947">
              <w:rPr>
                <w:lang w:val="es-ES"/>
              </w:rPr>
              <w:t xml:space="preserve"> −   4</w:t>
            </w:r>
            <w:r w:rsidRPr="00337947">
              <w:rPr>
                <w:i/>
                <w:lang w:val="es-ES"/>
              </w:rPr>
              <w:t xml:space="preserve">x </w:t>
            </w:r>
            <w:r w:rsidRPr="00337947">
              <w:rPr>
                <w:lang w:val="es-ES"/>
              </w:rPr>
              <w:t>+ 8</w:t>
            </w:r>
            <w:r w:rsidRPr="00337947">
              <w:rPr>
                <w:i/>
                <w:lang w:val="es-ES"/>
              </w:rPr>
              <w:t>y</w:t>
            </w:r>
            <w:r w:rsidRPr="00337947">
              <w:rPr>
                <w:lang w:val="es-ES"/>
              </w:rPr>
              <w:t xml:space="preserve"> = 20 </w:t>
            </w:r>
          </w:p>
          <w:p w:rsidR="00C61806" w:rsidRPr="00337947" w:rsidRDefault="00C61806" w:rsidP="003C5D40">
            <w:pPr>
              <w:rPr>
                <w:b/>
                <w:lang w:val="es-ES"/>
              </w:rPr>
            </w:pPr>
            <w:r w:rsidRPr="00337947">
              <w:rPr>
                <w:b/>
                <w:lang w:val="es-ES"/>
              </w:rPr>
              <w:t>or</w:t>
            </w:r>
          </w:p>
          <w:p w:rsidR="00C61806" w:rsidRPr="00337947" w:rsidRDefault="00C61806" w:rsidP="003C5D40">
            <w:pPr>
              <w:rPr>
                <w:lang w:val="es-ES"/>
              </w:rPr>
            </w:pPr>
            <w:r w:rsidRPr="00337947">
              <w:rPr>
                <w:lang w:val="es-ES"/>
              </w:rPr>
              <w:t>eg 4(5 – 2</w:t>
            </w:r>
            <w:r w:rsidRPr="00337947">
              <w:rPr>
                <w:i/>
                <w:lang w:val="es-ES"/>
              </w:rPr>
              <w:t>y</w:t>
            </w:r>
            <w:r w:rsidRPr="00337947">
              <w:rPr>
                <w:lang w:val="es-ES"/>
              </w:rPr>
              <w:t>) + 3</w:t>
            </w:r>
            <w:r w:rsidRPr="00337947">
              <w:rPr>
                <w:i/>
                <w:lang w:val="es-ES"/>
              </w:rPr>
              <w:t>y</w:t>
            </w:r>
            <w:r w:rsidRPr="00337947">
              <w:rPr>
                <w:lang w:val="es-ES"/>
              </w:rPr>
              <w:t xml:space="preserve"> = 17</w:t>
            </w:r>
          </w:p>
        </w:tc>
        <w:tc>
          <w:tcPr>
            <w:tcW w:w="1117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337947">
              <w:rPr>
                <w:sz w:val="24"/>
                <w:szCs w:val="24"/>
                <w:lang w:val="es-ES"/>
              </w:rPr>
              <w:t xml:space="preserve"> eg  8</w:t>
            </w:r>
            <w:r w:rsidRPr="00337947">
              <w:rPr>
                <w:i/>
                <w:sz w:val="24"/>
                <w:szCs w:val="24"/>
                <w:lang w:val="es-ES"/>
              </w:rPr>
              <w:t>x</w:t>
            </w:r>
            <w:r w:rsidRPr="00337947">
              <w:rPr>
                <w:sz w:val="24"/>
                <w:szCs w:val="24"/>
                <w:lang w:val="es-ES"/>
              </w:rPr>
              <w:t xml:space="preserve"> + 6</w:t>
            </w:r>
            <w:r w:rsidRPr="00337947">
              <w:rPr>
                <w:i/>
                <w:sz w:val="24"/>
                <w:szCs w:val="24"/>
                <w:lang w:val="es-ES"/>
              </w:rPr>
              <w:t>y</w:t>
            </w:r>
            <w:r w:rsidRPr="00337947">
              <w:rPr>
                <w:sz w:val="24"/>
                <w:szCs w:val="24"/>
                <w:lang w:val="es-ES"/>
              </w:rPr>
              <w:t xml:space="preserve"> = 34</w:t>
            </w:r>
          </w:p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337947">
              <w:rPr>
                <w:sz w:val="24"/>
                <w:szCs w:val="24"/>
                <w:lang w:val="es-ES"/>
              </w:rPr>
              <w:t xml:space="preserve"> −   3</w:t>
            </w:r>
            <w:r w:rsidRPr="00337947">
              <w:rPr>
                <w:i/>
                <w:sz w:val="24"/>
                <w:szCs w:val="24"/>
                <w:lang w:val="es-ES"/>
              </w:rPr>
              <w:t xml:space="preserve">x </w:t>
            </w:r>
            <w:r w:rsidRPr="00337947">
              <w:rPr>
                <w:sz w:val="24"/>
                <w:szCs w:val="24"/>
                <w:lang w:val="es-ES"/>
              </w:rPr>
              <w:t>+ 6</w:t>
            </w:r>
            <w:r w:rsidRPr="00337947">
              <w:rPr>
                <w:i/>
                <w:sz w:val="24"/>
                <w:szCs w:val="24"/>
                <w:lang w:val="es-ES"/>
              </w:rPr>
              <w:t>y</w:t>
            </w:r>
            <w:r w:rsidRPr="00337947">
              <w:rPr>
                <w:sz w:val="24"/>
                <w:szCs w:val="24"/>
                <w:lang w:val="es-ES"/>
              </w:rPr>
              <w:t xml:space="preserve"> = 15</w:t>
            </w:r>
          </w:p>
          <w:p w:rsidR="00C61806" w:rsidRPr="00337947" w:rsidRDefault="00C61806" w:rsidP="003C5D40">
            <w:pPr>
              <w:rPr>
                <w:b/>
                <w:lang w:val="es-ES"/>
              </w:rPr>
            </w:pPr>
            <w:r w:rsidRPr="00337947">
              <w:rPr>
                <w:b/>
                <w:lang w:val="es-ES"/>
              </w:rPr>
              <w:t>or</w:t>
            </w:r>
          </w:p>
          <w:p w:rsidR="00C61806" w:rsidRPr="00337947" w:rsidRDefault="00C61806" w:rsidP="003C5D40">
            <w:pPr>
              <w:rPr>
                <w:lang w:val="es-ES"/>
              </w:rPr>
            </w:pPr>
            <w:r w:rsidRPr="00337947">
              <w:rPr>
                <w:lang w:val="es-ES"/>
              </w:rPr>
              <w:t>eg 4</w:t>
            </w:r>
            <w:r w:rsidRPr="00337947">
              <w:rPr>
                <w:i/>
                <w:lang w:val="es-ES"/>
              </w:rPr>
              <w:t xml:space="preserve">x </w:t>
            </w:r>
            <w:r w:rsidRPr="00337947">
              <w:rPr>
                <w:lang w:val="es-ES"/>
              </w:rPr>
              <w:t xml:space="preserve">+ 3 × ½(5 – </w:t>
            </w:r>
            <w:r w:rsidRPr="00337947">
              <w:rPr>
                <w:i/>
                <w:lang w:val="es-ES"/>
              </w:rPr>
              <w:t>x</w:t>
            </w:r>
            <w:r w:rsidRPr="00337947">
              <w:rPr>
                <w:lang w:val="es-ES"/>
              </w:rPr>
              <w:t>) = 17</w:t>
            </w:r>
          </w:p>
        </w:tc>
        <w:tc>
          <w:tcPr>
            <w:tcW w:w="392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>Correct method to eliminate</w:t>
            </w:r>
            <w:r w:rsidRPr="00337947">
              <w:rPr>
                <w:i/>
              </w:rPr>
              <w:t xml:space="preserve"> x</w:t>
            </w:r>
            <w:r w:rsidRPr="00337947">
              <w:t xml:space="preserve"> or </w:t>
            </w:r>
            <w:r w:rsidRPr="00337947">
              <w:rPr>
                <w:i/>
              </w:rPr>
              <w:t>y</w:t>
            </w:r>
            <w:r w:rsidRPr="00337947">
              <w:t xml:space="preserve">: coefficients of </w:t>
            </w:r>
            <w:r w:rsidRPr="00337947">
              <w:rPr>
                <w:i/>
              </w:rPr>
              <w:t>x</w:t>
            </w:r>
            <w:r w:rsidRPr="00337947">
              <w:t xml:space="preserve"> or</w:t>
            </w:r>
            <w:r w:rsidRPr="00337947">
              <w:rPr>
                <w:i/>
              </w:rPr>
              <w:t xml:space="preserve"> y</w:t>
            </w:r>
            <w:r w:rsidRPr="00337947">
              <w:t xml:space="preserve"> the same </w:t>
            </w:r>
            <w:r w:rsidRPr="00337947">
              <w:rPr>
                <w:b/>
              </w:rPr>
              <w:t xml:space="preserve">and </w:t>
            </w:r>
            <w:r w:rsidRPr="00337947">
              <w:t xml:space="preserve">correct operation to eliminate selected variable (condone any one arithmetic error in multiplication) </w:t>
            </w:r>
            <w:r w:rsidRPr="00337947">
              <w:rPr>
                <w:b/>
              </w:rPr>
              <w:t xml:space="preserve">or </w:t>
            </w:r>
            <w:r w:rsidRPr="00337947">
              <w:t xml:space="preserve">writing </w:t>
            </w:r>
            <w:r w:rsidRPr="00337947">
              <w:rPr>
                <w:i/>
              </w:rPr>
              <w:t xml:space="preserve">x </w:t>
            </w:r>
            <w:r w:rsidRPr="00337947">
              <w:t>or</w:t>
            </w:r>
            <w:r w:rsidRPr="00337947">
              <w:rPr>
                <w:i/>
              </w:rPr>
              <w:t xml:space="preserve"> y</w:t>
            </w:r>
            <w:r w:rsidRPr="00337947">
              <w:t xml:space="preserve"> in terms of the other variable and correctly substituting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93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eg 4</w:t>
            </w:r>
            <w:r w:rsidRPr="00337947">
              <w:rPr>
                <w:i/>
                <w:sz w:val="24"/>
                <w:szCs w:val="24"/>
              </w:rPr>
              <w:t>x</w:t>
            </w:r>
            <w:r w:rsidRPr="00337947">
              <w:rPr>
                <w:sz w:val="24"/>
                <w:szCs w:val="24"/>
              </w:rPr>
              <w:t xml:space="preserve"> + 3 × 0.6 = 17 </w:t>
            </w:r>
          </w:p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b/>
                <w:sz w:val="24"/>
                <w:szCs w:val="24"/>
              </w:rPr>
              <w:t>or</w:t>
            </w:r>
            <w:r w:rsidRPr="00337947">
              <w:rPr>
                <w:sz w:val="24"/>
                <w:szCs w:val="24"/>
              </w:rPr>
              <w:t xml:space="preserve"> </w:t>
            </w:r>
            <w:r w:rsidRPr="00337947">
              <w:rPr>
                <w:i/>
                <w:sz w:val="24"/>
                <w:szCs w:val="24"/>
              </w:rPr>
              <w:t>x</w:t>
            </w:r>
            <w:r w:rsidRPr="00337947">
              <w:rPr>
                <w:sz w:val="24"/>
                <w:szCs w:val="24"/>
              </w:rPr>
              <w:t xml:space="preserve"> + 2 × 0.6 = 5</w:t>
            </w:r>
          </w:p>
        </w:tc>
        <w:tc>
          <w:tcPr>
            <w:tcW w:w="1117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sz w:val="24"/>
                <w:szCs w:val="24"/>
              </w:rPr>
              <w:t>eg 4 × 3.8 + 3</w:t>
            </w:r>
            <w:r w:rsidRPr="00337947">
              <w:rPr>
                <w:i/>
                <w:sz w:val="24"/>
                <w:szCs w:val="24"/>
              </w:rPr>
              <w:t>y</w:t>
            </w:r>
            <w:r w:rsidRPr="00337947">
              <w:rPr>
                <w:sz w:val="24"/>
                <w:szCs w:val="24"/>
              </w:rPr>
              <w:t xml:space="preserve"> = 17 </w:t>
            </w:r>
          </w:p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337947">
              <w:rPr>
                <w:b/>
                <w:sz w:val="24"/>
                <w:szCs w:val="24"/>
              </w:rPr>
              <w:t xml:space="preserve">or </w:t>
            </w:r>
            <w:r w:rsidRPr="00337947">
              <w:rPr>
                <w:sz w:val="24"/>
                <w:szCs w:val="24"/>
              </w:rPr>
              <w:t>3.8 + 2</w:t>
            </w:r>
            <w:r w:rsidRPr="00337947">
              <w:rPr>
                <w:i/>
                <w:sz w:val="24"/>
                <w:szCs w:val="24"/>
              </w:rPr>
              <w:t>y</w:t>
            </w:r>
            <w:r w:rsidRPr="00337947">
              <w:rPr>
                <w:sz w:val="24"/>
                <w:szCs w:val="24"/>
              </w:rPr>
              <w:t xml:space="preserve"> = 5</w:t>
            </w:r>
          </w:p>
        </w:tc>
        <w:tc>
          <w:tcPr>
            <w:tcW w:w="392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t>(dep) correct method to find second variable – could start process again or use substitution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  <w:gridSpan w:val="2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i/>
                <w:sz w:val="24"/>
                <w:szCs w:val="24"/>
              </w:rPr>
              <w:t>x</w:t>
            </w:r>
            <w:r w:rsidRPr="00337947">
              <w:rPr>
                <w:sz w:val="24"/>
                <w:szCs w:val="24"/>
              </w:rPr>
              <w:t xml:space="preserve"> = 3.8</w:t>
            </w:r>
          </w:p>
          <w:p w:rsidR="00C61806" w:rsidRPr="00337947" w:rsidRDefault="00C61806" w:rsidP="003C5D40">
            <w:pPr>
              <w:jc w:val="center"/>
            </w:pPr>
            <w:r w:rsidRPr="00337947">
              <w:rPr>
                <w:i/>
              </w:rPr>
              <w:t>y</w:t>
            </w:r>
            <w:r w:rsidRPr="00337947">
              <w:t xml:space="preserve"> = 0.6</w:t>
            </w:r>
          </w:p>
          <w:p w:rsidR="00C61806" w:rsidRPr="00337947" w:rsidRDefault="00C61806" w:rsidP="003C5D40">
            <w:pPr>
              <w:jc w:val="center"/>
              <w:rPr>
                <w:i/>
              </w:rPr>
            </w:pP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t>oe for both solutions dep on first M1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  <w:gridSpan w:val="2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</w:rPr>
            </w:pPr>
            <w:r w:rsidRPr="00337947">
              <w:rPr>
                <w:b/>
              </w:rPr>
              <w:t>Total 3 marks</w:t>
            </w:r>
          </w:p>
        </w:tc>
      </w:tr>
    </w:tbl>
    <w:p w:rsidR="00C61806" w:rsidRPr="00337947" w:rsidRDefault="00C61806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255"/>
        <w:gridCol w:w="1871"/>
        <w:gridCol w:w="1154"/>
        <w:gridCol w:w="865"/>
        <w:gridCol w:w="4238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37947">
              <w:rPr>
                <w:rFonts w:ascii="Times New Roman" w:hAnsi="Times New Roman" w:cs="Times New Roman"/>
                <w:i w:val="0"/>
                <w:sz w:val="22"/>
                <w:szCs w:val="22"/>
              </w:rPr>
              <w:t>27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  <w:r w:rsidRPr="00337947">
              <w:rPr>
                <w:i/>
                <w:sz w:val="24"/>
                <w:szCs w:val="24"/>
              </w:rPr>
              <w:t>c</w:t>
            </w:r>
            <w:r w:rsidRPr="00337947">
              <w:rPr>
                <w:sz w:val="24"/>
                <w:szCs w:val="24"/>
              </w:rPr>
              <w:t xml:space="preserve"> + </w:t>
            </w:r>
            <w:r w:rsidRPr="00337947">
              <w:rPr>
                <w:i/>
                <w:sz w:val="24"/>
                <w:szCs w:val="24"/>
              </w:rPr>
              <w:t>h</w:t>
            </w:r>
            <w:r w:rsidRPr="00337947">
              <w:rPr>
                <w:sz w:val="24"/>
                <w:szCs w:val="24"/>
              </w:rPr>
              <w:t xml:space="preserve"> = 5</w:t>
            </w:r>
            <w:r w:rsidRPr="00337947">
              <w:rPr>
                <w:i/>
                <w:sz w:val="24"/>
                <w:szCs w:val="24"/>
              </w:rPr>
              <w:t>y</w:t>
            </w:r>
            <w:r w:rsidRPr="00337947">
              <w:rPr>
                <w:sz w:val="24"/>
                <w:szCs w:val="24"/>
              </w:rPr>
              <w:t xml:space="preserve">   or   </w:t>
            </w:r>
            <w:r w:rsidRPr="00337947">
              <w:rPr>
                <w:position w:val="-24"/>
                <w:sz w:val="24"/>
                <w:szCs w:val="24"/>
              </w:rPr>
              <w:object w:dxaOrig="980" w:dyaOrig="620">
                <v:shape id="_x0000_i1056" type="#_x0000_t75" style="width:48.75pt;height:30.75pt" o:ole="">
                  <v:imagedata r:id="rId68" o:title=""/>
                </v:shape>
                <o:OLEObject Type="Embed" ProgID="Equation.DSMT4" ShapeID="_x0000_i1056" DrawAspect="Content" ObjectID="_1675238329" r:id="rId69"/>
              </w:object>
            </w:r>
            <w:r w:rsidRPr="00337947">
              <w:rPr>
                <w:sz w:val="24"/>
                <w:szCs w:val="24"/>
              </w:rPr>
              <w:t xml:space="preserve">   or   </w:t>
            </w:r>
            <w:r w:rsidRPr="00337947">
              <w:rPr>
                <w:position w:val="-24"/>
                <w:sz w:val="24"/>
                <w:szCs w:val="24"/>
              </w:rPr>
              <w:object w:dxaOrig="560" w:dyaOrig="620">
                <v:shape id="_x0000_i1057" type="#_x0000_t75" style="width:27.75pt;height:30.75pt" o:ole="">
                  <v:imagedata r:id="rId70" o:title=""/>
                </v:shape>
                <o:OLEObject Type="Embed" ProgID="Equation.DSMT4" ShapeID="_x0000_i1057" DrawAspect="Content" ObjectID="_1675238330" r:id="rId71"/>
              </w:object>
            </w:r>
          </w:p>
        </w:tc>
        <w:tc>
          <w:tcPr>
            <w:tcW w:w="660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right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M1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  <w:r w:rsidRPr="00337947">
              <w:rPr>
                <w:position w:val="-24"/>
                <w:sz w:val="24"/>
                <w:szCs w:val="24"/>
              </w:rPr>
              <w:object w:dxaOrig="940" w:dyaOrig="620">
                <v:shape id="_x0000_i1058" type="#_x0000_t75" style="width:47.25pt;height:30.75pt" o:ole="">
                  <v:imagedata r:id="rId72" o:title=""/>
                </v:shape>
                <o:OLEObject Type="Embed" ProgID="Equation.DSMT4" ShapeID="_x0000_i1058" DrawAspect="Content" ObjectID="_1675238331" r:id="rId73"/>
              </w:object>
            </w:r>
            <w:r w:rsidRPr="003379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A1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 xml:space="preserve">oe if the student puts </w:t>
            </w:r>
            <w:r w:rsidRPr="00337947">
              <w:rPr>
                <w:position w:val="-24"/>
              </w:rPr>
              <w:object w:dxaOrig="560" w:dyaOrig="620">
                <v:shape id="_x0000_i1059" type="#_x0000_t75" style="width:27.75pt;height:30.75pt" o:ole="">
                  <v:imagedata r:id="rId70" o:title=""/>
                </v:shape>
                <o:OLEObject Type="Embed" ProgID="Equation.DSMT4" ShapeID="_x0000_i1059" DrawAspect="Content" ObjectID="_1675238332" r:id="rId74"/>
              </w:object>
            </w:r>
            <w:r w:rsidRPr="00337947">
              <w:t xml:space="preserve">on the answer line then if we have previously see </w:t>
            </w:r>
          </w:p>
          <w:p w:rsidR="00C61806" w:rsidRPr="00337947" w:rsidRDefault="00C61806" w:rsidP="003C5D40">
            <w:r w:rsidRPr="00337947">
              <w:rPr>
                <w:i/>
              </w:rPr>
              <w:t>y</w:t>
            </w:r>
            <w:r w:rsidRPr="00337947">
              <w:t xml:space="preserve"> = </w:t>
            </w:r>
            <w:r w:rsidRPr="00337947">
              <w:rPr>
                <w:position w:val="-24"/>
              </w:rPr>
              <w:object w:dxaOrig="560" w:dyaOrig="620">
                <v:shape id="_x0000_i1060" type="#_x0000_t75" style="width:27.75pt;height:30.75pt" o:ole="">
                  <v:imagedata r:id="rId70" o:title=""/>
                </v:shape>
                <o:OLEObject Type="Embed" ProgID="Equation.DSMT4" ShapeID="_x0000_i1060" DrawAspect="Content" ObjectID="_1675238333" r:id="rId75"/>
              </w:object>
            </w:r>
            <w:r w:rsidRPr="00337947">
              <w:t>we can award full marks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496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rPr>
                <w:bCs/>
              </w:rPr>
            </w:pPr>
          </w:p>
        </w:tc>
      </w:tr>
    </w:tbl>
    <w:p w:rsidR="00C61806" w:rsidRPr="00337947" w:rsidRDefault="00C61806">
      <w:pPr>
        <w:rPr>
          <w:b/>
          <w:bCs/>
          <w:i/>
          <w:iCs/>
        </w:rPr>
      </w:pPr>
    </w:p>
    <w:p w:rsidR="00C61806" w:rsidRPr="00337947" w:rsidRDefault="00C61806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rPr>
                <w:lang w:val="es-ES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  <w:r w:rsidRPr="00337947">
              <w:rPr>
                <w:lang w:val="es-ES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  <w:r w:rsidRPr="00337947">
              <w:rPr>
                <w:lang w:val="es-ES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r w:rsidRPr="00337947">
              <w:t xml:space="preserve">for any </w:t>
            </w:r>
            <w:r w:rsidRPr="00337947">
              <w:rPr>
                <w:b/>
                <w:bCs/>
              </w:rPr>
              <w:t>correct</w:t>
            </w:r>
            <w:r w:rsidRPr="00337947">
              <w:t xml:space="preserve"> partial factorisation with at least 2 factors, one of which must be a letter </w:t>
            </w:r>
            <w:r w:rsidRPr="00337947">
              <w:rPr>
                <w:b/>
                <w:bCs/>
              </w:rPr>
              <w:t>or</w:t>
            </w:r>
            <w:r w:rsidRPr="00337947">
              <w:t xml:space="preserve"> the correct common factor with no more than 1 error inside the bracket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  <w:lang w:val="es-ES"/>
              </w:rPr>
            </w:pPr>
            <w:r w:rsidRPr="00337947">
              <w:rPr>
                <w:sz w:val="24"/>
                <w:szCs w:val="24"/>
                <w:lang w:val="es-ES"/>
              </w:rPr>
              <w:t>8</w:t>
            </w:r>
            <w:r w:rsidRPr="00337947">
              <w:rPr>
                <w:i/>
                <w:sz w:val="24"/>
                <w:szCs w:val="24"/>
                <w:lang w:val="es-ES"/>
              </w:rPr>
              <w:t>m</w:t>
            </w:r>
            <w:r w:rsidRPr="00337947">
              <w:rPr>
                <w:sz w:val="24"/>
                <w:szCs w:val="24"/>
                <w:vertAlign w:val="superscript"/>
                <w:lang w:val="es-ES"/>
              </w:rPr>
              <w:t>2</w:t>
            </w:r>
            <w:r w:rsidRPr="00337947">
              <w:rPr>
                <w:sz w:val="24"/>
                <w:szCs w:val="24"/>
                <w:lang w:val="es-ES"/>
              </w:rPr>
              <w:t xml:space="preserve"> </w:t>
            </w:r>
            <w:r w:rsidRPr="00337947">
              <w:rPr>
                <w:i/>
                <w:sz w:val="24"/>
                <w:szCs w:val="24"/>
                <w:lang w:val="es-ES"/>
              </w:rPr>
              <w:t>g</w:t>
            </w:r>
            <w:r w:rsidRPr="00337947">
              <w:rPr>
                <w:sz w:val="24"/>
                <w:szCs w:val="24"/>
                <w:vertAlign w:val="superscript"/>
                <w:lang w:val="es-ES"/>
              </w:rPr>
              <w:t>3</w:t>
            </w:r>
            <w:r w:rsidRPr="00337947">
              <w:rPr>
                <w:sz w:val="24"/>
                <w:szCs w:val="24"/>
                <w:lang w:val="es-ES"/>
              </w:rPr>
              <w:t>(2</w:t>
            </w:r>
            <w:r w:rsidRPr="00337947">
              <w:rPr>
                <w:i/>
                <w:sz w:val="24"/>
                <w:szCs w:val="24"/>
                <w:lang w:val="es-ES"/>
              </w:rPr>
              <w:t>m</w:t>
            </w:r>
            <w:r w:rsidRPr="00337947">
              <w:rPr>
                <w:sz w:val="24"/>
                <w:szCs w:val="24"/>
                <w:lang w:val="es-ES"/>
              </w:rPr>
              <w:t xml:space="preserve"> + 3</w:t>
            </w:r>
            <w:r w:rsidRPr="00337947">
              <w:rPr>
                <w:i/>
                <w:sz w:val="24"/>
                <w:szCs w:val="24"/>
                <w:lang w:val="es-ES"/>
              </w:rPr>
              <w:t>g</w:t>
            </w:r>
            <w:r w:rsidRPr="00337947">
              <w:rPr>
                <w:sz w:val="24"/>
                <w:szCs w:val="24"/>
                <w:vertAlign w:val="superscript"/>
                <w:lang w:val="es-ES"/>
              </w:rPr>
              <w:t>2</w:t>
            </w:r>
            <w:r w:rsidRPr="00337947">
              <w:rPr>
                <w:sz w:val="24"/>
                <w:szCs w:val="24"/>
                <w:lang w:val="es-ES"/>
              </w:rPr>
              <w:t>)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  <w:r w:rsidRPr="00337947">
              <w:rPr>
                <w:lang w:val="es-ES"/>
              </w:rPr>
              <w:t>A1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rPr>
                <w:lang w:val="es-ES"/>
              </w:rPr>
            </w:pPr>
          </w:p>
        </w:tc>
      </w:tr>
    </w:tbl>
    <w:p w:rsidR="00C61806" w:rsidRPr="00337947" w:rsidRDefault="00C6180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981"/>
        <w:gridCol w:w="1111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</w:rPr>
              <w:t>29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2110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  <w:vertAlign w:val="superscript"/>
              </w:rPr>
            </w:pPr>
            <w:r w:rsidRPr="00337947">
              <w:rPr>
                <w:i/>
                <w:sz w:val="24"/>
                <w:szCs w:val="24"/>
              </w:rPr>
              <w:t>g</w:t>
            </w:r>
            <w:r w:rsidRPr="00337947">
              <w:rPr>
                <w:sz w:val="24"/>
                <w:szCs w:val="24"/>
                <w:vertAlign w:val="superscript"/>
              </w:rPr>
              <w:t>10</w:t>
            </w:r>
          </w:p>
          <w:p w:rsidR="00C61806" w:rsidRPr="00337947" w:rsidRDefault="00C61806" w:rsidP="003C5D40"/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/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2110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  <w:vertAlign w:val="superscript"/>
              </w:rPr>
            </w:pPr>
            <w:r w:rsidRPr="00337947">
              <w:rPr>
                <w:sz w:val="24"/>
                <w:szCs w:val="24"/>
              </w:rPr>
              <w:t>9</w:t>
            </w:r>
            <w:r w:rsidRPr="00337947">
              <w:rPr>
                <w:i/>
                <w:sz w:val="24"/>
                <w:szCs w:val="24"/>
              </w:rPr>
              <w:t>c</w:t>
            </w:r>
            <w:r w:rsidRPr="00337947">
              <w:rPr>
                <w:sz w:val="24"/>
                <w:szCs w:val="24"/>
                <w:vertAlign w:val="superscript"/>
              </w:rPr>
              <w:t>2</w:t>
            </w:r>
            <w:r w:rsidRPr="00337947">
              <w:rPr>
                <w:i/>
                <w:sz w:val="24"/>
                <w:szCs w:val="24"/>
              </w:rPr>
              <w:t>d</w:t>
            </w:r>
            <w:r w:rsidRPr="00337947">
              <w:rPr>
                <w:sz w:val="24"/>
                <w:szCs w:val="24"/>
                <w:vertAlign w:val="superscript"/>
              </w:rPr>
              <w:t>8</w:t>
            </w:r>
          </w:p>
          <w:p w:rsidR="00C61806" w:rsidRPr="00337947" w:rsidRDefault="00C61806" w:rsidP="003C5D40"/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2</w:t>
            </w: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  <w:r w:rsidRPr="00337947">
              <w:t>B2</w:t>
            </w: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r w:rsidRPr="00337947">
              <w:t>B1 for 2 out of 3 terms correct as part of a product</w:t>
            </w:r>
          </w:p>
        </w:tc>
      </w:tr>
    </w:tbl>
    <w:p w:rsidR="00C61806" w:rsidRPr="00337947" w:rsidRDefault="00C6180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s-ES"/>
              </w:rPr>
            </w:pPr>
            <w:r w:rsidRPr="00337947">
              <w:rPr>
                <w:rFonts w:ascii="Times New Roman" w:hAnsi="Times New Roman" w:cs="Times New Roman"/>
                <w:i w:val="0"/>
                <w:sz w:val="24"/>
                <w:szCs w:val="24"/>
                <w:lang w:val="es-ES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337947">
              <w:rPr>
                <w:position w:val="-14"/>
                <w:sz w:val="24"/>
                <w:szCs w:val="24"/>
              </w:rPr>
              <w:object w:dxaOrig="1400" w:dyaOrig="400">
                <v:shape id="_x0000_i1061" type="#_x0000_t75" style="width:68.25pt;height:20.25pt" o:ole="">
                  <v:imagedata r:id="rId76" o:title=""/>
                </v:shape>
                <o:OLEObject Type="Embed" ProgID="Equation.DSMT4" ShapeID="_x0000_i1061" DrawAspect="Content" ObjectID="_1675238334" r:id="rId77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  <w:r w:rsidRPr="00337947">
              <w:rPr>
                <w:lang w:val="es-ES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  <w:r w:rsidRPr="00337947">
              <w:rPr>
                <w:lang w:val="es-ES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C61806" w:rsidRPr="00337947" w:rsidRDefault="00C61806" w:rsidP="003C5D40">
            <w:pPr>
              <w:rPr>
                <w:lang w:val="es-ES"/>
              </w:rPr>
            </w:pP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  <w:lang w:val="es-ES"/>
              </w:rPr>
            </w:pPr>
            <w:r w:rsidRPr="00337947">
              <w:rPr>
                <w:sz w:val="24"/>
                <w:szCs w:val="24"/>
                <w:lang w:val="es-ES"/>
              </w:rPr>
              <w:t>(</w:t>
            </w:r>
            <w:r w:rsidRPr="00337947">
              <w:rPr>
                <w:i/>
                <w:sz w:val="24"/>
                <w:szCs w:val="24"/>
                <w:lang w:val="es-ES"/>
              </w:rPr>
              <w:t>y</w:t>
            </w:r>
            <w:r w:rsidRPr="00337947">
              <w:rPr>
                <w:sz w:val="24"/>
                <w:szCs w:val="24"/>
                <w:lang w:val="es-ES"/>
              </w:rPr>
              <w:t xml:space="preserve"> – 8)(</w:t>
            </w:r>
            <w:r w:rsidRPr="00337947">
              <w:rPr>
                <w:i/>
                <w:sz w:val="24"/>
                <w:szCs w:val="24"/>
                <w:lang w:val="es-ES"/>
              </w:rPr>
              <w:t>y</w:t>
            </w:r>
            <w:r w:rsidRPr="00337947">
              <w:rPr>
                <w:sz w:val="24"/>
                <w:szCs w:val="24"/>
                <w:lang w:val="es-ES"/>
              </w:rPr>
              <w:t xml:space="preserve"> + 6)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  <w:r w:rsidRPr="00337947">
              <w:rPr>
                <w:lang w:val="es-ES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pPr>
              <w:rPr>
                <w:lang w:val="es-ES"/>
              </w:rPr>
            </w:pP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</w:pPr>
            <w:r w:rsidRPr="0033794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  <w:t>(b)</w:t>
            </w:r>
          </w:p>
        </w:tc>
        <w:tc>
          <w:tcPr>
            <w:tcW w:w="1703" w:type="pct"/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</w:p>
        </w:tc>
        <w:tc>
          <w:tcPr>
            <w:tcW w:w="799" w:type="pct"/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  <w:lang w:val="es-ES"/>
              </w:rPr>
            </w:pPr>
            <w:r w:rsidRPr="00337947">
              <w:rPr>
                <w:sz w:val="24"/>
                <w:szCs w:val="24"/>
                <w:lang w:val="es-ES"/>
              </w:rPr>
              <w:t>8, −6</w:t>
            </w:r>
          </w:p>
        </w:tc>
        <w:tc>
          <w:tcPr>
            <w:tcW w:w="329" w:type="pct"/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  <w:r w:rsidRPr="00337947">
              <w:rPr>
                <w:lang w:val="es-ES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C61806" w:rsidRPr="00337947" w:rsidRDefault="00C61806" w:rsidP="003C5D40">
            <w:pPr>
              <w:jc w:val="center"/>
              <w:rPr>
                <w:lang w:val="es-ES"/>
              </w:rPr>
            </w:pPr>
            <w:r w:rsidRPr="00337947">
              <w:rPr>
                <w:lang w:val="es-ES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C61806" w:rsidRPr="00337947" w:rsidRDefault="00C61806" w:rsidP="003C5D40">
            <w:r w:rsidRPr="00337947">
              <w:rPr>
                <w:b/>
                <w:bCs/>
              </w:rPr>
              <w:t>must</w:t>
            </w:r>
            <w:r w:rsidRPr="00337947">
              <w:t xml:space="preserve"> ft from their factors in (c)(i)</w:t>
            </w:r>
          </w:p>
        </w:tc>
      </w:tr>
      <w:tr w:rsidR="00C61806" w:rsidRPr="00337947" w:rsidTr="003C5D4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C61806" w:rsidRPr="00337947" w:rsidRDefault="00C61806" w:rsidP="003C5D4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C61806" w:rsidRPr="00337947" w:rsidRDefault="00C61806" w:rsidP="003C5D40">
            <w:pPr>
              <w:jc w:val="right"/>
              <w:rPr>
                <w:b/>
                <w:lang w:val="es-ES"/>
              </w:rPr>
            </w:pPr>
            <w:r w:rsidRPr="00337947">
              <w:rPr>
                <w:b/>
                <w:lang w:val="es-ES"/>
              </w:rPr>
              <w:t>Total 3 marks</w:t>
            </w:r>
          </w:p>
        </w:tc>
      </w:tr>
    </w:tbl>
    <w:p w:rsidR="00C61806" w:rsidRDefault="00C61806" w:rsidP="003F590E"/>
    <w:p w:rsidR="00C61806" w:rsidRDefault="00C61806" w:rsidP="00DD3B72">
      <w:pPr>
        <w:sectPr w:rsidR="00C61806" w:rsidSect="00282F37">
          <w:headerReference w:type="default" r:id="rId78"/>
          <w:footerReference w:type="even" r:id="rId79"/>
          <w:footerReference w:type="default" r:id="rId80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11597" w:type="dxa"/>
        <w:tblInd w:w="88" w:type="dxa"/>
        <w:tblLook w:val="0000"/>
      </w:tblPr>
      <w:tblGrid>
        <w:gridCol w:w="820"/>
        <w:gridCol w:w="3358"/>
        <w:gridCol w:w="781"/>
        <w:gridCol w:w="750"/>
        <w:gridCol w:w="746"/>
        <w:gridCol w:w="857"/>
        <w:gridCol w:w="857"/>
        <w:gridCol w:w="857"/>
        <w:gridCol w:w="857"/>
        <w:gridCol w:w="857"/>
        <w:gridCol w:w="857"/>
      </w:tblGrid>
      <w:tr w:rsidR="00C61806" w:rsidTr="00665448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4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Default="00C61806" w:rsidP="00BB5E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6180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3358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6180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Skill tested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6180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75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6180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6180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6180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61806" w:rsidRDefault="00C618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61806" w:rsidRDefault="00C618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61806" w:rsidRDefault="00C618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61806" w:rsidRDefault="00C618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61806" w:rsidRDefault="00C6180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Linear equations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Decimals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Measures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Expressions and formulae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1.71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1.71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1.96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1.70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Integers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2.52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2.87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Graphical representation of data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4.74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4.13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3.78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Powers and roots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3.65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2.62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Expressions and formulae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Graphs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3.41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3.41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4.46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3.79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2.94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3D shapes and volume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3.63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3.63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3.76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2.45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14a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Set language and notation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14b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Set language and notation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Statistical measures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Angles, lines and triangles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Graphs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1.65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Expressions and formulae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Integers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Transformation geometry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0.27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22a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0.56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22b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1.51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Linear equations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1.07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Transformation geometry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Inequalities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Simultaneous linear equations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1.88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Expressions and formulae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29a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Use of symbols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0.81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29b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 xml:space="preserve">Use of symbols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Quadratic equations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5EA6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C61806" w:rsidTr="00BB5EA6">
        <w:trPr>
          <w:trHeight w:val="25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46.06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 w:rsidP="00BB5EA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46.06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62.55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47.40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39.74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29.44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61806" w:rsidRPr="00BB5EA6" w:rsidRDefault="00C6180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5EA6">
              <w:rPr>
                <w:rFonts w:ascii="Arial" w:hAnsi="Arial" w:cs="Arial"/>
                <w:b/>
                <w:bCs/>
                <w:sz w:val="20"/>
                <w:szCs w:val="20"/>
              </w:rPr>
              <w:t>18.17</w:t>
            </w:r>
          </w:p>
        </w:tc>
      </w:tr>
    </w:tbl>
    <w:p w:rsidR="00C61806" w:rsidRDefault="00C61806" w:rsidP="00DD3B72"/>
    <w:p w:rsidR="00C61806" w:rsidRDefault="00C61806" w:rsidP="00DD3B72"/>
    <w:p w:rsidR="00C61806" w:rsidRDefault="00C61806" w:rsidP="00DD3B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Suggested grade boundaries</w:t>
      </w:r>
    </w:p>
    <w:p w:rsidR="00C61806" w:rsidRDefault="00C61806" w:rsidP="00DD3B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</w:tblGrid>
      <w:tr w:rsidR="00C61806" w:rsidTr="00DD3B72">
        <w:trPr>
          <w:trHeight w:val="431"/>
        </w:trPr>
        <w:tc>
          <w:tcPr>
            <w:tcW w:w="1246" w:type="dxa"/>
            <w:vAlign w:val="center"/>
          </w:tcPr>
          <w:p w:rsidR="00C61806" w:rsidRDefault="00C618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C61806" w:rsidRDefault="00C618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C61806" w:rsidRDefault="00C618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C61806" w:rsidRDefault="00C618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C61806" w:rsidRDefault="00C618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C61806" w:rsidRDefault="00C6180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C61806" w:rsidTr="00DD3B72">
        <w:trPr>
          <w:trHeight w:val="431"/>
        </w:trPr>
        <w:tc>
          <w:tcPr>
            <w:tcW w:w="1246" w:type="dxa"/>
            <w:vAlign w:val="center"/>
          </w:tcPr>
          <w:p w:rsidR="00C61806" w:rsidRDefault="00C618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C61806" w:rsidRDefault="00C618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247" w:type="dxa"/>
            <w:vAlign w:val="center"/>
          </w:tcPr>
          <w:p w:rsidR="00C61806" w:rsidRDefault="00C618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247" w:type="dxa"/>
            <w:vAlign w:val="center"/>
          </w:tcPr>
          <w:p w:rsidR="00C61806" w:rsidRDefault="00C618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1247" w:type="dxa"/>
            <w:vAlign w:val="center"/>
          </w:tcPr>
          <w:p w:rsidR="00C61806" w:rsidRDefault="00C618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246" w:type="dxa"/>
            <w:vAlign w:val="center"/>
          </w:tcPr>
          <w:p w:rsidR="00C61806" w:rsidRDefault="00C618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</w:tbl>
    <w:p w:rsidR="00C61806" w:rsidRPr="00337947" w:rsidRDefault="00C61806" w:rsidP="003F590E"/>
    <w:sectPr w:rsidR="00C61806" w:rsidRPr="00337947" w:rsidSect="00282F37">
      <w:headerReference w:type="default" r:id="rId8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806" w:rsidRDefault="00C61806">
      <w:r>
        <w:separator/>
      </w:r>
    </w:p>
  </w:endnote>
  <w:endnote w:type="continuationSeparator" w:id="0">
    <w:p w:rsidR="00C61806" w:rsidRDefault="00C6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06" w:rsidRDefault="00C61806" w:rsidP="00723A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1806" w:rsidRDefault="00C618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06" w:rsidRDefault="00C61806" w:rsidP="00723A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12</w:t>
    </w:r>
    <w:r>
      <w:rPr>
        <w:rStyle w:val="PageNumber"/>
      </w:rPr>
      <w:fldChar w:fldCharType="end"/>
    </w:r>
  </w:p>
  <w:p w:rsidR="00C61806" w:rsidRDefault="00C618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806" w:rsidRDefault="00C61806">
      <w:r>
        <w:separator/>
      </w:r>
    </w:p>
  </w:footnote>
  <w:footnote w:type="continuationSeparator" w:id="0">
    <w:p w:rsidR="00C61806" w:rsidRDefault="00C61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06" w:rsidRPr="00337947" w:rsidRDefault="00C61806" w:rsidP="00723A91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14 – Paper 1F mark scheme, performance data and suggested grade boundaries</w:t>
    </w:r>
  </w:p>
  <w:p w:rsidR="00C61806" w:rsidRPr="00337947" w:rsidRDefault="00C61806" w:rsidP="00723A91">
    <w:pPr>
      <w:rPr>
        <w:rFonts w:ascii="Arial" w:hAnsi="Arial" w:cs="Arial"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791"/>
      <w:gridCol w:w="4828"/>
      <w:gridCol w:w="2265"/>
      <w:gridCol w:w="933"/>
      <w:gridCol w:w="4357"/>
    </w:tblGrid>
    <w:tr w:rsidR="00C61806" w:rsidRPr="00337947" w:rsidTr="00723A91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C61806" w:rsidRPr="00337947" w:rsidRDefault="00C61806" w:rsidP="00723A91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4"/>
              <w:szCs w:val="24"/>
            </w:rPr>
          </w:pPr>
          <w:r w:rsidRPr="00337947">
            <w:rPr>
              <w:rFonts w:ascii="Times New Roman" w:hAnsi="Times New Roman" w:cs="Times New Roman"/>
              <w:i w:val="0"/>
              <w:sz w:val="24"/>
              <w:szCs w:val="24"/>
            </w:rPr>
            <w:t>Q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C61806" w:rsidRPr="00337947" w:rsidRDefault="00C61806" w:rsidP="00723A91">
          <w:pPr>
            <w:jc w:val="center"/>
            <w:rPr>
              <w:b/>
            </w:rPr>
          </w:pPr>
          <w:r w:rsidRPr="00337947">
            <w:rPr>
              <w:b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C61806" w:rsidRPr="00337947" w:rsidRDefault="00C61806" w:rsidP="00723A91">
          <w:pPr>
            <w:jc w:val="center"/>
            <w:rPr>
              <w:b/>
            </w:rPr>
          </w:pPr>
          <w:r w:rsidRPr="00337947">
            <w:rPr>
              <w:b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C61806" w:rsidRPr="00337947" w:rsidRDefault="00C61806" w:rsidP="00723A91">
          <w:pPr>
            <w:jc w:val="center"/>
            <w:rPr>
              <w:b/>
            </w:rPr>
          </w:pPr>
          <w:r w:rsidRPr="00337947">
            <w:rPr>
              <w:b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C61806" w:rsidRPr="00337947" w:rsidRDefault="00C61806" w:rsidP="00723A91">
          <w:pPr>
            <w:jc w:val="center"/>
            <w:rPr>
              <w:b/>
            </w:rPr>
          </w:pPr>
          <w:r w:rsidRPr="00337947">
            <w:rPr>
              <w:b/>
            </w:rPr>
            <w:t>Notes</w:t>
          </w:r>
        </w:p>
      </w:tc>
    </w:tr>
  </w:tbl>
  <w:p w:rsidR="00C61806" w:rsidRDefault="00C618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806" w:rsidRPr="00337947" w:rsidRDefault="00C61806" w:rsidP="00BB5EA6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14 – Paper 1F mark scheme, performance data and suggested grade boundaries</w:t>
    </w:r>
  </w:p>
  <w:p w:rsidR="00C61806" w:rsidRPr="00BB5EA6" w:rsidRDefault="00C61806" w:rsidP="00BB5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7176"/>
    <w:rsid w:val="00010989"/>
    <w:rsid w:val="000B671E"/>
    <w:rsid w:val="000C6DE2"/>
    <w:rsid w:val="000D7D6A"/>
    <w:rsid w:val="00135B54"/>
    <w:rsid w:val="00186765"/>
    <w:rsid w:val="00195597"/>
    <w:rsid w:val="0019609A"/>
    <w:rsid w:val="001C73EA"/>
    <w:rsid w:val="001D60EF"/>
    <w:rsid w:val="0020469D"/>
    <w:rsid w:val="00282F37"/>
    <w:rsid w:val="002B29A5"/>
    <w:rsid w:val="002E072F"/>
    <w:rsid w:val="0031548D"/>
    <w:rsid w:val="00337947"/>
    <w:rsid w:val="00367BEA"/>
    <w:rsid w:val="003A5FC0"/>
    <w:rsid w:val="003B5342"/>
    <w:rsid w:val="003B53FC"/>
    <w:rsid w:val="003C5D40"/>
    <w:rsid w:val="003E0737"/>
    <w:rsid w:val="003E5C45"/>
    <w:rsid w:val="003F590E"/>
    <w:rsid w:val="004244CE"/>
    <w:rsid w:val="00461348"/>
    <w:rsid w:val="00461600"/>
    <w:rsid w:val="00472294"/>
    <w:rsid w:val="00487B1D"/>
    <w:rsid w:val="00536768"/>
    <w:rsid w:val="00537765"/>
    <w:rsid w:val="005448A3"/>
    <w:rsid w:val="005B3A6E"/>
    <w:rsid w:val="00641871"/>
    <w:rsid w:val="00665448"/>
    <w:rsid w:val="0066624C"/>
    <w:rsid w:val="006961AB"/>
    <w:rsid w:val="006A478B"/>
    <w:rsid w:val="00723A91"/>
    <w:rsid w:val="00735651"/>
    <w:rsid w:val="00740D57"/>
    <w:rsid w:val="00742B3A"/>
    <w:rsid w:val="00753DD4"/>
    <w:rsid w:val="00774D73"/>
    <w:rsid w:val="007A3621"/>
    <w:rsid w:val="007B329F"/>
    <w:rsid w:val="007E3F2F"/>
    <w:rsid w:val="008103B8"/>
    <w:rsid w:val="008225BB"/>
    <w:rsid w:val="0083057B"/>
    <w:rsid w:val="0086373F"/>
    <w:rsid w:val="00871770"/>
    <w:rsid w:val="008A1A47"/>
    <w:rsid w:val="008E1CBB"/>
    <w:rsid w:val="009B0D02"/>
    <w:rsid w:val="00A21CDC"/>
    <w:rsid w:val="00A83535"/>
    <w:rsid w:val="00A95D5A"/>
    <w:rsid w:val="00AA1693"/>
    <w:rsid w:val="00B203FF"/>
    <w:rsid w:val="00B20839"/>
    <w:rsid w:val="00B57384"/>
    <w:rsid w:val="00B73339"/>
    <w:rsid w:val="00BB5EA6"/>
    <w:rsid w:val="00C61806"/>
    <w:rsid w:val="00C944EB"/>
    <w:rsid w:val="00CB4A31"/>
    <w:rsid w:val="00D3675A"/>
    <w:rsid w:val="00D73C74"/>
    <w:rsid w:val="00DC29FC"/>
    <w:rsid w:val="00DD3B72"/>
    <w:rsid w:val="00DF39A5"/>
    <w:rsid w:val="00DF40AE"/>
    <w:rsid w:val="00E0699E"/>
    <w:rsid w:val="00E17496"/>
    <w:rsid w:val="00E41ED8"/>
    <w:rsid w:val="00E92C0A"/>
    <w:rsid w:val="00ED0701"/>
    <w:rsid w:val="00ED5AAF"/>
    <w:rsid w:val="00EF531C"/>
    <w:rsid w:val="00FA2CB7"/>
    <w:rsid w:val="00FA31F5"/>
    <w:rsid w:val="00FE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23A9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76" Type="http://schemas.openxmlformats.org/officeDocument/2006/relationships/image" Target="media/image34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5.bin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header" Target="header1.xml"/><Relationship Id="rId8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12</Pages>
  <Words>1340</Words>
  <Characters>7644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12</cp:revision>
  <dcterms:created xsi:type="dcterms:W3CDTF">2021-02-18T20:41:00Z</dcterms:created>
  <dcterms:modified xsi:type="dcterms:W3CDTF">2021-02-19T11:11:00Z</dcterms:modified>
</cp:coreProperties>
</file>