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 w:rsidRPr="00366FF7">
        <w:rPr>
          <w:b/>
          <w:sz w:val="96"/>
          <w:szCs w:val="96"/>
        </w:rPr>
        <w:t>GCSE Mathematics</w:t>
      </w:r>
    </w:p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 w:rsidRPr="00366FF7">
        <w:rPr>
          <w:b/>
          <w:sz w:val="96"/>
          <w:szCs w:val="96"/>
        </w:rPr>
        <w:t>Practice Tests: Set 15</w:t>
      </w:r>
    </w:p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366FF7">
        <w:rPr>
          <w:b/>
          <w:sz w:val="72"/>
          <w:szCs w:val="72"/>
        </w:rPr>
        <w:t>Paper 2F/3F (Calculator)</w:t>
      </w:r>
    </w:p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 w:rsidRPr="00366FF7">
        <w:rPr>
          <w:b/>
          <w:sz w:val="48"/>
          <w:szCs w:val="48"/>
        </w:rPr>
        <w:t>Time: 1 hour 30 minutes</w:t>
      </w:r>
    </w:p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DB6A23" w:rsidRPr="00366FF7" w:rsidRDefault="00DB6A23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366FF7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DB6A23" w:rsidRPr="00366FF7" w:rsidRDefault="00DB6A23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DB6A23" w:rsidRPr="00366FF7" w:rsidRDefault="00DB6A23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83.4pt;margin-top:13.9pt;width:63.6pt;height:87.9pt;z-index:251658240;visibility:visible">
            <v:imagedata r:id="rId7" o:title=""/>
          </v:shape>
        </w:pict>
      </w:r>
      <w:r w:rsidRPr="00366FF7">
        <w:rPr>
          <w:rFonts w:ascii="Arial" w:hAnsi="Arial" w:cs="Arial"/>
          <w:b/>
          <w:sz w:val="24"/>
          <w:szCs w:val="24"/>
        </w:rPr>
        <w:t>Instructions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Use </w:t>
      </w:r>
      <w:r w:rsidRPr="00366FF7">
        <w:rPr>
          <w:rFonts w:ascii="Arial" w:hAnsi="Arial" w:cs="Arial"/>
          <w:b/>
        </w:rPr>
        <w:t>black</w:t>
      </w:r>
      <w:r w:rsidRPr="00366FF7">
        <w:rPr>
          <w:rFonts w:ascii="Arial" w:hAnsi="Arial" w:cs="Arial"/>
        </w:rPr>
        <w:t xml:space="preserve"> ink or ball-point pen. 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  <w:b/>
        </w:rPr>
        <w:t>Fill in the boxes</w:t>
      </w:r>
      <w:r w:rsidRPr="00366FF7">
        <w:rPr>
          <w:rFonts w:ascii="Arial" w:hAnsi="Arial" w:cs="Arial"/>
        </w:rPr>
        <w:t xml:space="preserve"> at the top of this page with your name,</w:t>
      </w:r>
      <w:r w:rsidRPr="00366FF7">
        <w:rPr>
          <w:rFonts w:ascii="Arial" w:hAnsi="Arial" w:cs="Arial"/>
        </w:rPr>
        <w:br/>
        <w:t xml:space="preserve">centre number and candidate number. 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Answer </w:t>
      </w:r>
      <w:r w:rsidRPr="00366FF7">
        <w:rPr>
          <w:rFonts w:ascii="Arial" w:hAnsi="Arial" w:cs="Arial"/>
          <w:b/>
        </w:rPr>
        <w:t>all</w:t>
      </w:r>
      <w:r w:rsidRPr="00366FF7">
        <w:rPr>
          <w:rFonts w:ascii="Arial" w:hAnsi="Arial" w:cs="Arial"/>
        </w:rPr>
        <w:t xml:space="preserve"> questions. 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Answer the questions in the spaces provided</w:t>
      </w:r>
    </w:p>
    <w:p w:rsidR="00DB6A23" w:rsidRPr="00366FF7" w:rsidRDefault="00DB6A23" w:rsidP="006B6BB7">
      <w:pPr>
        <w:tabs>
          <w:tab w:val="left" w:pos="0"/>
        </w:tabs>
        <w:ind w:firstLine="720"/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– </w:t>
      </w:r>
      <w:r w:rsidRPr="00366FF7">
        <w:rPr>
          <w:rFonts w:ascii="Arial" w:hAnsi="Arial" w:cs="Arial"/>
          <w:i/>
        </w:rPr>
        <w:t>there may be more space than you need</w:t>
      </w:r>
      <w:r w:rsidRPr="00366FF7">
        <w:rPr>
          <w:rFonts w:ascii="Arial" w:hAnsi="Arial" w:cs="Arial"/>
        </w:rPr>
        <w:t xml:space="preserve">. 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366FF7">
        <w:rPr>
          <w:rFonts w:ascii="Arial" w:hAnsi="Arial" w:cs="Arial"/>
          <w:b/>
        </w:rPr>
        <w:t>Calculators may be used.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Diagrams are NOT accurately drawn, unless otherwise indicated.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You must </w:t>
      </w:r>
      <w:r w:rsidRPr="00366FF7">
        <w:rPr>
          <w:rFonts w:ascii="Arial" w:hAnsi="Arial" w:cs="Arial"/>
          <w:b/>
        </w:rPr>
        <w:t>show all your working out.</w:t>
      </w:r>
    </w:p>
    <w:p w:rsidR="00DB6A23" w:rsidRPr="00366FF7" w:rsidRDefault="00DB6A23" w:rsidP="006B6BB7">
      <w:pPr>
        <w:tabs>
          <w:tab w:val="left" w:pos="0"/>
        </w:tabs>
        <w:rPr>
          <w:rFonts w:ascii="Arial" w:hAnsi="Arial" w:cs="Arial"/>
        </w:rPr>
      </w:pPr>
    </w:p>
    <w:p w:rsidR="00DB6A23" w:rsidRPr="00366FF7" w:rsidRDefault="00DB6A23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6FF7"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The total mark for this paper is 80 </w:t>
      </w:r>
    </w:p>
    <w:p w:rsidR="00DB6A23" w:rsidRPr="00366FF7" w:rsidRDefault="00DB6A23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The marks for </w:t>
      </w:r>
      <w:r w:rsidRPr="00366FF7">
        <w:rPr>
          <w:rFonts w:ascii="Arial" w:hAnsi="Arial" w:cs="Arial"/>
          <w:b/>
        </w:rPr>
        <w:t>each</w:t>
      </w:r>
      <w:r w:rsidRPr="00366FF7">
        <w:rPr>
          <w:rFonts w:ascii="Arial" w:hAnsi="Arial" w:cs="Arial"/>
        </w:rPr>
        <w:t xml:space="preserve"> question are shown in brackets</w:t>
      </w:r>
      <w:r w:rsidRPr="00366FF7">
        <w:rPr>
          <w:rFonts w:ascii="Arial" w:hAnsi="Arial" w:cs="Arial"/>
        </w:rPr>
        <w:br/>
        <w:t xml:space="preserve">– </w:t>
      </w:r>
      <w:r w:rsidRPr="00366FF7">
        <w:rPr>
          <w:rFonts w:ascii="Arial" w:hAnsi="Arial" w:cs="Arial"/>
          <w:i/>
        </w:rPr>
        <w:t>use this as a guide as to how much time to spend on each question</w:t>
      </w:r>
      <w:r w:rsidRPr="00366FF7">
        <w:rPr>
          <w:rFonts w:ascii="Arial" w:hAnsi="Arial" w:cs="Arial"/>
        </w:rPr>
        <w:t xml:space="preserve">. </w:t>
      </w:r>
    </w:p>
    <w:p w:rsidR="00DB6A23" w:rsidRPr="00366FF7" w:rsidRDefault="00DB6A23" w:rsidP="006B6BB7">
      <w:pPr>
        <w:tabs>
          <w:tab w:val="left" w:pos="0"/>
        </w:tabs>
        <w:rPr>
          <w:rFonts w:ascii="Arial" w:hAnsi="Arial" w:cs="Arial"/>
        </w:rPr>
      </w:pPr>
    </w:p>
    <w:p w:rsidR="00DB6A23" w:rsidRPr="00366FF7" w:rsidRDefault="00DB6A23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6FF7">
        <w:rPr>
          <w:rFonts w:ascii="Arial" w:hAnsi="Arial" w:cs="Arial"/>
          <w:b/>
          <w:sz w:val="24"/>
          <w:szCs w:val="24"/>
        </w:rPr>
        <w:t>Advice</w:t>
      </w:r>
    </w:p>
    <w:p w:rsidR="00DB6A23" w:rsidRPr="00366FF7" w:rsidRDefault="00DB6A23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Read each question carefully before you start to answer it. </w:t>
      </w:r>
    </w:p>
    <w:p w:rsidR="00DB6A23" w:rsidRPr="00366FF7" w:rsidRDefault="00DB6A23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Keep an eye on the time.</w:t>
      </w:r>
    </w:p>
    <w:p w:rsidR="00DB6A23" w:rsidRPr="00366FF7" w:rsidRDefault="00DB6A23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Try to answer every question. </w:t>
      </w:r>
    </w:p>
    <w:p w:rsidR="00DB6A23" w:rsidRPr="00366FF7" w:rsidRDefault="00DB6A23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Check your answers if you have time at the end.</w:t>
      </w:r>
    </w:p>
    <w:p w:rsidR="00DB6A23" w:rsidRPr="00366FF7" w:rsidRDefault="00DB6A23" w:rsidP="006B6BB7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DB6A23" w:rsidRPr="00366FF7" w:rsidSect="00FB684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366FF7">
        <w:rPr>
          <w:rFonts w:ascii="Times New Roman" w:hAnsi="Times New Roman"/>
          <w:b/>
          <w:bCs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sz w:val="24"/>
          <w:szCs w:val="24"/>
        </w:rPr>
        <w:t>1</w:t>
      </w:r>
      <w:r w:rsidRPr="00366FF7">
        <w:rPr>
          <w:rFonts w:ascii="Times New Roman" w:hAnsi="Times New Roman"/>
          <w:b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Find the cube root of 5832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 is 1 mark)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sz w:val="24"/>
          <w:szCs w:val="24"/>
        </w:rPr>
        <w:t>2</w:t>
      </w:r>
      <w:r w:rsidRPr="00366FF7">
        <w:rPr>
          <w:rFonts w:ascii="Times New Roman" w:hAnsi="Times New Roman"/>
          <w:sz w:val="24"/>
          <w:szCs w:val="24"/>
        </w:rPr>
        <w:t xml:space="preserve"> </w:t>
      </w:r>
      <w:r w:rsidRPr="00366FF7">
        <w:rPr>
          <w:rFonts w:ascii="Times New Roman" w:hAnsi="Times New Roman"/>
          <w:sz w:val="24"/>
          <w:szCs w:val="24"/>
        </w:rPr>
        <w:tab/>
        <w:t>Write these fractions in order of size.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Start with the smallest fraction.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position w:val="-24"/>
          <w:sz w:val="24"/>
          <w:szCs w:val="24"/>
        </w:rPr>
        <w:object w:dxaOrig="2160" w:dyaOrig="620">
          <v:shape id="_x0000_i1025" type="#_x0000_t75" style="width:108pt;height:30.75pt" o:ole="">
            <v:imagedata r:id="rId10" o:title=""/>
          </v:shape>
          <o:OLEObject Type="Embed" ProgID="Equation.DSMT4" ShapeID="_x0000_i1025" DrawAspect="Content" ObjectID="_1675258348" r:id="rId11"/>
        </w:obje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 is 2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3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Write 36 as a fraction of 96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Give your fraction in its simplest form.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 xml:space="preserve"> (Total for Question 3 is 2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Find the lowest common multiple (LCM) of 20 and 35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4 is 2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5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Candles cost £3.05 each.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Theo has £30 to spend on candles.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He buys as many candles as he can for £30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how much change Theo should get.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5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A box is to be filled with cartons.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0" o:spid="_x0000_i1026" type="#_x0000_t75" style="width:445.5pt;height:187.5pt;visibility:visible">
            <v:imagedata r:id="rId12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Each carton is a cube that measures 4 cm by 4 cm by 4 cm.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box is a cuboid that measures 60 cm by 48 cm by 40 cm.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number of cartons that can completely fill the box.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…....................................................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6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sz w:val="24"/>
          <w:szCs w:val="24"/>
        </w:rPr>
        <w:br w:type="page"/>
        <w:t>7</w:t>
      </w:r>
      <w:r w:rsidRPr="00366FF7">
        <w:rPr>
          <w:rFonts w:ascii="Times New Roman" w:hAnsi="Times New Roman"/>
          <w:b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Here is a diagram of a trapezium.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3" o:spid="_x0000_i1027" type="#_x0000_t75" style="width:327.75pt;height:102pt;visibility:visible">
            <v:imagedata r:id="rId13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area of the trapezium.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366FF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 xml:space="preserve"> (Total for Question 7 is 2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8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There are 32 children in a nursery.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Sandeep buys 5 boxes of balloons.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There are 25 balloons in each box.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Sandeep shares the balloons equally between the 32 children so that each child gets as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many balloons as possible.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number of balloons that are not shared between the 32 children.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8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Freda is playing a car racing game on her computer.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She sets up her computer so that her car completes each lap in the same number of seconds.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Her car completes 3 laps in 72 seconds.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To win the game, Freda has to complete 68 laps in less than half an hour.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Does Freda win the game?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Give a reason for your answer.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9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10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There are 150 people at an international conference.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These 150 people were each asked to say what their main method of transport was to get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to the conference.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two-way table shows some information about these people and their answers.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9" o:spid="_x0000_i1028" type="#_x0000_t75" style="width:299.25pt;height:125.25pt;visibility:visible">
            <v:imagedata r:id="rId14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ab/>
        <w:t>Complete the two</w:t>
      </w:r>
      <w:r w:rsidRPr="00366FF7">
        <w:rPr>
          <w:rFonts w:ascii="Times New Roman" w:eastAsia="MS Mincho" w:hAnsi="MS Mincho" w:hint="eastAsia"/>
          <w:sz w:val="24"/>
          <w:szCs w:val="24"/>
        </w:rPr>
        <w:t>‑</w:t>
      </w:r>
      <w:r w:rsidRPr="00366FF7">
        <w:rPr>
          <w:rFonts w:ascii="Times New Roman" w:hAnsi="Times New Roman"/>
          <w:sz w:val="24"/>
          <w:szCs w:val="24"/>
        </w:rPr>
        <w:t>way table.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(3)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One of the men from these 150 people is selected at random.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Write down the probability that this man’s main method of transport was train.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(1)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10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The following rule is used to work out the total cost, in euros, of hiring a room.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1"/>
      </w:tblGrid>
      <w:tr w:rsidR="00DB6A23" w:rsidRPr="00366FF7" w:rsidTr="00812BE9">
        <w:trPr>
          <w:trHeight w:val="519"/>
          <w:jc w:val="center"/>
        </w:trPr>
        <w:tc>
          <w:tcPr>
            <w:tcW w:w="4841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Total cost = 9 euros for each hour plus 20 euros</w:t>
            </w: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Paolo hires the room for 5 hours.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Work out the total cost.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euros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(2)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Agathe also hires the room.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total cost is 164 euros.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For how many hours does Agathe hire the room?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hours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(3)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total cost of hiring the room for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366FF7">
        <w:rPr>
          <w:rFonts w:ascii="Times New Roman" w:hAnsi="Times New Roman"/>
          <w:sz w:val="24"/>
          <w:szCs w:val="24"/>
        </w:rPr>
        <w:t xml:space="preserve">hours is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366FF7">
        <w:rPr>
          <w:rFonts w:ascii="Times New Roman" w:hAnsi="Times New Roman"/>
          <w:sz w:val="24"/>
          <w:szCs w:val="24"/>
        </w:rPr>
        <w:t>euros.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c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Write down a formula for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366FF7">
        <w:rPr>
          <w:rFonts w:ascii="Times New Roman" w:hAnsi="Times New Roman"/>
          <w:sz w:val="24"/>
          <w:szCs w:val="24"/>
        </w:rPr>
        <w:t xml:space="preserve">in terms of </w:t>
      </w:r>
      <w:r w:rsidRPr="00366FF7">
        <w:rPr>
          <w:rFonts w:ascii="Times New Roman" w:hAnsi="Times New Roman"/>
          <w:i/>
          <w:iCs/>
          <w:sz w:val="24"/>
          <w:szCs w:val="24"/>
        </w:rPr>
        <w:t>n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 xml:space="preserve"> (Total for Question 11 is 7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12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Here are the first five terms of a number sequence.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897"/>
        <w:gridCol w:w="897"/>
        <w:gridCol w:w="897"/>
        <w:gridCol w:w="897"/>
        <w:gridCol w:w="898"/>
      </w:tblGrid>
      <w:tr w:rsidR="00DB6A23" w:rsidRPr="00366FF7" w:rsidTr="00812BE9">
        <w:trPr>
          <w:trHeight w:val="250"/>
          <w:jc w:val="center"/>
        </w:trPr>
        <w:tc>
          <w:tcPr>
            <w:tcW w:w="897" w:type="dxa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Find the next term of this sequence.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(1)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Explain how you found this term.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(1)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9th term of this number sequence is 6561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c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Find the 10th term of this sequence.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12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256"/>
          <w:tab w:val="left" w:pos="360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Write 2.46 × 10</w:t>
      </w:r>
      <w:r w:rsidRPr="00366FF7">
        <w:rPr>
          <w:rFonts w:ascii="Times New Roman" w:hAnsi="Times New Roman"/>
          <w:sz w:val="24"/>
          <w:szCs w:val="24"/>
          <w:vertAlign w:val="superscript"/>
        </w:rPr>
        <w:t>6</w:t>
      </w:r>
      <w:r w:rsidRPr="00366FF7">
        <w:rPr>
          <w:rFonts w:ascii="Times New Roman" w:hAnsi="Times New Roman"/>
          <w:sz w:val="24"/>
          <w:szCs w:val="24"/>
        </w:rPr>
        <w:t xml:space="preserve"> as an ordinary number.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(1)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Write 0.000 74 in standard form.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(1)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c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Work out (5.6 × 10</w:t>
      </w:r>
      <w:r w:rsidRPr="00366FF7">
        <w:rPr>
          <w:rFonts w:ascii="Times New Roman" w:hAnsi="Times New Roman"/>
          <w:sz w:val="24"/>
          <w:szCs w:val="24"/>
          <w:vertAlign w:val="superscript"/>
        </w:rPr>
        <w:t>6</w:t>
      </w:r>
      <w:r w:rsidRPr="00366FF7">
        <w:rPr>
          <w:rFonts w:ascii="Times New Roman" w:hAnsi="Times New Roman"/>
          <w:sz w:val="24"/>
          <w:szCs w:val="24"/>
        </w:rPr>
        <w:t>) + (2.3 × 10</w:t>
      </w:r>
      <w:r w:rsidRPr="00366FF7">
        <w:rPr>
          <w:rFonts w:ascii="Times New Roman" w:hAnsi="Times New Roman"/>
          <w:sz w:val="24"/>
          <w:szCs w:val="24"/>
          <w:vertAlign w:val="superscript"/>
        </w:rPr>
        <w:t>5</w:t>
      </w:r>
      <w:r w:rsidRPr="00366FF7">
        <w:rPr>
          <w:rFonts w:ascii="Times New Roman" w:hAnsi="Times New Roman"/>
          <w:sz w:val="24"/>
          <w:szCs w:val="24"/>
        </w:rPr>
        <w:t>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 xml:space="preserve"> (Total for Question 13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Here are two fair spinners.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7" o:spid="_x0000_i1029" type="#_x0000_t75" style="width:285pt;height:137.25pt;visibility:visible">
            <v:imagedata r:id="rId15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Chanthira spins each spinner once.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She adds together the number that spinner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 xml:space="preserve">lands on and the number that spinner </w:t>
      </w:r>
      <w:r w:rsidRPr="00366FF7">
        <w:rPr>
          <w:rFonts w:ascii="Times New Roman" w:hAnsi="Times New Roman"/>
          <w:b/>
          <w:bCs/>
          <w:sz w:val="24"/>
          <w:szCs w:val="24"/>
        </w:rPr>
        <w:t>B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lands on to find the score.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Complete the table to show all possible scores.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ab/>
        <w:t>Three scores have been done for you.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1112"/>
        <w:gridCol w:w="1188"/>
        <w:gridCol w:w="43"/>
        <w:gridCol w:w="1228"/>
        <w:gridCol w:w="1164"/>
        <w:gridCol w:w="64"/>
        <w:gridCol w:w="1196"/>
        <w:gridCol w:w="63"/>
      </w:tblGrid>
      <w:tr w:rsidR="00DB6A23" w:rsidRPr="00366FF7" w:rsidTr="00DB1916">
        <w:trPr>
          <w:gridAfter w:val="1"/>
          <w:wAfter w:w="63" w:type="dxa"/>
          <w:trHeight w:val="485"/>
        </w:trPr>
        <w:tc>
          <w:tcPr>
            <w:tcW w:w="12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Spinner </w:t>
            </w: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Spinner </w:t>
            </w: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A23" w:rsidRPr="00366FF7" w:rsidTr="00DB1916">
        <w:trPr>
          <w:trHeight w:val="485"/>
        </w:trPr>
        <w:tc>
          <w:tcPr>
            <w:tcW w:w="12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tcBorders>
              <w:bottom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tcBorders>
              <w:bottom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B6A23" w:rsidRPr="00366FF7" w:rsidTr="00DB1916">
        <w:trPr>
          <w:trHeight w:val="507"/>
        </w:trPr>
        <w:tc>
          <w:tcPr>
            <w:tcW w:w="120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gridSpan w:val="2"/>
            <w:tcBorders>
              <w:top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A23" w:rsidRPr="00366FF7" w:rsidTr="00DB1916">
        <w:trPr>
          <w:trHeight w:val="507"/>
        </w:trPr>
        <w:tc>
          <w:tcPr>
            <w:tcW w:w="120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lef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A23" w:rsidRPr="00366FF7" w:rsidTr="00DB1916">
        <w:trPr>
          <w:trHeight w:val="485"/>
        </w:trPr>
        <w:tc>
          <w:tcPr>
            <w:tcW w:w="120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left w:val="single" w:sz="18" w:space="0" w:color="auto"/>
            </w:tcBorders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(2)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Find the probability that the score will be 4 or less.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(2)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br w:type="page"/>
        <w:t>Chanthira now spins both spinners together 84 times.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c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Find an estimate for the number of times that spinner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 xml:space="preserve">and spinner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366FF7">
        <w:rPr>
          <w:rFonts w:ascii="Times New Roman" w:hAnsi="Times New Roman"/>
          <w:sz w:val="24"/>
          <w:szCs w:val="24"/>
        </w:rPr>
        <w:t>land on the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ab/>
        <w:t>same number.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…....................................................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 xml:space="preserve"> (Total for Question 14 is 6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15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7" o:spid="_x0000_i1030" type="#_x0000_t75" style="width:318pt;height:58.5pt;visibility:visible">
            <v:imagedata r:id="rId16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diagram shows four parcels.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total weight of the four parcels is 8.3 kg.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weight of the parcel labelled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366FF7">
        <w:rPr>
          <w:rFonts w:ascii="Times New Roman" w:hAnsi="Times New Roman"/>
          <w:sz w:val="24"/>
          <w:szCs w:val="24"/>
        </w:rPr>
        <w:t>is 3.2 kg.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Each of the three parcels labelled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>have the same weight.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Work out the weight of each of the parcels labelled 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kg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(2)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Here are another three parcels.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8" o:spid="_x0000_i1031" type="#_x0000_t75" style="width:327.75pt;height:53.25pt;visibility:visible">
            <v:imagedata r:id="rId17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total weight of the three parcels is 9.45 kg.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Each of the two parcels labelled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366FF7">
        <w:rPr>
          <w:rFonts w:ascii="Times New Roman" w:hAnsi="Times New Roman"/>
          <w:sz w:val="24"/>
          <w:szCs w:val="24"/>
        </w:rPr>
        <w:t>have the same weight.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weight of each parcel labelled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366FF7">
        <w:rPr>
          <w:rFonts w:ascii="Times New Roman" w:hAnsi="Times New Roman"/>
          <w:sz w:val="24"/>
          <w:szCs w:val="24"/>
        </w:rPr>
        <w:t xml:space="preserve">is 3× the weight of the parcel labelled </w:t>
      </w:r>
      <w:r w:rsidRPr="00366FF7">
        <w:rPr>
          <w:rFonts w:ascii="Times New Roman" w:hAnsi="Times New Roman"/>
          <w:i/>
          <w:iCs/>
          <w:sz w:val="24"/>
          <w:szCs w:val="24"/>
        </w:rPr>
        <w:t>C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(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  <w:r w:rsidRPr="00366FF7">
        <w:rPr>
          <w:rFonts w:ascii="Times New Roman" w:hAnsi="Times New Roman"/>
          <w:i/>
          <w:i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Work out the weight of the parcel labelled </w:t>
      </w:r>
      <w:r w:rsidRPr="00366FF7">
        <w:rPr>
          <w:rFonts w:ascii="Times New Roman" w:hAnsi="Times New Roman"/>
          <w:i/>
          <w:iCs/>
          <w:sz w:val="24"/>
          <w:szCs w:val="24"/>
        </w:rPr>
        <w:t>C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kg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15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16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5" o:spid="_x0000_i1032" type="#_x0000_t75" style="width:301.5pt;height:117pt;visibility:visible">
            <v:imagedata r:id="rId18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diagram shows a circle, centre </w:t>
      </w:r>
      <w:r w:rsidRPr="00366FF7">
        <w:rPr>
          <w:rFonts w:ascii="Times New Roman" w:hAnsi="Times New Roman"/>
          <w:i/>
          <w:iCs/>
          <w:sz w:val="24"/>
          <w:szCs w:val="24"/>
        </w:rPr>
        <w:t>O</w:t>
      </w:r>
      <w:r w:rsidRPr="00366FF7">
        <w:rPr>
          <w:rFonts w:ascii="Times New Roman" w:hAnsi="Times New Roman"/>
          <w:sz w:val="24"/>
          <w:szCs w:val="24"/>
        </w:rPr>
        <w:t>, with radius 15 cm.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area of the circle.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Give your answer in cm</w:t>
      </w:r>
      <w:r w:rsidRPr="00366FF7">
        <w:rPr>
          <w:rFonts w:ascii="Times New Roman" w:hAnsi="Times New Roman"/>
          <w:sz w:val="24"/>
          <w:szCs w:val="24"/>
          <w:vertAlign w:val="superscript"/>
        </w:rPr>
        <w:t>2</w:t>
      </w:r>
      <w:r w:rsidRPr="00366FF7">
        <w:rPr>
          <w:rFonts w:ascii="Times New Roman" w:hAnsi="Times New Roman"/>
          <w:sz w:val="24"/>
          <w:szCs w:val="24"/>
        </w:rPr>
        <w:t xml:space="preserve"> correct to the nearest whole number.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366FF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16 is 2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Alexa has five cards.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Each card has a number on it.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table gives information about the numbers on the five cards.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1209"/>
        <w:gridCol w:w="1209"/>
        <w:gridCol w:w="1209"/>
      </w:tblGrid>
      <w:tr w:rsidR="00DB6A23" w:rsidRPr="00366FF7" w:rsidTr="00812BE9">
        <w:trPr>
          <w:trHeight w:val="378"/>
          <w:jc w:val="center"/>
        </w:trPr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Median</w:t>
            </w:r>
          </w:p>
        </w:tc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Mode</w:t>
            </w:r>
          </w:p>
        </w:tc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Range</w:t>
            </w:r>
          </w:p>
        </w:tc>
      </w:tr>
      <w:tr w:rsidR="00DB6A23" w:rsidRPr="00366FF7" w:rsidTr="00812BE9">
        <w:trPr>
          <w:trHeight w:val="363"/>
          <w:jc w:val="center"/>
        </w:trPr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Using the information in the table, complete each card by writing its number on it.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38" o:spid="_x0000_i1033" type="#_x0000_t75" style="width:373.5pt;height:53.25pt;visibility:visible">
            <v:imagedata r:id="rId19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17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18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Harold bought an antique clock for £1200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clock increased in value by 8% per year.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Find the value of the clock exactly 3 years after Harold bought the clock.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Give your answer correct to the nearest £.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18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19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Write 880 as a product of powers of its prime factors.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Show your working clearly.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19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20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The diagram shows a trapezium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366FF7">
        <w:rPr>
          <w:rFonts w:ascii="Times New Roman" w:hAnsi="Times New Roman"/>
          <w:sz w:val="24"/>
          <w:szCs w:val="24"/>
        </w:rPr>
        <w:t xml:space="preserve">in which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366FF7">
        <w:rPr>
          <w:rFonts w:ascii="Times New Roman" w:hAnsi="Times New Roman"/>
          <w:sz w:val="24"/>
          <w:szCs w:val="24"/>
        </w:rPr>
        <w:t xml:space="preserve">and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DC </w:t>
      </w:r>
      <w:r w:rsidRPr="00366FF7">
        <w:rPr>
          <w:rFonts w:ascii="Times New Roman" w:hAnsi="Times New Roman"/>
          <w:sz w:val="24"/>
          <w:szCs w:val="24"/>
        </w:rPr>
        <w:t>are parallel.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366FF7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34" o:spid="_x0000_i1034" type="#_x0000_t75" style="width:392.25pt;height:114pt;visibility:visible">
            <v:imagedata r:id="rId20" o:title=""/>
          </v:shape>
        </w:pic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366FF7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366FF7">
        <w:rPr>
          <w:rFonts w:ascii="Times New Roman" w:hAnsi="Times New Roman"/>
          <w:sz w:val="24"/>
          <w:szCs w:val="24"/>
        </w:rPr>
        <w:t xml:space="preserve">= </w:t>
      </w:r>
      <w:r w:rsidRPr="00366FF7">
        <w:rPr>
          <w:rFonts w:ascii="Times New Roman" w:hAnsi="Times New Roman"/>
          <w:i/>
          <w:iCs/>
          <w:sz w:val="24"/>
          <w:szCs w:val="24"/>
        </w:rPr>
        <w:t>DB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Work out the value of </w:t>
      </w:r>
      <w:r w:rsidRPr="00366FF7">
        <w:rPr>
          <w:rFonts w:ascii="Times New Roman" w:hAnsi="Times New Roman"/>
          <w:i/>
          <w:iCs/>
          <w:sz w:val="24"/>
          <w:szCs w:val="24"/>
        </w:rPr>
        <w:t>x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Give a reason for each stage of your working.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66FF7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20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Alex makes 80 cakes to sell.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He makes chocolate cakes, lemon cakes and fruit cakes where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/>
      </w:tblPr>
      <w:tblGrid>
        <w:gridCol w:w="1843"/>
        <w:gridCol w:w="284"/>
        <w:gridCol w:w="1842"/>
        <w:gridCol w:w="284"/>
        <w:gridCol w:w="1559"/>
        <w:gridCol w:w="1275"/>
      </w:tblGrid>
      <w:tr w:rsidR="00DB6A23" w:rsidRPr="00366FF7" w:rsidTr="00812BE9">
        <w:trPr>
          <w:jc w:val="center"/>
        </w:trPr>
        <w:tc>
          <w:tcPr>
            <w:tcW w:w="184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number of chocolate cakes</w:t>
            </w:r>
          </w:p>
        </w:tc>
        <w:tc>
          <w:tcPr>
            <w:tcW w:w="284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number of lemon cakes</w:t>
            </w:r>
          </w:p>
        </w:tc>
        <w:tc>
          <w:tcPr>
            <w:tcW w:w="284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number of fruit cakes</w:t>
            </w:r>
          </w:p>
        </w:tc>
        <w:tc>
          <w:tcPr>
            <w:tcW w:w="1275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= 3 : 2 : 5</w:t>
            </w: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Alex sells 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all of the chocolate cakes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1" o:title=""/>
          </v:shape>
          <o:OLEObject Type="Embed" ProgID="Equation.DSMT4" ShapeID="_x0000_i1035" DrawAspect="Content" ObjectID="_1675258349" r:id="rId22"/>
        </w:object>
      </w:r>
      <w:r w:rsidRPr="00366FF7">
        <w:rPr>
          <w:rFonts w:ascii="Times New Roman" w:hAnsi="Times New Roman"/>
          <w:sz w:val="24"/>
          <w:szCs w:val="24"/>
        </w:rPr>
        <w:t xml:space="preserve"> of the lemon cakes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3" o:title=""/>
          </v:shape>
          <o:OLEObject Type="Embed" ProgID="Equation.DSMT4" ShapeID="_x0000_i1036" DrawAspect="Content" ObjectID="_1675258350" r:id="rId24"/>
        </w:object>
      </w:r>
      <w:r w:rsidRPr="00366FF7">
        <w:rPr>
          <w:rFonts w:ascii="Times New Roman" w:hAnsi="Times New Roman"/>
          <w:sz w:val="24"/>
          <w:szCs w:val="24"/>
        </w:rPr>
        <w:t xml:space="preserve"> of the fruit cakes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profit he makes on each cake he sells is shown in the table.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3020"/>
      </w:tblGrid>
      <w:tr w:rsidR="00DB6A23" w:rsidRPr="00366FF7" w:rsidTr="00812BE9">
        <w:trPr>
          <w:trHeight w:val="482"/>
          <w:jc w:val="center"/>
        </w:trPr>
        <w:tc>
          <w:tcPr>
            <w:tcW w:w="198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Type of cake</w:t>
            </w:r>
          </w:p>
        </w:tc>
        <w:tc>
          <w:tcPr>
            <w:tcW w:w="302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Profit per cake he sells</w:t>
            </w:r>
          </w:p>
        </w:tc>
      </w:tr>
      <w:tr w:rsidR="00DB6A23" w:rsidRPr="00366FF7" w:rsidTr="00812BE9">
        <w:trPr>
          <w:trHeight w:val="482"/>
          <w:jc w:val="center"/>
        </w:trPr>
        <w:tc>
          <w:tcPr>
            <w:tcW w:w="198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chocolate</w:t>
            </w:r>
          </w:p>
        </w:tc>
        <w:tc>
          <w:tcPr>
            <w:tcW w:w="302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£2.00</w:t>
            </w:r>
          </w:p>
        </w:tc>
      </w:tr>
      <w:tr w:rsidR="00DB6A23" w:rsidRPr="00366FF7" w:rsidTr="00812BE9">
        <w:trPr>
          <w:trHeight w:val="461"/>
          <w:jc w:val="center"/>
        </w:trPr>
        <w:tc>
          <w:tcPr>
            <w:tcW w:w="198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lemon</w:t>
            </w:r>
          </w:p>
        </w:tc>
        <w:tc>
          <w:tcPr>
            <w:tcW w:w="302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£1.70</w:t>
            </w:r>
          </w:p>
        </w:tc>
      </w:tr>
      <w:tr w:rsidR="00DB6A23" w:rsidRPr="00366FF7" w:rsidTr="00812BE9">
        <w:trPr>
          <w:trHeight w:val="482"/>
          <w:jc w:val="center"/>
        </w:trPr>
        <w:tc>
          <w:tcPr>
            <w:tcW w:w="198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fruit</w:t>
            </w:r>
          </w:p>
        </w:tc>
        <w:tc>
          <w:tcPr>
            <w:tcW w:w="3020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£2.40</w:t>
            </w: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total profit that Alex makes from the cakes he sells.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21 is 5 marks)</w:t>
      </w:r>
    </w:p>
    <w:p w:rsidR="00DB6A23" w:rsidRPr="00366FF7" w:rsidRDefault="00DB6A23" w:rsidP="00DB1916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22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The table gives information about the length of time, in minutes, that each of 60 students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took to travel to school on Monday.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3"/>
        <w:gridCol w:w="1773"/>
      </w:tblGrid>
      <w:tr w:rsidR="00DB6A23" w:rsidRPr="00366FF7" w:rsidTr="00812BE9">
        <w:trPr>
          <w:trHeight w:val="527"/>
          <w:jc w:val="center"/>
        </w:trPr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Length of time (</w:t>
            </w:r>
            <w:r w:rsidRPr="00366F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7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DB6A23" w:rsidRPr="00366FF7" w:rsidTr="00812BE9">
        <w:trPr>
          <w:trHeight w:val="527"/>
          <w:jc w:val="center"/>
        </w:trPr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366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366FF7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66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6A23" w:rsidRPr="00366FF7" w:rsidTr="00812BE9">
        <w:trPr>
          <w:trHeight w:val="527"/>
          <w:jc w:val="center"/>
        </w:trPr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366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366FF7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66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6A23" w:rsidRPr="00366FF7" w:rsidTr="00812BE9">
        <w:trPr>
          <w:trHeight w:val="551"/>
          <w:jc w:val="center"/>
        </w:trPr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366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366FF7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66F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6A23" w:rsidRPr="00366FF7" w:rsidTr="00812BE9">
        <w:trPr>
          <w:trHeight w:val="527"/>
          <w:jc w:val="center"/>
        </w:trPr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366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366FF7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66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6A23" w:rsidRPr="00366FF7" w:rsidTr="00812BE9">
        <w:trPr>
          <w:trHeight w:val="527"/>
          <w:jc w:val="center"/>
        </w:trPr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366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366FF7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66F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vAlign w:val="center"/>
          </w:tcPr>
          <w:p w:rsidR="00DB6A23" w:rsidRPr="00366FF7" w:rsidRDefault="00DB6A23" w:rsidP="006601C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an estimate for the mean length of time taken by these 60 students to travel to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school on Monday.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Give your answer correct to one decimal place.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minutes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22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  <w:t>23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Point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>has coordinates (–3, 11)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Point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366FF7">
        <w:rPr>
          <w:rFonts w:ascii="Times New Roman" w:hAnsi="Times New Roman"/>
          <w:sz w:val="24"/>
          <w:szCs w:val="24"/>
        </w:rPr>
        <w:t xml:space="preserve">has coordinates (47, 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)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midpoint of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366FF7">
        <w:rPr>
          <w:rFonts w:ascii="Times New Roman" w:hAnsi="Times New Roman"/>
          <w:sz w:val="24"/>
          <w:szCs w:val="24"/>
        </w:rPr>
        <w:t>has coordinates (</w:t>
      </w:r>
      <w:r w:rsidRPr="00366FF7">
        <w:rPr>
          <w:rFonts w:ascii="Times New Roman" w:hAnsi="Times New Roman"/>
          <w:i/>
          <w:iCs/>
          <w:sz w:val="24"/>
          <w:szCs w:val="24"/>
        </w:rPr>
        <w:t>a</w:t>
      </w:r>
      <w:r w:rsidRPr="00366FF7">
        <w:rPr>
          <w:rFonts w:ascii="Times New Roman" w:hAnsi="Times New Roman"/>
          <w:sz w:val="24"/>
          <w:szCs w:val="24"/>
        </w:rPr>
        <w:t>, –19)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Find the value of </w:t>
      </w:r>
      <w:r w:rsidRPr="00366FF7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 xml:space="preserve">and the value of </w:t>
      </w:r>
      <w:r w:rsidRPr="00366FF7">
        <w:rPr>
          <w:rFonts w:ascii="Times New Roman" w:hAnsi="Times New Roman"/>
          <w:i/>
          <w:i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366FF7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23 is 2 marks)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24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Pedro drove from Toulouse to Montpellier in 2 hours 42 minutes.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He drove at an average speed of 90 km per hour.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Janine drove from Toulouse to Montpellier along the same route as Pedro.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journey took her 3 hours.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Janine’s average speed for the journey.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km/hour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24 is 4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sz w:val="24"/>
          <w:szCs w:val="24"/>
        </w:rPr>
        <w:br w:type="page"/>
        <w:t>25</w:t>
      </w:r>
      <w:r w:rsidRPr="00366FF7">
        <w:rPr>
          <w:rFonts w:ascii="Times New Roman" w:hAnsi="Times New Roman"/>
          <w:b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>In a sale, normal prices are reduced by 30%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The sale price of a T</w:t>
      </w:r>
      <w:r w:rsidRPr="00366FF7">
        <w:rPr>
          <w:rFonts w:ascii="Times New Roman" w:eastAsia="MS Mincho" w:hAnsi="MS Mincho" w:hint="eastAsia"/>
          <w:sz w:val="24"/>
          <w:szCs w:val="24"/>
        </w:rPr>
        <w:t>‑</w:t>
      </w:r>
      <w:r w:rsidRPr="00366FF7">
        <w:rPr>
          <w:rFonts w:ascii="Times New Roman" w:hAnsi="Times New Roman"/>
          <w:sz w:val="24"/>
          <w:szCs w:val="24"/>
        </w:rPr>
        <w:t>shirt was 31.50 euros.</w:t>
      </w: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normal price of the T</w:t>
      </w:r>
      <w:r w:rsidRPr="00366FF7">
        <w:rPr>
          <w:rFonts w:ascii="Times New Roman" w:eastAsia="MS Mincho" w:hAnsi="MS Mincho" w:hint="eastAsia"/>
          <w:sz w:val="24"/>
          <w:szCs w:val="24"/>
        </w:rPr>
        <w:t>‑</w:t>
      </w:r>
      <w:r w:rsidRPr="00366FF7">
        <w:rPr>
          <w:rFonts w:ascii="Times New Roman" w:hAnsi="Times New Roman"/>
          <w:sz w:val="24"/>
          <w:szCs w:val="24"/>
        </w:rPr>
        <w:t>shirt.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euros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 xml:space="preserve"> (Total for Question 25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26</w:t>
      </w:r>
      <w:r w:rsidRPr="00366FF7">
        <w:rPr>
          <w:rFonts w:ascii="Times New Roman" w:hAnsi="Times New Roman"/>
          <w:b/>
          <w:bCs/>
          <w:sz w:val="24"/>
          <w:szCs w:val="24"/>
        </w:rPr>
        <w:tab/>
      </w:r>
      <w:r w:rsidRPr="00366FF7">
        <w:rPr>
          <w:rFonts w:ascii="Times New Roman" w:hAnsi="Times New Roman"/>
          <w:sz w:val="24"/>
          <w:szCs w:val="24"/>
        </w:rPr>
        <w:t xml:space="preserve">Alison buys 2 boxes of strawberries, box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 xml:space="preserve">and box </w:t>
      </w:r>
      <w:r w:rsidRPr="00366FF7">
        <w:rPr>
          <w:rFonts w:ascii="Times New Roman" w:hAnsi="Times New Roman"/>
          <w:b/>
          <w:bCs/>
          <w:sz w:val="24"/>
          <w:szCs w:val="24"/>
        </w:rPr>
        <w:t>B</w:t>
      </w:r>
      <w:r w:rsidRPr="00366FF7">
        <w:rPr>
          <w:rFonts w:ascii="Times New Roman" w:hAnsi="Times New Roman"/>
          <w:sz w:val="24"/>
          <w:szCs w:val="24"/>
        </w:rPr>
        <w:t>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Box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>contains 15 strawberries.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strawberries in box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66FF7">
        <w:rPr>
          <w:rFonts w:ascii="Times New Roman" w:hAnsi="Times New Roman"/>
          <w:sz w:val="24"/>
          <w:szCs w:val="24"/>
        </w:rPr>
        <w:t>have a mean weight of 24 grams.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Box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366FF7">
        <w:rPr>
          <w:rFonts w:ascii="Times New Roman" w:hAnsi="Times New Roman"/>
          <w:sz w:val="24"/>
          <w:szCs w:val="24"/>
        </w:rPr>
        <w:t>contains 25 strawberries.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 xml:space="preserve">The strawberries in box </w:t>
      </w:r>
      <w:r w:rsidRPr="00366FF7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366FF7">
        <w:rPr>
          <w:rFonts w:ascii="Times New Roman" w:hAnsi="Times New Roman"/>
          <w:sz w:val="24"/>
          <w:szCs w:val="24"/>
        </w:rPr>
        <w:t>have a mean weight of 18 grams.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Alison puts all 40 strawberries into a bowl.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Work out the mean weight of the 40 strawberries.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sz w:val="24"/>
          <w:szCs w:val="24"/>
        </w:rPr>
        <w:t>....................................................... grams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(Total for Question 26 is 3 marks)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A23" w:rsidRPr="00366FF7" w:rsidRDefault="00DB6A23" w:rsidP="00E87A9A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</w:rPr>
        <w:t>BLANK PAGE</w:t>
      </w:r>
    </w:p>
    <w:p w:rsidR="00DB6A23" w:rsidRPr="00366FF7" w:rsidRDefault="00DB6A23" w:rsidP="006601C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B6A23" w:rsidRPr="00366FF7" w:rsidSect="005C73B7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23" w:rsidRDefault="00DB6A23" w:rsidP="00175BBA">
      <w:r>
        <w:separator/>
      </w:r>
    </w:p>
  </w:endnote>
  <w:endnote w:type="continuationSeparator" w:id="0">
    <w:p w:rsidR="00DB6A23" w:rsidRDefault="00DB6A23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23" w:rsidRDefault="00DB6A23">
    <w:pPr>
      <w:pStyle w:val="Footer"/>
    </w:pPr>
    <w:r>
      <w:t>P59013A</w:t>
    </w:r>
  </w:p>
  <w:p w:rsidR="00DB6A23" w:rsidRDefault="00DB6A23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23" w:rsidRPr="00727B35" w:rsidRDefault="00DB6A23" w:rsidP="00FB6848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2F/3F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2021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23" w:rsidRPr="005F5E66" w:rsidRDefault="00DB6A23" w:rsidP="005F5E6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2F/3F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23" w:rsidRDefault="00DB6A23" w:rsidP="00175BBA">
      <w:r>
        <w:separator/>
      </w:r>
    </w:p>
  </w:footnote>
  <w:footnote w:type="continuationSeparator" w:id="0">
    <w:p w:rsidR="00DB6A23" w:rsidRDefault="00DB6A23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628E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06EFD"/>
    <w:rsid w:val="0001584D"/>
    <w:rsid w:val="000320FC"/>
    <w:rsid w:val="00036B4E"/>
    <w:rsid w:val="000370F1"/>
    <w:rsid w:val="00054677"/>
    <w:rsid w:val="00057B00"/>
    <w:rsid w:val="00057BD1"/>
    <w:rsid w:val="00062960"/>
    <w:rsid w:val="000675D4"/>
    <w:rsid w:val="00080A5F"/>
    <w:rsid w:val="000810E8"/>
    <w:rsid w:val="00092795"/>
    <w:rsid w:val="000971DD"/>
    <w:rsid w:val="000A112D"/>
    <w:rsid w:val="000A118B"/>
    <w:rsid w:val="000A439B"/>
    <w:rsid w:val="000A54BF"/>
    <w:rsid w:val="000C343B"/>
    <w:rsid w:val="000C4E00"/>
    <w:rsid w:val="000E6956"/>
    <w:rsid w:val="000F4A4E"/>
    <w:rsid w:val="000F4EF5"/>
    <w:rsid w:val="001030FC"/>
    <w:rsid w:val="00120AC1"/>
    <w:rsid w:val="001443EA"/>
    <w:rsid w:val="0014526D"/>
    <w:rsid w:val="001526D3"/>
    <w:rsid w:val="00162FE4"/>
    <w:rsid w:val="00163672"/>
    <w:rsid w:val="00163AE8"/>
    <w:rsid w:val="00175BBA"/>
    <w:rsid w:val="00176B32"/>
    <w:rsid w:val="001945EE"/>
    <w:rsid w:val="001A7AC0"/>
    <w:rsid w:val="001B10D8"/>
    <w:rsid w:val="001C4FD8"/>
    <w:rsid w:val="001D65FF"/>
    <w:rsid w:val="001E4F60"/>
    <w:rsid w:val="001E5989"/>
    <w:rsid w:val="0020371A"/>
    <w:rsid w:val="00222221"/>
    <w:rsid w:val="002259DB"/>
    <w:rsid w:val="002324F4"/>
    <w:rsid w:val="0024654C"/>
    <w:rsid w:val="002565AE"/>
    <w:rsid w:val="00267271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30798"/>
    <w:rsid w:val="0033525C"/>
    <w:rsid w:val="003377BB"/>
    <w:rsid w:val="00343318"/>
    <w:rsid w:val="00366FF7"/>
    <w:rsid w:val="0037021D"/>
    <w:rsid w:val="0037116D"/>
    <w:rsid w:val="00395D60"/>
    <w:rsid w:val="00397A7F"/>
    <w:rsid w:val="003A2086"/>
    <w:rsid w:val="003C10A5"/>
    <w:rsid w:val="003C5D40"/>
    <w:rsid w:val="003D6F88"/>
    <w:rsid w:val="003F1239"/>
    <w:rsid w:val="00405147"/>
    <w:rsid w:val="004054AB"/>
    <w:rsid w:val="00414093"/>
    <w:rsid w:val="004538A5"/>
    <w:rsid w:val="00454DB9"/>
    <w:rsid w:val="00455E36"/>
    <w:rsid w:val="004574F4"/>
    <w:rsid w:val="00466259"/>
    <w:rsid w:val="00471E94"/>
    <w:rsid w:val="00483931"/>
    <w:rsid w:val="00487B7C"/>
    <w:rsid w:val="004A1220"/>
    <w:rsid w:val="004B0AB9"/>
    <w:rsid w:val="004C1AD1"/>
    <w:rsid w:val="004E1A95"/>
    <w:rsid w:val="004F37EC"/>
    <w:rsid w:val="00503A69"/>
    <w:rsid w:val="00511E8A"/>
    <w:rsid w:val="00515A97"/>
    <w:rsid w:val="00523741"/>
    <w:rsid w:val="00532963"/>
    <w:rsid w:val="005341B9"/>
    <w:rsid w:val="00535338"/>
    <w:rsid w:val="005359E8"/>
    <w:rsid w:val="005362C5"/>
    <w:rsid w:val="00536CF3"/>
    <w:rsid w:val="00536D15"/>
    <w:rsid w:val="00540C60"/>
    <w:rsid w:val="00551CDE"/>
    <w:rsid w:val="005631A7"/>
    <w:rsid w:val="00570F59"/>
    <w:rsid w:val="005822DE"/>
    <w:rsid w:val="005852AC"/>
    <w:rsid w:val="00585446"/>
    <w:rsid w:val="00587B32"/>
    <w:rsid w:val="0059123D"/>
    <w:rsid w:val="005A3C6A"/>
    <w:rsid w:val="005A5462"/>
    <w:rsid w:val="005A62FD"/>
    <w:rsid w:val="005A6FBD"/>
    <w:rsid w:val="005B347C"/>
    <w:rsid w:val="005C73B7"/>
    <w:rsid w:val="005D1927"/>
    <w:rsid w:val="005E5A3C"/>
    <w:rsid w:val="005E782C"/>
    <w:rsid w:val="005F5E66"/>
    <w:rsid w:val="006049AC"/>
    <w:rsid w:val="00614D11"/>
    <w:rsid w:val="00615976"/>
    <w:rsid w:val="00624B01"/>
    <w:rsid w:val="00631715"/>
    <w:rsid w:val="00633511"/>
    <w:rsid w:val="006417D6"/>
    <w:rsid w:val="00644F9A"/>
    <w:rsid w:val="0064757A"/>
    <w:rsid w:val="00651689"/>
    <w:rsid w:val="00654D6B"/>
    <w:rsid w:val="00657C95"/>
    <w:rsid w:val="006601C7"/>
    <w:rsid w:val="00663EFE"/>
    <w:rsid w:val="006836D3"/>
    <w:rsid w:val="006A4771"/>
    <w:rsid w:val="006A5A61"/>
    <w:rsid w:val="006A5EA6"/>
    <w:rsid w:val="006B0B8D"/>
    <w:rsid w:val="006B6BB7"/>
    <w:rsid w:val="006D3CBA"/>
    <w:rsid w:val="006D6C57"/>
    <w:rsid w:val="006F55BF"/>
    <w:rsid w:val="006F5905"/>
    <w:rsid w:val="006F62CB"/>
    <w:rsid w:val="00700091"/>
    <w:rsid w:val="00714499"/>
    <w:rsid w:val="00723957"/>
    <w:rsid w:val="0072718D"/>
    <w:rsid w:val="00727B35"/>
    <w:rsid w:val="007432D8"/>
    <w:rsid w:val="007459F3"/>
    <w:rsid w:val="00772C0D"/>
    <w:rsid w:val="00786048"/>
    <w:rsid w:val="00787520"/>
    <w:rsid w:val="00793EBB"/>
    <w:rsid w:val="00797E94"/>
    <w:rsid w:val="007A336F"/>
    <w:rsid w:val="007A45C8"/>
    <w:rsid w:val="007B747C"/>
    <w:rsid w:val="007C4AF1"/>
    <w:rsid w:val="007D1500"/>
    <w:rsid w:val="007E2047"/>
    <w:rsid w:val="007E3461"/>
    <w:rsid w:val="007E44F5"/>
    <w:rsid w:val="007E6F22"/>
    <w:rsid w:val="00803D5B"/>
    <w:rsid w:val="00812BE9"/>
    <w:rsid w:val="00821A3B"/>
    <w:rsid w:val="00827782"/>
    <w:rsid w:val="00844161"/>
    <w:rsid w:val="0084428E"/>
    <w:rsid w:val="00852BDC"/>
    <w:rsid w:val="00857C21"/>
    <w:rsid w:val="00881204"/>
    <w:rsid w:val="00887751"/>
    <w:rsid w:val="008A1E10"/>
    <w:rsid w:val="008B7183"/>
    <w:rsid w:val="008C0A25"/>
    <w:rsid w:val="008C2491"/>
    <w:rsid w:val="008C2860"/>
    <w:rsid w:val="008E0D99"/>
    <w:rsid w:val="008E1CF2"/>
    <w:rsid w:val="008F562D"/>
    <w:rsid w:val="00910A60"/>
    <w:rsid w:val="009366CC"/>
    <w:rsid w:val="009425CE"/>
    <w:rsid w:val="00946185"/>
    <w:rsid w:val="009562EF"/>
    <w:rsid w:val="009602D8"/>
    <w:rsid w:val="00970D4E"/>
    <w:rsid w:val="009A0B2D"/>
    <w:rsid w:val="009A511D"/>
    <w:rsid w:val="009A673E"/>
    <w:rsid w:val="009B3D82"/>
    <w:rsid w:val="009B71CF"/>
    <w:rsid w:val="009D4615"/>
    <w:rsid w:val="009E24F8"/>
    <w:rsid w:val="009E58A5"/>
    <w:rsid w:val="009F0AC4"/>
    <w:rsid w:val="009F0E0C"/>
    <w:rsid w:val="009F644B"/>
    <w:rsid w:val="00A071B9"/>
    <w:rsid w:val="00A139DC"/>
    <w:rsid w:val="00A231CD"/>
    <w:rsid w:val="00A41D2E"/>
    <w:rsid w:val="00A42007"/>
    <w:rsid w:val="00A5611E"/>
    <w:rsid w:val="00A613C9"/>
    <w:rsid w:val="00A62749"/>
    <w:rsid w:val="00A63683"/>
    <w:rsid w:val="00A642F1"/>
    <w:rsid w:val="00A7593A"/>
    <w:rsid w:val="00A810B3"/>
    <w:rsid w:val="00A8716B"/>
    <w:rsid w:val="00AA423B"/>
    <w:rsid w:val="00AB0346"/>
    <w:rsid w:val="00AB0D59"/>
    <w:rsid w:val="00AB4F06"/>
    <w:rsid w:val="00AC7E61"/>
    <w:rsid w:val="00AD30B4"/>
    <w:rsid w:val="00AD4FE1"/>
    <w:rsid w:val="00AE0863"/>
    <w:rsid w:val="00AE4492"/>
    <w:rsid w:val="00AF5227"/>
    <w:rsid w:val="00B1126D"/>
    <w:rsid w:val="00B25C0E"/>
    <w:rsid w:val="00B31B3C"/>
    <w:rsid w:val="00B42D0C"/>
    <w:rsid w:val="00B45BFC"/>
    <w:rsid w:val="00B5377A"/>
    <w:rsid w:val="00B60127"/>
    <w:rsid w:val="00B608CF"/>
    <w:rsid w:val="00B73A10"/>
    <w:rsid w:val="00B7487D"/>
    <w:rsid w:val="00B8145F"/>
    <w:rsid w:val="00B82C94"/>
    <w:rsid w:val="00B857FF"/>
    <w:rsid w:val="00B946A5"/>
    <w:rsid w:val="00BB103B"/>
    <w:rsid w:val="00BB5CB8"/>
    <w:rsid w:val="00BB792D"/>
    <w:rsid w:val="00BC7598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115"/>
    <w:rsid w:val="00C50AF5"/>
    <w:rsid w:val="00C54B2C"/>
    <w:rsid w:val="00C6162F"/>
    <w:rsid w:val="00C645AD"/>
    <w:rsid w:val="00C8283B"/>
    <w:rsid w:val="00C91400"/>
    <w:rsid w:val="00C94923"/>
    <w:rsid w:val="00C954DE"/>
    <w:rsid w:val="00CC5374"/>
    <w:rsid w:val="00CD2689"/>
    <w:rsid w:val="00CD3EE6"/>
    <w:rsid w:val="00CD4A7B"/>
    <w:rsid w:val="00CE0B58"/>
    <w:rsid w:val="00CE0BB1"/>
    <w:rsid w:val="00CE1475"/>
    <w:rsid w:val="00CE5C1A"/>
    <w:rsid w:val="00D0130D"/>
    <w:rsid w:val="00D107BF"/>
    <w:rsid w:val="00D15E05"/>
    <w:rsid w:val="00D41944"/>
    <w:rsid w:val="00D60D1A"/>
    <w:rsid w:val="00D74713"/>
    <w:rsid w:val="00D8497C"/>
    <w:rsid w:val="00D964DE"/>
    <w:rsid w:val="00DB138C"/>
    <w:rsid w:val="00DB1916"/>
    <w:rsid w:val="00DB1E6D"/>
    <w:rsid w:val="00DB6A23"/>
    <w:rsid w:val="00DC26AF"/>
    <w:rsid w:val="00DE0BCE"/>
    <w:rsid w:val="00DE31F7"/>
    <w:rsid w:val="00DE377D"/>
    <w:rsid w:val="00DE594E"/>
    <w:rsid w:val="00DF386C"/>
    <w:rsid w:val="00DF4B10"/>
    <w:rsid w:val="00E0122D"/>
    <w:rsid w:val="00E020E3"/>
    <w:rsid w:val="00E133C7"/>
    <w:rsid w:val="00E22FAC"/>
    <w:rsid w:val="00E24AEB"/>
    <w:rsid w:val="00E3135D"/>
    <w:rsid w:val="00E31779"/>
    <w:rsid w:val="00E31A1D"/>
    <w:rsid w:val="00E3358D"/>
    <w:rsid w:val="00E5293E"/>
    <w:rsid w:val="00E52D40"/>
    <w:rsid w:val="00E54EA1"/>
    <w:rsid w:val="00E613E3"/>
    <w:rsid w:val="00E62106"/>
    <w:rsid w:val="00E66949"/>
    <w:rsid w:val="00E670FC"/>
    <w:rsid w:val="00E827A8"/>
    <w:rsid w:val="00E85A89"/>
    <w:rsid w:val="00E87A9A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3D82"/>
    <w:rsid w:val="00EF0605"/>
    <w:rsid w:val="00EF29CF"/>
    <w:rsid w:val="00EF57D2"/>
    <w:rsid w:val="00EF7697"/>
    <w:rsid w:val="00F235FB"/>
    <w:rsid w:val="00F314E4"/>
    <w:rsid w:val="00F3473D"/>
    <w:rsid w:val="00F52116"/>
    <w:rsid w:val="00F632DE"/>
    <w:rsid w:val="00F962C1"/>
    <w:rsid w:val="00FB6848"/>
    <w:rsid w:val="00FC1C6F"/>
    <w:rsid w:val="00FD2377"/>
    <w:rsid w:val="00FD5DF3"/>
    <w:rsid w:val="00FD66E9"/>
    <w:rsid w:val="00FE2C2F"/>
    <w:rsid w:val="00FE5B88"/>
    <w:rsid w:val="00FF29E8"/>
    <w:rsid w:val="00FF4304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163672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D41944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D41944"/>
    <w:rPr>
      <w:rFonts w:cs="Times New Roman"/>
    </w:rPr>
  </w:style>
  <w:style w:type="character" w:customStyle="1" w:styleId="CharChar2">
    <w:name w:val="Char Char2"/>
    <w:uiPriority w:val="99"/>
    <w:semiHidden/>
    <w:rsid w:val="00D41944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D41944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D41944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D41944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D41944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3672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D4194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41944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163672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D41944"/>
    <w:rPr>
      <w:rFonts w:ascii="Calibri" w:hAnsi="Calibri"/>
      <w:b/>
      <w:lang w:val="en-GB" w:eastAsia="en-US"/>
    </w:rPr>
  </w:style>
  <w:style w:type="paragraph" w:styleId="NormalWeb">
    <w:name w:val="Normal (Web)"/>
    <w:basedOn w:val="Normal"/>
    <w:uiPriority w:val="99"/>
    <w:rsid w:val="00D419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22</Pages>
  <Words>1939</Words>
  <Characters>11056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11</cp:revision>
  <cp:lastPrinted>2020-03-09T15:08:00Z</cp:lastPrinted>
  <dcterms:created xsi:type="dcterms:W3CDTF">2021-02-18T10:46:00Z</dcterms:created>
  <dcterms:modified xsi:type="dcterms:W3CDTF">2021-02-19T16:46:00Z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