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87" w:rsidRPr="004F4F7D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5.75 ÷ 5 (= 1.15)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>for finding the cost of one chocolate bar</w: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e.g. (7.85 – 2 × “1.15”) ÷ 3</w:t>
            </w:r>
          </w:p>
        </w:tc>
        <w:tc>
          <w:tcPr>
            <w:tcW w:w="799" w:type="pct"/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>(dep on M1) for a complete method to find the cost of one packet of sweets</w: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</w:tcPr>
          <w:p w:rsidR="00400887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1.85</w:t>
            </w:r>
          </w:p>
          <w:p w:rsidR="00400887" w:rsidRPr="006C7F9A" w:rsidRDefault="00400887" w:rsidP="003E6D3C"/>
        </w:tc>
        <w:tc>
          <w:tcPr>
            <w:tcW w:w="329" w:type="pct"/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>cao</w: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jc w:val="right"/>
              <w:rPr>
                <w:b/>
                <w:color w:val="000000"/>
              </w:rPr>
            </w:pPr>
            <w:r w:rsidRPr="00BC3255">
              <w:rPr>
                <w:b/>
                <w:color w:val="000000"/>
              </w:rPr>
              <w:t>Total 3 marks</w:t>
            </w:r>
          </w:p>
        </w:tc>
      </w:tr>
    </w:tbl>
    <w:p w:rsidR="00400887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00887" w:rsidRPr="00BC3255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Pr="00BC3255" w:rsidRDefault="00400887" w:rsidP="00E77BC2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BC3255">
              <w:rPr>
                <w:color w:val="000000"/>
                <w:sz w:val="24"/>
                <w:szCs w:val="24"/>
              </w:rPr>
              <w:t>36 – 25</w:t>
            </w:r>
            <w:r>
              <w:rPr>
                <w:color w:val="000000"/>
                <w:sz w:val="24"/>
                <w:szCs w:val="24"/>
              </w:rPr>
              <w:t>)</w:t>
            </w:r>
            <w:r w:rsidRPr="00BC3255">
              <w:rPr>
                <w:color w:val="000000"/>
                <w:sz w:val="24"/>
                <w:szCs w:val="24"/>
              </w:rPr>
              <w:t xml:space="preserve"> × 7.45</w:t>
            </w:r>
            <w:r>
              <w:rPr>
                <w:color w:val="000000"/>
                <w:sz w:val="24"/>
                <w:szCs w:val="24"/>
              </w:rPr>
              <w:t xml:space="preserve">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Pr="00BC3255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Default="00400887" w:rsidP="00E77BC2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M</w:t>
            </w:r>
            <w:r>
              <w:rPr>
                <w:color w:val="000000"/>
              </w:rPr>
              <w:t>2</w:t>
            </w:r>
          </w:p>
          <w:p w:rsidR="00400887" w:rsidRDefault="00400887" w:rsidP="00E77BC2">
            <w:pPr>
              <w:jc w:val="center"/>
              <w:rPr>
                <w:color w:val="000000"/>
              </w:rPr>
            </w:pPr>
          </w:p>
          <w:p w:rsidR="00400887" w:rsidRPr="00BC3255" w:rsidRDefault="00400887" w:rsidP="00E77B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00887" w:rsidRDefault="00400887" w:rsidP="00E77BC2">
            <w:pPr>
              <w:rPr>
                <w:color w:val="000000"/>
              </w:rPr>
            </w:pPr>
            <w:r>
              <w:rPr>
                <w:color w:val="000000"/>
              </w:rPr>
              <w:t>for a complete method</w:t>
            </w:r>
          </w:p>
          <w:p w:rsidR="00400887" w:rsidRDefault="00400887" w:rsidP="00E77BC2">
            <w:pPr>
              <w:rPr>
                <w:color w:val="000000"/>
              </w:rPr>
            </w:pPr>
          </w:p>
          <w:p w:rsidR="00400887" w:rsidRPr="00BC3255" w:rsidRDefault="00400887" w:rsidP="00E77BC2">
            <w:pPr>
              <w:rPr>
                <w:color w:val="000000"/>
              </w:rPr>
            </w:pPr>
            <w:r>
              <w:rPr>
                <w:color w:val="000000"/>
              </w:rPr>
              <w:t xml:space="preserve">for 36 – 25 (= 11) </w:t>
            </w:r>
            <w:r w:rsidRPr="003B075C">
              <w:rPr>
                <w:b/>
                <w:bCs/>
                <w:color w:val="000000"/>
              </w:rPr>
              <w:t>or</w:t>
            </w:r>
            <w:r>
              <w:rPr>
                <w:b/>
                <w:bCs/>
                <w:color w:val="000000"/>
              </w:rPr>
              <w:t xml:space="preserve"> </w:t>
            </w:r>
            <w:r w:rsidRPr="00BC3255">
              <w:rPr>
                <w:color w:val="000000"/>
              </w:rPr>
              <w:t xml:space="preserve">for </w:t>
            </w:r>
            <w:r>
              <w:rPr>
                <w:i/>
                <w:color w:val="000000"/>
              </w:rPr>
              <w:t>W</w:t>
            </w:r>
            <w:r w:rsidRPr="00BC3255">
              <w:rPr>
                <w:color w:val="000000"/>
              </w:rPr>
              <w:t xml:space="preserve"> × 7.45 where </w:t>
            </w:r>
            <w:r>
              <w:rPr>
                <w:i/>
                <w:color w:val="000000"/>
              </w:rPr>
              <w:t xml:space="preserve">W </w:t>
            </w:r>
            <w:r w:rsidRPr="00AB5AE9">
              <w:rPr>
                <w:iCs/>
                <w:color w:val="000000"/>
              </w:rPr>
              <w:t>is their weight</w:t>
            </w:r>
            <w:r>
              <w:rPr>
                <w:iCs/>
                <w:color w:val="000000"/>
              </w:rPr>
              <w:t>)</w:t>
            </w:r>
          </w:p>
        </w:tc>
      </w:tr>
      <w:tr w:rsidR="00400887" w:rsidRPr="00BC3255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Pr="00BC3255" w:rsidRDefault="00400887" w:rsidP="00E77BC2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</w:tcPr>
          <w:p w:rsidR="00400887" w:rsidRPr="00BC3255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81.95</w:t>
            </w:r>
          </w:p>
        </w:tc>
        <w:tc>
          <w:tcPr>
            <w:tcW w:w="329" w:type="pct"/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BC3255" w:rsidRDefault="00400887" w:rsidP="00E77BC2">
            <w:pPr>
              <w:rPr>
                <w:color w:val="000000"/>
              </w:rPr>
            </w:pPr>
          </w:p>
        </w:tc>
      </w:tr>
      <w:tr w:rsidR="00400887" w:rsidRPr="00BC3255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BC3255" w:rsidRDefault="00400887" w:rsidP="00E77BC2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00887" w:rsidRPr="00BC3255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E77BC2">
            <w:pPr>
              <w:jc w:val="right"/>
              <w:rPr>
                <w:b/>
                <w:color w:val="000000"/>
              </w:rPr>
            </w:pPr>
            <w:r w:rsidRPr="00BC3255">
              <w:rPr>
                <w:b/>
                <w:color w:val="000000"/>
              </w:rPr>
              <w:t>Total 3 marks</w:t>
            </w:r>
          </w:p>
        </w:tc>
      </w:tr>
    </w:tbl>
    <w:p w:rsidR="00400887" w:rsidRDefault="0040088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00887" w:rsidRPr="00BC3255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9A4F9F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932"/>
              <w:gridCol w:w="934"/>
              <w:gridCol w:w="905"/>
              <w:gridCol w:w="913"/>
              <w:gridCol w:w="918"/>
            </w:tblGrid>
            <w:tr w:rsidR="00400887" w:rsidRPr="00BC3255" w:rsidTr="00E77BC2">
              <w:trPr>
                <w:trHeight w:val="324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b/>
                      <w:color w:val="000000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ramen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b/>
                      <w:color w:val="000000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soba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/>
                    <w:jc w:val="center"/>
                    <w:rPr>
                      <w:b/>
                      <w:color w:val="000000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udon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/>
                    <w:jc w:val="center"/>
                    <w:rPr>
                      <w:b/>
                      <w:color w:val="000000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Total</w:t>
                  </w:r>
                </w:p>
              </w:tc>
            </w:tr>
            <w:tr w:rsidR="00400887" w:rsidRPr="00BC3255" w:rsidTr="00E77BC2">
              <w:trPr>
                <w:trHeight w:val="320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rPr>
                      <w:b/>
                      <w:color w:val="000000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Boiled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color w:val="000000"/>
                      <w:lang w:val="en-US"/>
                    </w:rPr>
                  </w:pPr>
                  <w:r w:rsidRPr="00966656">
                    <w:rPr>
                      <w:color w:val="000000"/>
                      <w:sz w:val="22"/>
                      <w:szCs w:val="22"/>
                      <w:lang w:val="en-US"/>
                    </w:rPr>
                    <w:t>18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b/>
                      <w:color w:val="000000"/>
                      <w:u w:val="single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u w:val="single"/>
                      <w:lang w:val="en-US"/>
                    </w:rPr>
                    <w:t>5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b/>
                      <w:color w:val="000000"/>
                      <w:u w:val="single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u w:val="single"/>
                      <w:lang w:val="en-US"/>
                    </w:rPr>
                    <w:t>8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color w:val="000000"/>
                      <w:lang w:val="en-US"/>
                    </w:rPr>
                  </w:pPr>
                  <w:r w:rsidRPr="00966656">
                    <w:rPr>
                      <w:color w:val="000000"/>
                      <w:sz w:val="22"/>
                      <w:szCs w:val="22"/>
                      <w:lang w:val="en-US"/>
                    </w:rPr>
                    <w:t>31</w:t>
                  </w:r>
                </w:p>
              </w:tc>
            </w:tr>
            <w:tr w:rsidR="00400887" w:rsidRPr="00BC3255" w:rsidTr="00E77BC2">
              <w:trPr>
                <w:trHeight w:val="324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rPr>
                      <w:b/>
                      <w:color w:val="000000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Fried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b/>
                      <w:color w:val="000000"/>
                      <w:u w:val="single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u w:val="single"/>
                      <w:lang w:val="en-US"/>
                    </w:rPr>
                    <w:t>10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color w:val="000000"/>
                      <w:lang w:val="en-US"/>
                    </w:rPr>
                  </w:pPr>
                  <w:r w:rsidRPr="00966656">
                    <w:rPr>
                      <w:color w:val="000000"/>
                      <w:sz w:val="22"/>
                      <w:szCs w:val="22"/>
                      <w:lang w:val="en-US"/>
                    </w:rPr>
                    <w:t>12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color w:val="000000"/>
                      <w:lang w:val="en-US"/>
                    </w:rPr>
                  </w:pPr>
                  <w:r w:rsidRPr="00966656">
                    <w:rPr>
                      <w:color w:val="000000"/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b/>
                      <w:color w:val="000000"/>
                      <w:u w:val="single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u w:val="single"/>
                      <w:lang w:val="en-US"/>
                    </w:rPr>
                    <w:t>29</w:t>
                  </w:r>
                </w:p>
              </w:tc>
            </w:tr>
            <w:tr w:rsidR="00400887" w:rsidRPr="00BC3255" w:rsidTr="00E77BC2">
              <w:trPr>
                <w:trHeight w:val="324"/>
              </w:trPr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rPr>
                      <w:b/>
                      <w:color w:val="000000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lang w:val="en-US"/>
                    </w:rPr>
                    <w:t>Total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b/>
                      <w:color w:val="000000"/>
                      <w:u w:val="single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u w:val="single"/>
                      <w:lang w:val="en-US"/>
                    </w:rPr>
                    <w:t>28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b/>
                      <w:color w:val="000000"/>
                      <w:u w:val="single"/>
                      <w:lang w:val="en-US"/>
                    </w:rPr>
                  </w:pPr>
                  <w:r w:rsidRPr="00966656">
                    <w:rPr>
                      <w:b/>
                      <w:color w:val="000000"/>
                      <w:sz w:val="22"/>
                      <w:szCs w:val="22"/>
                      <w:u w:val="single"/>
                      <w:lang w:val="en-US"/>
                    </w:rPr>
                    <w:t>17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color w:val="000000"/>
                      <w:lang w:val="en-US"/>
                    </w:rPr>
                  </w:pPr>
                  <w:r w:rsidRPr="00966656">
                    <w:rPr>
                      <w:color w:val="000000"/>
                      <w:sz w:val="22"/>
                      <w:szCs w:val="22"/>
                      <w:lang w:val="en-US"/>
                    </w:rPr>
                    <w:t>15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0887" w:rsidRPr="00966656" w:rsidRDefault="00400887" w:rsidP="00E77BC2">
                  <w:pPr>
                    <w:spacing w:before="120" w:after="120"/>
                    <w:jc w:val="center"/>
                    <w:rPr>
                      <w:color w:val="000000"/>
                      <w:lang w:val="en-US"/>
                    </w:rPr>
                  </w:pPr>
                  <w:r w:rsidRPr="00966656">
                    <w:rPr>
                      <w:color w:val="000000"/>
                      <w:sz w:val="22"/>
                      <w:szCs w:val="22"/>
                      <w:lang w:val="en-US"/>
                    </w:rPr>
                    <w:t>60</w:t>
                  </w:r>
                </w:p>
              </w:tc>
            </w:tr>
          </w:tbl>
          <w:p w:rsidR="00400887" w:rsidRPr="00BC3255" w:rsidRDefault="00400887" w:rsidP="00E77BC2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Pr="00BC3255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Correct table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B3</w:t>
            </w:r>
          </w:p>
          <w:p w:rsidR="00400887" w:rsidRPr="00BC3255" w:rsidRDefault="00400887" w:rsidP="00E77BC2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(B2</w:t>
            </w:r>
          </w:p>
          <w:p w:rsidR="00400887" w:rsidRPr="00BC3255" w:rsidRDefault="00400887" w:rsidP="00E77BC2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00887" w:rsidRPr="00BC3255" w:rsidRDefault="00400887" w:rsidP="00E77BC2">
            <w:pPr>
              <w:rPr>
                <w:color w:val="000000"/>
              </w:rPr>
            </w:pPr>
            <w:r w:rsidRPr="00BC3255">
              <w:rPr>
                <w:color w:val="000000"/>
              </w:rPr>
              <w:t>All 6 correct entries</w:t>
            </w:r>
          </w:p>
          <w:p w:rsidR="00400887" w:rsidRPr="00BC3255" w:rsidRDefault="00400887" w:rsidP="00E77BC2">
            <w:pPr>
              <w:rPr>
                <w:color w:val="000000"/>
              </w:rPr>
            </w:pPr>
            <w:r w:rsidRPr="00BC3255">
              <w:rPr>
                <w:color w:val="000000"/>
              </w:rPr>
              <w:t>4 or 5 correct entries</w:t>
            </w:r>
          </w:p>
          <w:p w:rsidR="00400887" w:rsidRDefault="00400887" w:rsidP="00E77BC2">
            <w:pPr>
              <w:rPr>
                <w:color w:val="000000"/>
              </w:rPr>
            </w:pPr>
            <w:r w:rsidRPr="00BC3255">
              <w:rPr>
                <w:color w:val="000000"/>
              </w:rPr>
              <w:t>2 or 3 correct entries)</w:t>
            </w:r>
          </w:p>
          <w:p w:rsidR="00400887" w:rsidRDefault="00400887" w:rsidP="00E77BC2">
            <w:pPr>
              <w:rPr>
                <w:color w:val="000000"/>
              </w:rPr>
            </w:pPr>
          </w:p>
          <w:p w:rsidR="00400887" w:rsidRDefault="00400887" w:rsidP="00E77BC2">
            <w:pPr>
              <w:rPr>
                <w:color w:val="000000"/>
              </w:rPr>
            </w:pPr>
          </w:p>
          <w:p w:rsidR="00400887" w:rsidRDefault="00400887" w:rsidP="00E77BC2">
            <w:pPr>
              <w:rPr>
                <w:color w:val="000000"/>
              </w:rPr>
            </w:pPr>
          </w:p>
          <w:p w:rsidR="00400887" w:rsidRDefault="00400887" w:rsidP="00E77BC2">
            <w:pPr>
              <w:rPr>
                <w:color w:val="000000"/>
              </w:rPr>
            </w:pPr>
          </w:p>
          <w:p w:rsidR="00400887" w:rsidRDefault="00400887" w:rsidP="00E77BC2">
            <w:pPr>
              <w:rPr>
                <w:color w:val="000000"/>
              </w:rPr>
            </w:pPr>
          </w:p>
          <w:p w:rsidR="00400887" w:rsidRPr="00BC3255" w:rsidRDefault="00400887" w:rsidP="00E77BC2">
            <w:pPr>
              <w:rPr>
                <w:color w:val="000000"/>
              </w:rPr>
            </w:pPr>
          </w:p>
        </w:tc>
      </w:tr>
      <w:tr w:rsidR="00400887" w:rsidRPr="00BC3255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400887" w:rsidRPr="00BC3255" w:rsidRDefault="00400887" w:rsidP="00E77BC2">
            <w:pPr>
              <w:rPr>
                <w:color w:val="000000"/>
              </w:rPr>
            </w:pPr>
          </w:p>
        </w:tc>
        <w:tc>
          <w:tcPr>
            <w:tcW w:w="799" w:type="pct"/>
          </w:tcPr>
          <w:p w:rsidR="00400887" w:rsidRPr="00BC3255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position w:val="-24"/>
                <w:sz w:val="24"/>
                <w:szCs w:val="24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30pt" o:ole="">
                  <v:imagedata r:id="rId7" o:title=""/>
                </v:shape>
                <o:OLEObject Type="Embed" ProgID="Equation.DSMT4" ShapeID="_x0000_i1025" DrawAspect="Content" ObjectID="_1678709479" r:id="rId8"/>
              </w:object>
            </w:r>
          </w:p>
        </w:tc>
        <w:tc>
          <w:tcPr>
            <w:tcW w:w="329" w:type="pct"/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BC3255" w:rsidRDefault="00400887" w:rsidP="00E77BC2">
            <w:pPr>
              <w:rPr>
                <w:color w:val="000000"/>
              </w:rPr>
            </w:pPr>
            <w:r w:rsidRPr="00BC3255">
              <w:rPr>
                <w:color w:val="000000"/>
              </w:rPr>
              <w:t xml:space="preserve">accept 0.11666... (accept 2 d.p. or better truncated or rounded) </w:t>
            </w:r>
          </w:p>
          <w:p w:rsidR="00400887" w:rsidRPr="00BC3255" w:rsidRDefault="00400887" w:rsidP="00E77BC2">
            <w:pPr>
              <w:rPr>
                <w:color w:val="000000"/>
              </w:rPr>
            </w:pPr>
            <w:r w:rsidRPr="00BC3255">
              <w:rPr>
                <w:color w:val="000000"/>
              </w:rPr>
              <w:t>or 11.666...% (accept 2 s.f. or better truncated or rounded)</w:t>
            </w:r>
          </w:p>
        </w:tc>
      </w:tr>
      <w:tr w:rsidR="00400887" w:rsidRPr="00BC3255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BC3255" w:rsidRDefault="00400887" w:rsidP="00E77BC2">
            <w:pPr>
              <w:pStyle w:val="Heading1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00887" w:rsidRPr="00BC3255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E77BC2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E77BC2">
            <w:pPr>
              <w:jc w:val="right"/>
              <w:rPr>
                <w:b/>
                <w:color w:val="000000"/>
              </w:rPr>
            </w:pPr>
            <w:r w:rsidRPr="00BC3255">
              <w:rPr>
                <w:b/>
                <w:color w:val="000000"/>
              </w:rPr>
              <w:t>Total 4 marks</w:t>
            </w:r>
          </w:p>
        </w:tc>
      </w:tr>
    </w:tbl>
    <w:p w:rsidR="00400887" w:rsidRDefault="00400887" w:rsidP="0060081D"/>
    <w:p w:rsidR="00400887" w:rsidRDefault="00400887" w:rsidP="006008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 xml:space="preserve">e.g. 32.50 × 180 (= 5850) </w:t>
            </w:r>
          </w:p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BC3255">
              <w:rPr>
                <w:color w:val="000000"/>
                <w:sz w:val="24"/>
                <w:szCs w:val="24"/>
              </w:rPr>
              <w:t xml:space="preserve"> </w:t>
            </w:r>
          </w:p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 xml:space="preserve">e.g. 0.94 × 32.50 oe (= 30.55)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00887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 xml:space="preserve">for finding the total income </w:t>
            </w:r>
          </w:p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b/>
                <w:bCs/>
                <w:color w:val="000000"/>
              </w:rPr>
              <w:t>or</w:t>
            </w:r>
            <w:r w:rsidRPr="00BC3255">
              <w:rPr>
                <w:color w:val="000000"/>
              </w:rPr>
              <w:t xml:space="preserve"> 94% of the cost of one ticket</w: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e.g. 0.94 × “5850”  oe</w:t>
            </w:r>
          </w:p>
          <w:p w:rsidR="00400887" w:rsidRDefault="00400887" w:rsidP="003E6D3C">
            <w:pPr>
              <w:pStyle w:val="Heading1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C3255">
              <w:rPr>
                <w:b/>
                <w:bCs/>
                <w:color w:val="000000"/>
                <w:sz w:val="24"/>
                <w:szCs w:val="24"/>
              </w:rPr>
              <w:t xml:space="preserve">or </w:t>
            </w:r>
          </w:p>
          <w:p w:rsidR="00400887" w:rsidRPr="00B30BFC" w:rsidRDefault="00400887" w:rsidP="003E6D3C">
            <w:r w:rsidRPr="00BC3255">
              <w:rPr>
                <w:color w:val="000000"/>
              </w:rPr>
              <w:t xml:space="preserve">“5850” </w:t>
            </w:r>
            <w:r w:rsidRPr="00BC3255">
              <w:rPr>
                <w:rFonts w:ascii="Calibri" w:hAnsi="Calibri"/>
                <w:color w:val="000000"/>
              </w:rPr>
              <w:t>–</w:t>
            </w:r>
            <w:r w:rsidRPr="00BC3255">
              <w:rPr>
                <w:color w:val="000000"/>
              </w:rPr>
              <w:t xml:space="preserve"> 0.06 × “5850” oe</w:t>
            </w:r>
          </w:p>
          <w:p w:rsidR="00400887" w:rsidRPr="00B30BFC" w:rsidRDefault="00400887" w:rsidP="003E6D3C">
            <w:pPr>
              <w:pStyle w:val="Heading1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BC3255">
              <w:rPr>
                <w:b/>
                <w:bCs/>
                <w:color w:val="000000"/>
                <w:sz w:val="24"/>
                <w:szCs w:val="24"/>
              </w:rPr>
              <w:t>or</w:t>
            </w:r>
          </w:p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 xml:space="preserve">180 × “30.55” </w:t>
            </w:r>
          </w:p>
        </w:tc>
        <w:tc>
          <w:tcPr>
            <w:tcW w:w="799" w:type="pct"/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 xml:space="preserve">for a complete method </w: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</w:tcPr>
          <w:p w:rsidR="00400887" w:rsidRPr="006C7F9A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5499</w:t>
            </w:r>
          </w:p>
        </w:tc>
        <w:tc>
          <w:tcPr>
            <w:tcW w:w="329" w:type="pct"/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jc w:val="right"/>
              <w:rPr>
                <w:b/>
                <w:color w:val="000000"/>
              </w:rPr>
            </w:pPr>
            <w:r w:rsidRPr="00BC3255">
              <w:rPr>
                <w:b/>
                <w:color w:val="000000"/>
              </w:rPr>
              <w:t xml:space="preserve">Total </w:t>
            </w:r>
            <w:r>
              <w:rPr>
                <w:b/>
                <w:color w:val="000000"/>
              </w:rPr>
              <w:t>3</w:t>
            </w:r>
            <w:r w:rsidRPr="00BC3255">
              <w:rPr>
                <w:b/>
                <w:color w:val="000000"/>
              </w:rPr>
              <w:t xml:space="preserve"> marks</w:t>
            </w:r>
          </w:p>
        </w:tc>
      </w:tr>
    </w:tbl>
    <w:p w:rsidR="00400887" w:rsidRPr="00B17F6E" w:rsidRDefault="00400887" w:rsidP="00B161BA">
      <w:pPr>
        <w:rPr>
          <w:color w:val="FF0000"/>
        </w:rPr>
      </w:pPr>
    </w:p>
    <w:p w:rsidR="00400887" w:rsidRDefault="00400887" w:rsidP="0060081D"/>
    <w:p w:rsidR="00400887" w:rsidRDefault="00400887" w:rsidP="006008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551"/>
        <w:gridCol w:w="1542"/>
        <w:gridCol w:w="933"/>
        <w:gridCol w:w="731"/>
        <w:gridCol w:w="3626"/>
      </w:tblGrid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single" w:sz="4" w:space="0" w:color="auto"/>
            </w:tcBorders>
          </w:tcPr>
          <w:p w:rsidR="00400887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 xml:space="preserve">6 × 100 (= 600) </w:t>
            </w:r>
            <w:r w:rsidRPr="00BC3255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BC3255">
              <w:rPr>
                <w:color w:val="000000"/>
                <w:sz w:val="24"/>
                <w:szCs w:val="24"/>
              </w:rPr>
              <w:t xml:space="preserve"> 17.5 ÷ 100 (= 0.175)</w:t>
            </w:r>
          </w:p>
          <w:p w:rsidR="00400887" w:rsidRPr="006C7F9A" w:rsidRDefault="00400887" w:rsidP="003E6D3C"/>
        </w:tc>
        <w:tc>
          <w:tcPr>
            <w:tcW w:w="544" w:type="pct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58" w:type="pct"/>
          </w:tcPr>
          <w:p w:rsidR="00400887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 xml:space="preserve">“600” ÷ 17.5 (= 34.28…) </w:t>
            </w:r>
            <w:r w:rsidRPr="00BC3255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BC3255">
              <w:rPr>
                <w:color w:val="000000"/>
                <w:sz w:val="24"/>
                <w:szCs w:val="24"/>
              </w:rPr>
              <w:t xml:space="preserve"> 6 ÷ “0.175” (= 34.28…)</w:t>
            </w:r>
          </w:p>
          <w:p w:rsidR="00400887" w:rsidRPr="006C7F9A" w:rsidRDefault="00400887" w:rsidP="003E6D3C"/>
        </w:tc>
        <w:tc>
          <w:tcPr>
            <w:tcW w:w="544" w:type="pct"/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>ft incorrect conversion</w: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58" w:type="pct"/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</w:tcPr>
          <w:p w:rsidR="00400887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34</w:t>
            </w:r>
          </w:p>
          <w:p w:rsidR="00400887" w:rsidRPr="006C7F9A" w:rsidRDefault="00400887" w:rsidP="003E6D3C"/>
        </w:tc>
        <w:tc>
          <w:tcPr>
            <w:tcW w:w="329" w:type="pct"/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>
              <w:rPr>
                <w:color w:val="000000"/>
              </w:rPr>
              <w:t>cao</w: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958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jc w:val="right"/>
              <w:rPr>
                <w:b/>
                <w:color w:val="000000"/>
              </w:rPr>
            </w:pPr>
            <w:r w:rsidRPr="00BC3255">
              <w:rPr>
                <w:b/>
                <w:color w:val="000000"/>
              </w:rPr>
              <w:t>Total 3 marks</w:t>
            </w:r>
          </w:p>
        </w:tc>
      </w:tr>
    </w:tbl>
    <w:p w:rsidR="00400887" w:rsidRDefault="00400887" w:rsidP="00B161BA"/>
    <w:p w:rsidR="00400887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840"/>
        <w:gridCol w:w="567"/>
        <w:gridCol w:w="564"/>
        <w:gridCol w:w="4584"/>
      </w:tblGrid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kg = 3000 g or 150 g = 0.15 kg or</w:t>
            </w:r>
          </w:p>
          <w:p w:rsidR="00400887" w:rsidRPr="00145FD7" w:rsidRDefault="00400887" w:rsidP="003E6D3C">
            <w:r>
              <w:t>180 g = 0.18 kg or 1350 g = 1.35(0) kg</w:t>
            </w:r>
          </w:p>
        </w:tc>
        <w:tc>
          <w:tcPr>
            <w:tcW w:w="649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  <w:r>
              <w:t>3</w:t>
            </w:r>
          </w:p>
        </w:tc>
        <w:tc>
          <w:tcPr>
            <w:tcW w:w="199" w:type="pct"/>
            <w:tcBorders>
              <w:top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B1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</w:tcBorders>
          </w:tcPr>
          <w:p w:rsidR="00400887" w:rsidRPr="00FA211E" w:rsidRDefault="00400887" w:rsidP="003E6D3C">
            <w:r>
              <w:t>may be seen used as part of a calculation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400887" w:rsidRDefault="00400887" w:rsidP="003E6D3C">
            <w:r>
              <w:t>3 × 150 + 5 × 180 (= 1350)</w:t>
            </w:r>
          </w:p>
          <w:p w:rsidR="00400887" w:rsidRPr="00CC54A3" w:rsidRDefault="00400887" w:rsidP="003E6D3C">
            <w:r>
              <w:t>3 × 0.15 + 5 × 0.18 (=1.35(0))</w:t>
            </w:r>
          </w:p>
        </w:tc>
        <w:tc>
          <w:tcPr>
            <w:tcW w:w="649" w:type="pct"/>
            <w:tcBorders>
              <w:bottom w:val="nil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0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199" w:type="pct"/>
            <w:tcBorders>
              <w:bottom w:val="nil"/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M1</w:t>
            </w:r>
          </w:p>
        </w:tc>
        <w:tc>
          <w:tcPr>
            <w:tcW w:w="1617" w:type="pct"/>
            <w:tcBorders>
              <w:left w:val="nil"/>
              <w:bottom w:val="nil"/>
            </w:tcBorders>
          </w:tcPr>
          <w:p w:rsidR="00400887" w:rsidRDefault="00400887" w:rsidP="003E6D3C">
            <w:r>
              <w:t xml:space="preserve">Could use their converted values  </w:t>
            </w:r>
          </w:p>
          <w:p w:rsidR="00400887" w:rsidRPr="00FA211E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400887" w:rsidRPr="009C44CA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nil"/>
            </w:tcBorders>
          </w:tcPr>
          <w:p w:rsidR="00400887" w:rsidRPr="00116E78" w:rsidRDefault="00400887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  <w:p w:rsidR="00400887" w:rsidRPr="00BD30B4" w:rsidRDefault="00400887" w:rsidP="003E6D3C">
            <w:pPr>
              <w:jc w:val="center"/>
            </w:pPr>
          </w:p>
        </w:tc>
        <w:tc>
          <w:tcPr>
            <w:tcW w:w="200" w:type="pct"/>
            <w:vMerge/>
          </w:tcPr>
          <w:p w:rsidR="00400887" w:rsidRDefault="00400887" w:rsidP="003E6D3C">
            <w:pPr>
              <w:jc w:val="center"/>
            </w:pPr>
          </w:p>
        </w:tc>
        <w:tc>
          <w:tcPr>
            <w:tcW w:w="199" w:type="pct"/>
            <w:tcBorders>
              <w:bottom w:val="nil"/>
              <w:right w:val="nil"/>
            </w:tcBorders>
          </w:tcPr>
          <w:p w:rsidR="00400887" w:rsidRDefault="00400887" w:rsidP="003E6D3C">
            <w:pPr>
              <w:jc w:val="center"/>
            </w:pPr>
            <w:r>
              <w:t>A1</w:t>
            </w:r>
          </w:p>
        </w:tc>
        <w:tc>
          <w:tcPr>
            <w:tcW w:w="1617" w:type="pct"/>
            <w:tcBorders>
              <w:left w:val="nil"/>
              <w:bottom w:val="nil"/>
            </w:tcBorders>
          </w:tcPr>
          <w:p w:rsidR="00400887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199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1617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00887" w:rsidRDefault="00400887" w:rsidP="00B161BA"/>
    <w:p w:rsidR="00400887" w:rsidRDefault="00400887" w:rsidP="00B161BA"/>
    <w:p w:rsidR="00400887" w:rsidRPr="004F4F7D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397"/>
        <w:gridCol w:w="2160"/>
        <w:gridCol w:w="865"/>
        <w:gridCol w:w="865"/>
        <w:gridCol w:w="4096"/>
      </w:tblGrid>
      <w:tr w:rsidR="00400887" w:rsidRPr="004F4F7D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object w:dxaOrig="2466" w:dyaOrig="2796">
                <v:shape id="_x0000_i1026" type="#_x0000_t75" style="width:70.5pt;height:82.5pt" o:ole="">
                  <v:imagedata r:id="rId9" o:title=""/>
                </v:shape>
                <o:OLEObject Type="Embed" ProgID="Paint.Picture" ShapeID="_x0000_i1026" DrawAspect="Content" ObjectID="_1678709480" r:id="rId10"/>
              </w:object>
            </w: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Correct</w:t>
            </w:r>
            <w:r>
              <w:rPr>
                <w:sz w:val="24"/>
                <w:szCs w:val="24"/>
              </w:rPr>
              <w:t xml:space="preserve"> </w:t>
            </w:r>
            <w:r w:rsidRPr="004F4F7D">
              <w:rPr>
                <w:sz w:val="24"/>
                <w:szCs w:val="24"/>
              </w:rPr>
              <w:t>shape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1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B1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400887" w:rsidRPr="004F4F7D" w:rsidRDefault="00400887" w:rsidP="003E6D3C">
            <w:r>
              <w:t>c</w:t>
            </w:r>
            <w:r w:rsidRPr="004F4F7D">
              <w:t>ao</w:t>
            </w:r>
            <w:r>
              <w:t xml:space="preserve"> </w:t>
            </w:r>
          </w:p>
        </w:tc>
      </w:tr>
      <w:tr w:rsidR="00400887" w:rsidRPr="004F4F7D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551" w:type="pct"/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17, 21</w:t>
            </w:r>
          </w:p>
          <w:p w:rsidR="00400887" w:rsidRPr="006C7F9A" w:rsidRDefault="00400887" w:rsidP="003E6D3C"/>
        </w:tc>
        <w:tc>
          <w:tcPr>
            <w:tcW w:w="305" w:type="pct"/>
          </w:tcPr>
          <w:p w:rsidR="00400887" w:rsidRPr="004F4F7D" w:rsidRDefault="00400887" w:rsidP="003E6D3C">
            <w:pPr>
              <w:jc w:val="center"/>
            </w:pPr>
            <w:r w:rsidRPr="004F4F7D"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B1</w:t>
            </w:r>
          </w:p>
        </w:tc>
        <w:tc>
          <w:tcPr>
            <w:tcW w:w="1445" w:type="pct"/>
            <w:tcBorders>
              <w:left w:val="nil"/>
            </w:tcBorders>
          </w:tcPr>
          <w:p w:rsidR="00400887" w:rsidRPr="004F4F7D" w:rsidRDefault="00400887" w:rsidP="003E6D3C">
            <w:r w:rsidRPr="004F4F7D">
              <w:t>cao</w:t>
            </w:r>
          </w:p>
        </w:tc>
      </w:tr>
      <w:tr w:rsidR="00400887" w:rsidRPr="004F4F7D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551" w:type="pct"/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400887" w:rsidRPr="006C7F9A" w:rsidRDefault="00400887" w:rsidP="003E6D3C"/>
        </w:tc>
        <w:tc>
          <w:tcPr>
            <w:tcW w:w="305" w:type="pct"/>
          </w:tcPr>
          <w:p w:rsidR="00400887" w:rsidRPr="004F4F7D" w:rsidRDefault="00400887" w:rsidP="003E6D3C">
            <w:pPr>
              <w:jc w:val="center"/>
            </w:pPr>
            <w:r w:rsidRPr="004F4F7D"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B1</w:t>
            </w:r>
          </w:p>
        </w:tc>
        <w:tc>
          <w:tcPr>
            <w:tcW w:w="1445" w:type="pct"/>
            <w:tcBorders>
              <w:left w:val="nil"/>
            </w:tcBorders>
          </w:tcPr>
          <w:p w:rsidR="00400887" w:rsidRPr="004F4F7D" w:rsidRDefault="00400887" w:rsidP="003E6D3C">
            <w:r w:rsidRPr="004F4F7D">
              <w:t>cao</w:t>
            </w:r>
          </w:p>
        </w:tc>
      </w:tr>
      <w:tr w:rsidR="00400887" w:rsidRPr="004F4F7D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551" w:type="pct"/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</w:tcPr>
          <w:p w:rsidR="00400887" w:rsidRPr="004F4F7D" w:rsidRDefault="00400887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numbers of shaded squares are odd numbers</w:t>
            </w:r>
          </w:p>
        </w:tc>
        <w:tc>
          <w:tcPr>
            <w:tcW w:w="305" w:type="pct"/>
          </w:tcPr>
          <w:p w:rsidR="00400887" w:rsidRPr="004F4F7D" w:rsidRDefault="00400887" w:rsidP="003E6D3C">
            <w:pPr>
              <w:jc w:val="center"/>
            </w:pPr>
            <w:r w:rsidRPr="004F4F7D">
              <w:t>1</w:t>
            </w:r>
          </w:p>
        </w:tc>
        <w:tc>
          <w:tcPr>
            <w:tcW w:w="305" w:type="pct"/>
            <w:tcBorders>
              <w:right w:val="nil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B1</w:t>
            </w:r>
          </w:p>
        </w:tc>
        <w:tc>
          <w:tcPr>
            <w:tcW w:w="1445" w:type="pct"/>
            <w:tcBorders>
              <w:left w:val="nil"/>
            </w:tcBorders>
          </w:tcPr>
          <w:p w:rsidR="00400887" w:rsidRDefault="00400887" w:rsidP="003E6D3C">
            <w:r w:rsidRPr="002E0E94">
              <w:t xml:space="preserve">Accept </w:t>
            </w:r>
            <w:r>
              <w:t xml:space="preserve">e.g. </w:t>
            </w:r>
            <w:r w:rsidRPr="002E0E94">
              <w:t>50 is an even number</w:t>
            </w:r>
            <w:r>
              <w:t xml:space="preserve"> </w:t>
            </w:r>
          </w:p>
          <w:p w:rsidR="00400887" w:rsidRDefault="00400887" w:rsidP="003E6D3C">
            <w:r w:rsidRPr="003B075C">
              <w:rPr>
                <w:b/>
                <w:bCs/>
              </w:rPr>
              <w:t>or</w:t>
            </w:r>
            <w:r>
              <w:t xml:space="preserve"> the sequence is all odd numbers </w:t>
            </w:r>
          </w:p>
          <w:p w:rsidR="00400887" w:rsidRDefault="00400887" w:rsidP="003E6D3C">
            <w:r w:rsidRPr="003B075C">
              <w:rPr>
                <w:b/>
                <w:bCs/>
              </w:rPr>
              <w:t>or</w:t>
            </w:r>
            <w:r w:rsidRPr="002E0E94">
              <w:t xml:space="preserve"> 49 is in the sequence so 50 can't be as it's only one more </w:t>
            </w:r>
          </w:p>
          <w:p w:rsidR="00400887" w:rsidRDefault="00400887" w:rsidP="003E6D3C">
            <w:r w:rsidRPr="003B075C">
              <w:rPr>
                <w:b/>
                <w:bCs/>
              </w:rPr>
              <w:t>or</w:t>
            </w:r>
            <w:r w:rsidRPr="002E0E94">
              <w:t xml:space="preserve"> 53 is the next number after 49 </w:t>
            </w:r>
            <w:r w:rsidRPr="003B075C">
              <w:rPr>
                <w:b/>
                <w:bCs/>
              </w:rPr>
              <w:t>or</w:t>
            </w:r>
            <w:r w:rsidRPr="002E0E94">
              <w:t xml:space="preserve"> 49 and 53 are </w:t>
            </w:r>
            <w:r>
              <w:t xml:space="preserve">in </w:t>
            </w:r>
            <w:r w:rsidRPr="002E0E94">
              <w:t>the sequence (so not 50)</w:t>
            </w:r>
          </w:p>
          <w:p w:rsidR="00400887" w:rsidRDefault="00400887" w:rsidP="003E6D3C">
            <w:r w:rsidRPr="00E8713F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  <w:r>
              <w:t>nth term is 4</w:t>
            </w:r>
            <w:r>
              <w:rPr>
                <w:i/>
                <w:iCs/>
              </w:rPr>
              <w:t>n</w:t>
            </w:r>
            <w:r>
              <w:t xml:space="preserve"> + 1 and for 50 </w:t>
            </w:r>
          </w:p>
          <w:p w:rsidR="00400887" w:rsidRPr="00E8713F" w:rsidRDefault="00400887" w:rsidP="003E6D3C">
            <w:pPr>
              <w:rPr>
                <w:b/>
                <w:bCs/>
              </w:rPr>
            </w:pPr>
            <w:r>
              <w:rPr>
                <w:i/>
                <w:iCs/>
              </w:rPr>
              <w:t>n</w:t>
            </w:r>
            <w:r>
              <w:t xml:space="preserve"> = 12.25 / not an integer</w:t>
            </w:r>
            <w:r w:rsidRPr="00E8713F">
              <w:rPr>
                <w:b/>
                <w:bCs/>
              </w:rPr>
              <w:t xml:space="preserve"> </w:t>
            </w:r>
          </w:p>
        </w:tc>
      </w:tr>
      <w:tr w:rsidR="00400887" w:rsidRPr="004F4F7D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51" w:type="pct"/>
            <w:tcBorders>
              <w:bottom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00887" w:rsidRPr="004F4F7D" w:rsidRDefault="00400887" w:rsidP="003E6D3C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400887" w:rsidRPr="004F4F7D" w:rsidRDefault="00400887" w:rsidP="003E6D3C">
            <w:pPr>
              <w:jc w:val="center"/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</w:tcPr>
          <w:p w:rsidR="00400887" w:rsidRPr="004F4F7D" w:rsidRDefault="00400887" w:rsidP="003E6D3C">
            <w:pPr>
              <w:jc w:val="right"/>
              <w:rPr>
                <w:b/>
              </w:rPr>
            </w:pPr>
            <w:r w:rsidRPr="004F4F7D">
              <w:rPr>
                <w:b/>
              </w:rPr>
              <w:t>Total 4 marks</w:t>
            </w:r>
          </w:p>
        </w:tc>
      </w:tr>
    </w:tbl>
    <w:p w:rsidR="00400887" w:rsidRDefault="00400887" w:rsidP="00B161BA"/>
    <w:p w:rsidR="00400887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244"/>
        <w:gridCol w:w="1582"/>
        <w:gridCol w:w="865"/>
        <w:gridCol w:w="5692"/>
      </w:tblGrid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(b)         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400887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 × 8 (=124) or 15.5 × 8 × </w:t>
            </w:r>
            <w:r w:rsidRPr="006E63F2">
              <w:rPr>
                <w:i/>
                <w:iCs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 </w:t>
            </w:r>
          </w:p>
          <w:p w:rsidR="00400887" w:rsidRPr="008D7A67" w:rsidRDefault="00400887" w:rsidP="003E6D3C">
            <w:r>
              <w:t xml:space="preserve">15.5 × 8 × </w:t>
            </w:r>
            <w:r w:rsidRPr="006E63F2">
              <w:rPr>
                <w:i/>
                <w:iCs/>
              </w:rPr>
              <w:t>x</w:t>
            </w:r>
            <w:r>
              <w:t xml:space="preserve">  = 806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</w:tcBorders>
          </w:tcPr>
          <w:p w:rsidR="00400887" w:rsidRDefault="00400887" w:rsidP="003E6D3C">
            <w:pPr>
              <w:jc w:val="center"/>
            </w:pPr>
          </w:p>
          <w:p w:rsidR="00400887" w:rsidRDefault="00400887" w:rsidP="003E6D3C">
            <w:pPr>
              <w:jc w:val="center"/>
            </w:pPr>
          </w:p>
          <w:p w:rsidR="00400887" w:rsidRPr="00FA211E" w:rsidRDefault="00400887" w:rsidP="003E6D3C">
            <w:pPr>
              <w:jc w:val="center"/>
            </w:pPr>
            <w:r>
              <w:t>6.5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  <w:r>
              <w:t>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r>
              <w:t xml:space="preserve">M1  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 ÷ “124”</w:t>
            </w:r>
          </w:p>
        </w:tc>
        <w:tc>
          <w:tcPr>
            <w:tcW w:w="558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r>
              <w:t>M1  dep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r>
              <w:t>A1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008" w:type="pct"/>
            <w:tcBorders>
              <w:left w:val="single" w:sz="4" w:space="0" w:color="auto"/>
              <w:bottom w:val="single" w:sz="4" w:space="0" w:color="auto"/>
            </w:tcBorders>
          </w:tcPr>
          <w:p w:rsidR="00400887" w:rsidRPr="00FA211E" w:rsidRDefault="00400887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>Total</w:t>
            </w:r>
            <w:r>
              <w:rPr>
                <w:b/>
              </w:rPr>
              <w:t xml:space="preserve"> 3 </w:t>
            </w:r>
            <w:r w:rsidRPr="00FA211E">
              <w:rPr>
                <w:b/>
              </w:rPr>
              <w:t>marks</w:t>
            </w:r>
          </w:p>
        </w:tc>
      </w:tr>
    </w:tbl>
    <w:p w:rsidR="00400887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244"/>
        <w:gridCol w:w="1582"/>
        <w:gridCol w:w="865"/>
        <w:gridCol w:w="5692"/>
      </w:tblGrid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0887" w:rsidRPr="00B82174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× (13.5 + 17) × 10.4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</w:tcBorders>
          </w:tcPr>
          <w:p w:rsidR="00400887" w:rsidRDefault="00400887" w:rsidP="003E6D3C">
            <w:pPr>
              <w:jc w:val="center"/>
            </w:pPr>
          </w:p>
          <w:p w:rsidR="00400887" w:rsidRPr="00FA211E" w:rsidRDefault="00400887" w:rsidP="003E6D3C">
            <w:pPr>
              <w:jc w:val="center"/>
            </w:pPr>
            <w:r>
              <w:t>158.6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  <w:r>
              <w:t>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r>
              <w:t>M1 for a complete method eg rectangle ±2 triangles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558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05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r>
              <w:t>A1  allow 159</w:t>
            </w:r>
          </w:p>
        </w:tc>
      </w:tr>
      <w:tr w:rsidR="00400887" w:rsidRPr="00FA211E" w:rsidTr="003E6D3C">
        <w:trPr>
          <w:cantSplit/>
          <w:trHeight w:val="145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top w:val="single" w:sz="4" w:space="0" w:color="auto"/>
              <w:bottom w:val="single" w:sz="4" w:space="0" w:color="auto"/>
            </w:tcBorders>
          </w:tcPr>
          <w:p w:rsidR="00400887" w:rsidRPr="00454CE2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558" w:type="pct"/>
            <w:vMerge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0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887" w:rsidRPr="00454CE2" w:rsidRDefault="00400887" w:rsidP="003E6D3C">
            <w:pPr>
              <w:pStyle w:val="Heading1"/>
              <w:jc w:val="right"/>
              <w:rPr>
                <w:b/>
                <w:sz w:val="24"/>
                <w:szCs w:val="24"/>
              </w:rPr>
            </w:pPr>
            <w:r w:rsidRPr="00454CE2">
              <w:rPr>
                <w:b/>
                <w:sz w:val="24"/>
                <w:szCs w:val="24"/>
              </w:rPr>
              <w:t xml:space="preserve">Total </w:t>
            </w:r>
            <w:r>
              <w:rPr>
                <w:b/>
                <w:sz w:val="24"/>
                <w:szCs w:val="24"/>
              </w:rPr>
              <w:t>2</w:t>
            </w:r>
            <w:r w:rsidRPr="00454CE2">
              <w:rPr>
                <w:b/>
                <w:sz w:val="24"/>
                <w:szCs w:val="24"/>
              </w:rPr>
              <w:t xml:space="preserve"> marks</w:t>
            </w:r>
          </w:p>
        </w:tc>
      </w:tr>
    </w:tbl>
    <w:p w:rsidR="00400887" w:rsidRDefault="00400887" w:rsidP="00B161BA">
      <w:pPr>
        <w:rPr>
          <w:b/>
          <w:bCs/>
          <w:i/>
          <w:iCs/>
        </w:rPr>
      </w:pPr>
    </w:p>
    <w:p w:rsidR="00400887" w:rsidRPr="004F4F7D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00887" w:rsidRPr="004F4F7D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Pr="006C7F9A" w:rsidRDefault="00400887" w:rsidP="003E6D3C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11 hours and 45 minutes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B2</w:t>
            </w:r>
          </w:p>
          <w:p w:rsidR="00400887" w:rsidRPr="004F4F7D" w:rsidRDefault="00400887" w:rsidP="003E6D3C">
            <w:pPr>
              <w:jc w:val="center"/>
            </w:pPr>
            <w:r w:rsidRPr="004F4F7D">
              <w:t>(B1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00887" w:rsidRPr="004F4F7D" w:rsidRDefault="00400887" w:rsidP="003E6D3C">
            <w:r w:rsidRPr="004F4F7D">
              <w:t>for 11 hours and 45 minutes</w:t>
            </w:r>
          </w:p>
          <w:p w:rsidR="00400887" w:rsidRPr="004F4F7D" w:rsidRDefault="00400887" w:rsidP="003E6D3C">
            <w:r w:rsidRPr="004F4F7D">
              <w:t>for 11 hours or 45 minutes)</w:t>
            </w:r>
          </w:p>
        </w:tc>
      </w:tr>
      <w:tr w:rsidR="00400887" w:rsidRPr="004F4F7D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4F4F7D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4F4F7D" w:rsidRDefault="00400887" w:rsidP="003E6D3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4F4F7D" w:rsidRDefault="00400887" w:rsidP="003E6D3C">
            <w:pPr>
              <w:jc w:val="right"/>
              <w:rPr>
                <w:b/>
              </w:rPr>
            </w:pPr>
            <w:r w:rsidRPr="004F4F7D">
              <w:rPr>
                <w:b/>
              </w:rPr>
              <w:t>Total 2 marks</w:t>
            </w:r>
          </w:p>
        </w:tc>
      </w:tr>
    </w:tbl>
    <w:p w:rsidR="00400887" w:rsidRDefault="00400887" w:rsidP="00B161BA"/>
    <w:p w:rsidR="00400887" w:rsidRPr="004F4F7D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74"/>
        <w:gridCol w:w="859"/>
        <w:gridCol w:w="3969"/>
        <w:gridCol w:w="859"/>
        <w:gridCol w:w="1406"/>
        <w:gridCol w:w="859"/>
        <w:gridCol w:w="74"/>
        <w:gridCol w:w="731"/>
        <w:gridCol w:w="128"/>
        <w:gridCol w:w="731"/>
        <w:gridCol w:w="3626"/>
      </w:tblGrid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BC325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 xml:space="preserve">e.g. </w:t>
            </w:r>
            <w:r w:rsidRPr="00BC3255">
              <w:rPr>
                <w:color w:val="000000"/>
                <w:position w:val="-24"/>
              </w:rPr>
              <w:object w:dxaOrig="980" w:dyaOrig="620">
                <v:shape id="_x0000_i1027" type="#_x0000_t75" style="width:47.25pt;height:30pt" o:ole="">
                  <v:imagedata r:id="rId11" o:title=""/>
                </v:shape>
                <o:OLEObject Type="Embed" ProgID="Equation.DSMT4" ShapeID="_x0000_i1027" DrawAspect="Content" ObjectID="_1678709481" r:id="rId12"/>
              </w:object>
            </w:r>
            <w:r w:rsidRPr="00BC3255">
              <w:rPr>
                <w:color w:val="000000"/>
              </w:rPr>
              <w:t xml:space="preserve"> oe </w:t>
            </w:r>
            <w:r w:rsidRPr="00BC3255">
              <w:rPr>
                <w:b/>
                <w:bCs/>
                <w:color w:val="000000"/>
              </w:rPr>
              <w:t>or</w:t>
            </w:r>
            <w:r w:rsidRPr="00BC3255">
              <w:rPr>
                <w:color w:val="000000"/>
              </w:rPr>
              <w:t xml:space="preserve"> 0.24 × 100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gridSpan w:val="3"/>
            <w:tcBorders>
              <w:top w:val="single" w:sz="4" w:space="0" w:color="auto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>for a complete method</w: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lef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gridSpan w:val="2"/>
          </w:tcPr>
          <w:p w:rsidR="00400887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24</w:t>
            </w:r>
          </w:p>
          <w:p w:rsidR="00400887" w:rsidRPr="006C7F9A" w:rsidRDefault="00400887" w:rsidP="003E6D3C"/>
        </w:tc>
        <w:tc>
          <w:tcPr>
            <w:tcW w:w="329" w:type="pct"/>
            <w:gridSpan w:val="3"/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29" w:type="pct"/>
            <w:gridSpan w:val="2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1582" w:type="pct"/>
            <w:gridSpan w:val="3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jc w:val="right"/>
              <w:rPr>
                <w:b/>
                <w:color w:val="000000"/>
              </w:rPr>
            </w:pPr>
            <w:r w:rsidRPr="00BC3255">
              <w:rPr>
                <w:b/>
                <w:color w:val="000000"/>
              </w:rPr>
              <w:t xml:space="preserve">Total </w:t>
            </w:r>
            <w:r>
              <w:rPr>
                <w:b/>
                <w:color w:val="000000"/>
              </w:rPr>
              <w:t>2</w:t>
            </w:r>
            <w:r w:rsidRPr="00BC3255">
              <w:rPr>
                <w:b/>
                <w:color w:val="000000"/>
              </w:rPr>
              <w:t xml:space="preserve"> marks</w:t>
            </w:r>
          </w:p>
        </w:tc>
      </w:tr>
    </w:tbl>
    <w:p w:rsidR="00400887" w:rsidRDefault="00400887" w:rsidP="00B161BA">
      <w:pPr>
        <w:spacing w:line="36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1862"/>
        <w:gridCol w:w="1006"/>
        <w:gridCol w:w="717"/>
        <w:gridCol w:w="3969"/>
      </w:tblGrid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</w:t>
            </w:r>
            <w:r w:rsidRPr="00FA21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  <w:r>
              <w:t>1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B1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</w:tcBorders>
          </w:tcPr>
          <w:p w:rsidR="00400887" w:rsidRPr="00FA211E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</w:t>
            </w:r>
            <w:r w:rsidRPr="00FA21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400887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FA79CA">
              <w:rPr>
                <w:sz w:val="24"/>
                <w:szCs w:val="24"/>
              </w:rPr>
              <w:t xml:space="preserve">160 × 2 </w:t>
            </w:r>
            <w:r>
              <w:rPr>
                <w:sz w:val="24"/>
                <w:szCs w:val="24"/>
              </w:rPr>
              <w:t>(=320)</w:t>
            </w:r>
            <w:r w:rsidRPr="00FA79CA">
              <w:rPr>
                <w:sz w:val="24"/>
                <w:szCs w:val="24"/>
              </w:rPr>
              <w:t xml:space="preserve">or “160 × 2” – 5 or </w:t>
            </w:r>
          </w:p>
          <w:p w:rsidR="00400887" w:rsidRPr="00FA79CA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FA79CA">
              <w:rPr>
                <w:sz w:val="24"/>
                <w:szCs w:val="24"/>
              </w:rPr>
              <w:t>“160 × 2 – 5”</w:t>
            </w:r>
            <w:r>
              <w:rPr>
                <w:sz w:val="24"/>
                <w:szCs w:val="24"/>
              </w:rPr>
              <w:t xml:space="preserve"> </w:t>
            </w:r>
            <w:r w:rsidRPr="00FA79CA">
              <w:rPr>
                <w:sz w:val="24"/>
                <w:szCs w:val="24"/>
              </w:rPr>
              <w:t>÷</w:t>
            </w:r>
            <w:r>
              <w:rPr>
                <w:sz w:val="24"/>
                <w:szCs w:val="24"/>
              </w:rPr>
              <w:t xml:space="preserve"> </w:t>
            </w:r>
            <w:r w:rsidRPr="00FA79CA"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vMerge w:val="restart"/>
          </w:tcPr>
          <w:p w:rsidR="00400887" w:rsidRDefault="00400887" w:rsidP="003E6D3C">
            <w:pPr>
              <w:pStyle w:val="Heading1"/>
            </w:pPr>
          </w:p>
          <w:p w:rsidR="00400887" w:rsidRPr="00FA79CA" w:rsidRDefault="00400887" w:rsidP="003E6D3C">
            <w:pPr>
              <w:pStyle w:val="Heading1"/>
              <w:rPr>
                <w:sz w:val="24"/>
                <w:szCs w:val="24"/>
              </w:rPr>
            </w:pPr>
            <w:r w:rsidRPr="00FA79CA">
              <w:rPr>
                <w:sz w:val="24"/>
                <w:szCs w:val="24"/>
              </w:rPr>
              <w:t>105</w:t>
            </w:r>
          </w:p>
        </w:tc>
        <w:tc>
          <w:tcPr>
            <w:tcW w:w="355" w:type="pct"/>
            <w:vMerge w:val="restart"/>
          </w:tcPr>
          <w:p w:rsidR="00400887" w:rsidRPr="00FA211E" w:rsidRDefault="00400887" w:rsidP="003E6D3C">
            <w:pPr>
              <w:jc w:val="center"/>
            </w:pPr>
            <w:r>
              <w:t>2</w:t>
            </w:r>
          </w:p>
        </w:tc>
        <w:tc>
          <w:tcPr>
            <w:tcW w:w="253" w:type="pct"/>
            <w:tcBorders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M1</w:t>
            </w:r>
          </w:p>
        </w:tc>
        <w:tc>
          <w:tcPr>
            <w:tcW w:w="1400" w:type="pct"/>
            <w:tcBorders>
              <w:left w:val="nil"/>
            </w:tcBorders>
          </w:tcPr>
          <w:p w:rsidR="00400887" w:rsidRPr="00FA211E" w:rsidRDefault="00400887" w:rsidP="003E6D3C">
            <w:r>
              <w:t>One correct inverse operation used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Pr="00FA211E" w:rsidRDefault="00400887" w:rsidP="003E6D3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vMerge/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53" w:type="pct"/>
            <w:tcBorders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A1</w:t>
            </w:r>
          </w:p>
        </w:tc>
        <w:tc>
          <w:tcPr>
            <w:tcW w:w="1400" w:type="pct"/>
            <w:tcBorders>
              <w:left w:val="nil"/>
            </w:tcBorders>
          </w:tcPr>
          <w:p w:rsidR="00400887" w:rsidRPr="00FA211E" w:rsidRDefault="00400887" w:rsidP="003E6D3C">
            <w:r w:rsidRPr="001E2188">
              <w:rPr>
                <w:position w:val="-4"/>
              </w:rPr>
              <w:object w:dxaOrig="180" w:dyaOrig="279">
                <v:shape id="_x0000_i1028" type="#_x0000_t75" style="width:9.75pt;height:14.25pt" o:ole="">
                  <v:imagedata r:id="rId13" o:title=""/>
                </v:shape>
                <o:OLEObject Type="Embed" ProgID="Equation.DSMT4" ShapeID="_x0000_i1028" DrawAspect="Content" ObjectID="_1678709482" r:id="rId14"/>
              </w:objec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400887" w:rsidRPr="00FA211E" w:rsidRDefault="00400887" w:rsidP="003E6D3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  <w:r w:rsidRPr="00EA4B7A">
              <w:rPr>
                <w:position w:val="-24"/>
              </w:rPr>
              <w:object w:dxaOrig="1060" w:dyaOrig="620">
                <v:shape id="_x0000_i1029" type="#_x0000_t75" style="width:52.5pt;height:30pt" o:ole="">
                  <v:imagedata r:id="rId15" o:title=""/>
                </v:shape>
                <o:OLEObject Type="Embed" ProgID="Equation.DSMT4" ShapeID="_x0000_i1029" DrawAspect="Content" ObjectID="_1678709483" r:id="rId16"/>
              </w:object>
            </w:r>
          </w:p>
        </w:tc>
        <w:tc>
          <w:tcPr>
            <w:tcW w:w="355" w:type="pct"/>
          </w:tcPr>
          <w:p w:rsidR="00400887" w:rsidRPr="00FA211E" w:rsidRDefault="00400887" w:rsidP="003E6D3C">
            <w:pPr>
              <w:jc w:val="center"/>
            </w:pPr>
            <w:r>
              <w:t>2</w:t>
            </w:r>
          </w:p>
        </w:tc>
        <w:tc>
          <w:tcPr>
            <w:tcW w:w="253" w:type="pct"/>
            <w:tcBorders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B2</w:t>
            </w:r>
          </w:p>
        </w:tc>
        <w:tc>
          <w:tcPr>
            <w:tcW w:w="1400" w:type="pct"/>
            <w:tcBorders>
              <w:left w:val="nil"/>
            </w:tcBorders>
          </w:tcPr>
          <w:p w:rsidR="00400887" w:rsidRDefault="00400887" w:rsidP="003E6D3C">
            <w:r>
              <w:t xml:space="preserve">oe (B1 for </w:t>
            </w:r>
            <w:r w:rsidRPr="00EA4B7A">
              <w:rPr>
                <w:position w:val="-24"/>
              </w:rPr>
              <w:object w:dxaOrig="660" w:dyaOrig="620">
                <v:shape id="_x0000_i1030" type="#_x0000_t75" style="width:31.5pt;height:30pt" o:ole="">
                  <v:imagedata r:id="rId17" o:title=""/>
                </v:shape>
                <o:OLEObject Type="Embed" ProgID="Equation.DSMT4" ShapeID="_x0000_i1030" DrawAspect="Content" ObjectID="_1678709484" r:id="rId18"/>
              </w:object>
            </w:r>
            <w:r>
              <w:t>oe or</w:t>
            </w:r>
            <w:r w:rsidRPr="001E2188">
              <w:rPr>
                <w:i/>
              </w:rPr>
              <w:t xml:space="preserve"> </w:t>
            </w:r>
            <w:r w:rsidRPr="007C1DC4">
              <w:rPr>
                <w:i/>
              </w:rPr>
              <w:t>P</w:t>
            </w:r>
            <w:r>
              <w:t xml:space="preserve"> = 3</w:t>
            </w:r>
            <w:r w:rsidRPr="007C1DC4">
              <w:rPr>
                <w:i/>
              </w:rPr>
              <w:t>n</w:t>
            </w:r>
            <w:r>
              <w:t xml:space="preserve"> + 5 ÷ 2 or for </w:t>
            </w:r>
            <w:r w:rsidRPr="001E2188">
              <w:rPr>
                <w:i/>
              </w:rPr>
              <w:t>P</w:t>
            </w:r>
            <w:r>
              <w:t xml:space="preserve"> = a formula including </w:t>
            </w:r>
            <w:r w:rsidRPr="001E2188">
              <w:rPr>
                <w:i/>
              </w:rPr>
              <w:t>n</w:t>
            </w:r>
            <w:r>
              <w:t xml:space="preserve"> with 2 operations correct eg </w:t>
            </w:r>
            <w:r w:rsidRPr="001E2188">
              <w:rPr>
                <w:i/>
              </w:rPr>
              <w:t xml:space="preserve">P </w:t>
            </w:r>
            <w:r>
              <w:t>= 3</w:t>
            </w:r>
            <w:r w:rsidRPr="001E2188">
              <w:rPr>
                <w:i/>
              </w:rPr>
              <w:t>n</w:t>
            </w:r>
            <w:r>
              <w:t xml:space="preserve"> + 5 or for </w:t>
            </w:r>
            <w:r w:rsidRPr="0075407D">
              <w:rPr>
                <w:position w:val="-24"/>
              </w:rPr>
              <w:object w:dxaOrig="2439" w:dyaOrig="620">
                <v:shape id="_x0000_i1031" type="#_x0000_t75" style="width:122.25pt;height:30pt" o:ole="">
                  <v:imagedata r:id="rId19" o:title=""/>
                </v:shape>
                <o:OLEObject Type="Embed" ProgID="Equation.DSMT4" ShapeID="_x0000_i1031" DrawAspect="Content" ObjectID="_1678709485" r:id="rId20"/>
              </w:object>
            </w:r>
            <w:r>
              <w:t>)</w:t>
            </w:r>
          </w:p>
          <w:p w:rsidR="00400887" w:rsidRPr="00FA211E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1400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00887" w:rsidRPr="00FA211E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3093"/>
        <w:gridCol w:w="2013"/>
        <w:gridCol w:w="575"/>
        <w:gridCol w:w="865"/>
        <w:gridCol w:w="5837"/>
      </w:tblGrid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 = 4</w:t>
            </w:r>
            <w:r w:rsidRPr="00F11FF1">
              <w:rPr>
                <w:i/>
                <w:sz w:val="24"/>
                <w:szCs w:val="24"/>
              </w:rPr>
              <w:t>n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</w:tcBorders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  <w:p w:rsidR="00400887" w:rsidRDefault="00400887" w:rsidP="003E6D3C">
            <w:pPr>
              <w:jc w:val="center"/>
            </w:pPr>
          </w:p>
          <w:p w:rsidR="00400887" w:rsidRPr="00F11FF1" w:rsidRDefault="00400887" w:rsidP="003E6D3C">
            <w:pPr>
              <w:jc w:val="center"/>
            </w:pPr>
            <w:r>
              <w:t>106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  <w:r>
              <w:t>2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M1</w:t>
            </w:r>
          </w:p>
        </w:tc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00887" w:rsidRPr="00FA211E" w:rsidRDefault="00400887" w:rsidP="003E6D3C">
            <w:r>
              <w:t xml:space="preserve">For 424 </w:t>
            </w:r>
            <w:r w:rsidRPr="000C2350">
              <w:t>or 324 + 225 –125</w:t>
            </w:r>
            <w:r>
              <w:t xml:space="preserve"> with at most one error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400887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vMerge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A1</w:t>
            </w: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r>
              <w:t>SCB1 for 524 or 674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059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2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00887" w:rsidRDefault="00400887" w:rsidP="00B161BA"/>
    <w:p w:rsidR="00400887" w:rsidRPr="00FA211E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90"/>
        <w:gridCol w:w="874"/>
        <w:gridCol w:w="4842"/>
        <w:gridCol w:w="1488"/>
        <w:gridCol w:w="1006"/>
        <w:gridCol w:w="1006"/>
        <w:gridCol w:w="1726"/>
        <w:gridCol w:w="2242"/>
      </w:tblGrid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8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r>
              <w:t>520 – 465 (= 55)</w:t>
            </w:r>
            <w:r w:rsidRPr="003D5DD7">
              <w:rPr>
                <w:b/>
                <w:bCs/>
              </w:rPr>
              <w:t xml:space="preserve"> or</w:t>
            </w:r>
            <w:r>
              <w:t xml:space="preserve"> </w:t>
            </w:r>
            <w:r w:rsidRPr="009E207F">
              <w:rPr>
                <w:position w:val="-24"/>
              </w:rPr>
              <w:object w:dxaOrig="460" w:dyaOrig="620">
                <v:shape id="_x0000_i1032" type="#_x0000_t75" style="width:22.5pt;height:30pt" o:ole="">
                  <v:imagedata r:id="rId21" o:title=""/>
                </v:shape>
                <o:OLEObject Type="Embed" ProgID="Equation.DSMT4" ShapeID="_x0000_i1032" DrawAspect="Content" ObjectID="_1678709486" r:id="rId22"/>
              </w:object>
            </w:r>
            <w:r>
              <w:t>(=1.118…)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</w:tcBorders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11.8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  <w:r>
              <w:t>3</w:t>
            </w:r>
          </w:p>
        </w:tc>
        <w:tc>
          <w:tcPr>
            <w:tcW w:w="355" w:type="pct"/>
            <w:tcBorders>
              <w:top w:val="single" w:sz="4" w:space="0" w:color="auto"/>
              <w:right w:val="nil"/>
            </w:tcBorders>
          </w:tcPr>
          <w:p w:rsidR="00400887" w:rsidRPr="00FA211E" w:rsidRDefault="00400887" w:rsidP="003E6D3C">
            <w:r>
              <w:t>M1</w:t>
            </w:r>
          </w:p>
        </w:tc>
        <w:tc>
          <w:tcPr>
            <w:tcW w:w="1400" w:type="pct"/>
            <w:gridSpan w:val="2"/>
            <w:tcBorders>
              <w:top w:val="single" w:sz="4" w:space="0" w:color="auto"/>
              <w:left w:val="nil"/>
            </w:tcBorders>
          </w:tcPr>
          <w:p w:rsidR="00400887" w:rsidRPr="00FA211E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:rsidR="00400887" w:rsidRPr="00DA38A1" w:rsidRDefault="00400887" w:rsidP="003E6D3C">
            <w:pPr>
              <w:rPr>
                <w:b/>
              </w:rPr>
            </w:pPr>
            <w:r w:rsidRPr="00EA4B7A">
              <w:rPr>
                <w:position w:val="-24"/>
              </w:rPr>
              <w:object w:dxaOrig="1060" w:dyaOrig="620">
                <v:shape id="_x0000_i1033" type="#_x0000_t75" style="width:52.5pt;height:30pt" o:ole="">
                  <v:imagedata r:id="rId23" o:title=""/>
                </v:shape>
                <o:OLEObject Type="Embed" ProgID="Equation.DSMT4" ShapeID="_x0000_i1033" DrawAspect="Content" ObjectID="_1678709487" r:id="rId24"/>
              </w:object>
            </w:r>
            <w:r>
              <w:rPr>
                <w:b/>
              </w:rPr>
              <w:t xml:space="preserve"> or </w:t>
            </w:r>
            <w:r w:rsidRPr="003D5DD7">
              <w:rPr>
                <w:bCs/>
              </w:rPr>
              <w:t>100 ×(“1.118” – 1) oe</w:t>
            </w:r>
          </w:p>
        </w:tc>
        <w:tc>
          <w:tcPr>
            <w:tcW w:w="525" w:type="pct"/>
            <w:vMerge/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400887" w:rsidRDefault="00400887" w:rsidP="003E6D3C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:rsidR="00400887" w:rsidRDefault="00400887" w:rsidP="003E6D3C">
            <w:r>
              <w:t>M1</w:t>
            </w:r>
          </w:p>
        </w:tc>
        <w:tc>
          <w:tcPr>
            <w:tcW w:w="1400" w:type="pct"/>
            <w:gridSpan w:val="2"/>
            <w:tcBorders>
              <w:left w:val="nil"/>
            </w:tcBorders>
          </w:tcPr>
          <w:p w:rsidR="00400887" w:rsidRPr="00FA211E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:rsidR="00400887" w:rsidRPr="00FA211E" w:rsidRDefault="00400887" w:rsidP="003E6D3C">
            <w:r>
              <w:t>A1</w:t>
            </w:r>
          </w:p>
        </w:tc>
        <w:tc>
          <w:tcPr>
            <w:tcW w:w="1400" w:type="pct"/>
            <w:gridSpan w:val="2"/>
            <w:tcBorders>
              <w:left w:val="nil"/>
            </w:tcBorders>
          </w:tcPr>
          <w:p w:rsidR="00400887" w:rsidRPr="00FA211E" w:rsidRDefault="00400887" w:rsidP="003E6D3C">
            <w:r>
              <w:t>11.8 or better (11.827956...)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8" w:type="pct"/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 × 550 (= 66)</w:t>
            </w:r>
          </w:p>
        </w:tc>
        <w:tc>
          <w:tcPr>
            <w:tcW w:w="525" w:type="pct"/>
            <w:vMerge w:val="restart"/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</w:p>
        </w:tc>
        <w:tc>
          <w:tcPr>
            <w:tcW w:w="355" w:type="pct"/>
            <w:vMerge w:val="restart"/>
          </w:tcPr>
          <w:p w:rsidR="00400887" w:rsidRPr="00FA211E" w:rsidRDefault="00400887" w:rsidP="003E6D3C">
            <w:pPr>
              <w:jc w:val="center"/>
            </w:pPr>
            <w:r>
              <w:t>3</w:t>
            </w:r>
          </w:p>
        </w:tc>
        <w:tc>
          <w:tcPr>
            <w:tcW w:w="355" w:type="pct"/>
            <w:tcBorders>
              <w:right w:val="nil"/>
            </w:tcBorders>
          </w:tcPr>
          <w:p w:rsidR="00400887" w:rsidRDefault="00400887" w:rsidP="003E6D3C">
            <w:r>
              <w:t>M1 oe</w:t>
            </w:r>
          </w:p>
        </w:tc>
        <w:tc>
          <w:tcPr>
            <w:tcW w:w="609" w:type="pct"/>
            <w:tcBorders>
              <w:left w:val="nil"/>
            </w:tcBorders>
          </w:tcPr>
          <w:p w:rsidR="00400887" w:rsidRDefault="00400887" w:rsidP="003E6D3C"/>
        </w:tc>
        <w:tc>
          <w:tcPr>
            <w:tcW w:w="791" w:type="pct"/>
            <w:vMerge w:val="restart"/>
            <w:tcBorders>
              <w:left w:val="nil"/>
            </w:tcBorders>
          </w:tcPr>
          <w:p w:rsidR="00400887" w:rsidRDefault="00400887" w:rsidP="003E6D3C">
            <w:r>
              <w:t xml:space="preserve">M2 for </w:t>
            </w:r>
          </w:p>
          <w:p w:rsidR="00400887" w:rsidRDefault="00400887" w:rsidP="003E6D3C">
            <w:r>
              <w:t>0.88 × 550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– “66”</w:t>
            </w:r>
          </w:p>
        </w:tc>
        <w:tc>
          <w:tcPr>
            <w:tcW w:w="525" w:type="pct"/>
            <w:vMerge/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:rsidR="00400887" w:rsidRDefault="00400887" w:rsidP="003E6D3C">
            <w:r>
              <w:t>M1</w:t>
            </w:r>
          </w:p>
        </w:tc>
        <w:tc>
          <w:tcPr>
            <w:tcW w:w="609" w:type="pct"/>
            <w:tcBorders>
              <w:left w:val="nil"/>
            </w:tcBorders>
          </w:tcPr>
          <w:p w:rsidR="00400887" w:rsidRDefault="00400887" w:rsidP="003E6D3C"/>
        </w:tc>
        <w:tc>
          <w:tcPr>
            <w:tcW w:w="791" w:type="pct"/>
            <w:vMerge/>
            <w:tcBorders>
              <w:left w:val="nil"/>
            </w:tcBorders>
          </w:tcPr>
          <w:p w:rsidR="00400887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55" w:type="pct"/>
            <w:tcBorders>
              <w:right w:val="nil"/>
            </w:tcBorders>
          </w:tcPr>
          <w:p w:rsidR="00400887" w:rsidRDefault="00400887" w:rsidP="003E6D3C">
            <w:r>
              <w:t>A1</w:t>
            </w:r>
          </w:p>
        </w:tc>
        <w:tc>
          <w:tcPr>
            <w:tcW w:w="1400" w:type="pct"/>
            <w:gridSpan w:val="2"/>
            <w:tcBorders>
              <w:left w:val="nil"/>
            </w:tcBorders>
          </w:tcPr>
          <w:p w:rsidR="00400887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8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355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1400" w:type="pct"/>
            <w:gridSpan w:val="2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6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00887" w:rsidRPr="00FA211E" w:rsidRDefault="00400887" w:rsidP="00B161BA"/>
    <w:p w:rsidR="00400887" w:rsidRDefault="00400887" w:rsidP="00B161BA"/>
    <w:p w:rsidR="00400887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94"/>
        <w:gridCol w:w="3232"/>
      </w:tblGrid>
      <w:tr w:rsidR="00400887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3A0D20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Default="00400887" w:rsidP="003E6D3C">
            <w:pPr>
              <w:rPr>
                <w:color w:val="000000"/>
              </w:rPr>
            </w:pPr>
            <w:r w:rsidRPr="003A0D20">
              <w:rPr>
                <w:color w:val="000000"/>
              </w:rPr>
              <w:t>e.g. 0.7 × 20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160 oe (= 14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 xml:space="preserve">112) </w:t>
            </w:r>
          </w:p>
          <w:p w:rsidR="00400887" w:rsidRPr="003A0D20" w:rsidRDefault="00400887" w:rsidP="003E6D3C">
            <w:pPr>
              <w:rPr>
                <w:color w:val="000000"/>
              </w:rPr>
            </w:pPr>
          </w:p>
          <w:p w:rsidR="00400887" w:rsidRDefault="00400887" w:rsidP="003E6D3C">
            <w:pPr>
              <w:rPr>
                <w:color w:val="000000"/>
              </w:rPr>
            </w:pPr>
            <w:r w:rsidRPr="003A0D20">
              <w:rPr>
                <w:b/>
                <w:bCs/>
                <w:color w:val="000000"/>
              </w:rPr>
              <w:t>or</w:t>
            </w:r>
            <w:r w:rsidRPr="003A0D20">
              <w:rPr>
                <w:color w:val="000000"/>
              </w:rPr>
              <w:t xml:space="preserve"> 0.3 × 20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160 oe (= 6048)</w:t>
            </w:r>
          </w:p>
          <w:p w:rsidR="00400887" w:rsidRPr="003A0D20" w:rsidRDefault="00400887" w:rsidP="003E6D3C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Pr="003A0D20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</w:tcBorders>
          </w:tcPr>
          <w:p w:rsidR="00400887" w:rsidRPr="003A0D20" w:rsidRDefault="00400887" w:rsidP="003E6D3C">
            <w:pPr>
              <w:rPr>
                <w:color w:val="000000"/>
              </w:rPr>
            </w:pPr>
          </w:p>
        </w:tc>
      </w:tr>
      <w:tr w:rsidR="00400887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Default="00400887" w:rsidP="003E6D3C">
            <w:pPr>
              <w:rPr>
                <w:color w:val="000000"/>
              </w:rPr>
            </w:pPr>
            <w:r w:rsidRPr="003A0D20">
              <w:rPr>
                <w:color w:val="000000"/>
              </w:rPr>
              <w:t>e.g. “14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112” ÷ (9 + 5 + 2) (= 882)</w:t>
            </w:r>
          </w:p>
          <w:p w:rsidR="00400887" w:rsidRPr="003A0D20" w:rsidRDefault="00400887" w:rsidP="003E6D3C">
            <w:pPr>
              <w:rPr>
                <w:color w:val="000000"/>
              </w:rPr>
            </w:pPr>
          </w:p>
          <w:p w:rsidR="00400887" w:rsidRDefault="00400887" w:rsidP="003E6D3C">
            <w:pPr>
              <w:rPr>
                <w:color w:val="000000"/>
              </w:rPr>
            </w:pPr>
            <w:r w:rsidRPr="003A0D20">
              <w:rPr>
                <w:b/>
                <w:bCs/>
                <w:color w:val="000000"/>
              </w:rPr>
              <w:t xml:space="preserve">or </w:t>
            </w:r>
            <w:r w:rsidRPr="003A0D20">
              <w:rPr>
                <w:color w:val="000000"/>
              </w:rPr>
              <w:t>(20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160 − “6048”) ÷ (9 + 5 + 2) (= 882)</w:t>
            </w:r>
          </w:p>
          <w:p w:rsidR="00400887" w:rsidRPr="003A0D20" w:rsidRDefault="00400887" w:rsidP="003E6D3C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Pr="003A0D20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M1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</w:tcBorders>
          </w:tcPr>
          <w:p w:rsidR="00400887" w:rsidRPr="003A0D20" w:rsidRDefault="00400887" w:rsidP="003E6D3C">
            <w:pPr>
              <w:rPr>
                <w:color w:val="000000"/>
              </w:rPr>
            </w:pP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nil"/>
            </w:tcBorders>
          </w:tcPr>
          <w:p w:rsidR="00400887" w:rsidRPr="003A0D20" w:rsidRDefault="00400887" w:rsidP="003E6D3C">
            <w:pPr>
              <w:rPr>
                <w:color w:val="000000"/>
              </w:rPr>
            </w:pPr>
            <w:r w:rsidRPr="003A0D20">
              <w:rPr>
                <w:color w:val="000000"/>
                <w:sz w:val="22"/>
                <w:szCs w:val="22"/>
              </w:rPr>
              <w:t xml:space="preserve">M2 for </w:t>
            </w:r>
          </w:p>
          <w:p w:rsidR="00400887" w:rsidRPr="003A0D20" w:rsidRDefault="00400887" w:rsidP="003E6D3C">
            <w:pPr>
              <w:rPr>
                <w:color w:val="000000"/>
              </w:rPr>
            </w:pPr>
            <w:r w:rsidRPr="003A0D20">
              <w:rPr>
                <w:color w:val="000000"/>
                <w:position w:val="-24"/>
                <w:sz w:val="22"/>
                <w:szCs w:val="22"/>
              </w:rPr>
              <w:object w:dxaOrig="885" w:dyaOrig="615">
                <v:shape id="_x0000_i1034" type="#_x0000_t75" style="width:41.25pt;height:30pt" o:ole="">
                  <v:imagedata r:id="rId25" o:title=""/>
                </v:shape>
                <o:OLEObject Type="Embed" ProgID="Equation.DSMT4" ShapeID="_x0000_i1034" DrawAspect="Content" ObjectID="_1678709488" r:id="rId26"/>
              </w:object>
            </w:r>
            <w:r w:rsidRPr="003A0D20">
              <w:rPr>
                <w:color w:val="000000"/>
              </w:rPr>
              <w:t>× “14</w:t>
            </w:r>
            <w:r w:rsidRPr="003A0D20">
              <w:rPr>
                <w:color w:val="000000"/>
                <w:sz w:val="12"/>
                <w:szCs w:val="12"/>
              </w:rPr>
              <w:t xml:space="preserve"> </w:t>
            </w:r>
            <w:r w:rsidRPr="003A0D20">
              <w:rPr>
                <w:color w:val="000000"/>
              </w:rPr>
              <w:t>112” oe</w:t>
            </w:r>
          </w:p>
        </w:tc>
      </w:tr>
      <w:tr w:rsidR="00400887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Default="00400887" w:rsidP="003E6D3C">
            <w:pPr>
              <w:rPr>
                <w:color w:val="000000"/>
              </w:rPr>
            </w:pPr>
            <w:r w:rsidRPr="003A0D20">
              <w:rPr>
                <w:color w:val="000000"/>
              </w:rPr>
              <w:t>e.g. 9 × “882” – 2 × “882”</w:t>
            </w:r>
          </w:p>
          <w:p w:rsidR="00400887" w:rsidRPr="003A0D20" w:rsidRDefault="00400887" w:rsidP="003E6D3C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Pr="003A0D20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M1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</w:tcBorders>
          </w:tcPr>
          <w:p w:rsidR="00400887" w:rsidRPr="003A0D20" w:rsidRDefault="00400887" w:rsidP="003E6D3C">
            <w:pPr>
              <w:rPr>
                <w:color w:val="000000"/>
              </w:rPr>
            </w:pPr>
          </w:p>
        </w:tc>
        <w:tc>
          <w:tcPr>
            <w:tcW w:w="1140" w:type="pct"/>
            <w:vMerge/>
            <w:tcBorders>
              <w:left w:val="nil"/>
            </w:tcBorders>
          </w:tcPr>
          <w:p w:rsidR="00400887" w:rsidRPr="003A0D20" w:rsidRDefault="00400887" w:rsidP="003E6D3C">
            <w:pPr>
              <w:rPr>
                <w:color w:val="000000"/>
              </w:rPr>
            </w:pPr>
          </w:p>
        </w:tc>
      </w:tr>
      <w:tr w:rsidR="00400887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Pr="003A0D20" w:rsidRDefault="00400887" w:rsidP="003E6D3C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3A0D20">
              <w:rPr>
                <w:color w:val="000000"/>
                <w:sz w:val="24"/>
                <w:szCs w:val="24"/>
              </w:rPr>
              <w:t>6174</w:t>
            </w:r>
          </w:p>
          <w:p w:rsidR="00400887" w:rsidRPr="006C7F9A" w:rsidRDefault="00400887" w:rsidP="003E6D3C"/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  <w:r w:rsidRPr="003A0D20">
              <w:rPr>
                <w:color w:val="000000"/>
              </w:rPr>
              <w:t>A1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</w:tcBorders>
          </w:tcPr>
          <w:p w:rsidR="00400887" w:rsidRPr="003A0D20" w:rsidRDefault="00400887" w:rsidP="003E6D3C">
            <w:pPr>
              <w:rPr>
                <w:color w:val="000000"/>
              </w:rPr>
            </w:pPr>
          </w:p>
        </w:tc>
      </w:tr>
      <w:tr w:rsidR="00400887" w:rsidRPr="003A0D20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3A0D20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3A0D20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00887" w:rsidRPr="003A0D20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3A0D20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gridSpan w:val="2"/>
            <w:tcBorders>
              <w:left w:val="nil"/>
              <w:bottom w:val="single" w:sz="4" w:space="0" w:color="auto"/>
            </w:tcBorders>
          </w:tcPr>
          <w:p w:rsidR="00400887" w:rsidRPr="003A0D20" w:rsidRDefault="00400887" w:rsidP="003E6D3C">
            <w:pPr>
              <w:jc w:val="right"/>
              <w:rPr>
                <w:b/>
                <w:color w:val="000000"/>
              </w:rPr>
            </w:pPr>
            <w:r w:rsidRPr="003A0D20">
              <w:rPr>
                <w:b/>
                <w:color w:val="000000"/>
              </w:rPr>
              <w:t>Total 4 marks</w:t>
            </w:r>
          </w:p>
        </w:tc>
      </w:tr>
    </w:tbl>
    <w:p w:rsidR="00400887" w:rsidRDefault="00400887" w:rsidP="00B161BA"/>
    <w:p w:rsidR="00400887" w:rsidRPr="00FA211E" w:rsidRDefault="00400887" w:rsidP="00B161BA"/>
    <w:p w:rsidR="00400887" w:rsidRPr="00FA211E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970"/>
        <w:gridCol w:w="1125"/>
        <w:gridCol w:w="933"/>
        <w:gridCol w:w="731"/>
        <w:gridCol w:w="3623"/>
      </w:tblGrid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400887" w:rsidRDefault="00400887" w:rsidP="003E6D3C">
            <w:r>
              <w:t xml:space="preserve">438 × 0.12 (= 52.56) </w:t>
            </w:r>
            <w:r w:rsidRPr="00DE4F83">
              <w:rPr>
                <w:b/>
              </w:rPr>
              <w:t xml:space="preserve">or </w:t>
            </w:r>
            <w:r>
              <w:t xml:space="preserve">44.39 ÷ 0.92 (= 48.25) </w:t>
            </w:r>
          </w:p>
          <w:p w:rsidR="00400887" w:rsidRPr="006B0CF4" w:rsidRDefault="00400887" w:rsidP="003E6D3C"/>
        </w:tc>
        <w:tc>
          <w:tcPr>
            <w:tcW w:w="397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  <w:r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EA529E" w:rsidRDefault="00400887" w:rsidP="003E6D3C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400887" w:rsidRPr="00BB1838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400887" w:rsidRPr="00DE4F83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</w:tcPr>
          <w:p w:rsidR="00400887" w:rsidRDefault="00400887" w:rsidP="003E6D3C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 w:rsidRPr="00DE4F83">
              <w:rPr>
                <w:sz w:val="24"/>
                <w:szCs w:val="24"/>
              </w:rPr>
              <w:t>438 × 0.12 (= 52.</w:t>
            </w:r>
            <w:r>
              <w:rPr>
                <w:sz w:val="24"/>
                <w:szCs w:val="24"/>
              </w:rPr>
              <w:t>5</w:t>
            </w:r>
            <w:r w:rsidRPr="00DE4F83">
              <w:rPr>
                <w:sz w:val="24"/>
                <w:szCs w:val="24"/>
              </w:rPr>
              <w:t>6)</w:t>
            </w:r>
            <w:r w:rsidRPr="00DE4F83">
              <w:rPr>
                <w:b/>
                <w:sz w:val="24"/>
                <w:szCs w:val="24"/>
              </w:rPr>
              <w:t xml:space="preserve"> and</w:t>
            </w:r>
            <w:r>
              <w:rPr>
                <w:sz w:val="24"/>
                <w:szCs w:val="24"/>
              </w:rPr>
              <w:t xml:space="preserve"> 44.39</w:t>
            </w:r>
            <w:r w:rsidRPr="00DE4F83">
              <w:rPr>
                <w:sz w:val="24"/>
                <w:szCs w:val="24"/>
              </w:rPr>
              <w:t xml:space="preserve"> ÷</w:t>
            </w:r>
            <w:r>
              <w:rPr>
                <w:sz w:val="24"/>
                <w:szCs w:val="24"/>
              </w:rPr>
              <w:t xml:space="preserve"> 0.92 (= 48.25</w:t>
            </w:r>
            <w:r w:rsidRPr="00DE4F8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E54D58">
              <w:rPr>
                <w:b/>
                <w:bCs/>
                <w:sz w:val="24"/>
                <w:szCs w:val="24"/>
              </w:rPr>
              <w:t>or</w:t>
            </w:r>
          </w:p>
          <w:p w:rsidR="00400887" w:rsidRPr="007C621A" w:rsidRDefault="00400887" w:rsidP="003E6D3C"/>
          <w:p w:rsidR="00400887" w:rsidRDefault="00400887" w:rsidP="003E6D3C">
            <w:r w:rsidRPr="00DE4F83">
              <w:t>438 × 0.12 (= 52.</w:t>
            </w:r>
            <w:r>
              <w:t>5</w:t>
            </w:r>
            <w:r w:rsidRPr="00DE4F83">
              <w:t>6)</w:t>
            </w:r>
            <w:r>
              <w:t xml:space="preserve"> </w:t>
            </w:r>
            <w:r w:rsidRPr="00E54D58">
              <w:rPr>
                <w:b/>
                <w:bCs/>
              </w:rPr>
              <w:t xml:space="preserve">and </w:t>
            </w:r>
            <w:r>
              <w:t>“52.56” × 0.92 (=48.355) or</w:t>
            </w:r>
          </w:p>
          <w:p w:rsidR="00400887" w:rsidRDefault="00400887" w:rsidP="003E6D3C"/>
          <w:p w:rsidR="00400887" w:rsidRPr="00D36898" w:rsidRDefault="00400887" w:rsidP="003E6D3C">
            <w:r>
              <w:t xml:space="preserve">44.39 ÷ 0.92 (= 48.25) </w:t>
            </w:r>
            <w:r w:rsidRPr="00D47389">
              <w:rPr>
                <w:b/>
                <w:bCs/>
              </w:rPr>
              <w:t xml:space="preserve">and </w:t>
            </w:r>
            <w:r>
              <w:t>“48.25” ÷ 0.12 (= 402.083…)</w:t>
            </w:r>
          </w:p>
        </w:tc>
        <w:tc>
          <w:tcPr>
            <w:tcW w:w="397" w:type="pct"/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400887" w:rsidRPr="00FA211E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</w:tcPr>
          <w:p w:rsidR="00400887" w:rsidRDefault="00400887" w:rsidP="003E6D3C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“52.56” – “48.25”</w:t>
            </w:r>
            <w:r w:rsidRPr="00F2507E">
              <w:rPr>
                <w:b/>
                <w:bCs/>
                <w:sz w:val="24"/>
                <w:szCs w:val="24"/>
              </w:rPr>
              <w:t xml:space="preserve"> or</w:t>
            </w:r>
          </w:p>
          <w:p w:rsidR="00400887" w:rsidRPr="007C621A" w:rsidRDefault="00400887" w:rsidP="003E6D3C"/>
          <w:p w:rsidR="00400887" w:rsidRDefault="00400887" w:rsidP="003E6D3C">
            <w:pPr>
              <w:rPr>
                <w:b/>
                <w:bCs/>
              </w:rPr>
            </w:pPr>
            <w:r>
              <w:t xml:space="preserve">“48.355” – 44.39 = 3.965 </w:t>
            </w:r>
            <w:r w:rsidRPr="001E1E35">
              <w:rPr>
                <w:b/>
                <w:bCs/>
              </w:rPr>
              <w:t>and</w:t>
            </w:r>
            <w:r>
              <w:t xml:space="preserve"> “3.965” ÷ 0.92 </w:t>
            </w:r>
            <w:r w:rsidRPr="00835355">
              <w:rPr>
                <w:b/>
                <w:bCs/>
              </w:rPr>
              <w:t>or</w:t>
            </w:r>
          </w:p>
          <w:p w:rsidR="00400887" w:rsidRDefault="00400887" w:rsidP="003E6D3C"/>
          <w:p w:rsidR="00400887" w:rsidRPr="00E54D58" w:rsidRDefault="00400887" w:rsidP="003E6D3C">
            <w:r>
              <w:t xml:space="preserve">438 – “402.083…”(= 35.916..) </w:t>
            </w:r>
            <w:r w:rsidRPr="00835355">
              <w:rPr>
                <w:b/>
                <w:bCs/>
              </w:rPr>
              <w:t>and</w:t>
            </w:r>
            <w:r>
              <w:t xml:space="preserve"> “35.916” × 0.12</w:t>
            </w:r>
          </w:p>
        </w:tc>
        <w:tc>
          <w:tcPr>
            <w:tcW w:w="397" w:type="pct"/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Default="00400887" w:rsidP="003E6D3C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400887" w:rsidRDefault="00400887" w:rsidP="003E6D3C">
            <w:r>
              <w:t>Dep on M2</w:t>
            </w:r>
          </w:p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</w:tcPr>
          <w:p w:rsidR="00400887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4.31</w:t>
            </w:r>
          </w:p>
        </w:tc>
        <w:tc>
          <w:tcPr>
            <w:tcW w:w="329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Default="00400887" w:rsidP="003E6D3C">
            <w:pPr>
              <w:jc w:val="center"/>
            </w:pPr>
            <w:r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400887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06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00887" w:rsidRDefault="00400887" w:rsidP="00B161BA"/>
    <w:p w:rsidR="00400887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 xml:space="preserve">e.g. 1.5 × 2.4 – (−5.6) </w:t>
            </w:r>
            <w:r w:rsidRPr="00BC3255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BC3255">
              <w:rPr>
                <w:color w:val="000000"/>
                <w:sz w:val="24"/>
                <w:szCs w:val="24"/>
              </w:rPr>
              <w:t xml:space="preserve"> 1.5 × 2.4 + 5.6 </w:t>
            </w:r>
          </w:p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BC3255">
              <w:rPr>
                <w:b/>
                <w:bCs/>
                <w:color w:val="000000"/>
                <w:sz w:val="24"/>
                <w:szCs w:val="24"/>
              </w:rPr>
              <w:t>or</w:t>
            </w:r>
            <w:r w:rsidRPr="00BC3255">
              <w:rPr>
                <w:color w:val="000000"/>
                <w:sz w:val="24"/>
                <w:szCs w:val="24"/>
              </w:rPr>
              <w:t xml:space="preserve"> 3.6 + 5.6 oe</w:t>
            </w:r>
          </w:p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 xml:space="preserve">for a correct substitution </w: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400887" w:rsidRPr="00BC3255" w:rsidRDefault="00400887" w:rsidP="003E6D3C">
            <w:pPr>
              <w:pStyle w:val="Heading1"/>
              <w:jc w:val="lef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nil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  <w:r w:rsidRPr="00BC3255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329" w:type="pct"/>
            <w:tcBorders>
              <w:bottom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  <w:r w:rsidRPr="00BC3255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400887" w:rsidRPr="00BC3255" w:rsidRDefault="00400887" w:rsidP="003E6D3C">
            <w:pPr>
              <w:rPr>
                <w:color w:val="000000"/>
              </w:rPr>
            </w:pPr>
            <w:r w:rsidRPr="00BC3255">
              <w:rPr>
                <w:color w:val="000000"/>
              </w:rPr>
              <w:t xml:space="preserve">accept </w:t>
            </w:r>
            <w:r w:rsidRPr="00BC3255">
              <w:rPr>
                <w:color w:val="000000"/>
                <w:position w:val="-24"/>
              </w:rPr>
              <w:object w:dxaOrig="360" w:dyaOrig="620">
                <v:shape id="_x0000_i1035" type="#_x0000_t75" style="width:18.75pt;height:30pt" o:ole="">
                  <v:imagedata r:id="rId27" o:title=""/>
                </v:shape>
                <o:OLEObject Type="Embed" ProgID="Equation.DSMT4" ShapeID="_x0000_i1035" DrawAspect="Content" ObjectID="_1678709489" r:id="rId28"/>
              </w:object>
            </w:r>
            <w:r w:rsidRPr="00BC3255">
              <w:rPr>
                <w:color w:val="000000"/>
              </w:rPr>
              <w:t xml:space="preserve">or </w:t>
            </w:r>
            <w:r w:rsidRPr="00BC3255">
              <w:rPr>
                <w:color w:val="000000"/>
                <w:position w:val="-24"/>
              </w:rPr>
              <w:object w:dxaOrig="360" w:dyaOrig="620">
                <v:shape id="_x0000_i1036" type="#_x0000_t75" style="width:18.75pt;height:30pt" o:ole="">
                  <v:imagedata r:id="rId29" o:title=""/>
                </v:shape>
                <o:OLEObject Type="Embed" ProgID="Equation.DSMT4" ShapeID="_x0000_i1036" DrawAspect="Content" ObjectID="_1678709490" r:id="rId30"/>
              </w:object>
            </w:r>
          </w:p>
        </w:tc>
      </w:tr>
      <w:tr w:rsidR="00400887" w:rsidRPr="00BC325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BC3255" w:rsidRDefault="00400887" w:rsidP="003E6D3C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BC3255" w:rsidRDefault="00400887" w:rsidP="003E6D3C">
            <w:pPr>
              <w:jc w:val="right"/>
              <w:rPr>
                <w:b/>
                <w:color w:val="000000"/>
              </w:rPr>
            </w:pPr>
            <w:r w:rsidRPr="00BC3255">
              <w:rPr>
                <w:b/>
                <w:color w:val="000000"/>
              </w:rPr>
              <w:t xml:space="preserve">Total </w:t>
            </w:r>
            <w:r>
              <w:rPr>
                <w:b/>
                <w:color w:val="000000"/>
              </w:rPr>
              <w:t>2</w:t>
            </w:r>
            <w:r w:rsidRPr="00BC3255">
              <w:rPr>
                <w:b/>
                <w:color w:val="000000"/>
              </w:rPr>
              <w:t xml:space="preserve"> marks</w:t>
            </w:r>
          </w:p>
        </w:tc>
      </w:tr>
    </w:tbl>
    <w:p w:rsidR="00400887" w:rsidRDefault="0040088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117"/>
        <w:gridCol w:w="1976"/>
        <w:gridCol w:w="933"/>
        <w:gridCol w:w="731"/>
        <w:gridCol w:w="3626"/>
      </w:tblGrid>
      <w:tr w:rsidR="00400887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805" w:type="pct"/>
            <w:tcBorders>
              <w:top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 xml:space="preserve">70 &lt; </w:t>
            </w:r>
            <w:r w:rsidRPr="004F4F7D">
              <w:rPr>
                <w:i/>
                <w:sz w:val="24"/>
                <w:szCs w:val="24"/>
              </w:rPr>
              <w:t>s</w:t>
            </w:r>
            <w:r w:rsidRPr="004F4F7D">
              <w:rPr>
                <w:sz w:val="24"/>
                <w:szCs w:val="24"/>
              </w:rPr>
              <w:t xml:space="preserve"> ≤ 80</w:t>
            </w:r>
          </w:p>
          <w:p w:rsidR="00400887" w:rsidRPr="006C7F9A" w:rsidRDefault="00400887" w:rsidP="003E6D3C"/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00887" w:rsidRPr="004F4F7D" w:rsidRDefault="00400887" w:rsidP="003E6D3C"/>
        </w:tc>
      </w:tr>
      <w:tr w:rsidR="00400887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F4F7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805" w:type="pct"/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10 × 45 + 16 × 55 + 19 × 65 + 23 × 75 + 12 × 85</w:t>
            </w:r>
          </w:p>
          <w:p w:rsidR="00400887" w:rsidRDefault="00400887" w:rsidP="003E6D3C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</w:p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D056E6">
              <w:rPr>
                <w:b/>
                <w:bCs/>
                <w:sz w:val="24"/>
                <w:szCs w:val="24"/>
              </w:rPr>
              <w:t>or</w:t>
            </w:r>
            <w:r w:rsidRPr="004F4F7D">
              <w:rPr>
                <w:sz w:val="24"/>
                <w:szCs w:val="24"/>
              </w:rPr>
              <w:t xml:space="preserve"> 450 + 880 + 1235 + 1725 + 1020</w:t>
            </w:r>
            <w:r>
              <w:rPr>
                <w:sz w:val="24"/>
                <w:szCs w:val="24"/>
              </w:rPr>
              <w:t xml:space="preserve"> </w:t>
            </w:r>
            <w:r w:rsidRPr="004F4F7D">
              <w:rPr>
                <w:sz w:val="24"/>
                <w:szCs w:val="24"/>
              </w:rPr>
              <w:t>(= 5310)</w:t>
            </w:r>
          </w:p>
        </w:tc>
        <w:tc>
          <w:tcPr>
            <w:tcW w:w="697" w:type="pct"/>
          </w:tcPr>
          <w:p w:rsidR="00400887" w:rsidRPr="004F4F7D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400887" w:rsidRPr="004F4F7D" w:rsidRDefault="00400887" w:rsidP="003E6D3C">
            <w:pPr>
              <w:jc w:val="center"/>
            </w:pPr>
            <w:r w:rsidRPr="004F4F7D"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M2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4F4F7D" w:rsidRDefault="00400887" w:rsidP="003E6D3C">
            <w:r w:rsidRPr="004F4F7D">
              <w:rPr>
                <w:i/>
              </w:rPr>
              <w:t xml:space="preserve">f </w:t>
            </w:r>
            <w:r w:rsidRPr="004F4F7D">
              <w:t xml:space="preserve">× </w:t>
            </w:r>
            <w:r w:rsidRPr="004F4F7D">
              <w:rPr>
                <w:i/>
              </w:rPr>
              <w:t>d</w:t>
            </w:r>
            <w:r w:rsidRPr="004F4F7D">
              <w:t xml:space="preserve"> for at least 4 products with correct mid-interval values and intention to add.</w:t>
            </w:r>
          </w:p>
          <w:p w:rsidR="00400887" w:rsidRPr="004F4F7D" w:rsidRDefault="00400887" w:rsidP="003E6D3C"/>
          <w:p w:rsidR="00400887" w:rsidRPr="004F4F7D" w:rsidRDefault="00400887" w:rsidP="003E6D3C">
            <w:r w:rsidRPr="004F4F7D">
              <w:t xml:space="preserve">If not M2 then award M1 </w:t>
            </w:r>
          </w:p>
          <w:p w:rsidR="00400887" w:rsidRPr="004F4F7D" w:rsidRDefault="00400887" w:rsidP="003E6D3C"/>
          <w:p w:rsidR="00400887" w:rsidRPr="004F4F7D" w:rsidRDefault="00400887" w:rsidP="003E6D3C">
            <w:r w:rsidRPr="004F4F7D">
              <w:t xml:space="preserve">for </w:t>
            </w:r>
            <w:r w:rsidRPr="004F4F7D">
              <w:rPr>
                <w:i/>
              </w:rPr>
              <w:t>d</w:t>
            </w:r>
            <w:r w:rsidRPr="004F4F7D">
              <w:t xml:space="preserve"> used consistently for at least 4 products within interval (including end points) and intention to add </w:t>
            </w:r>
          </w:p>
          <w:p w:rsidR="00400887" w:rsidRPr="004F4F7D" w:rsidRDefault="00400887" w:rsidP="003E6D3C"/>
          <w:p w:rsidR="00400887" w:rsidRPr="00D056E6" w:rsidRDefault="00400887" w:rsidP="003E6D3C">
            <w:pPr>
              <w:rPr>
                <w:b/>
                <w:bCs/>
              </w:rPr>
            </w:pPr>
            <w:r w:rsidRPr="00D056E6">
              <w:rPr>
                <w:b/>
                <w:bCs/>
              </w:rPr>
              <w:t xml:space="preserve">or </w:t>
            </w:r>
          </w:p>
          <w:p w:rsidR="00400887" w:rsidRPr="004F4F7D" w:rsidRDefault="00400887" w:rsidP="003E6D3C"/>
          <w:p w:rsidR="00400887" w:rsidRPr="004F4F7D" w:rsidRDefault="00400887" w:rsidP="003E6D3C">
            <w:r w:rsidRPr="004F4F7D">
              <w:t>for at least 4 correct products with correct mid-interval values with no intention to add</w:t>
            </w:r>
          </w:p>
        </w:tc>
      </w:tr>
      <w:tr w:rsidR="00400887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5" w:type="pct"/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4F4F7D">
              <w:rPr>
                <w:sz w:val="24"/>
                <w:szCs w:val="24"/>
              </w:rPr>
              <w:t>5310</w:t>
            </w:r>
            <w:r>
              <w:rPr>
                <w:sz w:val="24"/>
                <w:szCs w:val="24"/>
              </w:rPr>
              <w:t>”</w:t>
            </w:r>
            <w:r w:rsidRPr="004F4F7D">
              <w:rPr>
                <w:sz w:val="24"/>
                <w:szCs w:val="24"/>
              </w:rPr>
              <w:t xml:space="preserve"> ÷ 80 </w:t>
            </w:r>
          </w:p>
        </w:tc>
        <w:tc>
          <w:tcPr>
            <w:tcW w:w="697" w:type="pct"/>
          </w:tcPr>
          <w:p w:rsidR="00400887" w:rsidRPr="004F4F7D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400887" w:rsidRPr="004F4F7D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4F4F7D" w:rsidRDefault="00400887" w:rsidP="003E6D3C">
            <w:r w:rsidRPr="004F4F7D">
              <w:t xml:space="preserve">dep on at least M1 allow division by their </w:t>
            </w:r>
            <w:r w:rsidRPr="004F4F7D">
              <w:rPr>
                <w:position w:val="-14"/>
              </w:rPr>
              <w:object w:dxaOrig="540" w:dyaOrig="400">
                <v:shape id="_x0000_i1037" type="#_x0000_t75" style="width:27.75pt;height:20.25pt" o:ole="">
                  <v:imagedata r:id="rId31" o:title=""/>
                </v:shape>
                <o:OLEObject Type="Embed" ProgID="Equation.DSMT4" ShapeID="_x0000_i1037" DrawAspect="Content" ObjectID="_1678709491" r:id="rId32"/>
              </w:object>
            </w:r>
            <w:r w:rsidRPr="004F4F7D">
              <w:t>provided addition or total under column seen</w:t>
            </w:r>
          </w:p>
        </w:tc>
      </w:tr>
      <w:tr w:rsidR="00400887" w:rsidRPr="00B20839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5" w:type="pct"/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:rsidR="00400887" w:rsidRDefault="00400887" w:rsidP="003E6D3C">
            <w:pPr>
              <w:pStyle w:val="Heading1"/>
              <w:rPr>
                <w:sz w:val="24"/>
                <w:szCs w:val="24"/>
              </w:rPr>
            </w:pPr>
            <w:r w:rsidRPr="004F4F7D">
              <w:rPr>
                <w:sz w:val="24"/>
                <w:szCs w:val="24"/>
              </w:rPr>
              <w:t>66.4</w:t>
            </w:r>
          </w:p>
          <w:p w:rsidR="00400887" w:rsidRPr="006C7F9A" w:rsidRDefault="00400887" w:rsidP="003E6D3C"/>
        </w:tc>
        <w:tc>
          <w:tcPr>
            <w:tcW w:w="329" w:type="pct"/>
          </w:tcPr>
          <w:p w:rsidR="00400887" w:rsidRPr="004F4F7D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4F4F7D" w:rsidRDefault="00400887" w:rsidP="003E6D3C">
            <w:pPr>
              <w:jc w:val="center"/>
            </w:pPr>
            <w:r w:rsidRPr="004F4F7D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4F4F7D" w:rsidRDefault="00400887" w:rsidP="003E6D3C">
            <w:r w:rsidRPr="007B49DA">
              <w:rPr>
                <w:color w:val="000000"/>
              </w:rPr>
              <w:t>accept 66.37 – 66.4</w:t>
            </w:r>
          </w:p>
        </w:tc>
      </w:tr>
      <w:tr w:rsidR="00400887" w:rsidRPr="002B29A5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4F4F7D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5" w:type="pct"/>
            <w:tcBorders>
              <w:bottom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400887" w:rsidRPr="004F4F7D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4F4F7D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4F4F7D" w:rsidRDefault="00400887" w:rsidP="003E6D3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4F4F7D" w:rsidRDefault="00400887" w:rsidP="003E6D3C">
            <w:pPr>
              <w:jc w:val="right"/>
              <w:rPr>
                <w:b/>
              </w:rPr>
            </w:pPr>
            <w:r w:rsidRPr="004F4F7D">
              <w:rPr>
                <w:b/>
              </w:rPr>
              <w:t>Total 5 marks</w:t>
            </w:r>
          </w:p>
        </w:tc>
      </w:tr>
    </w:tbl>
    <w:p w:rsidR="00400887" w:rsidRPr="00EC60DC" w:rsidRDefault="00400887" w:rsidP="00B161BA"/>
    <w:p w:rsidR="00400887" w:rsidRPr="00EC60DC" w:rsidRDefault="00400887" w:rsidP="00B161BA"/>
    <w:p w:rsidR="00400887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 w:rsidRPr="00EA529E">
              <w:rPr>
                <w:i/>
                <w:sz w:val="24"/>
                <w:szCs w:val="24"/>
              </w:rPr>
              <w:t>ABD</w:t>
            </w:r>
            <w:r>
              <w:rPr>
                <w:sz w:val="24"/>
                <w:szCs w:val="24"/>
              </w:rPr>
              <w:t xml:space="preserve"> = 180 – 143 (= 37) </w:t>
            </w:r>
            <w:r w:rsidRPr="008D74F5">
              <w:rPr>
                <w:b/>
                <w:bCs/>
                <w:sz w:val="24"/>
                <w:szCs w:val="24"/>
              </w:rPr>
              <w:t xml:space="preserve">or </w:t>
            </w:r>
            <w:r w:rsidRPr="008D74F5">
              <w:rPr>
                <w:i/>
                <w:iCs/>
                <w:sz w:val="24"/>
                <w:szCs w:val="24"/>
              </w:rPr>
              <w:t>AEJ</w:t>
            </w:r>
            <w:r>
              <w:rPr>
                <w:sz w:val="24"/>
                <w:szCs w:val="24"/>
              </w:rPr>
              <w:t xml:space="preserve"> = 76 </w:t>
            </w:r>
            <w:r w:rsidRPr="008D74F5">
              <w:rPr>
                <w:b/>
                <w:bCs/>
                <w:sz w:val="24"/>
                <w:szCs w:val="24"/>
              </w:rPr>
              <w:t>or</w:t>
            </w:r>
          </w:p>
          <w:p w:rsidR="00400887" w:rsidRPr="00EA529E" w:rsidRDefault="00400887" w:rsidP="003E6D3C">
            <w:r w:rsidRPr="00EA529E">
              <w:rPr>
                <w:i/>
              </w:rPr>
              <w:t>CED</w:t>
            </w:r>
            <w:r>
              <w:t xml:space="preserve"> = 76 </w:t>
            </w:r>
            <w:r w:rsidRPr="008D74F5">
              <w:rPr>
                <w:b/>
                <w:bCs/>
              </w:rPr>
              <w:t>or</w:t>
            </w:r>
            <w:r>
              <w:t xml:space="preserve"> </w:t>
            </w:r>
            <w:r w:rsidRPr="00EA529E">
              <w:rPr>
                <w:i/>
              </w:rPr>
              <w:t>ECD</w:t>
            </w:r>
            <w:r>
              <w:t xml:space="preserve"> = 180 – 143 ( = 37)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00887" w:rsidRPr="00147112" w:rsidRDefault="00400887" w:rsidP="003E6D3C">
            <w:r>
              <w:t>may be marked on diagram</w:t>
            </w:r>
          </w:p>
        </w:tc>
      </w:tr>
      <w:tr w:rsidR="00400887" w:rsidRPr="00FA211E" w:rsidTr="003E6D3C">
        <w:trPr>
          <w:cantSplit/>
          <w:trHeight w:val="245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– 76 – “37”</w:t>
            </w:r>
          </w:p>
        </w:tc>
        <w:tc>
          <w:tcPr>
            <w:tcW w:w="799" w:type="pct"/>
          </w:tcPr>
          <w:p w:rsidR="00400887" w:rsidRPr="00147112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FA211E" w:rsidRDefault="00400887" w:rsidP="003E6D3C">
            <w:r>
              <w:t>A correct calculation for</w:t>
            </w:r>
            <w:r w:rsidRPr="00EA529E">
              <w:rPr>
                <w:i/>
              </w:rPr>
              <w:t xml:space="preserve"> EDC</w:t>
            </w:r>
          </w:p>
        </w:tc>
      </w:tr>
      <w:tr w:rsidR="00400887" w:rsidRPr="00FA211E" w:rsidTr="003E6D3C">
        <w:trPr>
          <w:cantSplit/>
          <w:trHeight w:val="245"/>
          <w:tblHeader/>
          <w:jc w:val="center"/>
        </w:trPr>
        <w:tc>
          <w:tcPr>
            <w:tcW w:w="303" w:type="pct"/>
            <w:vMerge/>
            <w:tcBorders>
              <w:righ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400887" w:rsidRPr="00147112" w:rsidRDefault="00400887" w:rsidP="003E6D3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29" w:type="pct"/>
            <w:vMerge/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FA211E" w:rsidRDefault="00400887" w:rsidP="003E6D3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FA211E" w:rsidRDefault="00400887" w:rsidP="003E6D3C"/>
        </w:tc>
      </w:tr>
      <w:tr w:rsidR="00400887" w:rsidRPr="00FA211E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FA211E" w:rsidRDefault="00400887" w:rsidP="003E6D3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FA211E" w:rsidRDefault="00400887" w:rsidP="003E6D3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00887" w:rsidRPr="00FA211E" w:rsidRDefault="00400887" w:rsidP="00B161BA"/>
    <w:p w:rsidR="00400887" w:rsidRDefault="00400887" w:rsidP="006008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00887" w:rsidRPr="0075126F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400887" w:rsidRPr="0075126F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400887" w:rsidRPr="0075126F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400887" w:rsidRPr="0075126F" w:rsidRDefault="00400887" w:rsidP="00E77BC2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75126F">
              <w:rPr>
                <w:color w:val="000000"/>
                <w:sz w:val="24"/>
                <w:szCs w:val="24"/>
              </w:rPr>
              <w:t>360 – (59 + 115 + 68) (= 118)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400887" w:rsidRPr="0075126F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400887" w:rsidRPr="0075126F" w:rsidRDefault="00400887" w:rsidP="00E77BC2">
            <w:pPr>
              <w:jc w:val="center"/>
              <w:rPr>
                <w:color w:val="000000"/>
              </w:rPr>
            </w:pPr>
            <w:r w:rsidRPr="0075126F">
              <w:rPr>
                <w:color w:val="000000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400887" w:rsidRPr="0075126F" w:rsidRDefault="00400887" w:rsidP="00E77BC2">
            <w:pPr>
              <w:jc w:val="center"/>
              <w:rPr>
                <w:color w:val="000000"/>
              </w:rPr>
            </w:pPr>
            <w:r w:rsidRPr="0075126F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400887" w:rsidRDefault="00400887" w:rsidP="00E77BC2">
            <w:pPr>
              <w:rPr>
                <w:color w:val="000000"/>
              </w:rPr>
            </w:pPr>
            <w:r w:rsidRPr="0075126F">
              <w:rPr>
                <w:color w:val="000000"/>
              </w:rPr>
              <w:t>angle values may be seen on diagram throughout</w:t>
            </w:r>
          </w:p>
          <w:p w:rsidR="00400887" w:rsidRPr="0075126F" w:rsidRDefault="00400887" w:rsidP="00E77BC2">
            <w:pPr>
              <w:rPr>
                <w:color w:val="000000"/>
              </w:rPr>
            </w:pPr>
          </w:p>
        </w:tc>
      </w:tr>
      <w:tr w:rsidR="00400887" w:rsidRPr="0075126F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75126F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75126F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Pr="0075126F" w:rsidRDefault="00400887" w:rsidP="00E77BC2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</w:tcPr>
          <w:p w:rsidR="00400887" w:rsidRPr="0075126F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  <w:r w:rsidRPr="0075126F">
              <w:rPr>
                <w:i/>
                <w:iCs/>
                <w:color w:val="000000"/>
                <w:sz w:val="24"/>
                <w:szCs w:val="24"/>
              </w:rPr>
              <w:t xml:space="preserve">x </w:t>
            </w:r>
            <w:r w:rsidRPr="0075126F">
              <w:rPr>
                <w:color w:val="000000"/>
                <w:sz w:val="24"/>
                <w:szCs w:val="24"/>
              </w:rPr>
              <w:t>= 62</w:t>
            </w:r>
          </w:p>
        </w:tc>
        <w:tc>
          <w:tcPr>
            <w:tcW w:w="329" w:type="pct"/>
          </w:tcPr>
          <w:p w:rsidR="00400887" w:rsidRPr="0075126F" w:rsidRDefault="00400887" w:rsidP="00E77BC2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75126F" w:rsidRDefault="00400887" w:rsidP="00E77BC2">
            <w:pPr>
              <w:jc w:val="center"/>
              <w:rPr>
                <w:color w:val="000000"/>
              </w:rPr>
            </w:pPr>
            <w:r w:rsidRPr="0075126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Default="00400887" w:rsidP="00E77BC2">
            <w:pPr>
              <w:rPr>
                <w:color w:val="000000"/>
              </w:rPr>
            </w:pPr>
            <w:r w:rsidRPr="0075126F">
              <w:rPr>
                <w:color w:val="000000"/>
              </w:rPr>
              <w:t>from correct working</w:t>
            </w:r>
          </w:p>
          <w:p w:rsidR="00400887" w:rsidRPr="0075126F" w:rsidRDefault="00400887" w:rsidP="00E77BC2">
            <w:pPr>
              <w:rPr>
                <w:color w:val="000000"/>
              </w:rPr>
            </w:pPr>
          </w:p>
        </w:tc>
      </w:tr>
      <w:tr w:rsidR="00400887" w:rsidRPr="0075126F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75126F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00887" w:rsidRPr="0075126F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00887" w:rsidRPr="0075126F" w:rsidRDefault="00400887" w:rsidP="00E77BC2">
            <w:pPr>
              <w:rPr>
                <w:color w:val="000000"/>
              </w:rPr>
            </w:pPr>
            <w:r w:rsidRPr="0075126F">
              <w:rPr>
                <w:color w:val="000000"/>
                <w:u w:val="single"/>
              </w:rPr>
              <w:t>Angles</w:t>
            </w:r>
            <w:r w:rsidRPr="0075126F">
              <w:rPr>
                <w:color w:val="000000"/>
              </w:rPr>
              <w:t xml:space="preserve"> in a </w:t>
            </w:r>
            <w:r w:rsidRPr="0075126F">
              <w:rPr>
                <w:color w:val="000000"/>
                <w:u w:val="single"/>
              </w:rPr>
              <w:t>quadrilateral</w:t>
            </w:r>
            <w:r w:rsidRPr="0075126F">
              <w:rPr>
                <w:color w:val="000000"/>
              </w:rPr>
              <w:t xml:space="preserve"> add up to 360.  Accept “4-sided shape”</w:t>
            </w:r>
          </w:p>
          <w:p w:rsidR="00400887" w:rsidRPr="0075126F" w:rsidRDefault="00400887" w:rsidP="00E77BC2">
            <w:pPr>
              <w:rPr>
                <w:color w:val="000000"/>
              </w:rPr>
            </w:pPr>
            <w:r w:rsidRPr="0075126F">
              <w:rPr>
                <w:color w:val="000000"/>
                <w:u w:val="single"/>
              </w:rPr>
              <w:t>Angles</w:t>
            </w:r>
            <w:r w:rsidRPr="0075126F">
              <w:rPr>
                <w:color w:val="000000"/>
              </w:rPr>
              <w:t xml:space="preserve"> on a straight </w:t>
            </w:r>
            <w:r w:rsidRPr="0075126F">
              <w:rPr>
                <w:color w:val="000000"/>
                <w:u w:val="single"/>
              </w:rPr>
              <w:t>line</w:t>
            </w:r>
            <w:r w:rsidRPr="0075126F">
              <w:rPr>
                <w:color w:val="000000"/>
              </w:rPr>
              <w:t xml:space="preserve"> add to 180°  </w:t>
            </w:r>
          </w:p>
          <w:p w:rsidR="00400887" w:rsidRPr="0075126F" w:rsidRDefault="00400887" w:rsidP="00E77BC2">
            <w:pPr>
              <w:rPr>
                <w:color w:val="000000"/>
              </w:rPr>
            </w:pPr>
            <w:r w:rsidRPr="0075126F">
              <w:rPr>
                <w:color w:val="000000"/>
              </w:rPr>
              <w:t xml:space="preserve">Base angles in an </w:t>
            </w:r>
            <w:r w:rsidRPr="0075126F">
              <w:rPr>
                <w:color w:val="000000"/>
                <w:u w:val="single"/>
              </w:rPr>
              <w:t xml:space="preserve">isosceles </w:t>
            </w:r>
            <w:r w:rsidRPr="0075126F">
              <w:rPr>
                <w:color w:val="000000"/>
              </w:rPr>
              <w:t>triangle (are equal)</w:t>
            </w:r>
          </w:p>
          <w:p w:rsidR="00400887" w:rsidRPr="0075126F" w:rsidRDefault="00400887" w:rsidP="00E77BC2">
            <w:pPr>
              <w:rPr>
                <w:color w:val="000000"/>
              </w:rPr>
            </w:pPr>
          </w:p>
        </w:tc>
        <w:tc>
          <w:tcPr>
            <w:tcW w:w="799" w:type="pct"/>
          </w:tcPr>
          <w:p w:rsidR="00400887" w:rsidRPr="0075126F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</w:tcPr>
          <w:p w:rsidR="00400887" w:rsidRPr="0075126F" w:rsidRDefault="00400887" w:rsidP="00E77BC2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75126F" w:rsidRDefault="00400887" w:rsidP="00E77BC2">
            <w:pPr>
              <w:jc w:val="center"/>
              <w:rPr>
                <w:color w:val="000000"/>
              </w:rPr>
            </w:pPr>
            <w:r w:rsidRPr="0075126F">
              <w:rPr>
                <w:color w:val="000000"/>
              </w:rPr>
              <w:t>B2</w:t>
            </w:r>
          </w:p>
          <w:p w:rsidR="00400887" w:rsidRPr="0075126F" w:rsidRDefault="00400887" w:rsidP="00E77BC2">
            <w:pPr>
              <w:jc w:val="center"/>
              <w:rPr>
                <w:color w:val="000000"/>
              </w:rPr>
            </w:pPr>
          </w:p>
          <w:p w:rsidR="00400887" w:rsidRPr="0075126F" w:rsidRDefault="00400887" w:rsidP="00E77BC2">
            <w:pPr>
              <w:jc w:val="center"/>
              <w:rPr>
                <w:color w:val="000000"/>
              </w:rPr>
            </w:pPr>
          </w:p>
          <w:p w:rsidR="00400887" w:rsidRPr="0075126F" w:rsidRDefault="00400887" w:rsidP="00E77BC2">
            <w:pPr>
              <w:jc w:val="center"/>
              <w:rPr>
                <w:color w:val="000000"/>
              </w:rPr>
            </w:pPr>
            <w:r w:rsidRPr="0075126F">
              <w:rPr>
                <w:color w:val="000000"/>
              </w:rPr>
              <w:t>(B1</w:t>
            </w:r>
          </w:p>
        </w:tc>
        <w:tc>
          <w:tcPr>
            <w:tcW w:w="1279" w:type="pct"/>
            <w:tcBorders>
              <w:left w:val="nil"/>
            </w:tcBorders>
          </w:tcPr>
          <w:p w:rsidR="00400887" w:rsidRPr="0075126F" w:rsidRDefault="00400887" w:rsidP="00E77BC2">
            <w:pPr>
              <w:rPr>
                <w:color w:val="000000"/>
              </w:rPr>
            </w:pPr>
            <w:r w:rsidRPr="0075126F">
              <w:rPr>
                <w:color w:val="000000"/>
              </w:rPr>
              <w:t>(dep on M1) for all correct reasons for their method</w:t>
            </w:r>
          </w:p>
          <w:p w:rsidR="00400887" w:rsidRPr="0075126F" w:rsidRDefault="00400887" w:rsidP="00E77BC2">
            <w:pPr>
              <w:rPr>
                <w:color w:val="000000"/>
              </w:rPr>
            </w:pPr>
          </w:p>
          <w:p w:rsidR="00400887" w:rsidRPr="0075126F" w:rsidRDefault="00400887" w:rsidP="00E77BC2">
            <w:pPr>
              <w:rPr>
                <w:color w:val="000000"/>
              </w:rPr>
            </w:pPr>
            <w:r w:rsidRPr="0075126F">
              <w:rPr>
                <w:color w:val="000000"/>
              </w:rPr>
              <w:t>(dep on M1) for 1 correct reason for their method)</w:t>
            </w:r>
          </w:p>
        </w:tc>
      </w:tr>
      <w:tr w:rsidR="00400887" w:rsidRPr="0075126F" w:rsidTr="00E77BC2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75126F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00887" w:rsidRPr="0075126F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75126F" w:rsidRDefault="00400887" w:rsidP="00E77BC2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00887" w:rsidRPr="0075126F" w:rsidRDefault="00400887" w:rsidP="00E77BC2">
            <w:pPr>
              <w:pStyle w:val="Heading1"/>
              <w:rPr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Pr="0075126F" w:rsidRDefault="00400887" w:rsidP="00E77BC2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Pr="0075126F" w:rsidRDefault="00400887" w:rsidP="00E77BC2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00887" w:rsidRPr="0075126F" w:rsidRDefault="00400887" w:rsidP="00E77BC2">
            <w:pPr>
              <w:jc w:val="right"/>
              <w:rPr>
                <w:b/>
                <w:color w:val="000000"/>
              </w:rPr>
            </w:pPr>
            <w:r w:rsidRPr="0075126F">
              <w:rPr>
                <w:b/>
                <w:color w:val="000000"/>
              </w:rPr>
              <w:t>Total 4 marks</w:t>
            </w:r>
          </w:p>
        </w:tc>
      </w:tr>
    </w:tbl>
    <w:p w:rsidR="00400887" w:rsidRPr="004F4F7D" w:rsidRDefault="00400887" w:rsidP="0060081D"/>
    <w:p w:rsidR="00400887" w:rsidRDefault="00400887" w:rsidP="00B161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717"/>
        <w:gridCol w:w="4459"/>
        <w:gridCol w:w="1582"/>
        <w:gridCol w:w="865"/>
        <w:gridCol w:w="575"/>
        <w:gridCol w:w="1165"/>
        <w:gridCol w:w="3952"/>
      </w:tblGrid>
      <w:tr w:rsidR="00400887" w:rsidRPr="00353007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00887" w:rsidRPr="00353007" w:rsidRDefault="00400887" w:rsidP="003E6D3C">
            <w:pPr>
              <w:keepNext/>
              <w:jc w:val="center"/>
              <w:outlineLvl w:val="1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</w:tcBorders>
          </w:tcPr>
          <w:p w:rsidR="00400887" w:rsidRPr="00353007" w:rsidRDefault="00400887" w:rsidP="003E6D3C">
            <w:pPr>
              <w:keepNext/>
              <w:outlineLvl w:val="1"/>
              <w:rPr>
                <w:bCs/>
                <w:iCs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400887" w:rsidRPr="00353007" w:rsidRDefault="00400887" w:rsidP="003E6D3C">
            <w:pPr>
              <w:keepNext/>
              <w:outlineLvl w:val="0"/>
            </w:pPr>
            <w:r>
              <w:t>6 hrs 39 mins = 6.65</w:t>
            </w:r>
            <w:r w:rsidRPr="00353007">
              <w:t xml:space="preserve"> </w:t>
            </w:r>
            <w:r>
              <w:t>(</w:t>
            </w:r>
            <w:r w:rsidRPr="00353007">
              <w:t>hrs</w:t>
            </w:r>
            <w:r>
              <w:t xml:space="preserve">) or </w:t>
            </w:r>
            <w:r w:rsidRPr="00281F3D">
              <w:rPr>
                <w:position w:val="-24"/>
              </w:rPr>
              <w:object w:dxaOrig="2700" w:dyaOrig="620">
                <v:shape id="_x0000_i1038" type="#_x0000_t75" style="width:131.25pt;height:30pt" o:ole="">
                  <v:imagedata r:id="rId33" o:title=""/>
                </v:shape>
                <o:OLEObject Type="Embed" ProgID="Equation.DSMT4" ShapeID="_x0000_i1038" DrawAspect="Content" ObjectID="_1678709492" r:id="rId34"/>
              </w:object>
            </w:r>
            <w:r>
              <w:t>(mins)</w:t>
            </w:r>
          </w:p>
        </w:tc>
        <w:tc>
          <w:tcPr>
            <w:tcW w:w="558" w:type="pct"/>
            <w:tcBorders>
              <w:top w:val="single" w:sz="4" w:space="0" w:color="auto"/>
            </w:tcBorders>
          </w:tcPr>
          <w:p w:rsidR="00400887" w:rsidRPr="00353007" w:rsidRDefault="00400887" w:rsidP="003E6D3C">
            <w:pPr>
              <w:keepNext/>
              <w:jc w:val="center"/>
              <w:outlineLvl w:val="0"/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400887" w:rsidRPr="00353007" w:rsidRDefault="00400887" w:rsidP="003E6D3C">
            <w:pPr>
              <w:jc w:val="center"/>
            </w:pPr>
            <w:r>
              <w:t>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right w:val="nil"/>
            </w:tcBorders>
          </w:tcPr>
          <w:p w:rsidR="00400887" w:rsidRPr="00353007" w:rsidRDefault="00400887" w:rsidP="003E6D3C">
            <w:r w:rsidRPr="00353007">
              <w:t>B1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</w:tcBorders>
          </w:tcPr>
          <w:p w:rsidR="00400887" w:rsidRPr="00353007" w:rsidRDefault="00400887" w:rsidP="003E6D3C"/>
        </w:tc>
      </w:tr>
      <w:tr w:rsidR="00400887" w:rsidRPr="00353007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353007" w:rsidRDefault="00400887" w:rsidP="003E6D3C">
            <w:pPr>
              <w:keepNext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3" w:type="pct"/>
            <w:tcBorders>
              <w:left w:val="nil"/>
            </w:tcBorders>
          </w:tcPr>
          <w:p w:rsidR="00400887" w:rsidRPr="00353007" w:rsidRDefault="00400887" w:rsidP="003E6D3C">
            <w:pPr>
              <w:keepNext/>
              <w:outlineLvl w:val="1"/>
              <w:rPr>
                <w:bCs/>
                <w:iCs/>
              </w:rPr>
            </w:pPr>
          </w:p>
        </w:tc>
        <w:tc>
          <w:tcPr>
            <w:tcW w:w="1573" w:type="pct"/>
          </w:tcPr>
          <w:p w:rsidR="00400887" w:rsidRPr="00353007" w:rsidRDefault="00400887" w:rsidP="003E6D3C">
            <w:pPr>
              <w:keepNext/>
              <w:outlineLvl w:val="0"/>
            </w:pPr>
            <w:r>
              <w:t xml:space="preserve">Average speed = </w:t>
            </w:r>
            <w:r w:rsidRPr="00264EE2">
              <w:rPr>
                <w:position w:val="-24"/>
              </w:rPr>
              <w:object w:dxaOrig="520" w:dyaOrig="620">
                <v:shape id="_x0000_i1039" type="#_x0000_t75" style="width:27pt;height:30pt" o:ole="">
                  <v:imagedata r:id="rId35" o:title=""/>
                </v:shape>
                <o:OLEObject Type="Embed" ProgID="Equation.DSMT4" ShapeID="_x0000_i1039" DrawAspect="Content" ObjectID="_1678709493" r:id="rId36"/>
              </w:object>
            </w:r>
            <w:r>
              <w:t xml:space="preserve"> oe eg</w:t>
            </w:r>
            <w:r w:rsidRPr="002A66F2">
              <w:rPr>
                <w:position w:val="-24"/>
              </w:rPr>
              <w:object w:dxaOrig="900" w:dyaOrig="620">
                <v:shape id="_x0000_i1040" type="#_x0000_t75" style="width:45pt;height:30pt" o:ole="">
                  <v:imagedata r:id="rId37" o:title=""/>
                </v:shape>
                <o:OLEObject Type="Embed" ProgID="Equation.DSMT4" ShapeID="_x0000_i1040" DrawAspect="Content" ObjectID="_1678709494" r:id="rId38"/>
              </w:object>
            </w:r>
            <w:r w:rsidRPr="00863D62">
              <w:rPr>
                <w:position w:val="-4"/>
              </w:rPr>
              <w:object w:dxaOrig="180" w:dyaOrig="279">
                <v:shape id="_x0000_i1041" type="#_x0000_t75" style="width:9.75pt;height:14.25pt" o:ole="">
                  <v:imagedata r:id="rId13" o:title=""/>
                </v:shape>
                <o:OLEObject Type="Embed" ProgID="Equation.DSMT4" ShapeID="_x0000_i1041" DrawAspect="Content" ObjectID="_1678709495" r:id="rId39"/>
              </w:object>
            </w:r>
          </w:p>
        </w:tc>
        <w:tc>
          <w:tcPr>
            <w:tcW w:w="558" w:type="pct"/>
          </w:tcPr>
          <w:p w:rsidR="00400887" w:rsidRPr="00353007" w:rsidRDefault="00400887" w:rsidP="003E6D3C">
            <w:pPr>
              <w:keepNext/>
              <w:jc w:val="center"/>
              <w:outlineLvl w:val="0"/>
            </w:pPr>
          </w:p>
        </w:tc>
        <w:tc>
          <w:tcPr>
            <w:tcW w:w="305" w:type="pct"/>
          </w:tcPr>
          <w:p w:rsidR="00400887" w:rsidRPr="00353007" w:rsidRDefault="00400887" w:rsidP="003E6D3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400887" w:rsidRPr="00353007" w:rsidRDefault="00400887" w:rsidP="003E6D3C">
            <w:r w:rsidRPr="00353007">
              <w:t>M1</w:t>
            </w:r>
          </w:p>
        </w:tc>
        <w:tc>
          <w:tcPr>
            <w:tcW w:w="1805" w:type="pct"/>
            <w:gridSpan w:val="2"/>
            <w:tcBorders>
              <w:left w:val="nil"/>
            </w:tcBorders>
          </w:tcPr>
          <w:p w:rsidR="00400887" w:rsidRDefault="00400887" w:rsidP="003E6D3C">
            <w:r w:rsidRPr="00353007">
              <w:t xml:space="preserve">Use of </w:t>
            </w:r>
            <w:r w:rsidRPr="00570C08">
              <w:rPr>
                <w:i/>
              </w:rPr>
              <w:t>S</w:t>
            </w:r>
            <w:r>
              <w:t xml:space="preserve"> = </w:t>
            </w:r>
            <w:r w:rsidRPr="00570C08">
              <w:rPr>
                <w:i/>
              </w:rPr>
              <w:t>D</w:t>
            </w:r>
            <w:r>
              <w:t xml:space="preserve"> ÷ </w:t>
            </w:r>
            <w:r w:rsidRPr="00570C08">
              <w:rPr>
                <w:i/>
              </w:rPr>
              <w:t>T</w:t>
            </w:r>
            <w:r>
              <w:t xml:space="preserve"> </w:t>
            </w:r>
            <w:r w:rsidRPr="00353007">
              <w:t>(use of their time</w:t>
            </w:r>
            <w:r>
              <w:t xml:space="preserve"> in hours</w:t>
            </w:r>
            <w:r w:rsidRPr="00353007">
              <w:t>)</w:t>
            </w:r>
          </w:p>
          <w:p w:rsidR="00400887" w:rsidRPr="00353007" w:rsidRDefault="00400887" w:rsidP="003E6D3C">
            <w:r>
              <w:t xml:space="preserve">[Allow </w:t>
            </w:r>
            <w:r w:rsidRPr="0083105A">
              <w:rPr>
                <w:position w:val="-24"/>
              </w:rPr>
              <w:object w:dxaOrig="520" w:dyaOrig="620">
                <v:shape id="_x0000_i1042" type="#_x0000_t75" style="width:27pt;height:30pt" o:ole="">
                  <v:imagedata r:id="rId40" o:title=""/>
                </v:shape>
                <o:OLEObject Type="Embed" ProgID="Equation.DSMT4" ShapeID="_x0000_i1042" DrawAspect="Content" ObjectID="_1678709496" r:id="rId41"/>
              </w:object>
            </w:r>
            <w:r>
              <w:t xml:space="preserve"> if B0 awarded]</w:t>
            </w:r>
          </w:p>
        </w:tc>
      </w:tr>
      <w:tr w:rsidR="00400887" w:rsidRPr="00353007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00887" w:rsidRPr="00353007" w:rsidRDefault="00400887" w:rsidP="003E6D3C">
            <w:pPr>
              <w:keepNext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3" w:type="pct"/>
            <w:tcBorders>
              <w:left w:val="nil"/>
            </w:tcBorders>
          </w:tcPr>
          <w:p w:rsidR="00400887" w:rsidRPr="00353007" w:rsidRDefault="00400887" w:rsidP="003E6D3C">
            <w:pPr>
              <w:keepNext/>
              <w:outlineLvl w:val="1"/>
              <w:rPr>
                <w:bCs/>
                <w:iCs/>
              </w:rPr>
            </w:pPr>
          </w:p>
        </w:tc>
        <w:tc>
          <w:tcPr>
            <w:tcW w:w="1573" w:type="pct"/>
          </w:tcPr>
          <w:p w:rsidR="00400887" w:rsidRPr="00353007" w:rsidRDefault="00400887" w:rsidP="003E6D3C">
            <w:pPr>
              <w:keepNext/>
              <w:outlineLvl w:val="0"/>
            </w:pPr>
          </w:p>
        </w:tc>
        <w:tc>
          <w:tcPr>
            <w:tcW w:w="558" w:type="pct"/>
          </w:tcPr>
          <w:p w:rsidR="00400887" w:rsidRPr="00353007" w:rsidRDefault="00400887" w:rsidP="003E6D3C">
            <w:pPr>
              <w:keepNext/>
              <w:jc w:val="center"/>
              <w:outlineLvl w:val="0"/>
            </w:pPr>
            <w:r>
              <w:t>64.5</w:t>
            </w:r>
          </w:p>
        </w:tc>
        <w:tc>
          <w:tcPr>
            <w:tcW w:w="305" w:type="pct"/>
          </w:tcPr>
          <w:p w:rsidR="00400887" w:rsidRPr="00353007" w:rsidRDefault="00400887" w:rsidP="003E6D3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400887" w:rsidRPr="00353007" w:rsidRDefault="00400887" w:rsidP="003E6D3C">
            <w:r w:rsidRPr="00353007">
              <w:t>A1</w:t>
            </w:r>
          </w:p>
        </w:tc>
        <w:tc>
          <w:tcPr>
            <w:tcW w:w="1805" w:type="pct"/>
            <w:gridSpan w:val="2"/>
            <w:tcBorders>
              <w:left w:val="nil"/>
            </w:tcBorders>
          </w:tcPr>
          <w:p w:rsidR="00400887" w:rsidRPr="00353007" w:rsidRDefault="00400887" w:rsidP="003E6D3C">
            <w:r>
              <w:t>awrt 64.5</w:t>
            </w:r>
          </w:p>
        </w:tc>
      </w:tr>
      <w:tr w:rsidR="00400887" w:rsidRPr="00353007" w:rsidTr="003E6D3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00887" w:rsidRPr="00353007" w:rsidRDefault="00400887" w:rsidP="003E6D3C">
            <w:pPr>
              <w:keepNext/>
              <w:jc w:val="center"/>
              <w:outlineLvl w:val="1"/>
              <w:rPr>
                <w:b/>
                <w:bCs/>
                <w:iCs/>
              </w:rPr>
            </w:pPr>
          </w:p>
        </w:tc>
        <w:tc>
          <w:tcPr>
            <w:tcW w:w="253" w:type="pct"/>
            <w:tcBorders>
              <w:left w:val="nil"/>
              <w:bottom w:val="single" w:sz="4" w:space="0" w:color="auto"/>
            </w:tcBorders>
          </w:tcPr>
          <w:p w:rsidR="00400887" w:rsidRPr="00353007" w:rsidRDefault="00400887" w:rsidP="003E6D3C">
            <w:pPr>
              <w:keepNext/>
              <w:outlineLvl w:val="1"/>
              <w:rPr>
                <w:bCs/>
                <w:iCs/>
              </w:rPr>
            </w:pP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400887" w:rsidRPr="00353007" w:rsidRDefault="00400887" w:rsidP="003E6D3C">
            <w:pPr>
              <w:keepNext/>
              <w:outlineLvl w:val="0"/>
            </w:pP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400887" w:rsidRPr="00353007" w:rsidRDefault="00400887" w:rsidP="003E6D3C">
            <w:pPr>
              <w:keepNext/>
              <w:jc w:val="center"/>
              <w:outlineLvl w:val="0"/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400887" w:rsidRPr="00353007" w:rsidRDefault="00400887" w:rsidP="003E6D3C">
            <w:pPr>
              <w:jc w:val="center"/>
            </w:pPr>
          </w:p>
        </w:tc>
        <w:tc>
          <w:tcPr>
            <w:tcW w:w="614" w:type="pct"/>
            <w:gridSpan w:val="2"/>
            <w:tcBorders>
              <w:bottom w:val="single" w:sz="4" w:space="0" w:color="auto"/>
              <w:right w:val="nil"/>
            </w:tcBorders>
          </w:tcPr>
          <w:p w:rsidR="00400887" w:rsidRPr="00353007" w:rsidRDefault="00400887" w:rsidP="003E6D3C">
            <w:pPr>
              <w:jc w:val="center"/>
            </w:pPr>
          </w:p>
        </w:tc>
        <w:tc>
          <w:tcPr>
            <w:tcW w:w="1394" w:type="pct"/>
            <w:tcBorders>
              <w:left w:val="nil"/>
              <w:bottom w:val="single" w:sz="4" w:space="0" w:color="auto"/>
            </w:tcBorders>
          </w:tcPr>
          <w:p w:rsidR="00400887" w:rsidRPr="00353007" w:rsidRDefault="00400887" w:rsidP="003E6D3C">
            <w:pPr>
              <w:jc w:val="right"/>
              <w:rPr>
                <w:b/>
              </w:rPr>
            </w:pPr>
            <w:r>
              <w:rPr>
                <w:b/>
              </w:rPr>
              <w:t>Total 3</w:t>
            </w:r>
            <w:r w:rsidRPr="00353007">
              <w:rPr>
                <w:b/>
              </w:rPr>
              <w:t xml:space="preserve"> marks</w:t>
            </w:r>
          </w:p>
        </w:tc>
      </w:tr>
    </w:tbl>
    <w:p w:rsidR="00400887" w:rsidRDefault="00400887" w:rsidP="00B161BA"/>
    <w:p w:rsidR="00400887" w:rsidRDefault="00400887" w:rsidP="0060081D"/>
    <w:p w:rsidR="00400887" w:rsidRPr="004F4F7D" w:rsidRDefault="00400887" w:rsidP="006008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43"/>
        <w:gridCol w:w="917"/>
        <w:gridCol w:w="3660"/>
        <w:gridCol w:w="1134"/>
        <w:gridCol w:w="1426"/>
        <w:gridCol w:w="558"/>
        <w:gridCol w:w="710"/>
        <w:gridCol w:w="2463"/>
        <w:gridCol w:w="2463"/>
      </w:tblGrid>
      <w:tr w:rsidR="00400887" w:rsidRPr="0063275C" w:rsidTr="00454CE2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single" w:sz="4" w:space="0" w:color="auto"/>
              <w:righ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291" w:type="pct"/>
            <w:tcBorders>
              <w:top w:val="single" w:sz="4" w:space="0" w:color="auto"/>
            </w:tcBorders>
          </w:tcPr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for 0.035 ×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 xml:space="preserve">000 oe (= 1400) 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b/>
                <w:color w:val="000000"/>
              </w:rPr>
              <w:t>or</w:t>
            </w:r>
            <w:r w:rsidRPr="0063275C">
              <w:rPr>
                <w:bCs/>
                <w:color w:val="000000"/>
              </w:rPr>
              <w:t xml:space="preserve"> 1.</w:t>
            </w:r>
            <w:r w:rsidRPr="0063275C">
              <w:rPr>
                <w:color w:val="000000"/>
              </w:rPr>
              <w:t>035 ×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000 oe (= 41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400)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</w:tcBorders>
          </w:tcPr>
          <w:p w:rsidR="00400887" w:rsidRPr="0063275C" w:rsidRDefault="00400887" w:rsidP="00E77BC2">
            <w:pPr>
              <w:pStyle w:val="Heading1"/>
              <w:spacing w:line="256" w:lineRule="auto"/>
              <w:jc w:val="left"/>
              <w:rPr>
                <w:b/>
                <w:color w:val="000000"/>
                <w:sz w:val="24"/>
                <w:szCs w:val="24"/>
              </w:rPr>
            </w:pPr>
            <w:r w:rsidRPr="0063275C">
              <w:rPr>
                <w:b/>
                <w:color w:val="000000"/>
                <w:sz w:val="24"/>
                <w:szCs w:val="24"/>
              </w:rPr>
              <w:t xml:space="preserve">OR </w:t>
            </w:r>
          </w:p>
          <w:p w:rsidR="00400887" w:rsidRPr="0063275C" w:rsidRDefault="00400887" w:rsidP="00E77BC2">
            <w:pPr>
              <w:pStyle w:val="Heading1"/>
              <w:spacing w:line="256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400887" w:rsidRPr="0063275C" w:rsidRDefault="00400887" w:rsidP="00E77BC2">
            <w:pPr>
              <w:pStyle w:val="Heading1"/>
              <w:spacing w:line="256" w:lineRule="auto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400887" w:rsidRPr="0063275C" w:rsidRDefault="00400887" w:rsidP="00E77BC2">
            <w:pPr>
              <w:pStyle w:val="Heading1"/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000 × 1.035</w:t>
            </w:r>
            <w:r w:rsidRPr="0063275C">
              <w:rPr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400887" w:rsidRPr="0063275C" w:rsidRDefault="00400887" w:rsidP="00E77BC2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single" w:sz="4" w:space="0" w:color="auto"/>
            </w:tcBorders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M1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</w:tcBorders>
          </w:tcPr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 xml:space="preserve">for </w:t>
            </w:r>
            <w:r>
              <w:rPr>
                <w:color w:val="000000"/>
              </w:rPr>
              <w:t xml:space="preserve">finding 3.5% </w:t>
            </w:r>
            <w:r w:rsidRPr="00C751C5">
              <w:rPr>
                <w:b/>
                <w:bCs/>
                <w:color w:val="000000"/>
              </w:rPr>
              <w:t>or</w:t>
            </w:r>
            <w:r>
              <w:rPr>
                <w:color w:val="000000"/>
              </w:rPr>
              <w:t xml:space="preserve"> 103.5% of 40</w:t>
            </w:r>
            <w:r w:rsidRPr="00C751C5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</w:rPr>
              <w:t>000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</w:tcBorders>
          </w:tcPr>
          <w:p w:rsidR="00400887" w:rsidRPr="0063275C" w:rsidRDefault="00400887" w:rsidP="00E77BC2">
            <w:pPr>
              <w:spacing w:line="256" w:lineRule="auto"/>
              <w:rPr>
                <w:b/>
                <w:color w:val="000000"/>
              </w:rPr>
            </w:pPr>
            <w:r w:rsidRPr="0063275C">
              <w:rPr>
                <w:b/>
                <w:color w:val="000000"/>
              </w:rPr>
              <w:t xml:space="preserve">OR </w:t>
            </w:r>
            <w:r w:rsidRPr="0063275C">
              <w:rPr>
                <w:color w:val="000000"/>
              </w:rPr>
              <w:t>M2 for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000 × 1.035</w:t>
            </w:r>
            <w:r w:rsidRPr="0063275C">
              <w:rPr>
                <w:color w:val="000000"/>
                <w:vertAlign w:val="superscript"/>
              </w:rPr>
              <w:t>3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b/>
                <w:color w:val="000000"/>
              </w:rPr>
              <w:t>or</w:t>
            </w:r>
            <w:r w:rsidRPr="0063275C">
              <w:rPr>
                <w:color w:val="000000"/>
              </w:rPr>
              <w:t xml:space="preserve">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000 × 1.035</w:t>
            </w:r>
            <w:r w:rsidRPr="0063275C">
              <w:rPr>
                <w:color w:val="000000"/>
                <w:vertAlign w:val="superscript"/>
              </w:rPr>
              <w:t>4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(= 45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900.92)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(M1 for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000 × 1.035</w:t>
            </w:r>
            <w:r w:rsidRPr="0063275C">
              <w:rPr>
                <w:color w:val="000000"/>
                <w:vertAlign w:val="superscript"/>
              </w:rPr>
              <w:t>2</w:t>
            </w:r>
            <w:r w:rsidRPr="0063275C">
              <w:rPr>
                <w:color w:val="000000"/>
              </w:rPr>
              <w:t xml:space="preserve"> (= 42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849))</w:t>
            </w:r>
          </w:p>
        </w:tc>
      </w:tr>
      <w:tr w:rsidR="00400887" w:rsidRPr="0063275C" w:rsidTr="00454CE2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91" w:type="pct"/>
          </w:tcPr>
          <w:p w:rsidR="00400887" w:rsidRPr="0063275C" w:rsidRDefault="00400887" w:rsidP="00E77BC2">
            <w:pPr>
              <w:pStyle w:val="Heading1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1.035 × “41 400” oe (= 42 849)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1.035 × “42 849” oe (= 44 348.72)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400887" w:rsidRPr="0063275C" w:rsidRDefault="00400887" w:rsidP="00E77BC2">
            <w:pPr>
              <w:spacing w:line="256" w:lineRule="auto"/>
              <w:rPr>
                <w:b/>
                <w:color w:val="000000"/>
              </w:rPr>
            </w:pPr>
          </w:p>
        </w:tc>
        <w:tc>
          <w:tcPr>
            <w:tcW w:w="503" w:type="pct"/>
          </w:tcPr>
          <w:p w:rsidR="00400887" w:rsidRPr="0063275C" w:rsidRDefault="00400887" w:rsidP="00E77BC2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M1</w:t>
            </w:r>
          </w:p>
        </w:tc>
        <w:tc>
          <w:tcPr>
            <w:tcW w:w="869" w:type="pct"/>
            <w:tcBorders>
              <w:left w:val="nil"/>
            </w:tcBorders>
          </w:tcPr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for completing method to find total amount in the account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</w:tcBorders>
            <w:vAlign w:val="center"/>
          </w:tcPr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</w:p>
        </w:tc>
      </w:tr>
      <w:tr w:rsidR="00400887" w:rsidRPr="0063275C" w:rsidTr="00454CE2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gridSpan w:val="2"/>
          </w:tcPr>
          <w:p w:rsidR="00400887" w:rsidRPr="0063275C" w:rsidRDefault="00400887" w:rsidP="00E77BC2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</w:tcPr>
          <w:p w:rsidR="00400887" w:rsidRDefault="00400887" w:rsidP="00E77BC2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44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349</w:t>
            </w:r>
          </w:p>
          <w:p w:rsidR="00400887" w:rsidRPr="006C7F9A" w:rsidRDefault="00400887" w:rsidP="00E77BC2"/>
        </w:tc>
        <w:tc>
          <w:tcPr>
            <w:tcW w:w="197" w:type="pct"/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A1</w:t>
            </w:r>
          </w:p>
        </w:tc>
        <w:tc>
          <w:tcPr>
            <w:tcW w:w="1738" w:type="pct"/>
            <w:gridSpan w:val="2"/>
            <w:tcBorders>
              <w:left w:val="nil"/>
            </w:tcBorders>
          </w:tcPr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accept 44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348 – 44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349</w:t>
            </w:r>
          </w:p>
        </w:tc>
      </w:tr>
      <w:tr w:rsidR="00400887" w:rsidRPr="0063275C" w:rsidTr="00454CE2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gridSpan w:val="2"/>
          </w:tcPr>
          <w:p w:rsidR="00400887" w:rsidRPr="0063275C" w:rsidRDefault="00400887" w:rsidP="00E77BC2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</w:tcPr>
          <w:p w:rsidR="00400887" w:rsidRPr="0063275C" w:rsidRDefault="00400887" w:rsidP="00E77BC2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38" w:type="pct"/>
            <w:gridSpan w:val="2"/>
            <w:tcBorders>
              <w:left w:val="nil"/>
            </w:tcBorders>
          </w:tcPr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b/>
                <w:color w:val="000000"/>
              </w:rPr>
              <w:t>SC:</w:t>
            </w:r>
            <w:r w:rsidRPr="0063275C">
              <w:rPr>
                <w:color w:val="000000"/>
              </w:rPr>
              <w:t xml:space="preserve"> if no other marks gained award M1 for 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0.105 × 40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 xml:space="preserve">000 oe </w:t>
            </w:r>
            <w:r w:rsidRPr="0063275C">
              <w:rPr>
                <w:b/>
                <w:color w:val="000000"/>
              </w:rPr>
              <w:t xml:space="preserve">or </w:t>
            </w:r>
            <w:r w:rsidRPr="0063275C">
              <w:rPr>
                <w:color w:val="000000"/>
              </w:rPr>
              <w:t>4200</w:t>
            </w:r>
            <w:r w:rsidRPr="0063275C">
              <w:rPr>
                <w:b/>
                <w:color w:val="000000"/>
              </w:rPr>
              <w:t xml:space="preserve"> or </w:t>
            </w:r>
            <w:r w:rsidRPr="0063275C">
              <w:rPr>
                <w:color w:val="000000"/>
              </w:rPr>
              <w:t>44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200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</w:p>
          <w:p w:rsidR="00400887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accept (1 + 0.035) as equivalent to 1.035 throughout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</w:p>
        </w:tc>
      </w:tr>
      <w:tr w:rsidR="00400887" w:rsidRPr="0063275C" w:rsidTr="00454CE2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63275C"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691" w:type="pct"/>
            <w:gridSpan w:val="2"/>
          </w:tcPr>
          <w:p w:rsidR="00400887" w:rsidRPr="00200ACF" w:rsidRDefault="00400887" w:rsidP="00E77BC2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e.g. 30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481 ÷ (1 – 0.065)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0ACF">
              <w:rPr>
                <w:b/>
                <w:bCs/>
                <w:color w:val="000000"/>
                <w:sz w:val="24"/>
                <w:szCs w:val="24"/>
              </w:rPr>
              <w:t>or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30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 xml:space="preserve">481 ÷ </w:t>
            </w:r>
            <w:r>
              <w:rPr>
                <w:color w:val="000000"/>
                <w:sz w:val="24"/>
                <w:szCs w:val="24"/>
              </w:rPr>
              <w:t>0.935</w:t>
            </w:r>
          </w:p>
        </w:tc>
        <w:tc>
          <w:tcPr>
            <w:tcW w:w="503" w:type="pct"/>
          </w:tcPr>
          <w:p w:rsidR="00400887" w:rsidRPr="0063275C" w:rsidRDefault="00400887" w:rsidP="00E77BC2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3</w:t>
            </w:r>
          </w:p>
        </w:tc>
        <w:tc>
          <w:tcPr>
            <w:tcW w:w="250" w:type="pct"/>
            <w:tcBorders>
              <w:right w:val="nil"/>
            </w:tcBorders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M2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</w:p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(M1)</w:t>
            </w:r>
          </w:p>
        </w:tc>
        <w:tc>
          <w:tcPr>
            <w:tcW w:w="1738" w:type="pct"/>
            <w:gridSpan w:val="2"/>
            <w:tcBorders>
              <w:left w:val="nil"/>
            </w:tcBorders>
          </w:tcPr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 xml:space="preserve">for a complete method </w:t>
            </w: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</w:p>
          <w:p w:rsidR="00400887" w:rsidRPr="0063275C" w:rsidRDefault="00400887" w:rsidP="00E77BC2">
            <w:pPr>
              <w:spacing w:line="256" w:lineRule="auto"/>
              <w:rPr>
                <w:color w:val="000000"/>
              </w:rPr>
            </w:pPr>
            <w:r w:rsidRPr="0063275C">
              <w:rPr>
                <w:color w:val="000000"/>
              </w:rPr>
              <w:t>for 30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 xml:space="preserve">481 ÷ (100 – 6.5) (= 326) </w:t>
            </w:r>
          </w:p>
          <w:p w:rsidR="00400887" w:rsidRPr="00200ACF" w:rsidRDefault="00400887" w:rsidP="00E77BC2">
            <w:pPr>
              <w:spacing w:line="25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or </w:t>
            </w:r>
            <w:r w:rsidRPr="00200ACF">
              <w:rPr>
                <w:color w:val="000000"/>
              </w:rPr>
              <w:t xml:space="preserve">(100 – 6.5)% = </w:t>
            </w:r>
            <w:r>
              <w:rPr>
                <w:color w:val="000000"/>
              </w:rPr>
              <w:t>30</w:t>
            </w:r>
            <w:r w:rsidRPr="006A6302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</w:rPr>
              <w:t xml:space="preserve">481 </w:t>
            </w:r>
            <w:r w:rsidRPr="00200ACF">
              <w:rPr>
                <w:b/>
                <w:bCs/>
                <w:color w:val="000000"/>
              </w:rPr>
              <w:t>or</w:t>
            </w:r>
            <w:r>
              <w:rPr>
                <w:color w:val="000000"/>
              </w:rPr>
              <w:t xml:space="preserve"> 93.5% = 30</w:t>
            </w:r>
            <w:r w:rsidRPr="006A6302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</w:rPr>
              <w:t>481</w:t>
            </w:r>
          </w:p>
          <w:p w:rsidR="00400887" w:rsidRPr="00200ACF" w:rsidRDefault="00400887" w:rsidP="00E77BC2">
            <w:pPr>
              <w:spacing w:line="256" w:lineRule="auto"/>
              <w:rPr>
                <w:b/>
                <w:bCs/>
                <w:color w:val="000000"/>
              </w:rPr>
            </w:pPr>
            <w:r w:rsidRPr="0063275C">
              <w:rPr>
                <w:b/>
                <w:bCs/>
                <w:color w:val="000000"/>
              </w:rPr>
              <w:t>or</w:t>
            </w:r>
            <w:r w:rsidRPr="0063275C">
              <w:rPr>
                <w:color w:val="000000"/>
              </w:rPr>
              <w:t xml:space="preserve"> e.g. (1 – 0.065)</w:t>
            </w:r>
            <w:r w:rsidRPr="0063275C">
              <w:rPr>
                <w:i/>
                <w:iCs/>
                <w:color w:val="000000"/>
              </w:rPr>
              <w:t>x</w:t>
            </w:r>
            <w:r w:rsidRPr="0063275C">
              <w:rPr>
                <w:color w:val="000000"/>
              </w:rPr>
              <w:t xml:space="preserve"> = 30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</w:rPr>
              <w:t>481</w:t>
            </w:r>
          </w:p>
        </w:tc>
      </w:tr>
      <w:tr w:rsidR="00400887" w:rsidRPr="0063275C" w:rsidTr="00454CE2">
        <w:trPr>
          <w:cantSplit/>
          <w:trHeight w:val="280"/>
          <w:tblHeader/>
          <w:jc w:val="center"/>
        </w:trPr>
        <w:tc>
          <w:tcPr>
            <w:tcW w:w="297" w:type="pct"/>
            <w:tcBorders>
              <w:righ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gridSpan w:val="2"/>
          </w:tcPr>
          <w:p w:rsidR="00400887" w:rsidRPr="0063275C" w:rsidRDefault="00400887" w:rsidP="00E77BC2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</w:tcPr>
          <w:p w:rsidR="00400887" w:rsidRDefault="00400887" w:rsidP="00E77BC2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  <w:r w:rsidRPr="0063275C">
              <w:rPr>
                <w:color w:val="000000"/>
                <w:sz w:val="24"/>
                <w:szCs w:val="24"/>
              </w:rPr>
              <w:t>32</w:t>
            </w:r>
            <w:r w:rsidRPr="0063275C">
              <w:rPr>
                <w:color w:val="000000"/>
                <w:sz w:val="12"/>
                <w:szCs w:val="12"/>
              </w:rPr>
              <w:t xml:space="preserve"> </w:t>
            </w:r>
            <w:r w:rsidRPr="0063275C">
              <w:rPr>
                <w:color w:val="000000"/>
                <w:sz w:val="24"/>
                <w:szCs w:val="24"/>
              </w:rPr>
              <w:t>600</w:t>
            </w:r>
          </w:p>
          <w:p w:rsidR="00400887" w:rsidRPr="006C7F9A" w:rsidRDefault="00400887" w:rsidP="00E77BC2"/>
        </w:tc>
        <w:tc>
          <w:tcPr>
            <w:tcW w:w="197" w:type="pct"/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right w:val="nil"/>
            </w:tcBorders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  <w:r w:rsidRPr="0063275C">
              <w:rPr>
                <w:color w:val="000000"/>
              </w:rPr>
              <w:t>A1</w:t>
            </w:r>
          </w:p>
        </w:tc>
        <w:tc>
          <w:tcPr>
            <w:tcW w:w="1738" w:type="pct"/>
            <w:gridSpan w:val="2"/>
            <w:tcBorders>
              <w:left w:val="nil"/>
            </w:tcBorders>
          </w:tcPr>
          <w:p w:rsidR="00400887" w:rsidRPr="0063275C" w:rsidRDefault="00400887" w:rsidP="00E77BC2">
            <w:pPr>
              <w:spacing w:line="256" w:lineRule="auto"/>
              <w:rPr>
                <w:b/>
                <w:color w:val="000000"/>
              </w:rPr>
            </w:pPr>
          </w:p>
        </w:tc>
      </w:tr>
      <w:tr w:rsidR="00400887" w:rsidRPr="0063275C" w:rsidTr="00454CE2">
        <w:trPr>
          <w:cantSplit/>
          <w:trHeight w:val="280"/>
          <w:tblHeader/>
          <w:jc w:val="center"/>
        </w:trPr>
        <w:tc>
          <w:tcPr>
            <w:tcW w:w="297" w:type="pct"/>
            <w:tcBorders>
              <w:bottom w:val="single" w:sz="4" w:space="0" w:color="auto"/>
              <w:right w:val="nil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  <w:bottom w:val="single" w:sz="4" w:space="0" w:color="auto"/>
            </w:tcBorders>
          </w:tcPr>
          <w:p w:rsidR="00400887" w:rsidRPr="0063275C" w:rsidRDefault="00400887" w:rsidP="00E77BC2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91" w:type="pct"/>
            <w:gridSpan w:val="2"/>
            <w:tcBorders>
              <w:bottom w:val="single" w:sz="4" w:space="0" w:color="auto"/>
            </w:tcBorders>
          </w:tcPr>
          <w:p w:rsidR="00400887" w:rsidRPr="0063275C" w:rsidRDefault="00400887" w:rsidP="00E77BC2">
            <w:pPr>
              <w:pStyle w:val="Heading1"/>
              <w:spacing w:line="256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400887" w:rsidRPr="0063275C" w:rsidRDefault="00400887" w:rsidP="00E77BC2">
            <w:pPr>
              <w:pStyle w:val="Heading1"/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400887" w:rsidRPr="0063275C" w:rsidRDefault="00400887" w:rsidP="00E77BC2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1738" w:type="pct"/>
            <w:gridSpan w:val="2"/>
            <w:tcBorders>
              <w:left w:val="nil"/>
              <w:bottom w:val="single" w:sz="4" w:space="0" w:color="auto"/>
            </w:tcBorders>
          </w:tcPr>
          <w:p w:rsidR="00400887" w:rsidRPr="0063275C" w:rsidRDefault="00400887" w:rsidP="00E77BC2">
            <w:pPr>
              <w:spacing w:line="256" w:lineRule="auto"/>
              <w:jc w:val="right"/>
              <w:rPr>
                <w:b/>
                <w:color w:val="000000"/>
              </w:rPr>
            </w:pPr>
            <w:r w:rsidRPr="0063275C">
              <w:rPr>
                <w:b/>
                <w:color w:val="000000"/>
              </w:rPr>
              <w:t>Total 6 marks</w:t>
            </w:r>
          </w:p>
        </w:tc>
      </w:tr>
    </w:tbl>
    <w:p w:rsidR="00400887" w:rsidRDefault="00400887" w:rsidP="0060081D"/>
    <w:p w:rsidR="00400887" w:rsidRDefault="00400887" w:rsidP="0060081D"/>
    <w:p w:rsidR="00400887" w:rsidRDefault="00400887" w:rsidP="00DD3B72"/>
    <w:p w:rsidR="00400887" w:rsidRDefault="00400887" w:rsidP="006008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8"/>
        <w:gridCol w:w="933"/>
        <w:gridCol w:w="731"/>
        <w:gridCol w:w="3623"/>
      </w:tblGrid>
      <w:tr w:rsidR="00400887" w:rsidRPr="00B20839" w:rsidTr="00B161BA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</w:tcBorders>
          </w:tcPr>
          <w:p w:rsidR="00400887" w:rsidRPr="00B20839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00887" w:rsidRPr="00B20839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00887" w:rsidRDefault="00400887" w:rsidP="00E77BC2">
            <w:r>
              <w:t>4</w:t>
            </w:r>
            <w:r w:rsidRPr="00B2667C">
              <w:rPr>
                <w:i/>
              </w:rPr>
              <w:t>x</w:t>
            </w:r>
            <w:r>
              <w:t xml:space="preserve"> + 6</w:t>
            </w:r>
            <w:r w:rsidRPr="00B2667C">
              <w:rPr>
                <w:i/>
              </w:rPr>
              <w:t>x</w:t>
            </w:r>
            <w:r>
              <w:t xml:space="preserve"> + 11 + 9</w:t>
            </w:r>
            <w:r w:rsidRPr="00B2667C">
              <w:rPr>
                <w:i/>
              </w:rPr>
              <w:t>x</w:t>
            </w:r>
            <w:r>
              <w:t xml:space="preserve"> – 18 = 126 oe eg</w:t>
            </w:r>
          </w:p>
          <w:p w:rsidR="00400887" w:rsidRDefault="00400887" w:rsidP="00E77BC2">
            <w:r>
              <w:t>19</w:t>
            </w:r>
            <w:r w:rsidRPr="007F5C21">
              <w:rPr>
                <w:i/>
                <w:iCs/>
              </w:rPr>
              <w:t>x</w:t>
            </w:r>
            <w:r>
              <w:t xml:space="preserve"> – 7 = 126 or</w:t>
            </w:r>
          </w:p>
          <w:p w:rsidR="00400887" w:rsidRDefault="00400887" w:rsidP="00E77BC2">
            <w:r>
              <w:t>eg  (126 + 18 – 11) ÷ 19</w:t>
            </w:r>
          </w:p>
          <w:p w:rsidR="00400887" w:rsidRPr="0007648D" w:rsidRDefault="00400887" w:rsidP="00E77BC2"/>
        </w:tc>
        <w:tc>
          <w:tcPr>
            <w:tcW w:w="800" w:type="pct"/>
            <w:tcBorders>
              <w:top w:val="single" w:sz="4" w:space="0" w:color="auto"/>
            </w:tcBorders>
          </w:tcPr>
          <w:p w:rsidR="00400887" w:rsidRPr="00B20839" w:rsidRDefault="00400887" w:rsidP="00E77BC2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400887" w:rsidRPr="00B20839" w:rsidRDefault="00400887" w:rsidP="00E77BC2">
            <w:pPr>
              <w:jc w:val="center"/>
            </w:pPr>
            <w:r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00887" w:rsidRPr="00B20839" w:rsidRDefault="00400887" w:rsidP="00E77BC2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400887" w:rsidRPr="00B20839" w:rsidRDefault="00400887" w:rsidP="00E77BC2">
            <w:r>
              <w:t xml:space="preserve">A correct equation or a correct calculation for </w:t>
            </w:r>
            <w:r w:rsidRPr="00412622">
              <w:rPr>
                <w:i/>
                <w:iCs/>
              </w:rPr>
              <w:t>x</w:t>
            </w:r>
          </w:p>
        </w:tc>
      </w:tr>
      <w:tr w:rsidR="00400887" w:rsidRPr="00B20839" w:rsidTr="00B161BA">
        <w:trPr>
          <w:cantSplit/>
          <w:trHeight w:val="280"/>
          <w:tblHeader/>
          <w:jc w:val="center"/>
        </w:trPr>
        <w:tc>
          <w:tcPr>
            <w:tcW w:w="303" w:type="pct"/>
            <w:vMerge/>
          </w:tcPr>
          <w:p w:rsidR="00400887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</w:tcPr>
          <w:p w:rsidR="00400887" w:rsidRPr="00B20839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:rsidR="00400887" w:rsidRPr="0007648D" w:rsidRDefault="00400887" w:rsidP="00E77BC2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= 7</w:t>
            </w:r>
          </w:p>
        </w:tc>
        <w:tc>
          <w:tcPr>
            <w:tcW w:w="800" w:type="pct"/>
          </w:tcPr>
          <w:p w:rsidR="00400887" w:rsidRPr="00B20839" w:rsidRDefault="00400887" w:rsidP="00E77BC2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vMerge/>
          </w:tcPr>
          <w:p w:rsidR="00400887" w:rsidRPr="00B20839" w:rsidRDefault="00400887" w:rsidP="00E77BC2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20839" w:rsidRDefault="00400887" w:rsidP="00E77BC2">
            <w:pPr>
              <w:jc w:val="center"/>
            </w:pPr>
            <w:r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400887" w:rsidRPr="0029796E" w:rsidRDefault="00400887" w:rsidP="00E77BC2"/>
        </w:tc>
      </w:tr>
      <w:tr w:rsidR="00400887" w:rsidRPr="00B20839" w:rsidTr="00B161BA">
        <w:trPr>
          <w:cantSplit/>
          <w:trHeight w:val="280"/>
          <w:tblHeader/>
          <w:jc w:val="center"/>
        </w:trPr>
        <w:tc>
          <w:tcPr>
            <w:tcW w:w="303" w:type="pct"/>
            <w:vMerge/>
          </w:tcPr>
          <w:p w:rsidR="00400887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</w:tcPr>
          <w:p w:rsidR="00400887" w:rsidRPr="00B20839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:rsidR="00400887" w:rsidRDefault="00400887" w:rsidP="00E77BC2">
            <w:r>
              <w:t>0.5 × (9 × “7” – 18) × (4 × “7”)</w:t>
            </w:r>
          </w:p>
          <w:p w:rsidR="00400887" w:rsidRPr="00B05B6E" w:rsidRDefault="00400887" w:rsidP="00E77BC2">
            <w:r>
              <w:t>(0.5 × 45 × 28)</w:t>
            </w:r>
          </w:p>
        </w:tc>
        <w:tc>
          <w:tcPr>
            <w:tcW w:w="800" w:type="pct"/>
          </w:tcPr>
          <w:p w:rsidR="00400887" w:rsidRPr="00B20839" w:rsidRDefault="00400887" w:rsidP="00E77BC2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vMerge/>
          </w:tcPr>
          <w:p w:rsidR="00400887" w:rsidRPr="00B20839" w:rsidRDefault="00400887" w:rsidP="00E77BC2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20839" w:rsidRDefault="00400887" w:rsidP="00E77BC2">
            <w:pPr>
              <w:jc w:val="center"/>
            </w:pPr>
            <w:r>
              <w:t>M1</w:t>
            </w:r>
          </w:p>
        </w:tc>
        <w:tc>
          <w:tcPr>
            <w:tcW w:w="1278" w:type="pct"/>
            <w:tcBorders>
              <w:left w:val="nil"/>
            </w:tcBorders>
          </w:tcPr>
          <w:p w:rsidR="00400887" w:rsidRPr="0000554C" w:rsidRDefault="00400887" w:rsidP="00E77BC2">
            <w:pPr>
              <w:rPr>
                <w:color w:val="FF0000"/>
              </w:rPr>
            </w:pPr>
            <w:r w:rsidRPr="00B90426">
              <w:t>Dep on M1</w:t>
            </w:r>
          </w:p>
        </w:tc>
      </w:tr>
      <w:tr w:rsidR="00400887" w:rsidRPr="00B20839" w:rsidTr="00B161BA">
        <w:trPr>
          <w:cantSplit/>
          <w:trHeight w:val="280"/>
          <w:tblHeader/>
          <w:jc w:val="center"/>
        </w:trPr>
        <w:tc>
          <w:tcPr>
            <w:tcW w:w="303" w:type="pct"/>
            <w:vMerge/>
          </w:tcPr>
          <w:p w:rsidR="00400887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</w:tcPr>
          <w:p w:rsidR="00400887" w:rsidRPr="00B20839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:rsidR="00400887" w:rsidRDefault="00400887" w:rsidP="00E77BC2"/>
        </w:tc>
        <w:tc>
          <w:tcPr>
            <w:tcW w:w="800" w:type="pct"/>
          </w:tcPr>
          <w:p w:rsidR="00400887" w:rsidRPr="00B90426" w:rsidRDefault="00400887" w:rsidP="00E77BC2">
            <w:pPr>
              <w:pStyle w:val="Heading1"/>
              <w:rPr>
                <w:sz w:val="24"/>
                <w:szCs w:val="24"/>
              </w:rPr>
            </w:pPr>
            <w:r w:rsidRPr="00B90426">
              <w:rPr>
                <w:sz w:val="24"/>
                <w:szCs w:val="24"/>
              </w:rPr>
              <w:t>630</w:t>
            </w:r>
          </w:p>
        </w:tc>
        <w:tc>
          <w:tcPr>
            <w:tcW w:w="329" w:type="pct"/>
            <w:vMerge/>
          </w:tcPr>
          <w:p w:rsidR="00400887" w:rsidRPr="00B20839" w:rsidRDefault="00400887" w:rsidP="00E77BC2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00887" w:rsidRPr="00B20839" w:rsidRDefault="00400887" w:rsidP="00E77BC2">
            <w:pPr>
              <w:jc w:val="center"/>
            </w:pPr>
            <w:r>
              <w:t>A1</w:t>
            </w:r>
          </w:p>
        </w:tc>
        <w:tc>
          <w:tcPr>
            <w:tcW w:w="1278" w:type="pct"/>
            <w:tcBorders>
              <w:left w:val="nil"/>
            </w:tcBorders>
          </w:tcPr>
          <w:p w:rsidR="00400887" w:rsidRPr="0000554C" w:rsidRDefault="00400887" w:rsidP="00E77BC2">
            <w:pPr>
              <w:rPr>
                <w:color w:val="FF0000"/>
              </w:rPr>
            </w:pPr>
            <w:r w:rsidRPr="0082598B">
              <w:t>cao</w:t>
            </w:r>
          </w:p>
        </w:tc>
      </w:tr>
      <w:tr w:rsidR="00400887" w:rsidRPr="00B20839" w:rsidTr="00B161BA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</w:tcBorders>
          </w:tcPr>
          <w:p w:rsidR="00400887" w:rsidRDefault="00400887" w:rsidP="00E77BC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Default="00400887" w:rsidP="00E77BC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00887" w:rsidRPr="006965EC" w:rsidRDefault="00400887" w:rsidP="00E77BC2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:rsidR="00400887" w:rsidRDefault="00400887" w:rsidP="00E77BC2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00887" w:rsidRDefault="00400887" w:rsidP="00E77BC2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00887" w:rsidRDefault="00400887" w:rsidP="00E77BC2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400887" w:rsidRPr="002B29A5" w:rsidRDefault="00400887" w:rsidP="00E77BC2">
            <w:pPr>
              <w:jc w:val="right"/>
              <w:rPr>
                <w:b/>
              </w:rPr>
            </w:pPr>
            <w:r>
              <w:rPr>
                <w:b/>
              </w:rPr>
              <w:t>Total 4 marks</w:t>
            </w:r>
          </w:p>
        </w:tc>
      </w:tr>
    </w:tbl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p w:rsidR="00400887" w:rsidRDefault="00400887"/>
    <w:tbl>
      <w:tblPr>
        <w:tblW w:w="1244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960"/>
        <w:gridCol w:w="1083"/>
        <w:gridCol w:w="1033"/>
        <w:gridCol w:w="1033"/>
        <w:gridCol w:w="1033"/>
        <w:gridCol w:w="960"/>
        <w:gridCol w:w="960"/>
        <w:gridCol w:w="960"/>
        <w:gridCol w:w="960"/>
        <w:gridCol w:w="960"/>
        <w:gridCol w:w="960"/>
        <w:gridCol w:w="960"/>
      </w:tblGrid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br w:type="page"/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noWrap/>
            <w:vAlign w:val="bottom"/>
          </w:tcPr>
          <w:p w:rsidR="00400887" w:rsidRDefault="00400887" w:rsidP="00454C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Paper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Q08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Q13b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Q06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Q08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Q05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Q14b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Q14a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Q11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Q13a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Q05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Q07f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Q17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3.47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Q17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Q12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Q12b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Q18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Q11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Q09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Q15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Q23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2F</w:t>
            </w:r>
          </w:p>
        </w:tc>
        <w:tc>
          <w:tcPr>
            <w:tcW w:w="1083" w:type="dxa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00887" w:rsidTr="00454CE2">
        <w:trPr>
          <w:trHeight w:val="255"/>
        </w:trPr>
        <w:tc>
          <w:tcPr>
            <w:tcW w:w="580" w:type="dxa"/>
            <w:shd w:val="clear" w:color="auto" w:fill="FFFF99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3" w:type="dxa"/>
            <w:shd w:val="clear" w:color="auto" w:fill="FFFF99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FFFF99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47.56</w:t>
            </w:r>
          </w:p>
        </w:tc>
        <w:tc>
          <w:tcPr>
            <w:tcW w:w="1033" w:type="dxa"/>
            <w:shd w:val="clear" w:color="auto" w:fill="FFFF99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33" w:type="dxa"/>
            <w:shd w:val="clear" w:color="auto" w:fill="FFFF99"/>
            <w:noWrap/>
            <w:vAlign w:val="bottom"/>
          </w:tcPr>
          <w:p w:rsidR="00400887" w:rsidRDefault="004008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47.56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64.56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49.84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36.91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24.02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13.25</w:t>
            </w:r>
          </w:p>
        </w:tc>
        <w:tc>
          <w:tcPr>
            <w:tcW w:w="960" w:type="dxa"/>
            <w:shd w:val="clear" w:color="auto" w:fill="FFFF99"/>
            <w:noWrap/>
            <w:vAlign w:val="bottom"/>
          </w:tcPr>
          <w:p w:rsidR="00400887" w:rsidRDefault="004008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3.28</w:t>
            </w:r>
          </w:p>
        </w:tc>
      </w:tr>
    </w:tbl>
    <w:p w:rsidR="00400887" w:rsidRDefault="00400887" w:rsidP="00DD3B72">
      <w:pPr>
        <w:rPr>
          <w:rFonts w:ascii="Arial" w:hAnsi="Arial" w:cs="Arial"/>
          <w:b/>
          <w:sz w:val="20"/>
          <w:szCs w:val="20"/>
        </w:rPr>
      </w:pPr>
    </w:p>
    <w:p w:rsidR="00400887" w:rsidRDefault="00400887" w:rsidP="00B161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Suggested grade boundaries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</w:tblGrid>
      <w:tr w:rsidR="00400887" w:rsidTr="00DD3B72">
        <w:trPr>
          <w:trHeight w:val="431"/>
        </w:trPr>
        <w:tc>
          <w:tcPr>
            <w:tcW w:w="1246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400887" w:rsidTr="00DD3B72">
        <w:trPr>
          <w:trHeight w:val="431"/>
        </w:trPr>
        <w:tc>
          <w:tcPr>
            <w:tcW w:w="1246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1247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247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247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246" w:type="dxa"/>
            <w:vAlign w:val="center"/>
          </w:tcPr>
          <w:p w:rsidR="00400887" w:rsidRDefault="004008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</w:tbl>
    <w:p w:rsidR="00400887" w:rsidRPr="00337947" w:rsidRDefault="00400887" w:rsidP="003F590E"/>
    <w:sectPr w:rsidR="00400887" w:rsidRPr="00337947" w:rsidSect="00282F37">
      <w:headerReference w:type="default" r:id="rId42"/>
      <w:footerReference w:type="even" r:id="rId43"/>
      <w:footerReference w:type="default" r:id="rId4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87" w:rsidRDefault="00400887">
      <w:r>
        <w:separator/>
      </w:r>
    </w:p>
  </w:endnote>
  <w:endnote w:type="continuationSeparator" w:id="0">
    <w:p w:rsidR="00400887" w:rsidRDefault="0040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887" w:rsidRDefault="00400887" w:rsidP="00F80F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0887" w:rsidRDefault="004008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887" w:rsidRDefault="00400887" w:rsidP="00F80F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400887" w:rsidRDefault="004008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87" w:rsidRDefault="00400887">
      <w:r>
        <w:separator/>
      </w:r>
    </w:p>
  </w:footnote>
  <w:footnote w:type="continuationSeparator" w:id="0">
    <w:p w:rsidR="00400887" w:rsidRDefault="00400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887" w:rsidRPr="00337947" w:rsidRDefault="00400887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6</w:t>
    </w:r>
    <w:r w:rsidRPr="00337947">
      <w:rPr>
        <w:rFonts w:ascii="Arial" w:hAnsi="Arial" w:cs="Arial"/>
        <w:b/>
      </w:rPr>
      <w:t xml:space="preserve"> – Paper </w:t>
    </w:r>
    <w:r>
      <w:rPr>
        <w:rFonts w:ascii="Arial" w:hAnsi="Arial" w:cs="Arial"/>
        <w:b/>
      </w:rPr>
      <w:t>2</w:t>
    </w:r>
    <w:r w:rsidRPr="00337947">
      <w:rPr>
        <w:rFonts w:ascii="Arial" w:hAnsi="Arial" w:cs="Arial"/>
        <w:b/>
      </w:rPr>
      <w:t>F</w:t>
    </w:r>
    <w:r>
      <w:rPr>
        <w:rFonts w:ascii="Arial" w:hAnsi="Arial" w:cs="Arial"/>
        <w:b/>
      </w:rPr>
      <w:t>-3F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400887" w:rsidRPr="00BB5EA6" w:rsidRDefault="00400887" w:rsidP="00BB5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554C"/>
    <w:rsid w:val="00007176"/>
    <w:rsid w:val="00010989"/>
    <w:rsid w:val="00025957"/>
    <w:rsid w:val="000753F8"/>
    <w:rsid w:val="0007648D"/>
    <w:rsid w:val="00081CE1"/>
    <w:rsid w:val="000B671E"/>
    <w:rsid w:val="000C2350"/>
    <w:rsid w:val="000C608C"/>
    <w:rsid w:val="000C6DE2"/>
    <w:rsid w:val="000D599B"/>
    <w:rsid w:val="000D7D6A"/>
    <w:rsid w:val="00102B3C"/>
    <w:rsid w:val="0010437B"/>
    <w:rsid w:val="00116E78"/>
    <w:rsid w:val="001176E4"/>
    <w:rsid w:val="001219EA"/>
    <w:rsid w:val="00135B54"/>
    <w:rsid w:val="00145FD7"/>
    <w:rsid w:val="00147112"/>
    <w:rsid w:val="0015710B"/>
    <w:rsid w:val="00186765"/>
    <w:rsid w:val="00195597"/>
    <w:rsid w:val="0019609A"/>
    <w:rsid w:val="001C73EA"/>
    <w:rsid w:val="001D60EF"/>
    <w:rsid w:val="001E1B0D"/>
    <w:rsid w:val="001E1E35"/>
    <w:rsid w:val="001E2188"/>
    <w:rsid w:val="001E30B0"/>
    <w:rsid w:val="001E78B8"/>
    <w:rsid w:val="001F0B18"/>
    <w:rsid w:val="001F2EAB"/>
    <w:rsid w:val="00200ACF"/>
    <w:rsid w:val="0020144C"/>
    <w:rsid w:val="0020469D"/>
    <w:rsid w:val="00216FD3"/>
    <w:rsid w:val="00264EE2"/>
    <w:rsid w:val="00272184"/>
    <w:rsid w:val="00281F3D"/>
    <w:rsid w:val="00282F37"/>
    <w:rsid w:val="0029796E"/>
    <w:rsid w:val="002A33A1"/>
    <w:rsid w:val="002A66F2"/>
    <w:rsid w:val="002B29A5"/>
    <w:rsid w:val="002E072F"/>
    <w:rsid w:val="002E0E94"/>
    <w:rsid w:val="00301116"/>
    <w:rsid w:val="00312B31"/>
    <w:rsid w:val="00314A3A"/>
    <w:rsid w:val="0031548D"/>
    <w:rsid w:val="003341C7"/>
    <w:rsid w:val="00337947"/>
    <w:rsid w:val="00347AE7"/>
    <w:rsid w:val="00353007"/>
    <w:rsid w:val="003608C5"/>
    <w:rsid w:val="003671BA"/>
    <w:rsid w:val="0036763D"/>
    <w:rsid w:val="00367BEA"/>
    <w:rsid w:val="0038672F"/>
    <w:rsid w:val="003A0D20"/>
    <w:rsid w:val="003A5FC0"/>
    <w:rsid w:val="003B075C"/>
    <w:rsid w:val="003B5342"/>
    <w:rsid w:val="003B53FC"/>
    <w:rsid w:val="003C3F4F"/>
    <w:rsid w:val="003C5D40"/>
    <w:rsid w:val="003D5486"/>
    <w:rsid w:val="003D5DD7"/>
    <w:rsid w:val="003E0737"/>
    <w:rsid w:val="003E5C45"/>
    <w:rsid w:val="003E6D3C"/>
    <w:rsid w:val="003F590E"/>
    <w:rsid w:val="00400887"/>
    <w:rsid w:val="0040249A"/>
    <w:rsid w:val="00407F40"/>
    <w:rsid w:val="00412622"/>
    <w:rsid w:val="004156EA"/>
    <w:rsid w:val="00415C8B"/>
    <w:rsid w:val="004244CE"/>
    <w:rsid w:val="00443F7E"/>
    <w:rsid w:val="00454CE2"/>
    <w:rsid w:val="00461348"/>
    <w:rsid w:val="00461600"/>
    <w:rsid w:val="00472294"/>
    <w:rsid w:val="00487B1D"/>
    <w:rsid w:val="004C0073"/>
    <w:rsid w:val="004C77F6"/>
    <w:rsid w:val="004F0EF4"/>
    <w:rsid w:val="004F4F7D"/>
    <w:rsid w:val="0050188C"/>
    <w:rsid w:val="00536768"/>
    <w:rsid w:val="00537765"/>
    <w:rsid w:val="005448A3"/>
    <w:rsid w:val="00546F46"/>
    <w:rsid w:val="005675E1"/>
    <w:rsid w:val="00570C08"/>
    <w:rsid w:val="005B3A6E"/>
    <w:rsid w:val="005C0053"/>
    <w:rsid w:val="0060081D"/>
    <w:rsid w:val="00625944"/>
    <w:rsid w:val="006313FF"/>
    <w:rsid w:val="0063275C"/>
    <w:rsid w:val="00635382"/>
    <w:rsid w:val="00641871"/>
    <w:rsid w:val="0066480F"/>
    <w:rsid w:val="00665448"/>
    <w:rsid w:val="0066624C"/>
    <w:rsid w:val="006961AB"/>
    <w:rsid w:val="006965EC"/>
    <w:rsid w:val="006A478B"/>
    <w:rsid w:val="006A6302"/>
    <w:rsid w:val="006B0CF4"/>
    <w:rsid w:val="006C03AF"/>
    <w:rsid w:val="006C7F9A"/>
    <w:rsid w:val="006D383A"/>
    <w:rsid w:val="006D792A"/>
    <w:rsid w:val="006E63F2"/>
    <w:rsid w:val="0071763A"/>
    <w:rsid w:val="00722951"/>
    <w:rsid w:val="00723A91"/>
    <w:rsid w:val="00735651"/>
    <w:rsid w:val="00740D57"/>
    <w:rsid w:val="00742B3A"/>
    <w:rsid w:val="0075126F"/>
    <w:rsid w:val="00753DD4"/>
    <w:rsid w:val="0075407D"/>
    <w:rsid w:val="00755CEC"/>
    <w:rsid w:val="00763D0B"/>
    <w:rsid w:val="00774D73"/>
    <w:rsid w:val="00792804"/>
    <w:rsid w:val="007A3621"/>
    <w:rsid w:val="007B329F"/>
    <w:rsid w:val="007B49DA"/>
    <w:rsid w:val="007C1DC4"/>
    <w:rsid w:val="007C621A"/>
    <w:rsid w:val="007E3F2F"/>
    <w:rsid w:val="007E56E1"/>
    <w:rsid w:val="007F5C21"/>
    <w:rsid w:val="008103B8"/>
    <w:rsid w:val="008225BB"/>
    <w:rsid w:val="0082598B"/>
    <w:rsid w:val="0083057B"/>
    <w:rsid w:val="0083105A"/>
    <w:rsid w:val="00832DDC"/>
    <w:rsid w:val="00835355"/>
    <w:rsid w:val="00844CD1"/>
    <w:rsid w:val="008508F9"/>
    <w:rsid w:val="00853EE9"/>
    <w:rsid w:val="0086373F"/>
    <w:rsid w:val="00863D62"/>
    <w:rsid w:val="00871770"/>
    <w:rsid w:val="00894FC7"/>
    <w:rsid w:val="00896D29"/>
    <w:rsid w:val="008A1A47"/>
    <w:rsid w:val="008D74F5"/>
    <w:rsid w:val="008D7A67"/>
    <w:rsid w:val="008E1CBB"/>
    <w:rsid w:val="00906E0C"/>
    <w:rsid w:val="00936E5D"/>
    <w:rsid w:val="009519AA"/>
    <w:rsid w:val="00957549"/>
    <w:rsid w:val="00966656"/>
    <w:rsid w:val="009A4F9F"/>
    <w:rsid w:val="009B0D02"/>
    <w:rsid w:val="009B3B50"/>
    <w:rsid w:val="009B5EC0"/>
    <w:rsid w:val="009C44CA"/>
    <w:rsid w:val="009D4F47"/>
    <w:rsid w:val="009E207F"/>
    <w:rsid w:val="009E7759"/>
    <w:rsid w:val="00A027D5"/>
    <w:rsid w:val="00A121C2"/>
    <w:rsid w:val="00A21CDC"/>
    <w:rsid w:val="00A376D4"/>
    <w:rsid w:val="00A7265D"/>
    <w:rsid w:val="00A83535"/>
    <w:rsid w:val="00A85A62"/>
    <w:rsid w:val="00A92C7D"/>
    <w:rsid w:val="00A95D5A"/>
    <w:rsid w:val="00AA07FC"/>
    <w:rsid w:val="00AA1693"/>
    <w:rsid w:val="00AB5AE9"/>
    <w:rsid w:val="00AC3130"/>
    <w:rsid w:val="00AD443F"/>
    <w:rsid w:val="00AD48AB"/>
    <w:rsid w:val="00B05B6E"/>
    <w:rsid w:val="00B138F5"/>
    <w:rsid w:val="00B161BA"/>
    <w:rsid w:val="00B17F6E"/>
    <w:rsid w:val="00B203FF"/>
    <w:rsid w:val="00B20839"/>
    <w:rsid w:val="00B2667C"/>
    <w:rsid w:val="00B30BFC"/>
    <w:rsid w:val="00B325A9"/>
    <w:rsid w:val="00B42971"/>
    <w:rsid w:val="00B57384"/>
    <w:rsid w:val="00B57D9C"/>
    <w:rsid w:val="00B617B9"/>
    <w:rsid w:val="00B67450"/>
    <w:rsid w:val="00B73339"/>
    <w:rsid w:val="00B82174"/>
    <w:rsid w:val="00B85AFB"/>
    <w:rsid w:val="00B90426"/>
    <w:rsid w:val="00B957D6"/>
    <w:rsid w:val="00BB1838"/>
    <w:rsid w:val="00BB5EA6"/>
    <w:rsid w:val="00BB6D11"/>
    <w:rsid w:val="00BC18F3"/>
    <w:rsid w:val="00BC3255"/>
    <w:rsid w:val="00BD30B4"/>
    <w:rsid w:val="00C40A44"/>
    <w:rsid w:val="00C61806"/>
    <w:rsid w:val="00C66867"/>
    <w:rsid w:val="00C751C5"/>
    <w:rsid w:val="00C944EB"/>
    <w:rsid w:val="00CB4A31"/>
    <w:rsid w:val="00CC54A3"/>
    <w:rsid w:val="00D056E6"/>
    <w:rsid w:val="00D22645"/>
    <w:rsid w:val="00D3675A"/>
    <w:rsid w:val="00D367CB"/>
    <w:rsid w:val="00D36898"/>
    <w:rsid w:val="00D47389"/>
    <w:rsid w:val="00D73C74"/>
    <w:rsid w:val="00D755B1"/>
    <w:rsid w:val="00D91BB5"/>
    <w:rsid w:val="00DA38A1"/>
    <w:rsid w:val="00DA6C47"/>
    <w:rsid w:val="00DB3A2A"/>
    <w:rsid w:val="00DC0785"/>
    <w:rsid w:val="00DC29FC"/>
    <w:rsid w:val="00DD3B72"/>
    <w:rsid w:val="00DE4F83"/>
    <w:rsid w:val="00DF39A5"/>
    <w:rsid w:val="00DF40AE"/>
    <w:rsid w:val="00E038EE"/>
    <w:rsid w:val="00E0699E"/>
    <w:rsid w:val="00E17496"/>
    <w:rsid w:val="00E41ED8"/>
    <w:rsid w:val="00E54D58"/>
    <w:rsid w:val="00E6319E"/>
    <w:rsid w:val="00E77BC2"/>
    <w:rsid w:val="00E83F76"/>
    <w:rsid w:val="00E8713F"/>
    <w:rsid w:val="00E92C0A"/>
    <w:rsid w:val="00EA4B7A"/>
    <w:rsid w:val="00EA529E"/>
    <w:rsid w:val="00EB58E3"/>
    <w:rsid w:val="00EC60DC"/>
    <w:rsid w:val="00EC7B8E"/>
    <w:rsid w:val="00ED0701"/>
    <w:rsid w:val="00ED2059"/>
    <w:rsid w:val="00ED5AAF"/>
    <w:rsid w:val="00EF531C"/>
    <w:rsid w:val="00F11FF1"/>
    <w:rsid w:val="00F17726"/>
    <w:rsid w:val="00F22082"/>
    <w:rsid w:val="00F2507E"/>
    <w:rsid w:val="00F80F64"/>
    <w:rsid w:val="00FA211E"/>
    <w:rsid w:val="00FA2CB7"/>
    <w:rsid w:val="00FA31F5"/>
    <w:rsid w:val="00FA79CA"/>
    <w:rsid w:val="00FB2BE8"/>
    <w:rsid w:val="00FE2E7F"/>
    <w:rsid w:val="00FE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0081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60081D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yiv8662317648ydp3140f327yiv0609220931msonormal">
    <w:name w:val="yiv8662317648ydp3140f327yiv0609220931msonormal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rsid w:val="006008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4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12</Pages>
  <Words>1235</Words>
  <Characters>7043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grade boundaries</dc:title>
  <dc:subject/>
  <dc:creator>Graham</dc:creator>
  <cp:keywords/>
  <dc:description/>
  <cp:lastModifiedBy>Graham</cp:lastModifiedBy>
  <cp:revision>8</cp:revision>
  <dcterms:created xsi:type="dcterms:W3CDTF">2021-03-30T16:39:00Z</dcterms:created>
  <dcterms:modified xsi:type="dcterms:W3CDTF">2021-03-31T14:25:00Z</dcterms:modified>
</cp:coreProperties>
</file>