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40" w:rsidRPr="00FA211E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FA211E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B7700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squares shaded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27318A">
            <w:pPr>
              <w:jc w:val="right"/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1</w:t>
            </w:r>
            <w:r w:rsidRPr="00FA211E">
              <w:rPr>
                <w:b/>
              </w:rPr>
              <w:t xml:space="preserve"> mark</w:t>
            </w:r>
          </w:p>
        </w:tc>
      </w:tr>
    </w:tbl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40"/>
        <w:gridCol w:w="567"/>
        <w:gridCol w:w="564"/>
        <w:gridCol w:w="4584"/>
      </w:tblGrid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nil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  <w:r w:rsidRPr="00FD109C">
              <w:rPr>
                <w:position w:val="-6"/>
                <w:sz w:val="24"/>
                <w:szCs w:val="24"/>
              </w:rPr>
              <w:object w:dxaOrig="7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3.5pt" o:ole="">
                  <v:imagedata r:id="rId7" o:title=""/>
                </v:shape>
                <o:OLEObject Type="Embed" ProgID="Equation.DSMT4" ShapeID="_x0000_i1025" DrawAspect="Content" ObjectID="_1678893515" r:id="rId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bottom w:val="nil"/>
            </w:tcBorders>
          </w:tcPr>
          <w:p w:rsidR="003F4740" w:rsidRPr="00FA211E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199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B2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AD5BC4" w:rsidRDefault="003F4740" w:rsidP="00595A2C">
            <w:r>
              <w:t>(B1 for 7</w:t>
            </w:r>
            <w:r>
              <w:rPr>
                <w:i/>
              </w:rPr>
              <w:t>d</w:t>
            </w:r>
            <w:r>
              <w:t xml:space="preserve"> or −3</w:t>
            </w:r>
            <w:r>
              <w:rPr>
                <w:i/>
              </w:rPr>
              <w:t xml:space="preserve">e </w:t>
            </w:r>
            <w:r>
              <w:rPr>
                <w:iCs/>
              </w:rPr>
              <w:t xml:space="preserve">or </w:t>
            </w:r>
            <w:r>
              <w:t>7</w:t>
            </w:r>
            <w:r>
              <w:rPr>
                <w:i/>
              </w:rPr>
              <w:t>d</w:t>
            </w:r>
            <w:r>
              <w:t xml:space="preserve"> + −3</w:t>
            </w:r>
            <w:r>
              <w:rPr>
                <w:i/>
              </w:rPr>
              <w:t xml:space="preserve">e </w:t>
            </w:r>
            <w:r>
              <w:t>)</w:t>
            </w:r>
          </w:p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1617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B138F5" w:rsidRDefault="003F4740" w:rsidP="00595A2C">
            <w:pPr>
              <w:pStyle w:val="Heading1"/>
              <w:rPr>
                <w:sz w:val="24"/>
                <w:szCs w:val="24"/>
              </w:rPr>
            </w:pPr>
            <w:r w:rsidRPr="00FB7700">
              <w:rPr>
                <w:position w:val="-24"/>
                <w:sz w:val="24"/>
                <w:szCs w:val="24"/>
              </w:rPr>
              <w:object w:dxaOrig="320" w:dyaOrig="620">
                <v:shape id="_x0000_i1026" type="#_x0000_t75" style="width:16.5pt;height:31.5pt" o:ole="">
                  <v:imagedata r:id="rId9" o:title=""/>
                </v:shape>
                <o:OLEObject Type="Embed" ProgID="Equation.DSMT4" ShapeID="_x0000_i1026" DrawAspect="Content" ObjectID="_1678893516" r:id="rId10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B138F5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F4740" w:rsidRPr="00FB770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Pr="00B138F5" w:rsidRDefault="003F4740" w:rsidP="0027318A">
            <w:pPr>
              <w:jc w:val="right"/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1</w:t>
            </w:r>
            <w:r w:rsidRPr="00FA211E">
              <w:rPr>
                <w:b/>
              </w:rPr>
              <w:t xml:space="preserve"> mark</w:t>
            </w:r>
          </w:p>
        </w:tc>
      </w:tr>
    </w:tbl>
    <w:p w:rsidR="003F4740" w:rsidRPr="00FA211E" w:rsidRDefault="003F4740" w:rsidP="00CA53F3"/>
    <w:p w:rsidR="003F4740" w:rsidRPr="00FA211E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40"/>
        <w:gridCol w:w="567"/>
        <w:gridCol w:w="564"/>
        <w:gridCol w:w="4584"/>
      </w:tblGrid>
      <w:tr w:rsidR="003F4740" w:rsidRPr="00FA211E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980138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  <w:r w:rsidRPr="00FD109C">
              <w:rPr>
                <w:position w:val="-6"/>
                <w:sz w:val="24"/>
                <w:szCs w:val="24"/>
              </w:rPr>
              <w:object w:dxaOrig="279" w:dyaOrig="320">
                <v:shape id="_x0000_i1027" type="#_x0000_t75" style="width:13.5pt;height:16.5pt" o:ole="">
                  <v:imagedata r:id="rId11" o:title=""/>
                </v:shape>
                <o:OLEObject Type="Embed" ProgID="Equation.DSMT4" ShapeID="_x0000_i1027" DrawAspect="Content" ObjectID="_1678893517" r:id="rId12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980138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FD109C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FA211E" w:rsidRDefault="003F4740" w:rsidP="0027318A">
            <w:pPr>
              <w:jc w:val="right"/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1</w:t>
            </w:r>
            <w:r w:rsidRPr="00FA211E">
              <w:rPr>
                <w:b/>
              </w:rPr>
              <w:t xml:space="preserve"> mark</w:t>
            </w:r>
          </w:p>
        </w:tc>
      </w:tr>
    </w:tbl>
    <w:p w:rsidR="003F4740" w:rsidRDefault="003F4740" w:rsidP="00CA53F3"/>
    <w:p w:rsidR="003F4740" w:rsidRPr="00FA211E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40"/>
        <w:gridCol w:w="567"/>
        <w:gridCol w:w="564"/>
        <w:gridCol w:w="4584"/>
      </w:tblGrid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980138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3F4740" w:rsidRPr="00FD109C" w:rsidRDefault="003F4740" w:rsidP="00595A2C">
            <w:pPr>
              <w:pStyle w:val="Heading1"/>
              <w:rPr>
                <w:sz w:val="24"/>
                <w:szCs w:val="24"/>
              </w:rPr>
            </w:pPr>
            <w:r w:rsidRPr="00FD109C">
              <w:rPr>
                <w:position w:val="-6"/>
                <w:sz w:val="24"/>
                <w:szCs w:val="24"/>
              </w:rPr>
              <w:object w:dxaOrig="540" w:dyaOrig="279">
                <v:shape id="_x0000_i1028" type="#_x0000_t75" style="width:27pt;height:13.5pt" o:ole="">
                  <v:imagedata r:id="rId13" o:title=""/>
                </v:shape>
                <o:OLEObject Type="Embed" ProgID="Equation.DSMT4" ShapeID="_x0000_i1028" DrawAspect="Content" ObjectID="_1678893518" r:id="rId14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199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980138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3F4740" w:rsidRPr="00FD109C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617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27318A">
            <w:pPr>
              <w:jc w:val="right"/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1</w:t>
            </w:r>
            <w:r w:rsidRPr="00FA211E">
              <w:rPr>
                <w:b/>
              </w:rPr>
              <w:t xml:space="preserve"> mark</w:t>
            </w:r>
          </w:p>
        </w:tc>
      </w:tr>
    </w:tbl>
    <w:p w:rsidR="003F4740" w:rsidRDefault="003F4740" w:rsidP="00CA53F3">
      <w:pPr>
        <w:rPr>
          <w:b/>
          <w:bCs/>
          <w:i/>
          <w:iCs/>
        </w:rPr>
      </w:pPr>
    </w:p>
    <w:p w:rsidR="003F4740" w:rsidRDefault="003F4740" w:rsidP="00CA53F3"/>
    <w:p w:rsidR="003F4740" w:rsidRDefault="003F4740" w:rsidP="00CA53F3"/>
    <w:p w:rsidR="003F4740" w:rsidRDefault="003F4740" w:rsidP="00CA53F3"/>
    <w:p w:rsidR="003F4740" w:rsidRDefault="003F4740" w:rsidP="00CA53F3"/>
    <w:p w:rsidR="003F4740" w:rsidRDefault="003F4740" w:rsidP="00CA53F3"/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127"/>
        <w:gridCol w:w="2407"/>
        <w:gridCol w:w="709"/>
        <w:gridCol w:w="709"/>
        <w:gridCol w:w="4428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Wednesday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B1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spacing w:line="276" w:lineRule="auto"/>
              <w:rPr>
                <w:color w:val="000000"/>
              </w:rPr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(b)</w:t>
            </w: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r>
              <w:t>4 : 2.5 or 16 : 10 oe</w:t>
            </w:r>
          </w:p>
        </w:tc>
        <w:tc>
          <w:tcPr>
            <w:tcW w:w="84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250" w:type="pct"/>
            <w:vMerge w:val="restart"/>
          </w:tcPr>
          <w:p w:rsidR="003F4740" w:rsidRPr="0018324B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145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84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8 : 5</w:t>
            </w:r>
          </w:p>
        </w:tc>
        <w:tc>
          <w:tcPr>
            <w:tcW w:w="250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562" w:type="pct"/>
            <w:tcBorders>
              <w:top w:val="single" w:sz="4" w:space="0" w:color="auto"/>
              <w:left w:val="nil"/>
            </w:tcBorders>
          </w:tcPr>
          <w:p w:rsidR="003F4740" w:rsidRPr="00C3360D" w:rsidRDefault="003F4740" w:rsidP="00595A2C">
            <w:pPr>
              <w:rPr>
                <w:bCs/>
              </w:rPr>
            </w:pPr>
            <w:r>
              <w:rPr>
                <w:color w:val="000000"/>
              </w:rPr>
              <w:t>M1 A0 for 5 : 8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(c)</w:t>
            </w:r>
          </w:p>
        </w:tc>
        <w:tc>
          <w:tcPr>
            <w:tcW w:w="1456" w:type="pct"/>
          </w:tcPr>
          <w:p w:rsidR="003F4740" w:rsidRPr="0018324B" w:rsidRDefault="003F4740" w:rsidP="00595A2C"/>
        </w:tc>
        <w:tc>
          <w:tcPr>
            <w:tcW w:w="849" w:type="pct"/>
          </w:tcPr>
          <w:p w:rsidR="003F4740" w:rsidRPr="0018324B" w:rsidRDefault="003F4740" w:rsidP="00595A2C">
            <w:pPr>
              <w:jc w:val="center"/>
            </w:pPr>
            <w:r>
              <w:t>3.5 “envelopes”</w:t>
            </w:r>
          </w:p>
        </w:tc>
        <w:tc>
          <w:tcPr>
            <w:tcW w:w="250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0" w:type="pct"/>
            <w:tcBorders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562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  <w:rPr>
                <w:color w:val="000000"/>
              </w:rPr>
            </w:pPr>
            <w:r>
              <w:rPr>
                <w:noProof/>
              </w:rPr>
              <w:pict>
                <v:group id="Group 28" o:spid="_x0000_s1026" style="position:absolute;margin-left:95.75pt;margin-top:2.65pt;width:49.7pt;height:20.5pt;z-index:251658240;mso-position-horizontal-relative:text;mso-position-vertical-relative:text" coordorigin="8940,2426" coordsize="994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">
                  <v:group id="Group 29" o:spid="_x0000_s1027" style="position:absolute;left:8940;top:2426;width:521;height:389" coordorigin="8940,2426" coordsize="52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Group 30" o:spid="_x0000_s1028" style="position:absolute;left:8940;top:2456;width:513;height:287" coordorigin="6787,2397" coordsize="513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<v:rect id="Rectangle 31" o:spid="_x0000_s1029" style="position:absolute;left:6787;top:2398;width:51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4ZnxQAAANo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D9C4ZnxQAAANoAAAAP&#10;AAAAAAAAAAAAAAAAAAcCAABkcnMvZG93bnJldi54bWxQSwUGAAAAAAMAAwC3AAAA+QIAAAAA&#10;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2" o:spid="_x0000_s1030" type="#_x0000_t32" style="position:absolute;left:6790;top:2397;width:510;height:28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      <v:shape id="AutoShape 33" o:spid="_x0000_s1031" type="#_x0000_t32" style="position:absolute;left:6793;top:2401;width:507;height:27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    </v:group>
                    <v:rect id="Rectangle 34" o:spid="_x0000_s1032" style="position:absolute;left:9178;top:2426;width:283;height:3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</v:group>
                  <v:group id="Group 35" o:spid="_x0000_s1033" style="position:absolute;left:9310;top:2466;width:624;height:370" coordorigin="9720,2451" coordsize="624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36" o:spid="_x0000_s1034" style="position:absolute;left:9765;top:2451;width:513;height:287" coordorigin="6787,2397" coordsize="513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Rectangle 37" o:spid="_x0000_s1035" style="position:absolute;left:6787;top:2398;width:510;height:2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      <v:shape id="AutoShape 38" o:spid="_x0000_s1036" type="#_x0000_t32" style="position:absolute;left:6790;top:2397;width:510;height:28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<v:shape id="AutoShape 39" o:spid="_x0000_s1037" type="#_x0000_t32" style="position:absolute;left:6793;top:2401;width:507;height:278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    </v:group>
                    <v:rect id="Rectangle 40" o:spid="_x0000_s1038" style="position:absolute;left:9720;top:2594;width:624;height: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  </v:group>
                </v:group>
              </w:pict>
            </w:r>
            <w:r>
              <w:rPr>
                <w:color w:val="000000"/>
              </w:rPr>
              <w:t xml:space="preserve">Accept </w:t>
            </w:r>
          </w:p>
          <w:p w:rsidR="003F4740" w:rsidRPr="0018324B" w:rsidRDefault="003F4740" w:rsidP="00595A2C">
            <w:r>
              <w:rPr>
                <w:color w:val="000000"/>
              </w:rPr>
              <w:t>for half an envelope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456" w:type="pct"/>
          </w:tcPr>
          <w:p w:rsidR="003F4740" w:rsidRDefault="003F4740" w:rsidP="00595A2C">
            <w:pPr>
              <w:spacing w:line="276" w:lineRule="auto"/>
            </w:pPr>
            <w:r w:rsidRPr="00631DF7">
              <w:rPr>
                <w:position w:val="-24"/>
              </w:rPr>
              <w:object w:dxaOrig="320" w:dyaOrig="620">
                <v:shape id="_x0000_i1029" type="#_x0000_t75" style="width:15pt;height:31.5pt" o:ole="">
                  <v:imagedata r:id="rId15" o:title=""/>
                </v:shape>
                <o:OLEObject Type="Embed" ProgID="Equation.DSMT4" ShapeID="_x0000_i1029" DrawAspect="Content" ObjectID="_1678893519" r:id="rId16"/>
              </w:object>
            </w:r>
          </w:p>
        </w:tc>
        <w:tc>
          <w:tcPr>
            <w:tcW w:w="849" w:type="pct"/>
          </w:tcPr>
          <w:p w:rsidR="003F4740" w:rsidRDefault="003F4740" w:rsidP="00595A2C">
            <w:pPr>
              <w:jc w:val="center"/>
            </w:pPr>
          </w:p>
        </w:tc>
        <w:tc>
          <w:tcPr>
            <w:tcW w:w="250" w:type="pct"/>
            <w:vMerge w:val="restart"/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M1</w:t>
            </w:r>
          </w:p>
        </w:tc>
        <w:tc>
          <w:tcPr>
            <w:tcW w:w="1562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  <w:rPr>
                <w:color w:val="000000"/>
              </w:rPr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56" w:type="pct"/>
          </w:tcPr>
          <w:p w:rsidR="003F4740" w:rsidRDefault="003F4740" w:rsidP="00595A2C">
            <w:pPr>
              <w:spacing w:line="276" w:lineRule="auto"/>
            </w:pPr>
          </w:p>
        </w:tc>
        <w:tc>
          <w:tcPr>
            <w:tcW w:w="849" w:type="pct"/>
          </w:tcPr>
          <w:p w:rsidR="003F4740" w:rsidRDefault="003F4740" w:rsidP="00595A2C">
            <w:pPr>
              <w:pStyle w:val="Heading1"/>
              <w:spacing w:line="276" w:lineRule="auto"/>
              <w:rPr>
                <w:sz w:val="24"/>
                <w:szCs w:val="24"/>
              </w:rPr>
            </w:pPr>
            <w:r w:rsidRPr="00631DF7">
              <w:rPr>
                <w:position w:val="-24"/>
                <w:sz w:val="24"/>
                <w:szCs w:val="24"/>
              </w:rPr>
              <w:object w:dxaOrig="240" w:dyaOrig="620">
                <v:shape id="_x0000_i1030" type="#_x0000_t75" style="width:12pt;height:31.5pt" o:ole="">
                  <v:imagedata r:id="rId17" o:title=""/>
                </v:shape>
                <o:OLEObject Type="Embed" ProgID="Equation.DSMT4" ShapeID="_x0000_i1030" DrawAspect="Content" ObjectID="_1678893520" r:id="rId18"/>
              </w:object>
            </w:r>
          </w:p>
        </w:tc>
        <w:tc>
          <w:tcPr>
            <w:tcW w:w="250" w:type="pct"/>
            <w:vMerge/>
          </w:tcPr>
          <w:p w:rsidR="003F4740" w:rsidRDefault="003F4740" w:rsidP="00595A2C">
            <w:pPr>
              <w:jc w:val="center"/>
            </w:pPr>
          </w:p>
        </w:tc>
        <w:tc>
          <w:tcPr>
            <w:tcW w:w="250" w:type="pct"/>
            <w:tcBorders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A1</w:t>
            </w:r>
          </w:p>
        </w:tc>
        <w:tc>
          <w:tcPr>
            <w:tcW w:w="1562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  <w:rPr>
                <w:color w:val="000000"/>
              </w:rPr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456" w:type="pct"/>
          </w:tcPr>
          <w:p w:rsidR="003F4740" w:rsidRDefault="003F4740" w:rsidP="00595A2C">
            <w:pPr>
              <w:spacing w:line="276" w:lineRule="auto"/>
            </w:pPr>
            <w:r>
              <w:t>eg Heights of bars (cms): 7, 5.5, 3 or</w:t>
            </w:r>
          </w:p>
          <w:p w:rsidR="003F4740" w:rsidRDefault="003F4740" w:rsidP="00595A2C">
            <w:pPr>
              <w:spacing w:line="276" w:lineRule="auto"/>
            </w:pPr>
            <w:r>
              <w:t>heights of 3.5, 2.75, 1.5 cms</w:t>
            </w:r>
          </w:p>
        </w:tc>
        <w:tc>
          <w:tcPr>
            <w:tcW w:w="849" w:type="pct"/>
          </w:tcPr>
          <w:p w:rsidR="003F4740" w:rsidRDefault="003F4740" w:rsidP="00595A2C">
            <w:pPr>
              <w:jc w:val="center"/>
            </w:pPr>
          </w:p>
          <w:p w:rsidR="003F4740" w:rsidRDefault="003F4740" w:rsidP="00595A2C">
            <w:pPr>
              <w:jc w:val="center"/>
            </w:pPr>
            <w:r>
              <w:t>bars at correct heights and correct scale</w:t>
            </w:r>
          </w:p>
        </w:tc>
        <w:tc>
          <w:tcPr>
            <w:tcW w:w="250" w:type="pct"/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0" w:type="pct"/>
            <w:tcBorders>
              <w:right w:val="nil"/>
            </w:tcBorders>
          </w:tcPr>
          <w:p w:rsidR="003F4740" w:rsidRDefault="003F4740" w:rsidP="00595A2C">
            <w:pPr>
              <w:spacing w:line="360" w:lineRule="auto"/>
              <w:jc w:val="center"/>
            </w:pPr>
            <w:r>
              <w:t>B2</w:t>
            </w:r>
          </w:p>
        </w:tc>
        <w:tc>
          <w:tcPr>
            <w:tcW w:w="1562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B2 for all bars at correct heights with a correct scale (at least one value, not contradicted. 0 implied)</w:t>
            </w:r>
          </w:p>
          <w:p w:rsidR="003F4740" w:rsidRDefault="003F4740" w:rsidP="00595A2C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If not B2 then B1 for 1 error on heights </w:t>
            </w:r>
          </w:p>
          <w:p w:rsidR="003F4740" w:rsidRDefault="003F4740" w:rsidP="00595A2C">
            <w:pPr>
              <w:spacing w:line="276" w:lineRule="auto"/>
              <w:rPr>
                <w:color w:val="000000"/>
              </w:rPr>
            </w:pPr>
            <w:r w:rsidRPr="0000258F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no scale, but with </w:t>
            </w:r>
            <w:r w:rsidRPr="000849CB">
              <w:rPr>
                <w:color w:val="000000"/>
              </w:rPr>
              <w:t xml:space="preserve">heights in correct proportion eg </w:t>
            </w:r>
            <w:r w:rsidRPr="000849CB">
              <w:t xml:space="preserve">7, 5.5, 3 </w:t>
            </w:r>
            <w:r w:rsidRPr="000849CB">
              <w:rPr>
                <w:color w:val="000000"/>
              </w:rPr>
              <w:t>cms</w:t>
            </w:r>
            <w:r>
              <w:rPr>
                <w:color w:val="000000"/>
              </w:rPr>
              <w:t xml:space="preserve"> 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56" w:type="pct"/>
            <w:tcBorders>
              <w:bottom w:val="single" w:sz="4" w:space="0" w:color="auto"/>
            </w:tcBorders>
          </w:tcPr>
          <w:p w:rsidR="003F4740" w:rsidRDefault="003F4740" w:rsidP="00595A2C"/>
        </w:tc>
        <w:tc>
          <w:tcPr>
            <w:tcW w:w="84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1562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Total 8 marks</w:t>
            </w:r>
          </w:p>
        </w:tc>
      </w:tr>
    </w:tbl>
    <w:p w:rsidR="003F4740" w:rsidRDefault="003F4740" w:rsidP="00CA53F3"/>
    <w:p w:rsidR="003F4740" w:rsidRDefault="003F4740"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39"/>
        <w:gridCol w:w="1698"/>
        <w:gridCol w:w="992"/>
        <w:gridCol w:w="850"/>
        <w:gridCol w:w="4003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3F4740" w:rsidRPr="00E54653" w:rsidRDefault="003F4740" w:rsidP="00595A2C">
            <w:r w:rsidRPr="00E54653">
              <w:rPr>
                <w:position w:val="-24"/>
              </w:rPr>
              <w:object w:dxaOrig="1740" w:dyaOrig="615">
                <v:shape id="_x0000_i1031" type="#_x0000_t75" style="width:87pt;height:30.75pt" o:ole="">
                  <v:imagedata r:id="rId19" o:title=""/>
                </v:shape>
                <o:OLEObject Type="Embed" ProgID="Equation.DSMT4" ShapeID="_x0000_i1031" DrawAspect="Content" ObjectID="_1678893521" r:id="rId20"/>
              </w:object>
            </w:r>
          </w:p>
          <w:p w:rsidR="003F4740" w:rsidRPr="00E54653" w:rsidRDefault="003F4740" w:rsidP="00595A2C">
            <w:pPr>
              <w:rPr>
                <w:b/>
                <w:bCs/>
              </w:rPr>
            </w:pPr>
            <w:r w:rsidRPr="00E54653">
              <w:rPr>
                <w:b/>
                <w:bCs/>
              </w:rPr>
              <w:t xml:space="preserve">or </w:t>
            </w:r>
            <w:r w:rsidRPr="00E54653">
              <w:t xml:space="preserve">for </w:t>
            </w:r>
            <w:r w:rsidRPr="00E54653">
              <w:rPr>
                <w:position w:val="-24"/>
              </w:rPr>
              <w:object w:dxaOrig="320" w:dyaOrig="620">
                <v:shape id="_x0000_i1032" type="#_x0000_t75" style="width:15pt;height:31.5pt" o:ole="">
                  <v:imagedata r:id="rId21" o:title=""/>
                </v:shape>
                <o:OLEObject Type="Embed" ProgID="Equation.DSMT4" ShapeID="_x0000_i1032" DrawAspect="Content" ObjectID="_1678893522" r:id="rId22"/>
              </w:object>
            </w:r>
            <w:r w:rsidRPr="00E54653">
              <w:t xml:space="preserve"> or </w:t>
            </w:r>
            <w:r w:rsidRPr="00E54653">
              <w:rPr>
                <w:position w:val="-24"/>
              </w:rPr>
              <w:object w:dxaOrig="320" w:dyaOrig="620">
                <v:shape id="_x0000_i1033" type="#_x0000_t75" style="width:15pt;height:31.5pt" o:ole="">
                  <v:imagedata r:id="rId23" o:title=""/>
                </v:shape>
                <o:OLEObject Type="Embed" ProgID="Equation.DSMT4" ShapeID="_x0000_i1033" DrawAspect="Content" ObjectID="_1678893523" r:id="rId24"/>
              </w:object>
            </w:r>
            <w:r>
              <w:t xml:space="preserve"> </w:t>
            </w:r>
            <w:r w:rsidRPr="00E54653">
              <w:t>seen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4</w:t>
            </w:r>
          </w:p>
          <w:p w:rsidR="003F4740" w:rsidRDefault="003F4740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</w:tcBorders>
          </w:tcPr>
          <w:p w:rsidR="003F4740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3F4740" w:rsidRPr="00E54653" w:rsidRDefault="003F4740" w:rsidP="00595A2C">
            <w:r w:rsidRPr="00E54653">
              <w:t xml:space="preserve">1200 – “320” (= 880) </w:t>
            </w:r>
            <w:r w:rsidRPr="00E54653">
              <w:rPr>
                <w:b/>
              </w:rPr>
              <w:t xml:space="preserve">and </w:t>
            </w:r>
            <w:r w:rsidRPr="00E54653">
              <w:t>“880” ÷ 11 (=80)</w:t>
            </w:r>
          </w:p>
          <w:p w:rsidR="003F4740" w:rsidRPr="00E54653" w:rsidRDefault="003F4740" w:rsidP="00595A2C">
            <w:pPr>
              <w:rPr>
                <w:b/>
              </w:rPr>
            </w:pPr>
            <w:r w:rsidRPr="00E54653">
              <w:rPr>
                <w:b/>
              </w:rPr>
              <w:t>or</w:t>
            </w:r>
            <w:r>
              <w:rPr>
                <w:b/>
              </w:rPr>
              <w:t xml:space="preserve">  </w:t>
            </w:r>
            <w:r w:rsidRPr="00E54653">
              <w:rPr>
                <w:position w:val="-24"/>
              </w:rPr>
              <w:object w:dxaOrig="1780" w:dyaOrig="620">
                <v:shape id="_x0000_i1034" type="#_x0000_t75" style="width:89.25pt;height:31.5pt" o:ole="">
                  <v:imagedata r:id="rId25" o:title=""/>
                </v:shape>
                <o:OLEObject Type="Embed" ProgID="Equation.DSMT4" ShapeID="_x0000_i1034" DrawAspect="Content" ObjectID="_1678893524" r:id="rId26"/>
              </w:object>
            </w:r>
            <w:r w:rsidRPr="00E54653">
              <w:t xml:space="preserve"> </w:t>
            </w:r>
            <w:r>
              <w:t>oe</w:t>
            </w:r>
          </w:p>
          <w:p w:rsidR="003F4740" w:rsidRPr="00E54653" w:rsidRDefault="003F4740" w:rsidP="00595A2C">
            <w:r>
              <w:rPr>
                <w:b/>
                <w:bCs/>
              </w:rPr>
              <w:t xml:space="preserve">or  </w:t>
            </w:r>
            <w:r w:rsidRPr="00E54653">
              <w:rPr>
                <w:position w:val="-24"/>
              </w:rPr>
              <w:object w:dxaOrig="1900" w:dyaOrig="620">
                <v:shape id="_x0000_i1035" type="#_x0000_t75" style="width:95.25pt;height:31.5pt" o:ole="">
                  <v:imagedata r:id="rId27" o:title=""/>
                </v:shape>
                <o:OLEObject Type="Embed" ProgID="Equation.DSMT4" ShapeID="_x0000_i1035" DrawAspect="Content" ObjectID="_1678893525" r:id="rId28"/>
              </w:object>
            </w:r>
            <w:r w:rsidRPr="00E54653">
              <w:t xml:space="preserve"> oe</w:t>
            </w:r>
            <w:r w:rsidRPr="00E54653">
              <w:rPr>
                <w:b/>
                <w:position w:val="-4"/>
              </w:rPr>
              <w:object w:dxaOrig="180" w:dyaOrig="285">
                <v:shape id="_x0000_i1036" type="#_x0000_t75" style="width:8.25pt;height:14.25pt" o:ole="">
                  <v:imagedata r:id="rId29" o:title=""/>
                </v:shape>
                <o:OLEObject Type="Embed" ProgID="Equation.DSMT4" ShapeID="_x0000_i1036" DrawAspect="Content" ObjectID="_1678893526" r:id="rId30"/>
              </w:objec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50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1642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1707" w:type="pct"/>
            <w:tcBorders>
              <w:top w:val="single" w:sz="4" w:space="0" w:color="auto"/>
            </w:tcBorders>
          </w:tcPr>
          <w:p w:rsidR="003F4740" w:rsidRDefault="003F4740" w:rsidP="00595A2C">
            <w:r>
              <w:t xml:space="preserve">1200 – (“320” + “240”) </w:t>
            </w:r>
            <w:r>
              <w:rPr>
                <w:b/>
                <w:bCs/>
              </w:rPr>
              <w:t xml:space="preserve">or </w:t>
            </w:r>
            <w:r>
              <w:t>880 – 240 (= 640)</w:t>
            </w:r>
          </w:p>
          <w:p w:rsidR="003F4740" w:rsidRDefault="003F4740" w:rsidP="00595A2C">
            <w:r w:rsidRPr="00D854F9">
              <w:rPr>
                <w:b/>
                <w:bCs/>
              </w:rPr>
              <w:t xml:space="preserve">or </w:t>
            </w:r>
            <w:r w:rsidRPr="00E54653">
              <w:rPr>
                <w:position w:val="-24"/>
              </w:rPr>
              <w:object w:dxaOrig="1780" w:dyaOrig="620">
                <v:shape id="_x0000_i1037" type="#_x0000_t75" style="width:89.25pt;height:31.5pt" o:ole="">
                  <v:imagedata r:id="rId31" o:title=""/>
                </v:shape>
                <o:OLEObject Type="Embed" ProgID="Equation.DSMT4" ShapeID="_x0000_i1037" DrawAspect="Content" ObjectID="_1678893527" r:id="rId32"/>
              </w:object>
            </w:r>
          </w:p>
          <w:p w:rsidR="003F4740" w:rsidRPr="006E054A" w:rsidRDefault="003F4740" w:rsidP="00595A2C">
            <w:r w:rsidRPr="00D854F9">
              <w:rPr>
                <w:b/>
                <w:bCs/>
              </w:rPr>
              <w:t xml:space="preserve"> or </w:t>
            </w:r>
            <w:r w:rsidRPr="006E054A">
              <w:rPr>
                <w:position w:val="-24"/>
              </w:rPr>
              <w:object w:dxaOrig="960" w:dyaOrig="620">
                <v:shape id="_x0000_i1038" type="#_x0000_t75" style="width:48pt;height:31.5pt" o:ole="">
                  <v:imagedata r:id="rId33" o:title=""/>
                </v:shape>
                <o:OLEObject Type="Embed" ProgID="Equation.DSMT4" ShapeID="_x0000_i1038" DrawAspect="Content" ObjectID="_1678893528" r:id="rId34"/>
              </w:object>
            </w:r>
            <w:r>
              <w:t xml:space="preserve"> oe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50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</w:tcBorders>
          </w:tcPr>
          <w:p w:rsidR="003F4740" w:rsidRPr="00C3360D" w:rsidRDefault="003F4740" w:rsidP="00595A2C">
            <w:pPr>
              <w:rPr>
                <w:bCs/>
              </w:rPr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1707" w:type="pct"/>
          </w:tcPr>
          <w:p w:rsidR="003F4740" w:rsidRPr="0018324B" w:rsidRDefault="003F4740" w:rsidP="00595A2C"/>
        </w:tc>
        <w:tc>
          <w:tcPr>
            <w:tcW w:w="599" w:type="pct"/>
          </w:tcPr>
          <w:p w:rsidR="003F4740" w:rsidRPr="0018324B" w:rsidRDefault="003F4740" w:rsidP="00595A2C">
            <w:pPr>
              <w:jc w:val="center"/>
            </w:pPr>
            <w:r>
              <w:t>320, 240, 640</w:t>
            </w:r>
          </w:p>
        </w:tc>
        <w:tc>
          <w:tcPr>
            <w:tcW w:w="350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412" w:type="pct"/>
            <w:tcBorders>
              <w:left w:val="nil"/>
            </w:tcBorders>
          </w:tcPr>
          <w:p w:rsidR="003F4740" w:rsidRPr="0018324B" w:rsidRDefault="003F4740" w:rsidP="00595A2C">
            <w:r w:rsidRPr="00D854F9">
              <w:t xml:space="preserve">Must be on correct answer lines or clearly attributed to cake </w:t>
            </w:r>
            <w:r w:rsidRPr="00D854F9">
              <w:rPr>
                <w:i/>
                <w:iCs/>
              </w:rPr>
              <w:t>A</w:t>
            </w:r>
            <w:r w:rsidRPr="00D854F9">
              <w:t xml:space="preserve">, </w:t>
            </w:r>
            <w:r w:rsidRPr="00D854F9">
              <w:rPr>
                <w:i/>
                <w:iCs/>
              </w:rPr>
              <w:t>B</w:t>
            </w:r>
            <w:r w:rsidRPr="00D854F9">
              <w:t xml:space="preserve"> and </w:t>
            </w:r>
            <w:r w:rsidRPr="00D854F9">
              <w:rPr>
                <w:i/>
                <w:iCs/>
              </w:rPr>
              <w:t>C</w:t>
            </w:r>
            <w:r w:rsidRPr="00D854F9">
              <w:t>, otherwise withhold final A mark.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412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jc w:val="right"/>
              <w:rPr>
                <w:b/>
              </w:rPr>
            </w:pPr>
            <w:r>
              <w:rPr>
                <w:b/>
              </w:rPr>
              <w:t>Total 4 marks</w:t>
            </w:r>
          </w:p>
        </w:tc>
      </w:tr>
    </w:tbl>
    <w:p w:rsidR="003F4740" w:rsidRDefault="003F47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ai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likely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aii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impossible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at </w:t>
            </w:r>
            <w:r w:rsidRPr="00A9423A">
              <w:rPr>
                <w:position w:val="-24"/>
                <w:sz w:val="24"/>
                <w:szCs w:val="24"/>
              </w:rPr>
              <w:object w:dxaOrig="240" w:dyaOrig="620">
                <v:shape id="_x0000_i1039" type="#_x0000_t75" style="width:12pt;height:31.5pt" o:ole="">
                  <v:imagedata r:id="rId35" o:title=""/>
                </v:shape>
                <o:OLEObject Type="Embed" ProgID="Equation.DSMT4" ShapeID="_x0000_i1039" DrawAspect="Content" ObjectID="_1678893529" r:id="rId36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cross at </w:t>
            </w:r>
            <w:r w:rsidRPr="00C64BE0">
              <w:rPr>
                <w:position w:val="-24"/>
                <w:sz w:val="24"/>
                <w:szCs w:val="24"/>
              </w:rPr>
              <w:object w:dxaOrig="240" w:dyaOrig="620">
                <v:shape id="_x0000_i1040" type="#_x0000_t75" style="width:13.5pt;height:31.5pt" o:ole="">
                  <v:imagedata r:id="rId37" o:title=""/>
                </v:shape>
                <o:OLEObject Type="Embed" ProgID="Equation.DSMT4" ShapeID="_x0000_i1040" DrawAspect="Content" ObjectID="_1678893530" r:id="rId38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jc w:val="right"/>
              <w:rPr>
                <w:b/>
              </w:rPr>
            </w:pPr>
            <w:r w:rsidRPr="00FA211E">
              <w:rPr>
                <w:b/>
              </w:rPr>
              <w:t>Total</w:t>
            </w:r>
            <w:r>
              <w:rPr>
                <w:b/>
              </w:rPr>
              <w:t xml:space="preserve"> 4 </w:t>
            </w:r>
            <w:r w:rsidRPr="00FA211E">
              <w:rPr>
                <w:b/>
              </w:rPr>
              <w:t>marks</w:t>
            </w:r>
          </w:p>
        </w:tc>
      </w:tr>
    </w:tbl>
    <w:p w:rsidR="003F4740" w:rsidRDefault="003F4740" w:rsidP="00A266A3"/>
    <w:p w:rsidR="003F4740" w:rsidRDefault="003F4740" w:rsidP="00A266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B20839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B20839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F218C2" w:rsidRDefault="003F4740" w:rsidP="00595A2C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B20839" w:rsidRDefault="003F4740" w:rsidP="00595A2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(−2, 3)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B20839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B20839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B20839" w:rsidRDefault="003F4740" w:rsidP="00595A2C"/>
        </w:tc>
      </w:tr>
      <w:tr w:rsidR="003F4740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B20839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b</w:t>
            </w:r>
          </w:p>
        </w:tc>
        <w:tc>
          <w:tcPr>
            <w:tcW w:w="1703" w:type="pct"/>
          </w:tcPr>
          <w:p w:rsidR="003F4740" w:rsidRPr="00F218C2" w:rsidRDefault="003F4740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3F4740" w:rsidRPr="00B20839" w:rsidRDefault="003F4740" w:rsidP="00595A2C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(×) at (4, −2)</w:t>
            </w:r>
          </w:p>
        </w:tc>
        <w:tc>
          <w:tcPr>
            <w:tcW w:w="329" w:type="pct"/>
          </w:tcPr>
          <w:p w:rsidR="003F4740" w:rsidRPr="00B20839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B20839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B20839" w:rsidRDefault="003F4740" w:rsidP="00595A2C">
            <w:r>
              <w:t>condone missing label as long as unambiguous</w:t>
            </w:r>
          </w:p>
        </w:tc>
      </w:tr>
      <w:tr w:rsidR="003F4740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c</w:t>
            </w:r>
          </w:p>
        </w:tc>
        <w:tc>
          <w:tcPr>
            <w:tcW w:w="1703" w:type="pct"/>
          </w:tcPr>
          <w:p w:rsidR="003F4740" w:rsidRPr="006965EC" w:rsidRDefault="003F4740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</w:tcPr>
          <w:p w:rsidR="003F4740" w:rsidRPr="007B54A3" w:rsidRDefault="003F4740" w:rsidP="00595A2C">
            <w:pPr>
              <w:pStyle w:val="Heading1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= −3</w:t>
            </w:r>
          </w:p>
        </w:tc>
        <w:tc>
          <w:tcPr>
            <w:tcW w:w="329" w:type="pct"/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B20839" w:rsidRDefault="003F4740" w:rsidP="00595A2C">
            <w:r>
              <w:t>oe</w:t>
            </w:r>
          </w:p>
        </w:tc>
      </w:tr>
      <w:tr w:rsidR="003F4740" w:rsidRPr="002B29A5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B20839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6965EC" w:rsidRDefault="003F4740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F4740" w:rsidRPr="00B20839" w:rsidRDefault="003F4740" w:rsidP="00595A2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Pr="00B20839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Pr="00B20839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Pr="002B29A5" w:rsidRDefault="003F4740" w:rsidP="00595A2C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004"/>
        <w:gridCol w:w="865"/>
        <w:gridCol w:w="717"/>
        <w:gridCol w:w="3969"/>
      </w:tblGrid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211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B435CE" w:rsidRDefault="003F4740" w:rsidP="00595A2C">
            <w:r w:rsidRPr="00617AEE">
              <w:rPr>
                <w:noProof/>
              </w:rPr>
              <w:pict>
                <v:shape id="Picture 2" o:spid="_x0000_i1041" type="#_x0000_t75" style="width:215.25pt;height:129pt;visibility:visible">
                  <v:imagedata r:id="rId39" o:title=""/>
                </v:shape>
              </w:pic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Fully correct Venn diagram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  <w:r>
              <w:t>3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B3</w:t>
            </w:r>
          </w:p>
          <w:p w:rsidR="003F4740" w:rsidRDefault="003F4740" w:rsidP="00595A2C">
            <w:pPr>
              <w:jc w:val="center"/>
            </w:pPr>
          </w:p>
          <w:p w:rsidR="003F4740" w:rsidRDefault="003F4740" w:rsidP="00595A2C">
            <w:pPr>
              <w:jc w:val="center"/>
            </w:pPr>
            <w:r>
              <w:t>(B2</w:t>
            </w:r>
          </w:p>
          <w:p w:rsidR="003F4740" w:rsidRDefault="003F4740" w:rsidP="00595A2C">
            <w:pPr>
              <w:jc w:val="center"/>
            </w:pPr>
          </w:p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r>
              <w:t>fully correct Venn diagram</w:t>
            </w:r>
          </w:p>
          <w:p w:rsidR="003F4740" w:rsidRDefault="003F4740" w:rsidP="00595A2C"/>
          <w:p w:rsidR="003F4740" w:rsidRDefault="003F4740" w:rsidP="00595A2C">
            <w:pPr>
              <w:jc w:val="both"/>
            </w:pPr>
            <w:r>
              <w:t>for 2 or 3 sections correct</w:t>
            </w:r>
          </w:p>
          <w:p w:rsidR="003F4740" w:rsidRDefault="003F4740" w:rsidP="00595A2C">
            <w:pPr>
              <w:jc w:val="both"/>
            </w:pPr>
          </w:p>
          <w:p w:rsidR="003F4740" w:rsidRPr="00387FD1" w:rsidRDefault="003F4740" w:rsidP="00595A2C">
            <w:pPr>
              <w:jc w:val="both"/>
            </w:pPr>
            <w:r>
              <w:t>for 1 section correct)</w:t>
            </w:r>
          </w:p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3F4740" w:rsidRDefault="003F4740" w:rsidP="00595A2C">
            <w:r>
              <w:t>ft from (a)</w:t>
            </w:r>
          </w:p>
          <w:p w:rsidR="003F4740" w:rsidRDefault="003F4740" w:rsidP="00595A2C">
            <w:r w:rsidRPr="00F85F7F">
              <w:rPr>
                <w:position w:val="-24"/>
              </w:rPr>
              <w:object w:dxaOrig="360" w:dyaOrig="620">
                <v:shape id="_x0000_i1042" type="#_x0000_t75" style="width:20.25pt;height:31.5pt" o:ole="">
                  <v:imagedata r:id="rId40" o:title=""/>
                </v:shape>
                <o:OLEObject Type="Embed" ProgID="Equation.DSMT4" ShapeID="_x0000_i1042" DrawAspect="Content" ObjectID="_1678893531" r:id="rId41"/>
              </w:object>
            </w:r>
            <w:r>
              <w:t xml:space="preserve"> where </w:t>
            </w:r>
            <w:r>
              <w:rPr>
                <w:i/>
              </w:rPr>
              <w:t>a</w:t>
            </w:r>
            <w:r>
              <w:t xml:space="preserve"> ≥ 4 </w:t>
            </w:r>
            <w:r w:rsidRPr="00F85F7F">
              <w:rPr>
                <w:b/>
              </w:rPr>
              <w:t>or</w:t>
            </w:r>
            <w:r>
              <w:t xml:space="preserve"> </w:t>
            </w:r>
            <w:r w:rsidRPr="00F85F7F">
              <w:rPr>
                <w:position w:val="-24"/>
              </w:rPr>
              <w:object w:dxaOrig="320" w:dyaOrig="620">
                <v:shape id="_x0000_i1043" type="#_x0000_t75" style="width:16.5pt;height:31.5pt" o:ole="">
                  <v:imagedata r:id="rId42" o:title=""/>
                </v:shape>
                <o:OLEObject Type="Embed" ProgID="Equation.DSMT4" ShapeID="_x0000_i1043" DrawAspect="Content" ObjectID="_1678893532" r:id="rId43"/>
              </w:object>
            </w:r>
            <w:r>
              <w:t xml:space="preserve"> where </w:t>
            </w:r>
            <w:r>
              <w:rPr>
                <w:i/>
              </w:rPr>
              <w:t>b</w:t>
            </w:r>
            <w:r>
              <w:t xml:space="preserve"> ≤ 12 </w:t>
            </w:r>
          </w:p>
          <w:p w:rsidR="003F4740" w:rsidRPr="00F85F7F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pct"/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  <w:r w:rsidRPr="00F85F7F">
              <w:rPr>
                <w:position w:val="-24"/>
                <w:sz w:val="24"/>
                <w:szCs w:val="24"/>
              </w:rPr>
              <w:object w:dxaOrig="320" w:dyaOrig="620">
                <v:shape id="_x0000_i1044" type="#_x0000_t75" style="width:16.5pt;height:31.5pt" o:ole="">
                  <v:imagedata r:id="rId44" o:title=""/>
                </v:shape>
                <o:OLEObject Type="Embed" ProgID="Equation.DSMT4" ShapeID="_x0000_i1044" DrawAspect="Content" ObjectID="_1678893533" r:id="rId45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</w:tcPr>
          <w:p w:rsidR="003F4740" w:rsidRPr="00FA211E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400" w:type="pct"/>
            <w:tcBorders>
              <w:left w:val="nil"/>
            </w:tcBorders>
          </w:tcPr>
          <w:p w:rsidR="003F4740" w:rsidRPr="00387FD1" w:rsidRDefault="003F4740" w:rsidP="00595A2C">
            <w:r>
              <w:t>oe</w:t>
            </w:r>
          </w:p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1400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>Total</w:t>
            </w:r>
            <w:r>
              <w:rPr>
                <w:b/>
              </w:rPr>
              <w:t xml:space="preserve"> 5 </w:t>
            </w:r>
            <w:r w:rsidRPr="00FA211E">
              <w:rPr>
                <w:b/>
              </w:rPr>
              <w:t>marks</w:t>
            </w:r>
          </w:p>
        </w:tc>
      </w:tr>
    </w:tbl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rPr>
                <w:b/>
                <w:bCs/>
                <w:iCs/>
              </w:rPr>
            </w:pPr>
            <w:r w:rsidRPr="009738CA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9738CA" w:rsidRDefault="003F4740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9738CA" w:rsidRDefault="003F4740" w:rsidP="00595A2C">
            <w:r w:rsidRPr="009738CA">
              <w:t>2</w:t>
            </w:r>
            <w:r w:rsidRPr="009738CA">
              <w:rPr>
                <w:i/>
              </w:rPr>
              <w:t>x</w:t>
            </w:r>
            <w:r w:rsidRPr="009738CA">
              <w:t xml:space="preserve"> – 3 = 20 ÷ 5 </w:t>
            </w:r>
            <w:r>
              <w:t xml:space="preserve">     </w:t>
            </w:r>
            <w:r w:rsidRPr="009738CA">
              <w:t>or 10</w:t>
            </w:r>
            <w:r w:rsidRPr="009738CA">
              <w:rPr>
                <w:i/>
              </w:rPr>
              <w:t>x</w:t>
            </w:r>
            <w:r w:rsidRPr="009738CA">
              <w:t xml:space="preserve"> – 15 = 20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9738CA" w:rsidRDefault="003F4740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3F4740" w:rsidRPr="009738CA" w:rsidRDefault="003F4740" w:rsidP="00595A2C">
            <w:pPr>
              <w:jc w:val="center"/>
            </w:pPr>
            <w:r w:rsidRPr="009738CA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jc w:val="center"/>
            </w:pPr>
            <w:r w:rsidRPr="009738CA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9738CA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9738CA" w:rsidRDefault="003F4740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6C32F5" w:rsidRDefault="003F4740" w:rsidP="00595A2C">
            <w:r w:rsidRPr="009738CA">
              <w:t>2</w:t>
            </w:r>
            <w:r w:rsidRPr="009738CA">
              <w:rPr>
                <w:i/>
              </w:rPr>
              <w:t>x</w:t>
            </w:r>
            <w:r w:rsidRPr="009738CA">
              <w:t xml:space="preserve"> = </w:t>
            </w:r>
            <w:r>
              <w:t>“4” + 3 oe</w:t>
            </w:r>
            <w:r w:rsidRPr="009738CA">
              <w:t xml:space="preserve">       or </w:t>
            </w:r>
            <w:r>
              <w:t xml:space="preserve">    10</w:t>
            </w:r>
            <w:r>
              <w:rPr>
                <w:i/>
                <w:iCs/>
              </w:rPr>
              <w:t>x</w:t>
            </w:r>
            <w:r>
              <w:t xml:space="preserve"> = 20 + “15”</w:t>
            </w:r>
          </w:p>
          <w:p w:rsidR="003F4740" w:rsidRPr="009738CA" w:rsidRDefault="003F4740" w:rsidP="00595A2C">
            <w:r>
              <w:t xml:space="preserve">                                        </w:t>
            </w:r>
            <w:r w:rsidRPr="009738CA">
              <w:t>10</w:t>
            </w:r>
            <w:r w:rsidRPr="009738CA">
              <w:rPr>
                <w:i/>
              </w:rPr>
              <w:t>x</w:t>
            </w:r>
            <w:r w:rsidRPr="009738CA">
              <w:t xml:space="preserve"> = 35</w:t>
            </w:r>
            <w: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9738CA" w:rsidRDefault="003F4740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3F4740" w:rsidRPr="009738CA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jc w:val="center"/>
            </w:pPr>
            <w:r w:rsidRPr="009738CA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9738CA" w:rsidRDefault="003F4740" w:rsidP="00595A2C">
            <w:r w:rsidRPr="009738CA">
              <w:t>For collecting terms, ft their expansion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9738CA" w:rsidRDefault="003F4740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9738CA" w:rsidRDefault="003F4740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9738CA" w:rsidRDefault="003F4740" w:rsidP="00595A2C">
            <w:pPr>
              <w:jc w:val="center"/>
            </w:pPr>
            <w:r w:rsidRPr="009738CA">
              <w:t>3.5 oe</w:t>
            </w:r>
          </w:p>
        </w:tc>
        <w:tc>
          <w:tcPr>
            <w:tcW w:w="329" w:type="pct"/>
            <w:vMerge/>
          </w:tcPr>
          <w:p w:rsidR="003F4740" w:rsidRPr="009738CA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9738CA" w:rsidRDefault="003F4740" w:rsidP="00595A2C">
            <w:pPr>
              <w:jc w:val="center"/>
            </w:pPr>
            <w:r w:rsidRPr="009738CA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r>
              <w:t>dep M1</w:t>
            </w:r>
          </w:p>
          <w:p w:rsidR="003F4740" w:rsidRPr="009738CA" w:rsidRDefault="003F4740" w:rsidP="00595A2C">
            <w:r>
              <w:t>ac</w:t>
            </w:r>
            <w:r w:rsidRPr="009738CA">
              <w:t xml:space="preserve">cept </w:t>
            </w:r>
            <w:r w:rsidRPr="004F7737">
              <w:fldChar w:fldCharType="begin"/>
            </w:r>
            <w:r w:rsidRPr="004F7737">
              <w:instrText xml:space="preserve"> QUOTE </w:instrText>
            </w:r>
            <w:r w:rsidRPr="004F7737">
              <w:pict>
                <v:shape id="_x0000_i1045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50E&quot;/&gt;&lt;wsp:rsid wsp:val=&quot;0000258F&quot;/&gt;&lt;wsp:rsid wsp:val=&quot;00004106&quot;/&gt;&lt;wsp:rsid wsp:val=&quot;00004B87&quot;/&gt;&lt;wsp:rsid wsp:val=&quot;00012EFF&quot;/&gt;&lt;wsp:rsid wsp:val=&quot;00015D2B&quot;/&gt;&lt;wsp:rsid wsp:val=&quot;00020DF0&quot;/&gt;&lt;wsp:rsid wsp:val=&quot;00021728&quot;/&gt;&lt;wsp:rsid wsp:val=&quot;00021F0B&quot;/&gt;&lt;wsp:rsid wsp:val=&quot;00023464&quot;/&gt;&lt;wsp:rsid wsp:val=&quot;00023641&quot;/&gt;&lt;wsp:rsid wsp:val=&quot;000236C7&quot;/&gt;&lt;wsp:rsid wsp:val=&quot;0002616F&quot;/&gt;&lt;wsp:rsid wsp:val=&quot;00026B47&quot;/&gt;&lt;wsp:rsid wsp:val=&quot;00031633&quot;/&gt;&lt;wsp:rsid wsp:val=&quot;000316B4&quot;/&gt;&lt;wsp:rsid wsp:val=&quot;0003172E&quot;/&gt;&lt;wsp:rsid wsp:val=&quot;00034024&quot;/&gt;&lt;wsp:rsid wsp:val=&quot;00035A05&quot;/&gt;&lt;wsp:rsid wsp:val=&quot;000410A2&quot;/&gt;&lt;wsp:rsid wsp:val=&quot;00044092&quot;/&gt;&lt;wsp:rsid wsp:val=&quot;0004546A&quot;/&gt;&lt;wsp:rsid wsp:val=&quot;000505AF&quot;/&gt;&lt;wsp:rsid wsp:val=&quot;00051B32&quot;/&gt;&lt;wsp:rsid wsp:val=&quot;0005294D&quot;/&gt;&lt;wsp:rsid wsp:val=&quot;0005330A&quot;/&gt;&lt;wsp:rsid wsp:val=&quot;00055B6C&quot;/&gt;&lt;wsp:rsid wsp:val=&quot;00057D26&quot;/&gt;&lt;wsp:rsid wsp:val=&quot;00062744&quot;/&gt;&lt;wsp:rsid wsp:val=&quot;00062D43&quot;/&gt;&lt;wsp:rsid wsp:val=&quot;00062EBF&quot;/&gt;&lt;wsp:rsid wsp:val=&quot;0006661F&quot;/&gt;&lt;wsp:rsid wsp:val=&quot;00066BA9&quot;/&gt;&lt;wsp:rsid wsp:val=&quot;00066BE3&quot;/&gt;&lt;wsp:rsid wsp:val=&quot;00066F3E&quot;/&gt;&lt;wsp:rsid wsp:val=&quot;000670D8&quot;/&gt;&lt;wsp:rsid wsp:val=&quot;00067864&quot;/&gt;&lt;wsp:rsid wsp:val=&quot;00075065&quot;/&gt;&lt;wsp:rsid wsp:val=&quot;00081804&quot;/&gt;&lt;wsp:rsid wsp:val=&quot;000849CB&quot;/&gt;&lt;wsp:rsid wsp:val=&quot;000943FD&quot;/&gt;&lt;wsp:rsid wsp:val=&quot;000977F1&quot;/&gt;&lt;wsp:rsid wsp:val=&quot;000A581F&quot;/&gt;&lt;wsp:rsid wsp:val=&quot;000B0AEF&quot;/&gt;&lt;wsp:rsid wsp:val=&quot;000B0BCE&quot;/&gt;&lt;wsp:rsid wsp:val=&quot;000B31EA&quot;/&gt;&lt;wsp:rsid wsp:val=&quot;000B42F5&quot;/&gt;&lt;wsp:rsid wsp:val=&quot;000B47E2&quot;/&gt;&lt;wsp:rsid wsp:val=&quot;000B5C27&quot;/&gt;&lt;wsp:rsid wsp:val=&quot;000B6570&quot;/&gt;&lt;wsp:rsid wsp:val=&quot;000C1CB2&quot;/&gt;&lt;wsp:rsid wsp:val=&quot;000C4232&quot;/&gt;&lt;wsp:rsid wsp:val=&quot;000C4F4E&quot;/&gt;&lt;wsp:rsid wsp:val=&quot;000C576E&quot;/&gt;&lt;wsp:rsid wsp:val=&quot;000C7387&quot;/&gt;&lt;wsp:rsid wsp:val=&quot;000D09E0&quot;/&gt;&lt;wsp:rsid wsp:val=&quot;000D1467&quot;/&gt;&lt;wsp:rsid wsp:val=&quot;000D369C&quot;/&gt;&lt;wsp:rsid wsp:val=&quot;000D37C3&quot;/&gt;&lt;wsp:rsid wsp:val=&quot;000D3D09&quot;/&gt;&lt;wsp:rsid wsp:val=&quot;000D4F25&quot;/&gt;&lt;wsp:rsid wsp:val=&quot;000D5AE7&quot;/&gt;&lt;wsp:rsid wsp:val=&quot;000D5C7D&quot;/&gt;&lt;wsp:rsid wsp:val=&quot;000D5EEF&quot;/&gt;&lt;wsp:rsid wsp:val=&quot;000D667B&quot;/&gt;&lt;wsp:rsid wsp:val=&quot;000D7214&quot;/&gt;&lt;wsp:rsid wsp:val=&quot;000D78E9&quot;/&gt;&lt;wsp:rsid wsp:val=&quot;000E145E&quot;/&gt;&lt;wsp:rsid wsp:val=&quot;000E16D8&quot;/&gt;&lt;wsp:rsid wsp:val=&quot;000E44E3&quot;/&gt;&lt;wsp:rsid wsp:val=&quot;000E51A5&quot;/&gt;&lt;wsp:rsid wsp:val=&quot;000E79B5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5E55&quot;/&gt;&lt;wsp:rsid wsp:val=&quot;00106C0E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4A4B&quot;/&gt;&lt;wsp:rsid wsp:val=&quot;0011621A&quot;/&gt;&lt;wsp:rsid wsp:val=&quot;0011684E&quot;/&gt;&lt;wsp:rsid wsp:val=&quot;0012047D&quot;/&gt;&lt;wsp:rsid wsp:val=&quot;0012521A&quot;/&gt;&lt;wsp:rsid wsp:val=&quot;00127FF0&quot;/&gt;&lt;wsp:rsid wsp:val=&quot;0013147A&quot;/&gt;&lt;wsp:rsid wsp:val=&quot;00135913&quot;/&gt;&lt;wsp:rsid wsp:val=&quot;001372B1&quot;/&gt;&lt;wsp:rsid wsp:val=&quot;0014245A&quot;/&gt;&lt;wsp:rsid wsp:val=&quot;0014275A&quot;/&gt;&lt;wsp:rsid wsp:val=&quot;00143B3A&quot;/&gt;&lt;wsp:rsid wsp:val=&quot;00145578&quot;/&gt;&lt;wsp:rsid wsp:val=&quot;00147FF6&quot;/&gt;&lt;wsp:rsid wsp:val=&quot;00151950&quot;/&gt;&lt;wsp:rsid wsp:val=&quot;00152AFB&quot;/&gt;&lt;wsp:rsid wsp:val=&quot;00155E85&quot;/&gt;&lt;wsp:rsid wsp:val=&quot;00157017&quot;/&gt;&lt;wsp:rsid wsp:val=&quot;00157579&quot;/&gt;&lt;wsp:rsid wsp:val=&quot;00163AFE&quot;/&gt;&lt;wsp:rsid wsp:val=&quot;00170DF2&quot;/&gt;&lt;wsp:rsid wsp:val=&quot;001735C7&quot;/&gt;&lt;wsp:rsid wsp:val=&quot;00174C29&quot;/&gt;&lt;wsp:rsid wsp:val=&quot;0017687F&quot;/&gt;&lt;wsp:rsid wsp:val=&quot;00176D08&quot;/&gt;&lt;wsp:rsid wsp:val=&quot;001777B7&quot;/&gt;&lt;wsp:rsid wsp:val=&quot;00177960&quot;/&gt;&lt;wsp:rsid wsp:val=&quot;00177C96&quot;/&gt;&lt;wsp:rsid wsp:val=&quot;00181BEF&quot;/&gt;&lt;wsp:rsid wsp:val=&quot;00181FB2&quot;/&gt;&lt;wsp:rsid wsp:val=&quot;001821DC&quot;/&gt;&lt;wsp:rsid wsp:val=&quot;00183BA6&quot;/&gt;&lt;wsp:rsid wsp:val=&quot;00184A70&quot;/&gt;&lt;wsp:rsid wsp:val=&quot;001901F3&quot;/&gt;&lt;wsp:rsid wsp:val=&quot;001903C9&quot;/&gt;&lt;wsp:rsid wsp:val=&quot;001951C1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6537&quot;/&gt;&lt;wsp:rsid wsp:val=&quot;001A67A9&quot;/&gt;&lt;wsp:rsid wsp:val=&quot;001B4AA7&quot;/&gt;&lt;wsp:rsid wsp:val=&quot;001C13C3&quot;/&gt;&lt;wsp:rsid wsp:val=&quot;001C2FBF&quot;/&gt;&lt;wsp:rsid wsp:val=&quot;001C38AE&quot;/&gt;&lt;wsp:rsid wsp:val=&quot;001C394A&quot;/&gt;&lt;wsp:rsid wsp:val=&quot;001C4084&quot;/&gt;&lt;wsp:rsid wsp:val=&quot;001C523E&quot;/&gt;&lt;wsp:rsid wsp:val=&quot;001D4671&quot;/&gt;&lt;wsp:rsid wsp:val=&quot;001D4E4A&quot;/&gt;&lt;wsp:rsid wsp:val=&quot;001D68C6&quot;/&gt;&lt;wsp:rsid wsp:val=&quot;001D695B&quot;/&gt;&lt;wsp:rsid wsp:val=&quot;001D6FFF&quot;/&gt;&lt;wsp:rsid wsp:val=&quot;001E12B0&quot;/&gt;&lt;wsp:rsid wsp:val=&quot;001E4A9D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4871&quot;/&gt;&lt;wsp:rsid wsp:val=&quot;001F517D&quot;/&gt;&lt;wsp:rsid wsp:val=&quot;001F545F&quot;/&gt;&lt;wsp:rsid wsp:val=&quot;001F64F0&quot;/&gt;&lt;wsp:rsid wsp:val=&quot;00200B55&quot;/&gt;&lt;wsp:rsid wsp:val=&quot;00205088&quot;/&gt;&lt;wsp:rsid wsp:val=&quot;0020789F&quot;/&gt;&lt;wsp:rsid wsp:val=&quot;00210DBD&quot;/&gt;&lt;wsp:rsid wsp:val=&quot;002114D2&quot;/&gt;&lt;wsp:rsid wsp:val=&quot;00212121&quot;/&gt;&lt;wsp:rsid wsp:val=&quot;002158A8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2699&quot;/&gt;&lt;wsp:rsid wsp:val=&quot;00234B2B&quot;/&gt;&lt;wsp:rsid wsp:val=&quot;00236E48&quot;/&gt;&lt;wsp:rsid wsp:val=&quot;00237E74&quot;/&gt;&lt;wsp:rsid wsp:val=&quot;0024386F&quot;/&gt;&lt;wsp:rsid wsp:val=&quot;00243A9F&quot;/&gt;&lt;wsp:rsid wsp:val=&quot;00243C9D&quot;/&gt;&lt;wsp:rsid wsp:val=&quot;00245AFA&quot;/&gt;&lt;wsp:rsid wsp:val=&quot;002467D6&quot;/&gt;&lt;wsp:rsid wsp:val=&quot;00247346&quot;/&gt;&lt;wsp:rsid wsp:val=&quot;00247903&quot;/&gt;&lt;wsp:rsid wsp:val=&quot;0025082F&quot;/&gt;&lt;wsp:rsid wsp:val=&quot;00251992&quot;/&gt;&lt;wsp:rsid wsp:val=&quot;00252651&quot;/&gt;&lt;wsp:rsid wsp:val=&quot;00256B9A&quot;/&gt;&lt;wsp:rsid wsp:val=&quot;0026067E&quot;/&gt;&lt;wsp:rsid wsp:val=&quot;002629D8&quot;/&gt;&lt;wsp:rsid wsp:val=&quot;002642E1&quot;/&gt;&lt;wsp:rsid wsp:val=&quot;0026434A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6111&quot;/&gt;&lt;wsp:rsid wsp:val=&quot;00286481&quot;/&gt;&lt;wsp:rsid wsp:val=&quot;002870C5&quot;/&gt;&lt;wsp:rsid wsp:val=&quot;002913FC&quot;/&gt;&lt;wsp:rsid wsp:val=&quot;0029315A&quot;/&gt;&lt;wsp:rsid wsp:val=&quot;00293B2D&quot;/&gt;&lt;wsp:rsid wsp:val=&quot;002A01CB&quot;/&gt;&lt;wsp:rsid wsp:val=&quot;002A0C41&quot;/&gt;&lt;wsp:rsid wsp:val=&quot;002A2BAD&quot;/&gt;&lt;wsp:rsid wsp:val=&quot;002A2E36&quot;/&gt;&lt;wsp:rsid wsp:val=&quot;002A44FF&quot;/&gt;&lt;wsp:rsid wsp:val=&quot;002A4EDE&quot;/&gt;&lt;wsp:rsid wsp:val=&quot;002A788B&quot;/&gt;&lt;wsp:rsid wsp:val=&quot;002A7AA7&quot;/&gt;&lt;wsp:rsid wsp:val=&quot;002B1C30&quot;/&gt;&lt;wsp:rsid wsp:val=&quot;002B29A5&quot;/&gt;&lt;wsp:rsid wsp:val=&quot;002B3C76&quot;/&gt;&lt;wsp:rsid wsp:val=&quot;002B40E6&quot;/&gt;&lt;wsp:rsid wsp:val=&quot;002B46B5&quot;/&gt;&lt;wsp:rsid wsp:val=&quot;002C13B8&quot;/&gt;&lt;wsp:rsid wsp:val=&quot;002C1804&quot;/&gt;&lt;wsp:rsid wsp:val=&quot;002C3F92&quot;/&gt;&lt;wsp:rsid wsp:val=&quot;002C4303&quot;/&gt;&lt;wsp:rsid wsp:val=&quot;002C4882&quot;/&gt;&lt;wsp:rsid wsp:val=&quot;002C5EBD&quot;/&gt;&lt;wsp:rsid wsp:val=&quot;002C6341&quot;/&gt;&lt;wsp:rsid wsp:val=&quot;002C697F&quot;/&gt;&lt;wsp:rsid wsp:val=&quot;002D13EA&quot;/&gt;&lt;wsp:rsid wsp:val=&quot;002D2205&quot;/&gt;&lt;wsp:rsid wsp:val=&quot;002D373E&quot;/&gt;&lt;wsp:rsid wsp:val=&quot;002D3C58&quot;/&gt;&lt;wsp:rsid wsp:val=&quot;002D4440&quot;/&gt;&lt;wsp:rsid wsp:val=&quot;002D5D1C&quot;/&gt;&lt;wsp:rsid wsp:val=&quot;002D7E6C&quot;/&gt;&lt;wsp:rsid wsp:val=&quot;002E0E76&quot;/&gt;&lt;wsp:rsid wsp:val=&quot;002E1169&quot;/&gt;&lt;wsp:rsid wsp:val=&quot;002E125E&quot;/&gt;&lt;wsp:rsid wsp:val=&quot;002E12FB&quot;/&gt;&lt;wsp:rsid wsp:val=&quot;002E2CE0&quot;/&gt;&lt;wsp:rsid wsp:val=&quot;002E302B&quot;/&gt;&lt;wsp:rsid wsp:val=&quot;002E3CAB&quot;/&gt;&lt;wsp:rsid wsp:val=&quot;002E50C3&quot;/&gt;&lt;wsp:rsid wsp:val=&quot;002E5E26&quot;/&gt;&lt;wsp:rsid wsp:val=&quot;002F09ED&quot;/&gt;&lt;wsp:rsid wsp:val=&quot;002F0C6E&quot;/&gt;&lt;wsp:rsid wsp:val=&quot;002F321B&quot;/&gt;&lt;wsp:rsid wsp:val=&quot;002F3BFF&quot;/&gt;&lt;wsp:rsid wsp:val=&quot;002F5CBC&quot;/&gt;&lt;wsp:rsid wsp:val=&quot;00301DEB&quot;/&gt;&lt;wsp:rsid wsp:val=&quot;00304D4F&quot;/&gt;&lt;wsp:rsid wsp:val=&quot;00306605&quot;/&gt;&lt;wsp:rsid wsp:val=&quot;003103F1&quot;/&gt;&lt;wsp:rsid wsp:val=&quot;0031293C&quot;/&gt;&lt;wsp:rsid wsp:val=&quot;003134CA&quot;/&gt;&lt;wsp:rsid wsp:val=&quot;00316166&quot;/&gt;&lt;wsp:rsid wsp:val=&quot;00320ED0&quot;/&gt;&lt;wsp:rsid wsp:val=&quot;003215F8&quot;/&gt;&lt;wsp:rsid wsp:val=&quot;00321A37&quot;/&gt;&lt;wsp:rsid wsp:val=&quot;00323629&quot;/&gt;&lt;wsp:rsid wsp:val=&quot;003239F1&quot;/&gt;&lt;wsp:rsid wsp:val=&quot;00324693&quot;/&gt;&lt;wsp:rsid wsp:val=&quot;00325AE0&quot;/&gt;&lt;wsp:rsid wsp:val=&quot;00327137&quot;/&gt;&lt;wsp:rsid wsp:val=&quot;00327E12&quot;/&gt;&lt;wsp:rsid wsp:val=&quot;00331953&quot;/&gt;&lt;wsp:rsid wsp:val=&quot;00332018&quot;/&gt;&lt;wsp:rsid wsp:val=&quot;00332169&quot;/&gt;&lt;wsp:rsid wsp:val=&quot;00332DFA&quot;/&gt;&lt;wsp:rsid wsp:val=&quot;00334534&quot;/&gt;&lt;wsp:rsid wsp:val=&quot;00336895&quot;/&gt;&lt;wsp:rsid wsp:val=&quot;00336E11&quot;/&gt;&lt;wsp:rsid wsp:val=&quot;00340252&quot;/&gt;&lt;wsp:rsid wsp:val=&quot;00340482&quot;/&gt;&lt;wsp:rsid wsp:val=&quot;0034169F&quot;/&gt;&lt;wsp:rsid wsp:val=&quot;00341C0D&quot;/&gt;&lt;wsp:rsid wsp:val=&quot;00342F66&quot;/&gt;&lt;wsp:rsid wsp:val=&quot;00346922&quot;/&gt;&lt;wsp:rsid wsp:val=&quot;00346A1B&quot;/&gt;&lt;wsp:rsid wsp:val=&quot;00347FB3&quot;/&gt;&lt;wsp:rsid wsp:val=&quot;00351AE1&quot;/&gt;&lt;wsp:rsid wsp:val=&quot;0035478E&quot;/&gt;&lt;wsp:rsid wsp:val=&quot;00354F84&quot;/&gt;&lt;wsp:rsid wsp:val=&quot;003566AE&quot;/&gt;&lt;wsp:rsid wsp:val=&quot;003571B8&quot;/&gt;&lt;wsp:rsid wsp:val=&quot;0036042E&quot;/&gt;&lt;wsp:rsid wsp:val=&quot;0036085B&quot;/&gt;&lt;wsp:rsid wsp:val=&quot;00361026&quot;/&gt;&lt;wsp:rsid wsp:val=&quot;003615A5&quot;/&gt;&lt;wsp:rsid wsp:val=&quot;003620B8&quot;/&gt;&lt;wsp:rsid wsp:val=&quot;00365329&quot;/&gt;&lt;wsp:rsid wsp:val=&quot;003674A0&quot;/&gt;&lt;wsp:rsid wsp:val=&quot;003718F9&quot;/&gt;&lt;wsp:rsid wsp:val=&quot;00371AE9&quot;/&gt;&lt;wsp:rsid wsp:val=&quot;00374FE6&quot;/&gt;&lt;wsp:rsid wsp:val=&quot;00377027&quot;/&gt;&lt;wsp:rsid wsp:val=&quot;00377525&quot;/&gt;&lt;wsp:rsid wsp:val=&quot;00381A14&quot;/&gt;&lt;wsp:rsid wsp:val=&quot;00381B0B&quot;/&gt;&lt;wsp:rsid wsp:val=&quot;00382223&quot;/&gt;&lt;wsp:rsid wsp:val=&quot;00382B6E&quot;/&gt;&lt;wsp:rsid wsp:val=&quot;00382F6E&quot;/&gt;&lt;wsp:rsid wsp:val=&quot;00384031&quot;/&gt;&lt;wsp:rsid wsp:val=&quot;00387A90&quot;/&gt;&lt;wsp:rsid wsp:val=&quot;00387D48&quot;/&gt;&lt;wsp:rsid wsp:val=&quot;003907B6&quot;/&gt;&lt;wsp:rsid wsp:val=&quot;00392181&quot;/&gt;&lt;wsp:rsid wsp:val=&quot;0039256D&quot;/&gt;&lt;wsp:rsid wsp:val=&quot;003925CE&quot;/&gt;&lt;wsp:rsid wsp:val=&quot;003925EF&quot;/&gt;&lt;wsp:rsid wsp:val=&quot;00394A27&quot;/&gt;&lt;wsp:rsid wsp:val=&quot;003A0253&quot;/&gt;&lt;wsp:rsid wsp:val=&quot;003A4A1C&quot;/&gt;&lt;wsp:rsid wsp:val=&quot;003A62CF&quot;/&gt;&lt;wsp:rsid wsp:val=&quot;003A731B&quot;/&gt;&lt;wsp:rsid wsp:val=&quot;003B055F&quot;/&gt;&lt;wsp:rsid wsp:val=&quot;003B0D71&quot;/&gt;&lt;wsp:rsid wsp:val=&quot;003B1F83&quot;/&gt;&lt;wsp:rsid wsp:val=&quot;003B41FB&quot;/&gt;&lt;wsp:rsid wsp:val=&quot;003B491D&quot;/&gt;&lt;wsp:rsid wsp:val=&quot;003B5265&quot;/&gt;&lt;wsp:rsid wsp:val=&quot;003B53C6&quot;/&gt;&lt;wsp:rsid wsp:val=&quot;003C1DA9&quot;/&gt;&lt;wsp:rsid wsp:val=&quot;003C3462&quot;/&gt;&lt;wsp:rsid wsp:val=&quot;003C3D05&quot;/&gt;&lt;wsp:rsid wsp:val=&quot;003C6465&quot;/&gt;&lt;wsp:rsid wsp:val=&quot;003D24C5&quot;/&gt;&lt;wsp:rsid wsp:val=&quot;003D2536&quot;/&gt;&lt;wsp:rsid wsp:val=&quot;003D39CF&quot;/&gt;&lt;wsp:rsid wsp:val=&quot;003D52E0&quot;/&gt;&lt;wsp:rsid wsp:val=&quot;003D60C9&quot;/&gt;&lt;wsp:rsid wsp:val=&quot;003E0BD1&quot;/&gt;&lt;wsp:rsid wsp:val=&quot;003E24F7&quot;/&gt;&lt;wsp:rsid wsp:val=&quot;003E255F&quot;/&gt;&lt;wsp:rsid wsp:val=&quot;003E4789&quot;/&gt;&lt;wsp:rsid wsp:val=&quot;003F59D9&quot;/&gt;&lt;wsp:rsid wsp:val=&quot;003F670A&quot;/&gt;&lt;wsp:rsid wsp:val=&quot;003F72AB&quot;/&gt;&lt;wsp:rsid wsp:val=&quot;004012FB&quot;/&gt;&lt;wsp:rsid wsp:val=&quot;00402CAE&quot;/&gt;&lt;wsp:rsid wsp:val=&quot;00402F8A&quot;/&gt;&lt;wsp:rsid wsp:val=&quot;004035D1&quot;/&gt;&lt;wsp:rsid wsp:val=&quot;004037C8&quot;/&gt;&lt;wsp:rsid wsp:val=&quot;0040596F&quot;/&gt;&lt;wsp:rsid wsp:val=&quot;00406AA3&quot;/&gt;&lt;wsp:rsid wsp:val=&quot;004144C6&quot;/&gt;&lt;wsp:rsid wsp:val=&quot;004178C1&quot;/&gt;&lt;wsp:rsid wsp:val=&quot;00417DF3&quot;/&gt;&lt;wsp:rsid wsp:val=&quot;00421C3B&quot;/&gt;&lt;wsp:rsid wsp:val=&quot;00422BC4&quot;/&gt;&lt;wsp:rsid wsp:val=&quot;00427EA8&quot;/&gt;&lt;wsp:rsid wsp:val=&quot;004306ED&quot;/&gt;&lt;wsp:rsid wsp:val=&quot;00432AB2&quot;/&gt;&lt;wsp:rsid wsp:val=&quot;00437164&quot;/&gt;&lt;wsp:rsid wsp:val=&quot;004413EE&quot;/&gt;&lt;wsp:rsid wsp:val=&quot;00444737&quot;/&gt;&lt;wsp:rsid wsp:val=&quot;004454E8&quot;/&gt;&lt;wsp:rsid wsp:val=&quot;00450236&quot;/&gt;&lt;wsp:rsid wsp:val=&quot;00451BFA&quot;/&gt;&lt;wsp:rsid wsp:val=&quot;004524AC&quot;/&gt;&lt;wsp:rsid wsp:val=&quot;0045342C&quot;/&gt;&lt;wsp:rsid wsp:val=&quot;00454C6A&quot;/&gt;&lt;wsp:rsid wsp:val=&quot;00455822&quot;/&gt;&lt;wsp:rsid wsp:val=&quot;00463ABA&quot;/&gt;&lt;wsp:rsid wsp:val=&quot;00465AD3&quot;/&gt;&lt;wsp:rsid wsp:val=&quot;00465C9C&quot;/&gt;&lt;wsp:rsid wsp:val=&quot;00470B1E&quot;/&gt;&lt;wsp:rsid wsp:val=&quot;00471608&quot;/&gt;&lt;wsp:rsid wsp:val=&quot;00472125&quot;/&gt;&lt;wsp:rsid wsp:val=&quot;004742BD&quot;/&gt;&lt;wsp:rsid wsp:val=&quot;00477A67&quot;/&gt;&lt;wsp:rsid wsp:val=&quot;00477C37&quot;/&gt;&lt;wsp:rsid wsp:val=&quot;00480983&quot;/&gt;&lt;wsp:rsid wsp:val=&quot;004821EF&quot;/&gt;&lt;wsp:rsid wsp:val=&quot;0048305B&quot;/&gt;&lt;wsp:rsid wsp:val=&quot;004846DE&quot;/&gt;&lt;wsp:rsid wsp:val=&quot;00486D85&quot;/&gt;&lt;wsp:rsid wsp:val=&quot;00490670&quot;/&gt;&lt;wsp:rsid wsp:val=&quot;00491B5B&quot;/&gt;&lt;wsp:rsid wsp:val=&quot;004935F9&quot;/&gt;&lt;wsp:rsid wsp:val=&quot;00494C67&quot;/&gt;&lt;wsp:rsid wsp:val=&quot;004960EF&quot;/&gt;&lt;wsp:rsid wsp:val=&quot;004A18D0&quot;/&gt;&lt;wsp:rsid wsp:val=&quot;004A21FA&quot;/&gt;&lt;wsp:rsid wsp:val=&quot;004A3F79&quot;/&gt;&lt;wsp:rsid wsp:val=&quot;004B0435&quot;/&gt;&lt;wsp:rsid wsp:val=&quot;004B1B59&quot;/&gt;&lt;wsp:rsid wsp:val=&quot;004B372F&quot;/&gt;&lt;wsp:rsid wsp:val=&quot;004B4959&quot;/&gt;&lt;wsp:rsid wsp:val=&quot;004B68A2&quot;/&gt;&lt;wsp:rsid wsp:val=&quot;004B6902&quot;/&gt;&lt;wsp:rsid wsp:val=&quot;004B6B03&quot;/&gt;&lt;wsp:rsid wsp:val=&quot;004B7237&quot;/&gt;&lt;wsp:rsid wsp:val=&quot;004B7B78&quot;/&gt;&lt;wsp:rsid wsp:val=&quot;004C1CDA&quot;/&gt;&lt;wsp:rsid wsp:val=&quot;004C2B9C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4CE9&quot;/&gt;&lt;wsp:rsid wsp:val=&quot;004D51F5&quot;/&gt;&lt;wsp:rsid wsp:val=&quot;004D5553&quot;/&gt;&lt;wsp:rsid wsp:val=&quot;004D7EEF&quot;/&gt;&lt;wsp:rsid wsp:val=&quot;004D7F06&quot;/&gt;&lt;wsp:rsid wsp:val=&quot;004E1D86&quot;/&gt;&lt;wsp:rsid wsp:val=&quot;004E4814&quot;/&gt;&lt;wsp:rsid wsp:val=&quot;004E5D39&quot;/&gt;&lt;wsp:rsid wsp:val=&quot;004E6E61&quot;/&gt;&lt;wsp:rsid wsp:val=&quot;004E76AB&quot;/&gt;&lt;wsp:rsid wsp:val=&quot;004F04BF&quot;/&gt;&lt;wsp:rsid wsp:val=&quot;004F7805&quot;/&gt;&lt;wsp:rsid wsp:val=&quot;004F7883&quot;/&gt;&lt;wsp:rsid wsp:val=&quot;004F7FC2&quot;/&gt;&lt;wsp:rsid wsp:val=&quot;005006F3&quot;/&gt;&lt;wsp:rsid wsp:val=&quot;00502F3E&quot;/&gt;&lt;wsp:rsid wsp:val=&quot;00505845&quot;/&gt;&lt;wsp:rsid wsp:val=&quot;0051202A&quot;/&gt;&lt;wsp:rsid wsp:val=&quot;00512831&quot;/&gt;&lt;wsp:rsid wsp:val=&quot;00514687&quot;/&gt;&lt;wsp:rsid wsp:val=&quot;005206AC&quot;/&gt;&lt;wsp:rsid wsp:val=&quot;0052718F&quot;/&gt;&lt;wsp:rsid wsp:val=&quot;00527CE9&quot;/&gt;&lt;wsp:rsid wsp:val=&quot;00530429&quot;/&gt;&lt;wsp:rsid wsp:val=&quot;0053176C&quot;/&gt;&lt;wsp:rsid wsp:val=&quot;00531A7F&quot;/&gt;&lt;wsp:rsid wsp:val=&quot;0053227F&quot;/&gt;&lt;wsp:rsid wsp:val=&quot;00533CCD&quot;/&gt;&lt;wsp:rsid wsp:val=&quot;00541453&quot;/&gt;&lt;wsp:rsid wsp:val=&quot;0054184E&quot;/&gt;&lt;wsp:rsid wsp:val=&quot;00544AE2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AA5&quot;/&gt;&lt;wsp:rsid wsp:val=&quot;00554B90&quot;/&gt;&lt;wsp:rsid wsp:val=&quot;00555E08&quot;/&gt;&lt;wsp:rsid wsp:val=&quot;00556364&quot;/&gt;&lt;wsp:rsid wsp:val=&quot;00556ADB&quot;/&gt;&lt;wsp:rsid wsp:val=&quot;00557AA9&quot;/&gt;&lt;wsp:rsid wsp:val=&quot;00560497&quot;/&gt;&lt;wsp:rsid wsp:val=&quot;00564E30&quot;/&gt;&lt;wsp:rsid wsp:val=&quot;00567882&quot;/&gt;&lt;wsp:rsid wsp:val=&quot;00570B51&quot;/&gt;&lt;wsp:rsid wsp:val=&quot;00571981&quot;/&gt;&lt;wsp:rsid wsp:val=&quot;0057445C&quot;/&gt;&lt;wsp:rsid wsp:val=&quot;00574F29&quot;/&gt;&lt;wsp:rsid wsp:val=&quot;00580188&quot;/&gt;&lt;wsp:rsid wsp:val=&quot;00580491&quot;/&gt;&lt;wsp:rsid wsp:val=&quot;00580EF0&quot;/&gt;&lt;wsp:rsid wsp:val=&quot;00581F0B&quot;/&gt;&lt;wsp:rsid wsp:val=&quot;00587A11&quot;/&gt;&lt;wsp:rsid wsp:val=&quot;00587BF5&quot;/&gt;&lt;wsp:rsid wsp:val=&quot;0059178F&quot;/&gt;&lt;wsp:rsid wsp:val=&quot;00594D68&quot;/&gt;&lt;wsp:rsid wsp:val=&quot;00596C34&quot;/&gt;&lt;wsp:rsid wsp:val=&quot;00596C50&quot;/&gt;&lt;wsp:rsid wsp:val=&quot;005A0EC3&quot;/&gt;&lt;wsp:rsid wsp:val=&quot;005A4172&quot;/&gt;&lt;wsp:rsid wsp:val=&quot;005B0394&quot;/&gt;&lt;wsp:rsid wsp:val=&quot;005B0F4A&quot;/&gt;&lt;wsp:rsid wsp:val=&quot;005B1737&quot;/&gt;&lt;wsp:rsid wsp:val=&quot;005B40DA&quot;/&gt;&lt;wsp:rsid wsp:val=&quot;005B4A66&quot;/&gt;&lt;wsp:rsid wsp:val=&quot;005B5423&quot;/&gt;&lt;wsp:rsid wsp:val=&quot;005C1C2E&quot;/&gt;&lt;wsp:rsid wsp:val=&quot;005C215B&quot;/&gt;&lt;wsp:rsid wsp:val=&quot;005C6864&quot;/&gt;&lt;wsp:rsid wsp:val=&quot;005C7673&quot;/&gt;&lt;wsp:rsid wsp:val=&quot;005D3197&quot;/&gt;&lt;wsp:rsid wsp:val=&quot;005D3227&quot;/&gt;&lt;wsp:rsid wsp:val=&quot;005D400A&quot;/&gt;&lt;wsp:rsid wsp:val=&quot;005D4696&quot;/&gt;&lt;wsp:rsid wsp:val=&quot;005D48D5&quot;/&gt;&lt;wsp:rsid wsp:val=&quot;005D6B66&quot;/&gt;&lt;wsp:rsid wsp:val=&quot;005E1628&quot;/&gt;&lt;wsp:rsid wsp:val=&quot;005E1B7B&quot;/&gt;&lt;wsp:rsid wsp:val=&quot;005E41A8&quot;/&gt;&lt;wsp:rsid wsp:val=&quot;005E5338&quot;/&gt;&lt;wsp:rsid wsp:val=&quot;005E5401&quot;/&gt;&lt;wsp:rsid wsp:val=&quot;005E6A82&quot;/&gt;&lt;wsp:rsid wsp:val=&quot;005E7289&quot;/&gt;&lt;wsp:rsid wsp:val=&quot;005F69AE&quot;/&gt;&lt;wsp:rsid wsp:val=&quot;005F7D6A&quot;/&gt;&lt;wsp:rsid wsp:val=&quot;006001F0&quot;/&gt;&lt;wsp:rsid wsp:val=&quot;00600269&quot;/&gt;&lt;wsp:rsid wsp:val=&quot;00600FC4&quot;/&gt;&lt;wsp:rsid wsp:val=&quot;006010F9&quot;/&gt;&lt;wsp:rsid wsp:val=&quot;00602218&quot;/&gt;&lt;wsp:rsid wsp:val=&quot;00604335&quot;/&gt;&lt;wsp:rsid wsp:val=&quot;00605B07&quot;/&gt;&lt;wsp:rsid wsp:val=&quot;00605EEE&quot;/&gt;&lt;wsp:rsid wsp:val=&quot;00610D4B&quot;/&gt;&lt;wsp:rsid wsp:val=&quot;0061211F&quot;/&gt;&lt;wsp:rsid wsp:val=&quot;00612BD9&quot;/&gt;&lt;wsp:rsid wsp:val=&quot;00616602&quot;/&gt;&lt;wsp:rsid wsp:val=&quot;006174D0&quot;/&gt;&lt;wsp:rsid wsp:val=&quot;00620B1C&quot;/&gt;&lt;wsp:rsid wsp:val=&quot;0062147B&quot;/&gt;&lt;wsp:rsid wsp:val=&quot;00623498&quot;/&gt;&lt;wsp:rsid wsp:val=&quot;0062495D&quot;/&gt;&lt;wsp:rsid wsp:val=&quot;00626B2D&quot;/&gt;&lt;wsp:rsid wsp:val=&quot;006312C2&quot;/&gt;&lt;wsp:rsid wsp:val=&quot;006319B9&quot;/&gt;&lt;wsp:rsid wsp:val=&quot;00631DF7&quot;/&gt;&lt;wsp:rsid wsp:val=&quot;00634C8E&quot;/&gt;&lt;wsp:rsid wsp:val=&quot;006357E2&quot;/&gt;&lt;wsp:rsid wsp:val=&quot;006378E0&quot;/&gt;&lt;wsp:rsid wsp:val=&quot;006458E3&quot;/&gt;&lt;wsp:rsid wsp:val=&quot;00645ACF&quot;/&gt;&lt;wsp:rsid wsp:val=&quot;00647432&quot;/&gt;&lt;wsp:rsid wsp:val=&quot;006507FA&quot;/&gt;&lt;wsp:rsid wsp:val=&quot;00651B6B&quot;/&gt;&lt;wsp:rsid wsp:val=&quot;00651DBA&quot;/&gt;&lt;wsp:rsid wsp:val=&quot;00651F54&quot;/&gt;&lt;wsp:rsid wsp:val=&quot;00652358&quot;/&gt;&lt;wsp:rsid wsp:val=&quot;00654B32&quot;/&gt;&lt;wsp:rsid wsp:val=&quot;00656E6B&quot;/&gt;&lt;wsp:rsid wsp:val=&quot;006628B3&quot;/&gt;&lt;wsp:rsid wsp:val=&quot;00663AEA&quot;/&gt;&lt;wsp:rsid wsp:val=&quot;00666C08&quot;/&gt;&lt;wsp:rsid wsp:val=&quot;00667770&quot;/&gt;&lt;wsp:rsid wsp:val=&quot;00671C35&quot;/&gt;&lt;wsp:rsid wsp:val=&quot;00671EED&quot;/&gt;&lt;wsp:rsid wsp:val=&quot;0067255F&quot;/&gt;&lt;wsp:rsid wsp:val=&quot;0067730D&quot;/&gt;&lt;wsp:rsid wsp:val=&quot;00677343&quot;/&gt;&lt;wsp:rsid wsp:val=&quot;00680213&quot;/&gt;&lt;wsp:rsid wsp:val=&quot;00680DC1&quot;/&gt;&lt;wsp:rsid wsp:val=&quot;00687CA4&quot;/&gt;&lt;wsp:rsid wsp:val=&quot;00691942&quot;/&gt;&lt;wsp:rsid wsp:val=&quot;006919A8&quot;/&gt;&lt;wsp:rsid wsp:val=&quot;00694B7A&quot;/&gt;&lt;wsp:rsid wsp:val=&quot;00695C42&quot;/&gt;&lt;wsp:rsid wsp:val=&quot;00696C60&quot;/&gt;&lt;wsp:rsid wsp:val=&quot;006A47D2&quot;/&gt;&lt;wsp:rsid wsp:val=&quot;006A536A&quot;/&gt;&lt;wsp:rsid wsp:val=&quot;006A5AF7&quot;/&gt;&lt;wsp:rsid wsp:val=&quot;006A5EBB&quot;/&gt;&lt;wsp:rsid wsp:val=&quot;006A5F29&quot;/&gt;&lt;wsp:rsid wsp:val=&quot;006A619D&quot;/&gt;&lt;wsp:rsid wsp:val=&quot;006B069B&quot;/&gt;&lt;wsp:rsid wsp:val=&quot;006B0DA0&quot;/&gt;&lt;wsp:rsid wsp:val=&quot;006B2BAB&quot;/&gt;&lt;wsp:rsid wsp:val=&quot;006B5E67&quot;/&gt;&lt;wsp:rsid wsp:val=&quot;006B5F0D&quot;/&gt;&lt;wsp:rsid wsp:val=&quot;006C2F42&quot;/&gt;&lt;wsp:rsid wsp:val=&quot;006C32F5&quot;/&gt;&lt;wsp:rsid wsp:val=&quot;006C3F0D&quot;/&gt;&lt;wsp:rsid wsp:val=&quot;006D332B&quot;/&gt;&lt;wsp:rsid wsp:val=&quot;006D6647&quot;/&gt;&lt;wsp:rsid wsp:val=&quot;006D7E7E&quot;/&gt;&lt;wsp:rsid wsp:val=&quot;006E054A&quot;/&gt;&lt;wsp:rsid wsp:val=&quot;006E1A89&quot;/&gt;&lt;wsp:rsid wsp:val=&quot;006E30A6&quot;/&gt;&lt;wsp:rsid wsp:val=&quot;006E361F&quot;/&gt;&lt;wsp:rsid wsp:val=&quot;006E3D7E&quot;/&gt;&lt;wsp:rsid wsp:val=&quot;006E3EAB&quot;/&gt;&lt;wsp:rsid wsp:val=&quot;006E4904&quot;/&gt;&lt;wsp:rsid wsp:val=&quot;006E58FA&quot;/&gt;&lt;wsp:rsid wsp:val=&quot;006E600F&quot;/&gt;&lt;wsp:rsid wsp:val=&quot;006E6A83&quot;/&gt;&lt;wsp:rsid wsp:val=&quot;006E743B&quot;/&gt;&lt;wsp:rsid wsp:val=&quot;006F01B8&quot;/&gt;&lt;wsp:rsid wsp:val=&quot;006F157E&quot;/&gt;&lt;wsp:rsid wsp:val=&quot;006F380B&quot;/&gt;&lt;wsp:rsid wsp:val=&quot;006F3AA9&quot;/&gt;&lt;wsp:rsid wsp:val=&quot;006F5038&quot;/&gt;&lt;wsp:rsid wsp:val=&quot;00702020&quot;/&gt;&lt;wsp:rsid wsp:val=&quot;0070429A&quot;/&gt;&lt;wsp:rsid wsp:val=&quot;007126CA&quot;/&gt;&lt;wsp:rsid wsp:val=&quot;007137FA&quot;/&gt;&lt;wsp:rsid wsp:val=&quot;00716BEE&quot;/&gt;&lt;wsp:rsid wsp:val=&quot;00716CF7&quot;/&gt;&lt;wsp:rsid wsp:val=&quot;007216E0&quot;/&gt;&lt;wsp:rsid wsp:val=&quot;00721DE9&quot;/&gt;&lt;wsp:rsid wsp:val=&quot;00722450&quot;/&gt;&lt;wsp:rsid wsp:val=&quot;00722B27&quot;/&gt;&lt;wsp:rsid wsp:val=&quot;0072413F&quot;/&gt;&lt;wsp:rsid wsp:val=&quot;00724E12&quot;/&gt;&lt;wsp:rsid wsp:val=&quot;0072554B&quot;/&gt;&lt;wsp:rsid wsp:val=&quot;00726793&quot;/&gt;&lt;wsp:rsid wsp:val=&quot;00726A5E&quot;/&gt;&lt;wsp:rsid wsp:val=&quot;00726EAB&quot;/&gt;&lt;wsp:rsid wsp:val=&quot;0073112C&quot;/&gt;&lt;wsp:rsid wsp:val=&quot;0073263F&quot;/&gt;&lt;wsp:rsid wsp:val=&quot;00733B47&quot;/&gt;&lt;wsp:rsid wsp:val=&quot;00735355&quot;/&gt;&lt;wsp:rsid wsp:val=&quot;007370CA&quot;/&gt;&lt;wsp:rsid wsp:val=&quot;00740AC1&quot;/&gt;&lt;wsp:rsid wsp:val=&quot;0074238C&quot;/&gt;&lt;wsp:rsid wsp:val=&quot;007437E9&quot;/&gt;&lt;wsp:rsid wsp:val=&quot;0074709F&quot;/&gt;&lt;wsp:rsid wsp:val=&quot;0074740B&quot;/&gt;&lt;wsp:rsid wsp:val=&quot;007509B4&quot;/&gt;&lt;wsp:rsid wsp:val=&quot;00750C4D&quot;/&gt;&lt;wsp:rsid wsp:val=&quot;00752B22&quot;/&gt;&lt;wsp:rsid wsp:val=&quot;007533FA&quot;/&gt;&lt;wsp:rsid wsp:val=&quot;00753B86&quot;/&gt;&lt;wsp:rsid wsp:val=&quot;007540E8&quot;/&gt;&lt;wsp:rsid wsp:val=&quot;0075450C&quot;/&gt;&lt;wsp:rsid wsp:val=&quot;00755BF6&quot;/&gt;&lt;wsp:rsid wsp:val=&quot;007563DE&quot;/&gt;&lt;wsp:rsid wsp:val=&quot;007569B0&quot;/&gt;&lt;wsp:rsid wsp:val=&quot;00756BAF&quot;/&gt;&lt;wsp:rsid wsp:val=&quot;00757C26&quot;/&gt;&lt;wsp:rsid wsp:val=&quot;00760DE6&quot;/&gt;&lt;wsp:rsid wsp:val=&quot;0076334B&quot;/&gt;&lt;wsp:rsid wsp:val=&quot;00772B1D&quot;/&gt;&lt;wsp:rsid wsp:val=&quot;00773EF4&quot;/&gt;&lt;wsp:rsid wsp:val=&quot;00774986&quot;/&gt;&lt;wsp:rsid wsp:val=&quot;00776306&quot;/&gt;&lt;wsp:rsid wsp:val=&quot;00776CB9&quot;/&gt;&lt;wsp:rsid wsp:val=&quot;00777B88&quot;/&gt;&lt;wsp:rsid wsp:val=&quot;007824F1&quot;/&gt;&lt;wsp:rsid wsp:val=&quot;00782653&quot;/&gt;&lt;wsp:rsid wsp:val=&quot;007843B1&quot;/&gt;&lt;wsp:rsid wsp:val=&quot;00785D8D&quot;/&gt;&lt;wsp:rsid wsp:val=&quot;007878E9&quot;/&gt;&lt;wsp:rsid wsp:val=&quot;00787AA1&quot;/&gt;&lt;wsp:rsid wsp:val=&quot;007939B6&quot;/&gt;&lt;wsp:rsid wsp:val=&quot;007942FE&quot;/&gt;&lt;wsp:rsid wsp:val=&quot;00796507&quot;/&gt;&lt;wsp:rsid wsp:val=&quot;00797DD6&quot;/&gt;&lt;wsp:rsid wsp:val=&quot;007A0DD5&quot;/&gt;&lt;wsp:rsid wsp:val=&quot;007A559D&quot;/&gt;&lt;wsp:rsid wsp:val=&quot;007A5ED5&quot;/&gt;&lt;wsp:rsid wsp:val=&quot;007A6167&quot;/&gt;&lt;wsp:rsid wsp:val=&quot;007A752C&quot;/&gt;&lt;wsp:rsid wsp:val=&quot;007B1D97&quot;/&gt;&lt;wsp:rsid wsp:val=&quot;007B3DFF&quot;/&gt;&lt;wsp:rsid wsp:val=&quot;007B4A53&quot;/&gt;&lt;wsp:rsid wsp:val=&quot;007B52CE&quot;/&gt;&lt;wsp:rsid wsp:val=&quot;007B5E06&quot;/&gt;&lt;wsp:rsid wsp:val=&quot;007C35E0&quot;/&gt;&lt;wsp:rsid wsp:val=&quot;007C47A6&quot;/&gt;&lt;wsp:rsid wsp:val=&quot;007C4A6C&quot;/&gt;&lt;wsp:rsid wsp:val=&quot;007C4B4E&quot;/&gt;&lt;wsp:rsid wsp:val=&quot;007C5FFD&quot;/&gt;&lt;wsp:rsid wsp:val=&quot;007C6C01&quot;/&gt;&lt;wsp:rsid wsp:val=&quot;007C7E2A&quot;/&gt;&lt;wsp:rsid wsp:val=&quot;007D11F0&quot;/&gt;&lt;wsp:rsid wsp:val=&quot;007D16CC&quot;/&gt;&lt;wsp:rsid wsp:val=&quot;007D3186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55A8&quot;/&gt;&lt;wsp:rsid wsp:val=&quot;007E6067&quot;/&gt;&lt;wsp:rsid wsp:val=&quot;007F0013&quot;/&gt;&lt;wsp:rsid wsp:val=&quot;007F0787&quot;/&gt;&lt;wsp:rsid wsp:val=&quot;007F07F7&quot;/&gt;&lt;wsp:rsid wsp:val=&quot;007F4190&quot;/&gt;&lt;wsp:rsid wsp:val=&quot;007F5C7A&quot;/&gt;&lt;wsp:rsid wsp:val=&quot;00800030&quot;/&gt;&lt;wsp:rsid wsp:val=&quot;00801133&quot;/&gt;&lt;wsp:rsid wsp:val=&quot;00802806&quot;/&gt;&lt;wsp:rsid wsp:val=&quot;00803B6F&quot;/&gt;&lt;wsp:rsid wsp:val=&quot;00806198&quot;/&gt;&lt;wsp:rsid wsp:val=&quot;0081076F&quot;/&gt;&lt;wsp:rsid wsp:val=&quot;0081173A&quot;/&gt;&lt;wsp:rsid wsp:val=&quot;00811FF6&quot;/&gt;&lt;wsp:rsid wsp:val=&quot;00814CEE&quot;/&gt;&lt;wsp:rsid wsp:val=&quot;0081687E&quot;/&gt;&lt;wsp:rsid wsp:val=&quot;008218C8&quot;/&gt;&lt;wsp:rsid wsp:val=&quot;0082261B&quot;/&gt;&lt;wsp:rsid wsp:val=&quot;00823C79&quot;/&gt;&lt;wsp:rsid wsp:val=&quot;00826083&quot;/&gt;&lt;wsp:rsid wsp:val=&quot;008278A3&quot;/&gt;&lt;wsp:rsid wsp:val=&quot;0083048C&quot;/&gt;&lt;wsp:rsid wsp:val=&quot;00830509&quot;/&gt;&lt;wsp:rsid wsp:val=&quot;00830B9F&quot;/&gt;&lt;wsp:rsid wsp:val=&quot;00830E0B&quot;/&gt;&lt;wsp:rsid wsp:val=&quot;0083113F&quot;/&gt;&lt;wsp:rsid wsp:val=&quot;008316B7&quot;/&gt;&lt;wsp:rsid wsp:val=&quot;0083204D&quot;/&gt;&lt;wsp:rsid wsp:val=&quot;00833602&quot;/&gt;&lt;wsp:rsid wsp:val=&quot;0084061A&quot;/&gt;&lt;wsp:rsid wsp:val=&quot;008419CB&quot;/&gt;&lt;wsp:rsid wsp:val=&quot;00843353&quot;/&gt;&lt;wsp:rsid wsp:val=&quot;00843508&quot;/&gt;&lt;wsp:rsid wsp:val=&quot;00844A95&quot;/&gt;&lt;wsp:rsid wsp:val=&quot;00847A9D&quot;/&gt;&lt;wsp:rsid wsp:val=&quot;00850F3A&quot;/&gt;&lt;wsp:rsid wsp:val=&quot;008538FE&quot;/&gt;&lt;wsp:rsid wsp:val=&quot;008543B8&quot;/&gt;&lt;wsp:rsid wsp:val=&quot;00854703&quot;/&gt;&lt;wsp:rsid wsp:val=&quot;00854B71&quot;/&gt;&lt;wsp:rsid wsp:val=&quot;008560E8&quot;/&gt;&lt;wsp:rsid wsp:val=&quot;00857CBB&quot;/&gt;&lt;wsp:rsid wsp:val=&quot;00860FA6&quot;/&gt;&lt;wsp:rsid wsp:val=&quot;008670D9&quot;/&gt;&lt;wsp:rsid wsp:val=&quot;008734E2&quot;/&gt;&lt;wsp:rsid wsp:val=&quot;00874CBC&quot;/&gt;&lt;wsp:rsid wsp:val=&quot;00874FA1&quot;/&gt;&lt;wsp:rsid wsp:val=&quot;0088280B&quot;/&gt;&lt;wsp:rsid wsp:val=&quot;00882DF1&quot;/&gt;&lt;wsp:rsid wsp:val=&quot;00883112&quot;/&gt;&lt;wsp:rsid wsp:val=&quot;0088374C&quot;/&gt;&lt;wsp:rsid wsp:val=&quot;00887822&quot;/&gt;&lt;wsp:rsid wsp:val=&quot;00892638&quot;/&gt;&lt;wsp:rsid wsp:val=&quot;00892CEB&quot;/&gt;&lt;wsp:rsid wsp:val=&quot;00893335&quot;/&gt;&lt;wsp:rsid wsp:val=&quot;00895704&quot;/&gt;&lt;wsp:rsid wsp:val=&quot;00897E62&quot;/&gt;&lt;wsp:rsid wsp:val=&quot;008A0131&quot;/&gt;&lt;wsp:rsid wsp:val=&quot;008A03D4&quot;/&gt;&lt;wsp:rsid wsp:val=&quot;008A19A7&quot;/&gt;&lt;wsp:rsid wsp:val=&quot;008A7F24&quot;/&gt;&lt;wsp:rsid wsp:val=&quot;008B03D8&quot;/&gt;&lt;wsp:rsid wsp:val=&quot;008B6885&quot;/&gt;&lt;wsp:rsid wsp:val=&quot;008C1C13&quot;/&gt;&lt;wsp:rsid wsp:val=&quot;008C2213&quot;/&gt;&lt;wsp:rsid wsp:val=&quot;008C2BCF&quot;/&gt;&lt;wsp:rsid wsp:val=&quot;008C391B&quot;/&gt;&lt;wsp:rsid wsp:val=&quot;008C3ED7&quot;/&gt;&lt;wsp:rsid wsp:val=&quot;008C599C&quot;/&gt;&lt;wsp:rsid wsp:val=&quot;008C6853&quot;/&gt;&lt;wsp:rsid wsp:val=&quot;008D11FE&quot;/&gt;&lt;wsp:rsid wsp:val=&quot;008D28AB&quot;/&gt;&lt;wsp:rsid wsp:val=&quot;008D361A&quot;/&gt;&lt;wsp:rsid wsp:val=&quot;008E0F7D&quot;/&gt;&lt;wsp:rsid wsp:val=&quot;008E320D&quot;/&gt;&lt;wsp:rsid wsp:val=&quot;008E4B89&quot;/&gt;&lt;wsp:rsid wsp:val=&quot;008E5038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1363A&quot;/&gt;&lt;wsp:rsid wsp:val=&quot;0091607E&quot;/&gt;&lt;wsp:rsid wsp:val=&quot;009169AB&quot;/&gt;&lt;wsp:rsid wsp:val=&quot;009250D1&quot;/&gt;&lt;wsp:rsid wsp:val=&quot;00925CE7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2E7C&quot;/&gt;&lt;wsp:rsid wsp:val=&quot;00945BBC&quot;/&gt;&lt;wsp:rsid wsp:val=&quot;00950275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72A&quot;/&gt;&lt;wsp:rsid wsp:val=&quot;00970D11&quot;/&gt;&lt;wsp:rsid wsp:val=&quot;00971BCF&quot;/&gt;&lt;wsp:rsid wsp:val=&quot;00971D16&quot;/&gt;&lt;wsp:rsid wsp:val=&quot;009738CA&quot;/&gt;&lt;wsp:rsid wsp:val=&quot;0097601E&quot;/&gt;&lt;wsp:rsid wsp:val=&quot;00976221&quot;/&gt;&lt;wsp:rsid wsp:val=&quot;00980087&quot;/&gt;&lt;wsp:rsid wsp:val=&quot;00980B37&quot;/&gt;&lt;wsp:rsid wsp:val=&quot;00980B7C&quot;/&gt;&lt;wsp:rsid wsp:val=&quot;00980C8D&quot;/&gt;&lt;wsp:rsid wsp:val=&quot;0098236F&quot;/&gt;&lt;wsp:rsid wsp:val=&quot;00983F68&quot;/&gt;&lt;wsp:rsid wsp:val=&quot;0098542E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97E11&quot;/&gt;&lt;wsp:rsid wsp:val=&quot;009A288A&quot;/&gt;&lt;wsp:rsid wsp:val=&quot;009A3666&quot;/&gt;&lt;wsp:rsid wsp:val=&quot;009A3912&quot;/&gt;&lt;wsp:rsid wsp:val=&quot;009A4F03&quot;/&gt;&lt;wsp:rsid wsp:val=&quot;009B13C6&quot;/&gt;&lt;wsp:rsid wsp:val=&quot;009B1B05&quot;/&gt;&lt;wsp:rsid wsp:val=&quot;009B1EEA&quot;/&gt;&lt;wsp:rsid wsp:val=&quot;009B22CB&quot;/&gt;&lt;wsp:rsid wsp:val=&quot;009B601C&quot;/&gt;&lt;wsp:rsid wsp:val=&quot;009B679E&quot;/&gt;&lt;wsp:rsid wsp:val=&quot;009C024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220C&quot;/&gt;&lt;wsp:rsid wsp:val=&quot;009F0998&quot;/&gt;&lt;wsp:rsid wsp:val=&quot;009F0D19&quot;/&gt;&lt;wsp:rsid wsp:val=&quot;009F1937&quot;/&gt;&lt;wsp:rsid wsp:val=&quot;009F451D&quot;/&gt;&lt;wsp:rsid wsp:val=&quot;009F537F&quot;/&gt;&lt;wsp:rsid wsp:val=&quot;009F729F&quot;/&gt;&lt;wsp:rsid wsp:val=&quot;009F7BCC&quot;/&gt;&lt;wsp:rsid wsp:val=&quot;00A00F10&quot;/&gt;&lt;wsp:rsid wsp:val=&quot;00A023C3&quot;/&gt;&lt;wsp:rsid wsp:val=&quot;00A0270E&quot;/&gt;&lt;wsp:rsid wsp:val=&quot;00A051AC&quot;/&gt;&lt;wsp:rsid wsp:val=&quot;00A05455&quot;/&gt;&lt;wsp:rsid wsp:val=&quot;00A067D2&quot;/&gt;&lt;wsp:rsid wsp:val=&quot;00A07389&quot;/&gt;&lt;wsp:rsid wsp:val=&quot;00A12881&quot;/&gt;&lt;wsp:rsid wsp:val=&quot;00A12A39&quot;/&gt;&lt;wsp:rsid wsp:val=&quot;00A14075&quot;/&gt;&lt;wsp:rsid wsp:val=&quot;00A14B33&quot;/&gt;&lt;wsp:rsid wsp:val=&quot;00A1636C&quot;/&gt;&lt;wsp:rsid wsp:val=&quot;00A17A23&quot;/&gt;&lt;wsp:rsid wsp:val=&quot;00A2178C&quot;/&gt;&lt;wsp:rsid wsp:val=&quot;00A22966&quot;/&gt;&lt;wsp:rsid wsp:val=&quot;00A2470C&quot;/&gt;&lt;wsp:rsid wsp:val=&quot;00A25986&quot;/&gt;&lt;wsp:rsid wsp:val=&quot;00A26C0E&quot;/&gt;&lt;wsp:rsid wsp:val=&quot;00A27FAB&quot;/&gt;&lt;wsp:rsid wsp:val=&quot;00A30FF6&quot;/&gt;&lt;wsp:rsid wsp:val=&quot;00A32CDA&quot;/&gt;&lt;wsp:rsid wsp:val=&quot;00A35DB9&quot;/&gt;&lt;wsp:rsid wsp:val=&quot;00A36BAD&quot;/&gt;&lt;wsp:rsid wsp:val=&quot;00A375EA&quot;/&gt;&lt;wsp:rsid wsp:val=&quot;00A43A8E&quot;/&gt;&lt;wsp:rsid wsp:val=&quot;00A45338&quot;/&gt;&lt;wsp:rsid wsp:val=&quot;00A45801&quot;/&gt;&lt;wsp:rsid wsp:val=&quot;00A46417&quot;/&gt;&lt;wsp:rsid wsp:val=&quot;00A52D27&quot;/&gt;&lt;wsp:rsid wsp:val=&quot;00A5310C&quot;/&gt;&lt;wsp:rsid wsp:val=&quot;00A53D2E&quot;/&gt;&lt;wsp:rsid wsp:val=&quot;00A60147&quot;/&gt;&lt;wsp:rsid wsp:val=&quot;00A615E9&quot;/&gt;&lt;wsp:rsid wsp:val=&quot;00A63E71&quot;/&gt;&lt;wsp:rsid wsp:val=&quot;00A66265&quot;/&gt;&lt;wsp:rsid wsp:val=&quot;00A66ACB&quot;/&gt;&lt;wsp:rsid wsp:val=&quot;00A66CF7&quot;/&gt;&lt;wsp:rsid wsp:val=&quot;00A7039F&quot;/&gt;&lt;wsp:rsid wsp:val=&quot;00A70703&quot;/&gt;&lt;wsp:rsid wsp:val=&quot;00A71816&quot;/&gt;&lt;wsp:rsid wsp:val=&quot;00A73920&quot;/&gt;&lt;wsp:rsid wsp:val=&quot;00A76E6A&quot;/&gt;&lt;wsp:rsid wsp:val=&quot;00A77D5A&quot;/&gt;&lt;wsp:rsid wsp:val=&quot;00A80D25&quot;/&gt;&lt;wsp:rsid wsp:val=&quot;00A8142C&quot;/&gt;&lt;wsp:rsid wsp:val=&quot;00A82601&quot;/&gt;&lt;wsp:rsid wsp:val=&quot;00A84512&quot;/&gt;&lt;wsp:rsid wsp:val=&quot;00A84523&quot;/&gt;&lt;wsp:rsid wsp:val=&quot;00A84AE4&quot;/&gt;&lt;wsp:rsid wsp:val=&quot;00A914B1&quot;/&gt;&lt;wsp:rsid wsp:val=&quot;00A915FC&quot;/&gt;&lt;wsp:rsid wsp:val=&quot;00A91F7D&quot;/&gt;&lt;wsp:rsid wsp:val=&quot;00A920F4&quot;/&gt;&lt;wsp:rsid wsp:val=&quot;00A92F23&quot;/&gt;&lt;wsp:rsid wsp:val=&quot;00A93335&quot;/&gt;&lt;wsp:rsid wsp:val=&quot;00AA5B1E&quot;/&gt;&lt;wsp:rsid wsp:val=&quot;00AA6EE7&quot;/&gt;&lt;wsp:rsid wsp:val=&quot;00AB51B1&quot;/&gt;&lt;wsp:rsid wsp:val=&quot;00AB6123&quot;/&gt;&lt;wsp:rsid wsp:val=&quot;00AC0213&quot;/&gt;&lt;wsp:rsid wsp:val=&quot;00AC07C2&quot;/&gt;&lt;wsp:rsid wsp:val=&quot;00AC1984&quot;/&gt;&lt;wsp:rsid wsp:val=&quot;00AC4CEE&quot;/&gt;&lt;wsp:rsid wsp:val=&quot;00AC65C9&quot;/&gt;&lt;wsp:rsid wsp:val=&quot;00AD0FC7&quot;/&gt;&lt;wsp:rsid wsp:val=&quot;00AD132E&quot;/&gt;&lt;wsp:rsid wsp:val=&quot;00AD1B9E&quot;/&gt;&lt;wsp:rsid wsp:val=&quot;00AD3B2D&quot;/&gt;&lt;wsp:rsid wsp:val=&quot;00AD4658&quot;/&gt;&lt;wsp:rsid wsp:val=&quot;00AD4F51&quot;/&gt;&lt;wsp:rsid wsp:val=&quot;00AD4FCE&quot;/&gt;&lt;wsp:rsid wsp:val=&quot;00AD6FBB&quot;/&gt;&lt;wsp:rsid wsp:val=&quot;00AD733B&quot;/&gt;&lt;wsp:rsid wsp:val=&quot;00AE1E7A&quot;/&gt;&lt;wsp:rsid wsp:val=&quot;00AE3185&quot;/&gt;&lt;wsp:rsid wsp:val=&quot;00AE31A2&quot;/&gt;&lt;wsp:rsid wsp:val=&quot;00AE486E&quot;/&gt;&lt;wsp:rsid wsp:val=&quot;00AE6895&quot;/&gt;&lt;wsp:rsid wsp:val=&quot;00AE7ADB&quot;/&gt;&lt;wsp:rsid wsp:val=&quot;00AF7D86&quot;/&gt;&lt;wsp:rsid wsp:val=&quot;00B04F99&quot;/&gt;&lt;wsp:rsid wsp:val=&quot;00B04F9A&quot;/&gt;&lt;wsp:rsid wsp:val=&quot;00B055AB&quot;/&gt;&lt;wsp:rsid wsp:val=&quot;00B05BCA&quot;/&gt;&lt;wsp:rsid wsp:val=&quot;00B06279&quot;/&gt;&lt;wsp:rsid wsp:val=&quot;00B06E6E&quot;/&gt;&lt;wsp:rsid wsp:val=&quot;00B122A0&quot;/&gt;&lt;wsp:rsid wsp:val=&quot;00B12BF9&quot;/&gt;&lt;wsp:rsid wsp:val=&quot;00B13979&quot;/&gt;&lt;wsp:rsid wsp:val=&quot;00B13EF4&quot;/&gt;&lt;wsp:rsid wsp:val=&quot;00B147DC&quot;/&gt;&lt;wsp:rsid wsp:val=&quot;00B168E3&quot;/&gt;&lt;wsp:rsid wsp:val=&quot;00B20839&quot;/&gt;&lt;wsp:rsid wsp:val=&quot;00B23554&quot;/&gt;&lt;wsp:rsid wsp:val=&quot;00B26A3C&quot;/&gt;&lt;wsp:rsid wsp:val=&quot;00B27BB8&quot;/&gt;&lt;wsp:rsid wsp:val=&quot;00B32CA4&quot;/&gt;&lt;wsp:rsid wsp:val=&quot;00B352C9&quot;/&gt;&lt;wsp:rsid wsp:val=&quot;00B35DDF&quot;/&gt;&lt;wsp:rsid wsp:val=&quot;00B4227A&quot;/&gt;&lt;wsp:rsid wsp:val=&quot;00B4265E&quot;/&gt;&lt;wsp:rsid wsp:val=&quot;00B45401&quot;/&gt;&lt;wsp:rsid wsp:val=&quot;00B45CFE&quot;/&gt;&lt;wsp:rsid wsp:val=&quot;00B468EC&quot;/&gt;&lt;wsp:rsid wsp:val=&quot;00B46B00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603B2&quot;/&gt;&lt;wsp:rsid wsp:val=&quot;00B619C8&quot;/&gt;&lt;wsp:rsid wsp:val=&quot;00B62F90&quot;/&gt;&lt;wsp:rsid wsp:val=&quot;00B6481B&quot;/&gt;&lt;wsp:rsid wsp:val=&quot;00B653FF&quot;/&gt;&lt;wsp:rsid wsp:val=&quot;00B65867&quot;/&gt;&lt;wsp:rsid wsp:val=&quot;00B70807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0873&quot;/&gt;&lt;wsp:rsid wsp:val=&quot;00B82A94&quot;/&gt;&lt;wsp:rsid wsp:val=&quot;00B853E8&quot;/&gt;&lt;wsp:rsid wsp:val=&quot;00B91754&quot;/&gt;&lt;wsp:rsid wsp:val=&quot;00B955D8&quot;/&gt;&lt;wsp:rsid wsp:val=&quot;00B97A25&quot;/&gt;&lt;wsp:rsid wsp:val=&quot;00BA1EBB&quot;/&gt;&lt;wsp:rsid wsp:val=&quot;00BA407A&quot;/&gt;&lt;wsp:rsid wsp:val=&quot;00BA5986&quot;/&gt;&lt;wsp:rsid wsp:val=&quot;00BA5B1C&quot;/&gt;&lt;wsp:rsid wsp:val=&quot;00BB042E&quot;/&gt;&lt;wsp:rsid wsp:val=&quot;00BB07B5&quot;/&gt;&lt;wsp:rsid wsp:val=&quot;00BB1251&quot;/&gt;&lt;wsp:rsid wsp:val=&quot;00BB22E3&quot;/&gt;&lt;wsp:rsid wsp:val=&quot;00BB38E1&quot;/&gt;&lt;wsp:rsid wsp:val=&quot;00BB53C7&quot;/&gt;&lt;wsp:rsid wsp:val=&quot;00BB6435&quot;/&gt;&lt;wsp:rsid wsp:val=&quot;00BB70F1&quot;/&gt;&lt;wsp:rsid wsp:val=&quot;00BC12F9&quot;/&gt;&lt;wsp:rsid wsp:val=&quot;00BC542E&quot;/&gt;&lt;wsp:rsid wsp:val=&quot;00BC5DE3&quot;/&gt;&lt;wsp:rsid wsp:val=&quot;00BD1FA8&quot;/&gt;&lt;wsp:rsid wsp:val=&quot;00BD332C&quot;/&gt;&lt;wsp:rsid wsp:val=&quot;00BD3AD7&quot;/&gt;&lt;wsp:rsid wsp:val=&quot;00BD4613&quot;/&gt;&lt;wsp:rsid wsp:val=&quot;00BD5486&quot;/&gt;&lt;wsp:rsid wsp:val=&quot;00BD6754&quot;/&gt;&lt;wsp:rsid wsp:val=&quot;00BE0391&quot;/&gt;&lt;wsp:rsid wsp:val=&quot;00BE09A5&quot;/&gt;&lt;wsp:rsid wsp:val=&quot;00BE0DAF&quot;/&gt;&lt;wsp:rsid wsp:val=&quot;00BE211C&quot;/&gt;&lt;wsp:rsid wsp:val=&quot;00BE51D5&quot;/&gt;&lt;wsp:rsid wsp:val=&quot;00BE5DAD&quot;/&gt;&lt;wsp:rsid wsp:val=&quot;00BE6734&quot;/&gt;&lt;wsp:rsid wsp:val=&quot;00BE74C9&quot;/&gt;&lt;wsp:rsid wsp:val=&quot;00BF2B7F&quot;/&gt;&lt;wsp:rsid wsp:val=&quot;00BF55CD&quot;/&gt;&lt;wsp:rsid wsp:val=&quot;00C06186&quot;/&gt;&lt;wsp:rsid wsp:val=&quot;00C06FF4&quot;/&gt;&lt;wsp:rsid wsp:val=&quot;00C1074C&quot;/&gt;&lt;wsp:rsid wsp:val=&quot;00C161B2&quot;/&gt;&lt;wsp:rsid wsp:val=&quot;00C163D5&quot;/&gt;&lt;wsp:rsid wsp:val=&quot;00C22F10&quot;/&gt;&lt;wsp:rsid wsp:val=&quot;00C25F59&quot;/&gt;&lt;wsp:rsid wsp:val=&quot;00C26BF9&quot;/&gt;&lt;wsp:rsid wsp:val=&quot;00C302DF&quot;/&gt;&lt;wsp:rsid wsp:val=&quot;00C30B79&quot;/&gt;&lt;wsp:rsid wsp:val=&quot;00C31D6C&quot;/&gt;&lt;wsp:rsid wsp:val=&quot;00C31EDB&quot;/&gt;&lt;wsp:rsid wsp:val=&quot;00C32B6C&quot;/&gt;&lt;wsp:rsid wsp:val=&quot;00C362CA&quot;/&gt;&lt;wsp:rsid wsp:val=&quot;00C36431&quot;/&gt;&lt;wsp:rsid wsp:val=&quot;00C37316&quot;/&gt;&lt;wsp:rsid wsp:val=&quot;00C4020F&quot;/&gt;&lt;wsp:rsid wsp:val=&quot;00C411CC&quot;/&gt;&lt;wsp:rsid wsp:val=&quot;00C4222B&quot;/&gt;&lt;wsp:rsid wsp:val=&quot;00C43710&quot;/&gt;&lt;wsp:rsid wsp:val=&quot;00C44C37&quot;/&gt;&lt;wsp:rsid wsp:val=&quot;00C45195&quot;/&gt;&lt;wsp:rsid wsp:val=&quot;00C47097&quot;/&gt;&lt;wsp:rsid wsp:val=&quot;00C50032&quot;/&gt;&lt;wsp:rsid wsp:val=&quot;00C518C3&quot;/&gt;&lt;wsp:rsid wsp:val=&quot;00C55217&quot;/&gt;&lt;wsp:rsid wsp:val=&quot;00C60268&quot;/&gt;&lt;wsp:rsid wsp:val=&quot;00C62983&quot;/&gt;&lt;wsp:rsid wsp:val=&quot;00C637FF&quot;/&gt;&lt;wsp:rsid wsp:val=&quot;00C63F6F&quot;/&gt;&lt;wsp:rsid wsp:val=&quot;00C6601D&quot;/&gt;&lt;wsp:rsid wsp:val=&quot;00C66184&quot;/&gt;&lt;wsp:rsid wsp:val=&quot;00C66AAC&quot;/&gt;&lt;wsp:rsid wsp:val=&quot;00C66CC8&quot;/&gt;&lt;wsp:rsid wsp:val=&quot;00C66DCE&quot;/&gt;&lt;wsp:rsid wsp:val=&quot;00C7108D&quot;/&gt;&lt;wsp:rsid wsp:val=&quot;00C730CF&quot;/&gt;&lt;wsp:rsid wsp:val=&quot;00C7346E&quot;/&gt;&lt;wsp:rsid wsp:val=&quot;00C73BED&quot;/&gt;&lt;wsp:rsid wsp:val=&quot;00C74CCF&quot;/&gt;&lt;wsp:rsid wsp:val=&quot;00C750AD&quot;/&gt;&lt;wsp:rsid wsp:val=&quot;00C752A7&quot;/&gt;&lt;wsp:rsid wsp:val=&quot;00C80181&quot;/&gt;&lt;wsp:rsid wsp:val=&quot;00C805FB&quot;/&gt;&lt;wsp:rsid wsp:val=&quot;00C821EC&quot;/&gt;&lt;wsp:rsid wsp:val=&quot;00C823A7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5FB7&quot;/&gt;&lt;wsp:rsid wsp:val=&quot;00C8618D&quot;/&gt;&lt;wsp:rsid wsp:val=&quot;00C9132B&quot;/&gt;&lt;wsp:rsid wsp:val=&quot;00C9320A&quot;/&gt;&lt;wsp:rsid wsp:val=&quot;00C9372A&quot;/&gt;&lt;wsp:rsid wsp:val=&quot;00C93844&quot;/&gt;&lt;wsp:rsid wsp:val=&quot;00C93C3F&quot;/&gt;&lt;wsp:rsid wsp:val=&quot;00C941AD&quot;/&gt;&lt;wsp:rsid wsp:val=&quot;00C96B46&quot;/&gt;&lt;wsp:rsid wsp:val=&quot;00CA0D9A&quot;/&gt;&lt;wsp:rsid wsp:val=&quot;00CA2D6C&quot;/&gt;&lt;wsp:rsid wsp:val=&quot;00CA4BB5&quot;/&gt;&lt;wsp:rsid wsp:val=&quot;00CA5ACE&quot;/&gt;&lt;wsp:rsid wsp:val=&quot;00CB1743&quot;/&gt;&lt;wsp:rsid wsp:val=&quot;00CB58D6&quot;/&gt;&lt;wsp:rsid wsp:val=&quot;00CB6A4E&quot;/&gt;&lt;wsp:rsid wsp:val=&quot;00CC04F6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129A&quot;/&gt;&lt;wsp:rsid wsp:val=&quot;00CF1CB7&quot;/&gt;&lt;wsp:rsid wsp:val=&quot;00CF28F9&quot;/&gt;&lt;wsp:rsid wsp:val=&quot;00CF54B8&quot;/&gt;&lt;wsp:rsid wsp:val=&quot;00CF75B2&quot;/&gt;&lt;wsp:rsid wsp:val=&quot;00D013BE&quot;/&gt;&lt;wsp:rsid wsp:val=&quot;00D0161F&quot;/&gt;&lt;wsp:rsid wsp:val=&quot;00D03AE4&quot;/&gt;&lt;wsp:rsid wsp:val=&quot;00D047FD&quot;/&gt;&lt;wsp:rsid wsp:val=&quot;00D04F03&quot;/&gt;&lt;wsp:rsid wsp:val=&quot;00D05035&quot;/&gt;&lt;wsp:rsid wsp:val=&quot;00D07DD6&quot;/&gt;&lt;wsp:rsid wsp:val=&quot;00D10950&quot;/&gt;&lt;wsp:rsid wsp:val=&quot;00D14935&quot;/&gt;&lt;wsp:rsid wsp:val=&quot;00D15AAE&quot;/&gt;&lt;wsp:rsid wsp:val=&quot;00D1747B&quot;/&gt;&lt;wsp:rsid wsp:val=&quot;00D20DDF&quot;/&gt;&lt;wsp:rsid wsp:val=&quot;00D20E20&quot;/&gt;&lt;wsp:rsid wsp:val=&quot;00D21037&quot;/&gt;&lt;wsp:rsid wsp:val=&quot;00D21433&quot;/&gt;&lt;wsp:rsid wsp:val=&quot;00D22588&quot;/&gt;&lt;wsp:rsid wsp:val=&quot;00D233E7&quot;/&gt;&lt;wsp:rsid wsp:val=&quot;00D340F8&quot;/&gt;&lt;wsp:rsid wsp:val=&quot;00D34CBA&quot;/&gt;&lt;wsp:rsid wsp:val=&quot;00D34D4C&quot;/&gt;&lt;wsp:rsid wsp:val=&quot;00D42A4F&quot;/&gt;&lt;wsp:rsid wsp:val=&quot;00D42C75&quot;/&gt;&lt;wsp:rsid wsp:val=&quot;00D43381&quot;/&gt;&lt;wsp:rsid wsp:val=&quot;00D45EDD&quot;/&gt;&lt;wsp:rsid wsp:val=&quot;00D4740F&quot;/&gt;&lt;wsp:rsid wsp:val=&quot;00D51853&quot;/&gt;&lt;wsp:rsid wsp:val=&quot;00D524EE&quot;/&gt;&lt;wsp:rsid wsp:val=&quot;00D54476&quot;/&gt;&lt;wsp:rsid wsp:val=&quot;00D55019&quot;/&gt;&lt;wsp:rsid wsp:val=&quot;00D56D7F&quot;/&gt;&lt;wsp:rsid wsp:val=&quot;00D5703B&quot;/&gt;&lt;wsp:rsid wsp:val=&quot;00D57AD6&quot;/&gt;&lt;wsp:rsid wsp:val=&quot;00D6025B&quot;/&gt;&lt;wsp:rsid wsp:val=&quot;00D613A4&quot;/&gt;&lt;wsp:rsid wsp:val=&quot;00D62B2A&quot;/&gt;&lt;wsp:rsid wsp:val=&quot;00D66FA1&quot;/&gt;&lt;wsp:rsid wsp:val=&quot;00D6791D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4F9&quot;/&gt;&lt;wsp:rsid wsp:val=&quot;00D856CF&quot;/&gt;&lt;wsp:rsid wsp:val=&quot;00D86157&quot;/&gt;&lt;wsp:rsid wsp:val=&quot;00D87AC8&quot;/&gt;&lt;wsp:rsid wsp:val=&quot;00D90877&quot;/&gt;&lt;wsp:rsid wsp:val=&quot;00D93DC3&quot;/&gt;&lt;wsp:rsid wsp:val=&quot;00D95DC7&quot;/&gt;&lt;wsp:rsid wsp:val=&quot;00D9768D&quot;/&gt;&lt;wsp:rsid wsp:val=&quot;00DA1C07&quot;/&gt;&lt;wsp:rsid wsp:val=&quot;00DA2AAE&quot;/&gt;&lt;wsp:rsid wsp:val=&quot;00DA6F18&quot;/&gt;&lt;wsp:rsid wsp:val=&quot;00DA7E08&quot;/&gt;&lt;wsp:rsid wsp:val=&quot;00DB0D65&quot;/&gt;&lt;wsp:rsid wsp:val=&quot;00DB5992&quot;/&gt;&lt;wsp:rsid wsp:val=&quot;00DB67C9&quot;/&gt;&lt;wsp:rsid wsp:val=&quot;00DB7245&quot;/&gt;&lt;wsp:rsid wsp:val=&quot;00DC0FD3&quot;/&gt;&lt;wsp:rsid wsp:val=&quot;00DD06E1&quot;/&gt;&lt;wsp:rsid wsp:val=&quot;00DD0FC6&quot;/&gt;&lt;wsp:rsid wsp:val=&quot;00DD1EC0&quot;/&gt;&lt;wsp:rsid wsp:val=&quot;00DD54D6&quot;/&gt;&lt;wsp:rsid wsp:val=&quot;00DE000A&quot;/&gt;&lt;wsp:rsid wsp:val=&quot;00DE1909&quot;/&gt;&lt;wsp:rsid wsp:val=&quot;00DE578A&quot;/&gt;&lt;wsp:rsid wsp:val=&quot;00DE7969&quot;/&gt;&lt;wsp:rsid wsp:val=&quot;00DF001F&quot;/&gt;&lt;wsp:rsid wsp:val=&quot;00DF26D9&quot;/&gt;&lt;wsp:rsid wsp:val=&quot;00DF734C&quot;/&gt;&lt;wsp:rsid wsp:val=&quot;00DF757C&quot;/&gt;&lt;wsp:rsid wsp:val=&quot;00E008CE&quot;/&gt;&lt;wsp:rsid wsp:val=&quot;00E01F63&quot;/&gt;&lt;wsp:rsid wsp:val=&quot;00E042BD&quot;/&gt;&lt;wsp:rsid wsp:val=&quot;00E047FA&quot;/&gt;&lt;wsp:rsid wsp:val=&quot;00E066B3&quot;/&gt;&lt;wsp:rsid wsp:val=&quot;00E07826&quot;/&gt;&lt;wsp:rsid wsp:val=&quot;00E1166B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1645&quot;/&gt;&lt;wsp:rsid wsp:val=&quot;00E2170E&quot;/&gt;&lt;wsp:rsid wsp:val=&quot;00E22418&quot;/&gt;&lt;wsp:rsid wsp:val=&quot;00E240F5&quot;/&gt;&lt;wsp:rsid wsp:val=&quot;00E24752&quot;/&gt;&lt;wsp:rsid wsp:val=&quot;00E275E7&quot;/&gt;&lt;wsp:rsid wsp:val=&quot;00E32451&quot;/&gt;&lt;wsp:rsid wsp:val=&quot;00E33072&quot;/&gt;&lt;wsp:rsid wsp:val=&quot;00E352AA&quot;/&gt;&lt;wsp:rsid wsp:val=&quot;00E40539&quot;/&gt;&lt;wsp:rsid wsp:val=&quot;00E43031&quot;/&gt;&lt;wsp:rsid wsp:val=&quot;00E54653&quot;/&gt;&lt;wsp:rsid wsp:val=&quot;00E56736&quot;/&gt;&lt;wsp:rsid wsp:val=&quot;00E56DC1&quot;/&gt;&lt;wsp:rsid wsp:val=&quot;00E570AB&quot;/&gt;&lt;wsp:rsid wsp:val=&quot;00E57E5F&quot;/&gt;&lt;wsp:rsid wsp:val=&quot;00E61033&quot;/&gt;&lt;wsp:rsid wsp:val=&quot;00E611C5&quot;/&gt;&lt;wsp:rsid wsp:val=&quot;00E62C0B&quot;/&gt;&lt;wsp:rsid wsp:val=&quot;00E62EC8&quot;/&gt;&lt;wsp:rsid wsp:val=&quot;00E64E7B&quot;/&gt;&lt;wsp:rsid wsp:val=&quot;00E67061&quot;/&gt;&lt;wsp:rsid wsp:val=&quot;00E677AF&quot;/&gt;&lt;wsp:rsid wsp:val=&quot;00E67D15&quot;/&gt;&lt;wsp:rsid wsp:val=&quot;00E7041B&quot;/&gt;&lt;wsp:rsid wsp:val=&quot;00E727E3&quot;/&gt;&lt;wsp:rsid wsp:val=&quot;00E74C4E&quot;/&gt;&lt;wsp:rsid wsp:val=&quot;00E75E2B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558&quot;/&gt;&lt;wsp:rsid wsp:val=&quot;00EA26D3&quot;/&gt;&lt;wsp:rsid wsp:val=&quot;00EA7B1E&quot;/&gt;&lt;wsp:rsid wsp:val=&quot;00EB0519&quot;/&gt;&lt;wsp:rsid wsp:val=&quot;00EB1154&quot;/&gt;&lt;wsp:rsid wsp:val=&quot;00EB708C&quot;/&gt;&lt;wsp:rsid wsp:val=&quot;00EB70A4&quot;/&gt;&lt;wsp:rsid wsp:val=&quot;00EC1EB2&quot;/&gt;&lt;wsp:rsid wsp:val=&quot;00EC2EA2&quot;/&gt;&lt;wsp:rsid wsp:val=&quot;00EC4CE2&quot;/&gt;&lt;wsp:rsid wsp:val=&quot;00EC52D3&quot;/&gt;&lt;wsp:rsid wsp:val=&quot;00EC6528&quot;/&gt;&lt;wsp:rsid wsp:val=&quot;00EC6CC1&quot;/&gt;&lt;wsp:rsid wsp:val=&quot;00EC712D&quot;/&gt;&lt;wsp:rsid wsp:val=&quot;00EC7B82&quot;/&gt;&lt;wsp:rsid wsp:val=&quot;00ED0400&quot;/&gt;&lt;wsp:rsid wsp:val=&quot;00ED05AA&quot;/&gt;&lt;wsp:rsid wsp:val=&quot;00ED11E5&quot;/&gt;&lt;wsp:rsid wsp:val=&quot;00ED247E&quot;/&gt;&lt;wsp:rsid wsp:val=&quot;00ED27AD&quot;/&gt;&lt;wsp:rsid wsp:val=&quot;00ED28C9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7277&quot;/&gt;&lt;wsp:rsid wsp:val=&quot;00EE0085&quot;/&gt;&lt;wsp:rsid wsp:val=&quot;00EE3030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F001B8&quot;/&gt;&lt;wsp:rsid wsp:val=&quot;00F0110B&quot;/&gt;&lt;wsp:rsid wsp:val=&quot;00F01395&quot;/&gt;&lt;wsp:rsid wsp:val=&quot;00F02622&quot;/&gt;&lt;wsp:rsid wsp:val=&quot;00F04976&quot;/&gt;&lt;wsp:rsid wsp:val=&quot;00F0610C&quot;/&gt;&lt;wsp:rsid wsp:val=&quot;00F07F90&quot;/&gt;&lt;wsp:rsid wsp:val=&quot;00F11822&quot;/&gt;&lt;wsp:rsid wsp:val=&quot;00F17053&quot;/&gt;&lt;wsp:rsid wsp:val=&quot;00F17C55&quot;/&gt;&lt;wsp:rsid wsp:val=&quot;00F223F2&quot;/&gt;&lt;wsp:rsid wsp:val=&quot;00F239A5&quot;/&gt;&lt;wsp:rsid wsp:val=&quot;00F24E71&quot;/&gt;&lt;wsp:rsid wsp:val=&quot;00F25CD6&quot;/&gt;&lt;wsp:rsid wsp:val=&quot;00F263A8&quot;/&gt;&lt;wsp:rsid wsp:val=&quot;00F325B1&quot;/&gt;&lt;wsp:rsid wsp:val=&quot;00F32798&quot;/&gt;&lt;wsp:rsid wsp:val=&quot;00F3344F&quot;/&gt;&lt;wsp:rsid wsp:val=&quot;00F35B24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46389&quot;/&gt;&lt;wsp:rsid wsp:val=&quot;00F46DF8&quot;/&gt;&lt;wsp:rsid wsp:val=&quot;00F473F4&quot;/&gt;&lt;wsp:rsid wsp:val=&quot;00F518A3&quot;/&gt;&lt;wsp:rsid wsp:val=&quot;00F53734&quot;/&gt;&lt;wsp:rsid wsp:val=&quot;00F55F5E&quot;/&gt;&lt;wsp:rsid wsp:val=&quot;00F56480&quot;/&gt;&lt;wsp:rsid wsp:val=&quot;00F60C12&quot;/&gt;&lt;wsp:rsid wsp:val=&quot;00F61281&quot;/&gt;&lt;wsp:rsid wsp:val=&quot;00F61E3C&quot;/&gt;&lt;wsp:rsid wsp:val=&quot;00F63CA0&quot;/&gt;&lt;wsp:rsid wsp:val=&quot;00F64DCB&quot;/&gt;&lt;wsp:rsid wsp:val=&quot;00F652AB&quot;/&gt;&lt;wsp:rsid wsp:val=&quot;00F6773C&quot;/&gt;&lt;wsp:rsid wsp:val=&quot;00F72383&quot;/&gt;&lt;wsp:rsid wsp:val=&quot;00F7304A&quot;/&gt;&lt;wsp:rsid wsp:val=&quot;00F732E9&quot;/&gt;&lt;wsp:rsid wsp:val=&quot;00F7373F&quot;/&gt;&lt;wsp:rsid wsp:val=&quot;00F74DF3&quot;/&gt;&lt;wsp:rsid wsp:val=&quot;00F77720&quot;/&gt;&lt;wsp:rsid wsp:val=&quot;00F81242&quot;/&gt;&lt;wsp:rsid wsp:val=&quot;00F81754&quot;/&gt;&lt;wsp:rsid wsp:val=&quot;00F82E06&quot;/&gt;&lt;wsp:rsid wsp:val=&quot;00F84B3F&quot;/&gt;&lt;wsp:rsid wsp:val=&quot;00F8531E&quot;/&gt;&lt;wsp:rsid wsp:val=&quot;00F85D95&quot;/&gt;&lt;wsp:rsid wsp:val=&quot;00F9424F&quot;/&gt;&lt;wsp:rsid wsp:val=&quot;00F944A5&quot;/&gt;&lt;wsp:rsid wsp:val=&quot;00F95A18&quot;/&gt;&lt;wsp:rsid wsp:val=&quot;00F97166&quot;/&gt;&lt;wsp:rsid wsp:val=&quot;00FA00F6&quot;/&gt;&lt;wsp:rsid wsp:val=&quot;00FA0879&quot;/&gt;&lt;wsp:rsid wsp:val=&quot;00FA0D0D&quot;/&gt;&lt;wsp:rsid wsp:val=&quot;00FA1862&quot;/&gt;&lt;wsp:rsid wsp:val=&quot;00FA2C4A&quot;/&gt;&lt;wsp:rsid wsp:val=&quot;00FA355A&quot;/&gt;&lt;wsp:rsid wsp:val=&quot;00FA6662&quot;/&gt;&lt;wsp:rsid wsp:val=&quot;00FA6864&quot;/&gt;&lt;wsp:rsid wsp:val=&quot;00FA7533&quot;/&gt;&lt;wsp:rsid wsp:val=&quot;00FA783D&quot;/&gt;&lt;wsp:rsid wsp:val=&quot;00FB01D8&quot;/&gt;&lt;wsp:rsid wsp:val=&quot;00FB0598&quot;/&gt;&lt;wsp:rsid wsp:val=&quot;00FB0994&quot;/&gt;&lt;wsp:rsid wsp:val=&quot;00FB22B1&quot;/&gt;&lt;wsp:rsid wsp:val=&quot;00FB4334&quot;/&gt;&lt;wsp:rsid wsp:val=&quot;00FB4797&quot;/&gt;&lt;wsp:rsid wsp:val=&quot;00FB6D9D&quot;/&gt;&lt;wsp:rsid wsp:val=&quot;00FC0054&quot;/&gt;&lt;wsp:rsid wsp:val=&quot;00FC1397&quot;/&gt;&lt;wsp:rsid wsp:val=&quot;00FC1EDD&quot;/&gt;&lt;wsp:rsid wsp:val=&quot;00FC57EA&quot;/&gt;&lt;wsp:rsid wsp:val=&quot;00FC5FE7&quot;/&gt;&lt;wsp:rsid wsp:val=&quot;00FC6C63&quot;/&gt;&lt;wsp:rsid wsp:val=&quot;00FD1988&quot;/&gt;&lt;wsp:rsid wsp:val=&quot;00FD1F23&quot;/&gt;&lt;wsp:rsid wsp:val=&quot;00FD207A&quot;/&gt;&lt;wsp:rsid wsp:val=&quot;00FD3DF5&quot;/&gt;&lt;wsp:rsid wsp:val=&quot;00FE25F7&quot;/&gt;&lt;wsp:rsid wsp:val=&quot;00FE7BC8&quot;/&gt;&lt;wsp:rsid wsp:val=&quot;00FF0F63&quot;/&gt;&lt;wsp:rsid wsp:val=&quot;00FF1E57&quot;/&gt;&lt;wsp:rsid wsp:val=&quot;00FF3BB2&quot;/&gt;&lt;wsp:rsid wsp:val=&quot;00FF5A19&quot;/&gt;&lt;wsp:rsid wsp:val=&quot;00FF5D3A&quot;/&gt;&lt;wsp:rsid wsp:val=&quot;00FF673C&quot;/&gt;&lt;wsp:rsid wsp:val=&quot;00FF7298&quot;/&gt;&lt;wsp:rsid wsp:val=&quot;34D43C9D&quot;/&gt;&lt;/wsp:rsids&gt;&lt;/w:docPr&gt;&lt;w:body&gt;&lt;w:p wsp:rsidR=&quot;00000000&quot; wsp:rsidRDefault=&quot;00F84B3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4F7737">
              <w:instrText xml:space="preserve"> </w:instrText>
            </w:r>
            <w:r w:rsidRPr="004F7737">
              <w:fldChar w:fldCharType="separate"/>
            </w:r>
            <w:r w:rsidRPr="004F7737">
              <w:pict>
                <v:shape id="_x0000_i1046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50E&quot;/&gt;&lt;wsp:rsid wsp:val=&quot;0000258F&quot;/&gt;&lt;wsp:rsid wsp:val=&quot;00004106&quot;/&gt;&lt;wsp:rsid wsp:val=&quot;00004B87&quot;/&gt;&lt;wsp:rsid wsp:val=&quot;00012EFF&quot;/&gt;&lt;wsp:rsid wsp:val=&quot;00015D2B&quot;/&gt;&lt;wsp:rsid wsp:val=&quot;00020DF0&quot;/&gt;&lt;wsp:rsid wsp:val=&quot;00021728&quot;/&gt;&lt;wsp:rsid wsp:val=&quot;00021F0B&quot;/&gt;&lt;wsp:rsid wsp:val=&quot;00023464&quot;/&gt;&lt;wsp:rsid wsp:val=&quot;00023641&quot;/&gt;&lt;wsp:rsid wsp:val=&quot;000236C7&quot;/&gt;&lt;wsp:rsid wsp:val=&quot;0002616F&quot;/&gt;&lt;wsp:rsid wsp:val=&quot;00026B47&quot;/&gt;&lt;wsp:rsid wsp:val=&quot;00031633&quot;/&gt;&lt;wsp:rsid wsp:val=&quot;000316B4&quot;/&gt;&lt;wsp:rsid wsp:val=&quot;0003172E&quot;/&gt;&lt;wsp:rsid wsp:val=&quot;00034024&quot;/&gt;&lt;wsp:rsid wsp:val=&quot;00035A05&quot;/&gt;&lt;wsp:rsid wsp:val=&quot;000410A2&quot;/&gt;&lt;wsp:rsid wsp:val=&quot;00044092&quot;/&gt;&lt;wsp:rsid wsp:val=&quot;0004546A&quot;/&gt;&lt;wsp:rsid wsp:val=&quot;000505AF&quot;/&gt;&lt;wsp:rsid wsp:val=&quot;00051B32&quot;/&gt;&lt;wsp:rsid wsp:val=&quot;0005294D&quot;/&gt;&lt;wsp:rsid wsp:val=&quot;0005330A&quot;/&gt;&lt;wsp:rsid wsp:val=&quot;00055B6C&quot;/&gt;&lt;wsp:rsid wsp:val=&quot;00057D26&quot;/&gt;&lt;wsp:rsid wsp:val=&quot;00062744&quot;/&gt;&lt;wsp:rsid wsp:val=&quot;00062D43&quot;/&gt;&lt;wsp:rsid wsp:val=&quot;00062EBF&quot;/&gt;&lt;wsp:rsid wsp:val=&quot;0006661F&quot;/&gt;&lt;wsp:rsid wsp:val=&quot;00066BA9&quot;/&gt;&lt;wsp:rsid wsp:val=&quot;00066BE3&quot;/&gt;&lt;wsp:rsid wsp:val=&quot;00066F3E&quot;/&gt;&lt;wsp:rsid wsp:val=&quot;000670D8&quot;/&gt;&lt;wsp:rsid wsp:val=&quot;00067864&quot;/&gt;&lt;wsp:rsid wsp:val=&quot;00075065&quot;/&gt;&lt;wsp:rsid wsp:val=&quot;00081804&quot;/&gt;&lt;wsp:rsid wsp:val=&quot;000849CB&quot;/&gt;&lt;wsp:rsid wsp:val=&quot;000943FD&quot;/&gt;&lt;wsp:rsid wsp:val=&quot;000977F1&quot;/&gt;&lt;wsp:rsid wsp:val=&quot;000A581F&quot;/&gt;&lt;wsp:rsid wsp:val=&quot;000B0AEF&quot;/&gt;&lt;wsp:rsid wsp:val=&quot;000B0BCE&quot;/&gt;&lt;wsp:rsid wsp:val=&quot;000B31EA&quot;/&gt;&lt;wsp:rsid wsp:val=&quot;000B42F5&quot;/&gt;&lt;wsp:rsid wsp:val=&quot;000B47E2&quot;/&gt;&lt;wsp:rsid wsp:val=&quot;000B5C27&quot;/&gt;&lt;wsp:rsid wsp:val=&quot;000B6570&quot;/&gt;&lt;wsp:rsid wsp:val=&quot;000C1CB2&quot;/&gt;&lt;wsp:rsid wsp:val=&quot;000C4232&quot;/&gt;&lt;wsp:rsid wsp:val=&quot;000C4F4E&quot;/&gt;&lt;wsp:rsid wsp:val=&quot;000C576E&quot;/&gt;&lt;wsp:rsid wsp:val=&quot;000C7387&quot;/&gt;&lt;wsp:rsid wsp:val=&quot;000D09E0&quot;/&gt;&lt;wsp:rsid wsp:val=&quot;000D1467&quot;/&gt;&lt;wsp:rsid wsp:val=&quot;000D369C&quot;/&gt;&lt;wsp:rsid wsp:val=&quot;000D37C3&quot;/&gt;&lt;wsp:rsid wsp:val=&quot;000D3D09&quot;/&gt;&lt;wsp:rsid wsp:val=&quot;000D4F25&quot;/&gt;&lt;wsp:rsid wsp:val=&quot;000D5AE7&quot;/&gt;&lt;wsp:rsid wsp:val=&quot;000D5C7D&quot;/&gt;&lt;wsp:rsid wsp:val=&quot;000D5EEF&quot;/&gt;&lt;wsp:rsid wsp:val=&quot;000D667B&quot;/&gt;&lt;wsp:rsid wsp:val=&quot;000D7214&quot;/&gt;&lt;wsp:rsid wsp:val=&quot;000D78E9&quot;/&gt;&lt;wsp:rsid wsp:val=&quot;000E145E&quot;/&gt;&lt;wsp:rsid wsp:val=&quot;000E16D8&quot;/&gt;&lt;wsp:rsid wsp:val=&quot;000E44E3&quot;/&gt;&lt;wsp:rsid wsp:val=&quot;000E51A5&quot;/&gt;&lt;wsp:rsid wsp:val=&quot;000E79B5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5E55&quot;/&gt;&lt;wsp:rsid wsp:val=&quot;00106C0E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4A4B&quot;/&gt;&lt;wsp:rsid wsp:val=&quot;0011621A&quot;/&gt;&lt;wsp:rsid wsp:val=&quot;0011684E&quot;/&gt;&lt;wsp:rsid wsp:val=&quot;0012047D&quot;/&gt;&lt;wsp:rsid wsp:val=&quot;0012521A&quot;/&gt;&lt;wsp:rsid wsp:val=&quot;00127FF0&quot;/&gt;&lt;wsp:rsid wsp:val=&quot;0013147A&quot;/&gt;&lt;wsp:rsid wsp:val=&quot;00135913&quot;/&gt;&lt;wsp:rsid wsp:val=&quot;001372B1&quot;/&gt;&lt;wsp:rsid wsp:val=&quot;0014245A&quot;/&gt;&lt;wsp:rsid wsp:val=&quot;0014275A&quot;/&gt;&lt;wsp:rsid wsp:val=&quot;00143B3A&quot;/&gt;&lt;wsp:rsid wsp:val=&quot;00145578&quot;/&gt;&lt;wsp:rsid wsp:val=&quot;00147FF6&quot;/&gt;&lt;wsp:rsid wsp:val=&quot;00151950&quot;/&gt;&lt;wsp:rsid wsp:val=&quot;00152AFB&quot;/&gt;&lt;wsp:rsid wsp:val=&quot;00155E85&quot;/&gt;&lt;wsp:rsid wsp:val=&quot;00157017&quot;/&gt;&lt;wsp:rsid wsp:val=&quot;00157579&quot;/&gt;&lt;wsp:rsid wsp:val=&quot;00163AFE&quot;/&gt;&lt;wsp:rsid wsp:val=&quot;00170DF2&quot;/&gt;&lt;wsp:rsid wsp:val=&quot;001735C7&quot;/&gt;&lt;wsp:rsid wsp:val=&quot;00174C29&quot;/&gt;&lt;wsp:rsid wsp:val=&quot;0017687F&quot;/&gt;&lt;wsp:rsid wsp:val=&quot;00176D08&quot;/&gt;&lt;wsp:rsid wsp:val=&quot;001777B7&quot;/&gt;&lt;wsp:rsid wsp:val=&quot;00177960&quot;/&gt;&lt;wsp:rsid wsp:val=&quot;00177C96&quot;/&gt;&lt;wsp:rsid wsp:val=&quot;00181BEF&quot;/&gt;&lt;wsp:rsid wsp:val=&quot;00181FB2&quot;/&gt;&lt;wsp:rsid wsp:val=&quot;001821DC&quot;/&gt;&lt;wsp:rsid wsp:val=&quot;00183BA6&quot;/&gt;&lt;wsp:rsid wsp:val=&quot;00184A70&quot;/&gt;&lt;wsp:rsid wsp:val=&quot;001901F3&quot;/&gt;&lt;wsp:rsid wsp:val=&quot;001903C9&quot;/&gt;&lt;wsp:rsid wsp:val=&quot;001951C1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6537&quot;/&gt;&lt;wsp:rsid wsp:val=&quot;001A67A9&quot;/&gt;&lt;wsp:rsid wsp:val=&quot;001B4AA7&quot;/&gt;&lt;wsp:rsid wsp:val=&quot;001C13C3&quot;/&gt;&lt;wsp:rsid wsp:val=&quot;001C2FBF&quot;/&gt;&lt;wsp:rsid wsp:val=&quot;001C38AE&quot;/&gt;&lt;wsp:rsid wsp:val=&quot;001C394A&quot;/&gt;&lt;wsp:rsid wsp:val=&quot;001C4084&quot;/&gt;&lt;wsp:rsid wsp:val=&quot;001C523E&quot;/&gt;&lt;wsp:rsid wsp:val=&quot;001D4671&quot;/&gt;&lt;wsp:rsid wsp:val=&quot;001D4E4A&quot;/&gt;&lt;wsp:rsid wsp:val=&quot;001D68C6&quot;/&gt;&lt;wsp:rsid wsp:val=&quot;001D695B&quot;/&gt;&lt;wsp:rsid wsp:val=&quot;001D6FFF&quot;/&gt;&lt;wsp:rsid wsp:val=&quot;001E12B0&quot;/&gt;&lt;wsp:rsid wsp:val=&quot;001E4A9D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4871&quot;/&gt;&lt;wsp:rsid wsp:val=&quot;001F517D&quot;/&gt;&lt;wsp:rsid wsp:val=&quot;001F545F&quot;/&gt;&lt;wsp:rsid wsp:val=&quot;001F64F0&quot;/&gt;&lt;wsp:rsid wsp:val=&quot;00200B55&quot;/&gt;&lt;wsp:rsid wsp:val=&quot;00205088&quot;/&gt;&lt;wsp:rsid wsp:val=&quot;0020789F&quot;/&gt;&lt;wsp:rsid wsp:val=&quot;00210DBD&quot;/&gt;&lt;wsp:rsid wsp:val=&quot;002114D2&quot;/&gt;&lt;wsp:rsid wsp:val=&quot;00212121&quot;/&gt;&lt;wsp:rsid wsp:val=&quot;002158A8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2699&quot;/&gt;&lt;wsp:rsid wsp:val=&quot;00234B2B&quot;/&gt;&lt;wsp:rsid wsp:val=&quot;00236E48&quot;/&gt;&lt;wsp:rsid wsp:val=&quot;00237E74&quot;/&gt;&lt;wsp:rsid wsp:val=&quot;0024386F&quot;/&gt;&lt;wsp:rsid wsp:val=&quot;00243A9F&quot;/&gt;&lt;wsp:rsid wsp:val=&quot;00243C9D&quot;/&gt;&lt;wsp:rsid wsp:val=&quot;00245AFA&quot;/&gt;&lt;wsp:rsid wsp:val=&quot;002467D6&quot;/&gt;&lt;wsp:rsid wsp:val=&quot;00247346&quot;/&gt;&lt;wsp:rsid wsp:val=&quot;00247903&quot;/&gt;&lt;wsp:rsid wsp:val=&quot;0025082F&quot;/&gt;&lt;wsp:rsid wsp:val=&quot;00251992&quot;/&gt;&lt;wsp:rsid wsp:val=&quot;00252651&quot;/&gt;&lt;wsp:rsid wsp:val=&quot;00256B9A&quot;/&gt;&lt;wsp:rsid wsp:val=&quot;0026067E&quot;/&gt;&lt;wsp:rsid wsp:val=&quot;002629D8&quot;/&gt;&lt;wsp:rsid wsp:val=&quot;002642E1&quot;/&gt;&lt;wsp:rsid wsp:val=&quot;0026434A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6111&quot;/&gt;&lt;wsp:rsid wsp:val=&quot;00286481&quot;/&gt;&lt;wsp:rsid wsp:val=&quot;002870C5&quot;/&gt;&lt;wsp:rsid wsp:val=&quot;002913FC&quot;/&gt;&lt;wsp:rsid wsp:val=&quot;0029315A&quot;/&gt;&lt;wsp:rsid wsp:val=&quot;00293B2D&quot;/&gt;&lt;wsp:rsid wsp:val=&quot;002A01CB&quot;/&gt;&lt;wsp:rsid wsp:val=&quot;002A0C41&quot;/&gt;&lt;wsp:rsid wsp:val=&quot;002A2BAD&quot;/&gt;&lt;wsp:rsid wsp:val=&quot;002A2E36&quot;/&gt;&lt;wsp:rsid wsp:val=&quot;002A44FF&quot;/&gt;&lt;wsp:rsid wsp:val=&quot;002A4EDE&quot;/&gt;&lt;wsp:rsid wsp:val=&quot;002A788B&quot;/&gt;&lt;wsp:rsid wsp:val=&quot;002A7AA7&quot;/&gt;&lt;wsp:rsid wsp:val=&quot;002B1C30&quot;/&gt;&lt;wsp:rsid wsp:val=&quot;002B29A5&quot;/&gt;&lt;wsp:rsid wsp:val=&quot;002B3C76&quot;/&gt;&lt;wsp:rsid wsp:val=&quot;002B40E6&quot;/&gt;&lt;wsp:rsid wsp:val=&quot;002B46B5&quot;/&gt;&lt;wsp:rsid wsp:val=&quot;002C13B8&quot;/&gt;&lt;wsp:rsid wsp:val=&quot;002C1804&quot;/&gt;&lt;wsp:rsid wsp:val=&quot;002C3F92&quot;/&gt;&lt;wsp:rsid wsp:val=&quot;002C4303&quot;/&gt;&lt;wsp:rsid wsp:val=&quot;002C4882&quot;/&gt;&lt;wsp:rsid wsp:val=&quot;002C5EBD&quot;/&gt;&lt;wsp:rsid wsp:val=&quot;002C6341&quot;/&gt;&lt;wsp:rsid wsp:val=&quot;002C697F&quot;/&gt;&lt;wsp:rsid wsp:val=&quot;002D13EA&quot;/&gt;&lt;wsp:rsid wsp:val=&quot;002D2205&quot;/&gt;&lt;wsp:rsid wsp:val=&quot;002D373E&quot;/&gt;&lt;wsp:rsid wsp:val=&quot;002D3C58&quot;/&gt;&lt;wsp:rsid wsp:val=&quot;002D4440&quot;/&gt;&lt;wsp:rsid wsp:val=&quot;002D5D1C&quot;/&gt;&lt;wsp:rsid wsp:val=&quot;002D7E6C&quot;/&gt;&lt;wsp:rsid wsp:val=&quot;002E0E76&quot;/&gt;&lt;wsp:rsid wsp:val=&quot;002E1169&quot;/&gt;&lt;wsp:rsid wsp:val=&quot;002E125E&quot;/&gt;&lt;wsp:rsid wsp:val=&quot;002E12FB&quot;/&gt;&lt;wsp:rsid wsp:val=&quot;002E2CE0&quot;/&gt;&lt;wsp:rsid wsp:val=&quot;002E302B&quot;/&gt;&lt;wsp:rsid wsp:val=&quot;002E3CAB&quot;/&gt;&lt;wsp:rsid wsp:val=&quot;002E50C3&quot;/&gt;&lt;wsp:rsid wsp:val=&quot;002E5E26&quot;/&gt;&lt;wsp:rsid wsp:val=&quot;002F09ED&quot;/&gt;&lt;wsp:rsid wsp:val=&quot;002F0C6E&quot;/&gt;&lt;wsp:rsid wsp:val=&quot;002F321B&quot;/&gt;&lt;wsp:rsid wsp:val=&quot;002F3BFF&quot;/&gt;&lt;wsp:rsid wsp:val=&quot;002F5CBC&quot;/&gt;&lt;wsp:rsid wsp:val=&quot;00301DEB&quot;/&gt;&lt;wsp:rsid wsp:val=&quot;00304D4F&quot;/&gt;&lt;wsp:rsid wsp:val=&quot;00306605&quot;/&gt;&lt;wsp:rsid wsp:val=&quot;003103F1&quot;/&gt;&lt;wsp:rsid wsp:val=&quot;0031293C&quot;/&gt;&lt;wsp:rsid wsp:val=&quot;003134CA&quot;/&gt;&lt;wsp:rsid wsp:val=&quot;00316166&quot;/&gt;&lt;wsp:rsid wsp:val=&quot;00320ED0&quot;/&gt;&lt;wsp:rsid wsp:val=&quot;003215F8&quot;/&gt;&lt;wsp:rsid wsp:val=&quot;00321A37&quot;/&gt;&lt;wsp:rsid wsp:val=&quot;00323629&quot;/&gt;&lt;wsp:rsid wsp:val=&quot;003239F1&quot;/&gt;&lt;wsp:rsid wsp:val=&quot;00324693&quot;/&gt;&lt;wsp:rsid wsp:val=&quot;00325AE0&quot;/&gt;&lt;wsp:rsid wsp:val=&quot;00327137&quot;/&gt;&lt;wsp:rsid wsp:val=&quot;00327E12&quot;/&gt;&lt;wsp:rsid wsp:val=&quot;00331953&quot;/&gt;&lt;wsp:rsid wsp:val=&quot;00332018&quot;/&gt;&lt;wsp:rsid wsp:val=&quot;00332169&quot;/&gt;&lt;wsp:rsid wsp:val=&quot;00332DFA&quot;/&gt;&lt;wsp:rsid wsp:val=&quot;00334534&quot;/&gt;&lt;wsp:rsid wsp:val=&quot;00336895&quot;/&gt;&lt;wsp:rsid wsp:val=&quot;00336E11&quot;/&gt;&lt;wsp:rsid wsp:val=&quot;00340252&quot;/&gt;&lt;wsp:rsid wsp:val=&quot;00340482&quot;/&gt;&lt;wsp:rsid wsp:val=&quot;0034169F&quot;/&gt;&lt;wsp:rsid wsp:val=&quot;00341C0D&quot;/&gt;&lt;wsp:rsid wsp:val=&quot;00342F66&quot;/&gt;&lt;wsp:rsid wsp:val=&quot;00346922&quot;/&gt;&lt;wsp:rsid wsp:val=&quot;00346A1B&quot;/&gt;&lt;wsp:rsid wsp:val=&quot;00347FB3&quot;/&gt;&lt;wsp:rsid wsp:val=&quot;00351AE1&quot;/&gt;&lt;wsp:rsid wsp:val=&quot;0035478E&quot;/&gt;&lt;wsp:rsid wsp:val=&quot;00354F84&quot;/&gt;&lt;wsp:rsid wsp:val=&quot;003566AE&quot;/&gt;&lt;wsp:rsid wsp:val=&quot;003571B8&quot;/&gt;&lt;wsp:rsid wsp:val=&quot;0036042E&quot;/&gt;&lt;wsp:rsid wsp:val=&quot;0036085B&quot;/&gt;&lt;wsp:rsid wsp:val=&quot;00361026&quot;/&gt;&lt;wsp:rsid wsp:val=&quot;003615A5&quot;/&gt;&lt;wsp:rsid wsp:val=&quot;003620B8&quot;/&gt;&lt;wsp:rsid wsp:val=&quot;00365329&quot;/&gt;&lt;wsp:rsid wsp:val=&quot;003674A0&quot;/&gt;&lt;wsp:rsid wsp:val=&quot;003718F9&quot;/&gt;&lt;wsp:rsid wsp:val=&quot;00371AE9&quot;/&gt;&lt;wsp:rsid wsp:val=&quot;00374FE6&quot;/&gt;&lt;wsp:rsid wsp:val=&quot;00377027&quot;/&gt;&lt;wsp:rsid wsp:val=&quot;00377525&quot;/&gt;&lt;wsp:rsid wsp:val=&quot;00381A14&quot;/&gt;&lt;wsp:rsid wsp:val=&quot;00381B0B&quot;/&gt;&lt;wsp:rsid wsp:val=&quot;00382223&quot;/&gt;&lt;wsp:rsid wsp:val=&quot;00382B6E&quot;/&gt;&lt;wsp:rsid wsp:val=&quot;00382F6E&quot;/&gt;&lt;wsp:rsid wsp:val=&quot;00384031&quot;/&gt;&lt;wsp:rsid wsp:val=&quot;00387A90&quot;/&gt;&lt;wsp:rsid wsp:val=&quot;00387D48&quot;/&gt;&lt;wsp:rsid wsp:val=&quot;003907B6&quot;/&gt;&lt;wsp:rsid wsp:val=&quot;00392181&quot;/&gt;&lt;wsp:rsid wsp:val=&quot;0039256D&quot;/&gt;&lt;wsp:rsid wsp:val=&quot;003925CE&quot;/&gt;&lt;wsp:rsid wsp:val=&quot;003925EF&quot;/&gt;&lt;wsp:rsid wsp:val=&quot;00394A27&quot;/&gt;&lt;wsp:rsid wsp:val=&quot;003A0253&quot;/&gt;&lt;wsp:rsid wsp:val=&quot;003A4A1C&quot;/&gt;&lt;wsp:rsid wsp:val=&quot;003A62CF&quot;/&gt;&lt;wsp:rsid wsp:val=&quot;003A731B&quot;/&gt;&lt;wsp:rsid wsp:val=&quot;003B055F&quot;/&gt;&lt;wsp:rsid wsp:val=&quot;003B0D71&quot;/&gt;&lt;wsp:rsid wsp:val=&quot;003B1F83&quot;/&gt;&lt;wsp:rsid wsp:val=&quot;003B41FB&quot;/&gt;&lt;wsp:rsid wsp:val=&quot;003B491D&quot;/&gt;&lt;wsp:rsid wsp:val=&quot;003B5265&quot;/&gt;&lt;wsp:rsid wsp:val=&quot;003B53C6&quot;/&gt;&lt;wsp:rsid wsp:val=&quot;003C1DA9&quot;/&gt;&lt;wsp:rsid wsp:val=&quot;003C3462&quot;/&gt;&lt;wsp:rsid wsp:val=&quot;003C3D05&quot;/&gt;&lt;wsp:rsid wsp:val=&quot;003C6465&quot;/&gt;&lt;wsp:rsid wsp:val=&quot;003D24C5&quot;/&gt;&lt;wsp:rsid wsp:val=&quot;003D2536&quot;/&gt;&lt;wsp:rsid wsp:val=&quot;003D39CF&quot;/&gt;&lt;wsp:rsid wsp:val=&quot;003D52E0&quot;/&gt;&lt;wsp:rsid wsp:val=&quot;003D60C9&quot;/&gt;&lt;wsp:rsid wsp:val=&quot;003E0BD1&quot;/&gt;&lt;wsp:rsid wsp:val=&quot;003E24F7&quot;/&gt;&lt;wsp:rsid wsp:val=&quot;003E255F&quot;/&gt;&lt;wsp:rsid wsp:val=&quot;003E4789&quot;/&gt;&lt;wsp:rsid wsp:val=&quot;003F59D9&quot;/&gt;&lt;wsp:rsid wsp:val=&quot;003F670A&quot;/&gt;&lt;wsp:rsid wsp:val=&quot;003F72AB&quot;/&gt;&lt;wsp:rsid wsp:val=&quot;004012FB&quot;/&gt;&lt;wsp:rsid wsp:val=&quot;00402CAE&quot;/&gt;&lt;wsp:rsid wsp:val=&quot;00402F8A&quot;/&gt;&lt;wsp:rsid wsp:val=&quot;004035D1&quot;/&gt;&lt;wsp:rsid wsp:val=&quot;004037C8&quot;/&gt;&lt;wsp:rsid wsp:val=&quot;0040596F&quot;/&gt;&lt;wsp:rsid wsp:val=&quot;00406AA3&quot;/&gt;&lt;wsp:rsid wsp:val=&quot;004144C6&quot;/&gt;&lt;wsp:rsid wsp:val=&quot;004178C1&quot;/&gt;&lt;wsp:rsid wsp:val=&quot;00417DF3&quot;/&gt;&lt;wsp:rsid wsp:val=&quot;00421C3B&quot;/&gt;&lt;wsp:rsid wsp:val=&quot;00422BC4&quot;/&gt;&lt;wsp:rsid wsp:val=&quot;00427EA8&quot;/&gt;&lt;wsp:rsid wsp:val=&quot;004306ED&quot;/&gt;&lt;wsp:rsid wsp:val=&quot;00432AB2&quot;/&gt;&lt;wsp:rsid wsp:val=&quot;00437164&quot;/&gt;&lt;wsp:rsid wsp:val=&quot;004413EE&quot;/&gt;&lt;wsp:rsid wsp:val=&quot;00444737&quot;/&gt;&lt;wsp:rsid wsp:val=&quot;004454E8&quot;/&gt;&lt;wsp:rsid wsp:val=&quot;00450236&quot;/&gt;&lt;wsp:rsid wsp:val=&quot;00451BFA&quot;/&gt;&lt;wsp:rsid wsp:val=&quot;004524AC&quot;/&gt;&lt;wsp:rsid wsp:val=&quot;0045342C&quot;/&gt;&lt;wsp:rsid wsp:val=&quot;00454C6A&quot;/&gt;&lt;wsp:rsid wsp:val=&quot;00455822&quot;/&gt;&lt;wsp:rsid wsp:val=&quot;00463ABA&quot;/&gt;&lt;wsp:rsid wsp:val=&quot;00465AD3&quot;/&gt;&lt;wsp:rsid wsp:val=&quot;00465C9C&quot;/&gt;&lt;wsp:rsid wsp:val=&quot;00470B1E&quot;/&gt;&lt;wsp:rsid wsp:val=&quot;00471608&quot;/&gt;&lt;wsp:rsid wsp:val=&quot;00472125&quot;/&gt;&lt;wsp:rsid wsp:val=&quot;004742BD&quot;/&gt;&lt;wsp:rsid wsp:val=&quot;00477A67&quot;/&gt;&lt;wsp:rsid wsp:val=&quot;00477C37&quot;/&gt;&lt;wsp:rsid wsp:val=&quot;00480983&quot;/&gt;&lt;wsp:rsid wsp:val=&quot;004821EF&quot;/&gt;&lt;wsp:rsid wsp:val=&quot;0048305B&quot;/&gt;&lt;wsp:rsid wsp:val=&quot;004846DE&quot;/&gt;&lt;wsp:rsid wsp:val=&quot;00486D85&quot;/&gt;&lt;wsp:rsid wsp:val=&quot;00490670&quot;/&gt;&lt;wsp:rsid wsp:val=&quot;00491B5B&quot;/&gt;&lt;wsp:rsid wsp:val=&quot;004935F9&quot;/&gt;&lt;wsp:rsid wsp:val=&quot;00494C67&quot;/&gt;&lt;wsp:rsid wsp:val=&quot;004960EF&quot;/&gt;&lt;wsp:rsid wsp:val=&quot;004A18D0&quot;/&gt;&lt;wsp:rsid wsp:val=&quot;004A21FA&quot;/&gt;&lt;wsp:rsid wsp:val=&quot;004A3F79&quot;/&gt;&lt;wsp:rsid wsp:val=&quot;004B0435&quot;/&gt;&lt;wsp:rsid wsp:val=&quot;004B1B59&quot;/&gt;&lt;wsp:rsid wsp:val=&quot;004B372F&quot;/&gt;&lt;wsp:rsid wsp:val=&quot;004B4959&quot;/&gt;&lt;wsp:rsid wsp:val=&quot;004B68A2&quot;/&gt;&lt;wsp:rsid wsp:val=&quot;004B6902&quot;/&gt;&lt;wsp:rsid wsp:val=&quot;004B6B03&quot;/&gt;&lt;wsp:rsid wsp:val=&quot;004B7237&quot;/&gt;&lt;wsp:rsid wsp:val=&quot;004B7B78&quot;/&gt;&lt;wsp:rsid wsp:val=&quot;004C1CDA&quot;/&gt;&lt;wsp:rsid wsp:val=&quot;004C2B9C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4CE9&quot;/&gt;&lt;wsp:rsid wsp:val=&quot;004D51F5&quot;/&gt;&lt;wsp:rsid wsp:val=&quot;004D5553&quot;/&gt;&lt;wsp:rsid wsp:val=&quot;004D7EEF&quot;/&gt;&lt;wsp:rsid wsp:val=&quot;004D7F06&quot;/&gt;&lt;wsp:rsid wsp:val=&quot;004E1D86&quot;/&gt;&lt;wsp:rsid wsp:val=&quot;004E4814&quot;/&gt;&lt;wsp:rsid wsp:val=&quot;004E5D39&quot;/&gt;&lt;wsp:rsid wsp:val=&quot;004E6E61&quot;/&gt;&lt;wsp:rsid wsp:val=&quot;004E76AB&quot;/&gt;&lt;wsp:rsid wsp:val=&quot;004F04BF&quot;/&gt;&lt;wsp:rsid wsp:val=&quot;004F7805&quot;/&gt;&lt;wsp:rsid wsp:val=&quot;004F7883&quot;/&gt;&lt;wsp:rsid wsp:val=&quot;004F7FC2&quot;/&gt;&lt;wsp:rsid wsp:val=&quot;005006F3&quot;/&gt;&lt;wsp:rsid wsp:val=&quot;00502F3E&quot;/&gt;&lt;wsp:rsid wsp:val=&quot;00505845&quot;/&gt;&lt;wsp:rsid wsp:val=&quot;0051202A&quot;/&gt;&lt;wsp:rsid wsp:val=&quot;00512831&quot;/&gt;&lt;wsp:rsid wsp:val=&quot;00514687&quot;/&gt;&lt;wsp:rsid wsp:val=&quot;005206AC&quot;/&gt;&lt;wsp:rsid wsp:val=&quot;0052718F&quot;/&gt;&lt;wsp:rsid wsp:val=&quot;00527CE9&quot;/&gt;&lt;wsp:rsid wsp:val=&quot;00530429&quot;/&gt;&lt;wsp:rsid wsp:val=&quot;0053176C&quot;/&gt;&lt;wsp:rsid wsp:val=&quot;00531A7F&quot;/&gt;&lt;wsp:rsid wsp:val=&quot;0053227F&quot;/&gt;&lt;wsp:rsid wsp:val=&quot;00533CCD&quot;/&gt;&lt;wsp:rsid wsp:val=&quot;00541453&quot;/&gt;&lt;wsp:rsid wsp:val=&quot;0054184E&quot;/&gt;&lt;wsp:rsid wsp:val=&quot;00544AE2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AA5&quot;/&gt;&lt;wsp:rsid wsp:val=&quot;00554B90&quot;/&gt;&lt;wsp:rsid wsp:val=&quot;00555E08&quot;/&gt;&lt;wsp:rsid wsp:val=&quot;00556364&quot;/&gt;&lt;wsp:rsid wsp:val=&quot;00556ADB&quot;/&gt;&lt;wsp:rsid wsp:val=&quot;00557AA9&quot;/&gt;&lt;wsp:rsid wsp:val=&quot;00560497&quot;/&gt;&lt;wsp:rsid wsp:val=&quot;00564E30&quot;/&gt;&lt;wsp:rsid wsp:val=&quot;00567882&quot;/&gt;&lt;wsp:rsid wsp:val=&quot;00570B51&quot;/&gt;&lt;wsp:rsid wsp:val=&quot;00571981&quot;/&gt;&lt;wsp:rsid wsp:val=&quot;0057445C&quot;/&gt;&lt;wsp:rsid wsp:val=&quot;00574F29&quot;/&gt;&lt;wsp:rsid wsp:val=&quot;00580188&quot;/&gt;&lt;wsp:rsid wsp:val=&quot;00580491&quot;/&gt;&lt;wsp:rsid wsp:val=&quot;00580EF0&quot;/&gt;&lt;wsp:rsid wsp:val=&quot;00581F0B&quot;/&gt;&lt;wsp:rsid wsp:val=&quot;00587A11&quot;/&gt;&lt;wsp:rsid wsp:val=&quot;00587BF5&quot;/&gt;&lt;wsp:rsid wsp:val=&quot;0059178F&quot;/&gt;&lt;wsp:rsid wsp:val=&quot;00594D68&quot;/&gt;&lt;wsp:rsid wsp:val=&quot;00596C34&quot;/&gt;&lt;wsp:rsid wsp:val=&quot;00596C50&quot;/&gt;&lt;wsp:rsid wsp:val=&quot;005A0EC3&quot;/&gt;&lt;wsp:rsid wsp:val=&quot;005A4172&quot;/&gt;&lt;wsp:rsid wsp:val=&quot;005B0394&quot;/&gt;&lt;wsp:rsid wsp:val=&quot;005B0F4A&quot;/&gt;&lt;wsp:rsid wsp:val=&quot;005B1737&quot;/&gt;&lt;wsp:rsid wsp:val=&quot;005B40DA&quot;/&gt;&lt;wsp:rsid wsp:val=&quot;005B4A66&quot;/&gt;&lt;wsp:rsid wsp:val=&quot;005B5423&quot;/&gt;&lt;wsp:rsid wsp:val=&quot;005C1C2E&quot;/&gt;&lt;wsp:rsid wsp:val=&quot;005C215B&quot;/&gt;&lt;wsp:rsid wsp:val=&quot;005C6864&quot;/&gt;&lt;wsp:rsid wsp:val=&quot;005C7673&quot;/&gt;&lt;wsp:rsid wsp:val=&quot;005D3197&quot;/&gt;&lt;wsp:rsid wsp:val=&quot;005D3227&quot;/&gt;&lt;wsp:rsid wsp:val=&quot;005D400A&quot;/&gt;&lt;wsp:rsid wsp:val=&quot;005D4696&quot;/&gt;&lt;wsp:rsid wsp:val=&quot;005D48D5&quot;/&gt;&lt;wsp:rsid wsp:val=&quot;005D6B66&quot;/&gt;&lt;wsp:rsid wsp:val=&quot;005E1628&quot;/&gt;&lt;wsp:rsid wsp:val=&quot;005E1B7B&quot;/&gt;&lt;wsp:rsid wsp:val=&quot;005E41A8&quot;/&gt;&lt;wsp:rsid wsp:val=&quot;005E5338&quot;/&gt;&lt;wsp:rsid wsp:val=&quot;005E5401&quot;/&gt;&lt;wsp:rsid wsp:val=&quot;005E6A82&quot;/&gt;&lt;wsp:rsid wsp:val=&quot;005E7289&quot;/&gt;&lt;wsp:rsid wsp:val=&quot;005F69AE&quot;/&gt;&lt;wsp:rsid wsp:val=&quot;005F7D6A&quot;/&gt;&lt;wsp:rsid wsp:val=&quot;006001F0&quot;/&gt;&lt;wsp:rsid wsp:val=&quot;00600269&quot;/&gt;&lt;wsp:rsid wsp:val=&quot;00600FC4&quot;/&gt;&lt;wsp:rsid wsp:val=&quot;006010F9&quot;/&gt;&lt;wsp:rsid wsp:val=&quot;00602218&quot;/&gt;&lt;wsp:rsid wsp:val=&quot;00604335&quot;/&gt;&lt;wsp:rsid wsp:val=&quot;00605B07&quot;/&gt;&lt;wsp:rsid wsp:val=&quot;00605EEE&quot;/&gt;&lt;wsp:rsid wsp:val=&quot;00610D4B&quot;/&gt;&lt;wsp:rsid wsp:val=&quot;0061211F&quot;/&gt;&lt;wsp:rsid wsp:val=&quot;00612BD9&quot;/&gt;&lt;wsp:rsid wsp:val=&quot;00616602&quot;/&gt;&lt;wsp:rsid wsp:val=&quot;006174D0&quot;/&gt;&lt;wsp:rsid wsp:val=&quot;00620B1C&quot;/&gt;&lt;wsp:rsid wsp:val=&quot;0062147B&quot;/&gt;&lt;wsp:rsid wsp:val=&quot;00623498&quot;/&gt;&lt;wsp:rsid wsp:val=&quot;0062495D&quot;/&gt;&lt;wsp:rsid wsp:val=&quot;00626B2D&quot;/&gt;&lt;wsp:rsid wsp:val=&quot;006312C2&quot;/&gt;&lt;wsp:rsid wsp:val=&quot;006319B9&quot;/&gt;&lt;wsp:rsid wsp:val=&quot;00631DF7&quot;/&gt;&lt;wsp:rsid wsp:val=&quot;00634C8E&quot;/&gt;&lt;wsp:rsid wsp:val=&quot;006357E2&quot;/&gt;&lt;wsp:rsid wsp:val=&quot;006378E0&quot;/&gt;&lt;wsp:rsid wsp:val=&quot;006458E3&quot;/&gt;&lt;wsp:rsid wsp:val=&quot;00645ACF&quot;/&gt;&lt;wsp:rsid wsp:val=&quot;00647432&quot;/&gt;&lt;wsp:rsid wsp:val=&quot;006507FA&quot;/&gt;&lt;wsp:rsid wsp:val=&quot;00651B6B&quot;/&gt;&lt;wsp:rsid wsp:val=&quot;00651DBA&quot;/&gt;&lt;wsp:rsid wsp:val=&quot;00651F54&quot;/&gt;&lt;wsp:rsid wsp:val=&quot;00652358&quot;/&gt;&lt;wsp:rsid wsp:val=&quot;00654B32&quot;/&gt;&lt;wsp:rsid wsp:val=&quot;00656E6B&quot;/&gt;&lt;wsp:rsid wsp:val=&quot;006628B3&quot;/&gt;&lt;wsp:rsid wsp:val=&quot;00663AEA&quot;/&gt;&lt;wsp:rsid wsp:val=&quot;00666C08&quot;/&gt;&lt;wsp:rsid wsp:val=&quot;00667770&quot;/&gt;&lt;wsp:rsid wsp:val=&quot;00671C35&quot;/&gt;&lt;wsp:rsid wsp:val=&quot;00671EED&quot;/&gt;&lt;wsp:rsid wsp:val=&quot;0067255F&quot;/&gt;&lt;wsp:rsid wsp:val=&quot;0067730D&quot;/&gt;&lt;wsp:rsid wsp:val=&quot;00677343&quot;/&gt;&lt;wsp:rsid wsp:val=&quot;00680213&quot;/&gt;&lt;wsp:rsid wsp:val=&quot;00680DC1&quot;/&gt;&lt;wsp:rsid wsp:val=&quot;00687CA4&quot;/&gt;&lt;wsp:rsid wsp:val=&quot;00691942&quot;/&gt;&lt;wsp:rsid wsp:val=&quot;006919A8&quot;/&gt;&lt;wsp:rsid wsp:val=&quot;00694B7A&quot;/&gt;&lt;wsp:rsid wsp:val=&quot;00695C42&quot;/&gt;&lt;wsp:rsid wsp:val=&quot;00696C60&quot;/&gt;&lt;wsp:rsid wsp:val=&quot;006A47D2&quot;/&gt;&lt;wsp:rsid wsp:val=&quot;006A536A&quot;/&gt;&lt;wsp:rsid wsp:val=&quot;006A5AF7&quot;/&gt;&lt;wsp:rsid wsp:val=&quot;006A5EBB&quot;/&gt;&lt;wsp:rsid wsp:val=&quot;006A5F29&quot;/&gt;&lt;wsp:rsid wsp:val=&quot;006A619D&quot;/&gt;&lt;wsp:rsid wsp:val=&quot;006B069B&quot;/&gt;&lt;wsp:rsid wsp:val=&quot;006B0DA0&quot;/&gt;&lt;wsp:rsid wsp:val=&quot;006B2BAB&quot;/&gt;&lt;wsp:rsid wsp:val=&quot;006B5E67&quot;/&gt;&lt;wsp:rsid wsp:val=&quot;006B5F0D&quot;/&gt;&lt;wsp:rsid wsp:val=&quot;006C2F42&quot;/&gt;&lt;wsp:rsid wsp:val=&quot;006C32F5&quot;/&gt;&lt;wsp:rsid wsp:val=&quot;006C3F0D&quot;/&gt;&lt;wsp:rsid wsp:val=&quot;006D332B&quot;/&gt;&lt;wsp:rsid wsp:val=&quot;006D6647&quot;/&gt;&lt;wsp:rsid wsp:val=&quot;006D7E7E&quot;/&gt;&lt;wsp:rsid wsp:val=&quot;006E054A&quot;/&gt;&lt;wsp:rsid wsp:val=&quot;006E1A89&quot;/&gt;&lt;wsp:rsid wsp:val=&quot;006E30A6&quot;/&gt;&lt;wsp:rsid wsp:val=&quot;006E361F&quot;/&gt;&lt;wsp:rsid wsp:val=&quot;006E3D7E&quot;/&gt;&lt;wsp:rsid wsp:val=&quot;006E3EAB&quot;/&gt;&lt;wsp:rsid wsp:val=&quot;006E4904&quot;/&gt;&lt;wsp:rsid wsp:val=&quot;006E58FA&quot;/&gt;&lt;wsp:rsid wsp:val=&quot;006E600F&quot;/&gt;&lt;wsp:rsid wsp:val=&quot;006E6A83&quot;/&gt;&lt;wsp:rsid wsp:val=&quot;006E743B&quot;/&gt;&lt;wsp:rsid wsp:val=&quot;006F01B8&quot;/&gt;&lt;wsp:rsid wsp:val=&quot;006F157E&quot;/&gt;&lt;wsp:rsid wsp:val=&quot;006F380B&quot;/&gt;&lt;wsp:rsid wsp:val=&quot;006F3AA9&quot;/&gt;&lt;wsp:rsid wsp:val=&quot;006F5038&quot;/&gt;&lt;wsp:rsid wsp:val=&quot;00702020&quot;/&gt;&lt;wsp:rsid wsp:val=&quot;0070429A&quot;/&gt;&lt;wsp:rsid wsp:val=&quot;007126CA&quot;/&gt;&lt;wsp:rsid wsp:val=&quot;007137FA&quot;/&gt;&lt;wsp:rsid wsp:val=&quot;00716BEE&quot;/&gt;&lt;wsp:rsid wsp:val=&quot;00716CF7&quot;/&gt;&lt;wsp:rsid wsp:val=&quot;007216E0&quot;/&gt;&lt;wsp:rsid wsp:val=&quot;00721DE9&quot;/&gt;&lt;wsp:rsid wsp:val=&quot;00722450&quot;/&gt;&lt;wsp:rsid wsp:val=&quot;00722B27&quot;/&gt;&lt;wsp:rsid wsp:val=&quot;0072413F&quot;/&gt;&lt;wsp:rsid wsp:val=&quot;00724E12&quot;/&gt;&lt;wsp:rsid wsp:val=&quot;0072554B&quot;/&gt;&lt;wsp:rsid wsp:val=&quot;00726793&quot;/&gt;&lt;wsp:rsid wsp:val=&quot;00726A5E&quot;/&gt;&lt;wsp:rsid wsp:val=&quot;00726EAB&quot;/&gt;&lt;wsp:rsid wsp:val=&quot;0073112C&quot;/&gt;&lt;wsp:rsid wsp:val=&quot;0073263F&quot;/&gt;&lt;wsp:rsid wsp:val=&quot;00733B47&quot;/&gt;&lt;wsp:rsid wsp:val=&quot;00735355&quot;/&gt;&lt;wsp:rsid wsp:val=&quot;007370CA&quot;/&gt;&lt;wsp:rsid wsp:val=&quot;00740AC1&quot;/&gt;&lt;wsp:rsid wsp:val=&quot;0074238C&quot;/&gt;&lt;wsp:rsid wsp:val=&quot;007437E9&quot;/&gt;&lt;wsp:rsid wsp:val=&quot;0074709F&quot;/&gt;&lt;wsp:rsid wsp:val=&quot;0074740B&quot;/&gt;&lt;wsp:rsid wsp:val=&quot;007509B4&quot;/&gt;&lt;wsp:rsid wsp:val=&quot;00750C4D&quot;/&gt;&lt;wsp:rsid wsp:val=&quot;00752B22&quot;/&gt;&lt;wsp:rsid wsp:val=&quot;007533FA&quot;/&gt;&lt;wsp:rsid wsp:val=&quot;00753B86&quot;/&gt;&lt;wsp:rsid wsp:val=&quot;007540E8&quot;/&gt;&lt;wsp:rsid wsp:val=&quot;0075450C&quot;/&gt;&lt;wsp:rsid wsp:val=&quot;00755BF6&quot;/&gt;&lt;wsp:rsid wsp:val=&quot;007563DE&quot;/&gt;&lt;wsp:rsid wsp:val=&quot;007569B0&quot;/&gt;&lt;wsp:rsid wsp:val=&quot;00756BAF&quot;/&gt;&lt;wsp:rsid wsp:val=&quot;00757C26&quot;/&gt;&lt;wsp:rsid wsp:val=&quot;00760DE6&quot;/&gt;&lt;wsp:rsid wsp:val=&quot;0076334B&quot;/&gt;&lt;wsp:rsid wsp:val=&quot;00772B1D&quot;/&gt;&lt;wsp:rsid wsp:val=&quot;00773EF4&quot;/&gt;&lt;wsp:rsid wsp:val=&quot;00774986&quot;/&gt;&lt;wsp:rsid wsp:val=&quot;00776306&quot;/&gt;&lt;wsp:rsid wsp:val=&quot;00776CB9&quot;/&gt;&lt;wsp:rsid wsp:val=&quot;00777B88&quot;/&gt;&lt;wsp:rsid wsp:val=&quot;007824F1&quot;/&gt;&lt;wsp:rsid wsp:val=&quot;00782653&quot;/&gt;&lt;wsp:rsid wsp:val=&quot;007843B1&quot;/&gt;&lt;wsp:rsid wsp:val=&quot;00785D8D&quot;/&gt;&lt;wsp:rsid wsp:val=&quot;007878E9&quot;/&gt;&lt;wsp:rsid wsp:val=&quot;00787AA1&quot;/&gt;&lt;wsp:rsid wsp:val=&quot;007939B6&quot;/&gt;&lt;wsp:rsid wsp:val=&quot;007942FE&quot;/&gt;&lt;wsp:rsid wsp:val=&quot;00796507&quot;/&gt;&lt;wsp:rsid wsp:val=&quot;00797DD6&quot;/&gt;&lt;wsp:rsid wsp:val=&quot;007A0DD5&quot;/&gt;&lt;wsp:rsid wsp:val=&quot;007A559D&quot;/&gt;&lt;wsp:rsid wsp:val=&quot;007A5ED5&quot;/&gt;&lt;wsp:rsid wsp:val=&quot;007A6167&quot;/&gt;&lt;wsp:rsid wsp:val=&quot;007A752C&quot;/&gt;&lt;wsp:rsid wsp:val=&quot;007B1D97&quot;/&gt;&lt;wsp:rsid wsp:val=&quot;007B3DFF&quot;/&gt;&lt;wsp:rsid wsp:val=&quot;007B4A53&quot;/&gt;&lt;wsp:rsid wsp:val=&quot;007B52CE&quot;/&gt;&lt;wsp:rsid wsp:val=&quot;007B5E06&quot;/&gt;&lt;wsp:rsid wsp:val=&quot;007C35E0&quot;/&gt;&lt;wsp:rsid wsp:val=&quot;007C47A6&quot;/&gt;&lt;wsp:rsid wsp:val=&quot;007C4A6C&quot;/&gt;&lt;wsp:rsid wsp:val=&quot;007C4B4E&quot;/&gt;&lt;wsp:rsid wsp:val=&quot;007C5FFD&quot;/&gt;&lt;wsp:rsid wsp:val=&quot;007C6C01&quot;/&gt;&lt;wsp:rsid wsp:val=&quot;007C7E2A&quot;/&gt;&lt;wsp:rsid wsp:val=&quot;007D11F0&quot;/&gt;&lt;wsp:rsid wsp:val=&quot;007D16CC&quot;/&gt;&lt;wsp:rsid wsp:val=&quot;007D3186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55A8&quot;/&gt;&lt;wsp:rsid wsp:val=&quot;007E6067&quot;/&gt;&lt;wsp:rsid wsp:val=&quot;007F0013&quot;/&gt;&lt;wsp:rsid wsp:val=&quot;007F0787&quot;/&gt;&lt;wsp:rsid wsp:val=&quot;007F07F7&quot;/&gt;&lt;wsp:rsid wsp:val=&quot;007F4190&quot;/&gt;&lt;wsp:rsid wsp:val=&quot;007F5C7A&quot;/&gt;&lt;wsp:rsid wsp:val=&quot;00800030&quot;/&gt;&lt;wsp:rsid wsp:val=&quot;00801133&quot;/&gt;&lt;wsp:rsid wsp:val=&quot;00802806&quot;/&gt;&lt;wsp:rsid wsp:val=&quot;00803B6F&quot;/&gt;&lt;wsp:rsid wsp:val=&quot;00806198&quot;/&gt;&lt;wsp:rsid wsp:val=&quot;0081076F&quot;/&gt;&lt;wsp:rsid wsp:val=&quot;0081173A&quot;/&gt;&lt;wsp:rsid wsp:val=&quot;00811FF6&quot;/&gt;&lt;wsp:rsid wsp:val=&quot;00814CEE&quot;/&gt;&lt;wsp:rsid wsp:val=&quot;0081687E&quot;/&gt;&lt;wsp:rsid wsp:val=&quot;008218C8&quot;/&gt;&lt;wsp:rsid wsp:val=&quot;0082261B&quot;/&gt;&lt;wsp:rsid wsp:val=&quot;00823C79&quot;/&gt;&lt;wsp:rsid wsp:val=&quot;00826083&quot;/&gt;&lt;wsp:rsid wsp:val=&quot;008278A3&quot;/&gt;&lt;wsp:rsid wsp:val=&quot;0083048C&quot;/&gt;&lt;wsp:rsid wsp:val=&quot;00830509&quot;/&gt;&lt;wsp:rsid wsp:val=&quot;00830B9F&quot;/&gt;&lt;wsp:rsid wsp:val=&quot;00830E0B&quot;/&gt;&lt;wsp:rsid wsp:val=&quot;0083113F&quot;/&gt;&lt;wsp:rsid wsp:val=&quot;008316B7&quot;/&gt;&lt;wsp:rsid wsp:val=&quot;0083204D&quot;/&gt;&lt;wsp:rsid wsp:val=&quot;00833602&quot;/&gt;&lt;wsp:rsid wsp:val=&quot;0084061A&quot;/&gt;&lt;wsp:rsid wsp:val=&quot;008419CB&quot;/&gt;&lt;wsp:rsid wsp:val=&quot;00843353&quot;/&gt;&lt;wsp:rsid wsp:val=&quot;00843508&quot;/&gt;&lt;wsp:rsid wsp:val=&quot;00844A95&quot;/&gt;&lt;wsp:rsid wsp:val=&quot;00847A9D&quot;/&gt;&lt;wsp:rsid wsp:val=&quot;00850F3A&quot;/&gt;&lt;wsp:rsid wsp:val=&quot;008538FE&quot;/&gt;&lt;wsp:rsid wsp:val=&quot;008543B8&quot;/&gt;&lt;wsp:rsid wsp:val=&quot;00854703&quot;/&gt;&lt;wsp:rsid wsp:val=&quot;00854B71&quot;/&gt;&lt;wsp:rsid wsp:val=&quot;008560E8&quot;/&gt;&lt;wsp:rsid wsp:val=&quot;00857CBB&quot;/&gt;&lt;wsp:rsid wsp:val=&quot;00860FA6&quot;/&gt;&lt;wsp:rsid wsp:val=&quot;008670D9&quot;/&gt;&lt;wsp:rsid wsp:val=&quot;008734E2&quot;/&gt;&lt;wsp:rsid wsp:val=&quot;00874CBC&quot;/&gt;&lt;wsp:rsid wsp:val=&quot;00874FA1&quot;/&gt;&lt;wsp:rsid wsp:val=&quot;0088280B&quot;/&gt;&lt;wsp:rsid wsp:val=&quot;00882DF1&quot;/&gt;&lt;wsp:rsid wsp:val=&quot;00883112&quot;/&gt;&lt;wsp:rsid wsp:val=&quot;0088374C&quot;/&gt;&lt;wsp:rsid wsp:val=&quot;00887822&quot;/&gt;&lt;wsp:rsid wsp:val=&quot;00892638&quot;/&gt;&lt;wsp:rsid wsp:val=&quot;00892CEB&quot;/&gt;&lt;wsp:rsid wsp:val=&quot;00893335&quot;/&gt;&lt;wsp:rsid wsp:val=&quot;00895704&quot;/&gt;&lt;wsp:rsid wsp:val=&quot;00897E62&quot;/&gt;&lt;wsp:rsid wsp:val=&quot;008A0131&quot;/&gt;&lt;wsp:rsid wsp:val=&quot;008A03D4&quot;/&gt;&lt;wsp:rsid wsp:val=&quot;008A19A7&quot;/&gt;&lt;wsp:rsid wsp:val=&quot;008A7F24&quot;/&gt;&lt;wsp:rsid wsp:val=&quot;008B03D8&quot;/&gt;&lt;wsp:rsid wsp:val=&quot;008B6885&quot;/&gt;&lt;wsp:rsid wsp:val=&quot;008C1C13&quot;/&gt;&lt;wsp:rsid wsp:val=&quot;008C2213&quot;/&gt;&lt;wsp:rsid wsp:val=&quot;008C2BCF&quot;/&gt;&lt;wsp:rsid wsp:val=&quot;008C391B&quot;/&gt;&lt;wsp:rsid wsp:val=&quot;008C3ED7&quot;/&gt;&lt;wsp:rsid wsp:val=&quot;008C599C&quot;/&gt;&lt;wsp:rsid wsp:val=&quot;008C6853&quot;/&gt;&lt;wsp:rsid wsp:val=&quot;008D11FE&quot;/&gt;&lt;wsp:rsid wsp:val=&quot;008D28AB&quot;/&gt;&lt;wsp:rsid wsp:val=&quot;008D361A&quot;/&gt;&lt;wsp:rsid wsp:val=&quot;008E0F7D&quot;/&gt;&lt;wsp:rsid wsp:val=&quot;008E320D&quot;/&gt;&lt;wsp:rsid wsp:val=&quot;008E4B89&quot;/&gt;&lt;wsp:rsid wsp:val=&quot;008E5038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1363A&quot;/&gt;&lt;wsp:rsid wsp:val=&quot;0091607E&quot;/&gt;&lt;wsp:rsid wsp:val=&quot;009169AB&quot;/&gt;&lt;wsp:rsid wsp:val=&quot;009250D1&quot;/&gt;&lt;wsp:rsid wsp:val=&quot;00925CE7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2E7C&quot;/&gt;&lt;wsp:rsid wsp:val=&quot;00945BBC&quot;/&gt;&lt;wsp:rsid wsp:val=&quot;00950275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72A&quot;/&gt;&lt;wsp:rsid wsp:val=&quot;00970D11&quot;/&gt;&lt;wsp:rsid wsp:val=&quot;00971BCF&quot;/&gt;&lt;wsp:rsid wsp:val=&quot;00971D16&quot;/&gt;&lt;wsp:rsid wsp:val=&quot;009738CA&quot;/&gt;&lt;wsp:rsid wsp:val=&quot;0097601E&quot;/&gt;&lt;wsp:rsid wsp:val=&quot;00976221&quot;/&gt;&lt;wsp:rsid wsp:val=&quot;00980087&quot;/&gt;&lt;wsp:rsid wsp:val=&quot;00980B37&quot;/&gt;&lt;wsp:rsid wsp:val=&quot;00980B7C&quot;/&gt;&lt;wsp:rsid wsp:val=&quot;00980C8D&quot;/&gt;&lt;wsp:rsid wsp:val=&quot;0098236F&quot;/&gt;&lt;wsp:rsid wsp:val=&quot;00983F68&quot;/&gt;&lt;wsp:rsid wsp:val=&quot;0098542E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97E11&quot;/&gt;&lt;wsp:rsid wsp:val=&quot;009A288A&quot;/&gt;&lt;wsp:rsid wsp:val=&quot;009A3666&quot;/&gt;&lt;wsp:rsid wsp:val=&quot;009A3912&quot;/&gt;&lt;wsp:rsid wsp:val=&quot;009A4F03&quot;/&gt;&lt;wsp:rsid wsp:val=&quot;009B13C6&quot;/&gt;&lt;wsp:rsid wsp:val=&quot;009B1B05&quot;/&gt;&lt;wsp:rsid wsp:val=&quot;009B1EEA&quot;/&gt;&lt;wsp:rsid wsp:val=&quot;009B22CB&quot;/&gt;&lt;wsp:rsid wsp:val=&quot;009B601C&quot;/&gt;&lt;wsp:rsid wsp:val=&quot;009B679E&quot;/&gt;&lt;wsp:rsid wsp:val=&quot;009C024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220C&quot;/&gt;&lt;wsp:rsid wsp:val=&quot;009F0998&quot;/&gt;&lt;wsp:rsid wsp:val=&quot;009F0D19&quot;/&gt;&lt;wsp:rsid wsp:val=&quot;009F1937&quot;/&gt;&lt;wsp:rsid wsp:val=&quot;009F451D&quot;/&gt;&lt;wsp:rsid wsp:val=&quot;009F537F&quot;/&gt;&lt;wsp:rsid wsp:val=&quot;009F729F&quot;/&gt;&lt;wsp:rsid wsp:val=&quot;009F7BCC&quot;/&gt;&lt;wsp:rsid wsp:val=&quot;00A00F10&quot;/&gt;&lt;wsp:rsid wsp:val=&quot;00A023C3&quot;/&gt;&lt;wsp:rsid wsp:val=&quot;00A0270E&quot;/&gt;&lt;wsp:rsid wsp:val=&quot;00A051AC&quot;/&gt;&lt;wsp:rsid wsp:val=&quot;00A05455&quot;/&gt;&lt;wsp:rsid wsp:val=&quot;00A067D2&quot;/&gt;&lt;wsp:rsid wsp:val=&quot;00A07389&quot;/&gt;&lt;wsp:rsid wsp:val=&quot;00A12881&quot;/&gt;&lt;wsp:rsid wsp:val=&quot;00A12A39&quot;/&gt;&lt;wsp:rsid wsp:val=&quot;00A14075&quot;/&gt;&lt;wsp:rsid wsp:val=&quot;00A14B33&quot;/&gt;&lt;wsp:rsid wsp:val=&quot;00A1636C&quot;/&gt;&lt;wsp:rsid wsp:val=&quot;00A17A23&quot;/&gt;&lt;wsp:rsid wsp:val=&quot;00A2178C&quot;/&gt;&lt;wsp:rsid wsp:val=&quot;00A22966&quot;/&gt;&lt;wsp:rsid wsp:val=&quot;00A2470C&quot;/&gt;&lt;wsp:rsid wsp:val=&quot;00A25986&quot;/&gt;&lt;wsp:rsid wsp:val=&quot;00A26C0E&quot;/&gt;&lt;wsp:rsid wsp:val=&quot;00A27FAB&quot;/&gt;&lt;wsp:rsid wsp:val=&quot;00A30FF6&quot;/&gt;&lt;wsp:rsid wsp:val=&quot;00A32CDA&quot;/&gt;&lt;wsp:rsid wsp:val=&quot;00A35DB9&quot;/&gt;&lt;wsp:rsid wsp:val=&quot;00A36BAD&quot;/&gt;&lt;wsp:rsid wsp:val=&quot;00A375EA&quot;/&gt;&lt;wsp:rsid wsp:val=&quot;00A43A8E&quot;/&gt;&lt;wsp:rsid wsp:val=&quot;00A45338&quot;/&gt;&lt;wsp:rsid wsp:val=&quot;00A45801&quot;/&gt;&lt;wsp:rsid wsp:val=&quot;00A46417&quot;/&gt;&lt;wsp:rsid wsp:val=&quot;00A52D27&quot;/&gt;&lt;wsp:rsid wsp:val=&quot;00A5310C&quot;/&gt;&lt;wsp:rsid wsp:val=&quot;00A53D2E&quot;/&gt;&lt;wsp:rsid wsp:val=&quot;00A60147&quot;/&gt;&lt;wsp:rsid wsp:val=&quot;00A615E9&quot;/&gt;&lt;wsp:rsid wsp:val=&quot;00A63E71&quot;/&gt;&lt;wsp:rsid wsp:val=&quot;00A66265&quot;/&gt;&lt;wsp:rsid wsp:val=&quot;00A66ACB&quot;/&gt;&lt;wsp:rsid wsp:val=&quot;00A66CF7&quot;/&gt;&lt;wsp:rsid wsp:val=&quot;00A7039F&quot;/&gt;&lt;wsp:rsid wsp:val=&quot;00A70703&quot;/&gt;&lt;wsp:rsid wsp:val=&quot;00A71816&quot;/&gt;&lt;wsp:rsid wsp:val=&quot;00A73920&quot;/&gt;&lt;wsp:rsid wsp:val=&quot;00A76E6A&quot;/&gt;&lt;wsp:rsid wsp:val=&quot;00A77D5A&quot;/&gt;&lt;wsp:rsid wsp:val=&quot;00A80D25&quot;/&gt;&lt;wsp:rsid wsp:val=&quot;00A8142C&quot;/&gt;&lt;wsp:rsid wsp:val=&quot;00A82601&quot;/&gt;&lt;wsp:rsid wsp:val=&quot;00A84512&quot;/&gt;&lt;wsp:rsid wsp:val=&quot;00A84523&quot;/&gt;&lt;wsp:rsid wsp:val=&quot;00A84AE4&quot;/&gt;&lt;wsp:rsid wsp:val=&quot;00A914B1&quot;/&gt;&lt;wsp:rsid wsp:val=&quot;00A915FC&quot;/&gt;&lt;wsp:rsid wsp:val=&quot;00A91F7D&quot;/&gt;&lt;wsp:rsid wsp:val=&quot;00A920F4&quot;/&gt;&lt;wsp:rsid wsp:val=&quot;00A92F23&quot;/&gt;&lt;wsp:rsid wsp:val=&quot;00A93335&quot;/&gt;&lt;wsp:rsid wsp:val=&quot;00AA5B1E&quot;/&gt;&lt;wsp:rsid wsp:val=&quot;00AA6EE7&quot;/&gt;&lt;wsp:rsid wsp:val=&quot;00AB51B1&quot;/&gt;&lt;wsp:rsid wsp:val=&quot;00AB6123&quot;/&gt;&lt;wsp:rsid wsp:val=&quot;00AC0213&quot;/&gt;&lt;wsp:rsid wsp:val=&quot;00AC07C2&quot;/&gt;&lt;wsp:rsid wsp:val=&quot;00AC1984&quot;/&gt;&lt;wsp:rsid wsp:val=&quot;00AC4CEE&quot;/&gt;&lt;wsp:rsid wsp:val=&quot;00AC65C9&quot;/&gt;&lt;wsp:rsid wsp:val=&quot;00AD0FC7&quot;/&gt;&lt;wsp:rsid wsp:val=&quot;00AD132E&quot;/&gt;&lt;wsp:rsid wsp:val=&quot;00AD1B9E&quot;/&gt;&lt;wsp:rsid wsp:val=&quot;00AD3B2D&quot;/&gt;&lt;wsp:rsid wsp:val=&quot;00AD4658&quot;/&gt;&lt;wsp:rsid wsp:val=&quot;00AD4F51&quot;/&gt;&lt;wsp:rsid wsp:val=&quot;00AD4FCE&quot;/&gt;&lt;wsp:rsid wsp:val=&quot;00AD6FBB&quot;/&gt;&lt;wsp:rsid wsp:val=&quot;00AD733B&quot;/&gt;&lt;wsp:rsid wsp:val=&quot;00AE1E7A&quot;/&gt;&lt;wsp:rsid wsp:val=&quot;00AE3185&quot;/&gt;&lt;wsp:rsid wsp:val=&quot;00AE31A2&quot;/&gt;&lt;wsp:rsid wsp:val=&quot;00AE486E&quot;/&gt;&lt;wsp:rsid wsp:val=&quot;00AE6895&quot;/&gt;&lt;wsp:rsid wsp:val=&quot;00AE7ADB&quot;/&gt;&lt;wsp:rsid wsp:val=&quot;00AF7D86&quot;/&gt;&lt;wsp:rsid wsp:val=&quot;00B04F99&quot;/&gt;&lt;wsp:rsid wsp:val=&quot;00B04F9A&quot;/&gt;&lt;wsp:rsid wsp:val=&quot;00B055AB&quot;/&gt;&lt;wsp:rsid wsp:val=&quot;00B05BCA&quot;/&gt;&lt;wsp:rsid wsp:val=&quot;00B06279&quot;/&gt;&lt;wsp:rsid wsp:val=&quot;00B06E6E&quot;/&gt;&lt;wsp:rsid wsp:val=&quot;00B122A0&quot;/&gt;&lt;wsp:rsid wsp:val=&quot;00B12BF9&quot;/&gt;&lt;wsp:rsid wsp:val=&quot;00B13979&quot;/&gt;&lt;wsp:rsid wsp:val=&quot;00B13EF4&quot;/&gt;&lt;wsp:rsid wsp:val=&quot;00B147DC&quot;/&gt;&lt;wsp:rsid wsp:val=&quot;00B168E3&quot;/&gt;&lt;wsp:rsid wsp:val=&quot;00B20839&quot;/&gt;&lt;wsp:rsid wsp:val=&quot;00B23554&quot;/&gt;&lt;wsp:rsid wsp:val=&quot;00B26A3C&quot;/&gt;&lt;wsp:rsid wsp:val=&quot;00B27BB8&quot;/&gt;&lt;wsp:rsid wsp:val=&quot;00B32CA4&quot;/&gt;&lt;wsp:rsid wsp:val=&quot;00B352C9&quot;/&gt;&lt;wsp:rsid wsp:val=&quot;00B35DDF&quot;/&gt;&lt;wsp:rsid wsp:val=&quot;00B4227A&quot;/&gt;&lt;wsp:rsid wsp:val=&quot;00B4265E&quot;/&gt;&lt;wsp:rsid wsp:val=&quot;00B45401&quot;/&gt;&lt;wsp:rsid wsp:val=&quot;00B45CFE&quot;/&gt;&lt;wsp:rsid wsp:val=&quot;00B468EC&quot;/&gt;&lt;wsp:rsid wsp:val=&quot;00B46B00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603B2&quot;/&gt;&lt;wsp:rsid wsp:val=&quot;00B619C8&quot;/&gt;&lt;wsp:rsid wsp:val=&quot;00B62F90&quot;/&gt;&lt;wsp:rsid wsp:val=&quot;00B6481B&quot;/&gt;&lt;wsp:rsid wsp:val=&quot;00B653FF&quot;/&gt;&lt;wsp:rsid wsp:val=&quot;00B65867&quot;/&gt;&lt;wsp:rsid wsp:val=&quot;00B70807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0873&quot;/&gt;&lt;wsp:rsid wsp:val=&quot;00B82A94&quot;/&gt;&lt;wsp:rsid wsp:val=&quot;00B853E8&quot;/&gt;&lt;wsp:rsid wsp:val=&quot;00B91754&quot;/&gt;&lt;wsp:rsid wsp:val=&quot;00B955D8&quot;/&gt;&lt;wsp:rsid wsp:val=&quot;00B97A25&quot;/&gt;&lt;wsp:rsid wsp:val=&quot;00BA1EBB&quot;/&gt;&lt;wsp:rsid wsp:val=&quot;00BA407A&quot;/&gt;&lt;wsp:rsid wsp:val=&quot;00BA5986&quot;/&gt;&lt;wsp:rsid wsp:val=&quot;00BA5B1C&quot;/&gt;&lt;wsp:rsid wsp:val=&quot;00BB042E&quot;/&gt;&lt;wsp:rsid wsp:val=&quot;00BB07B5&quot;/&gt;&lt;wsp:rsid wsp:val=&quot;00BB1251&quot;/&gt;&lt;wsp:rsid wsp:val=&quot;00BB22E3&quot;/&gt;&lt;wsp:rsid wsp:val=&quot;00BB38E1&quot;/&gt;&lt;wsp:rsid wsp:val=&quot;00BB53C7&quot;/&gt;&lt;wsp:rsid wsp:val=&quot;00BB6435&quot;/&gt;&lt;wsp:rsid wsp:val=&quot;00BB70F1&quot;/&gt;&lt;wsp:rsid wsp:val=&quot;00BC12F9&quot;/&gt;&lt;wsp:rsid wsp:val=&quot;00BC542E&quot;/&gt;&lt;wsp:rsid wsp:val=&quot;00BC5DE3&quot;/&gt;&lt;wsp:rsid wsp:val=&quot;00BD1FA8&quot;/&gt;&lt;wsp:rsid wsp:val=&quot;00BD332C&quot;/&gt;&lt;wsp:rsid wsp:val=&quot;00BD3AD7&quot;/&gt;&lt;wsp:rsid wsp:val=&quot;00BD4613&quot;/&gt;&lt;wsp:rsid wsp:val=&quot;00BD5486&quot;/&gt;&lt;wsp:rsid wsp:val=&quot;00BD6754&quot;/&gt;&lt;wsp:rsid wsp:val=&quot;00BE0391&quot;/&gt;&lt;wsp:rsid wsp:val=&quot;00BE09A5&quot;/&gt;&lt;wsp:rsid wsp:val=&quot;00BE0DAF&quot;/&gt;&lt;wsp:rsid wsp:val=&quot;00BE211C&quot;/&gt;&lt;wsp:rsid wsp:val=&quot;00BE51D5&quot;/&gt;&lt;wsp:rsid wsp:val=&quot;00BE5DAD&quot;/&gt;&lt;wsp:rsid wsp:val=&quot;00BE6734&quot;/&gt;&lt;wsp:rsid wsp:val=&quot;00BE74C9&quot;/&gt;&lt;wsp:rsid wsp:val=&quot;00BF2B7F&quot;/&gt;&lt;wsp:rsid wsp:val=&quot;00BF55CD&quot;/&gt;&lt;wsp:rsid wsp:val=&quot;00C06186&quot;/&gt;&lt;wsp:rsid wsp:val=&quot;00C06FF4&quot;/&gt;&lt;wsp:rsid wsp:val=&quot;00C1074C&quot;/&gt;&lt;wsp:rsid wsp:val=&quot;00C161B2&quot;/&gt;&lt;wsp:rsid wsp:val=&quot;00C163D5&quot;/&gt;&lt;wsp:rsid wsp:val=&quot;00C22F10&quot;/&gt;&lt;wsp:rsid wsp:val=&quot;00C25F59&quot;/&gt;&lt;wsp:rsid wsp:val=&quot;00C26BF9&quot;/&gt;&lt;wsp:rsid wsp:val=&quot;00C302DF&quot;/&gt;&lt;wsp:rsid wsp:val=&quot;00C30B79&quot;/&gt;&lt;wsp:rsid wsp:val=&quot;00C31D6C&quot;/&gt;&lt;wsp:rsid wsp:val=&quot;00C31EDB&quot;/&gt;&lt;wsp:rsid wsp:val=&quot;00C32B6C&quot;/&gt;&lt;wsp:rsid wsp:val=&quot;00C362CA&quot;/&gt;&lt;wsp:rsid wsp:val=&quot;00C36431&quot;/&gt;&lt;wsp:rsid wsp:val=&quot;00C37316&quot;/&gt;&lt;wsp:rsid wsp:val=&quot;00C4020F&quot;/&gt;&lt;wsp:rsid wsp:val=&quot;00C411CC&quot;/&gt;&lt;wsp:rsid wsp:val=&quot;00C4222B&quot;/&gt;&lt;wsp:rsid wsp:val=&quot;00C43710&quot;/&gt;&lt;wsp:rsid wsp:val=&quot;00C44C37&quot;/&gt;&lt;wsp:rsid wsp:val=&quot;00C45195&quot;/&gt;&lt;wsp:rsid wsp:val=&quot;00C47097&quot;/&gt;&lt;wsp:rsid wsp:val=&quot;00C50032&quot;/&gt;&lt;wsp:rsid wsp:val=&quot;00C518C3&quot;/&gt;&lt;wsp:rsid wsp:val=&quot;00C55217&quot;/&gt;&lt;wsp:rsid wsp:val=&quot;00C60268&quot;/&gt;&lt;wsp:rsid wsp:val=&quot;00C62983&quot;/&gt;&lt;wsp:rsid wsp:val=&quot;00C637FF&quot;/&gt;&lt;wsp:rsid wsp:val=&quot;00C63F6F&quot;/&gt;&lt;wsp:rsid wsp:val=&quot;00C6601D&quot;/&gt;&lt;wsp:rsid wsp:val=&quot;00C66184&quot;/&gt;&lt;wsp:rsid wsp:val=&quot;00C66AAC&quot;/&gt;&lt;wsp:rsid wsp:val=&quot;00C66CC8&quot;/&gt;&lt;wsp:rsid wsp:val=&quot;00C66DCE&quot;/&gt;&lt;wsp:rsid wsp:val=&quot;00C7108D&quot;/&gt;&lt;wsp:rsid wsp:val=&quot;00C730CF&quot;/&gt;&lt;wsp:rsid wsp:val=&quot;00C7346E&quot;/&gt;&lt;wsp:rsid wsp:val=&quot;00C73BED&quot;/&gt;&lt;wsp:rsid wsp:val=&quot;00C74CCF&quot;/&gt;&lt;wsp:rsid wsp:val=&quot;00C750AD&quot;/&gt;&lt;wsp:rsid wsp:val=&quot;00C752A7&quot;/&gt;&lt;wsp:rsid wsp:val=&quot;00C80181&quot;/&gt;&lt;wsp:rsid wsp:val=&quot;00C805FB&quot;/&gt;&lt;wsp:rsid wsp:val=&quot;00C821EC&quot;/&gt;&lt;wsp:rsid wsp:val=&quot;00C823A7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5FB7&quot;/&gt;&lt;wsp:rsid wsp:val=&quot;00C8618D&quot;/&gt;&lt;wsp:rsid wsp:val=&quot;00C9132B&quot;/&gt;&lt;wsp:rsid wsp:val=&quot;00C9320A&quot;/&gt;&lt;wsp:rsid wsp:val=&quot;00C9372A&quot;/&gt;&lt;wsp:rsid wsp:val=&quot;00C93844&quot;/&gt;&lt;wsp:rsid wsp:val=&quot;00C93C3F&quot;/&gt;&lt;wsp:rsid wsp:val=&quot;00C941AD&quot;/&gt;&lt;wsp:rsid wsp:val=&quot;00C96B46&quot;/&gt;&lt;wsp:rsid wsp:val=&quot;00CA0D9A&quot;/&gt;&lt;wsp:rsid wsp:val=&quot;00CA2D6C&quot;/&gt;&lt;wsp:rsid wsp:val=&quot;00CA4BB5&quot;/&gt;&lt;wsp:rsid wsp:val=&quot;00CA5ACE&quot;/&gt;&lt;wsp:rsid wsp:val=&quot;00CB1743&quot;/&gt;&lt;wsp:rsid wsp:val=&quot;00CB58D6&quot;/&gt;&lt;wsp:rsid wsp:val=&quot;00CB6A4E&quot;/&gt;&lt;wsp:rsid wsp:val=&quot;00CC04F6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129A&quot;/&gt;&lt;wsp:rsid wsp:val=&quot;00CF1CB7&quot;/&gt;&lt;wsp:rsid wsp:val=&quot;00CF28F9&quot;/&gt;&lt;wsp:rsid wsp:val=&quot;00CF54B8&quot;/&gt;&lt;wsp:rsid wsp:val=&quot;00CF75B2&quot;/&gt;&lt;wsp:rsid wsp:val=&quot;00D013BE&quot;/&gt;&lt;wsp:rsid wsp:val=&quot;00D0161F&quot;/&gt;&lt;wsp:rsid wsp:val=&quot;00D03AE4&quot;/&gt;&lt;wsp:rsid wsp:val=&quot;00D047FD&quot;/&gt;&lt;wsp:rsid wsp:val=&quot;00D04F03&quot;/&gt;&lt;wsp:rsid wsp:val=&quot;00D05035&quot;/&gt;&lt;wsp:rsid wsp:val=&quot;00D07DD6&quot;/&gt;&lt;wsp:rsid wsp:val=&quot;00D10950&quot;/&gt;&lt;wsp:rsid wsp:val=&quot;00D14935&quot;/&gt;&lt;wsp:rsid wsp:val=&quot;00D15AAE&quot;/&gt;&lt;wsp:rsid wsp:val=&quot;00D1747B&quot;/&gt;&lt;wsp:rsid wsp:val=&quot;00D20DDF&quot;/&gt;&lt;wsp:rsid wsp:val=&quot;00D20E20&quot;/&gt;&lt;wsp:rsid wsp:val=&quot;00D21037&quot;/&gt;&lt;wsp:rsid wsp:val=&quot;00D21433&quot;/&gt;&lt;wsp:rsid wsp:val=&quot;00D22588&quot;/&gt;&lt;wsp:rsid wsp:val=&quot;00D233E7&quot;/&gt;&lt;wsp:rsid wsp:val=&quot;00D340F8&quot;/&gt;&lt;wsp:rsid wsp:val=&quot;00D34CBA&quot;/&gt;&lt;wsp:rsid wsp:val=&quot;00D34D4C&quot;/&gt;&lt;wsp:rsid wsp:val=&quot;00D42A4F&quot;/&gt;&lt;wsp:rsid wsp:val=&quot;00D42C75&quot;/&gt;&lt;wsp:rsid wsp:val=&quot;00D43381&quot;/&gt;&lt;wsp:rsid wsp:val=&quot;00D45EDD&quot;/&gt;&lt;wsp:rsid wsp:val=&quot;00D4740F&quot;/&gt;&lt;wsp:rsid wsp:val=&quot;00D51853&quot;/&gt;&lt;wsp:rsid wsp:val=&quot;00D524EE&quot;/&gt;&lt;wsp:rsid wsp:val=&quot;00D54476&quot;/&gt;&lt;wsp:rsid wsp:val=&quot;00D55019&quot;/&gt;&lt;wsp:rsid wsp:val=&quot;00D56D7F&quot;/&gt;&lt;wsp:rsid wsp:val=&quot;00D5703B&quot;/&gt;&lt;wsp:rsid wsp:val=&quot;00D57AD6&quot;/&gt;&lt;wsp:rsid wsp:val=&quot;00D6025B&quot;/&gt;&lt;wsp:rsid wsp:val=&quot;00D613A4&quot;/&gt;&lt;wsp:rsid wsp:val=&quot;00D62B2A&quot;/&gt;&lt;wsp:rsid wsp:val=&quot;00D66FA1&quot;/&gt;&lt;wsp:rsid wsp:val=&quot;00D6791D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4F9&quot;/&gt;&lt;wsp:rsid wsp:val=&quot;00D856CF&quot;/&gt;&lt;wsp:rsid wsp:val=&quot;00D86157&quot;/&gt;&lt;wsp:rsid wsp:val=&quot;00D87AC8&quot;/&gt;&lt;wsp:rsid wsp:val=&quot;00D90877&quot;/&gt;&lt;wsp:rsid wsp:val=&quot;00D93DC3&quot;/&gt;&lt;wsp:rsid wsp:val=&quot;00D95DC7&quot;/&gt;&lt;wsp:rsid wsp:val=&quot;00D9768D&quot;/&gt;&lt;wsp:rsid wsp:val=&quot;00DA1C07&quot;/&gt;&lt;wsp:rsid wsp:val=&quot;00DA2AAE&quot;/&gt;&lt;wsp:rsid wsp:val=&quot;00DA6F18&quot;/&gt;&lt;wsp:rsid wsp:val=&quot;00DA7E08&quot;/&gt;&lt;wsp:rsid wsp:val=&quot;00DB0D65&quot;/&gt;&lt;wsp:rsid wsp:val=&quot;00DB5992&quot;/&gt;&lt;wsp:rsid wsp:val=&quot;00DB67C9&quot;/&gt;&lt;wsp:rsid wsp:val=&quot;00DB7245&quot;/&gt;&lt;wsp:rsid wsp:val=&quot;00DC0FD3&quot;/&gt;&lt;wsp:rsid wsp:val=&quot;00DD06E1&quot;/&gt;&lt;wsp:rsid wsp:val=&quot;00DD0FC6&quot;/&gt;&lt;wsp:rsid wsp:val=&quot;00DD1EC0&quot;/&gt;&lt;wsp:rsid wsp:val=&quot;00DD54D6&quot;/&gt;&lt;wsp:rsid wsp:val=&quot;00DE000A&quot;/&gt;&lt;wsp:rsid wsp:val=&quot;00DE1909&quot;/&gt;&lt;wsp:rsid wsp:val=&quot;00DE578A&quot;/&gt;&lt;wsp:rsid wsp:val=&quot;00DE7969&quot;/&gt;&lt;wsp:rsid wsp:val=&quot;00DF001F&quot;/&gt;&lt;wsp:rsid wsp:val=&quot;00DF26D9&quot;/&gt;&lt;wsp:rsid wsp:val=&quot;00DF734C&quot;/&gt;&lt;wsp:rsid wsp:val=&quot;00DF757C&quot;/&gt;&lt;wsp:rsid wsp:val=&quot;00E008CE&quot;/&gt;&lt;wsp:rsid wsp:val=&quot;00E01F63&quot;/&gt;&lt;wsp:rsid wsp:val=&quot;00E042BD&quot;/&gt;&lt;wsp:rsid wsp:val=&quot;00E047FA&quot;/&gt;&lt;wsp:rsid wsp:val=&quot;00E066B3&quot;/&gt;&lt;wsp:rsid wsp:val=&quot;00E07826&quot;/&gt;&lt;wsp:rsid wsp:val=&quot;00E1166B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1645&quot;/&gt;&lt;wsp:rsid wsp:val=&quot;00E2170E&quot;/&gt;&lt;wsp:rsid wsp:val=&quot;00E22418&quot;/&gt;&lt;wsp:rsid wsp:val=&quot;00E240F5&quot;/&gt;&lt;wsp:rsid wsp:val=&quot;00E24752&quot;/&gt;&lt;wsp:rsid wsp:val=&quot;00E275E7&quot;/&gt;&lt;wsp:rsid wsp:val=&quot;00E32451&quot;/&gt;&lt;wsp:rsid wsp:val=&quot;00E33072&quot;/&gt;&lt;wsp:rsid wsp:val=&quot;00E352AA&quot;/&gt;&lt;wsp:rsid wsp:val=&quot;00E40539&quot;/&gt;&lt;wsp:rsid wsp:val=&quot;00E43031&quot;/&gt;&lt;wsp:rsid wsp:val=&quot;00E54653&quot;/&gt;&lt;wsp:rsid wsp:val=&quot;00E56736&quot;/&gt;&lt;wsp:rsid wsp:val=&quot;00E56DC1&quot;/&gt;&lt;wsp:rsid wsp:val=&quot;00E570AB&quot;/&gt;&lt;wsp:rsid wsp:val=&quot;00E57E5F&quot;/&gt;&lt;wsp:rsid wsp:val=&quot;00E61033&quot;/&gt;&lt;wsp:rsid wsp:val=&quot;00E611C5&quot;/&gt;&lt;wsp:rsid wsp:val=&quot;00E62C0B&quot;/&gt;&lt;wsp:rsid wsp:val=&quot;00E62EC8&quot;/&gt;&lt;wsp:rsid wsp:val=&quot;00E64E7B&quot;/&gt;&lt;wsp:rsid wsp:val=&quot;00E67061&quot;/&gt;&lt;wsp:rsid wsp:val=&quot;00E677AF&quot;/&gt;&lt;wsp:rsid wsp:val=&quot;00E67D15&quot;/&gt;&lt;wsp:rsid wsp:val=&quot;00E7041B&quot;/&gt;&lt;wsp:rsid wsp:val=&quot;00E727E3&quot;/&gt;&lt;wsp:rsid wsp:val=&quot;00E74C4E&quot;/&gt;&lt;wsp:rsid wsp:val=&quot;00E75E2B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558&quot;/&gt;&lt;wsp:rsid wsp:val=&quot;00EA26D3&quot;/&gt;&lt;wsp:rsid wsp:val=&quot;00EA7B1E&quot;/&gt;&lt;wsp:rsid wsp:val=&quot;00EB0519&quot;/&gt;&lt;wsp:rsid wsp:val=&quot;00EB1154&quot;/&gt;&lt;wsp:rsid wsp:val=&quot;00EB708C&quot;/&gt;&lt;wsp:rsid wsp:val=&quot;00EB70A4&quot;/&gt;&lt;wsp:rsid wsp:val=&quot;00EC1EB2&quot;/&gt;&lt;wsp:rsid wsp:val=&quot;00EC2EA2&quot;/&gt;&lt;wsp:rsid wsp:val=&quot;00EC4CE2&quot;/&gt;&lt;wsp:rsid wsp:val=&quot;00EC52D3&quot;/&gt;&lt;wsp:rsid wsp:val=&quot;00EC6528&quot;/&gt;&lt;wsp:rsid wsp:val=&quot;00EC6CC1&quot;/&gt;&lt;wsp:rsid wsp:val=&quot;00EC712D&quot;/&gt;&lt;wsp:rsid wsp:val=&quot;00EC7B82&quot;/&gt;&lt;wsp:rsid wsp:val=&quot;00ED0400&quot;/&gt;&lt;wsp:rsid wsp:val=&quot;00ED05AA&quot;/&gt;&lt;wsp:rsid wsp:val=&quot;00ED11E5&quot;/&gt;&lt;wsp:rsid wsp:val=&quot;00ED247E&quot;/&gt;&lt;wsp:rsid wsp:val=&quot;00ED27AD&quot;/&gt;&lt;wsp:rsid wsp:val=&quot;00ED28C9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7277&quot;/&gt;&lt;wsp:rsid wsp:val=&quot;00EE0085&quot;/&gt;&lt;wsp:rsid wsp:val=&quot;00EE3030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F001B8&quot;/&gt;&lt;wsp:rsid wsp:val=&quot;00F0110B&quot;/&gt;&lt;wsp:rsid wsp:val=&quot;00F01395&quot;/&gt;&lt;wsp:rsid wsp:val=&quot;00F02622&quot;/&gt;&lt;wsp:rsid wsp:val=&quot;00F04976&quot;/&gt;&lt;wsp:rsid wsp:val=&quot;00F0610C&quot;/&gt;&lt;wsp:rsid wsp:val=&quot;00F07F90&quot;/&gt;&lt;wsp:rsid wsp:val=&quot;00F11822&quot;/&gt;&lt;wsp:rsid wsp:val=&quot;00F17053&quot;/&gt;&lt;wsp:rsid wsp:val=&quot;00F17C55&quot;/&gt;&lt;wsp:rsid wsp:val=&quot;00F223F2&quot;/&gt;&lt;wsp:rsid wsp:val=&quot;00F239A5&quot;/&gt;&lt;wsp:rsid wsp:val=&quot;00F24E71&quot;/&gt;&lt;wsp:rsid wsp:val=&quot;00F25CD6&quot;/&gt;&lt;wsp:rsid wsp:val=&quot;00F263A8&quot;/&gt;&lt;wsp:rsid wsp:val=&quot;00F325B1&quot;/&gt;&lt;wsp:rsid wsp:val=&quot;00F32798&quot;/&gt;&lt;wsp:rsid wsp:val=&quot;00F3344F&quot;/&gt;&lt;wsp:rsid wsp:val=&quot;00F35B24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46389&quot;/&gt;&lt;wsp:rsid wsp:val=&quot;00F46DF8&quot;/&gt;&lt;wsp:rsid wsp:val=&quot;00F473F4&quot;/&gt;&lt;wsp:rsid wsp:val=&quot;00F518A3&quot;/&gt;&lt;wsp:rsid wsp:val=&quot;00F53734&quot;/&gt;&lt;wsp:rsid wsp:val=&quot;00F55F5E&quot;/&gt;&lt;wsp:rsid wsp:val=&quot;00F56480&quot;/&gt;&lt;wsp:rsid wsp:val=&quot;00F60C12&quot;/&gt;&lt;wsp:rsid wsp:val=&quot;00F61281&quot;/&gt;&lt;wsp:rsid wsp:val=&quot;00F61E3C&quot;/&gt;&lt;wsp:rsid wsp:val=&quot;00F63CA0&quot;/&gt;&lt;wsp:rsid wsp:val=&quot;00F64DCB&quot;/&gt;&lt;wsp:rsid wsp:val=&quot;00F652AB&quot;/&gt;&lt;wsp:rsid wsp:val=&quot;00F6773C&quot;/&gt;&lt;wsp:rsid wsp:val=&quot;00F72383&quot;/&gt;&lt;wsp:rsid wsp:val=&quot;00F7304A&quot;/&gt;&lt;wsp:rsid wsp:val=&quot;00F732E9&quot;/&gt;&lt;wsp:rsid wsp:val=&quot;00F7373F&quot;/&gt;&lt;wsp:rsid wsp:val=&quot;00F74DF3&quot;/&gt;&lt;wsp:rsid wsp:val=&quot;00F77720&quot;/&gt;&lt;wsp:rsid wsp:val=&quot;00F81242&quot;/&gt;&lt;wsp:rsid wsp:val=&quot;00F81754&quot;/&gt;&lt;wsp:rsid wsp:val=&quot;00F82E06&quot;/&gt;&lt;wsp:rsid wsp:val=&quot;00F84B3F&quot;/&gt;&lt;wsp:rsid wsp:val=&quot;00F8531E&quot;/&gt;&lt;wsp:rsid wsp:val=&quot;00F85D95&quot;/&gt;&lt;wsp:rsid wsp:val=&quot;00F9424F&quot;/&gt;&lt;wsp:rsid wsp:val=&quot;00F944A5&quot;/&gt;&lt;wsp:rsid wsp:val=&quot;00F95A18&quot;/&gt;&lt;wsp:rsid wsp:val=&quot;00F97166&quot;/&gt;&lt;wsp:rsid wsp:val=&quot;00FA00F6&quot;/&gt;&lt;wsp:rsid wsp:val=&quot;00FA0879&quot;/&gt;&lt;wsp:rsid wsp:val=&quot;00FA0D0D&quot;/&gt;&lt;wsp:rsid wsp:val=&quot;00FA1862&quot;/&gt;&lt;wsp:rsid wsp:val=&quot;00FA2C4A&quot;/&gt;&lt;wsp:rsid wsp:val=&quot;00FA355A&quot;/&gt;&lt;wsp:rsid wsp:val=&quot;00FA6662&quot;/&gt;&lt;wsp:rsid wsp:val=&quot;00FA6864&quot;/&gt;&lt;wsp:rsid wsp:val=&quot;00FA7533&quot;/&gt;&lt;wsp:rsid wsp:val=&quot;00FA783D&quot;/&gt;&lt;wsp:rsid wsp:val=&quot;00FB01D8&quot;/&gt;&lt;wsp:rsid wsp:val=&quot;00FB0598&quot;/&gt;&lt;wsp:rsid wsp:val=&quot;00FB0994&quot;/&gt;&lt;wsp:rsid wsp:val=&quot;00FB22B1&quot;/&gt;&lt;wsp:rsid wsp:val=&quot;00FB4334&quot;/&gt;&lt;wsp:rsid wsp:val=&quot;00FB4797&quot;/&gt;&lt;wsp:rsid wsp:val=&quot;00FB6D9D&quot;/&gt;&lt;wsp:rsid wsp:val=&quot;00FC0054&quot;/&gt;&lt;wsp:rsid wsp:val=&quot;00FC1397&quot;/&gt;&lt;wsp:rsid wsp:val=&quot;00FC1EDD&quot;/&gt;&lt;wsp:rsid wsp:val=&quot;00FC57EA&quot;/&gt;&lt;wsp:rsid wsp:val=&quot;00FC5FE7&quot;/&gt;&lt;wsp:rsid wsp:val=&quot;00FC6C63&quot;/&gt;&lt;wsp:rsid wsp:val=&quot;00FD1988&quot;/&gt;&lt;wsp:rsid wsp:val=&quot;00FD1F23&quot;/&gt;&lt;wsp:rsid wsp:val=&quot;00FD207A&quot;/&gt;&lt;wsp:rsid wsp:val=&quot;00FD3DF5&quot;/&gt;&lt;wsp:rsid wsp:val=&quot;00FE25F7&quot;/&gt;&lt;wsp:rsid wsp:val=&quot;00FE7BC8&quot;/&gt;&lt;wsp:rsid wsp:val=&quot;00FF0F63&quot;/&gt;&lt;wsp:rsid wsp:val=&quot;00FF1E57&quot;/&gt;&lt;wsp:rsid wsp:val=&quot;00FF3BB2&quot;/&gt;&lt;wsp:rsid wsp:val=&quot;00FF5A19&quot;/&gt;&lt;wsp:rsid wsp:val=&quot;00FF5D3A&quot;/&gt;&lt;wsp:rsid wsp:val=&quot;00FF673C&quot;/&gt;&lt;wsp:rsid wsp:val=&quot;00FF7298&quot;/&gt;&lt;wsp:rsid wsp:val=&quot;34D43C9D&quot;/&gt;&lt;/wsp:rsids&gt;&lt;/w:docPr&gt;&lt;w:body&gt;&lt;w:p wsp:rsidR=&quot;00000000&quot; wsp:rsidRDefault=&quot;00F84B3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4F7737">
              <w:fldChar w:fldCharType="end"/>
            </w:r>
            <w:r w:rsidRPr="009738CA">
              <w:t xml:space="preserve"> or </w:t>
            </w:r>
            <w:r w:rsidRPr="004F7737">
              <w:fldChar w:fldCharType="begin"/>
            </w:r>
            <w:r w:rsidRPr="004F7737">
              <w:instrText xml:space="preserve"> QUOTE </w:instrText>
            </w:r>
            <w:r w:rsidRPr="004F7737">
              <w:pict>
                <v:shape id="_x0000_i1047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50E&quot;/&gt;&lt;wsp:rsid wsp:val=&quot;0000258F&quot;/&gt;&lt;wsp:rsid wsp:val=&quot;00004106&quot;/&gt;&lt;wsp:rsid wsp:val=&quot;00004B87&quot;/&gt;&lt;wsp:rsid wsp:val=&quot;00012EFF&quot;/&gt;&lt;wsp:rsid wsp:val=&quot;00015D2B&quot;/&gt;&lt;wsp:rsid wsp:val=&quot;00020DF0&quot;/&gt;&lt;wsp:rsid wsp:val=&quot;00021728&quot;/&gt;&lt;wsp:rsid wsp:val=&quot;00021F0B&quot;/&gt;&lt;wsp:rsid wsp:val=&quot;00023464&quot;/&gt;&lt;wsp:rsid wsp:val=&quot;00023641&quot;/&gt;&lt;wsp:rsid wsp:val=&quot;000236C7&quot;/&gt;&lt;wsp:rsid wsp:val=&quot;0002616F&quot;/&gt;&lt;wsp:rsid wsp:val=&quot;00026B47&quot;/&gt;&lt;wsp:rsid wsp:val=&quot;00031633&quot;/&gt;&lt;wsp:rsid wsp:val=&quot;000316B4&quot;/&gt;&lt;wsp:rsid wsp:val=&quot;0003172E&quot;/&gt;&lt;wsp:rsid wsp:val=&quot;00034024&quot;/&gt;&lt;wsp:rsid wsp:val=&quot;00035A05&quot;/&gt;&lt;wsp:rsid wsp:val=&quot;000410A2&quot;/&gt;&lt;wsp:rsid wsp:val=&quot;00044092&quot;/&gt;&lt;wsp:rsid wsp:val=&quot;0004546A&quot;/&gt;&lt;wsp:rsid wsp:val=&quot;000505AF&quot;/&gt;&lt;wsp:rsid wsp:val=&quot;00051B32&quot;/&gt;&lt;wsp:rsid wsp:val=&quot;0005294D&quot;/&gt;&lt;wsp:rsid wsp:val=&quot;0005330A&quot;/&gt;&lt;wsp:rsid wsp:val=&quot;00055B6C&quot;/&gt;&lt;wsp:rsid wsp:val=&quot;00057D26&quot;/&gt;&lt;wsp:rsid wsp:val=&quot;00062744&quot;/&gt;&lt;wsp:rsid wsp:val=&quot;00062D43&quot;/&gt;&lt;wsp:rsid wsp:val=&quot;00062EBF&quot;/&gt;&lt;wsp:rsid wsp:val=&quot;0006661F&quot;/&gt;&lt;wsp:rsid wsp:val=&quot;00066BA9&quot;/&gt;&lt;wsp:rsid wsp:val=&quot;00066BE3&quot;/&gt;&lt;wsp:rsid wsp:val=&quot;00066F3E&quot;/&gt;&lt;wsp:rsid wsp:val=&quot;000670D8&quot;/&gt;&lt;wsp:rsid wsp:val=&quot;00067864&quot;/&gt;&lt;wsp:rsid wsp:val=&quot;00075065&quot;/&gt;&lt;wsp:rsid wsp:val=&quot;00081804&quot;/&gt;&lt;wsp:rsid wsp:val=&quot;000849CB&quot;/&gt;&lt;wsp:rsid wsp:val=&quot;000943FD&quot;/&gt;&lt;wsp:rsid wsp:val=&quot;000977F1&quot;/&gt;&lt;wsp:rsid wsp:val=&quot;000A581F&quot;/&gt;&lt;wsp:rsid wsp:val=&quot;000B0AEF&quot;/&gt;&lt;wsp:rsid wsp:val=&quot;000B0BCE&quot;/&gt;&lt;wsp:rsid wsp:val=&quot;000B31EA&quot;/&gt;&lt;wsp:rsid wsp:val=&quot;000B42F5&quot;/&gt;&lt;wsp:rsid wsp:val=&quot;000B47E2&quot;/&gt;&lt;wsp:rsid wsp:val=&quot;000B5C27&quot;/&gt;&lt;wsp:rsid wsp:val=&quot;000B6570&quot;/&gt;&lt;wsp:rsid wsp:val=&quot;000C1CB2&quot;/&gt;&lt;wsp:rsid wsp:val=&quot;000C4232&quot;/&gt;&lt;wsp:rsid wsp:val=&quot;000C4F4E&quot;/&gt;&lt;wsp:rsid wsp:val=&quot;000C576E&quot;/&gt;&lt;wsp:rsid wsp:val=&quot;000C7387&quot;/&gt;&lt;wsp:rsid wsp:val=&quot;000D09E0&quot;/&gt;&lt;wsp:rsid wsp:val=&quot;000D1467&quot;/&gt;&lt;wsp:rsid wsp:val=&quot;000D369C&quot;/&gt;&lt;wsp:rsid wsp:val=&quot;000D37C3&quot;/&gt;&lt;wsp:rsid wsp:val=&quot;000D3D09&quot;/&gt;&lt;wsp:rsid wsp:val=&quot;000D4F25&quot;/&gt;&lt;wsp:rsid wsp:val=&quot;000D5AE7&quot;/&gt;&lt;wsp:rsid wsp:val=&quot;000D5C7D&quot;/&gt;&lt;wsp:rsid wsp:val=&quot;000D5EEF&quot;/&gt;&lt;wsp:rsid wsp:val=&quot;000D667B&quot;/&gt;&lt;wsp:rsid wsp:val=&quot;000D7214&quot;/&gt;&lt;wsp:rsid wsp:val=&quot;000D78E9&quot;/&gt;&lt;wsp:rsid wsp:val=&quot;000E145E&quot;/&gt;&lt;wsp:rsid wsp:val=&quot;000E16D8&quot;/&gt;&lt;wsp:rsid wsp:val=&quot;000E44E3&quot;/&gt;&lt;wsp:rsid wsp:val=&quot;000E51A5&quot;/&gt;&lt;wsp:rsid wsp:val=&quot;000E79B5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5E55&quot;/&gt;&lt;wsp:rsid wsp:val=&quot;00106C0E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4A4B&quot;/&gt;&lt;wsp:rsid wsp:val=&quot;0011621A&quot;/&gt;&lt;wsp:rsid wsp:val=&quot;0011684E&quot;/&gt;&lt;wsp:rsid wsp:val=&quot;0012047D&quot;/&gt;&lt;wsp:rsid wsp:val=&quot;0012521A&quot;/&gt;&lt;wsp:rsid wsp:val=&quot;00127FF0&quot;/&gt;&lt;wsp:rsid wsp:val=&quot;0013147A&quot;/&gt;&lt;wsp:rsid wsp:val=&quot;00135913&quot;/&gt;&lt;wsp:rsid wsp:val=&quot;001372B1&quot;/&gt;&lt;wsp:rsid wsp:val=&quot;0014245A&quot;/&gt;&lt;wsp:rsid wsp:val=&quot;0014275A&quot;/&gt;&lt;wsp:rsid wsp:val=&quot;00143B3A&quot;/&gt;&lt;wsp:rsid wsp:val=&quot;00145578&quot;/&gt;&lt;wsp:rsid wsp:val=&quot;00147FF6&quot;/&gt;&lt;wsp:rsid wsp:val=&quot;00151950&quot;/&gt;&lt;wsp:rsid wsp:val=&quot;00152AFB&quot;/&gt;&lt;wsp:rsid wsp:val=&quot;00155E85&quot;/&gt;&lt;wsp:rsid wsp:val=&quot;00157017&quot;/&gt;&lt;wsp:rsid wsp:val=&quot;00157579&quot;/&gt;&lt;wsp:rsid wsp:val=&quot;00163AFE&quot;/&gt;&lt;wsp:rsid wsp:val=&quot;00170DF2&quot;/&gt;&lt;wsp:rsid wsp:val=&quot;001735C7&quot;/&gt;&lt;wsp:rsid wsp:val=&quot;00174C29&quot;/&gt;&lt;wsp:rsid wsp:val=&quot;0017687F&quot;/&gt;&lt;wsp:rsid wsp:val=&quot;00176D08&quot;/&gt;&lt;wsp:rsid wsp:val=&quot;001777B7&quot;/&gt;&lt;wsp:rsid wsp:val=&quot;00177960&quot;/&gt;&lt;wsp:rsid wsp:val=&quot;00177C96&quot;/&gt;&lt;wsp:rsid wsp:val=&quot;00181BEF&quot;/&gt;&lt;wsp:rsid wsp:val=&quot;00181FB2&quot;/&gt;&lt;wsp:rsid wsp:val=&quot;001821DC&quot;/&gt;&lt;wsp:rsid wsp:val=&quot;00183BA6&quot;/&gt;&lt;wsp:rsid wsp:val=&quot;00184A70&quot;/&gt;&lt;wsp:rsid wsp:val=&quot;001901F3&quot;/&gt;&lt;wsp:rsid wsp:val=&quot;001903C9&quot;/&gt;&lt;wsp:rsid wsp:val=&quot;001951C1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6537&quot;/&gt;&lt;wsp:rsid wsp:val=&quot;001A67A9&quot;/&gt;&lt;wsp:rsid wsp:val=&quot;001B4AA7&quot;/&gt;&lt;wsp:rsid wsp:val=&quot;001C13C3&quot;/&gt;&lt;wsp:rsid wsp:val=&quot;001C2FBF&quot;/&gt;&lt;wsp:rsid wsp:val=&quot;001C38AE&quot;/&gt;&lt;wsp:rsid wsp:val=&quot;001C394A&quot;/&gt;&lt;wsp:rsid wsp:val=&quot;001C4084&quot;/&gt;&lt;wsp:rsid wsp:val=&quot;001C523E&quot;/&gt;&lt;wsp:rsid wsp:val=&quot;001D4671&quot;/&gt;&lt;wsp:rsid wsp:val=&quot;001D4E4A&quot;/&gt;&lt;wsp:rsid wsp:val=&quot;001D68C6&quot;/&gt;&lt;wsp:rsid wsp:val=&quot;001D695B&quot;/&gt;&lt;wsp:rsid wsp:val=&quot;001D6FFF&quot;/&gt;&lt;wsp:rsid wsp:val=&quot;001E12B0&quot;/&gt;&lt;wsp:rsid wsp:val=&quot;001E4A9D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4871&quot;/&gt;&lt;wsp:rsid wsp:val=&quot;001F517D&quot;/&gt;&lt;wsp:rsid wsp:val=&quot;001F545F&quot;/&gt;&lt;wsp:rsid wsp:val=&quot;001F64F0&quot;/&gt;&lt;wsp:rsid wsp:val=&quot;00200B55&quot;/&gt;&lt;wsp:rsid wsp:val=&quot;00205088&quot;/&gt;&lt;wsp:rsid wsp:val=&quot;0020789F&quot;/&gt;&lt;wsp:rsid wsp:val=&quot;00210DBD&quot;/&gt;&lt;wsp:rsid wsp:val=&quot;002114D2&quot;/&gt;&lt;wsp:rsid wsp:val=&quot;00212121&quot;/&gt;&lt;wsp:rsid wsp:val=&quot;002158A8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2699&quot;/&gt;&lt;wsp:rsid wsp:val=&quot;00234B2B&quot;/&gt;&lt;wsp:rsid wsp:val=&quot;00236E48&quot;/&gt;&lt;wsp:rsid wsp:val=&quot;00237E74&quot;/&gt;&lt;wsp:rsid wsp:val=&quot;0024386F&quot;/&gt;&lt;wsp:rsid wsp:val=&quot;00243A9F&quot;/&gt;&lt;wsp:rsid wsp:val=&quot;00243C9D&quot;/&gt;&lt;wsp:rsid wsp:val=&quot;00245AFA&quot;/&gt;&lt;wsp:rsid wsp:val=&quot;002467D6&quot;/&gt;&lt;wsp:rsid wsp:val=&quot;00247346&quot;/&gt;&lt;wsp:rsid wsp:val=&quot;00247903&quot;/&gt;&lt;wsp:rsid wsp:val=&quot;0025082F&quot;/&gt;&lt;wsp:rsid wsp:val=&quot;00251992&quot;/&gt;&lt;wsp:rsid wsp:val=&quot;00252651&quot;/&gt;&lt;wsp:rsid wsp:val=&quot;00256B9A&quot;/&gt;&lt;wsp:rsid wsp:val=&quot;0026067E&quot;/&gt;&lt;wsp:rsid wsp:val=&quot;002629D8&quot;/&gt;&lt;wsp:rsid wsp:val=&quot;002642E1&quot;/&gt;&lt;wsp:rsid wsp:val=&quot;0026434A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6111&quot;/&gt;&lt;wsp:rsid wsp:val=&quot;00286481&quot;/&gt;&lt;wsp:rsid wsp:val=&quot;002870C5&quot;/&gt;&lt;wsp:rsid wsp:val=&quot;002913FC&quot;/&gt;&lt;wsp:rsid wsp:val=&quot;0029315A&quot;/&gt;&lt;wsp:rsid wsp:val=&quot;00293B2D&quot;/&gt;&lt;wsp:rsid wsp:val=&quot;002A01CB&quot;/&gt;&lt;wsp:rsid wsp:val=&quot;002A0C41&quot;/&gt;&lt;wsp:rsid wsp:val=&quot;002A2BAD&quot;/&gt;&lt;wsp:rsid wsp:val=&quot;002A2E36&quot;/&gt;&lt;wsp:rsid wsp:val=&quot;002A44FF&quot;/&gt;&lt;wsp:rsid wsp:val=&quot;002A4EDE&quot;/&gt;&lt;wsp:rsid wsp:val=&quot;002A788B&quot;/&gt;&lt;wsp:rsid wsp:val=&quot;002A7AA7&quot;/&gt;&lt;wsp:rsid wsp:val=&quot;002B1C30&quot;/&gt;&lt;wsp:rsid wsp:val=&quot;002B29A5&quot;/&gt;&lt;wsp:rsid wsp:val=&quot;002B3C76&quot;/&gt;&lt;wsp:rsid wsp:val=&quot;002B40E6&quot;/&gt;&lt;wsp:rsid wsp:val=&quot;002B46B5&quot;/&gt;&lt;wsp:rsid wsp:val=&quot;002C13B8&quot;/&gt;&lt;wsp:rsid wsp:val=&quot;002C1804&quot;/&gt;&lt;wsp:rsid wsp:val=&quot;002C3F92&quot;/&gt;&lt;wsp:rsid wsp:val=&quot;002C4303&quot;/&gt;&lt;wsp:rsid wsp:val=&quot;002C4882&quot;/&gt;&lt;wsp:rsid wsp:val=&quot;002C5EBD&quot;/&gt;&lt;wsp:rsid wsp:val=&quot;002C6341&quot;/&gt;&lt;wsp:rsid wsp:val=&quot;002C697F&quot;/&gt;&lt;wsp:rsid wsp:val=&quot;002D13EA&quot;/&gt;&lt;wsp:rsid wsp:val=&quot;002D2205&quot;/&gt;&lt;wsp:rsid wsp:val=&quot;002D373E&quot;/&gt;&lt;wsp:rsid wsp:val=&quot;002D3C58&quot;/&gt;&lt;wsp:rsid wsp:val=&quot;002D4440&quot;/&gt;&lt;wsp:rsid wsp:val=&quot;002D5D1C&quot;/&gt;&lt;wsp:rsid wsp:val=&quot;002D7E6C&quot;/&gt;&lt;wsp:rsid wsp:val=&quot;002E0E76&quot;/&gt;&lt;wsp:rsid wsp:val=&quot;002E1169&quot;/&gt;&lt;wsp:rsid wsp:val=&quot;002E125E&quot;/&gt;&lt;wsp:rsid wsp:val=&quot;002E12FB&quot;/&gt;&lt;wsp:rsid wsp:val=&quot;002E2CE0&quot;/&gt;&lt;wsp:rsid wsp:val=&quot;002E302B&quot;/&gt;&lt;wsp:rsid wsp:val=&quot;002E3CAB&quot;/&gt;&lt;wsp:rsid wsp:val=&quot;002E50C3&quot;/&gt;&lt;wsp:rsid wsp:val=&quot;002E5E26&quot;/&gt;&lt;wsp:rsid wsp:val=&quot;002F09ED&quot;/&gt;&lt;wsp:rsid wsp:val=&quot;002F0C6E&quot;/&gt;&lt;wsp:rsid wsp:val=&quot;002F321B&quot;/&gt;&lt;wsp:rsid wsp:val=&quot;002F3BFF&quot;/&gt;&lt;wsp:rsid wsp:val=&quot;002F5CBC&quot;/&gt;&lt;wsp:rsid wsp:val=&quot;00301DEB&quot;/&gt;&lt;wsp:rsid wsp:val=&quot;00304D4F&quot;/&gt;&lt;wsp:rsid wsp:val=&quot;00306605&quot;/&gt;&lt;wsp:rsid wsp:val=&quot;003103F1&quot;/&gt;&lt;wsp:rsid wsp:val=&quot;0031293C&quot;/&gt;&lt;wsp:rsid wsp:val=&quot;003134CA&quot;/&gt;&lt;wsp:rsid wsp:val=&quot;00316166&quot;/&gt;&lt;wsp:rsid wsp:val=&quot;00320ED0&quot;/&gt;&lt;wsp:rsid wsp:val=&quot;003215F8&quot;/&gt;&lt;wsp:rsid wsp:val=&quot;00321A37&quot;/&gt;&lt;wsp:rsid wsp:val=&quot;00323629&quot;/&gt;&lt;wsp:rsid wsp:val=&quot;003239F1&quot;/&gt;&lt;wsp:rsid wsp:val=&quot;00324693&quot;/&gt;&lt;wsp:rsid wsp:val=&quot;00325AE0&quot;/&gt;&lt;wsp:rsid wsp:val=&quot;00327137&quot;/&gt;&lt;wsp:rsid wsp:val=&quot;00327E12&quot;/&gt;&lt;wsp:rsid wsp:val=&quot;00331953&quot;/&gt;&lt;wsp:rsid wsp:val=&quot;00332018&quot;/&gt;&lt;wsp:rsid wsp:val=&quot;00332169&quot;/&gt;&lt;wsp:rsid wsp:val=&quot;00332DFA&quot;/&gt;&lt;wsp:rsid wsp:val=&quot;00334534&quot;/&gt;&lt;wsp:rsid wsp:val=&quot;00336895&quot;/&gt;&lt;wsp:rsid wsp:val=&quot;00336E11&quot;/&gt;&lt;wsp:rsid wsp:val=&quot;00340252&quot;/&gt;&lt;wsp:rsid wsp:val=&quot;00340482&quot;/&gt;&lt;wsp:rsid wsp:val=&quot;0034169F&quot;/&gt;&lt;wsp:rsid wsp:val=&quot;00341C0D&quot;/&gt;&lt;wsp:rsid wsp:val=&quot;00342F66&quot;/&gt;&lt;wsp:rsid wsp:val=&quot;00346922&quot;/&gt;&lt;wsp:rsid wsp:val=&quot;00346A1B&quot;/&gt;&lt;wsp:rsid wsp:val=&quot;00347FB3&quot;/&gt;&lt;wsp:rsid wsp:val=&quot;00351AE1&quot;/&gt;&lt;wsp:rsid wsp:val=&quot;0035478E&quot;/&gt;&lt;wsp:rsid wsp:val=&quot;00354F84&quot;/&gt;&lt;wsp:rsid wsp:val=&quot;003566AE&quot;/&gt;&lt;wsp:rsid wsp:val=&quot;003571B8&quot;/&gt;&lt;wsp:rsid wsp:val=&quot;0036042E&quot;/&gt;&lt;wsp:rsid wsp:val=&quot;0036085B&quot;/&gt;&lt;wsp:rsid wsp:val=&quot;00361026&quot;/&gt;&lt;wsp:rsid wsp:val=&quot;003615A5&quot;/&gt;&lt;wsp:rsid wsp:val=&quot;003620B8&quot;/&gt;&lt;wsp:rsid wsp:val=&quot;00365329&quot;/&gt;&lt;wsp:rsid wsp:val=&quot;003674A0&quot;/&gt;&lt;wsp:rsid wsp:val=&quot;003718F9&quot;/&gt;&lt;wsp:rsid wsp:val=&quot;00371AE9&quot;/&gt;&lt;wsp:rsid wsp:val=&quot;00374FE6&quot;/&gt;&lt;wsp:rsid wsp:val=&quot;00377027&quot;/&gt;&lt;wsp:rsid wsp:val=&quot;00377525&quot;/&gt;&lt;wsp:rsid wsp:val=&quot;00381A14&quot;/&gt;&lt;wsp:rsid wsp:val=&quot;00381B0B&quot;/&gt;&lt;wsp:rsid wsp:val=&quot;00382223&quot;/&gt;&lt;wsp:rsid wsp:val=&quot;00382B6E&quot;/&gt;&lt;wsp:rsid wsp:val=&quot;00382F6E&quot;/&gt;&lt;wsp:rsid wsp:val=&quot;00384031&quot;/&gt;&lt;wsp:rsid wsp:val=&quot;00387A90&quot;/&gt;&lt;wsp:rsid wsp:val=&quot;00387D48&quot;/&gt;&lt;wsp:rsid wsp:val=&quot;003907B6&quot;/&gt;&lt;wsp:rsid wsp:val=&quot;00392181&quot;/&gt;&lt;wsp:rsid wsp:val=&quot;0039256D&quot;/&gt;&lt;wsp:rsid wsp:val=&quot;003925CE&quot;/&gt;&lt;wsp:rsid wsp:val=&quot;003925EF&quot;/&gt;&lt;wsp:rsid wsp:val=&quot;00394A27&quot;/&gt;&lt;wsp:rsid wsp:val=&quot;003A0253&quot;/&gt;&lt;wsp:rsid wsp:val=&quot;003A4A1C&quot;/&gt;&lt;wsp:rsid wsp:val=&quot;003A62CF&quot;/&gt;&lt;wsp:rsid wsp:val=&quot;003A731B&quot;/&gt;&lt;wsp:rsid wsp:val=&quot;003B055F&quot;/&gt;&lt;wsp:rsid wsp:val=&quot;003B0D71&quot;/&gt;&lt;wsp:rsid wsp:val=&quot;003B1F83&quot;/&gt;&lt;wsp:rsid wsp:val=&quot;003B41FB&quot;/&gt;&lt;wsp:rsid wsp:val=&quot;003B491D&quot;/&gt;&lt;wsp:rsid wsp:val=&quot;003B5265&quot;/&gt;&lt;wsp:rsid wsp:val=&quot;003B53C6&quot;/&gt;&lt;wsp:rsid wsp:val=&quot;003C1DA9&quot;/&gt;&lt;wsp:rsid wsp:val=&quot;003C3462&quot;/&gt;&lt;wsp:rsid wsp:val=&quot;003C3D05&quot;/&gt;&lt;wsp:rsid wsp:val=&quot;003C6465&quot;/&gt;&lt;wsp:rsid wsp:val=&quot;003D24C5&quot;/&gt;&lt;wsp:rsid wsp:val=&quot;003D2536&quot;/&gt;&lt;wsp:rsid wsp:val=&quot;003D39CF&quot;/&gt;&lt;wsp:rsid wsp:val=&quot;003D52E0&quot;/&gt;&lt;wsp:rsid wsp:val=&quot;003D60C9&quot;/&gt;&lt;wsp:rsid wsp:val=&quot;003E0BD1&quot;/&gt;&lt;wsp:rsid wsp:val=&quot;003E24F7&quot;/&gt;&lt;wsp:rsid wsp:val=&quot;003E255F&quot;/&gt;&lt;wsp:rsid wsp:val=&quot;003E4789&quot;/&gt;&lt;wsp:rsid wsp:val=&quot;003F59D9&quot;/&gt;&lt;wsp:rsid wsp:val=&quot;003F670A&quot;/&gt;&lt;wsp:rsid wsp:val=&quot;003F72AB&quot;/&gt;&lt;wsp:rsid wsp:val=&quot;004012FB&quot;/&gt;&lt;wsp:rsid wsp:val=&quot;00402CAE&quot;/&gt;&lt;wsp:rsid wsp:val=&quot;00402F8A&quot;/&gt;&lt;wsp:rsid wsp:val=&quot;004035D1&quot;/&gt;&lt;wsp:rsid wsp:val=&quot;004037C8&quot;/&gt;&lt;wsp:rsid wsp:val=&quot;0040596F&quot;/&gt;&lt;wsp:rsid wsp:val=&quot;00406AA3&quot;/&gt;&lt;wsp:rsid wsp:val=&quot;004144C6&quot;/&gt;&lt;wsp:rsid wsp:val=&quot;004178C1&quot;/&gt;&lt;wsp:rsid wsp:val=&quot;00417DF3&quot;/&gt;&lt;wsp:rsid wsp:val=&quot;00421C3B&quot;/&gt;&lt;wsp:rsid wsp:val=&quot;00422BC4&quot;/&gt;&lt;wsp:rsid wsp:val=&quot;00427EA8&quot;/&gt;&lt;wsp:rsid wsp:val=&quot;004306ED&quot;/&gt;&lt;wsp:rsid wsp:val=&quot;00432AB2&quot;/&gt;&lt;wsp:rsid wsp:val=&quot;00437164&quot;/&gt;&lt;wsp:rsid wsp:val=&quot;004413EE&quot;/&gt;&lt;wsp:rsid wsp:val=&quot;00444737&quot;/&gt;&lt;wsp:rsid wsp:val=&quot;004454E8&quot;/&gt;&lt;wsp:rsid wsp:val=&quot;00450236&quot;/&gt;&lt;wsp:rsid wsp:val=&quot;00451BFA&quot;/&gt;&lt;wsp:rsid wsp:val=&quot;004524AC&quot;/&gt;&lt;wsp:rsid wsp:val=&quot;0045342C&quot;/&gt;&lt;wsp:rsid wsp:val=&quot;00454C6A&quot;/&gt;&lt;wsp:rsid wsp:val=&quot;00455822&quot;/&gt;&lt;wsp:rsid wsp:val=&quot;00463ABA&quot;/&gt;&lt;wsp:rsid wsp:val=&quot;00465AD3&quot;/&gt;&lt;wsp:rsid wsp:val=&quot;00465C9C&quot;/&gt;&lt;wsp:rsid wsp:val=&quot;00470B1E&quot;/&gt;&lt;wsp:rsid wsp:val=&quot;00471608&quot;/&gt;&lt;wsp:rsid wsp:val=&quot;00472125&quot;/&gt;&lt;wsp:rsid wsp:val=&quot;004742BD&quot;/&gt;&lt;wsp:rsid wsp:val=&quot;00477A67&quot;/&gt;&lt;wsp:rsid wsp:val=&quot;00477C37&quot;/&gt;&lt;wsp:rsid wsp:val=&quot;00480983&quot;/&gt;&lt;wsp:rsid wsp:val=&quot;004821EF&quot;/&gt;&lt;wsp:rsid wsp:val=&quot;0048305B&quot;/&gt;&lt;wsp:rsid wsp:val=&quot;004846DE&quot;/&gt;&lt;wsp:rsid wsp:val=&quot;00486D85&quot;/&gt;&lt;wsp:rsid wsp:val=&quot;00490670&quot;/&gt;&lt;wsp:rsid wsp:val=&quot;00491B5B&quot;/&gt;&lt;wsp:rsid wsp:val=&quot;004935F9&quot;/&gt;&lt;wsp:rsid wsp:val=&quot;00494C67&quot;/&gt;&lt;wsp:rsid wsp:val=&quot;004960EF&quot;/&gt;&lt;wsp:rsid wsp:val=&quot;004A18D0&quot;/&gt;&lt;wsp:rsid wsp:val=&quot;004A21FA&quot;/&gt;&lt;wsp:rsid wsp:val=&quot;004A3F79&quot;/&gt;&lt;wsp:rsid wsp:val=&quot;004B0435&quot;/&gt;&lt;wsp:rsid wsp:val=&quot;004B1B59&quot;/&gt;&lt;wsp:rsid wsp:val=&quot;004B372F&quot;/&gt;&lt;wsp:rsid wsp:val=&quot;004B4959&quot;/&gt;&lt;wsp:rsid wsp:val=&quot;004B68A2&quot;/&gt;&lt;wsp:rsid wsp:val=&quot;004B6902&quot;/&gt;&lt;wsp:rsid wsp:val=&quot;004B6B03&quot;/&gt;&lt;wsp:rsid wsp:val=&quot;004B7237&quot;/&gt;&lt;wsp:rsid wsp:val=&quot;004B7B78&quot;/&gt;&lt;wsp:rsid wsp:val=&quot;004C1CDA&quot;/&gt;&lt;wsp:rsid wsp:val=&quot;004C2B9C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4CE9&quot;/&gt;&lt;wsp:rsid wsp:val=&quot;004D51F5&quot;/&gt;&lt;wsp:rsid wsp:val=&quot;004D5553&quot;/&gt;&lt;wsp:rsid wsp:val=&quot;004D7EEF&quot;/&gt;&lt;wsp:rsid wsp:val=&quot;004D7F06&quot;/&gt;&lt;wsp:rsid wsp:val=&quot;004E1D86&quot;/&gt;&lt;wsp:rsid wsp:val=&quot;004E4814&quot;/&gt;&lt;wsp:rsid wsp:val=&quot;004E5D39&quot;/&gt;&lt;wsp:rsid wsp:val=&quot;004E6E61&quot;/&gt;&lt;wsp:rsid wsp:val=&quot;004E76AB&quot;/&gt;&lt;wsp:rsid wsp:val=&quot;004F04BF&quot;/&gt;&lt;wsp:rsid wsp:val=&quot;004F7737&quot;/&gt;&lt;wsp:rsid wsp:val=&quot;004F7805&quot;/&gt;&lt;wsp:rsid wsp:val=&quot;004F7883&quot;/&gt;&lt;wsp:rsid wsp:val=&quot;004F7FC2&quot;/&gt;&lt;wsp:rsid wsp:val=&quot;005006F3&quot;/&gt;&lt;wsp:rsid wsp:val=&quot;00502F3E&quot;/&gt;&lt;wsp:rsid wsp:val=&quot;00505845&quot;/&gt;&lt;wsp:rsid wsp:val=&quot;0051202A&quot;/&gt;&lt;wsp:rsid wsp:val=&quot;00512831&quot;/&gt;&lt;wsp:rsid wsp:val=&quot;00514687&quot;/&gt;&lt;wsp:rsid wsp:val=&quot;005206AC&quot;/&gt;&lt;wsp:rsid wsp:val=&quot;0052718F&quot;/&gt;&lt;wsp:rsid wsp:val=&quot;00527CE9&quot;/&gt;&lt;wsp:rsid wsp:val=&quot;00530429&quot;/&gt;&lt;wsp:rsid wsp:val=&quot;0053176C&quot;/&gt;&lt;wsp:rsid wsp:val=&quot;00531A7F&quot;/&gt;&lt;wsp:rsid wsp:val=&quot;0053227F&quot;/&gt;&lt;wsp:rsid wsp:val=&quot;00533CCD&quot;/&gt;&lt;wsp:rsid wsp:val=&quot;00541453&quot;/&gt;&lt;wsp:rsid wsp:val=&quot;0054184E&quot;/&gt;&lt;wsp:rsid wsp:val=&quot;00544AE2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AA5&quot;/&gt;&lt;wsp:rsid wsp:val=&quot;00554B90&quot;/&gt;&lt;wsp:rsid wsp:val=&quot;00555E08&quot;/&gt;&lt;wsp:rsid wsp:val=&quot;00556364&quot;/&gt;&lt;wsp:rsid wsp:val=&quot;00556ADB&quot;/&gt;&lt;wsp:rsid wsp:val=&quot;00557AA9&quot;/&gt;&lt;wsp:rsid wsp:val=&quot;00560497&quot;/&gt;&lt;wsp:rsid wsp:val=&quot;00564E30&quot;/&gt;&lt;wsp:rsid wsp:val=&quot;00567882&quot;/&gt;&lt;wsp:rsid wsp:val=&quot;00570B51&quot;/&gt;&lt;wsp:rsid wsp:val=&quot;00571981&quot;/&gt;&lt;wsp:rsid wsp:val=&quot;0057445C&quot;/&gt;&lt;wsp:rsid wsp:val=&quot;00574F29&quot;/&gt;&lt;wsp:rsid wsp:val=&quot;00580188&quot;/&gt;&lt;wsp:rsid wsp:val=&quot;00580491&quot;/&gt;&lt;wsp:rsid wsp:val=&quot;00580EF0&quot;/&gt;&lt;wsp:rsid wsp:val=&quot;00581F0B&quot;/&gt;&lt;wsp:rsid wsp:val=&quot;00587A11&quot;/&gt;&lt;wsp:rsid wsp:val=&quot;00587BF5&quot;/&gt;&lt;wsp:rsid wsp:val=&quot;0059178F&quot;/&gt;&lt;wsp:rsid wsp:val=&quot;00594D68&quot;/&gt;&lt;wsp:rsid wsp:val=&quot;00596C34&quot;/&gt;&lt;wsp:rsid wsp:val=&quot;00596C50&quot;/&gt;&lt;wsp:rsid wsp:val=&quot;005A0EC3&quot;/&gt;&lt;wsp:rsid wsp:val=&quot;005A4172&quot;/&gt;&lt;wsp:rsid wsp:val=&quot;005B0394&quot;/&gt;&lt;wsp:rsid wsp:val=&quot;005B0F4A&quot;/&gt;&lt;wsp:rsid wsp:val=&quot;005B1737&quot;/&gt;&lt;wsp:rsid wsp:val=&quot;005B40DA&quot;/&gt;&lt;wsp:rsid wsp:val=&quot;005B4A66&quot;/&gt;&lt;wsp:rsid wsp:val=&quot;005B5423&quot;/&gt;&lt;wsp:rsid wsp:val=&quot;005C1C2E&quot;/&gt;&lt;wsp:rsid wsp:val=&quot;005C215B&quot;/&gt;&lt;wsp:rsid wsp:val=&quot;005C6864&quot;/&gt;&lt;wsp:rsid wsp:val=&quot;005C7673&quot;/&gt;&lt;wsp:rsid wsp:val=&quot;005D3197&quot;/&gt;&lt;wsp:rsid wsp:val=&quot;005D3227&quot;/&gt;&lt;wsp:rsid wsp:val=&quot;005D400A&quot;/&gt;&lt;wsp:rsid wsp:val=&quot;005D4696&quot;/&gt;&lt;wsp:rsid wsp:val=&quot;005D48D5&quot;/&gt;&lt;wsp:rsid wsp:val=&quot;005D6B66&quot;/&gt;&lt;wsp:rsid wsp:val=&quot;005E1628&quot;/&gt;&lt;wsp:rsid wsp:val=&quot;005E1B7B&quot;/&gt;&lt;wsp:rsid wsp:val=&quot;005E41A8&quot;/&gt;&lt;wsp:rsid wsp:val=&quot;005E5338&quot;/&gt;&lt;wsp:rsid wsp:val=&quot;005E5401&quot;/&gt;&lt;wsp:rsid wsp:val=&quot;005E6A82&quot;/&gt;&lt;wsp:rsid wsp:val=&quot;005E7289&quot;/&gt;&lt;wsp:rsid wsp:val=&quot;005F69AE&quot;/&gt;&lt;wsp:rsid wsp:val=&quot;005F7D6A&quot;/&gt;&lt;wsp:rsid wsp:val=&quot;006001F0&quot;/&gt;&lt;wsp:rsid wsp:val=&quot;00600269&quot;/&gt;&lt;wsp:rsid wsp:val=&quot;00600FC4&quot;/&gt;&lt;wsp:rsid wsp:val=&quot;006010F9&quot;/&gt;&lt;wsp:rsid wsp:val=&quot;00602218&quot;/&gt;&lt;wsp:rsid wsp:val=&quot;00604335&quot;/&gt;&lt;wsp:rsid wsp:val=&quot;00605B07&quot;/&gt;&lt;wsp:rsid wsp:val=&quot;00605EEE&quot;/&gt;&lt;wsp:rsid wsp:val=&quot;00610D4B&quot;/&gt;&lt;wsp:rsid wsp:val=&quot;0061211F&quot;/&gt;&lt;wsp:rsid wsp:val=&quot;00612BD9&quot;/&gt;&lt;wsp:rsid wsp:val=&quot;00616602&quot;/&gt;&lt;wsp:rsid wsp:val=&quot;006174D0&quot;/&gt;&lt;wsp:rsid wsp:val=&quot;00620B1C&quot;/&gt;&lt;wsp:rsid wsp:val=&quot;0062147B&quot;/&gt;&lt;wsp:rsid wsp:val=&quot;00623498&quot;/&gt;&lt;wsp:rsid wsp:val=&quot;0062495D&quot;/&gt;&lt;wsp:rsid wsp:val=&quot;00626B2D&quot;/&gt;&lt;wsp:rsid wsp:val=&quot;006312C2&quot;/&gt;&lt;wsp:rsid wsp:val=&quot;006319B9&quot;/&gt;&lt;wsp:rsid wsp:val=&quot;00631DF7&quot;/&gt;&lt;wsp:rsid wsp:val=&quot;00634C8E&quot;/&gt;&lt;wsp:rsid wsp:val=&quot;006357E2&quot;/&gt;&lt;wsp:rsid wsp:val=&quot;006378E0&quot;/&gt;&lt;wsp:rsid wsp:val=&quot;006458E3&quot;/&gt;&lt;wsp:rsid wsp:val=&quot;00645ACF&quot;/&gt;&lt;wsp:rsid wsp:val=&quot;00647432&quot;/&gt;&lt;wsp:rsid wsp:val=&quot;006507FA&quot;/&gt;&lt;wsp:rsid wsp:val=&quot;00651B6B&quot;/&gt;&lt;wsp:rsid wsp:val=&quot;00651DBA&quot;/&gt;&lt;wsp:rsid wsp:val=&quot;00651F54&quot;/&gt;&lt;wsp:rsid wsp:val=&quot;00652358&quot;/&gt;&lt;wsp:rsid wsp:val=&quot;00654B32&quot;/&gt;&lt;wsp:rsid wsp:val=&quot;00656E6B&quot;/&gt;&lt;wsp:rsid wsp:val=&quot;006628B3&quot;/&gt;&lt;wsp:rsid wsp:val=&quot;00663AEA&quot;/&gt;&lt;wsp:rsid wsp:val=&quot;00666C08&quot;/&gt;&lt;wsp:rsid wsp:val=&quot;00667770&quot;/&gt;&lt;wsp:rsid wsp:val=&quot;00671C35&quot;/&gt;&lt;wsp:rsid wsp:val=&quot;00671EED&quot;/&gt;&lt;wsp:rsid wsp:val=&quot;0067255F&quot;/&gt;&lt;wsp:rsid wsp:val=&quot;0067730D&quot;/&gt;&lt;wsp:rsid wsp:val=&quot;00677343&quot;/&gt;&lt;wsp:rsid wsp:val=&quot;00680213&quot;/&gt;&lt;wsp:rsid wsp:val=&quot;00680DC1&quot;/&gt;&lt;wsp:rsid wsp:val=&quot;00687CA4&quot;/&gt;&lt;wsp:rsid wsp:val=&quot;00691942&quot;/&gt;&lt;wsp:rsid wsp:val=&quot;006919A8&quot;/&gt;&lt;wsp:rsid wsp:val=&quot;00694B7A&quot;/&gt;&lt;wsp:rsid wsp:val=&quot;00695C42&quot;/&gt;&lt;wsp:rsid wsp:val=&quot;00696C60&quot;/&gt;&lt;wsp:rsid wsp:val=&quot;006A47D2&quot;/&gt;&lt;wsp:rsid wsp:val=&quot;006A536A&quot;/&gt;&lt;wsp:rsid wsp:val=&quot;006A5AF7&quot;/&gt;&lt;wsp:rsid wsp:val=&quot;006A5EBB&quot;/&gt;&lt;wsp:rsid wsp:val=&quot;006A5F29&quot;/&gt;&lt;wsp:rsid wsp:val=&quot;006A619D&quot;/&gt;&lt;wsp:rsid wsp:val=&quot;006B069B&quot;/&gt;&lt;wsp:rsid wsp:val=&quot;006B0DA0&quot;/&gt;&lt;wsp:rsid wsp:val=&quot;006B2BAB&quot;/&gt;&lt;wsp:rsid wsp:val=&quot;006B5E67&quot;/&gt;&lt;wsp:rsid wsp:val=&quot;006B5F0D&quot;/&gt;&lt;wsp:rsid wsp:val=&quot;006C2F42&quot;/&gt;&lt;wsp:rsid wsp:val=&quot;006C32F5&quot;/&gt;&lt;wsp:rsid wsp:val=&quot;006C3F0D&quot;/&gt;&lt;wsp:rsid wsp:val=&quot;006D332B&quot;/&gt;&lt;wsp:rsid wsp:val=&quot;006D6647&quot;/&gt;&lt;wsp:rsid wsp:val=&quot;006D7E7E&quot;/&gt;&lt;wsp:rsid wsp:val=&quot;006E054A&quot;/&gt;&lt;wsp:rsid wsp:val=&quot;006E1A89&quot;/&gt;&lt;wsp:rsid wsp:val=&quot;006E30A6&quot;/&gt;&lt;wsp:rsid wsp:val=&quot;006E361F&quot;/&gt;&lt;wsp:rsid wsp:val=&quot;006E3D7E&quot;/&gt;&lt;wsp:rsid wsp:val=&quot;006E3EAB&quot;/&gt;&lt;wsp:rsid wsp:val=&quot;006E4904&quot;/&gt;&lt;wsp:rsid wsp:val=&quot;006E58FA&quot;/&gt;&lt;wsp:rsid wsp:val=&quot;006E600F&quot;/&gt;&lt;wsp:rsid wsp:val=&quot;006E6A83&quot;/&gt;&lt;wsp:rsid wsp:val=&quot;006E743B&quot;/&gt;&lt;wsp:rsid wsp:val=&quot;006F01B8&quot;/&gt;&lt;wsp:rsid wsp:val=&quot;006F157E&quot;/&gt;&lt;wsp:rsid wsp:val=&quot;006F380B&quot;/&gt;&lt;wsp:rsid wsp:val=&quot;006F3AA9&quot;/&gt;&lt;wsp:rsid wsp:val=&quot;006F5038&quot;/&gt;&lt;wsp:rsid wsp:val=&quot;00702020&quot;/&gt;&lt;wsp:rsid wsp:val=&quot;0070429A&quot;/&gt;&lt;wsp:rsid wsp:val=&quot;007126CA&quot;/&gt;&lt;wsp:rsid wsp:val=&quot;007137FA&quot;/&gt;&lt;wsp:rsid wsp:val=&quot;00716BEE&quot;/&gt;&lt;wsp:rsid wsp:val=&quot;00716CF7&quot;/&gt;&lt;wsp:rsid wsp:val=&quot;007216E0&quot;/&gt;&lt;wsp:rsid wsp:val=&quot;00721DE9&quot;/&gt;&lt;wsp:rsid wsp:val=&quot;00722450&quot;/&gt;&lt;wsp:rsid wsp:val=&quot;00722B27&quot;/&gt;&lt;wsp:rsid wsp:val=&quot;0072413F&quot;/&gt;&lt;wsp:rsid wsp:val=&quot;00724E12&quot;/&gt;&lt;wsp:rsid wsp:val=&quot;0072554B&quot;/&gt;&lt;wsp:rsid wsp:val=&quot;00726793&quot;/&gt;&lt;wsp:rsid wsp:val=&quot;00726A5E&quot;/&gt;&lt;wsp:rsid wsp:val=&quot;00726EAB&quot;/&gt;&lt;wsp:rsid wsp:val=&quot;0073112C&quot;/&gt;&lt;wsp:rsid wsp:val=&quot;0073263F&quot;/&gt;&lt;wsp:rsid wsp:val=&quot;00733B47&quot;/&gt;&lt;wsp:rsid wsp:val=&quot;00735355&quot;/&gt;&lt;wsp:rsid wsp:val=&quot;007370CA&quot;/&gt;&lt;wsp:rsid wsp:val=&quot;00740AC1&quot;/&gt;&lt;wsp:rsid wsp:val=&quot;0074238C&quot;/&gt;&lt;wsp:rsid wsp:val=&quot;007437E9&quot;/&gt;&lt;wsp:rsid wsp:val=&quot;0074709F&quot;/&gt;&lt;wsp:rsid wsp:val=&quot;0074740B&quot;/&gt;&lt;wsp:rsid wsp:val=&quot;007509B4&quot;/&gt;&lt;wsp:rsid wsp:val=&quot;00750C4D&quot;/&gt;&lt;wsp:rsid wsp:val=&quot;00752B22&quot;/&gt;&lt;wsp:rsid wsp:val=&quot;007533FA&quot;/&gt;&lt;wsp:rsid wsp:val=&quot;00753B86&quot;/&gt;&lt;wsp:rsid wsp:val=&quot;007540E8&quot;/&gt;&lt;wsp:rsid wsp:val=&quot;0075450C&quot;/&gt;&lt;wsp:rsid wsp:val=&quot;00755BF6&quot;/&gt;&lt;wsp:rsid wsp:val=&quot;007563DE&quot;/&gt;&lt;wsp:rsid wsp:val=&quot;007569B0&quot;/&gt;&lt;wsp:rsid wsp:val=&quot;00756BAF&quot;/&gt;&lt;wsp:rsid wsp:val=&quot;00757C26&quot;/&gt;&lt;wsp:rsid wsp:val=&quot;00760DE6&quot;/&gt;&lt;wsp:rsid wsp:val=&quot;0076334B&quot;/&gt;&lt;wsp:rsid wsp:val=&quot;00772B1D&quot;/&gt;&lt;wsp:rsid wsp:val=&quot;00773EF4&quot;/&gt;&lt;wsp:rsid wsp:val=&quot;00774986&quot;/&gt;&lt;wsp:rsid wsp:val=&quot;00776306&quot;/&gt;&lt;wsp:rsid wsp:val=&quot;00776CB9&quot;/&gt;&lt;wsp:rsid wsp:val=&quot;00777B88&quot;/&gt;&lt;wsp:rsid wsp:val=&quot;007824F1&quot;/&gt;&lt;wsp:rsid wsp:val=&quot;00782653&quot;/&gt;&lt;wsp:rsid wsp:val=&quot;007843B1&quot;/&gt;&lt;wsp:rsid wsp:val=&quot;00785D8D&quot;/&gt;&lt;wsp:rsid wsp:val=&quot;007878E9&quot;/&gt;&lt;wsp:rsid wsp:val=&quot;00787AA1&quot;/&gt;&lt;wsp:rsid wsp:val=&quot;007939B6&quot;/&gt;&lt;wsp:rsid wsp:val=&quot;007942FE&quot;/&gt;&lt;wsp:rsid wsp:val=&quot;00796507&quot;/&gt;&lt;wsp:rsid wsp:val=&quot;00797DD6&quot;/&gt;&lt;wsp:rsid wsp:val=&quot;007A0DD5&quot;/&gt;&lt;wsp:rsid wsp:val=&quot;007A559D&quot;/&gt;&lt;wsp:rsid wsp:val=&quot;007A5ED5&quot;/&gt;&lt;wsp:rsid wsp:val=&quot;007A6167&quot;/&gt;&lt;wsp:rsid wsp:val=&quot;007A752C&quot;/&gt;&lt;wsp:rsid wsp:val=&quot;007B1D97&quot;/&gt;&lt;wsp:rsid wsp:val=&quot;007B3DFF&quot;/&gt;&lt;wsp:rsid wsp:val=&quot;007B4A53&quot;/&gt;&lt;wsp:rsid wsp:val=&quot;007B52CE&quot;/&gt;&lt;wsp:rsid wsp:val=&quot;007B5E06&quot;/&gt;&lt;wsp:rsid wsp:val=&quot;007C35E0&quot;/&gt;&lt;wsp:rsid wsp:val=&quot;007C47A6&quot;/&gt;&lt;wsp:rsid wsp:val=&quot;007C4A6C&quot;/&gt;&lt;wsp:rsid wsp:val=&quot;007C4B4E&quot;/&gt;&lt;wsp:rsid wsp:val=&quot;007C5FFD&quot;/&gt;&lt;wsp:rsid wsp:val=&quot;007C6C01&quot;/&gt;&lt;wsp:rsid wsp:val=&quot;007C7E2A&quot;/&gt;&lt;wsp:rsid wsp:val=&quot;007D11F0&quot;/&gt;&lt;wsp:rsid wsp:val=&quot;007D16CC&quot;/&gt;&lt;wsp:rsid wsp:val=&quot;007D3186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55A8&quot;/&gt;&lt;wsp:rsid wsp:val=&quot;007E6067&quot;/&gt;&lt;wsp:rsid wsp:val=&quot;007F0013&quot;/&gt;&lt;wsp:rsid wsp:val=&quot;007F0787&quot;/&gt;&lt;wsp:rsid wsp:val=&quot;007F07F7&quot;/&gt;&lt;wsp:rsid wsp:val=&quot;007F4190&quot;/&gt;&lt;wsp:rsid wsp:val=&quot;007F5C7A&quot;/&gt;&lt;wsp:rsid wsp:val=&quot;00800030&quot;/&gt;&lt;wsp:rsid wsp:val=&quot;00801133&quot;/&gt;&lt;wsp:rsid wsp:val=&quot;00802806&quot;/&gt;&lt;wsp:rsid wsp:val=&quot;00803B6F&quot;/&gt;&lt;wsp:rsid wsp:val=&quot;00806198&quot;/&gt;&lt;wsp:rsid wsp:val=&quot;0081076F&quot;/&gt;&lt;wsp:rsid wsp:val=&quot;0081173A&quot;/&gt;&lt;wsp:rsid wsp:val=&quot;00811FF6&quot;/&gt;&lt;wsp:rsid wsp:val=&quot;00814CEE&quot;/&gt;&lt;wsp:rsid wsp:val=&quot;0081687E&quot;/&gt;&lt;wsp:rsid wsp:val=&quot;008218C8&quot;/&gt;&lt;wsp:rsid wsp:val=&quot;0082261B&quot;/&gt;&lt;wsp:rsid wsp:val=&quot;00823C79&quot;/&gt;&lt;wsp:rsid wsp:val=&quot;00826083&quot;/&gt;&lt;wsp:rsid wsp:val=&quot;008278A3&quot;/&gt;&lt;wsp:rsid wsp:val=&quot;0083048C&quot;/&gt;&lt;wsp:rsid wsp:val=&quot;00830509&quot;/&gt;&lt;wsp:rsid wsp:val=&quot;00830B9F&quot;/&gt;&lt;wsp:rsid wsp:val=&quot;00830E0B&quot;/&gt;&lt;wsp:rsid wsp:val=&quot;0083113F&quot;/&gt;&lt;wsp:rsid wsp:val=&quot;008316B7&quot;/&gt;&lt;wsp:rsid wsp:val=&quot;0083204D&quot;/&gt;&lt;wsp:rsid wsp:val=&quot;00833602&quot;/&gt;&lt;wsp:rsid wsp:val=&quot;0084061A&quot;/&gt;&lt;wsp:rsid wsp:val=&quot;008419CB&quot;/&gt;&lt;wsp:rsid wsp:val=&quot;00843353&quot;/&gt;&lt;wsp:rsid wsp:val=&quot;00843508&quot;/&gt;&lt;wsp:rsid wsp:val=&quot;00844A95&quot;/&gt;&lt;wsp:rsid wsp:val=&quot;00847A9D&quot;/&gt;&lt;wsp:rsid wsp:val=&quot;00850F3A&quot;/&gt;&lt;wsp:rsid wsp:val=&quot;008538FE&quot;/&gt;&lt;wsp:rsid wsp:val=&quot;008543B8&quot;/&gt;&lt;wsp:rsid wsp:val=&quot;00854703&quot;/&gt;&lt;wsp:rsid wsp:val=&quot;00854B71&quot;/&gt;&lt;wsp:rsid wsp:val=&quot;008560E8&quot;/&gt;&lt;wsp:rsid wsp:val=&quot;00857CBB&quot;/&gt;&lt;wsp:rsid wsp:val=&quot;00860FA6&quot;/&gt;&lt;wsp:rsid wsp:val=&quot;008670D9&quot;/&gt;&lt;wsp:rsid wsp:val=&quot;008734E2&quot;/&gt;&lt;wsp:rsid wsp:val=&quot;00874CBC&quot;/&gt;&lt;wsp:rsid wsp:val=&quot;00874FA1&quot;/&gt;&lt;wsp:rsid wsp:val=&quot;0088280B&quot;/&gt;&lt;wsp:rsid wsp:val=&quot;00882DF1&quot;/&gt;&lt;wsp:rsid wsp:val=&quot;00883112&quot;/&gt;&lt;wsp:rsid wsp:val=&quot;0088374C&quot;/&gt;&lt;wsp:rsid wsp:val=&quot;00887822&quot;/&gt;&lt;wsp:rsid wsp:val=&quot;00892638&quot;/&gt;&lt;wsp:rsid wsp:val=&quot;00892CEB&quot;/&gt;&lt;wsp:rsid wsp:val=&quot;00893335&quot;/&gt;&lt;wsp:rsid wsp:val=&quot;00895704&quot;/&gt;&lt;wsp:rsid wsp:val=&quot;00897E62&quot;/&gt;&lt;wsp:rsid wsp:val=&quot;008A0131&quot;/&gt;&lt;wsp:rsid wsp:val=&quot;008A03D4&quot;/&gt;&lt;wsp:rsid wsp:val=&quot;008A19A7&quot;/&gt;&lt;wsp:rsid wsp:val=&quot;008A7F24&quot;/&gt;&lt;wsp:rsid wsp:val=&quot;008B03D8&quot;/&gt;&lt;wsp:rsid wsp:val=&quot;008B6885&quot;/&gt;&lt;wsp:rsid wsp:val=&quot;008C1C13&quot;/&gt;&lt;wsp:rsid wsp:val=&quot;008C2213&quot;/&gt;&lt;wsp:rsid wsp:val=&quot;008C2BCF&quot;/&gt;&lt;wsp:rsid wsp:val=&quot;008C391B&quot;/&gt;&lt;wsp:rsid wsp:val=&quot;008C3ED7&quot;/&gt;&lt;wsp:rsid wsp:val=&quot;008C599C&quot;/&gt;&lt;wsp:rsid wsp:val=&quot;008C6853&quot;/&gt;&lt;wsp:rsid wsp:val=&quot;008D11FE&quot;/&gt;&lt;wsp:rsid wsp:val=&quot;008D28AB&quot;/&gt;&lt;wsp:rsid wsp:val=&quot;008D361A&quot;/&gt;&lt;wsp:rsid wsp:val=&quot;008E0F7D&quot;/&gt;&lt;wsp:rsid wsp:val=&quot;008E320D&quot;/&gt;&lt;wsp:rsid wsp:val=&quot;008E4B89&quot;/&gt;&lt;wsp:rsid wsp:val=&quot;008E5038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1363A&quot;/&gt;&lt;wsp:rsid wsp:val=&quot;0091607E&quot;/&gt;&lt;wsp:rsid wsp:val=&quot;009169AB&quot;/&gt;&lt;wsp:rsid wsp:val=&quot;009250D1&quot;/&gt;&lt;wsp:rsid wsp:val=&quot;00925CE7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2E7C&quot;/&gt;&lt;wsp:rsid wsp:val=&quot;00945BBC&quot;/&gt;&lt;wsp:rsid wsp:val=&quot;00950275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72A&quot;/&gt;&lt;wsp:rsid wsp:val=&quot;00970D11&quot;/&gt;&lt;wsp:rsid wsp:val=&quot;00971BCF&quot;/&gt;&lt;wsp:rsid wsp:val=&quot;00971D16&quot;/&gt;&lt;wsp:rsid wsp:val=&quot;009738CA&quot;/&gt;&lt;wsp:rsid wsp:val=&quot;0097601E&quot;/&gt;&lt;wsp:rsid wsp:val=&quot;00976221&quot;/&gt;&lt;wsp:rsid wsp:val=&quot;00980087&quot;/&gt;&lt;wsp:rsid wsp:val=&quot;00980B37&quot;/&gt;&lt;wsp:rsid wsp:val=&quot;00980B7C&quot;/&gt;&lt;wsp:rsid wsp:val=&quot;00980C8D&quot;/&gt;&lt;wsp:rsid wsp:val=&quot;0098236F&quot;/&gt;&lt;wsp:rsid wsp:val=&quot;00983F68&quot;/&gt;&lt;wsp:rsid wsp:val=&quot;0098542E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97E11&quot;/&gt;&lt;wsp:rsid wsp:val=&quot;009A288A&quot;/&gt;&lt;wsp:rsid wsp:val=&quot;009A3666&quot;/&gt;&lt;wsp:rsid wsp:val=&quot;009A3912&quot;/&gt;&lt;wsp:rsid wsp:val=&quot;009A4F03&quot;/&gt;&lt;wsp:rsid wsp:val=&quot;009B13C6&quot;/&gt;&lt;wsp:rsid wsp:val=&quot;009B1B05&quot;/&gt;&lt;wsp:rsid wsp:val=&quot;009B1EEA&quot;/&gt;&lt;wsp:rsid wsp:val=&quot;009B22CB&quot;/&gt;&lt;wsp:rsid wsp:val=&quot;009B601C&quot;/&gt;&lt;wsp:rsid wsp:val=&quot;009B679E&quot;/&gt;&lt;wsp:rsid wsp:val=&quot;009C024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220C&quot;/&gt;&lt;wsp:rsid wsp:val=&quot;009F0998&quot;/&gt;&lt;wsp:rsid wsp:val=&quot;009F0D19&quot;/&gt;&lt;wsp:rsid wsp:val=&quot;009F1937&quot;/&gt;&lt;wsp:rsid wsp:val=&quot;009F451D&quot;/&gt;&lt;wsp:rsid wsp:val=&quot;009F537F&quot;/&gt;&lt;wsp:rsid wsp:val=&quot;009F729F&quot;/&gt;&lt;wsp:rsid wsp:val=&quot;009F7BCC&quot;/&gt;&lt;wsp:rsid wsp:val=&quot;00A00F10&quot;/&gt;&lt;wsp:rsid wsp:val=&quot;00A023C3&quot;/&gt;&lt;wsp:rsid wsp:val=&quot;00A0270E&quot;/&gt;&lt;wsp:rsid wsp:val=&quot;00A051AC&quot;/&gt;&lt;wsp:rsid wsp:val=&quot;00A05455&quot;/&gt;&lt;wsp:rsid wsp:val=&quot;00A067D2&quot;/&gt;&lt;wsp:rsid wsp:val=&quot;00A07389&quot;/&gt;&lt;wsp:rsid wsp:val=&quot;00A12881&quot;/&gt;&lt;wsp:rsid wsp:val=&quot;00A12A39&quot;/&gt;&lt;wsp:rsid wsp:val=&quot;00A14075&quot;/&gt;&lt;wsp:rsid wsp:val=&quot;00A14B33&quot;/&gt;&lt;wsp:rsid wsp:val=&quot;00A1636C&quot;/&gt;&lt;wsp:rsid wsp:val=&quot;00A17A23&quot;/&gt;&lt;wsp:rsid wsp:val=&quot;00A2178C&quot;/&gt;&lt;wsp:rsid wsp:val=&quot;00A22966&quot;/&gt;&lt;wsp:rsid wsp:val=&quot;00A2470C&quot;/&gt;&lt;wsp:rsid wsp:val=&quot;00A25986&quot;/&gt;&lt;wsp:rsid wsp:val=&quot;00A26C0E&quot;/&gt;&lt;wsp:rsid wsp:val=&quot;00A27FAB&quot;/&gt;&lt;wsp:rsid wsp:val=&quot;00A30FF6&quot;/&gt;&lt;wsp:rsid wsp:val=&quot;00A32CDA&quot;/&gt;&lt;wsp:rsid wsp:val=&quot;00A35DB9&quot;/&gt;&lt;wsp:rsid wsp:val=&quot;00A36BAD&quot;/&gt;&lt;wsp:rsid wsp:val=&quot;00A375EA&quot;/&gt;&lt;wsp:rsid wsp:val=&quot;00A43A8E&quot;/&gt;&lt;wsp:rsid wsp:val=&quot;00A45338&quot;/&gt;&lt;wsp:rsid wsp:val=&quot;00A45801&quot;/&gt;&lt;wsp:rsid wsp:val=&quot;00A46417&quot;/&gt;&lt;wsp:rsid wsp:val=&quot;00A52D27&quot;/&gt;&lt;wsp:rsid wsp:val=&quot;00A5310C&quot;/&gt;&lt;wsp:rsid wsp:val=&quot;00A53D2E&quot;/&gt;&lt;wsp:rsid wsp:val=&quot;00A60147&quot;/&gt;&lt;wsp:rsid wsp:val=&quot;00A615E9&quot;/&gt;&lt;wsp:rsid wsp:val=&quot;00A63E71&quot;/&gt;&lt;wsp:rsid wsp:val=&quot;00A66265&quot;/&gt;&lt;wsp:rsid wsp:val=&quot;00A66ACB&quot;/&gt;&lt;wsp:rsid wsp:val=&quot;00A66CF7&quot;/&gt;&lt;wsp:rsid wsp:val=&quot;00A7039F&quot;/&gt;&lt;wsp:rsid wsp:val=&quot;00A70703&quot;/&gt;&lt;wsp:rsid wsp:val=&quot;00A71816&quot;/&gt;&lt;wsp:rsid wsp:val=&quot;00A73920&quot;/&gt;&lt;wsp:rsid wsp:val=&quot;00A76E6A&quot;/&gt;&lt;wsp:rsid wsp:val=&quot;00A77D5A&quot;/&gt;&lt;wsp:rsid wsp:val=&quot;00A80D25&quot;/&gt;&lt;wsp:rsid wsp:val=&quot;00A8142C&quot;/&gt;&lt;wsp:rsid wsp:val=&quot;00A82601&quot;/&gt;&lt;wsp:rsid wsp:val=&quot;00A84512&quot;/&gt;&lt;wsp:rsid wsp:val=&quot;00A84523&quot;/&gt;&lt;wsp:rsid wsp:val=&quot;00A84AE4&quot;/&gt;&lt;wsp:rsid wsp:val=&quot;00A914B1&quot;/&gt;&lt;wsp:rsid wsp:val=&quot;00A915FC&quot;/&gt;&lt;wsp:rsid wsp:val=&quot;00A91F7D&quot;/&gt;&lt;wsp:rsid wsp:val=&quot;00A920F4&quot;/&gt;&lt;wsp:rsid wsp:val=&quot;00A92F23&quot;/&gt;&lt;wsp:rsid wsp:val=&quot;00A93335&quot;/&gt;&lt;wsp:rsid wsp:val=&quot;00AA5B1E&quot;/&gt;&lt;wsp:rsid wsp:val=&quot;00AA6EE7&quot;/&gt;&lt;wsp:rsid wsp:val=&quot;00AB51B1&quot;/&gt;&lt;wsp:rsid wsp:val=&quot;00AB6123&quot;/&gt;&lt;wsp:rsid wsp:val=&quot;00AC0213&quot;/&gt;&lt;wsp:rsid wsp:val=&quot;00AC07C2&quot;/&gt;&lt;wsp:rsid wsp:val=&quot;00AC1984&quot;/&gt;&lt;wsp:rsid wsp:val=&quot;00AC4CEE&quot;/&gt;&lt;wsp:rsid wsp:val=&quot;00AC65C9&quot;/&gt;&lt;wsp:rsid wsp:val=&quot;00AD0FC7&quot;/&gt;&lt;wsp:rsid wsp:val=&quot;00AD132E&quot;/&gt;&lt;wsp:rsid wsp:val=&quot;00AD1B9E&quot;/&gt;&lt;wsp:rsid wsp:val=&quot;00AD3B2D&quot;/&gt;&lt;wsp:rsid wsp:val=&quot;00AD4658&quot;/&gt;&lt;wsp:rsid wsp:val=&quot;00AD4F51&quot;/&gt;&lt;wsp:rsid wsp:val=&quot;00AD4FCE&quot;/&gt;&lt;wsp:rsid wsp:val=&quot;00AD6FBB&quot;/&gt;&lt;wsp:rsid wsp:val=&quot;00AD733B&quot;/&gt;&lt;wsp:rsid wsp:val=&quot;00AE1E7A&quot;/&gt;&lt;wsp:rsid wsp:val=&quot;00AE3185&quot;/&gt;&lt;wsp:rsid wsp:val=&quot;00AE31A2&quot;/&gt;&lt;wsp:rsid wsp:val=&quot;00AE486E&quot;/&gt;&lt;wsp:rsid wsp:val=&quot;00AE6895&quot;/&gt;&lt;wsp:rsid wsp:val=&quot;00AE7ADB&quot;/&gt;&lt;wsp:rsid wsp:val=&quot;00AF7D86&quot;/&gt;&lt;wsp:rsid wsp:val=&quot;00B04F99&quot;/&gt;&lt;wsp:rsid wsp:val=&quot;00B04F9A&quot;/&gt;&lt;wsp:rsid wsp:val=&quot;00B055AB&quot;/&gt;&lt;wsp:rsid wsp:val=&quot;00B05BCA&quot;/&gt;&lt;wsp:rsid wsp:val=&quot;00B06279&quot;/&gt;&lt;wsp:rsid wsp:val=&quot;00B06E6E&quot;/&gt;&lt;wsp:rsid wsp:val=&quot;00B122A0&quot;/&gt;&lt;wsp:rsid wsp:val=&quot;00B12BF9&quot;/&gt;&lt;wsp:rsid wsp:val=&quot;00B13979&quot;/&gt;&lt;wsp:rsid wsp:val=&quot;00B13EF4&quot;/&gt;&lt;wsp:rsid wsp:val=&quot;00B147DC&quot;/&gt;&lt;wsp:rsid wsp:val=&quot;00B168E3&quot;/&gt;&lt;wsp:rsid wsp:val=&quot;00B20839&quot;/&gt;&lt;wsp:rsid wsp:val=&quot;00B23554&quot;/&gt;&lt;wsp:rsid wsp:val=&quot;00B26A3C&quot;/&gt;&lt;wsp:rsid wsp:val=&quot;00B27BB8&quot;/&gt;&lt;wsp:rsid wsp:val=&quot;00B32CA4&quot;/&gt;&lt;wsp:rsid wsp:val=&quot;00B352C9&quot;/&gt;&lt;wsp:rsid wsp:val=&quot;00B35DDF&quot;/&gt;&lt;wsp:rsid wsp:val=&quot;00B4227A&quot;/&gt;&lt;wsp:rsid wsp:val=&quot;00B4265E&quot;/&gt;&lt;wsp:rsid wsp:val=&quot;00B45401&quot;/&gt;&lt;wsp:rsid wsp:val=&quot;00B45CFE&quot;/&gt;&lt;wsp:rsid wsp:val=&quot;00B468EC&quot;/&gt;&lt;wsp:rsid wsp:val=&quot;00B46B00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603B2&quot;/&gt;&lt;wsp:rsid wsp:val=&quot;00B619C8&quot;/&gt;&lt;wsp:rsid wsp:val=&quot;00B62F90&quot;/&gt;&lt;wsp:rsid wsp:val=&quot;00B6481B&quot;/&gt;&lt;wsp:rsid wsp:val=&quot;00B653FF&quot;/&gt;&lt;wsp:rsid wsp:val=&quot;00B65867&quot;/&gt;&lt;wsp:rsid wsp:val=&quot;00B70807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0873&quot;/&gt;&lt;wsp:rsid wsp:val=&quot;00B82A94&quot;/&gt;&lt;wsp:rsid wsp:val=&quot;00B853E8&quot;/&gt;&lt;wsp:rsid wsp:val=&quot;00B91754&quot;/&gt;&lt;wsp:rsid wsp:val=&quot;00B955D8&quot;/&gt;&lt;wsp:rsid wsp:val=&quot;00B97A25&quot;/&gt;&lt;wsp:rsid wsp:val=&quot;00BA1EBB&quot;/&gt;&lt;wsp:rsid wsp:val=&quot;00BA407A&quot;/&gt;&lt;wsp:rsid wsp:val=&quot;00BA5986&quot;/&gt;&lt;wsp:rsid wsp:val=&quot;00BA5B1C&quot;/&gt;&lt;wsp:rsid wsp:val=&quot;00BB042E&quot;/&gt;&lt;wsp:rsid wsp:val=&quot;00BB07B5&quot;/&gt;&lt;wsp:rsid wsp:val=&quot;00BB1251&quot;/&gt;&lt;wsp:rsid wsp:val=&quot;00BB22E3&quot;/&gt;&lt;wsp:rsid wsp:val=&quot;00BB38E1&quot;/&gt;&lt;wsp:rsid wsp:val=&quot;00BB53C7&quot;/&gt;&lt;wsp:rsid wsp:val=&quot;00BB6435&quot;/&gt;&lt;wsp:rsid wsp:val=&quot;00BB70F1&quot;/&gt;&lt;wsp:rsid wsp:val=&quot;00BC12F9&quot;/&gt;&lt;wsp:rsid wsp:val=&quot;00BC542E&quot;/&gt;&lt;wsp:rsid wsp:val=&quot;00BC5DE3&quot;/&gt;&lt;wsp:rsid wsp:val=&quot;00BD1FA8&quot;/&gt;&lt;wsp:rsid wsp:val=&quot;00BD332C&quot;/&gt;&lt;wsp:rsid wsp:val=&quot;00BD3AD7&quot;/&gt;&lt;wsp:rsid wsp:val=&quot;00BD4613&quot;/&gt;&lt;wsp:rsid wsp:val=&quot;00BD5486&quot;/&gt;&lt;wsp:rsid wsp:val=&quot;00BD6754&quot;/&gt;&lt;wsp:rsid wsp:val=&quot;00BE0391&quot;/&gt;&lt;wsp:rsid wsp:val=&quot;00BE09A5&quot;/&gt;&lt;wsp:rsid wsp:val=&quot;00BE0DAF&quot;/&gt;&lt;wsp:rsid wsp:val=&quot;00BE211C&quot;/&gt;&lt;wsp:rsid wsp:val=&quot;00BE51D5&quot;/&gt;&lt;wsp:rsid wsp:val=&quot;00BE5DAD&quot;/&gt;&lt;wsp:rsid wsp:val=&quot;00BE6734&quot;/&gt;&lt;wsp:rsid wsp:val=&quot;00BE74C9&quot;/&gt;&lt;wsp:rsid wsp:val=&quot;00BF2B7F&quot;/&gt;&lt;wsp:rsid wsp:val=&quot;00BF55CD&quot;/&gt;&lt;wsp:rsid wsp:val=&quot;00C06186&quot;/&gt;&lt;wsp:rsid wsp:val=&quot;00C06FF4&quot;/&gt;&lt;wsp:rsid wsp:val=&quot;00C1074C&quot;/&gt;&lt;wsp:rsid wsp:val=&quot;00C161B2&quot;/&gt;&lt;wsp:rsid wsp:val=&quot;00C163D5&quot;/&gt;&lt;wsp:rsid wsp:val=&quot;00C22F10&quot;/&gt;&lt;wsp:rsid wsp:val=&quot;00C25F59&quot;/&gt;&lt;wsp:rsid wsp:val=&quot;00C26BF9&quot;/&gt;&lt;wsp:rsid wsp:val=&quot;00C302DF&quot;/&gt;&lt;wsp:rsid wsp:val=&quot;00C30B79&quot;/&gt;&lt;wsp:rsid wsp:val=&quot;00C31D6C&quot;/&gt;&lt;wsp:rsid wsp:val=&quot;00C31EDB&quot;/&gt;&lt;wsp:rsid wsp:val=&quot;00C32B6C&quot;/&gt;&lt;wsp:rsid wsp:val=&quot;00C362CA&quot;/&gt;&lt;wsp:rsid wsp:val=&quot;00C36431&quot;/&gt;&lt;wsp:rsid wsp:val=&quot;00C37316&quot;/&gt;&lt;wsp:rsid wsp:val=&quot;00C4020F&quot;/&gt;&lt;wsp:rsid wsp:val=&quot;00C411CC&quot;/&gt;&lt;wsp:rsid wsp:val=&quot;00C4222B&quot;/&gt;&lt;wsp:rsid wsp:val=&quot;00C43710&quot;/&gt;&lt;wsp:rsid wsp:val=&quot;00C44C37&quot;/&gt;&lt;wsp:rsid wsp:val=&quot;00C45195&quot;/&gt;&lt;wsp:rsid wsp:val=&quot;00C47097&quot;/&gt;&lt;wsp:rsid wsp:val=&quot;00C50032&quot;/&gt;&lt;wsp:rsid wsp:val=&quot;00C518C3&quot;/&gt;&lt;wsp:rsid wsp:val=&quot;00C55217&quot;/&gt;&lt;wsp:rsid wsp:val=&quot;00C60268&quot;/&gt;&lt;wsp:rsid wsp:val=&quot;00C62983&quot;/&gt;&lt;wsp:rsid wsp:val=&quot;00C637FF&quot;/&gt;&lt;wsp:rsid wsp:val=&quot;00C63F6F&quot;/&gt;&lt;wsp:rsid wsp:val=&quot;00C6601D&quot;/&gt;&lt;wsp:rsid wsp:val=&quot;00C66184&quot;/&gt;&lt;wsp:rsid wsp:val=&quot;00C66AAC&quot;/&gt;&lt;wsp:rsid wsp:val=&quot;00C66CC8&quot;/&gt;&lt;wsp:rsid wsp:val=&quot;00C66DCE&quot;/&gt;&lt;wsp:rsid wsp:val=&quot;00C7108D&quot;/&gt;&lt;wsp:rsid wsp:val=&quot;00C730CF&quot;/&gt;&lt;wsp:rsid wsp:val=&quot;00C7346E&quot;/&gt;&lt;wsp:rsid wsp:val=&quot;00C73BED&quot;/&gt;&lt;wsp:rsid wsp:val=&quot;00C74CCF&quot;/&gt;&lt;wsp:rsid wsp:val=&quot;00C750AD&quot;/&gt;&lt;wsp:rsid wsp:val=&quot;00C752A7&quot;/&gt;&lt;wsp:rsid wsp:val=&quot;00C80181&quot;/&gt;&lt;wsp:rsid wsp:val=&quot;00C805FB&quot;/&gt;&lt;wsp:rsid wsp:val=&quot;00C821EC&quot;/&gt;&lt;wsp:rsid wsp:val=&quot;00C823A7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5FB7&quot;/&gt;&lt;wsp:rsid wsp:val=&quot;00C8618D&quot;/&gt;&lt;wsp:rsid wsp:val=&quot;00C9132B&quot;/&gt;&lt;wsp:rsid wsp:val=&quot;00C9320A&quot;/&gt;&lt;wsp:rsid wsp:val=&quot;00C9372A&quot;/&gt;&lt;wsp:rsid wsp:val=&quot;00C93844&quot;/&gt;&lt;wsp:rsid wsp:val=&quot;00C93C3F&quot;/&gt;&lt;wsp:rsid wsp:val=&quot;00C941AD&quot;/&gt;&lt;wsp:rsid wsp:val=&quot;00C96B46&quot;/&gt;&lt;wsp:rsid wsp:val=&quot;00CA0D9A&quot;/&gt;&lt;wsp:rsid wsp:val=&quot;00CA2D6C&quot;/&gt;&lt;wsp:rsid wsp:val=&quot;00CA4BB5&quot;/&gt;&lt;wsp:rsid wsp:val=&quot;00CA5ACE&quot;/&gt;&lt;wsp:rsid wsp:val=&quot;00CB1743&quot;/&gt;&lt;wsp:rsid wsp:val=&quot;00CB58D6&quot;/&gt;&lt;wsp:rsid wsp:val=&quot;00CB6A4E&quot;/&gt;&lt;wsp:rsid wsp:val=&quot;00CC04F6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129A&quot;/&gt;&lt;wsp:rsid wsp:val=&quot;00CF1CB7&quot;/&gt;&lt;wsp:rsid wsp:val=&quot;00CF28F9&quot;/&gt;&lt;wsp:rsid wsp:val=&quot;00CF54B8&quot;/&gt;&lt;wsp:rsid wsp:val=&quot;00CF75B2&quot;/&gt;&lt;wsp:rsid wsp:val=&quot;00D013BE&quot;/&gt;&lt;wsp:rsid wsp:val=&quot;00D0161F&quot;/&gt;&lt;wsp:rsid wsp:val=&quot;00D03AE4&quot;/&gt;&lt;wsp:rsid wsp:val=&quot;00D047FD&quot;/&gt;&lt;wsp:rsid wsp:val=&quot;00D04F03&quot;/&gt;&lt;wsp:rsid wsp:val=&quot;00D05035&quot;/&gt;&lt;wsp:rsid wsp:val=&quot;00D07DD6&quot;/&gt;&lt;wsp:rsid wsp:val=&quot;00D10950&quot;/&gt;&lt;wsp:rsid wsp:val=&quot;00D14935&quot;/&gt;&lt;wsp:rsid wsp:val=&quot;00D15AAE&quot;/&gt;&lt;wsp:rsid wsp:val=&quot;00D1747B&quot;/&gt;&lt;wsp:rsid wsp:val=&quot;00D20DDF&quot;/&gt;&lt;wsp:rsid wsp:val=&quot;00D20E20&quot;/&gt;&lt;wsp:rsid wsp:val=&quot;00D21037&quot;/&gt;&lt;wsp:rsid wsp:val=&quot;00D21433&quot;/&gt;&lt;wsp:rsid wsp:val=&quot;00D22588&quot;/&gt;&lt;wsp:rsid wsp:val=&quot;00D233E7&quot;/&gt;&lt;wsp:rsid wsp:val=&quot;00D340F8&quot;/&gt;&lt;wsp:rsid wsp:val=&quot;00D34CBA&quot;/&gt;&lt;wsp:rsid wsp:val=&quot;00D34D4C&quot;/&gt;&lt;wsp:rsid wsp:val=&quot;00D42A4F&quot;/&gt;&lt;wsp:rsid wsp:val=&quot;00D42C75&quot;/&gt;&lt;wsp:rsid wsp:val=&quot;00D43381&quot;/&gt;&lt;wsp:rsid wsp:val=&quot;00D45EDD&quot;/&gt;&lt;wsp:rsid wsp:val=&quot;00D4740F&quot;/&gt;&lt;wsp:rsid wsp:val=&quot;00D51853&quot;/&gt;&lt;wsp:rsid wsp:val=&quot;00D524EE&quot;/&gt;&lt;wsp:rsid wsp:val=&quot;00D54476&quot;/&gt;&lt;wsp:rsid wsp:val=&quot;00D55019&quot;/&gt;&lt;wsp:rsid wsp:val=&quot;00D56D7F&quot;/&gt;&lt;wsp:rsid wsp:val=&quot;00D5703B&quot;/&gt;&lt;wsp:rsid wsp:val=&quot;00D57AD6&quot;/&gt;&lt;wsp:rsid wsp:val=&quot;00D6025B&quot;/&gt;&lt;wsp:rsid wsp:val=&quot;00D613A4&quot;/&gt;&lt;wsp:rsid wsp:val=&quot;00D62B2A&quot;/&gt;&lt;wsp:rsid wsp:val=&quot;00D66FA1&quot;/&gt;&lt;wsp:rsid wsp:val=&quot;00D6791D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424B&quot;/&gt;&lt;wsp:rsid wsp:val=&quot;00D854F9&quot;/&gt;&lt;wsp:rsid wsp:val=&quot;00D856CF&quot;/&gt;&lt;wsp:rsid wsp:val=&quot;00D86157&quot;/&gt;&lt;wsp:rsid wsp:val=&quot;00D87AC8&quot;/&gt;&lt;wsp:rsid wsp:val=&quot;00D90877&quot;/&gt;&lt;wsp:rsid wsp:val=&quot;00D93DC3&quot;/&gt;&lt;wsp:rsid wsp:val=&quot;00D95DC7&quot;/&gt;&lt;wsp:rsid wsp:val=&quot;00D9768D&quot;/&gt;&lt;wsp:rsid wsp:val=&quot;00DA1C07&quot;/&gt;&lt;wsp:rsid wsp:val=&quot;00DA2AAE&quot;/&gt;&lt;wsp:rsid wsp:val=&quot;00DA6F18&quot;/&gt;&lt;wsp:rsid wsp:val=&quot;00DA7E08&quot;/&gt;&lt;wsp:rsid wsp:val=&quot;00DB0D65&quot;/&gt;&lt;wsp:rsid wsp:val=&quot;00DB5992&quot;/&gt;&lt;wsp:rsid wsp:val=&quot;00DB67C9&quot;/&gt;&lt;wsp:rsid wsp:val=&quot;00DB7245&quot;/&gt;&lt;wsp:rsid wsp:val=&quot;00DC0FD3&quot;/&gt;&lt;wsp:rsid wsp:val=&quot;00DD06E1&quot;/&gt;&lt;wsp:rsid wsp:val=&quot;00DD0FC6&quot;/&gt;&lt;wsp:rsid wsp:val=&quot;00DD1EC0&quot;/&gt;&lt;wsp:rsid wsp:val=&quot;00DD54D6&quot;/&gt;&lt;wsp:rsid wsp:val=&quot;00DE000A&quot;/&gt;&lt;wsp:rsid wsp:val=&quot;00DE1909&quot;/&gt;&lt;wsp:rsid wsp:val=&quot;00DE578A&quot;/&gt;&lt;wsp:rsid wsp:val=&quot;00DE7969&quot;/&gt;&lt;wsp:rsid wsp:val=&quot;00DF001F&quot;/&gt;&lt;wsp:rsid wsp:val=&quot;00DF26D9&quot;/&gt;&lt;wsp:rsid wsp:val=&quot;00DF734C&quot;/&gt;&lt;wsp:rsid wsp:val=&quot;00DF757C&quot;/&gt;&lt;wsp:rsid wsp:val=&quot;00E008CE&quot;/&gt;&lt;wsp:rsid wsp:val=&quot;00E01F63&quot;/&gt;&lt;wsp:rsid wsp:val=&quot;00E042BD&quot;/&gt;&lt;wsp:rsid wsp:val=&quot;00E047FA&quot;/&gt;&lt;wsp:rsid wsp:val=&quot;00E066B3&quot;/&gt;&lt;wsp:rsid wsp:val=&quot;00E07826&quot;/&gt;&lt;wsp:rsid wsp:val=&quot;00E1166B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1645&quot;/&gt;&lt;wsp:rsid wsp:val=&quot;00E2170E&quot;/&gt;&lt;wsp:rsid wsp:val=&quot;00E22418&quot;/&gt;&lt;wsp:rsid wsp:val=&quot;00E240F5&quot;/&gt;&lt;wsp:rsid wsp:val=&quot;00E24752&quot;/&gt;&lt;wsp:rsid wsp:val=&quot;00E275E7&quot;/&gt;&lt;wsp:rsid wsp:val=&quot;00E32451&quot;/&gt;&lt;wsp:rsid wsp:val=&quot;00E33072&quot;/&gt;&lt;wsp:rsid wsp:val=&quot;00E352AA&quot;/&gt;&lt;wsp:rsid wsp:val=&quot;00E40539&quot;/&gt;&lt;wsp:rsid wsp:val=&quot;00E43031&quot;/&gt;&lt;wsp:rsid wsp:val=&quot;00E54653&quot;/&gt;&lt;wsp:rsid wsp:val=&quot;00E56736&quot;/&gt;&lt;wsp:rsid wsp:val=&quot;00E56DC1&quot;/&gt;&lt;wsp:rsid wsp:val=&quot;00E570AB&quot;/&gt;&lt;wsp:rsid wsp:val=&quot;00E57E5F&quot;/&gt;&lt;wsp:rsid wsp:val=&quot;00E61033&quot;/&gt;&lt;wsp:rsid wsp:val=&quot;00E611C5&quot;/&gt;&lt;wsp:rsid wsp:val=&quot;00E62C0B&quot;/&gt;&lt;wsp:rsid wsp:val=&quot;00E62EC8&quot;/&gt;&lt;wsp:rsid wsp:val=&quot;00E64E7B&quot;/&gt;&lt;wsp:rsid wsp:val=&quot;00E67061&quot;/&gt;&lt;wsp:rsid wsp:val=&quot;00E677AF&quot;/&gt;&lt;wsp:rsid wsp:val=&quot;00E67D15&quot;/&gt;&lt;wsp:rsid wsp:val=&quot;00E7041B&quot;/&gt;&lt;wsp:rsid wsp:val=&quot;00E727E3&quot;/&gt;&lt;wsp:rsid wsp:val=&quot;00E74C4E&quot;/&gt;&lt;wsp:rsid wsp:val=&quot;00E75E2B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558&quot;/&gt;&lt;wsp:rsid wsp:val=&quot;00EA26D3&quot;/&gt;&lt;wsp:rsid wsp:val=&quot;00EA7B1E&quot;/&gt;&lt;wsp:rsid wsp:val=&quot;00EB0519&quot;/&gt;&lt;wsp:rsid wsp:val=&quot;00EB1154&quot;/&gt;&lt;wsp:rsid wsp:val=&quot;00EB708C&quot;/&gt;&lt;wsp:rsid wsp:val=&quot;00EB70A4&quot;/&gt;&lt;wsp:rsid wsp:val=&quot;00EC1EB2&quot;/&gt;&lt;wsp:rsid wsp:val=&quot;00EC2EA2&quot;/&gt;&lt;wsp:rsid wsp:val=&quot;00EC4CE2&quot;/&gt;&lt;wsp:rsid wsp:val=&quot;00EC52D3&quot;/&gt;&lt;wsp:rsid wsp:val=&quot;00EC6528&quot;/&gt;&lt;wsp:rsid wsp:val=&quot;00EC6CC1&quot;/&gt;&lt;wsp:rsid wsp:val=&quot;00EC712D&quot;/&gt;&lt;wsp:rsid wsp:val=&quot;00EC7B82&quot;/&gt;&lt;wsp:rsid wsp:val=&quot;00ED0400&quot;/&gt;&lt;wsp:rsid wsp:val=&quot;00ED05AA&quot;/&gt;&lt;wsp:rsid wsp:val=&quot;00ED11E5&quot;/&gt;&lt;wsp:rsid wsp:val=&quot;00ED247E&quot;/&gt;&lt;wsp:rsid wsp:val=&quot;00ED27AD&quot;/&gt;&lt;wsp:rsid wsp:val=&quot;00ED28C9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7277&quot;/&gt;&lt;wsp:rsid wsp:val=&quot;00EE0085&quot;/&gt;&lt;wsp:rsid wsp:val=&quot;00EE3030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F001B8&quot;/&gt;&lt;wsp:rsid wsp:val=&quot;00F0110B&quot;/&gt;&lt;wsp:rsid wsp:val=&quot;00F01395&quot;/&gt;&lt;wsp:rsid wsp:val=&quot;00F02622&quot;/&gt;&lt;wsp:rsid wsp:val=&quot;00F04976&quot;/&gt;&lt;wsp:rsid wsp:val=&quot;00F0610C&quot;/&gt;&lt;wsp:rsid wsp:val=&quot;00F07F90&quot;/&gt;&lt;wsp:rsid wsp:val=&quot;00F11822&quot;/&gt;&lt;wsp:rsid wsp:val=&quot;00F17053&quot;/&gt;&lt;wsp:rsid wsp:val=&quot;00F17C55&quot;/&gt;&lt;wsp:rsid wsp:val=&quot;00F223F2&quot;/&gt;&lt;wsp:rsid wsp:val=&quot;00F239A5&quot;/&gt;&lt;wsp:rsid wsp:val=&quot;00F24E71&quot;/&gt;&lt;wsp:rsid wsp:val=&quot;00F25CD6&quot;/&gt;&lt;wsp:rsid wsp:val=&quot;00F263A8&quot;/&gt;&lt;wsp:rsid wsp:val=&quot;00F325B1&quot;/&gt;&lt;wsp:rsid wsp:val=&quot;00F32798&quot;/&gt;&lt;wsp:rsid wsp:val=&quot;00F3344F&quot;/&gt;&lt;wsp:rsid wsp:val=&quot;00F35B24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46389&quot;/&gt;&lt;wsp:rsid wsp:val=&quot;00F46DF8&quot;/&gt;&lt;wsp:rsid wsp:val=&quot;00F473F4&quot;/&gt;&lt;wsp:rsid wsp:val=&quot;00F518A3&quot;/&gt;&lt;wsp:rsid wsp:val=&quot;00F53734&quot;/&gt;&lt;wsp:rsid wsp:val=&quot;00F55F5E&quot;/&gt;&lt;wsp:rsid wsp:val=&quot;00F56480&quot;/&gt;&lt;wsp:rsid wsp:val=&quot;00F60C12&quot;/&gt;&lt;wsp:rsid wsp:val=&quot;00F61281&quot;/&gt;&lt;wsp:rsid wsp:val=&quot;00F61E3C&quot;/&gt;&lt;wsp:rsid wsp:val=&quot;00F63CA0&quot;/&gt;&lt;wsp:rsid wsp:val=&quot;00F64DCB&quot;/&gt;&lt;wsp:rsid wsp:val=&quot;00F652AB&quot;/&gt;&lt;wsp:rsid wsp:val=&quot;00F6773C&quot;/&gt;&lt;wsp:rsid wsp:val=&quot;00F72383&quot;/&gt;&lt;wsp:rsid wsp:val=&quot;00F7304A&quot;/&gt;&lt;wsp:rsid wsp:val=&quot;00F732E9&quot;/&gt;&lt;wsp:rsid wsp:val=&quot;00F7373F&quot;/&gt;&lt;wsp:rsid wsp:val=&quot;00F74DF3&quot;/&gt;&lt;wsp:rsid wsp:val=&quot;00F77720&quot;/&gt;&lt;wsp:rsid wsp:val=&quot;00F81242&quot;/&gt;&lt;wsp:rsid wsp:val=&quot;00F81754&quot;/&gt;&lt;wsp:rsid wsp:val=&quot;00F82E06&quot;/&gt;&lt;wsp:rsid wsp:val=&quot;00F8531E&quot;/&gt;&lt;wsp:rsid wsp:val=&quot;00F85D95&quot;/&gt;&lt;wsp:rsid wsp:val=&quot;00F9424F&quot;/&gt;&lt;wsp:rsid wsp:val=&quot;00F944A5&quot;/&gt;&lt;wsp:rsid wsp:val=&quot;00F95A18&quot;/&gt;&lt;wsp:rsid wsp:val=&quot;00F97166&quot;/&gt;&lt;wsp:rsid wsp:val=&quot;00FA00F6&quot;/&gt;&lt;wsp:rsid wsp:val=&quot;00FA0879&quot;/&gt;&lt;wsp:rsid wsp:val=&quot;00FA0D0D&quot;/&gt;&lt;wsp:rsid wsp:val=&quot;00FA1862&quot;/&gt;&lt;wsp:rsid wsp:val=&quot;00FA2C4A&quot;/&gt;&lt;wsp:rsid wsp:val=&quot;00FA355A&quot;/&gt;&lt;wsp:rsid wsp:val=&quot;00FA6662&quot;/&gt;&lt;wsp:rsid wsp:val=&quot;00FA6864&quot;/&gt;&lt;wsp:rsid wsp:val=&quot;00FA7533&quot;/&gt;&lt;wsp:rsid wsp:val=&quot;00FA783D&quot;/&gt;&lt;wsp:rsid wsp:val=&quot;00FB01D8&quot;/&gt;&lt;wsp:rsid wsp:val=&quot;00FB0598&quot;/&gt;&lt;wsp:rsid wsp:val=&quot;00FB0994&quot;/&gt;&lt;wsp:rsid wsp:val=&quot;00FB22B1&quot;/&gt;&lt;wsp:rsid wsp:val=&quot;00FB4334&quot;/&gt;&lt;wsp:rsid wsp:val=&quot;00FB4797&quot;/&gt;&lt;wsp:rsid wsp:val=&quot;00FB6D9D&quot;/&gt;&lt;wsp:rsid wsp:val=&quot;00FC0054&quot;/&gt;&lt;wsp:rsid wsp:val=&quot;00FC1397&quot;/&gt;&lt;wsp:rsid wsp:val=&quot;00FC1EDD&quot;/&gt;&lt;wsp:rsid wsp:val=&quot;00FC57EA&quot;/&gt;&lt;wsp:rsid wsp:val=&quot;00FC5FE7&quot;/&gt;&lt;wsp:rsid wsp:val=&quot;00FC6C63&quot;/&gt;&lt;wsp:rsid wsp:val=&quot;00FD1988&quot;/&gt;&lt;wsp:rsid wsp:val=&quot;00FD1F23&quot;/&gt;&lt;wsp:rsid wsp:val=&quot;00FD207A&quot;/&gt;&lt;wsp:rsid wsp:val=&quot;00FD3DF5&quot;/&gt;&lt;wsp:rsid wsp:val=&quot;00FE25F7&quot;/&gt;&lt;wsp:rsid wsp:val=&quot;00FE7BC8&quot;/&gt;&lt;wsp:rsid wsp:val=&quot;00FF0F63&quot;/&gt;&lt;wsp:rsid wsp:val=&quot;00FF1E57&quot;/&gt;&lt;wsp:rsid wsp:val=&quot;00FF3BB2&quot;/&gt;&lt;wsp:rsid wsp:val=&quot;00FF5A19&quot;/&gt;&lt;wsp:rsid wsp:val=&quot;00FF5D3A&quot;/&gt;&lt;wsp:rsid wsp:val=&quot;00FF673C&quot;/&gt;&lt;wsp:rsid wsp:val=&quot;00FF7298&quot;/&gt;&lt;wsp:rsid wsp:val=&quot;34D43C9D&quot;/&gt;&lt;/wsp:rsids&gt;&lt;/w:docPr&gt;&lt;w:body&gt;&lt;w:p wsp:rsidR=&quot;00000000&quot; wsp:rsidRDefault=&quot;00D8424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5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4F7737">
              <w:instrText xml:space="preserve"> </w:instrText>
            </w:r>
            <w:r w:rsidRPr="004F7737">
              <w:fldChar w:fldCharType="separate"/>
            </w:r>
            <w:r w:rsidRPr="004F7737">
              <w:pict>
                <v:shape id="_x0000_i1048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50E&quot;/&gt;&lt;wsp:rsid wsp:val=&quot;0000258F&quot;/&gt;&lt;wsp:rsid wsp:val=&quot;00004106&quot;/&gt;&lt;wsp:rsid wsp:val=&quot;00004B87&quot;/&gt;&lt;wsp:rsid wsp:val=&quot;00012EFF&quot;/&gt;&lt;wsp:rsid wsp:val=&quot;00015D2B&quot;/&gt;&lt;wsp:rsid wsp:val=&quot;00020DF0&quot;/&gt;&lt;wsp:rsid wsp:val=&quot;00021728&quot;/&gt;&lt;wsp:rsid wsp:val=&quot;00021F0B&quot;/&gt;&lt;wsp:rsid wsp:val=&quot;00023464&quot;/&gt;&lt;wsp:rsid wsp:val=&quot;00023641&quot;/&gt;&lt;wsp:rsid wsp:val=&quot;000236C7&quot;/&gt;&lt;wsp:rsid wsp:val=&quot;0002616F&quot;/&gt;&lt;wsp:rsid wsp:val=&quot;00026B47&quot;/&gt;&lt;wsp:rsid wsp:val=&quot;00031633&quot;/&gt;&lt;wsp:rsid wsp:val=&quot;000316B4&quot;/&gt;&lt;wsp:rsid wsp:val=&quot;0003172E&quot;/&gt;&lt;wsp:rsid wsp:val=&quot;00034024&quot;/&gt;&lt;wsp:rsid wsp:val=&quot;00035A05&quot;/&gt;&lt;wsp:rsid wsp:val=&quot;000410A2&quot;/&gt;&lt;wsp:rsid wsp:val=&quot;00044092&quot;/&gt;&lt;wsp:rsid wsp:val=&quot;0004546A&quot;/&gt;&lt;wsp:rsid wsp:val=&quot;000505AF&quot;/&gt;&lt;wsp:rsid wsp:val=&quot;00051B32&quot;/&gt;&lt;wsp:rsid wsp:val=&quot;0005294D&quot;/&gt;&lt;wsp:rsid wsp:val=&quot;0005330A&quot;/&gt;&lt;wsp:rsid wsp:val=&quot;00055B6C&quot;/&gt;&lt;wsp:rsid wsp:val=&quot;00057D26&quot;/&gt;&lt;wsp:rsid wsp:val=&quot;00062744&quot;/&gt;&lt;wsp:rsid wsp:val=&quot;00062D43&quot;/&gt;&lt;wsp:rsid wsp:val=&quot;00062EBF&quot;/&gt;&lt;wsp:rsid wsp:val=&quot;0006661F&quot;/&gt;&lt;wsp:rsid wsp:val=&quot;00066BA9&quot;/&gt;&lt;wsp:rsid wsp:val=&quot;00066BE3&quot;/&gt;&lt;wsp:rsid wsp:val=&quot;00066F3E&quot;/&gt;&lt;wsp:rsid wsp:val=&quot;000670D8&quot;/&gt;&lt;wsp:rsid wsp:val=&quot;00067864&quot;/&gt;&lt;wsp:rsid wsp:val=&quot;00075065&quot;/&gt;&lt;wsp:rsid wsp:val=&quot;00081804&quot;/&gt;&lt;wsp:rsid wsp:val=&quot;000849CB&quot;/&gt;&lt;wsp:rsid wsp:val=&quot;000943FD&quot;/&gt;&lt;wsp:rsid wsp:val=&quot;000977F1&quot;/&gt;&lt;wsp:rsid wsp:val=&quot;000A581F&quot;/&gt;&lt;wsp:rsid wsp:val=&quot;000B0AEF&quot;/&gt;&lt;wsp:rsid wsp:val=&quot;000B0BCE&quot;/&gt;&lt;wsp:rsid wsp:val=&quot;000B31EA&quot;/&gt;&lt;wsp:rsid wsp:val=&quot;000B42F5&quot;/&gt;&lt;wsp:rsid wsp:val=&quot;000B47E2&quot;/&gt;&lt;wsp:rsid wsp:val=&quot;000B5C27&quot;/&gt;&lt;wsp:rsid wsp:val=&quot;000B6570&quot;/&gt;&lt;wsp:rsid wsp:val=&quot;000C1CB2&quot;/&gt;&lt;wsp:rsid wsp:val=&quot;000C4232&quot;/&gt;&lt;wsp:rsid wsp:val=&quot;000C4F4E&quot;/&gt;&lt;wsp:rsid wsp:val=&quot;000C576E&quot;/&gt;&lt;wsp:rsid wsp:val=&quot;000C7387&quot;/&gt;&lt;wsp:rsid wsp:val=&quot;000D09E0&quot;/&gt;&lt;wsp:rsid wsp:val=&quot;000D1467&quot;/&gt;&lt;wsp:rsid wsp:val=&quot;000D369C&quot;/&gt;&lt;wsp:rsid wsp:val=&quot;000D37C3&quot;/&gt;&lt;wsp:rsid wsp:val=&quot;000D3D09&quot;/&gt;&lt;wsp:rsid wsp:val=&quot;000D4F25&quot;/&gt;&lt;wsp:rsid wsp:val=&quot;000D5AE7&quot;/&gt;&lt;wsp:rsid wsp:val=&quot;000D5C7D&quot;/&gt;&lt;wsp:rsid wsp:val=&quot;000D5EEF&quot;/&gt;&lt;wsp:rsid wsp:val=&quot;000D667B&quot;/&gt;&lt;wsp:rsid wsp:val=&quot;000D7214&quot;/&gt;&lt;wsp:rsid wsp:val=&quot;000D78E9&quot;/&gt;&lt;wsp:rsid wsp:val=&quot;000E145E&quot;/&gt;&lt;wsp:rsid wsp:val=&quot;000E16D8&quot;/&gt;&lt;wsp:rsid wsp:val=&quot;000E44E3&quot;/&gt;&lt;wsp:rsid wsp:val=&quot;000E51A5&quot;/&gt;&lt;wsp:rsid wsp:val=&quot;000E79B5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5E55&quot;/&gt;&lt;wsp:rsid wsp:val=&quot;00106C0E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4A4B&quot;/&gt;&lt;wsp:rsid wsp:val=&quot;0011621A&quot;/&gt;&lt;wsp:rsid wsp:val=&quot;0011684E&quot;/&gt;&lt;wsp:rsid wsp:val=&quot;0012047D&quot;/&gt;&lt;wsp:rsid wsp:val=&quot;0012521A&quot;/&gt;&lt;wsp:rsid wsp:val=&quot;00127FF0&quot;/&gt;&lt;wsp:rsid wsp:val=&quot;0013147A&quot;/&gt;&lt;wsp:rsid wsp:val=&quot;00135913&quot;/&gt;&lt;wsp:rsid wsp:val=&quot;001372B1&quot;/&gt;&lt;wsp:rsid wsp:val=&quot;0014245A&quot;/&gt;&lt;wsp:rsid wsp:val=&quot;0014275A&quot;/&gt;&lt;wsp:rsid wsp:val=&quot;00143B3A&quot;/&gt;&lt;wsp:rsid wsp:val=&quot;00145578&quot;/&gt;&lt;wsp:rsid wsp:val=&quot;00147FF6&quot;/&gt;&lt;wsp:rsid wsp:val=&quot;00151950&quot;/&gt;&lt;wsp:rsid wsp:val=&quot;00152AFB&quot;/&gt;&lt;wsp:rsid wsp:val=&quot;00155E85&quot;/&gt;&lt;wsp:rsid wsp:val=&quot;00157017&quot;/&gt;&lt;wsp:rsid wsp:val=&quot;00157579&quot;/&gt;&lt;wsp:rsid wsp:val=&quot;00163AFE&quot;/&gt;&lt;wsp:rsid wsp:val=&quot;00170DF2&quot;/&gt;&lt;wsp:rsid wsp:val=&quot;001735C7&quot;/&gt;&lt;wsp:rsid wsp:val=&quot;00174C29&quot;/&gt;&lt;wsp:rsid wsp:val=&quot;0017687F&quot;/&gt;&lt;wsp:rsid wsp:val=&quot;00176D08&quot;/&gt;&lt;wsp:rsid wsp:val=&quot;001777B7&quot;/&gt;&lt;wsp:rsid wsp:val=&quot;00177960&quot;/&gt;&lt;wsp:rsid wsp:val=&quot;00177C96&quot;/&gt;&lt;wsp:rsid wsp:val=&quot;00181BEF&quot;/&gt;&lt;wsp:rsid wsp:val=&quot;00181FB2&quot;/&gt;&lt;wsp:rsid wsp:val=&quot;001821DC&quot;/&gt;&lt;wsp:rsid wsp:val=&quot;00183BA6&quot;/&gt;&lt;wsp:rsid wsp:val=&quot;00184A70&quot;/&gt;&lt;wsp:rsid wsp:val=&quot;001901F3&quot;/&gt;&lt;wsp:rsid wsp:val=&quot;001903C9&quot;/&gt;&lt;wsp:rsid wsp:val=&quot;001951C1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6537&quot;/&gt;&lt;wsp:rsid wsp:val=&quot;001A67A9&quot;/&gt;&lt;wsp:rsid wsp:val=&quot;001B4AA7&quot;/&gt;&lt;wsp:rsid wsp:val=&quot;001C13C3&quot;/&gt;&lt;wsp:rsid wsp:val=&quot;001C2FBF&quot;/&gt;&lt;wsp:rsid wsp:val=&quot;001C38AE&quot;/&gt;&lt;wsp:rsid wsp:val=&quot;001C394A&quot;/&gt;&lt;wsp:rsid wsp:val=&quot;001C4084&quot;/&gt;&lt;wsp:rsid wsp:val=&quot;001C523E&quot;/&gt;&lt;wsp:rsid wsp:val=&quot;001D4671&quot;/&gt;&lt;wsp:rsid wsp:val=&quot;001D4E4A&quot;/&gt;&lt;wsp:rsid wsp:val=&quot;001D68C6&quot;/&gt;&lt;wsp:rsid wsp:val=&quot;001D695B&quot;/&gt;&lt;wsp:rsid wsp:val=&quot;001D6FFF&quot;/&gt;&lt;wsp:rsid wsp:val=&quot;001E12B0&quot;/&gt;&lt;wsp:rsid wsp:val=&quot;001E4A9D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4871&quot;/&gt;&lt;wsp:rsid wsp:val=&quot;001F517D&quot;/&gt;&lt;wsp:rsid wsp:val=&quot;001F545F&quot;/&gt;&lt;wsp:rsid wsp:val=&quot;001F64F0&quot;/&gt;&lt;wsp:rsid wsp:val=&quot;00200B55&quot;/&gt;&lt;wsp:rsid wsp:val=&quot;00205088&quot;/&gt;&lt;wsp:rsid wsp:val=&quot;0020789F&quot;/&gt;&lt;wsp:rsid wsp:val=&quot;00210DBD&quot;/&gt;&lt;wsp:rsid wsp:val=&quot;002114D2&quot;/&gt;&lt;wsp:rsid wsp:val=&quot;00212121&quot;/&gt;&lt;wsp:rsid wsp:val=&quot;002158A8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2699&quot;/&gt;&lt;wsp:rsid wsp:val=&quot;00234B2B&quot;/&gt;&lt;wsp:rsid wsp:val=&quot;00236E48&quot;/&gt;&lt;wsp:rsid wsp:val=&quot;00237E74&quot;/&gt;&lt;wsp:rsid wsp:val=&quot;0024386F&quot;/&gt;&lt;wsp:rsid wsp:val=&quot;00243A9F&quot;/&gt;&lt;wsp:rsid wsp:val=&quot;00243C9D&quot;/&gt;&lt;wsp:rsid wsp:val=&quot;00245AFA&quot;/&gt;&lt;wsp:rsid wsp:val=&quot;002467D6&quot;/&gt;&lt;wsp:rsid wsp:val=&quot;00247346&quot;/&gt;&lt;wsp:rsid wsp:val=&quot;00247903&quot;/&gt;&lt;wsp:rsid wsp:val=&quot;0025082F&quot;/&gt;&lt;wsp:rsid wsp:val=&quot;00251992&quot;/&gt;&lt;wsp:rsid wsp:val=&quot;00252651&quot;/&gt;&lt;wsp:rsid wsp:val=&quot;00256B9A&quot;/&gt;&lt;wsp:rsid wsp:val=&quot;0026067E&quot;/&gt;&lt;wsp:rsid wsp:val=&quot;002629D8&quot;/&gt;&lt;wsp:rsid wsp:val=&quot;002642E1&quot;/&gt;&lt;wsp:rsid wsp:val=&quot;0026434A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6111&quot;/&gt;&lt;wsp:rsid wsp:val=&quot;00286481&quot;/&gt;&lt;wsp:rsid wsp:val=&quot;002870C5&quot;/&gt;&lt;wsp:rsid wsp:val=&quot;002913FC&quot;/&gt;&lt;wsp:rsid wsp:val=&quot;0029315A&quot;/&gt;&lt;wsp:rsid wsp:val=&quot;00293B2D&quot;/&gt;&lt;wsp:rsid wsp:val=&quot;002A01CB&quot;/&gt;&lt;wsp:rsid wsp:val=&quot;002A0C41&quot;/&gt;&lt;wsp:rsid wsp:val=&quot;002A2BAD&quot;/&gt;&lt;wsp:rsid wsp:val=&quot;002A2E36&quot;/&gt;&lt;wsp:rsid wsp:val=&quot;002A44FF&quot;/&gt;&lt;wsp:rsid wsp:val=&quot;002A4EDE&quot;/&gt;&lt;wsp:rsid wsp:val=&quot;002A788B&quot;/&gt;&lt;wsp:rsid wsp:val=&quot;002A7AA7&quot;/&gt;&lt;wsp:rsid wsp:val=&quot;002B1C30&quot;/&gt;&lt;wsp:rsid wsp:val=&quot;002B29A5&quot;/&gt;&lt;wsp:rsid wsp:val=&quot;002B3C76&quot;/&gt;&lt;wsp:rsid wsp:val=&quot;002B40E6&quot;/&gt;&lt;wsp:rsid wsp:val=&quot;002B46B5&quot;/&gt;&lt;wsp:rsid wsp:val=&quot;002C13B8&quot;/&gt;&lt;wsp:rsid wsp:val=&quot;002C1804&quot;/&gt;&lt;wsp:rsid wsp:val=&quot;002C3F92&quot;/&gt;&lt;wsp:rsid wsp:val=&quot;002C4303&quot;/&gt;&lt;wsp:rsid wsp:val=&quot;002C4882&quot;/&gt;&lt;wsp:rsid wsp:val=&quot;002C5EBD&quot;/&gt;&lt;wsp:rsid wsp:val=&quot;002C6341&quot;/&gt;&lt;wsp:rsid wsp:val=&quot;002C697F&quot;/&gt;&lt;wsp:rsid wsp:val=&quot;002D13EA&quot;/&gt;&lt;wsp:rsid wsp:val=&quot;002D2205&quot;/&gt;&lt;wsp:rsid wsp:val=&quot;002D373E&quot;/&gt;&lt;wsp:rsid wsp:val=&quot;002D3C58&quot;/&gt;&lt;wsp:rsid wsp:val=&quot;002D4440&quot;/&gt;&lt;wsp:rsid wsp:val=&quot;002D5D1C&quot;/&gt;&lt;wsp:rsid wsp:val=&quot;002D7E6C&quot;/&gt;&lt;wsp:rsid wsp:val=&quot;002E0E76&quot;/&gt;&lt;wsp:rsid wsp:val=&quot;002E1169&quot;/&gt;&lt;wsp:rsid wsp:val=&quot;002E125E&quot;/&gt;&lt;wsp:rsid wsp:val=&quot;002E12FB&quot;/&gt;&lt;wsp:rsid wsp:val=&quot;002E2CE0&quot;/&gt;&lt;wsp:rsid wsp:val=&quot;002E302B&quot;/&gt;&lt;wsp:rsid wsp:val=&quot;002E3CAB&quot;/&gt;&lt;wsp:rsid wsp:val=&quot;002E50C3&quot;/&gt;&lt;wsp:rsid wsp:val=&quot;002E5E26&quot;/&gt;&lt;wsp:rsid wsp:val=&quot;002F09ED&quot;/&gt;&lt;wsp:rsid wsp:val=&quot;002F0C6E&quot;/&gt;&lt;wsp:rsid wsp:val=&quot;002F321B&quot;/&gt;&lt;wsp:rsid wsp:val=&quot;002F3BFF&quot;/&gt;&lt;wsp:rsid wsp:val=&quot;002F5CBC&quot;/&gt;&lt;wsp:rsid wsp:val=&quot;00301DEB&quot;/&gt;&lt;wsp:rsid wsp:val=&quot;00304D4F&quot;/&gt;&lt;wsp:rsid wsp:val=&quot;00306605&quot;/&gt;&lt;wsp:rsid wsp:val=&quot;003103F1&quot;/&gt;&lt;wsp:rsid wsp:val=&quot;0031293C&quot;/&gt;&lt;wsp:rsid wsp:val=&quot;003134CA&quot;/&gt;&lt;wsp:rsid wsp:val=&quot;00316166&quot;/&gt;&lt;wsp:rsid wsp:val=&quot;00320ED0&quot;/&gt;&lt;wsp:rsid wsp:val=&quot;003215F8&quot;/&gt;&lt;wsp:rsid wsp:val=&quot;00321A37&quot;/&gt;&lt;wsp:rsid wsp:val=&quot;00323629&quot;/&gt;&lt;wsp:rsid wsp:val=&quot;003239F1&quot;/&gt;&lt;wsp:rsid wsp:val=&quot;00324693&quot;/&gt;&lt;wsp:rsid wsp:val=&quot;00325AE0&quot;/&gt;&lt;wsp:rsid wsp:val=&quot;00327137&quot;/&gt;&lt;wsp:rsid wsp:val=&quot;00327E12&quot;/&gt;&lt;wsp:rsid wsp:val=&quot;00331953&quot;/&gt;&lt;wsp:rsid wsp:val=&quot;00332018&quot;/&gt;&lt;wsp:rsid wsp:val=&quot;00332169&quot;/&gt;&lt;wsp:rsid wsp:val=&quot;00332DFA&quot;/&gt;&lt;wsp:rsid wsp:val=&quot;00334534&quot;/&gt;&lt;wsp:rsid wsp:val=&quot;00336895&quot;/&gt;&lt;wsp:rsid wsp:val=&quot;00336E11&quot;/&gt;&lt;wsp:rsid wsp:val=&quot;00340252&quot;/&gt;&lt;wsp:rsid wsp:val=&quot;00340482&quot;/&gt;&lt;wsp:rsid wsp:val=&quot;0034169F&quot;/&gt;&lt;wsp:rsid wsp:val=&quot;00341C0D&quot;/&gt;&lt;wsp:rsid wsp:val=&quot;00342F66&quot;/&gt;&lt;wsp:rsid wsp:val=&quot;00346922&quot;/&gt;&lt;wsp:rsid wsp:val=&quot;00346A1B&quot;/&gt;&lt;wsp:rsid wsp:val=&quot;00347FB3&quot;/&gt;&lt;wsp:rsid wsp:val=&quot;00351AE1&quot;/&gt;&lt;wsp:rsid wsp:val=&quot;0035478E&quot;/&gt;&lt;wsp:rsid wsp:val=&quot;00354F84&quot;/&gt;&lt;wsp:rsid wsp:val=&quot;003566AE&quot;/&gt;&lt;wsp:rsid wsp:val=&quot;003571B8&quot;/&gt;&lt;wsp:rsid wsp:val=&quot;0036042E&quot;/&gt;&lt;wsp:rsid wsp:val=&quot;0036085B&quot;/&gt;&lt;wsp:rsid wsp:val=&quot;00361026&quot;/&gt;&lt;wsp:rsid wsp:val=&quot;003615A5&quot;/&gt;&lt;wsp:rsid wsp:val=&quot;003620B8&quot;/&gt;&lt;wsp:rsid wsp:val=&quot;00365329&quot;/&gt;&lt;wsp:rsid wsp:val=&quot;003674A0&quot;/&gt;&lt;wsp:rsid wsp:val=&quot;003718F9&quot;/&gt;&lt;wsp:rsid wsp:val=&quot;00371AE9&quot;/&gt;&lt;wsp:rsid wsp:val=&quot;00374FE6&quot;/&gt;&lt;wsp:rsid wsp:val=&quot;00377027&quot;/&gt;&lt;wsp:rsid wsp:val=&quot;00377525&quot;/&gt;&lt;wsp:rsid wsp:val=&quot;00381A14&quot;/&gt;&lt;wsp:rsid wsp:val=&quot;00381B0B&quot;/&gt;&lt;wsp:rsid wsp:val=&quot;00382223&quot;/&gt;&lt;wsp:rsid wsp:val=&quot;00382B6E&quot;/&gt;&lt;wsp:rsid wsp:val=&quot;00382F6E&quot;/&gt;&lt;wsp:rsid wsp:val=&quot;00384031&quot;/&gt;&lt;wsp:rsid wsp:val=&quot;00387A90&quot;/&gt;&lt;wsp:rsid wsp:val=&quot;00387D48&quot;/&gt;&lt;wsp:rsid wsp:val=&quot;003907B6&quot;/&gt;&lt;wsp:rsid wsp:val=&quot;00392181&quot;/&gt;&lt;wsp:rsid wsp:val=&quot;0039256D&quot;/&gt;&lt;wsp:rsid wsp:val=&quot;003925CE&quot;/&gt;&lt;wsp:rsid wsp:val=&quot;003925EF&quot;/&gt;&lt;wsp:rsid wsp:val=&quot;00394A27&quot;/&gt;&lt;wsp:rsid wsp:val=&quot;003A0253&quot;/&gt;&lt;wsp:rsid wsp:val=&quot;003A4A1C&quot;/&gt;&lt;wsp:rsid wsp:val=&quot;003A62CF&quot;/&gt;&lt;wsp:rsid wsp:val=&quot;003A731B&quot;/&gt;&lt;wsp:rsid wsp:val=&quot;003B055F&quot;/&gt;&lt;wsp:rsid wsp:val=&quot;003B0D71&quot;/&gt;&lt;wsp:rsid wsp:val=&quot;003B1F83&quot;/&gt;&lt;wsp:rsid wsp:val=&quot;003B41FB&quot;/&gt;&lt;wsp:rsid wsp:val=&quot;003B491D&quot;/&gt;&lt;wsp:rsid wsp:val=&quot;003B5265&quot;/&gt;&lt;wsp:rsid wsp:val=&quot;003B53C6&quot;/&gt;&lt;wsp:rsid wsp:val=&quot;003C1DA9&quot;/&gt;&lt;wsp:rsid wsp:val=&quot;003C3462&quot;/&gt;&lt;wsp:rsid wsp:val=&quot;003C3D05&quot;/&gt;&lt;wsp:rsid wsp:val=&quot;003C6465&quot;/&gt;&lt;wsp:rsid wsp:val=&quot;003D24C5&quot;/&gt;&lt;wsp:rsid wsp:val=&quot;003D2536&quot;/&gt;&lt;wsp:rsid wsp:val=&quot;003D39CF&quot;/&gt;&lt;wsp:rsid wsp:val=&quot;003D52E0&quot;/&gt;&lt;wsp:rsid wsp:val=&quot;003D60C9&quot;/&gt;&lt;wsp:rsid wsp:val=&quot;003E0BD1&quot;/&gt;&lt;wsp:rsid wsp:val=&quot;003E24F7&quot;/&gt;&lt;wsp:rsid wsp:val=&quot;003E255F&quot;/&gt;&lt;wsp:rsid wsp:val=&quot;003E4789&quot;/&gt;&lt;wsp:rsid wsp:val=&quot;003F59D9&quot;/&gt;&lt;wsp:rsid wsp:val=&quot;003F670A&quot;/&gt;&lt;wsp:rsid wsp:val=&quot;003F72AB&quot;/&gt;&lt;wsp:rsid wsp:val=&quot;004012FB&quot;/&gt;&lt;wsp:rsid wsp:val=&quot;00402CAE&quot;/&gt;&lt;wsp:rsid wsp:val=&quot;00402F8A&quot;/&gt;&lt;wsp:rsid wsp:val=&quot;004035D1&quot;/&gt;&lt;wsp:rsid wsp:val=&quot;004037C8&quot;/&gt;&lt;wsp:rsid wsp:val=&quot;0040596F&quot;/&gt;&lt;wsp:rsid wsp:val=&quot;00406AA3&quot;/&gt;&lt;wsp:rsid wsp:val=&quot;004144C6&quot;/&gt;&lt;wsp:rsid wsp:val=&quot;004178C1&quot;/&gt;&lt;wsp:rsid wsp:val=&quot;00417DF3&quot;/&gt;&lt;wsp:rsid wsp:val=&quot;00421C3B&quot;/&gt;&lt;wsp:rsid wsp:val=&quot;00422BC4&quot;/&gt;&lt;wsp:rsid wsp:val=&quot;00427EA8&quot;/&gt;&lt;wsp:rsid wsp:val=&quot;004306ED&quot;/&gt;&lt;wsp:rsid wsp:val=&quot;00432AB2&quot;/&gt;&lt;wsp:rsid wsp:val=&quot;00437164&quot;/&gt;&lt;wsp:rsid wsp:val=&quot;004413EE&quot;/&gt;&lt;wsp:rsid wsp:val=&quot;00444737&quot;/&gt;&lt;wsp:rsid wsp:val=&quot;004454E8&quot;/&gt;&lt;wsp:rsid wsp:val=&quot;00450236&quot;/&gt;&lt;wsp:rsid wsp:val=&quot;00451BFA&quot;/&gt;&lt;wsp:rsid wsp:val=&quot;004524AC&quot;/&gt;&lt;wsp:rsid wsp:val=&quot;0045342C&quot;/&gt;&lt;wsp:rsid wsp:val=&quot;00454C6A&quot;/&gt;&lt;wsp:rsid wsp:val=&quot;00455822&quot;/&gt;&lt;wsp:rsid wsp:val=&quot;00463ABA&quot;/&gt;&lt;wsp:rsid wsp:val=&quot;00465AD3&quot;/&gt;&lt;wsp:rsid wsp:val=&quot;00465C9C&quot;/&gt;&lt;wsp:rsid wsp:val=&quot;00470B1E&quot;/&gt;&lt;wsp:rsid wsp:val=&quot;00471608&quot;/&gt;&lt;wsp:rsid wsp:val=&quot;00472125&quot;/&gt;&lt;wsp:rsid wsp:val=&quot;004742BD&quot;/&gt;&lt;wsp:rsid wsp:val=&quot;00477A67&quot;/&gt;&lt;wsp:rsid wsp:val=&quot;00477C37&quot;/&gt;&lt;wsp:rsid wsp:val=&quot;00480983&quot;/&gt;&lt;wsp:rsid wsp:val=&quot;004821EF&quot;/&gt;&lt;wsp:rsid wsp:val=&quot;0048305B&quot;/&gt;&lt;wsp:rsid wsp:val=&quot;004846DE&quot;/&gt;&lt;wsp:rsid wsp:val=&quot;00486D85&quot;/&gt;&lt;wsp:rsid wsp:val=&quot;00490670&quot;/&gt;&lt;wsp:rsid wsp:val=&quot;00491B5B&quot;/&gt;&lt;wsp:rsid wsp:val=&quot;004935F9&quot;/&gt;&lt;wsp:rsid wsp:val=&quot;00494C67&quot;/&gt;&lt;wsp:rsid wsp:val=&quot;004960EF&quot;/&gt;&lt;wsp:rsid wsp:val=&quot;004A18D0&quot;/&gt;&lt;wsp:rsid wsp:val=&quot;004A21FA&quot;/&gt;&lt;wsp:rsid wsp:val=&quot;004A3F79&quot;/&gt;&lt;wsp:rsid wsp:val=&quot;004B0435&quot;/&gt;&lt;wsp:rsid wsp:val=&quot;004B1B59&quot;/&gt;&lt;wsp:rsid wsp:val=&quot;004B372F&quot;/&gt;&lt;wsp:rsid wsp:val=&quot;004B4959&quot;/&gt;&lt;wsp:rsid wsp:val=&quot;004B68A2&quot;/&gt;&lt;wsp:rsid wsp:val=&quot;004B6902&quot;/&gt;&lt;wsp:rsid wsp:val=&quot;004B6B03&quot;/&gt;&lt;wsp:rsid wsp:val=&quot;004B7237&quot;/&gt;&lt;wsp:rsid wsp:val=&quot;004B7B78&quot;/&gt;&lt;wsp:rsid wsp:val=&quot;004C1CDA&quot;/&gt;&lt;wsp:rsid wsp:val=&quot;004C2B9C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4CE9&quot;/&gt;&lt;wsp:rsid wsp:val=&quot;004D51F5&quot;/&gt;&lt;wsp:rsid wsp:val=&quot;004D5553&quot;/&gt;&lt;wsp:rsid wsp:val=&quot;004D7EEF&quot;/&gt;&lt;wsp:rsid wsp:val=&quot;004D7F06&quot;/&gt;&lt;wsp:rsid wsp:val=&quot;004E1D86&quot;/&gt;&lt;wsp:rsid wsp:val=&quot;004E4814&quot;/&gt;&lt;wsp:rsid wsp:val=&quot;004E5D39&quot;/&gt;&lt;wsp:rsid wsp:val=&quot;004E6E61&quot;/&gt;&lt;wsp:rsid wsp:val=&quot;004E76AB&quot;/&gt;&lt;wsp:rsid wsp:val=&quot;004F04BF&quot;/&gt;&lt;wsp:rsid wsp:val=&quot;004F7737&quot;/&gt;&lt;wsp:rsid wsp:val=&quot;004F7805&quot;/&gt;&lt;wsp:rsid wsp:val=&quot;004F7883&quot;/&gt;&lt;wsp:rsid wsp:val=&quot;004F7FC2&quot;/&gt;&lt;wsp:rsid wsp:val=&quot;005006F3&quot;/&gt;&lt;wsp:rsid wsp:val=&quot;00502F3E&quot;/&gt;&lt;wsp:rsid wsp:val=&quot;00505845&quot;/&gt;&lt;wsp:rsid wsp:val=&quot;0051202A&quot;/&gt;&lt;wsp:rsid wsp:val=&quot;00512831&quot;/&gt;&lt;wsp:rsid wsp:val=&quot;00514687&quot;/&gt;&lt;wsp:rsid wsp:val=&quot;005206AC&quot;/&gt;&lt;wsp:rsid wsp:val=&quot;0052718F&quot;/&gt;&lt;wsp:rsid wsp:val=&quot;00527CE9&quot;/&gt;&lt;wsp:rsid wsp:val=&quot;00530429&quot;/&gt;&lt;wsp:rsid wsp:val=&quot;0053176C&quot;/&gt;&lt;wsp:rsid wsp:val=&quot;00531A7F&quot;/&gt;&lt;wsp:rsid wsp:val=&quot;0053227F&quot;/&gt;&lt;wsp:rsid wsp:val=&quot;00533CCD&quot;/&gt;&lt;wsp:rsid wsp:val=&quot;00541453&quot;/&gt;&lt;wsp:rsid wsp:val=&quot;0054184E&quot;/&gt;&lt;wsp:rsid wsp:val=&quot;00544AE2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AA5&quot;/&gt;&lt;wsp:rsid wsp:val=&quot;00554B90&quot;/&gt;&lt;wsp:rsid wsp:val=&quot;00555E08&quot;/&gt;&lt;wsp:rsid wsp:val=&quot;00556364&quot;/&gt;&lt;wsp:rsid wsp:val=&quot;00556ADB&quot;/&gt;&lt;wsp:rsid wsp:val=&quot;00557AA9&quot;/&gt;&lt;wsp:rsid wsp:val=&quot;00560497&quot;/&gt;&lt;wsp:rsid wsp:val=&quot;00564E30&quot;/&gt;&lt;wsp:rsid wsp:val=&quot;00567882&quot;/&gt;&lt;wsp:rsid wsp:val=&quot;00570B51&quot;/&gt;&lt;wsp:rsid wsp:val=&quot;00571981&quot;/&gt;&lt;wsp:rsid wsp:val=&quot;0057445C&quot;/&gt;&lt;wsp:rsid wsp:val=&quot;00574F29&quot;/&gt;&lt;wsp:rsid wsp:val=&quot;00580188&quot;/&gt;&lt;wsp:rsid wsp:val=&quot;00580491&quot;/&gt;&lt;wsp:rsid wsp:val=&quot;00580EF0&quot;/&gt;&lt;wsp:rsid wsp:val=&quot;00581F0B&quot;/&gt;&lt;wsp:rsid wsp:val=&quot;00587A11&quot;/&gt;&lt;wsp:rsid wsp:val=&quot;00587BF5&quot;/&gt;&lt;wsp:rsid wsp:val=&quot;0059178F&quot;/&gt;&lt;wsp:rsid wsp:val=&quot;00594D68&quot;/&gt;&lt;wsp:rsid wsp:val=&quot;00596C34&quot;/&gt;&lt;wsp:rsid wsp:val=&quot;00596C50&quot;/&gt;&lt;wsp:rsid wsp:val=&quot;005A0EC3&quot;/&gt;&lt;wsp:rsid wsp:val=&quot;005A4172&quot;/&gt;&lt;wsp:rsid wsp:val=&quot;005B0394&quot;/&gt;&lt;wsp:rsid wsp:val=&quot;005B0F4A&quot;/&gt;&lt;wsp:rsid wsp:val=&quot;005B1737&quot;/&gt;&lt;wsp:rsid wsp:val=&quot;005B40DA&quot;/&gt;&lt;wsp:rsid wsp:val=&quot;005B4A66&quot;/&gt;&lt;wsp:rsid wsp:val=&quot;005B5423&quot;/&gt;&lt;wsp:rsid wsp:val=&quot;005C1C2E&quot;/&gt;&lt;wsp:rsid wsp:val=&quot;005C215B&quot;/&gt;&lt;wsp:rsid wsp:val=&quot;005C6864&quot;/&gt;&lt;wsp:rsid wsp:val=&quot;005C7673&quot;/&gt;&lt;wsp:rsid wsp:val=&quot;005D3197&quot;/&gt;&lt;wsp:rsid wsp:val=&quot;005D3227&quot;/&gt;&lt;wsp:rsid wsp:val=&quot;005D400A&quot;/&gt;&lt;wsp:rsid wsp:val=&quot;005D4696&quot;/&gt;&lt;wsp:rsid wsp:val=&quot;005D48D5&quot;/&gt;&lt;wsp:rsid wsp:val=&quot;005D6B66&quot;/&gt;&lt;wsp:rsid wsp:val=&quot;005E1628&quot;/&gt;&lt;wsp:rsid wsp:val=&quot;005E1B7B&quot;/&gt;&lt;wsp:rsid wsp:val=&quot;005E41A8&quot;/&gt;&lt;wsp:rsid wsp:val=&quot;005E5338&quot;/&gt;&lt;wsp:rsid wsp:val=&quot;005E5401&quot;/&gt;&lt;wsp:rsid wsp:val=&quot;005E6A82&quot;/&gt;&lt;wsp:rsid wsp:val=&quot;005E7289&quot;/&gt;&lt;wsp:rsid wsp:val=&quot;005F69AE&quot;/&gt;&lt;wsp:rsid wsp:val=&quot;005F7D6A&quot;/&gt;&lt;wsp:rsid wsp:val=&quot;006001F0&quot;/&gt;&lt;wsp:rsid wsp:val=&quot;00600269&quot;/&gt;&lt;wsp:rsid wsp:val=&quot;00600FC4&quot;/&gt;&lt;wsp:rsid wsp:val=&quot;006010F9&quot;/&gt;&lt;wsp:rsid wsp:val=&quot;00602218&quot;/&gt;&lt;wsp:rsid wsp:val=&quot;00604335&quot;/&gt;&lt;wsp:rsid wsp:val=&quot;00605B07&quot;/&gt;&lt;wsp:rsid wsp:val=&quot;00605EEE&quot;/&gt;&lt;wsp:rsid wsp:val=&quot;00610D4B&quot;/&gt;&lt;wsp:rsid wsp:val=&quot;0061211F&quot;/&gt;&lt;wsp:rsid wsp:val=&quot;00612BD9&quot;/&gt;&lt;wsp:rsid wsp:val=&quot;00616602&quot;/&gt;&lt;wsp:rsid wsp:val=&quot;006174D0&quot;/&gt;&lt;wsp:rsid wsp:val=&quot;00620B1C&quot;/&gt;&lt;wsp:rsid wsp:val=&quot;0062147B&quot;/&gt;&lt;wsp:rsid wsp:val=&quot;00623498&quot;/&gt;&lt;wsp:rsid wsp:val=&quot;0062495D&quot;/&gt;&lt;wsp:rsid wsp:val=&quot;00626B2D&quot;/&gt;&lt;wsp:rsid wsp:val=&quot;006312C2&quot;/&gt;&lt;wsp:rsid wsp:val=&quot;006319B9&quot;/&gt;&lt;wsp:rsid wsp:val=&quot;00631DF7&quot;/&gt;&lt;wsp:rsid wsp:val=&quot;00634C8E&quot;/&gt;&lt;wsp:rsid wsp:val=&quot;006357E2&quot;/&gt;&lt;wsp:rsid wsp:val=&quot;006378E0&quot;/&gt;&lt;wsp:rsid wsp:val=&quot;006458E3&quot;/&gt;&lt;wsp:rsid wsp:val=&quot;00645ACF&quot;/&gt;&lt;wsp:rsid wsp:val=&quot;00647432&quot;/&gt;&lt;wsp:rsid wsp:val=&quot;006507FA&quot;/&gt;&lt;wsp:rsid wsp:val=&quot;00651B6B&quot;/&gt;&lt;wsp:rsid wsp:val=&quot;00651DBA&quot;/&gt;&lt;wsp:rsid wsp:val=&quot;00651F54&quot;/&gt;&lt;wsp:rsid wsp:val=&quot;00652358&quot;/&gt;&lt;wsp:rsid wsp:val=&quot;00654B32&quot;/&gt;&lt;wsp:rsid wsp:val=&quot;00656E6B&quot;/&gt;&lt;wsp:rsid wsp:val=&quot;006628B3&quot;/&gt;&lt;wsp:rsid wsp:val=&quot;00663AEA&quot;/&gt;&lt;wsp:rsid wsp:val=&quot;00666C08&quot;/&gt;&lt;wsp:rsid wsp:val=&quot;00667770&quot;/&gt;&lt;wsp:rsid wsp:val=&quot;00671C35&quot;/&gt;&lt;wsp:rsid wsp:val=&quot;00671EED&quot;/&gt;&lt;wsp:rsid wsp:val=&quot;0067255F&quot;/&gt;&lt;wsp:rsid wsp:val=&quot;0067730D&quot;/&gt;&lt;wsp:rsid wsp:val=&quot;00677343&quot;/&gt;&lt;wsp:rsid wsp:val=&quot;00680213&quot;/&gt;&lt;wsp:rsid wsp:val=&quot;00680DC1&quot;/&gt;&lt;wsp:rsid wsp:val=&quot;00687CA4&quot;/&gt;&lt;wsp:rsid wsp:val=&quot;00691942&quot;/&gt;&lt;wsp:rsid wsp:val=&quot;006919A8&quot;/&gt;&lt;wsp:rsid wsp:val=&quot;00694B7A&quot;/&gt;&lt;wsp:rsid wsp:val=&quot;00695C42&quot;/&gt;&lt;wsp:rsid wsp:val=&quot;00696C60&quot;/&gt;&lt;wsp:rsid wsp:val=&quot;006A47D2&quot;/&gt;&lt;wsp:rsid wsp:val=&quot;006A536A&quot;/&gt;&lt;wsp:rsid wsp:val=&quot;006A5AF7&quot;/&gt;&lt;wsp:rsid wsp:val=&quot;006A5EBB&quot;/&gt;&lt;wsp:rsid wsp:val=&quot;006A5F29&quot;/&gt;&lt;wsp:rsid wsp:val=&quot;006A619D&quot;/&gt;&lt;wsp:rsid wsp:val=&quot;006B069B&quot;/&gt;&lt;wsp:rsid wsp:val=&quot;006B0DA0&quot;/&gt;&lt;wsp:rsid wsp:val=&quot;006B2BAB&quot;/&gt;&lt;wsp:rsid wsp:val=&quot;006B5E67&quot;/&gt;&lt;wsp:rsid wsp:val=&quot;006B5F0D&quot;/&gt;&lt;wsp:rsid wsp:val=&quot;006C2F42&quot;/&gt;&lt;wsp:rsid wsp:val=&quot;006C32F5&quot;/&gt;&lt;wsp:rsid wsp:val=&quot;006C3F0D&quot;/&gt;&lt;wsp:rsid wsp:val=&quot;006D332B&quot;/&gt;&lt;wsp:rsid wsp:val=&quot;006D6647&quot;/&gt;&lt;wsp:rsid wsp:val=&quot;006D7E7E&quot;/&gt;&lt;wsp:rsid wsp:val=&quot;006E054A&quot;/&gt;&lt;wsp:rsid wsp:val=&quot;006E1A89&quot;/&gt;&lt;wsp:rsid wsp:val=&quot;006E30A6&quot;/&gt;&lt;wsp:rsid wsp:val=&quot;006E361F&quot;/&gt;&lt;wsp:rsid wsp:val=&quot;006E3D7E&quot;/&gt;&lt;wsp:rsid wsp:val=&quot;006E3EAB&quot;/&gt;&lt;wsp:rsid wsp:val=&quot;006E4904&quot;/&gt;&lt;wsp:rsid wsp:val=&quot;006E58FA&quot;/&gt;&lt;wsp:rsid wsp:val=&quot;006E600F&quot;/&gt;&lt;wsp:rsid wsp:val=&quot;006E6A83&quot;/&gt;&lt;wsp:rsid wsp:val=&quot;006E743B&quot;/&gt;&lt;wsp:rsid wsp:val=&quot;006F01B8&quot;/&gt;&lt;wsp:rsid wsp:val=&quot;006F157E&quot;/&gt;&lt;wsp:rsid wsp:val=&quot;006F380B&quot;/&gt;&lt;wsp:rsid wsp:val=&quot;006F3AA9&quot;/&gt;&lt;wsp:rsid wsp:val=&quot;006F5038&quot;/&gt;&lt;wsp:rsid wsp:val=&quot;00702020&quot;/&gt;&lt;wsp:rsid wsp:val=&quot;0070429A&quot;/&gt;&lt;wsp:rsid wsp:val=&quot;007126CA&quot;/&gt;&lt;wsp:rsid wsp:val=&quot;007137FA&quot;/&gt;&lt;wsp:rsid wsp:val=&quot;00716BEE&quot;/&gt;&lt;wsp:rsid wsp:val=&quot;00716CF7&quot;/&gt;&lt;wsp:rsid wsp:val=&quot;007216E0&quot;/&gt;&lt;wsp:rsid wsp:val=&quot;00721DE9&quot;/&gt;&lt;wsp:rsid wsp:val=&quot;00722450&quot;/&gt;&lt;wsp:rsid wsp:val=&quot;00722B27&quot;/&gt;&lt;wsp:rsid wsp:val=&quot;0072413F&quot;/&gt;&lt;wsp:rsid wsp:val=&quot;00724E12&quot;/&gt;&lt;wsp:rsid wsp:val=&quot;0072554B&quot;/&gt;&lt;wsp:rsid wsp:val=&quot;00726793&quot;/&gt;&lt;wsp:rsid wsp:val=&quot;00726A5E&quot;/&gt;&lt;wsp:rsid wsp:val=&quot;00726EAB&quot;/&gt;&lt;wsp:rsid wsp:val=&quot;0073112C&quot;/&gt;&lt;wsp:rsid wsp:val=&quot;0073263F&quot;/&gt;&lt;wsp:rsid wsp:val=&quot;00733B47&quot;/&gt;&lt;wsp:rsid wsp:val=&quot;00735355&quot;/&gt;&lt;wsp:rsid wsp:val=&quot;007370CA&quot;/&gt;&lt;wsp:rsid wsp:val=&quot;00740AC1&quot;/&gt;&lt;wsp:rsid wsp:val=&quot;0074238C&quot;/&gt;&lt;wsp:rsid wsp:val=&quot;007437E9&quot;/&gt;&lt;wsp:rsid wsp:val=&quot;0074709F&quot;/&gt;&lt;wsp:rsid wsp:val=&quot;0074740B&quot;/&gt;&lt;wsp:rsid wsp:val=&quot;007509B4&quot;/&gt;&lt;wsp:rsid wsp:val=&quot;00750C4D&quot;/&gt;&lt;wsp:rsid wsp:val=&quot;00752B22&quot;/&gt;&lt;wsp:rsid wsp:val=&quot;007533FA&quot;/&gt;&lt;wsp:rsid wsp:val=&quot;00753B86&quot;/&gt;&lt;wsp:rsid wsp:val=&quot;007540E8&quot;/&gt;&lt;wsp:rsid wsp:val=&quot;0075450C&quot;/&gt;&lt;wsp:rsid wsp:val=&quot;00755BF6&quot;/&gt;&lt;wsp:rsid wsp:val=&quot;007563DE&quot;/&gt;&lt;wsp:rsid wsp:val=&quot;007569B0&quot;/&gt;&lt;wsp:rsid wsp:val=&quot;00756BAF&quot;/&gt;&lt;wsp:rsid wsp:val=&quot;00757C26&quot;/&gt;&lt;wsp:rsid wsp:val=&quot;00760DE6&quot;/&gt;&lt;wsp:rsid wsp:val=&quot;0076334B&quot;/&gt;&lt;wsp:rsid wsp:val=&quot;00772B1D&quot;/&gt;&lt;wsp:rsid wsp:val=&quot;00773EF4&quot;/&gt;&lt;wsp:rsid wsp:val=&quot;00774986&quot;/&gt;&lt;wsp:rsid wsp:val=&quot;00776306&quot;/&gt;&lt;wsp:rsid wsp:val=&quot;00776CB9&quot;/&gt;&lt;wsp:rsid wsp:val=&quot;00777B88&quot;/&gt;&lt;wsp:rsid wsp:val=&quot;007824F1&quot;/&gt;&lt;wsp:rsid wsp:val=&quot;00782653&quot;/&gt;&lt;wsp:rsid wsp:val=&quot;007843B1&quot;/&gt;&lt;wsp:rsid wsp:val=&quot;00785D8D&quot;/&gt;&lt;wsp:rsid wsp:val=&quot;007878E9&quot;/&gt;&lt;wsp:rsid wsp:val=&quot;00787AA1&quot;/&gt;&lt;wsp:rsid wsp:val=&quot;007939B6&quot;/&gt;&lt;wsp:rsid wsp:val=&quot;007942FE&quot;/&gt;&lt;wsp:rsid wsp:val=&quot;00796507&quot;/&gt;&lt;wsp:rsid wsp:val=&quot;00797DD6&quot;/&gt;&lt;wsp:rsid wsp:val=&quot;007A0DD5&quot;/&gt;&lt;wsp:rsid wsp:val=&quot;007A559D&quot;/&gt;&lt;wsp:rsid wsp:val=&quot;007A5ED5&quot;/&gt;&lt;wsp:rsid wsp:val=&quot;007A6167&quot;/&gt;&lt;wsp:rsid wsp:val=&quot;007A752C&quot;/&gt;&lt;wsp:rsid wsp:val=&quot;007B1D97&quot;/&gt;&lt;wsp:rsid wsp:val=&quot;007B3DFF&quot;/&gt;&lt;wsp:rsid wsp:val=&quot;007B4A53&quot;/&gt;&lt;wsp:rsid wsp:val=&quot;007B52CE&quot;/&gt;&lt;wsp:rsid wsp:val=&quot;007B5E06&quot;/&gt;&lt;wsp:rsid wsp:val=&quot;007C35E0&quot;/&gt;&lt;wsp:rsid wsp:val=&quot;007C47A6&quot;/&gt;&lt;wsp:rsid wsp:val=&quot;007C4A6C&quot;/&gt;&lt;wsp:rsid wsp:val=&quot;007C4B4E&quot;/&gt;&lt;wsp:rsid wsp:val=&quot;007C5FFD&quot;/&gt;&lt;wsp:rsid wsp:val=&quot;007C6C01&quot;/&gt;&lt;wsp:rsid wsp:val=&quot;007C7E2A&quot;/&gt;&lt;wsp:rsid wsp:val=&quot;007D11F0&quot;/&gt;&lt;wsp:rsid wsp:val=&quot;007D16CC&quot;/&gt;&lt;wsp:rsid wsp:val=&quot;007D3186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55A8&quot;/&gt;&lt;wsp:rsid wsp:val=&quot;007E6067&quot;/&gt;&lt;wsp:rsid wsp:val=&quot;007F0013&quot;/&gt;&lt;wsp:rsid wsp:val=&quot;007F0787&quot;/&gt;&lt;wsp:rsid wsp:val=&quot;007F07F7&quot;/&gt;&lt;wsp:rsid wsp:val=&quot;007F4190&quot;/&gt;&lt;wsp:rsid wsp:val=&quot;007F5C7A&quot;/&gt;&lt;wsp:rsid wsp:val=&quot;00800030&quot;/&gt;&lt;wsp:rsid wsp:val=&quot;00801133&quot;/&gt;&lt;wsp:rsid wsp:val=&quot;00802806&quot;/&gt;&lt;wsp:rsid wsp:val=&quot;00803B6F&quot;/&gt;&lt;wsp:rsid wsp:val=&quot;00806198&quot;/&gt;&lt;wsp:rsid wsp:val=&quot;0081076F&quot;/&gt;&lt;wsp:rsid wsp:val=&quot;0081173A&quot;/&gt;&lt;wsp:rsid wsp:val=&quot;00811FF6&quot;/&gt;&lt;wsp:rsid wsp:val=&quot;00814CEE&quot;/&gt;&lt;wsp:rsid wsp:val=&quot;0081687E&quot;/&gt;&lt;wsp:rsid wsp:val=&quot;008218C8&quot;/&gt;&lt;wsp:rsid wsp:val=&quot;0082261B&quot;/&gt;&lt;wsp:rsid wsp:val=&quot;00823C79&quot;/&gt;&lt;wsp:rsid wsp:val=&quot;00826083&quot;/&gt;&lt;wsp:rsid wsp:val=&quot;008278A3&quot;/&gt;&lt;wsp:rsid wsp:val=&quot;0083048C&quot;/&gt;&lt;wsp:rsid wsp:val=&quot;00830509&quot;/&gt;&lt;wsp:rsid wsp:val=&quot;00830B9F&quot;/&gt;&lt;wsp:rsid wsp:val=&quot;00830E0B&quot;/&gt;&lt;wsp:rsid wsp:val=&quot;0083113F&quot;/&gt;&lt;wsp:rsid wsp:val=&quot;008316B7&quot;/&gt;&lt;wsp:rsid wsp:val=&quot;0083204D&quot;/&gt;&lt;wsp:rsid wsp:val=&quot;00833602&quot;/&gt;&lt;wsp:rsid wsp:val=&quot;0084061A&quot;/&gt;&lt;wsp:rsid wsp:val=&quot;008419CB&quot;/&gt;&lt;wsp:rsid wsp:val=&quot;00843353&quot;/&gt;&lt;wsp:rsid wsp:val=&quot;00843508&quot;/&gt;&lt;wsp:rsid wsp:val=&quot;00844A95&quot;/&gt;&lt;wsp:rsid wsp:val=&quot;00847A9D&quot;/&gt;&lt;wsp:rsid wsp:val=&quot;00850F3A&quot;/&gt;&lt;wsp:rsid wsp:val=&quot;008538FE&quot;/&gt;&lt;wsp:rsid wsp:val=&quot;008543B8&quot;/&gt;&lt;wsp:rsid wsp:val=&quot;00854703&quot;/&gt;&lt;wsp:rsid wsp:val=&quot;00854B71&quot;/&gt;&lt;wsp:rsid wsp:val=&quot;008560E8&quot;/&gt;&lt;wsp:rsid wsp:val=&quot;00857CBB&quot;/&gt;&lt;wsp:rsid wsp:val=&quot;00860FA6&quot;/&gt;&lt;wsp:rsid wsp:val=&quot;008670D9&quot;/&gt;&lt;wsp:rsid wsp:val=&quot;008734E2&quot;/&gt;&lt;wsp:rsid wsp:val=&quot;00874CBC&quot;/&gt;&lt;wsp:rsid wsp:val=&quot;00874FA1&quot;/&gt;&lt;wsp:rsid wsp:val=&quot;0088280B&quot;/&gt;&lt;wsp:rsid wsp:val=&quot;00882DF1&quot;/&gt;&lt;wsp:rsid wsp:val=&quot;00883112&quot;/&gt;&lt;wsp:rsid wsp:val=&quot;0088374C&quot;/&gt;&lt;wsp:rsid wsp:val=&quot;00887822&quot;/&gt;&lt;wsp:rsid wsp:val=&quot;00892638&quot;/&gt;&lt;wsp:rsid wsp:val=&quot;00892CEB&quot;/&gt;&lt;wsp:rsid wsp:val=&quot;00893335&quot;/&gt;&lt;wsp:rsid wsp:val=&quot;00895704&quot;/&gt;&lt;wsp:rsid wsp:val=&quot;00897E62&quot;/&gt;&lt;wsp:rsid wsp:val=&quot;008A0131&quot;/&gt;&lt;wsp:rsid wsp:val=&quot;008A03D4&quot;/&gt;&lt;wsp:rsid wsp:val=&quot;008A19A7&quot;/&gt;&lt;wsp:rsid wsp:val=&quot;008A7F24&quot;/&gt;&lt;wsp:rsid wsp:val=&quot;008B03D8&quot;/&gt;&lt;wsp:rsid wsp:val=&quot;008B6885&quot;/&gt;&lt;wsp:rsid wsp:val=&quot;008C1C13&quot;/&gt;&lt;wsp:rsid wsp:val=&quot;008C2213&quot;/&gt;&lt;wsp:rsid wsp:val=&quot;008C2BCF&quot;/&gt;&lt;wsp:rsid wsp:val=&quot;008C391B&quot;/&gt;&lt;wsp:rsid wsp:val=&quot;008C3ED7&quot;/&gt;&lt;wsp:rsid wsp:val=&quot;008C599C&quot;/&gt;&lt;wsp:rsid wsp:val=&quot;008C6853&quot;/&gt;&lt;wsp:rsid wsp:val=&quot;008D11FE&quot;/&gt;&lt;wsp:rsid wsp:val=&quot;008D28AB&quot;/&gt;&lt;wsp:rsid wsp:val=&quot;008D361A&quot;/&gt;&lt;wsp:rsid wsp:val=&quot;008E0F7D&quot;/&gt;&lt;wsp:rsid wsp:val=&quot;008E320D&quot;/&gt;&lt;wsp:rsid wsp:val=&quot;008E4B89&quot;/&gt;&lt;wsp:rsid wsp:val=&quot;008E5038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1363A&quot;/&gt;&lt;wsp:rsid wsp:val=&quot;0091607E&quot;/&gt;&lt;wsp:rsid wsp:val=&quot;009169AB&quot;/&gt;&lt;wsp:rsid wsp:val=&quot;009250D1&quot;/&gt;&lt;wsp:rsid wsp:val=&quot;00925CE7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2E7C&quot;/&gt;&lt;wsp:rsid wsp:val=&quot;00945BBC&quot;/&gt;&lt;wsp:rsid wsp:val=&quot;00950275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72A&quot;/&gt;&lt;wsp:rsid wsp:val=&quot;00970D11&quot;/&gt;&lt;wsp:rsid wsp:val=&quot;00971BCF&quot;/&gt;&lt;wsp:rsid wsp:val=&quot;00971D16&quot;/&gt;&lt;wsp:rsid wsp:val=&quot;009738CA&quot;/&gt;&lt;wsp:rsid wsp:val=&quot;0097601E&quot;/&gt;&lt;wsp:rsid wsp:val=&quot;00976221&quot;/&gt;&lt;wsp:rsid wsp:val=&quot;00980087&quot;/&gt;&lt;wsp:rsid wsp:val=&quot;00980B37&quot;/&gt;&lt;wsp:rsid wsp:val=&quot;00980B7C&quot;/&gt;&lt;wsp:rsid wsp:val=&quot;00980C8D&quot;/&gt;&lt;wsp:rsid wsp:val=&quot;0098236F&quot;/&gt;&lt;wsp:rsid wsp:val=&quot;00983F68&quot;/&gt;&lt;wsp:rsid wsp:val=&quot;0098542E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97E11&quot;/&gt;&lt;wsp:rsid wsp:val=&quot;009A288A&quot;/&gt;&lt;wsp:rsid wsp:val=&quot;009A3666&quot;/&gt;&lt;wsp:rsid wsp:val=&quot;009A3912&quot;/&gt;&lt;wsp:rsid wsp:val=&quot;009A4F03&quot;/&gt;&lt;wsp:rsid wsp:val=&quot;009B13C6&quot;/&gt;&lt;wsp:rsid wsp:val=&quot;009B1B05&quot;/&gt;&lt;wsp:rsid wsp:val=&quot;009B1EEA&quot;/&gt;&lt;wsp:rsid wsp:val=&quot;009B22CB&quot;/&gt;&lt;wsp:rsid wsp:val=&quot;009B601C&quot;/&gt;&lt;wsp:rsid wsp:val=&quot;009B679E&quot;/&gt;&lt;wsp:rsid wsp:val=&quot;009C024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220C&quot;/&gt;&lt;wsp:rsid wsp:val=&quot;009F0998&quot;/&gt;&lt;wsp:rsid wsp:val=&quot;009F0D19&quot;/&gt;&lt;wsp:rsid wsp:val=&quot;009F1937&quot;/&gt;&lt;wsp:rsid wsp:val=&quot;009F451D&quot;/&gt;&lt;wsp:rsid wsp:val=&quot;009F537F&quot;/&gt;&lt;wsp:rsid wsp:val=&quot;009F729F&quot;/&gt;&lt;wsp:rsid wsp:val=&quot;009F7BCC&quot;/&gt;&lt;wsp:rsid wsp:val=&quot;00A00F10&quot;/&gt;&lt;wsp:rsid wsp:val=&quot;00A023C3&quot;/&gt;&lt;wsp:rsid wsp:val=&quot;00A0270E&quot;/&gt;&lt;wsp:rsid wsp:val=&quot;00A051AC&quot;/&gt;&lt;wsp:rsid wsp:val=&quot;00A05455&quot;/&gt;&lt;wsp:rsid wsp:val=&quot;00A067D2&quot;/&gt;&lt;wsp:rsid wsp:val=&quot;00A07389&quot;/&gt;&lt;wsp:rsid wsp:val=&quot;00A12881&quot;/&gt;&lt;wsp:rsid wsp:val=&quot;00A12A39&quot;/&gt;&lt;wsp:rsid wsp:val=&quot;00A14075&quot;/&gt;&lt;wsp:rsid wsp:val=&quot;00A14B33&quot;/&gt;&lt;wsp:rsid wsp:val=&quot;00A1636C&quot;/&gt;&lt;wsp:rsid wsp:val=&quot;00A17A23&quot;/&gt;&lt;wsp:rsid wsp:val=&quot;00A2178C&quot;/&gt;&lt;wsp:rsid wsp:val=&quot;00A22966&quot;/&gt;&lt;wsp:rsid wsp:val=&quot;00A2470C&quot;/&gt;&lt;wsp:rsid wsp:val=&quot;00A25986&quot;/&gt;&lt;wsp:rsid wsp:val=&quot;00A26C0E&quot;/&gt;&lt;wsp:rsid wsp:val=&quot;00A27FAB&quot;/&gt;&lt;wsp:rsid wsp:val=&quot;00A30FF6&quot;/&gt;&lt;wsp:rsid wsp:val=&quot;00A32CDA&quot;/&gt;&lt;wsp:rsid wsp:val=&quot;00A35DB9&quot;/&gt;&lt;wsp:rsid wsp:val=&quot;00A36BAD&quot;/&gt;&lt;wsp:rsid wsp:val=&quot;00A375EA&quot;/&gt;&lt;wsp:rsid wsp:val=&quot;00A43A8E&quot;/&gt;&lt;wsp:rsid wsp:val=&quot;00A45338&quot;/&gt;&lt;wsp:rsid wsp:val=&quot;00A45801&quot;/&gt;&lt;wsp:rsid wsp:val=&quot;00A46417&quot;/&gt;&lt;wsp:rsid wsp:val=&quot;00A52D27&quot;/&gt;&lt;wsp:rsid wsp:val=&quot;00A5310C&quot;/&gt;&lt;wsp:rsid wsp:val=&quot;00A53D2E&quot;/&gt;&lt;wsp:rsid wsp:val=&quot;00A60147&quot;/&gt;&lt;wsp:rsid wsp:val=&quot;00A615E9&quot;/&gt;&lt;wsp:rsid wsp:val=&quot;00A63E71&quot;/&gt;&lt;wsp:rsid wsp:val=&quot;00A66265&quot;/&gt;&lt;wsp:rsid wsp:val=&quot;00A66ACB&quot;/&gt;&lt;wsp:rsid wsp:val=&quot;00A66CF7&quot;/&gt;&lt;wsp:rsid wsp:val=&quot;00A7039F&quot;/&gt;&lt;wsp:rsid wsp:val=&quot;00A70703&quot;/&gt;&lt;wsp:rsid wsp:val=&quot;00A71816&quot;/&gt;&lt;wsp:rsid wsp:val=&quot;00A73920&quot;/&gt;&lt;wsp:rsid wsp:val=&quot;00A76E6A&quot;/&gt;&lt;wsp:rsid wsp:val=&quot;00A77D5A&quot;/&gt;&lt;wsp:rsid wsp:val=&quot;00A80D25&quot;/&gt;&lt;wsp:rsid wsp:val=&quot;00A8142C&quot;/&gt;&lt;wsp:rsid wsp:val=&quot;00A82601&quot;/&gt;&lt;wsp:rsid wsp:val=&quot;00A84512&quot;/&gt;&lt;wsp:rsid wsp:val=&quot;00A84523&quot;/&gt;&lt;wsp:rsid wsp:val=&quot;00A84AE4&quot;/&gt;&lt;wsp:rsid wsp:val=&quot;00A914B1&quot;/&gt;&lt;wsp:rsid wsp:val=&quot;00A915FC&quot;/&gt;&lt;wsp:rsid wsp:val=&quot;00A91F7D&quot;/&gt;&lt;wsp:rsid wsp:val=&quot;00A920F4&quot;/&gt;&lt;wsp:rsid wsp:val=&quot;00A92F23&quot;/&gt;&lt;wsp:rsid wsp:val=&quot;00A93335&quot;/&gt;&lt;wsp:rsid wsp:val=&quot;00AA5B1E&quot;/&gt;&lt;wsp:rsid wsp:val=&quot;00AA6EE7&quot;/&gt;&lt;wsp:rsid wsp:val=&quot;00AB51B1&quot;/&gt;&lt;wsp:rsid wsp:val=&quot;00AB6123&quot;/&gt;&lt;wsp:rsid wsp:val=&quot;00AC0213&quot;/&gt;&lt;wsp:rsid wsp:val=&quot;00AC07C2&quot;/&gt;&lt;wsp:rsid wsp:val=&quot;00AC1984&quot;/&gt;&lt;wsp:rsid wsp:val=&quot;00AC4CEE&quot;/&gt;&lt;wsp:rsid wsp:val=&quot;00AC65C9&quot;/&gt;&lt;wsp:rsid wsp:val=&quot;00AD0FC7&quot;/&gt;&lt;wsp:rsid wsp:val=&quot;00AD132E&quot;/&gt;&lt;wsp:rsid wsp:val=&quot;00AD1B9E&quot;/&gt;&lt;wsp:rsid wsp:val=&quot;00AD3B2D&quot;/&gt;&lt;wsp:rsid wsp:val=&quot;00AD4658&quot;/&gt;&lt;wsp:rsid wsp:val=&quot;00AD4F51&quot;/&gt;&lt;wsp:rsid wsp:val=&quot;00AD4FCE&quot;/&gt;&lt;wsp:rsid wsp:val=&quot;00AD6FBB&quot;/&gt;&lt;wsp:rsid wsp:val=&quot;00AD733B&quot;/&gt;&lt;wsp:rsid wsp:val=&quot;00AE1E7A&quot;/&gt;&lt;wsp:rsid wsp:val=&quot;00AE3185&quot;/&gt;&lt;wsp:rsid wsp:val=&quot;00AE31A2&quot;/&gt;&lt;wsp:rsid wsp:val=&quot;00AE486E&quot;/&gt;&lt;wsp:rsid wsp:val=&quot;00AE6895&quot;/&gt;&lt;wsp:rsid wsp:val=&quot;00AE7ADB&quot;/&gt;&lt;wsp:rsid wsp:val=&quot;00AF7D86&quot;/&gt;&lt;wsp:rsid wsp:val=&quot;00B04F99&quot;/&gt;&lt;wsp:rsid wsp:val=&quot;00B04F9A&quot;/&gt;&lt;wsp:rsid wsp:val=&quot;00B055AB&quot;/&gt;&lt;wsp:rsid wsp:val=&quot;00B05BCA&quot;/&gt;&lt;wsp:rsid wsp:val=&quot;00B06279&quot;/&gt;&lt;wsp:rsid wsp:val=&quot;00B06E6E&quot;/&gt;&lt;wsp:rsid wsp:val=&quot;00B122A0&quot;/&gt;&lt;wsp:rsid wsp:val=&quot;00B12BF9&quot;/&gt;&lt;wsp:rsid wsp:val=&quot;00B13979&quot;/&gt;&lt;wsp:rsid wsp:val=&quot;00B13EF4&quot;/&gt;&lt;wsp:rsid wsp:val=&quot;00B147DC&quot;/&gt;&lt;wsp:rsid wsp:val=&quot;00B168E3&quot;/&gt;&lt;wsp:rsid wsp:val=&quot;00B20839&quot;/&gt;&lt;wsp:rsid wsp:val=&quot;00B23554&quot;/&gt;&lt;wsp:rsid wsp:val=&quot;00B26A3C&quot;/&gt;&lt;wsp:rsid wsp:val=&quot;00B27BB8&quot;/&gt;&lt;wsp:rsid wsp:val=&quot;00B32CA4&quot;/&gt;&lt;wsp:rsid wsp:val=&quot;00B352C9&quot;/&gt;&lt;wsp:rsid wsp:val=&quot;00B35DDF&quot;/&gt;&lt;wsp:rsid wsp:val=&quot;00B4227A&quot;/&gt;&lt;wsp:rsid wsp:val=&quot;00B4265E&quot;/&gt;&lt;wsp:rsid wsp:val=&quot;00B45401&quot;/&gt;&lt;wsp:rsid wsp:val=&quot;00B45CFE&quot;/&gt;&lt;wsp:rsid wsp:val=&quot;00B468EC&quot;/&gt;&lt;wsp:rsid wsp:val=&quot;00B46B00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603B2&quot;/&gt;&lt;wsp:rsid wsp:val=&quot;00B619C8&quot;/&gt;&lt;wsp:rsid wsp:val=&quot;00B62F90&quot;/&gt;&lt;wsp:rsid wsp:val=&quot;00B6481B&quot;/&gt;&lt;wsp:rsid wsp:val=&quot;00B653FF&quot;/&gt;&lt;wsp:rsid wsp:val=&quot;00B65867&quot;/&gt;&lt;wsp:rsid wsp:val=&quot;00B70807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0873&quot;/&gt;&lt;wsp:rsid wsp:val=&quot;00B82A94&quot;/&gt;&lt;wsp:rsid wsp:val=&quot;00B853E8&quot;/&gt;&lt;wsp:rsid wsp:val=&quot;00B91754&quot;/&gt;&lt;wsp:rsid wsp:val=&quot;00B955D8&quot;/&gt;&lt;wsp:rsid wsp:val=&quot;00B97A25&quot;/&gt;&lt;wsp:rsid wsp:val=&quot;00BA1EBB&quot;/&gt;&lt;wsp:rsid wsp:val=&quot;00BA407A&quot;/&gt;&lt;wsp:rsid wsp:val=&quot;00BA5986&quot;/&gt;&lt;wsp:rsid wsp:val=&quot;00BA5B1C&quot;/&gt;&lt;wsp:rsid wsp:val=&quot;00BB042E&quot;/&gt;&lt;wsp:rsid wsp:val=&quot;00BB07B5&quot;/&gt;&lt;wsp:rsid wsp:val=&quot;00BB1251&quot;/&gt;&lt;wsp:rsid wsp:val=&quot;00BB22E3&quot;/&gt;&lt;wsp:rsid wsp:val=&quot;00BB38E1&quot;/&gt;&lt;wsp:rsid wsp:val=&quot;00BB53C7&quot;/&gt;&lt;wsp:rsid wsp:val=&quot;00BB6435&quot;/&gt;&lt;wsp:rsid wsp:val=&quot;00BB70F1&quot;/&gt;&lt;wsp:rsid wsp:val=&quot;00BC12F9&quot;/&gt;&lt;wsp:rsid wsp:val=&quot;00BC542E&quot;/&gt;&lt;wsp:rsid wsp:val=&quot;00BC5DE3&quot;/&gt;&lt;wsp:rsid wsp:val=&quot;00BD1FA8&quot;/&gt;&lt;wsp:rsid wsp:val=&quot;00BD332C&quot;/&gt;&lt;wsp:rsid wsp:val=&quot;00BD3AD7&quot;/&gt;&lt;wsp:rsid wsp:val=&quot;00BD4613&quot;/&gt;&lt;wsp:rsid wsp:val=&quot;00BD5486&quot;/&gt;&lt;wsp:rsid wsp:val=&quot;00BD6754&quot;/&gt;&lt;wsp:rsid wsp:val=&quot;00BE0391&quot;/&gt;&lt;wsp:rsid wsp:val=&quot;00BE09A5&quot;/&gt;&lt;wsp:rsid wsp:val=&quot;00BE0DAF&quot;/&gt;&lt;wsp:rsid wsp:val=&quot;00BE211C&quot;/&gt;&lt;wsp:rsid wsp:val=&quot;00BE51D5&quot;/&gt;&lt;wsp:rsid wsp:val=&quot;00BE5DAD&quot;/&gt;&lt;wsp:rsid wsp:val=&quot;00BE6734&quot;/&gt;&lt;wsp:rsid wsp:val=&quot;00BE74C9&quot;/&gt;&lt;wsp:rsid wsp:val=&quot;00BF2B7F&quot;/&gt;&lt;wsp:rsid wsp:val=&quot;00BF55CD&quot;/&gt;&lt;wsp:rsid wsp:val=&quot;00C06186&quot;/&gt;&lt;wsp:rsid wsp:val=&quot;00C06FF4&quot;/&gt;&lt;wsp:rsid wsp:val=&quot;00C1074C&quot;/&gt;&lt;wsp:rsid wsp:val=&quot;00C161B2&quot;/&gt;&lt;wsp:rsid wsp:val=&quot;00C163D5&quot;/&gt;&lt;wsp:rsid wsp:val=&quot;00C22F10&quot;/&gt;&lt;wsp:rsid wsp:val=&quot;00C25F59&quot;/&gt;&lt;wsp:rsid wsp:val=&quot;00C26BF9&quot;/&gt;&lt;wsp:rsid wsp:val=&quot;00C302DF&quot;/&gt;&lt;wsp:rsid wsp:val=&quot;00C30B79&quot;/&gt;&lt;wsp:rsid wsp:val=&quot;00C31D6C&quot;/&gt;&lt;wsp:rsid wsp:val=&quot;00C31EDB&quot;/&gt;&lt;wsp:rsid wsp:val=&quot;00C32B6C&quot;/&gt;&lt;wsp:rsid wsp:val=&quot;00C362CA&quot;/&gt;&lt;wsp:rsid wsp:val=&quot;00C36431&quot;/&gt;&lt;wsp:rsid wsp:val=&quot;00C37316&quot;/&gt;&lt;wsp:rsid wsp:val=&quot;00C4020F&quot;/&gt;&lt;wsp:rsid wsp:val=&quot;00C411CC&quot;/&gt;&lt;wsp:rsid wsp:val=&quot;00C4222B&quot;/&gt;&lt;wsp:rsid wsp:val=&quot;00C43710&quot;/&gt;&lt;wsp:rsid wsp:val=&quot;00C44C37&quot;/&gt;&lt;wsp:rsid wsp:val=&quot;00C45195&quot;/&gt;&lt;wsp:rsid wsp:val=&quot;00C47097&quot;/&gt;&lt;wsp:rsid wsp:val=&quot;00C50032&quot;/&gt;&lt;wsp:rsid wsp:val=&quot;00C518C3&quot;/&gt;&lt;wsp:rsid wsp:val=&quot;00C55217&quot;/&gt;&lt;wsp:rsid wsp:val=&quot;00C60268&quot;/&gt;&lt;wsp:rsid wsp:val=&quot;00C62983&quot;/&gt;&lt;wsp:rsid wsp:val=&quot;00C637FF&quot;/&gt;&lt;wsp:rsid wsp:val=&quot;00C63F6F&quot;/&gt;&lt;wsp:rsid wsp:val=&quot;00C6601D&quot;/&gt;&lt;wsp:rsid wsp:val=&quot;00C66184&quot;/&gt;&lt;wsp:rsid wsp:val=&quot;00C66AAC&quot;/&gt;&lt;wsp:rsid wsp:val=&quot;00C66CC8&quot;/&gt;&lt;wsp:rsid wsp:val=&quot;00C66DCE&quot;/&gt;&lt;wsp:rsid wsp:val=&quot;00C7108D&quot;/&gt;&lt;wsp:rsid wsp:val=&quot;00C730CF&quot;/&gt;&lt;wsp:rsid wsp:val=&quot;00C7346E&quot;/&gt;&lt;wsp:rsid wsp:val=&quot;00C73BED&quot;/&gt;&lt;wsp:rsid wsp:val=&quot;00C74CCF&quot;/&gt;&lt;wsp:rsid wsp:val=&quot;00C750AD&quot;/&gt;&lt;wsp:rsid wsp:val=&quot;00C752A7&quot;/&gt;&lt;wsp:rsid wsp:val=&quot;00C80181&quot;/&gt;&lt;wsp:rsid wsp:val=&quot;00C805FB&quot;/&gt;&lt;wsp:rsid wsp:val=&quot;00C821EC&quot;/&gt;&lt;wsp:rsid wsp:val=&quot;00C823A7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5FB7&quot;/&gt;&lt;wsp:rsid wsp:val=&quot;00C8618D&quot;/&gt;&lt;wsp:rsid wsp:val=&quot;00C9132B&quot;/&gt;&lt;wsp:rsid wsp:val=&quot;00C9320A&quot;/&gt;&lt;wsp:rsid wsp:val=&quot;00C9372A&quot;/&gt;&lt;wsp:rsid wsp:val=&quot;00C93844&quot;/&gt;&lt;wsp:rsid wsp:val=&quot;00C93C3F&quot;/&gt;&lt;wsp:rsid wsp:val=&quot;00C941AD&quot;/&gt;&lt;wsp:rsid wsp:val=&quot;00C96B46&quot;/&gt;&lt;wsp:rsid wsp:val=&quot;00CA0D9A&quot;/&gt;&lt;wsp:rsid wsp:val=&quot;00CA2D6C&quot;/&gt;&lt;wsp:rsid wsp:val=&quot;00CA4BB5&quot;/&gt;&lt;wsp:rsid wsp:val=&quot;00CA5ACE&quot;/&gt;&lt;wsp:rsid wsp:val=&quot;00CB1743&quot;/&gt;&lt;wsp:rsid wsp:val=&quot;00CB58D6&quot;/&gt;&lt;wsp:rsid wsp:val=&quot;00CB6A4E&quot;/&gt;&lt;wsp:rsid wsp:val=&quot;00CC04F6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129A&quot;/&gt;&lt;wsp:rsid wsp:val=&quot;00CF1CB7&quot;/&gt;&lt;wsp:rsid wsp:val=&quot;00CF28F9&quot;/&gt;&lt;wsp:rsid wsp:val=&quot;00CF54B8&quot;/&gt;&lt;wsp:rsid wsp:val=&quot;00CF75B2&quot;/&gt;&lt;wsp:rsid wsp:val=&quot;00D013BE&quot;/&gt;&lt;wsp:rsid wsp:val=&quot;00D0161F&quot;/&gt;&lt;wsp:rsid wsp:val=&quot;00D03AE4&quot;/&gt;&lt;wsp:rsid wsp:val=&quot;00D047FD&quot;/&gt;&lt;wsp:rsid wsp:val=&quot;00D04F03&quot;/&gt;&lt;wsp:rsid wsp:val=&quot;00D05035&quot;/&gt;&lt;wsp:rsid wsp:val=&quot;00D07DD6&quot;/&gt;&lt;wsp:rsid wsp:val=&quot;00D10950&quot;/&gt;&lt;wsp:rsid wsp:val=&quot;00D14935&quot;/&gt;&lt;wsp:rsid wsp:val=&quot;00D15AAE&quot;/&gt;&lt;wsp:rsid wsp:val=&quot;00D1747B&quot;/&gt;&lt;wsp:rsid wsp:val=&quot;00D20DDF&quot;/&gt;&lt;wsp:rsid wsp:val=&quot;00D20E20&quot;/&gt;&lt;wsp:rsid wsp:val=&quot;00D21037&quot;/&gt;&lt;wsp:rsid wsp:val=&quot;00D21433&quot;/&gt;&lt;wsp:rsid wsp:val=&quot;00D22588&quot;/&gt;&lt;wsp:rsid wsp:val=&quot;00D233E7&quot;/&gt;&lt;wsp:rsid wsp:val=&quot;00D340F8&quot;/&gt;&lt;wsp:rsid wsp:val=&quot;00D34CBA&quot;/&gt;&lt;wsp:rsid wsp:val=&quot;00D34D4C&quot;/&gt;&lt;wsp:rsid wsp:val=&quot;00D42A4F&quot;/&gt;&lt;wsp:rsid wsp:val=&quot;00D42C75&quot;/&gt;&lt;wsp:rsid wsp:val=&quot;00D43381&quot;/&gt;&lt;wsp:rsid wsp:val=&quot;00D45EDD&quot;/&gt;&lt;wsp:rsid wsp:val=&quot;00D4740F&quot;/&gt;&lt;wsp:rsid wsp:val=&quot;00D51853&quot;/&gt;&lt;wsp:rsid wsp:val=&quot;00D524EE&quot;/&gt;&lt;wsp:rsid wsp:val=&quot;00D54476&quot;/&gt;&lt;wsp:rsid wsp:val=&quot;00D55019&quot;/&gt;&lt;wsp:rsid wsp:val=&quot;00D56D7F&quot;/&gt;&lt;wsp:rsid wsp:val=&quot;00D5703B&quot;/&gt;&lt;wsp:rsid wsp:val=&quot;00D57AD6&quot;/&gt;&lt;wsp:rsid wsp:val=&quot;00D6025B&quot;/&gt;&lt;wsp:rsid wsp:val=&quot;00D613A4&quot;/&gt;&lt;wsp:rsid wsp:val=&quot;00D62B2A&quot;/&gt;&lt;wsp:rsid wsp:val=&quot;00D66FA1&quot;/&gt;&lt;wsp:rsid wsp:val=&quot;00D6791D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424B&quot;/&gt;&lt;wsp:rsid wsp:val=&quot;00D854F9&quot;/&gt;&lt;wsp:rsid wsp:val=&quot;00D856CF&quot;/&gt;&lt;wsp:rsid wsp:val=&quot;00D86157&quot;/&gt;&lt;wsp:rsid wsp:val=&quot;00D87AC8&quot;/&gt;&lt;wsp:rsid wsp:val=&quot;00D90877&quot;/&gt;&lt;wsp:rsid wsp:val=&quot;00D93DC3&quot;/&gt;&lt;wsp:rsid wsp:val=&quot;00D95DC7&quot;/&gt;&lt;wsp:rsid wsp:val=&quot;00D9768D&quot;/&gt;&lt;wsp:rsid wsp:val=&quot;00DA1C07&quot;/&gt;&lt;wsp:rsid wsp:val=&quot;00DA2AAE&quot;/&gt;&lt;wsp:rsid wsp:val=&quot;00DA6F18&quot;/&gt;&lt;wsp:rsid wsp:val=&quot;00DA7E08&quot;/&gt;&lt;wsp:rsid wsp:val=&quot;00DB0D65&quot;/&gt;&lt;wsp:rsid wsp:val=&quot;00DB5992&quot;/&gt;&lt;wsp:rsid wsp:val=&quot;00DB67C9&quot;/&gt;&lt;wsp:rsid wsp:val=&quot;00DB7245&quot;/&gt;&lt;wsp:rsid wsp:val=&quot;00DC0FD3&quot;/&gt;&lt;wsp:rsid wsp:val=&quot;00DD06E1&quot;/&gt;&lt;wsp:rsid wsp:val=&quot;00DD0FC6&quot;/&gt;&lt;wsp:rsid wsp:val=&quot;00DD1EC0&quot;/&gt;&lt;wsp:rsid wsp:val=&quot;00DD54D6&quot;/&gt;&lt;wsp:rsid wsp:val=&quot;00DE000A&quot;/&gt;&lt;wsp:rsid wsp:val=&quot;00DE1909&quot;/&gt;&lt;wsp:rsid wsp:val=&quot;00DE578A&quot;/&gt;&lt;wsp:rsid wsp:val=&quot;00DE7969&quot;/&gt;&lt;wsp:rsid wsp:val=&quot;00DF001F&quot;/&gt;&lt;wsp:rsid wsp:val=&quot;00DF26D9&quot;/&gt;&lt;wsp:rsid wsp:val=&quot;00DF734C&quot;/&gt;&lt;wsp:rsid wsp:val=&quot;00DF757C&quot;/&gt;&lt;wsp:rsid wsp:val=&quot;00E008CE&quot;/&gt;&lt;wsp:rsid wsp:val=&quot;00E01F63&quot;/&gt;&lt;wsp:rsid wsp:val=&quot;00E042BD&quot;/&gt;&lt;wsp:rsid wsp:val=&quot;00E047FA&quot;/&gt;&lt;wsp:rsid wsp:val=&quot;00E066B3&quot;/&gt;&lt;wsp:rsid wsp:val=&quot;00E07826&quot;/&gt;&lt;wsp:rsid wsp:val=&quot;00E1166B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1645&quot;/&gt;&lt;wsp:rsid wsp:val=&quot;00E2170E&quot;/&gt;&lt;wsp:rsid wsp:val=&quot;00E22418&quot;/&gt;&lt;wsp:rsid wsp:val=&quot;00E240F5&quot;/&gt;&lt;wsp:rsid wsp:val=&quot;00E24752&quot;/&gt;&lt;wsp:rsid wsp:val=&quot;00E275E7&quot;/&gt;&lt;wsp:rsid wsp:val=&quot;00E32451&quot;/&gt;&lt;wsp:rsid wsp:val=&quot;00E33072&quot;/&gt;&lt;wsp:rsid wsp:val=&quot;00E352AA&quot;/&gt;&lt;wsp:rsid wsp:val=&quot;00E40539&quot;/&gt;&lt;wsp:rsid wsp:val=&quot;00E43031&quot;/&gt;&lt;wsp:rsid wsp:val=&quot;00E54653&quot;/&gt;&lt;wsp:rsid wsp:val=&quot;00E56736&quot;/&gt;&lt;wsp:rsid wsp:val=&quot;00E56DC1&quot;/&gt;&lt;wsp:rsid wsp:val=&quot;00E570AB&quot;/&gt;&lt;wsp:rsid wsp:val=&quot;00E57E5F&quot;/&gt;&lt;wsp:rsid wsp:val=&quot;00E61033&quot;/&gt;&lt;wsp:rsid wsp:val=&quot;00E611C5&quot;/&gt;&lt;wsp:rsid wsp:val=&quot;00E62C0B&quot;/&gt;&lt;wsp:rsid wsp:val=&quot;00E62EC8&quot;/&gt;&lt;wsp:rsid wsp:val=&quot;00E64E7B&quot;/&gt;&lt;wsp:rsid wsp:val=&quot;00E67061&quot;/&gt;&lt;wsp:rsid wsp:val=&quot;00E677AF&quot;/&gt;&lt;wsp:rsid wsp:val=&quot;00E67D15&quot;/&gt;&lt;wsp:rsid wsp:val=&quot;00E7041B&quot;/&gt;&lt;wsp:rsid wsp:val=&quot;00E727E3&quot;/&gt;&lt;wsp:rsid wsp:val=&quot;00E74C4E&quot;/&gt;&lt;wsp:rsid wsp:val=&quot;00E75E2B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558&quot;/&gt;&lt;wsp:rsid wsp:val=&quot;00EA26D3&quot;/&gt;&lt;wsp:rsid wsp:val=&quot;00EA7B1E&quot;/&gt;&lt;wsp:rsid wsp:val=&quot;00EB0519&quot;/&gt;&lt;wsp:rsid wsp:val=&quot;00EB1154&quot;/&gt;&lt;wsp:rsid wsp:val=&quot;00EB708C&quot;/&gt;&lt;wsp:rsid wsp:val=&quot;00EB70A4&quot;/&gt;&lt;wsp:rsid wsp:val=&quot;00EC1EB2&quot;/&gt;&lt;wsp:rsid wsp:val=&quot;00EC2EA2&quot;/&gt;&lt;wsp:rsid wsp:val=&quot;00EC4CE2&quot;/&gt;&lt;wsp:rsid wsp:val=&quot;00EC52D3&quot;/&gt;&lt;wsp:rsid wsp:val=&quot;00EC6528&quot;/&gt;&lt;wsp:rsid wsp:val=&quot;00EC6CC1&quot;/&gt;&lt;wsp:rsid wsp:val=&quot;00EC712D&quot;/&gt;&lt;wsp:rsid wsp:val=&quot;00EC7B82&quot;/&gt;&lt;wsp:rsid wsp:val=&quot;00ED0400&quot;/&gt;&lt;wsp:rsid wsp:val=&quot;00ED05AA&quot;/&gt;&lt;wsp:rsid wsp:val=&quot;00ED11E5&quot;/&gt;&lt;wsp:rsid wsp:val=&quot;00ED247E&quot;/&gt;&lt;wsp:rsid wsp:val=&quot;00ED27AD&quot;/&gt;&lt;wsp:rsid wsp:val=&quot;00ED28C9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7277&quot;/&gt;&lt;wsp:rsid wsp:val=&quot;00EE0085&quot;/&gt;&lt;wsp:rsid wsp:val=&quot;00EE3030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F001B8&quot;/&gt;&lt;wsp:rsid wsp:val=&quot;00F0110B&quot;/&gt;&lt;wsp:rsid wsp:val=&quot;00F01395&quot;/&gt;&lt;wsp:rsid wsp:val=&quot;00F02622&quot;/&gt;&lt;wsp:rsid wsp:val=&quot;00F04976&quot;/&gt;&lt;wsp:rsid wsp:val=&quot;00F0610C&quot;/&gt;&lt;wsp:rsid wsp:val=&quot;00F07F90&quot;/&gt;&lt;wsp:rsid wsp:val=&quot;00F11822&quot;/&gt;&lt;wsp:rsid wsp:val=&quot;00F17053&quot;/&gt;&lt;wsp:rsid wsp:val=&quot;00F17C55&quot;/&gt;&lt;wsp:rsid wsp:val=&quot;00F223F2&quot;/&gt;&lt;wsp:rsid wsp:val=&quot;00F239A5&quot;/&gt;&lt;wsp:rsid wsp:val=&quot;00F24E71&quot;/&gt;&lt;wsp:rsid wsp:val=&quot;00F25CD6&quot;/&gt;&lt;wsp:rsid wsp:val=&quot;00F263A8&quot;/&gt;&lt;wsp:rsid wsp:val=&quot;00F325B1&quot;/&gt;&lt;wsp:rsid wsp:val=&quot;00F32798&quot;/&gt;&lt;wsp:rsid wsp:val=&quot;00F3344F&quot;/&gt;&lt;wsp:rsid wsp:val=&quot;00F35B24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46389&quot;/&gt;&lt;wsp:rsid wsp:val=&quot;00F46DF8&quot;/&gt;&lt;wsp:rsid wsp:val=&quot;00F473F4&quot;/&gt;&lt;wsp:rsid wsp:val=&quot;00F518A3&quot;/&gt;&lt;wsp:rsid wsp:val=&quot;00F53734&quot;/&gt;&lt;wsp:rsid wsp:val=&quot;00F55F5E&quot;/&gt;&lt;wsp:rsid wsp:val=&quot;00F56480&quot;/&gt;&lt;wsp:rsid wsp:val=&quot;00F60C12&quot;/&gt;&lt;wsp:rsid wsp:val=&quot;00F61281&quot;/&gt;&lt;wsp:rsid wsp:val=&quot;00F61E3C&quot;/&gt;&lt;wsp:rsid wsp:val=&quot;00F63CA0&quot;/&gt;&lt;wsp:rsid wsp:val=&quot;00F64DCB&quot;/&gt;&lt;wsp:rsid wsp:val=&quot;00F652AB&quot;/&gt;&lt;wsp:rsid wsp:val=&quot;00F6773C&quot;/&gt;&lt;wsp:rsid wsp:val=&quot;00F72383&quot;/&gt;&lt;wsp:rsid wsp:val=&quot;00F7304A&quot;/&gt;&lt;wsp:rsid wsp:val=&quot;00F732E9&quot;/&gt;&lt;wsp:rsid wsp:val=&quot;00F7373F&quot;/&gt;&lt;wsp:rsid wsp:val=&quot;00F74DF3&quot;/&gt;&lt;wsp:rsid wsp:val=&quot;00F77720&quot;/&gt;&lt;wsp:rsid wsp:val=&quot;00F81242&quot;/&gt;&lt;wsp:rsid wsp:val=&quot;00F81754&quot;/&gt;&lt;wsp:rsid wsp:val=&quot;00F82E06&quot;/&gt;&lt;wsp:rsid wsp:val=&quot;00F8531E&quot;/&gt;&lt;wsp:rsid wsp:val=&quot;00F85D95&quot;/&gt;&lt;wsp:rsid wsp:val=&quot;00F9424F&quot;/&gt;&lt;wsp:rsid wsp:val=&quot;00F944A5&quot;/&gt;&lt;wsp:rsid wsp:val=&quot;00F95A18&quot;/&gt;&lt;wsp:rsid wsp:val=&quot;00F97166&quot;/&gt;&lt;wsp:rsid wsp:val=&quot;00FA00F6&quot;/&gt;&lt;wsp:rsid wsp:val=&quot;00FA0879&quot;/&gt;&lt;wsp:rsid wsp:val=&quot;00FA0D0D&quot;/&gt;&lt;wsp:rsid wsp:val=&quot;00FA1862&quot;/&gt;&lt;wsp:rsid wsp:val=&quot;00FA2C4A&quot;/&gt;&lt;wsp:rsid wsp:val=&quot;00FA355A&quot;/&gt;&lt;wsp:rsid wsp:val=&quot;00FA6662&quot;/&gt;&lt;wsp:rsid wsp:val=&quot;00FA6864&quot;/&gt;&lt;wsp:rsid wsp:val=&quot;00FA7533&quot;/&gt;&lt;wsp:rsid wsp:val=&quot;00FA783D&quot;/&gt;&lt;wsp:rsid wsp:val=&quot;00FB01D8&quot;/&gt;&lt;wsp:rsid wsp:val=&quot;00FB0598&quot;/&gt;&lt;wsp:rsid wsp:val=&quot;00FB0994&quot;/&gt;&lt;wsp:rsid wsp:val=&quot;00FB22B1&quot;/&gt;&lt;wsp:rsid wsp:val=&quot;00FB4334&quot;/&gt;&lt;wsp:rsid wsp:val=&quot;00FB4797&quot;/&gt;&lt;wsp:rsid wsp:val=&quot;00FB6D9D&quot;/&gt;&lt;wsp:rsid wsp:val=&quot;00FC0054&quot;/&gt;&lt;wsp:rsid wsp:val=&quot;00FC1397&quot;/&gt;&lt;wsp:rsid wsp:val=&quot;00FC1EDD&quot;/&gt;&lt;wsp:rsid wsp:val=&quot;00FC57EA&quot;/&gt;&lt;wsp:rsid wsp:val=&quot;00FC5FE7&quot;/&gt;&lt;wsp:rsid wsp:val=&quot;00FC6C63&quot;/&gt;&lt;wsp:rsid wsp:val=&quot;00FD1988&quot;/&gt;&lt;wsp:rsid wsp:val=&quot;00FD1F23&quot;/&gt;&lt;wsp:rsid wsp:val=&quot;00FD207A&quot;/&gt;&lt;wsp:rsid wsp:val=&quot;00FD3DF5&quot;/&gt;&lt;wsp:rsid wsp:val=&quot;00FE25F7&quot;/&gt;&lt;wsp:rsid wsp:val=&quot;00FE7BC8&quot;/&gt;&lt;wsp:rsid wsp:val=&quot;00FF0F63&quot;/&gt;&lt;wsp:rsid wsp:val=&quot;00FF1E57&quot;/&gt;&lt;wsp:rsid wsp:val=&quot;00FF3BB2&quot;/&gt;&lt;wsp:rsid wsp:val=&quot;00FF5A19&quot;/&gt;&lt;wsp:rsid wsp:val=&quot;00FF5D3A&quot;/&gt;&lt;wsp:rsid wsp:val=&quot;00FF673C&quot;/&gt;&lt;wsp:rsid wsp:val=&quot;00FF7298&quot;/&gt;&lt;wsp:rsid wsp:val=&quot;34D43C9D&quot;/&gt;&lt;/wsp:rsids&gt;&lt;/w:docPr&gt;&lt;w:body&gt;&lt;w:p wsp:rsidR=&quot;00000000&quot; wsp:rsidRDefault=&quot;00D8424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5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7" o:title="" chromakey="white"/>
                </v:shape>
              </w:pict>
            </w:r>
            <w:r w:rsidRPr="004F7737">
              <w:fldChar w:fldCharType="end"/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9738CA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9738CA" w:rsidRDefault="003F4740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9738CA" w:rsidRDefault="003F4740" w:rsidP="00595A2C"/>
        </w:tc>
        <w:tc>
          <w:tcPr>
            <w:tcW w:w="799" w:type="pct"/>
            <w:tcBorders>
              <w:bottom w:val="single" w:sz="4" w:space="0" w:color="auto"/>
            </w:tcBorders>
          </w:tcPr>
          <w:p w:rsidR="003F4740" w:rsidRPr="009738CA" w:rsidRDefault="003F4740" w:rsidP="00595A2C"/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Pr="009738CA" w:rsidRDefault="003F4740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Pr="009738CA" w:rsidRDefault="003F4740" w:rsidP="00595A2C"/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Pr="009738CA" w:rsidRDefault="003F4740" w:rsidP="00595A2C">
            <w:pPr>
              <w:jc w:val="right"/>
            </w:pPr>
            <w:r w:rsidRPr="009738CA">
              <w:rPr>
                <w:b/>
              </w:rPr>
              <w:t>Total 3 marks</w:t>
            </w:r>
          </w:p>
        </w:tc>
      </w:tr>
    </w:tbl>
    <w:p w:rsidR="003F4740" w:rsidRDefault="003F4740" w:rsidP="0027318A"/>
    <w:p w:rsidR="003F4740" w:rsidRDefault="003F4740" w:rsidP="0027318A"/>
    <w:p w:rsidR="003F4740" w:rsidRPr="00FA211E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Default="003F4740" w:rsidP="00595A2C">
            <w:r>
              <w:t>4 –  – 6 or – 6 – 4 or  – 10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2</w:t>
            </w:r>
          </w:p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spacing w:line="276" w:lineRule="auto"/>
            </w:pPr>
            <w:r>
              <w:t>Identifying 4 and – 6 only.</w:t>
            </w:r>
          </w:p>
          <w:p w:rsidR="003F4740" w:rsidRDefault="003F4740" w:rsidP="00595A2C">
            <w:pPr>
              <w:spacing w:line="276" w:lineRule="auto"/>
            </w:pPr>
            <w:r>
              <w:t>or for stating 10 or – 10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10</w:t>
            </w:r>
          </w:p>
        </w:tc>
        <w:tc>
          <w:tcPr>
            <w:tcW w:w="329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(b)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Default="003F4740" w:rsidP="00595A2C">
            <w:r>
              <w:t>– 6, – 5, – 1, 3, 4</w:t>
            </w:r>
          </w:p>
          <w:p w:rsidR="003F4740" w:rsidRPr="0018324B" w:rsidRDefault="003F4740" w:rsidP="00595A2C">
            <w:r w:rsidRPr="002F5CBC">
              <w:rPr>
                <w:b/>
                <w:bCs/>
              </w:rPr>
              <w:t>or</w:t>
            </w:r>
            <w:r>
              <w:t xml:space="preserve"> 4, 3, – 1, – 5, – 6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  <w:p w:rsidR="003F4740" w:rsidRPr="0018324B" w:rsidRDefault="003F4740" w:rsidP="00595A2C">
            <w:pPr>
              <w:jc w:val="center"/>
            </w:pPr>
          </w:p>
        </w:tc>
        <w:tc>
          <w:tcPr>
            <w:tcW w:w="329" w:type="pct"/>
            <w:vMerge w:val="restart"/>
          </w:tcPr>
          <w:p w:rsidR="003F4740" w:rsidRPr="0018324B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C3360D" w:rsidRDefault="003F4740" w:rsidP="00595A2C">
            <w:pPr>
              <w:rPr>
                <w:bCs/>
              </w:rPr>
            </w:pPr>
            <w:r>
              <w:t>Putting temperatures in ascending or descending order.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</w:tcPr>
          <w:p w:rsidR="003F4740" w:rsidRPr="0018324B" w:rsidRDefault="003F4740" w:rsidP="00595A2C"/>
        </w:tc>
        <w:tc>
          <w:tcPr>
            <w:tcW w:w="496" w:type="pct"/>
          </w:tcPr>
          <w:p w:rsidR="003F4740" w:rsidRPr="0018324B" w:rsidRDefault="003F4740" w:rsidP="00595A2C">
            <w:pPr>
              <w:jc w:val="center"/>
            </w:pPr>
            <w:r>
              <w:t>– 1</w:t>
            </w:r>
          </w:p>
        </w:tc>
        <w:tc>
          <w:tcPr>
            <w:tcW w:w="329" w:type="pct"/>
            <w:vMerge/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2006" w:type="pct"/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387A90">
              <w:rPr>
                <w:position w:val="-24"/>
                <w:sz w:val="24"/>
                <w:szCs w:val="24"/>
              </w:rPr>
              <w:object w:dxaOrig="735" w:dyaOrig="615">
                <v:shape id="_x0000_i1049" type="#_x0000_t75" style="width:36.75pt;height:30.75pt" o:ole="">
                  <v:imagedata r:id="rId48" o:title=""/>
                </v:shape>
                <o:OLEObject Type="Embed" ProgID="Equation.DSMT4" ShapeID="_x0000_i1049" DrawAspect="Content" ObjectID="_1678893534" r:id="rId49"/>
              </w:object>
            </w:r>
            <w:r>
              <w:rPr>
                <w:sz w:val="24"/>
                <w:szCs w:val="24"/>
              </w:rPr>
              <w:t xml:space="preserve"> oe</w:t>
            </w:r>
          </w:p>
        </w:tc>
        <w:tc>
          <w:tcPr>
            <w:tcW w:w="496" w:type="pct"/>
          </w:tcPr>
          <w:p w:rsidR="003F4740" w:rsidRDefault="003F4740" w:rsidP="00595A2C">
            <w:pPr>
              <w:jc w:val="center"/>
            </w:pPr>
          </w:p>
        </w:tc>
        <w:tc>
          <w:tcPr>
            <w:tcW w:w="329" w:type="pct"/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>
            <w:r w:rsidRPr="00E54653">
              <w:t xml:space="preserve">accept </w:t>
            </w:r>
            <w:r w:rsidRPr="00E54653">
              <w:rPr>
                <w:position w:val="-24"/>
              </w:rPr>
              <w:object w:dxaOrig="220" w:dyaOrig="620">
                <v:shape id="_x0000_i1050" type="#_x0000_t75" style="width:10.5pt;height:31.5pt" o:ole="">
                  <v:imagedata r:id="rId50" o:title=""/>
                </v:shape>
                <o:OLEObject Type="Embed" ProgID="Equation.DSMT4" ShapeID="_x0000_i1050" DrawAspect="Content" ObjectID="_1678893535" r:id="rId51"/>
              </w:object>
            </w:r>
            <w:r w:rsidRPr="00E54653">
              <w:t xml:space="preserve"> or 0.6 oe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29" w:type="pct"/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2006" w:type="pct"/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6 + 8</w:t>
            </w:r>
          </w:p>
        </w:tc>
        <w:tc>
          <w:tcPr>
            <w:tcW w:w="496" w:type="pct"/>
          </w:tcPr>
          <w:p w:rsidR="003F4740" w:rsidRDefault="003F4740" w:rsidP="00595A2C">
            <w:pPr>
              <w:jc w:val="center"/>
            </w:pPr>
          </w:p>
        </w:tc>
        <w:tc>
          <w:tcPr>
            <w:tcW w:w="329" w:type="pct"/>
            <w:vMerge w:val="restart"/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pct"/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  <w:vMerge/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>
            <w:r>
              <w:t>Accept +2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3F4740" w:rsidRDefault="003F4740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jc w:val="right"/>
              <w:rPr>
                <w:b/>
              </w:rPr>
            </w:pPr>
            <w:r>
              <w:rPr>
                <w:b/>
              </w:rPr>
              <w:t>Total 8 marks</w:t>
            </w:r>
          </w:p>
        </w:tc>
      </w:tr>
    </w:tbl>
    <w:p w:rsidR="003F4740" w:rsidRDefault="003F4740" w:rsidP="0027318A"/>
    <w:p w:rsidR="003F4740" w:rsidRDefault="003F4740" w:rsidP="00CA53F3"/>
    <w:p w:rsidR="003F4740" w:rsidRDefault="003F4740" w:rsidP="00CA53F3"/>
    <w:p w:rsidR="003F4740" w:rsidRPr="00FA211E" w:rsidRDefault="003F4740" w:rsidP="00A266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E853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Trapezium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>
            <w:r>
              <w:t xml:space="preserve">Accept 40 – 44  </w:t>
            </w:r>
          </w:p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lines marked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</w:t>
            </w:r>
          </w:p>
        </w:tc>
        <w:tc>
          <w:tcPr>
            <w:tcW w:w="1703" w:type="pct"/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FA211E" w:rsidRDefault="003F4740" w:rsidP="004D737C"/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3F4740" w:rsidRDefault="003F4740" w:rsidP="00A266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108"/>
        <w:gridCol w:w="1293"/>
        <w:gridCol w:w="720"/>
        <w:gridCol w:w="717"/>
        <w:gridCol w:w="4544"/>
      </w:tblGrid>
      <w:tr w:rsidR="003F4740" w:rsidRPr="00A46CC9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02" w:type="pct"/>
            <w:tcBorders>
              <w:top w:val="single" w:sz="4" w:space="0" w:color="auto"/>
              <w:bottom w:val="nil"/>
            </w:tcBorders>
          </w:tcPr>
          <w:p w:rsidR="003F4740" w:rsidRPr="00CA53F3" w:rsidRDefault="003F4740" w:rsidP="00595A2C">
            <w:pPr>
              <w:pStyle w:val="Heading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:rsidR="003F4740" w:rsidRPr="00CA53F3" w:rsidRDefault="003F4740" w:rsidP="00CA53F3">
            <w:pPr>
              <w:pStyle w:val="Heading1"/>
              <w:rPr>
                <w:sz w:val="24"/>
                <w:szCs w:val="24"/>
              </w:rPr>
            </w:pPr>
            <w:r w:rsidRPr="00CA53F3">
              <w:rPr>
                <w:sz w:val="24"/>
                <w:szCs w:val="24"/>
              </w:rPr>
              <w:t>12 348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Default="003F4740" w:rsidP="00CA53F3">
            <w:pPr>
              <w:jc w:val="center"/>
            </w:pPr>
            <w:r>
              <w:t>B1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</w:tcBorders>
          </w:tcPr>
          <w:p w:rsidR="003F4740" w:rsidRDefault="003F4740" w:rsidP="00595A2C"/>
        </w:tc>
      </w:tr>
      <w:tr w:rsidR="003F4740" w:rsidRPr="00A46CC9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CA53F3" w:rsidRDefault="003F4740" w:rsidP="00CA53F3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CA53F3" w:rsidRDefault="003F4740" w:rsidP="00CA53F3">
            <w:pPr>
              <w:pStyle w:val="Heading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53F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02" w:type="pct"/>
            <w:tcBorders>
              <w:top w:val="single" w:sz="4" w:space="0" w:color="auto"/>
              <w:bottom w:val="nil"/>
            </w:tcBorders>
          </w:tcPr>
          <w:p w:rsidR="003F4740" w:rsidRPr="00CA53F3" w:rsidRDefault="003F4740" w:rsidP="00CA53F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:rsidR="003F4740" w:rsidRPr="00CA53F3" w:rsidRDefault="003F4740" w:rsidP="00CA53F3">
            <w:pPr>
              <w:pStyle w:val="Heading1"/>
              <w:rPr>
                <w:sz w:val="24"/>
                <w:szCs w:val="24"/>
              </w:rPr>
            </w:pPr>
            <w:r w:rsidRPr="00CA53F3">
              <w:rPr>
                <w:sz w:val="24"/>
                <w:szCs w:val="24"/>
              </w:rPr>
              <w:t>84 312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18324B" w:rsidRDefault="003F4740" w:rsidP="00595A2C"/>
        </w:tc>
      </w:tr>
      <w:tr w:rsidR="003F4740" w:rsidRPr="00A46CC9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802" w:type="pct"/>
            <w:tcBorders>
              <w:top w:val="single" w:sz="4" w:space="0" w:color="auto"/>
              <w:bottom w:val="nil"/>
            </w:tcBorders>
          </w:tcPr>
          <w:p w:rsidR="003F4740" w:rsidRPr="00CA53F3" w:rsidRDefault="003F4740" w:rsidP="00CA53F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:rsidR="003F4740" w:rsidRDefault="003F4740" w:rsidP="00CA53F3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Default="003F4740" w:rsidP="00CA53F3">
            <w:pPr>
              <w:jc w:val="center"/>
            </w:pPr>
            <w:r>
              <w:t>B2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CA53F3" w:rsidRDefault="003F4740" w:rsidP="00CA53F3">
            <w:r w:rsidRPr="00CA53F3">
              <w:t>for both correct values</w:t>
            </w:r>
          </w:p>
          <w:p w:rsidR="003F4740" w:rsidRPr="00CA53F3" w:rsidRDefault="003F4740" w:rsidP="00CA53F3">
            <w:r w:rsidRPr="00CA53F3">
              <w:t>-1 eeoo</w:t>
            </w:r>
          </w:p>
        </w:tc>
      </w:tr>
      <w:tr w:rsidR="003F4740" w:rsidRPr="00A46CC9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CA53F3" w:rsidRDefault="003F4740" w:rsidP="00CA53F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CA53F3" w:rsidRDefault="003F4740" w:rsidP="00CA53F3">
            <w:pPr>
              <w:pStyle w:val="Heading1"/>
              <w:rPr>
                <w:sz w:val="24"/>
                <w:szCs w:val="24"/>
              </w:rPr>
            </w:pPr>
            <w:r w:rsidRPr="00CA53F3">
              <w:rPr>
                <w:sz w:val="24"/>
                <w:szCs w:val="24"/>
              </w:rPr>
              <w:t>2,3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CA53F3">
            <w:pPr>
              <w:jc w:val="center"/>
            </w:pPr>
            <w:r>
              <w:t>B2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CA53F3" w:rsidRDefault="003F4740" w:rsidP="00CA53F3">
            <w:r w:rsidRPr="00CA53F3">
              <w:t>for both correct values</w:t>
            </w:r>
          </w:p>
          <w:p w:rsidR="003F4740" w:rsidRPr="00CA53F3" w:rsidRDefault="003F4740" w:rsidP="00CA53F3">
            <w:r w:rsidRPr="00CA53F3">
              <w:t>-1 eeoo</w:t>
            </w:r>
          </w:p>
        </w:tc>
      </w:tr>
      <w:tr w:rsidR="003F4740" w:rsidRPr="00A46CC9" w:rsidTr="00CA53F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CA53F3" w:rsidRDefault="003F4740" w:rsidP="00CA53F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CA53F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Default="003F4740" w:rsidP="00CA53F3">
            <w:pPr>
              <w:jc w:val="center"/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CA53F3" w:rsidRDefault="003F4740" w:rsidP="00CA53F3">
            <w:pPr>
              <w:jc w:val="right"/>
              <w:rPr>
                <w:b/>
              </w:rPr>
            </w:pPr>
            <w:r w:rsidRPr="00CA53F3">
              <w:rPr>
                <w:b/>
              </w:rPr>
              <w:t>Total 6 marks</w:t>
            </w:r>
          </w:p>
        </w:tc>
      </w:tr>
    </w:tbl>
    <w:p w:rsidR="003F4740" w:rsidRDefault="003F4740"/>
    <w:p w:rsidR="003F4740" w:rsidRDefault="003F47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Sphere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spacing w:line="276" w:lineRule="auto"/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(a) (ii)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Cone</w:t>
            </w:r>
          </w:p>
        </w:tc>
        <w:tc>
          <w:tcPr>
            <w:tcW w:w="329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(a) (iii)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Prism</w:t>
            </w:r>
          </w:p>
        </w:tc>
        <w:tc>
          <w:tcPr>
            <w:tcW w:w="329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C3360D" w:rsidRDefault="003F4740" w:rsidP="00595A2C">
            <w:pPr>
              <w:rPr>
                <w:bCs/>
              </w:rPr>
            </w:pPr>
            <w:r>
              <w:t>Accept hexagon prism or hexagonal prism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(b) (i)</w:t>
            </w:r>
          </w:p>
        </w:tc>
        <w:tc>
          <w:tcPr>
            <w:tcW w:w="2006" w:type="pct"/>
          </w:tcPr>
          <w:p w:rsidR="003F4740" w:rsidRPr="0018324B" w:rsidRDefault="003F4740" w:rsidP="00595A2C"/>
        </w:tc>
        <w:tc>
          <w:tcPr>
            <w:tcW w:w="496" w:type="pct"/>
          </w:tcPr>
          <w:p w:rsidR="003F4740" w:rsidRPr="0018324B" w:rsidRDefault="003F4740" w:rsidP="00595A2C">
            <w:pPr>
              <w:jc w:val="center"/>
            </w:pPr>
            <w:r>
              <w:t>8</w:t>
            </w:r>
          </w:p>
        </w:tc>
        <w:tc>
          <w:tcPr>
            <w:tcW w:w="329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(ii)</w:t>
            </w:r>
          </w:p>
        </w:tc>
        <w:tc>
          <w:tcPr>
            <w:tcW w:w="2006" w:type="pct"/>
          </w:tcPr>
          <w:p w:rsidR="003F4740" w:rsidRDefault="003F4740" w:rsidP="00595A2C"/>
        </w:tc>
        <w:tc>
          <w:tcPr>
            <w:tcW w:w="496" w:type="pct"/>
          </w:tcPr>
          <w:p w:rsidR="003F4740" w:rsidRDefault="003F4740" w:rsidP="00595A2C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29" w:type="pct"/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  <w:jc w:val="right"/>
              <w:rPr>
                <w:b/>
              </w:rPr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3F4740" w:rsidRDefault="003F4740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right"/>
              <w:rPr>
                <w:b/>
              </w:rPr>
            </w:pPr>
            <w:r w:rsidRPr="00CA53F3">
              <w:rPr>
                <w:b/>
              </w:rPr>
              <w:t xml:space="preserve">Total </w:t>
            </w:r>
            <w:r>
              <w:rPr>
                <w:b/>
              </w:rPr>
              <w:t xml:space="preserve">5 </w:t>
            </w:r>
            <w:r w:rsidRPr="00CA53F3">
              <w:rPr>
                <w:b/>
              </w:rPr>
              <w:t>marks</w:t>
            </w:r>
          </w:p>
        </w:tc>
      </w:tr>
    </w:tbl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108"/>
        <w:gridCol w:w="1293"/>
        <w:gridCol w:w="720"/>
        <w:gridCol w:w="717"/>
        <w:gridCol w:w="4544"/>
      </w:tblGrid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802" w:type="pct"/>
            <w:tcBorders>
              <w:top w:val="single" w:sz="4" w:space="0" w:color="auto"/>
              <w:bottom w:val="nil"/>
            </w:tcBorders>
          </w:tcPr>
          <w:p w:rsidR="003F4740" w:rsidRPr="009346D1" w:rsidRDefault="003F4740" w:rsidP="00595A2C">
            <w:pPr>
              <w:pStyle w:val="Heading1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456" w:type="pct"/>
            <w:tcBorders>
              <w:top w:val="single" w:sz="4" w:space="0" w:color="auto"/>
              <w:bottom w:val="nil"/>
            </w:tcBorders>
          </w:tcPr>
          <w:p w:rsidR="003F4740" w:rsidRPr="002B3242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+ 20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</w:tcBorders>
          </w:tcPr>
          <w:p w:rsidR="003F4740" w:rsidRPr="00135B9E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802" w:type="pct"/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pct"/>
          </w:tcPr>
          <w:p w:rsidR="003F4740" w:rsidRPr="002B3242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2(2</w:t>
            </w:r>
            <w:r>
              <w:rPr>
                <w:i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− 7) </w:t>
            </w:r>
          </w:p>
        </w:tc>
        <w:tc>
          <w:tcPr>
            <w:tcW w:w="254" w:type="pct"/>
          </w:tcPr>
          <w:p w:rsidR="003F4740" w:rsidRPr="00FA211E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603" w:type="pct"/>
            <w:tcBorders>
              <w:left w:val="nil"/>
            </w:tcBorders>
          </w:tcPr>
          <w:p w:rsidR="003F4740" w:rsidRPr="00AC2A92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802" w:type="pct"/>
            <w:tcBorders>
              <w:bottom w:val="nil"/>
            </w:tcBorders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6 + 11 </w:t>
            </w:r>
            <w:r w:rsidRPr="00C32CCD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</w:p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– 11 = 6 </w:t>
            </w:r>
            <w:r w:rsidRPr="00C32CCD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</w:p>
          <w:p w:rsidR="003F4740" w:rsidRPr="00C32CCD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+ 17 </w:t>
            </w:r>
          </w:p>
        </w:tc>
        <w:tc>
          <w:tcPr>
            <w:tcW w:w="456" w:type="pct"/>
            <w:tcBorders>
              <w:bottom w:val="nil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nil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603" w:type="pct"/>
            <w:tcBorders>
              <w:left w:val="nil"/>
              <w:bottom w:val="nil"/>
            </w:tcBorders>
          </w:tcPr>
          <w:p w:rsidR="003F4740" w:rsidRDefault="003F4740" w:rsidP="00595A2C">
            <w:r>
              <w:t xml:space="preserve">for correct rearrangement with </w:t>
            </w:r>
            <w:r>
              <w:rPr>
                <w:i/>
              </w:rPr>
              <w:t>x</w:t>
            </w:r>
            <w:r>
              <w:t xml:space="preserve"> terms on one side and numbers on the other </w:t>
            </w:r>
          </w:p>
          <w:p w:rsidR="003F4740" w:rsidRDefault="003F4740" w:rsidP="00595A2C">
            <w:pPr>
              <w:rPr>
                <w:b/>
              </w:rPr>
            </w:pPr>
          </w:p>
          <w:p w:rsidR="003F4740" w:rsidRDefault="003F4740" w:rsidP="00595A2C">
            <w:r w:rsidRPr="00C32CCD">
              <w:rPr>
                <w:b/>
              </w:rPr>
              <w:t>or</w:t>
            </w:r>
            <w:r>
              <w:t xml:space="preserve"> </w:t>
            </w:r>
          </w:p>
          <w:p w:rsidR="003F4740" w:rsidRDefault="003F4740" w:rsidP="00595A2C"/>
          <w:p w:rsidR="003F4740" w:rsidRPr="00C32CCD" w:rsidRDefault="003F4740" w:rsidP="00595A2C">
            <w:r>
              <w:t xml:space="preserve">the correct simplification of either </w:t>
            </w:r>
            <w:r>
              <w:rPr>
                <w:i/>
              </w:rPr>
              <w:t>x</w:t>
            </w:r>
            <w:r>
              <w:t xml:space="preserve"> terms or numbers on one side in a correct equation </w:t>
            </w:r>
          </w:p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nil"/>
            </w:tcBorders>
          </w:tcPr>
          <w:p w:rsidR="003F4740" w:rsidRPr="00C32CCD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17 </w:t>
            </w:r>
            <w:r w:rsidRPr="00C32CCD">
              <w:rPr>
                <w:b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 w:rsidRPr="00C32CCD">
              <w:rPr>
                <w:sz w:val="24"/>
                <w:szCs w:val="24"/>
              </w:rPr>
              <w:t>−4</w:t>
            </w:r>
            <w:r w:rsidRPr="00C32CCD">
              <w:rPr>
                <w:i/>
                <w:sz w:val="24"/>
                <w:szCs w:val="24"/>
              </w:rPr>
              <w:t>x</w:t>
            </w:r>
            <w:r w:rsidRPr="00C32CCD">
              <w:rPr>
                <w:sz w:val="24"/>
                <w:szCs w:val="24"/>
              </w:rPr>
              <w:t xml:space="preserve"> = −17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6" w:type="pct"/>
            <w:tcBorders>
              <w:bottom w:val="nil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nil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M1</w:t>
            </w:r>
          </w:p>
        </w:tc>
        <w:tc>
          <w:tcPr>
            <w:tcW w:w="1603" w:type="pct"/>
            <w:tcBorders>
              <w:left w:val="nil"/>
              <w:bottom w:val="nil"/>
            </w:tcBorders>
          </w:tcPr>
          <w:p w:rsidR="003F4740" w:rsidRPr="00FA211E" w:rsidRDefault="003F4740" w:rsidP="00595A2C"/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nil"/>
            </w:tcBorders>
          </w:tcPr>
          <w:p w:rsidR="003F4740" w:rsidRPr="00AC2A92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bottom w:val="nil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</w:t>
            </w:r>
          </w:p>
        </w:tc>
        <w:tc>
          <w:tcPr>
            <w:tcW w:w="254" w:type="pct"/>
            <w:tcBorders>
              <w:bottom w:val="nil"/>
            </w:tcBorders>
          </w:tcPr>
          <w:p w:rsidR="003F4740" w:rsidRPr="00FA211E" w:rsidRDefault="003F4740" w:rsidP="00595A2C">
            <w:pPr>
              <w:jc w:val="center"/>
            </w:pPr>
            <w:r>
              <w:t>3</w:t>
            </w:r>
          </w:p>
        </w:tc>
        <w:tc>
          <w:tcPr>
            <w:tcW w:w="253" w:type="pct"/>
            <w:tcBorders>
              <w:bottom w:val="nil"/>
              <w:right w:val="nil"/>
            </w:tcBorders>
          </w:tcPr>
          <w:p w:rsidR="003F4740" w:rsidRPr="00FA211E" w:rsidRDefault="003F4740" w:rsidP="00595A2C">
            <w:pPr>
              <w:jc w:val="center"/>
            </w:pPr>
            <w:r>
              <w:t>A1</w:t>
            </w:r>
          </w:p>
        </w:tc>
        <w:tc>
          <w:tcPr>
            <w:tcW w:w="1603" w:type="pct"/>
            <w:tcBorders>
              <w:left w:val="nil"/>
              <w:bottom w:val="nil"/>
            </w:tcBorders>
          </w:tcPr>
          <w:p w:rsidR="003F4740" w:rsidRPr="00FA211E" w:rsidRDefault="003F4740" w:rsidP="00595A2C">
            <w:r>
              <w:t>oe, dep on at least M1</w:t>
            </w:r>
          </w:p>
        </w:tc>
      </w:tr>
      <w:tr w:rsidR="003F4740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595A2C">
            <w:pPr>
              <w:jc w:val="center"/>
            </w:pPr>
          </w:p>
        </w:tc>
        <w:tc>
          <w:tcPr>
            <w:tcW w:w="1603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 xml:space="preserve">5 </w:t>
            </w:r>
            <w:r w:rsidRPr="00FA211E">
              <w:rPr>
                <w:b/>
              </w:rPr>
              <w:t>marks</w:t>
            </w:r>
          </w:p>
        </w:tc>
      </w:tr>
    </w:tbl>
    <w:p w:rsidR="003F4740" w:rsidRDefault="003F4740" w:rsidP="00CA53F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 (i)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 xml:space="preserve">kilometres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spacing w:line="276" w:lineRule="auto"/>
            </w:pPr>
            <w:r>
              <w:t>Accept km or kms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 xml:space="preserve">     (ii)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litres</w:t>
            </w:r>
          </w:p>
        </w:tc>
        <w:tc>
          <w:tcPr>
            <w:tcW w:w="329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 xml:space="preserve">     (iii)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>
              <w:t>square cm</w:t>
            </w:r>
          </w:p>
        </w:tc>
        <w:tc>
          <w:tcPr>
            <w:tcW w:w="329" w:type="pct"/>
          </w:tcPr>
          <w:p w:rsidR="003F4740" w:rsidRPr="0018324B" w:rsidRDefault="003F4740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C3360D" w:rsidRDefault="003F4740" w:rsidP="00595A2C">
            <w:pPr>
              <w:rPr>
                <w:bCs/>
              </w:rPr>
            </w:pPr>
            <w:r>
              <w:t>Accept sq cm, square centimetres, cm</w:t>
            </w:r>
            <w:r>
              <w:rPr>
                <w:vertAlign w:val="superscript"/>
              </w:rPr>
              <w:t>2</w:t>
            </w:r>
            <w:r>
              <w:t xml:space="preserve"> etc.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>
              <w:t>(b)</w:t>
            </w:r>
          </w:p>
        </w:tc>
        <w:tc>
          <w:tcPr>
            <w:tcW w:w="2006" w:type="pct"/>
          </w:tcPr>
          <w:p w:rsidR="003F4740" w:rsidRPr="0018324B" w:rsidRDefault="003F4740" w:rsidP="00595A2C"/>
        </w:tc>
        <w:tc>
          <w:tcPr>
            <w:tcW w:w="496" w:type="pct"/>
            <w:vMerge w:val="restart"/>
          </w:tcPr>
          <w:p w:rsidR="003F4740" w:rsidRPr="0018324B" w:rsidRDefault="003F4740" w:rsidP="00595A2C">
            <w:pPr>
              <w:jc w:val="center"/>
            </w:pPr>
            <w:r>
              <w:t>1.8 → 2.2</w:t>
            </w:r>
          </w:p>
          <w:p w:rsidR="003F4740" w:rsidRPr="0018324B" w:rsidRDefault="003F4740" w:rsidP="00595A2C">
            <w:pPr>
              <w:jc w:val="center"/>
            </w:pPr>
            <w:r>
              <w:t>metres</w:t>
            </w:r>
          </w:p>
        </w:tc>
        <w:tc>
          <w:tcPr>
            <w:tcW w:w="329" w:type="pct"/>
            <w:vMerge w:val="restart"/>
          </w:tcPr>
          <w:p w:rsidR="003F4740" w:rsidRPr="0018324B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vMerge w:val="restart"/>
            <w:tcBorders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>
              <w:t>B2</w:t>
            </w:r>
          </w:p>
        </w:tc>
        <w:tc>
          <w:tcPr>
            <w:tcW w:w="1279" w:type="pct"/>
            <w:vMerge w:val="restart"/>
            <w:tcBorders>
              <w:left w:val="nil"/>
            </w:tcBorders>
          </w:tcPr>
          <w:p w:rsidR="003F4740" w:rsidRDefault="003F4740" w:rsidP="00595A2C">
            <w:r>
              <w:t xml:space="preserve">B2 for 1800 → 2200 mm </w:t>
            </w:r>
          </w:p>
          <w:p w:rsidR="003F4740" w:rsidRDefault="003F4740" w:rsidP="00595A2C">
            <w:r>
              <w:t>or 180 → 220 cm</w:t>
            </w:r>
          </w:p>
          <w:p w:rsidR="003F4740" w:rsidRDefault="003F4740" w:rsidP="00595A2C">
            <w:r>
              <w:t>or 1.8 → 2.2 m</w:t>
            </w:r>
          </w:p>
          <w:p w:rsidR="003F4740" w:rsidRDefault="003F4740" w:rsidP="00595A2C">
            <w:r>
              <w:t>If not B2, then B1 for</w:t>
            </w:r>
          </w:p>
          <w:p w:rsidR="003F4740" w:rsidRPr="0018324B" w:rsidRDefault="003F4740" w:rsidP="00595A2C">
            <w:r>
              <w:t>metres, centimetres or millimetres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</w:tcPr>
          <w:p w:rsidR="003F4740" w:rsidRDefault="003F4740" w:rsidP="00595A2C"/>
        </w:tc>
        <w:tc>
          <w:tcPr>
            <w:tcW w:w="496" w:type="pct"/>
            <w:vMerge/>
          </w:tcPr>
          <w:p w:rsidR="003F4740" w:rsidRDefault="003F4740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vMerge/>
            <w:tcBorders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279" w:type="pct"/>
            <w:vMerge/>
            <w:tcBorders>
              <w:left w:val="nil"/>
            </w:tcBorders>
          </w:tcPr>
          <w:p w:rsidR="003F4740" w:rsidRDefault="003F4740" w:rsidP="00595A2C"/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jc w:val="right"/>
            </w:pPr>
            <w:r>
              <w:rPr>
                <w:b/>
              </w:rPr>
              <w:t>Total 5 marks</w:t>
            </w:r>
          </w:p>
        </w:tc>
      </w:tr>
    </w:tbl>
    <w:p w:rsidR="003F4740" w:rsidRDefault="003F4740" w:rsidP="00CA53F3"/>
    <w:p w:rsidR="003F4740" w:rsidRPr="00FA211E" w:rsidRDefault="003F4740" w:rsidP="00A266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2806"/>
        <w:gridCol w:w="2299"/>
        <w:gridCol w:w="575"/>
        <w:gridCol w:w="505"/>
        <w:gridCol w:w="6197"/>
      </w:tblGrid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</w:tcBorders>
          </w:tcPr>
          <w:p w:rsidR="003F4740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(−2, 7) (−1, 5) (0, 3) </w:t>
            </w:r>
          </w:p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(1, 1) (2, −1) (3, −3) </w:t>
            </w:r>
          </w:p>
        </w:tc>
        <w:tc>
          <w:tcPr>
            <w:tcW w:w="811" w:type="pct"/>
            <w:tcBorders>
              <w:top w:val="single" w:sz="4" w:space="0" w:color="auto"/>
            </w:tcBorders>
          </w:tcPr>
          <w:p w:rsidR="003F4740" w:rsidRPr="00926CBD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Correct line between 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−2 and 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  <w:r>
              <w:t>3</w:t>
            </w:r>
          </w:p>
        </w:tc>
        <w:tc>
          <w:tcPr>
            <w:tcW w:w="178" w:type="pct"/>
            <w:tcBorders>
              <w:top w:val="single" w:sz="4" w:space="0" w:color="auto"/>
              <w:right w:val="nil"/>
            </w:tcBorders>
          </w:tcPr>
          <w:p w:rsidR="003F4740" w:rsidRDefault="003F4740" w:rsidP="004D737C">
            <w:r>
              <w:t>B3</w:t>
            </w:r>
          </w:p>
          <w:p w:rsidR="003F4740" w:rsidRDefault="003F4740" w:rsidP="004D737C"/>
          <w:p w:rsidR="003F4740" w:rsidRPr="00FA211E" w:rsidRDefault="003F4740" w:rsidP="004D737C"/>
        </w:tc>
        <w:tc>
          <w:tcPr>
            <w:tcW w:w="2186" w:type="pct"/>
            <w:tcBorders>
              <w:top w:val="single" w:sz="4" w:space="0" w:color="auto"/>
              <w:left w:val="nil"/>
            </w:tcBorders>
          </w:tcPr>
          <w:p w:rsidR="003F4740" w:rsidRDefault="003F4740" w:rsidP="004D737C">
            <w:r w:rsidRPr="00AA1693">
              <w:t xml:space="preserve">for a correct line between </w:t>
            </w:r>
            <w:r w:rsidRPr="00AA1693">
              <w:rPr>
                <w:i/>
              </w:rPr>
              <w:t>x</w:t>
            </w:r>
            <w:r w:rsidRPr="00AA1693">
              <w:t xml:space="preserve"> = −2 and </w:t>
            </w:r>
            <w:r w:rsidRPr="00AA1693">
              <w:rPr>
                <w:i/>
              </w:rPr>
              <w:t>x</w:t>
            </w:r>
            <w:r w:rsidRPr="00AA1693">
              <w:t xml:space="preserve"> = 3</w:t>
            </w:r>
          </w:p>
          <w:p w:rsidR="003F4740" w:rsidRDefault="003F4740" w:rsidP="004D737C"/>
          <w:p w:rsidR="003F4740" w:rsidRDefault="003F4740" w:rsidP="004D737C">
            <w:r w:rsidRPr="00A95D5A">
              <w:t>(B2 for a correct straight line segment through at least 3 of (−</w:t>
            </w:r>
            <w:r>
              <w:t>2</w:t>
            </w:r>
            <w:r w:rsidRPr="00A95D5A">
              <w:t xml:space="preserve">, </w:t>
            </w:r>
            <w:r>
              <w:t>7</w:t>
            </w:r>
            <w:r w:rsidRPr="00A95D5A">
              <w:t>) (−</w:t>
            </w:r>
            <w:r>
              <w:t>1</w:t>
            </w:r>
            <w:r w:rsidRPr="00A95D5A">
              <w:t xml:space="preserve">, </w:t>
            </w:r>
            <w:r>
              <w:t>5</w:t>
            </w:r>
            <w:r w:rsidRPr="00A95D5A">
              <w:t>) (</w:t>
            </w:r>
            <w:r>
              <w:t>0</w:t>
            </w:r>
            <w:r w:rsidRPr="00A95D5A">
              <w:t>,</w:t>
            </w:r>
            <w:r>
              <w:t xml:space="preserve"> 3</w:t>
            </w:r>
            <w:r w:rsidRPr="00A95D5A">
              <w:t>)</w:t>
            </w:r>
            <w:r>
              <w:t xml:space="preserve"> </w:t>
            </w:r>
            <w:r w:rsidRPr="00A95D5A">
              <w:t>(</w:t>
            </w:r>
            <w:r>
              <w:t>1</w:t>
            </w:r>
            <w:r w:rsidRPr="00A95D5A">
              <w:t xml:space="preserve">, </w:t>
            </w:r>
            <w:r>
              <w:t>1</w:t>
            </w:r>
            <w:r w:rsidRPr="00A95D5A">
              <w:t>) (</w:t>
            </w:r>
            <w:r>
              <w:t>2</w:t>
            </w:r>
            <w:r w:rsidRPr="00A95D5A">
              <w:t xml:space="preserve">, </w:t>
            </w:r>
            <w:r>
              <w:t>−1</w:t>
            </w:r>
            <w:r w:rsidRPr="00A95D5A">
              <w:t>) (</w:t>
            </w:r>
            <w:r>
              <w:t>3</w:t>
            </w:r>
            <w:r w:rsidRPr="00A95D5A">
              <w:t xml:space="preserve">, </w:t>
            </w:r>
            <w:r>
              <w:t>−3</w:t>
            </w:r>
            <w:r w:rsidRPr="00A95D5A">
              <w:t xml:space="preserve">) </w:t>
            </w:r>
          </w:p>
          <w:p w:rsidR="003F4740" w:rsidRDefault="003F4740" w:rsidP="004D737C"/>
          <w:p w:rsidR="003F4740" w:rsidRDefault="003F4740" w:rsidP="004D737C">
            <w:r w:rsidRPr="00A95D5A">
              <w:rPr>
                <w:b/>
              </w:rPr>
              <w:t>or</w:t>
            </w:r>
            <w:r w:rsidRPr="00A95D5A">
              <w:t xml:space="preserve"> </w:t>
            </w:r>
          </w:p>
          <w:p w:rsidR="003F4740" w:rsidRDefault="003F4740" w:rsidP="004D737C"/>
          <w:p w:rsidR="003F4740" w:rsidRPr="00A95D5A" w:rsidRDefault="003F4740" w:rsidP="004D737C">
            <w:r w:rsidRPr="00A95D5A">
              <w:t>for all of (−</w:t>
            </w:r>
            <w:r>
              <w:t>2</w:t>
            </w:r>
            <w:r w:rsidRPr="00A95D5A">
              <w:t xml:space="preserve">, </w:t>
            </w:r>
            <w:r>
              <w:t>7</w:t>
            </w:r>
            <w:r w:rsidRPr="00A95D5A">
              <w:t>) (−</w:t>
            </w:r>
            <w:r>
              <w:t>1</w:t>
            </w:r>
            <w:r w:rsidRPr="00A95D5A">
              <w:t xml:space="preserve">, </w:t>
            </w:r>
            <w:r>
              <w:t>5</w:t>
            </w:r>
            <w:r w:rsidRPr="00A95D5A">
              <w:t>) (</w:t>
            </w:r>
            <w:r>
              <w:t>0</w:t>
            </w:r>
            <w:r w:rsidRPr="00A95D5A">
              <w:t>,</w:t>
            </w:r>
            <w:r>
              <w:t xml:space="preserve"> 3</w:t>
            </w:r>
            <w:r w:rsidRPr="00A95D5A">
              <w:t>)</w:t>
            </w:r>
            <w:r>
              <w:t xml:space="preserve"> </w:t>
            </w:r>
            <w:r w:rsidRPr="00A95D5A">
              <w:t>(</w:t>
            </w:r>
            <w:r>
              <w:t>1</w:t>
            </w:r>
            <w:r w:rsidRPr="00A95D5A">
              <w:t xml:space="preserve">, </w:t>
            </w:r>
            <w:r>
              <w:t>1</w:t>
            </w:r>
            <w:r w:rsidRPr="00A95D5A">
              <w:t>) (</w:t>
            </w:r>
            <w:r>
              <w:t>2</w:t>
            </w:r>
            <w:r w:rsidRPr="00A95D5A">
              <w:t xml:space="preserve">, </w:t>
            </w:r>
            <w:r>
              <w:t>−1</w:t>
            </w:r>
            <w:r w:rsidRPr="00A95D5A">
              <w:t>) (</w:t>
            </w:r>
            <w:r>
              <w:t>3</w:t>
            </w:r>
            <w:r w:rsidRPr="00A95D5A">
              <w:t xml:space="preserve">, </w:t>
            </w:r>
            <w:r>
              <w:t>−3</w:t>
            </w:r>
            <w:r w:rsidRPr="00A95D5A">
              <w:t>) plotted but not joined)</w:t>
            </w:r>
            <w:r>
              <w:t xml:space="preserve"> </w:t>
            </w:r>
          </w:p>
          <w:p w:rsidR="003F4740" w:rsidRPr="00A95D5A" w:rsidRDefault="003F4740" w:rsidP="004D737C"/>
          <w:p w:rsidR="003F4740" w:rsidRDefault="003F4740" w:rsidP="004D737C">
            <w:r w:rsidRPr="00A95D5A">
              <w:t>(B1 for at least 2 correct points stated (may be in a table)</w:t>
            </w:r>
            <w:r>
              <w:t xml:space="preserve"> </w:t>
            </w:r>
            <w:r w:rsidRPr="00536768">
              <w:rPr>
                <w:b/>
                <w:bCs/>
              </w:rPr>
              <w:t>or</w:t>
            </w:r>
            <w:r>
              <w:t xml:space="preserve"> plotted</w:t>
            </w:r>
            <w:r w:rsidRPr="00A95D5A">
              <w:t xml:space="preserve"> </w:t>
            </w:r>
            <w:r w:rsidRPr="00A95D5A">
              <w:rPr>
                <w:b/>
              </w:rPr>
              <w:t>or</w:t>
            </w:r>
            <w:r w:rsidRPr="00A95D5A">
              <w:t xml:space="preserve"> for a line drawn with a </w:t>
            </w:r>
            <w:r>
              <w:t>negative</w:t>
            </w:r>
            <w:r w:rsidRPr="00A95D5A">
              <w:t xml:space="preserve"> gradient through (0,</w:t>
            </w:r>
            <w:r>
              <w:t xml:space="preserve"> 3</w:t>
            </w:r>
            <w:r w:rsidRPr="00A95D5A">
              <w:t xml:space="preserve">) </w:t>
            </w:r>
            <w:r w:rsidRPr="00A95D5A">
              <w:rPr>
                <w:b/>
              </w:rPr>
              <w:t>or</w:t>
            </w:r>
            <w:r w:rsidRPr="00A95D5A">
              <w:t xml:space="preserve"> for a line with a gradient of </w:t>
            </w:r>
            <w:r>
              <w:t>−2</w:t>
            </w:r>
            <w:r w:rsidRPr="00A95D5A">
              <w:t>)</w:t>
            </w:r>
          </w:p>
          <w:p w:rsidR="003F4740" w:rsidRPr="00926CBD" w:rsidRDefault="003F4740" w:rsidP="004D737C">
            <w:pPr>
              <w:jc w:val="both"/>
            </w:pPr>
          </w:p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2186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3F4740" w:rsidRPr="00FA211E" w:rsidRDefault="003F4740" w:rsidP="00A266A3"/>
    <w:p w:rsidR="003F4740" w:rsidRDefault="003F4740" w:rsidP="00A266A3"/>
    <w:p w:rsidR="003F4740" w:rsidRDefault="003F4740" w:rsidP="0027318A"/>
    <w:p w:rsidR="003F4740" w:rsidRDefault="003F4740" w:rsidP="002731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  <w:rPr>
                <w:vertAlign w:val="superscript"/>
              </w:rPr>
            </w:pPr>
            <w:r w:rsidRPr="0018324B">
              <w:t>81</w:t>
            </w:r>
            <w:r w:rsidRPr="0018324B">
              <w:rPr>
                <w:i/>
              </w:rPr>
              <w:t>k</w:t>
            </w:r>
            <w:r w:rsidRPr="0018324B">
              <w:rPr>
                <w:vertAlign w:val="superscript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 w:rsidRPr="0018324B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8C3837" w:rsidRDefault="003F4740" w:rsidP="00595A2C">
            <w:r w:rsidRPr="0018324B">
              <w:t xml:space="preserve">B1 for 81 or </w:t>
            </w:r>
            <w:r w:rsidRPr="0018324B">
              <w:rPr>
                <w:i/>
              </w:rPr>
              <w:t>k</w:t>
            </w:r>
            <w:r w:rsidRPr="0018324B">
              <w:rPr>
                <w:vertAlign w:val="superscript"/>
              </w:rPr>
              <w:t>8</w:t>
            </w:r>
            <w:r>
              <w:t xml:space="preserve"> seen in their final answer.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3F4740" w:rsidRPr="0018324B" w:rsidRDefault="003F4740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 w:rsidRPr="0018324B">
              <w:t>7</w:t>
            </w:r>
            <w:r w:rsidRPr="0018324B">
              <w:rPr>
                <w:i/>
              </w:rPr>
              <w:t>m</w:t>
            </w:r>
            <w:r w:rsidRPr="0018324B">
              <w:rPr>
                <w:vertAlign w:val="superscript"/>
              </w:rPr>
              <w:t>4</w:t>
            </w:r>
            <w:r w:rsidRPr="0018324B">
              <w:rPr>
                <w:i/>
              </w:rPr>
              <w:t>n</w:t>
            </w:r>
            <w:r w:rsidRPr="0018324B">
              <w:rPr>
                <w:vertAlign w:val="superscript"/>
              </w:rPr>
              <w:t>6</w:t>
            </w:r>
            <w:r w:rsidRPr="0018324B"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  <w:r w:rsidRPr="0018324B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Pr="00C02C58" w:rsidRDefault="003F4740" w:rsidP="00595A2C">
            <w:r w:rsidRPr="0018324B">
              <w:t>B1 for 7</w:t>
            </w:r>
            <w:r w:rsidRPr="0018324B">
              <w:rPr>
                <w:i/>
              </w:rPr>
              <w:t>m</w:t>
            </w:r>
            <w:r w:rsidRPr="0018324B">
              <w:rPr>
                <w:vertAlign w:val="superscript"/>
              </w:rPr>
              <w:t>4</w:t>
            </w:r>
            <w:r w:rsidRPr="0018324B">
              <w:t xml:space="preserve"> </w:t>
            </w:r>
            <w:r>
              <w:t xml:space="preserve">or </w:t>
            </w:r>
            <w:r w:rsidRPr="0018324B">
              <w:rPr>
                <w:i/>
              </w:rPr>
              <w:t>n</w:t>
            </w:r>
            <w:r w:rsidRPr="0018324B">
              <w:rPr>
                <w:vertAlign w:val="superscript"/>
              </w:rPr>
              <w:t>6</w:t>
            </w:r>
            <w:r>
              <w:rPr>
                <w:vertAlign w:val="superscript"/>
              </w:rPr>
              <w:t xml:space="preserve"> </w:t>
            </w:r>
            <w:r>
              <w:t xml:space="preserve">in a product with no other terms in </w:t>
            </w:r>
            <w:r>
              <w:rPr>
                <w:i/>
                <w:iCs/>
              </w:rPr>
              <w:t>m</w:t>
            </w:r>
            <w:r>
              <w:t xml:space="preserve"> or </w:t>
            </w:r>
            <w:r>
              <w:rPr>
                <w:i/>
                <w:iCs/>
              </w:rPr>
              <w:t>n</w:t>
            </w: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18324B" w:rsidRDefault="003F4740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18324B" w:rsidRDefault="003F4740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18324B" w:rsidRDefault="003F4740" w:rsidP="00595A2C"/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3F4740" w:rsidRPr="0018324B" w:rsidRDefault="003F4740" w:rsidP="00595A2C"/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4740" w:rsidRPr="0018324B" w:rsidRDefault="003F4740" w:rsidP="00595A2C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F4740" w:rsidRPr="0018324B" w:rsidRDefault="003F4740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4 marks</w:t>
            </w:r>
          </w:p>
        </w:tc>
      </w:tr>
    </w:tbl>
    <w:p w:rsidR="003F4740" w:rsidRDefault="003F4740" w:rsidP="0027318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77"/>
        <w:gridCol w:w="896"/>
        <w:gridCol w:w="4360"/>
        <w:gridCol w:w="1253"/>
        <w:gridCol w:w="955"/>
        <w:gridCol w:w="672"/>
        <w:gridCol w:w="4961"/>
      </w:tblGrid>
      <w:tr w:rsidR="003F4740" w:rsidRPr="0064024C" w:rsidTr="004D737C">
        <w:trPr>
          <w:cantSplit/>
          <w:trHeight w:val="280"/>
          <w:tblHeader/>
          <w:jc w:val="center"/>
        </w:trPr>
        <w:tc>
          <w:tcPr>
            <w:tcW w:w="380" w:type="pct"/>
            <w:tcBorders>
              <w:top w:val="single" w:sz="4" w:space="0" w:color="auto"/>
              <w:righ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320" w:dyaOrig="620">
                <v:shape id="_x0000_i1051" type="#_x0000_t75" style="width:15pt;height:27pt" o:ole="">
                  <v:imagedata r:id="rId52" o:title=""/>
                </v:shape>
                <o:OLEObject Type="Embed" ProgID="Equation.DSMT4" ShapeID="_x0000_i1051" DrawAspect="Content" ObjectID="_1678893536" r:id="rId53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b/>
                <w:sz w:val="22"/>
                <w:szCs w:val="22"/>
              </w:rPr>
              <w:t>and</w:t>
            </w:r>
            <w:r w:rsidRPr="0064024C">
              <w:rPr>
                <w:sz w:val="22"/>
                <w:szCs w:val="22"/>
              </w:rPr>
              <w:t xml:space="preserve"> </w:t>
            </w:r>
            <w:r w:rsidRPr="00661E60">
              <w:rPr>
                <w:position w:val="-24"/>
              </w:rPr>
              <w:object w:dxaOrig="300" w:dyaOrig="620">
                <v:shape id="_x0000_i1052" type="#_x0000_t75" style="width:15pt;height:30pt" o:ole="">
                  <v:imagedata r:id="rId54" o:title=""/>
                </v:shape>
                <o:OLEObject Type="Embed" ProgID="Equation.DSMT4" ShapeID="_x0000_i1052" DrawAspect="Content" ObjectID="_1678893537" r:id="rId55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 </w:t>
            </w:r>
            <w:r w:rsidRPr="00CC0B48">
              <w:rPr>
                <w:position w:val="-24"/>
              </w:rPr>
              <w:object w:dxaOrig="340" w:dyaOrig="620">
                <v:shape id="_x0000_i1053" type="#_x0000_t75" style="width:18pt;height:30pt" o:ole="">
                  <v:imagedata r:id="rId56" o:title=""/>
                </v:shape>
                <o:OLEObject Type="Embed" ProgID="Equation.DSMT4" ShapeID="_x0000_i1053" DrawAspect="Content" ObjectID="_1678893538" r:id="rId57"/>
              </w:object>
            </w:r>
            <w:r w:rsidRPr="00E973A4">
              <w:rPr>
                <w:b/>
                <w:bCs/>
              </w:rPr>
              <w:t>and</w:t>
            </w:r>
            <w:r>
              <w:t xml:space="preserve"> </w:t>
            </w:r>
            <w:r w:rsidRPr="00CC0B48">
              <w:rPr>
                <w:position w:val="-24"/>
              </w:rPr>
              <w:object w:dxaOrig="340" w:dyaOrig="620">
                <v:shape id="_x0000_i1054" type="#_x0000_t75" style="width:18pt;height:30pt" o:ole="">
                  <v:imagedata r:id="rId58" o:title=""/>
                </v:shape>
                <o:OLEObject Type="Embed" ProgID="Equation.DSMT4" ShapeID="_x0000_i1054" DrawAspect="Content" ObjectID="_1678893539" r:id="rId59"/>
              </w:objec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" w:type="pct"/>
            <w:tcBorders>
              <w:top w:val="single" w:sz="4" w:space="0" w:color="auto"/>
              <w:right w:val="nil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3F4740" w:rsidRPr="0064024C" w:rsidRDefault="003F4740" w:rsidP="004D737C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for two correct improper fractions</w:t>
            </w:r>
          </w:p>
        </w:tc>
      </w:tr>
      <w:tr w:rsidR="003F4740" w:rsidRPr="0064024C" w:rsidTr="004D737C">
        <w:trPr>
          <w:cantSplit/>
          <w:trHeight w:val="280"/>
          <w:tblHeader/>
          <w:jc w:val="center"/>
        </w:trPr>
        <w:tc>
          <w:tcPr>
            <w:tcW w:w="380" w:type="pct"/>
            <w:tcBorders>
              <w:top w:val="single" w:sz="4" w:space="0" w:color="auto"/>
              <w:righ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980" w:dyaOrig="660">
                <v:shape id="_x0000_i1055" type="#_x0000_t75" style="width:51pt;height:30pt" o:ole="">
                  <v:imagedata r:id="rId60" o:title=""/>
                </v:shape>
                <o:OLEObject Type="Embed" ProgID="Equation.DSMT4" ShapeID="_x0000_i1055" DrawAspect="Content" ObjectID="_1678893540" r:id="rId61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b/>
                <w:sz w:val="22"/>
                <w:szCs w:val="22"/>
              </w:rPr>
              <w:t>or</w:t>
            </w:r>
            <w:r w:rsidRPr="0064024C">
              <w:rPr>
                <w:sz w:val="22"/>
                <w:szCs w:val="22"/>
              </w:rPr>
              <w:t xml:space="preserve"> </w:t>
            </w:r>
            <w:r w:rsidRPr="0064024C">
              <w:rPr>
                <w:position w:val="-24"/>
                <w:sz w:val="22"/>
                <w:szCs w:val="22"/>
              </w:rPr>
              <w:object w:dxaOrig="440" w:dyaOrig="620">
                <v:shape id="_x0000_i1056" type="#_x0000_t75" style="width:21pt;height:27pt" o:ole="">
                  <v:imagedata r:id="rId62" o:title=""/>
                </v:shape>
                <o:OLEObject Type="Embed" ProgID="Equation.DSMT4" ShapeID="_x0000_i1056" DrawAspect="Content" ObjectID="_1678893541" r:id="rId63"/>
              </w:object>
            </w:r>
            <w:r w:rsidRPr="0064024C">
              <w:rPr>
                <w:sz w:val="22"/>
                <w:szCs w:val="22"/>
              </w:rPr>
              <w:t xml:space="preserve"> </w:t>
            </w:r>
            <w:r w:rsidRPr="00E973A4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Pr="00CC0B48">
              <w:rPr>
                <w:position w:val="-24"/>
              </w:rPr>
              <w:object w:dxaOrig="580" w:dyaOrig="620">
                <v:shape id="_x0000_i1057" type="#_x0000_t75" style="width:29.25pt;height:30pt" o:ole="">
                  <v:imagedata r:id="rId64" o:title=""/>
                </v:shape>
                <o:OLEObject Type="Embed" ProgID="Equation.DSMT4" ShapeID="_x0000_i1057" DrawAspect="Content" ObjectID="_1678893542" r:id="rId65"/>
              </w:object>
            </w:r>
            <w:r w:rsidRPr="0064024C">
              <w:rPr>
                <w:sz w:val="22"/>
                <w:szCs w:val="22"/>
              </w:rPr>
              <w:t>oe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pStyle w:val="Heading1"/>
              <w:jc w:val="right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top w:val="single" w:sz="4" w:space="0" w:color="auto"/>
              <w:right w:val="nil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</w:tcBorders>
          </w:tcPr>
          <w:p w:rsidR="003F4740" w:rsidRPr="0064024C" w:rsidRDefault="003F4740" w:rsidP="004D737C">
            <w:pPr>
              <w:rPr>
                <w:sz w:val="22"/>
                <w:szCs w:val="22"/>
              </w:rPr>
            </w:pPr>
            <w:r>
              <w:t>correct cancelling or multiplication of numerators and denominators without cancelling</w:t>
            </w:r>
          </w:p>
        </w:tc>
      </w:tr>
      <w:tr w:rsidR="003F4740" w:rsidRPr="0064024C" w:rsidTr="004D737C">
        <w:trPr>
          <w:cantSplit/>
          <w:trHeight w:val="280"/>
          <w:tblHeader/>
          <w:jc w:val="center"/>
        </w:trPr>
        <w:tc>
          <w:tcPr>
            <w:tcW w:w="380" w:type="pct"/>
            <w:tcBorders>
              <w:righ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38" w:type="pct"/>
          </w:tcPr>
          <w:p w:rsidR="003F4740" w:rsidRPr="0064024C" w:rsidRDefault="003F4740" w:rsidP="004D737C">
            <w:pPr>
              <w:pStyle w:val="Heading1"/>
              <w:jc w:val="left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 xml:space="preserve">e.g. </w:t>
            </w:r>
            <w:r w:rsidRPr="0064024C">
              <w:rPr>
                <w:position w:val="-24"/>
                <w:sz w:val="22"/>
                <w:szCs w:val="22"/>
              </w:rPr>
              <w:object w:dxaOrig="2500" w:dyaOrig="620">
                <v:shape id="_x0000_i1058" type="#_x0000_t75" style="width:131.25pt;height:27pt" o:ole="">
                  <v:imagedata r:id="rId66" o:title=""/>
                </v:shape>
                <o:OLEObject Type="Embed" ProgID="Equation.DSMT4" ShapeID="_x0000_i1058" DrawAspect="Content" ObjectID="_1678893543" r:id="rId67"/>
              </w:object>
            </w:r>
          </w:p>
          <w:p w:rsidR="003F4740" w:rsidRDefault="003F4740" w:rsidP="004D737C">
            <w:pPr>
              <w:pStyle w:val="Heading1"/>
              <w:jc w:val="left"/>
              <w:rPr>
                <w:sz w:val="22"/>
                <w:szCs w:val="22"/>
              </w:rPr>
            </w:pPr>
            <w:r w:rsidRPr="0064024C">
              <w:rPr>
                <w:b/>
                <w:sz w:val="22"/>
                <w:szCs w:val="22"/>
              </w:rPr>
              <w:t xml:space="preserve">or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64024C">
              <w:rPr>
                <w:position w:val="-24"/>
                <w:sz w:val="22"/>
                <w:szCs w:val="22"/>
              </w:rPr>
              <w:object w:dxaOrig="2659" w:dyaOrig="620">
                <v:shape id="_x0000_i1059" type="#_x0000_t75" style="width:137.25pt;height:27pt" o:ole="">
                  <v:imagedata r:id="rId68" o:title=""/>
                </v:shape>
                <o:OLEObject Type="Embed" ProgID="Equation.DSMT4" ShapeID="_x0000_i1059" DrawAspect="Content" ObjectID="_1678893544" r:id="rId69"/>
              </w:object>
            </w:r>
          </w:p>
          <w:p w:rsidR="003F4740" w:rsidRDefault="003F4740" w:rsidP="004D737C">
            <w:pPr>
              <w:rPr>
                <w:sz w:val="22"/>
                <w:szCs w:val="22"/>
              </w:rPr>
            </w:pPr>
            <w:r w:rsidRPr="0064024C">
              <w:rPr>
                <w:b/>
              </w:rPr>
              <w:t>or</w:t>
            </w:r>
            <w:r>
              <w:rPr>
                <w:b/>
              </w:rPr>
              <w:t xml:space="preserve">  </w:t>
            </w:r>
            <w:r w:rsidRPr="0064024C">
              <w:rPr>
                <w:position w:val="-24"/>
                <w:sz w:val="22"/>
                <w:szCs w:val="22"/>
              </w:rPr>
              <w:object w:dxaOrig="2120" w:dyaOrig="660">
                <v:shape id="_x0000_i1060" type="#_x0000_t75" style="width:110.25pt;height:30pt" o:ole="">
                  <v:imagedata r:id="rId70" o:title=""/>
                </v:shape>
                <o:OLEObject Type="Embed" ProgID="Equation.DSMT4" ShapeID="_x0000_i1060" DrawAspect="Content" ObjectID="_1678893545" r:id="rId71"/>
              </w:object>
            </w:r>
          </w:p>
          <w:p w:rsidR="003F4740" w:rsidRDefault="003F4740" w:rsidP="004D737C">
            <w:r w:rsidRPr="00E973A4">
              <w:rPr>
                <w:b/>
                <w:bCs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 </w:t>
            </w:r>
            <w:r w:rsidRPr="00CC0B48">
              <w:rPr>
                <w:position w:val="-24"/>
              </w:rPr>
              <w:object w:dxaOrig="2680" w:dyaOrig="620">
                <v:shape id="_x0000_i1061" type="#_x0000_t75" style="width:134.25pt;height:30pt" o:ole="">
                  <v:imagedata r:id="rId72" o:title=""/>
                </v:shape>
                <o:OLEObject Type="Embed" ProgID="Equation.DSMT4" ShapeID="_x0000_i1061" DrawAspect="Content" ObjectID="_1678893546" r:id="rId73"/>
              </w:object>
            </w:r>
          </w:p>
          <w:p w:rsidR="003F4740" w:rsidRDefault="003F4740" w:rsidP="004D737C">
            <w:pPr>
              <w:rPr>
                <w:sz w:val="22"/>
                <w:szCs w:val="22"/>
              </w:rPr>
            </w:pPr>
          </w:p>
          <w:p w:rsidR="003F4740" w:rsidRPr="005E4D1C" w:rsidRDefault="003F4740" w:rsidP="004D737C">
            <w:pPr>
              <w:rPr>
                <w:sz w:val="22"/>
                <w:szCs w:val="22"/>
              </w:rPr>
            </w:pPr>
            <w:r w:rsidRPr="00853D9F">
              <w:rPr>
                <w:sz w:val="22"/>
                <w:szCs w:val="22"/>
              </w:rPr>
              <w:t xml:space="preserve">NB: a student can show initially that </w:t>
            </w:r>
            <w:r w:rsidRPr="00EE0F98">
              <w:rPr>
                <w:noProof/>
                <w:position w:val="-24"/>
                <w:sz w:val="22"/>
                <w:szCs w:val="22"/>
              </w:rPr>
              <w:pict>
                <v:shape id="Picture 4" o:spid="_x0000_i1062" type="#_x0000_t75" style="width:48pt;height:30.75pt;visibility:visible">
                  <v:imagedata r:id="rId74" o:title=""/>
                </v:shape>
              </w:pict>
            </w:r>
            <w:r w:rsidRPr="00853D9F">
              <w:rPr>
                <w:sz w:val="22"/>
                <w:szCs w:val="22"/>
              </w:rPr>
              <w:t xml:space="preserve"> and they need to show that LHS =</w:t>
            </w:r>
            <w:r w:rsidRPr="00EE0F98">
              <w:rPr>
                <w:noProof/>
                <w:position w:val="-24"/>
                <w:sz w:val="22"/>
                <w:szCs w:val="22"/>
              </w:rPr>
              <w:pict>
                <v:shape id="Picture 1" o:spid="_x0000_i1063" type="#_x0000_t75" style="width:17.25pt;height:31.5pt;visibility:visible">
                  <v:imagedata r:id="rId75" o:title=""/>
                </v:shape>
              </w:pict>
            </w:r>
            <w:r w:rsidRPr="00853D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" w:type="pct"/>
          </w:tcPr>
          <w:p w:rsidR="003F4740" w:rsidRPr="0064024C" w:rsidRDefault="003F4740" w:rsidP="004D737C">
            <w:pPr>
              <w:pStyle w:val="Heading1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show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337" w:type="pct"/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right w:val="nil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  <w:r w:rsidRPr="0064024C">
              <w:rPr>
                <w:sz w:val="22"/>
                <w:szCs w:val="22"/>
              </w:rPr>
              <w:t>A1</w:t>
            </w:r>
          </w:p>
        </w:tc>
        <w:tc>
          <w:tcPr>
            <w:tcW w:w="1750" w:type="pct"/>
            <w:tcBorders>
              <w:left w:val="nil"/>
            </w:tcBorders>
          </w:tcPr>
          <w:p w:rsidR="003F4740" w:rsidRPr="00DA2EC8" w:rsidRDefault="003F4740" w:rsidP="004D737C">
            <w:pPr>
              <w:rPr>
                <w:bCs/>
              </w:rPr>
            </w:pPr>
            <w:r w:rsidRPr="00DA2EC8">
              <w:rPr>
                <w:bCs/>
              </w:rPr>
              <w:t xml:space="preserve">Dep on M2 for conclusion to </w:t>
            </w:r>
            <w:r w:rsidRPr="00DA2EC8">
              <w:rPr>
                <w:bCs/>
                <w:position w:val="-24"/>
              </w:rPr>
              <w:object w:dxaOrig="460" w:dyaOrig="620">
                <v:shape id="_x0000_i1064" type="#_x0000_t75" style="width:21pt;height:30pt" o:ole="">
                  <v:imagedata r:id="rId76" o:title=""/>
                </v:shape>
                <o:OLEObject Type="Embed" ProgID="Equation.DSMT4" ShapeID="_x0000_i1064" DrawAspect="Content" ObjectID="_1678893547" r:id="rId77"/>
              </w:object>
            </w:r>
            <w:r w:rsidRPr="00DA2EC8">
              <w:rPr>
                <w:bCs/>
              </w:rPr>
              <w:t xml:space="preserve"> from correct working – either sight of the result of the multiplication e.g. </w:t>
            </w:r>
            <w:r w:rsidRPr="00DA2EC8">
              <w:rPr>
                <w:position w:val="-24"/>
              </w:rPr>
              <w:object w:dxaOrig="440" w:dyaOrig="620">
                <v:shape id="_x0000_i1065" type="#_x0000_t75" style="width:21pt;height:27pt" o:ole="">
                  <v:imagedata r:id="rId78" o:title=""/>
                </v:shape>
                <o:OLEObject Type="Embed" ProgID="Equation.DSMT4" ShapeID="_x0000_i1065" DrawAspect="Content" ObjectID="_1678893548" r:id="rId79"/>
              </w:object>
            </w:r>
            <w:r w:rsidRPr="00DA2EC8">
              <w:rPr>
                <w:bCs/>
              </w:rPr>
              <w:t xml:space="preserve"> must be seen and equated to </w:t>
            </w:r>
            <w:r w:rsidRPr="00DA2EC8">
              <w:rPr>
                <w:position w:val="-24"/>
              </w:rPr>
              <w:object w:dxaOrig="340" w:dyaOrig="620">
                <v:shape id="_x0000_i1066" type="#_x0000_t75" style="width:18pt;height:30pt" o:ole="">
                  <v:imagedata r:id="rId80" o:title=""/>
                </v:shape>
                <o:OLEObject Type="Embed" ProgID="Equation.DSMT4" ShapeID="_x0000_i1066" DrawAspect="Content" ObjectID="_1678893549" r:id="rId81"/>
              </w:object>
            </w:r>
            <w:r w:rsidRPr="00DA2EC8">
              <w:t xml:space="preserve">or </w:t>
            </w:r>
            <w:r w:rsidRPr="00DA2EC8">
              <w:rPr>
                <w:position w:val="-24"/>
              </w:rPr>
              <w:object w:dxaOrig="499" w:dyaOrig="620">
                <v:shape id="_x0000_i1067" type="#_x0000_t75" style="width:24pt;height:30pt" o:ole="">
                  <v:imagedata r:id="rId82" o:title=""/>
                </v:shape>
                <o:OLEObject Type="Embed" ProgID="Equation.DSMT4" ShapeID="_x0000_i1067" DrawAspect="Content" ObjectID="_1678893550" r:id="rId83"/>
              </w:object>
            </w:r>
            <w:r w:rsidRPr="00DA2EC8">
              <w:rPr>
                <w:bCs/>
              </w:rPr>
              <w:t xml:space="preserve"> </w:t>
            </w:r>
          </w:p>
          <w:p w:rsidR="003F4740" w:rsidRDefault="003F4740" w:rsidP="004D737C">
            <w:pPr>
              <w:rPr>
                <w:b/>
                <w:sz w:val="22"/>
                <w:szCs w:val="22"/>
              </w:rPr>
            </w:pPr>
          </w:p>
          <w:p w:rsidR="003F4740" w:rsidRDefault="003F4740" w:rsidP="004D737C">
            <w:pPr>
              <w:rPr>
                <w:bCs/>
                <w:sz w:val="22"/>
                <w:szCs w:val="22"/>
              </w:rPr>
            </w:pPr>
            <w:r w:rsidRPr="00DA2EC8">
              <w:rPr>
                <w:b/>
                <w:sz w:val="22"/>
                <w:szCs w:val="22"/>
              </w:rPr>
              <w:t>or</w:t>
            </w:r>
            <w:r w:rsidRPr="0064024C">
              <w:rPr>
                <w:bCs/>
                <w:sz w:val="22"/>
                <w:szCs w:val="22"/>
              </w:rPr>
              <w:t xml:space="preserve"> </w:t>
            </w:r>
          </w:p>
          <w:p w:rsidR="003F4740" w:rsidRPr="0064024C" w:rsidRDefault="003F4740" w:rsidP="004D737C">
            <w:pPr>
              <w:rPr>
                <w:bCs/>
                <w:sz w:val="22"/>
                <w:szCs w:val="22"/>
              </w:rPr>
            </w:pPr>
            <w:r w:rsidRPr="0064024C">
              <w:rPr>
                <w:bCs/>
                <w:sz w:val="22"/>
                <w:szCs w:val="22"/>
              </w:rPr>
              <w:t xml:space="preserve">correct cancelling prior to the multiplication to </w:t>
            </w:r>
            <w:r w:rsidRPr="0064024C">
              <w:rPr>
                <w:bCs/>
                <w:position w:val="-24"/>
                <w:sz w:val="22"/>
                <w:szCs w:val="22"/>
              </w:rPr>
              <w:object w:dxaOrig="340" w:dyaOrig="620">
                <v:shape id="_x0000_i1068" type="#_x0000_t75" style="width:18pt;height:30pt" o:ole="">
                  <v:imagedata r:id="rId75" o:title=""/>
                </v:shape>
                <o:OLEObject Type="Embed" ProgID="Equation.DSMT4" ShapeID="_x0000_i1068" DrawAspect="Content" ObjectID="_1678893551" r:id="rId84"/>
              </w:object>
            </w:r>
            <w:r w:rsidRPr="0064024C">
              <w:rPr>
                <w:bCs/>
                <w:sz w:val="22"/>
                <w:szCs w:val="22"/>
              </w:rPr>
              <w:t xml:space="preserve"> </w:t>
            </w:r>
          </w:p>
          <w:p w:rsidR="003F4740" w:rsidRPr="0064024C" w:rsidRDefault="003F4740" w:rsidP="004D737C">
            <w:pPr>
              <w:rPr>
                <w:bCs/>
                <w:sz w:val="22"/>
                <w:szCs w:val="22"/>
              </w:rPr>
            </w:pPr>
            <w:r w:rsidRPr="0064024C">
              <w:rPr>
                <w:bCs/>
                <w:sz w:val="22"/>
                <w:szCs w:val="22"/>
              </w:rPr>
              <w:t>NB: use of decimals scores no marks</w:t>
            </w:r>
          </w:p>
        </w:tc>
      </w:tr>
      <w:tr w:rsidR="003F4740" w:rsidRPr="0064024C" w:rsidTr="004D737C">
        <w:trPr>
          <w:cantSplit/>
          <w:trHeight w:val="280"/>
          <w:tblHeader/>
          <w:jc w:val="center"/>
        </w:trPr>
        <w:tc>
          <w:tcPr>
            <w:tcW w:w="380" w:type="pct"/>
            <w:tcBorders>
              <w:bottom w:val="single" w:sz="4" w:space="0" w:color="auto"/>
              <w:right w:val="nil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nil"/>
              <w:bottom w:val="single" w:sz="4" w:space="0" w:color="auto"/>
            </w:tcBorders>
          </w:tcPr>
          <w:p w:rsidR="003F4740" w:rsidRPr="0064024C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3F4740" w:rsidRPr="0064024C" w:rsidRDefault="003F4740" w:rsidP="004D737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3F4740" w:rsidRPr="0064024C" w:rsidRDefault="003F4740" w:rsidP="004D737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" w:type="pct"/>
            <w:tcBorders>
              <w:bottom w:val="single" w:sz="4" w:space="0" w:color="auto"/>
              <w:right w:val="nil"/>
            </w:tcBorders>
          </w:tcPr>
          <w:p w:rsidR="003F4740" w:rsidRPr="0064024C" w:rsidRDefault="003F4740" w:rsidP="004D73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pct"/>
            <w:tcBorders>
              <w:left w:val="nil"/>
              <w:bottom w:val="single" w:sz="4" w:space="0" w:color="auto"/>
            </w:tcBorders>
          </w:tcPr>
          <w:p w:rsidR="003F4740" w:rsidRPr="0064024C" w:rsidRDefault="003F4740" w:rsidP="004D737C">
            <w:pPr>
              <w:jc w:val="right"/>
              <w:rPr>
                <w:b/>
                <w:sz w:val="22"/>
                <w:szCs w:val="22"/>
              </w:rPr>
            </w:pPr>
            <w:r w:rsidRPr="0064024C">
              <w:rPr>
                <w:b/>
                <w:sz w:val="22"/>
                <w:szCs w:val="22"/>
              </w:rPr>
              <w:t>Total 3 marks</w:t>
            </w:r>
          </w:p>
        </w:tc>
      </w:tr>
    </w:tbl>
    <w:p w:rsidR="003F4740" w:rsidRDefault="003F4740" w:rsidP="00A266A3"/>
    <w:p w:rsidR="003F4740" w:rsidRDefault="003F4740" w:rsidP="00CA53F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3F4740" w:rsidRDefault="003F4740" w:rsidP="00595A2C">
            <w:r>
              <w:t xml:space="preserve">54 ÷ (9 </w:t>
            </w:r>
            <w:r>
              <w:rPr>
                <w:rFonts w:ascii="Cambria Math" w:hAnsi="Cambria Math"/>
              </w:rPr>
              <w:t>×</w:t>
            </w:r>
            <w:r>
              <w:t xml:space="preserve"> 2)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3F4740" w:rsidRDefault="003F4740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3F4740" w:rsidRDefault="003F4740" w:rsidP="00595A2C">
            <w:pPr>
              <w:spacing w:line="276" w:lineRule="auto"/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</w:tcPr>
          <w:p w:rsidR="003F4740" w:rsidRDefault="003F4740" w:rsidP="00595A2C"/>
        </w:tc>
        <w:tc>
          <w:tcPr>
            <w:tcW w:w="496" w:type="pct"/>
          </w:tcPr>
          <w:p w:rsidR="003F4740" w:rsidRDefault="003F4740" w:rsidP="00595A2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29" w:type="pct"/>
            <w:vMerge/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3F4740" w:rsidRDefault="003F4740" w:rsidP="00595A2C">
            <w:pPr>
              <w:spacing w:line="276" w:lineRule="auto"/>
            </w:pPr>
          </w:p>
        </w:tc>
      </w:tr>
      <w:tr w:rsidR="003F4740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3F4740" w:rsidRDefault="003F4740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Default="003F4740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Default="003F4740" w:rsidP="00595A2C">
            <w:pPr>
              <w:spacing w:line="27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3F4740" w:rsidRDefault="003F4740" w:rsidP="00595A2C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Total 2 marks</w:t>
            </w:r>
          </w:p>
        </w:tc>
      </w:tr>
    </w:tbl>
    <w:p w:rsidR="003F4740" w:rsidRDefault="003F4740" w:rsidP="00CA53F3"/>
    <w:p w:rsidR="003F4740" w:rsidRDefault="003F4740" w:rsidP="00A266A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19"/>
        <w:gridCol w:w="2276"/>
        <w:gridCol w:w="933"/>
        <w:gridCol w:w="731"/>
        <w:gridCol w:w="3623"/>
      </w:tblGrid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3F4740" w:rsidRDefault="003F4740" w:rsidP="004D737C">
            <w:pPr>
              <w:rPr>
                <w:b/>
              </w:rPr>
            </w:pPr>
            <w:r>
              <w:t xml:space="preserve">e.g. </w:t>
            </w:r>
            <w:r>
              <w:rPr>
                <w:i/>
              </w:rPr>
              <w:t>A</w:t>
            </w:r>
            <w:r>
              <w:t xml:space="preserve"> + 5</w:t>
            </w:r>
            <w:r>
              <w:rPr>
                <w:i/>
              </w:rPr>
              <w:t>z</w:t>
            </w:r>
            <w:r>
              <w:t xml:space="preserve"> = </w:t>
            </w:r>
            <w:r w:rsidRPr="00AA3F74">
              <w:rPr>
                <w:position w:val="-28"/>
              </w:rPr>
              <w:object w:dxaOrig="260" w:dyaOrig="660">
                <v:shape id="_x0000_i1069" type="#_x0000_t75" style="width:12pt;height:33pt" o:ole="">
                  <v:imagedata r:id="rId85" o:title=""/>
                </v:shape>
                <o:OLEObject Type="Embed" ProgID="Equation.DSMT4" ShapeID="_x0000_i1069" DrawAspect="Content" ObjectID="_1678893552" r:id="rId86"/>
              </w:object>
            </w:r>
            <w:r>
              <w:t xml:space="preserve">oe </w:t>
            </w:r>
            <w:r w:rsidRPr="00AA3F74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3F4740" w:rsidRPr="003F1BDC" w:rsidRDefault="003F4740" w:rsidP="004D737C">
            <w:pPr>
              <w:rPr>
                <w:iCs/>
              </w:rPr>
            </w:pPr>
            <w:r>
              <w:rPr>
                <w:i/>
              </w:rPr>
              <w:t>Ay</w:t>
            </w:r>
            <w:r>
              <w:t xml:space="preserve"> = </w:t>
            </w:r>
            <w:r>
              <w:rPr>
                <w:i/>
              </w:rPr>
              <w:t>c</w:t>
            </w:r>
            <w:r>
              <w:t xml:space="preserve"> – 5</w:t>
            </w:r>
            <w:r>
              <w:rPr>
                <w:i/>
              </w:rPr>
              <w:t xml:space="preserve">yz </w:t>
            </w:r>
            <w:r>
              <w:rPr>
                <w:iCs/>
              </w:rPr>
              <w:t>oe</w:t>
            </w:r>
          </w:p>
        </w:tc>
        <w:tc>
          <w:tcPr>
            <w:tcW w:w="803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3F4740" w:rsidRDefault="003F4740" w:rsidP="004D737C">
            <w:r>
              <w:t xml:space="preserve">for a correct first step e.g. </w:t>
            </w:r>
          </w:p>
          <w:p w:rsidR="003F4740" w:rsidRDefault="003F4740" w:rsidP="004D737C">
            <w:r>
              <w:t>add 5</w:t>
            </w:r>
            <w:r>
              <w:rPr>
                <w:i/>
              </w:rPr>
              <w:t>z</w:t>
            </w:r>
            <w:r>
              <w:t xml:space="preserve"> to both sides </w:t>
            </w:r>
          </w:p>
          <w:p w:rsidR="003F4740" w:rsidRDefault="003F4740" w:rsidP="004D737C">
            <w:pPr>
              <w:rPr>
                <w:b/>
              </w:rPr>
            </w:pPr>
            <w:r w:rsidRPr="00583F04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3F4740" w:rsidRPr="00FA211E" w:rsidRDefault="003F4740" w:rsidP="004D737C">
            <w:r>
              <w:t xml:space="preserve">multiply all terms by </w:t>
            </w:r>
            <w:r w:rsidRPr="00AA3F74">
              <w:rPr>
                <w:i/>
              </w:rPr>
              <w:t>y</w:t>
            </w:r>
            <w:r>
              <w:t xml:space="preserve"> </w:t>
            </w:r>
          </w:p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</w:tcPr>
          <w:p w:rsidR="003F4740" w:rsidRPr="00AA3F74" w:rsidRDefault="003F4740" w:rsidP="004D737C">
            <w:pPr>
              <w:pStyle w:val="Heading1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+ 5</w:t>
            </w:r>
            <w:r>
              <w:rPr>
                <w:i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29" w:type="pct"/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3F4740" w:rsidRPr="00FA211E" w:rsidRDefault="003F4740" w:rsidP="004D737C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3F4740" w:rsidRPr="00FA211E" w:rsidRDefault="003F4740" w:rsidP="004D737C">
            <w:r>
              <w:t>oe</w:t>
            </w:r>
          </w:p>
        </w:tc>
      </w:tr>
      <w:tr w:rsidR="003F4740" w:rsidRPr="00FA211E" w:rsidTr="004D737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3F4740" w:rsidRPr="00FA211E" w:rsidRDefault="003F4740" w:rsidP="004D737C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3F4740" w:rsidRPr="00FA211E" w:rsidRDefault="003F4740" w:rsidP="004D737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3F4740" w:rsidRDefault="003F4740" w:rsidP="00A266A3"/>
    <w:p w:rsidR="003F4740" w:rsidRPr="00FA211E" w:rsidRDefault="003F4740" w:rsidP="00A266A3"/>
    <w:p w:rsidR="003F4740" w:rsidRDefault="003F4740" w:rsidP="00A266A3">
      <w:r>
        <w:br w:type="page"/>
      </w:r>
    </w:p>
    <w:tbl>
      <w:tblPr>
        <w:tblW w:w="993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796"/>
        <w:gridCol w:w="825"/>
        <w:gridCol w:w="1090"/>
        <w:gridCol w:w="960"/>
        <w:gridCol w:w="960"/>
        <w:gridCol w:w="960"/>
        <w:gridCol w:w="960"/>
        <w:gridCol w:w="960"/>
        <w:gridCol w:w="960"/>
        <w:gridCol w:w="960"/>
      </w:tblGrid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noWrap/>
            <w:vAlign w:val="bottom"/>
          </w:tcPr>
          <w:p w:rsidR="003F4740" w:rsidRDefault="003F4740" w:rsidP="004D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6.72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96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825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3F4740" w:rsidTr="00923361">
        <w:trPr>
          <w:trHeight w:val="255"/>
        </w:trPr>
        <w:tc>
          <w:tcPr>
            <w:tcW w:w="500" w:type="dxa"/>
            <w:shd w:val="clear" w:color="auto" w:fill="FFFF99"/>
            <w:noWrap/>
            <w:vAlign w:val="bottom"/>
          </w:tcPr>
          <w:p w:rsidR="003F4740" w:rsidRDefault="003F47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56.01</w:t>
            </w:r>
          </w:p>
        </w:tc>
        <w:tc>
          <w:tcPr>
            <w:tcW w:w="825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9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56.01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66.76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52.07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44.86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34.27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21.84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3F4740" w:rsidRDefault="003F47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16.00</w:t>
            </w:r>
          </w:p>
        </w:tc>
      </w:tr>
    </w:tbl>
    <w:p w:rsidR="003F4740" w:rsidRDefault="003F4740" w:rsidP="00DD3B72">
      <w:pPr>
        <w:rPr>
          <w:rFonts w:ascii="Arial" w:hAnsi="Arial" w:cs="Arial"/>
          <w:b/>
          <w:sz w:val="20"/>
          <w:szCs w:val="20"/>
        </w:rPr>
      </w:pPr>
    </w:p>
    <w:p w:rsidR="003F4740" w:rsidRDefault="003F4740" w:rsidP="00DD3B72">
      <w:pPr>
        <w:rPr>
          <w:rFonts w:ascii="Arial" w:hAnsi="Arial" w:cs="Arial"/>
          <w:b/>
          <w:sz w:val="20"/>
          <w:szCs w:val="20"/>
        </w:rPr>
      </w:pPr>
    </w:p>
    <w:p w:rsidR="003F4740" w:rsidRDefault="003F4740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  <w:t>Suggested grade boundaries</w:t>
      </w:r>
    </w:p>
    <w:p w:rsidR="003F4740" w:rsidRDefault="003F4740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3F4740" w:rsidTr="00DD3B72">
        <w:trPr>
          <w:trHeight w:val="431"/>
        </w:trPr>
        <w:tc>
          <w:tcPr>
            <w:tcW w:w="1246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3F4740" w:rsidTr="00DD3B72">
        <w:trPr>
          <w:trHeight w:val="431"/>
        </w:trPr>
        <w:tc>
          <w:tcPr>
            <w:tcW w:w="1246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247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246" w:type="dxa"/>
            <w:vAlign w:val="center"/>
          </w:tcPr>
          <w:p w:rsidR="003F4740" w:rsidRDefault="003F47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</w:tbl>
    <w:p w:rsidR="003F4740" w:rsidRPr="00337947" w:rsidRDefault="003F4740" w:rsidP="003F590E"/>
    <w:sectPr w:rsidR="003F4740" w:rsidRPr="00337947" w:rsidSect="00282F37">
      <w:headerReference w:type="default" r:id="rId8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40" w:rsidRDefault="003F4740">
      <w:r>
        <w:separator/>
      </w:r>
    </w:p>
  </w:endnote>
  <w:endnote w:type="continuationSeparator" w:id="0">
    <w:p w:rsidR="003F4740" w:rsidRDefault="003F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40" w:rsidRDefault="003F4740">
      <w:r>
        <w:separator/>
      </w:r>
    </w:p>
  </w:footnote>
  <w:footnote w:type="continuationSeparator" w:id="0">
    <w:p w:rsidR="003F4740" w:rsidRDefault="003F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40" w:rsidRDefault="003F4740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7</w:t>
    </w:r>
    <w:r w:rsidRPr="00337947">
      <w:rPr>
        <w:rFonts w:ascii="Arial" w:hAnsi="Arial" w:cs="Arial"/>
        <w:b/>
      </w:rPr>
      <w:t xml:space="preserve"> – Paper 1F mark scheme, performance data and suggested grade boundaries</w:t>
    </w:r>
  </w:p>
  <w:p w:rsidR="003F4740" w:rsidRDefault="003F4740" w:rsidP="00BB5EA6">
    <w:pPr>
      <w:rPr>
        <w:rFonts w:ascii="Arial" w:hAnsi="Arial" w:cs="Arial"/>
        <w:b/>
      </w:rPr>
    </w:pPr>
  </w:p>
  <w:tbl>
    <w:tblPr>
      <w:tblW w:w="50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178"/>
      <w:gridCol w:w="4179"/>
      <w:gridCol w:w="3306"/>
      <w:gridCol w:w="1534"/>
      <w:gridCol w:w="4056"/>
    </w:tblGrid>
    <w:tr w:rsidR="003F4740" w:rsidRPr="00FA211E" w:rsidTr="00595A2C">
      <w:trPr>
        <w:cantSplit/>
        <w:trHeight w:val="280"/>
        <w:tblHeader/>
        <w:jc w:val="center"/>
      </w:trPr>
      <w:tc>
        <w:tcPr>
          <w:tcW w:w="448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F4740" w:rsidRPr="00FA211E" w:rsidRDefault="003F4740" w:rsidP="00595A2C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FA211E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455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F4740" w:rsidRPr="00FA211E" w:rsidRDefault="003F4740" w:rsidP="00595A2C">
          <w:pPr>
            <w:jc w:val="center"/>
            <w:rPr>
              <w:b/>
            </w:rPr>
          </w:pPr>
          <w:r w:rsidRPr="00FA211E">
            <w:rPr>
              <w:b/>
            </w:rPr>
            <w:t>Working</w:t>
          </w:r>
        </w:p>
      </w:tc>
      <w:tc>
        <w:tcPr>
          <w:tcW w:w="1151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F4740" w:rsidRPr="00FA211E" w:rsidRDefault="003F4740" w:rsidP="00595A2C">
          <w:pPr>
            <w:jc w:val="center"/>
            <w:rPr>
              <w:b/>
            </w:rPr>
          </w:pPr>
          <w:r w:rsidRPr="00FA211E">
            <w:rPr>
              <w:b/>
            </w:rPr>
            <w:t>Answer</w:t>
          </w:r>
        </w:p>
      </w:tc>
      <w:tc>
        <w:tcPr>
          <w:tcW w:w="534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F4740" w:rsidRPr="00FA211E" w:rsidRDefault="003F4740" w:rsidP="00595A2C">
          <w:pPr>
            <w:jc w:val="center"/>
            <w:rPr>
              <w:b/>
            </w:rPr>
          </w:pPr>
          <w:r w:rsidRPr="00FA211E">
            <w:rPr>
              <w:b/>
            </w:rPr>
            <w:t>Mark</w:t>
          </w:r>
        </w:p>
      </w:tc>
      <w:tc>
        <w:tcPr>
          <w:tcW w:w="141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3F4740" w:rsidRPr="00FA211E" w:rsidRDefault="003F4740" w:rsidP="00595A2C">
          <w:pPr>
            <w:jc w:val="center"/>
            <w:rPr>
              <w:b/>
            </w:rPr>
          </w:pPr>
          <w:r w:rsidRPr="00FA211E">
            <w:rPr>
              <w:b/>
            </w:rPr>
            <w:t>Notes</w:t>
          </w:r>
        </w:p>
      </w:tc>
    </w:tr>
  </w:tbl>
  <w:p w:rsidR="003F4740" w:rsidRPr="00337947" w:rsidRDefault="003F4740" w:rsidP="00BB5EA6">
    <w:pPr>
      <w:rPr>
        <w:rFonts w:ascii="Arial" w:hAnsi="Arial" w:cs="Arial"/>
        <w:b/>
      </w:rPr>
    </w:pPr>
  </w:p>
  <w:p w:rsidR="003F4740" w:rsidRPr="00BB5EA6" w:rsidRDefault="003F4740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258F"/>
    <w:rsid w:val="0000385B"/>
    <w:rsid w:val="0000554C"/>
    <w:rsid w:val="00007176"/>
    <w:rsid w:val="00010989"/>
    <w:rsid w:val="00025957"/>
    <w:rsid w:val="000753F8"/>
    <w:rsid w:val="0007648D"/>
    <w:rsid w:val="00081CE1"/>
    <w:rsid w:val="000849CB"/>
    <w:rsid w:val="00096458"/>
    <w:rsid w:val="000B671E"/>
    <w:rsid w:val="000C2350"/>
    <w:rsid w:val="000C608C"/>
    <w:rsid w:val="000C6DE2"/>
    <w:rsid w:val="000D599B"/>
    <w:rsid w:val="000D7D6A"/>
    <w:rsid w:val="00102B3C"/>
    <w:rsid w:val="0010437B"/>
    <w:rsid w:val="00116E78"/>
    <w:rsid w:val="001176E4"/>
    <w:rsid w:val="001219EA"/>
    <w:rsid w:val="00135B54"/>
    <w:rsid w:val="00135B9E"/>
    <w:rsid w:val="00145FD7"/>
    <w:rsid w:val="00147112"/>
    <w:rsid w:val="00147E9C"/>
    <w:rsid w:val="0018324B"/>
    <w:rsid w:val="00186765"/>
    <w:rsid w:val="00195597"/>
    <w:rsid w:val="0019609A"/>
    <w:rsid w:val="001B06B4"/>
    <w:rsid w:val="001C73EA"/>
    <w:rsid w:val="001D60EF"/>
    <w:rsid w:val="001E1E35"/>
    <w:rsid w:val="001E2188"/>
    <w:rsid w:val="001E30B0"/>
    <w:rsid w:val="001E78B8"/>
    <w:rsid w:val="001F2EAB"/>
    <w:rsid w:val="00200ACF"/>
    <w:rsid w:val="0020144C"/>
    <w:rsid w:val="0020469D"/>
    <w:rsid w:val="00216FD3"/>
    <w:rsid w:val="00264EE2"/>
    <w:rsid w:val="00272184"/>
    <w:rsid w:val="0027318A"/>
    <w:rsid w:val="00281F3D"/>
    <w:rsid w:val="00282F37"/>
    <w:rsid w:val="0029796E"/>
    <w:rsid w:val="002A33A1"/>
    <w:rsid w:val="002A66F2"/>
    <w:rsid w:val="002B29A5"/>
    <w:rsid w:val="002B3242"/>
    <w:rsid w:val="002E072F"/>
    <w:rsid w:val="002E0E94"/>
    <w:rsid w:val="002F0A9B"/>
    <w:rsid w:val="002F5CBC"/>
    <w:rsid w:val="00301116"/>
    <w:rsid w:val="00312B31"/>
    <w:rsid w:val="00314A3A"/>
    <w:rsid w:val="0031548D"/>
    <w:rsid w:val="003341C7"/>
    <w:rsid w:val="00337947"/>
    <w:rsid w:val="00347AE7"/>
    <w:rsid w:val="00347F48"/>
    <w:rsid w:val="00353007"/>
    <w:rsid w:val="003608C5"/>
    <w:rsid w:val="003671BA"/>
    <w:rsid w:val="0036763D"/>
    <w:rsid w:val="00367BEA"/>
    <w:rsid w:val="0038672F"/>
    <w:rsid w:val="00387A90"/>
    <w:rsid w:val="00387FD1"/>
    <w:rsid w:val="003A0D20"/>
    <w:rsid w:val="003A5FC0"/>
    <w:rsid w:val="003B075C"/>
    <w:rsid w:val="003B5342"/>
    <w:rsid w:val="003B53FC"/>
    <w:rsid w:val="003C3F4F"/>
    <w:rsid w:val="003C5D40"/>
    <w:rsid w:val="003D5486"/>
    <w:rsid w:val="003D5DD7"/>
    <w:rsid w:val="003E0737"/>
    <w:rsid w:val="003E5C45"/>
    <w:rsid w:val="003E6D3C"/>
    <w:rsid w:val="003F1BDC"/>
    <w:rsid w:val="003F4740"/>
    <w:rsid w:val="003F590E"/>
    <w:rsid w:val="00407F40"/>
    <w:rsid w:val="00410B1E"/>
    <w:rsid w:val="00412622"/>
    <w:rsid w:val="004156EA"/>
    <w:rsid w:val="00415C8B"/>
    <w:rsid w:val="004244CE"/>
    <w:rsid w:val="00461348"/>
    <w:rsid w:val="00461600"/>
    <w:rsid w:val="00472294"/>
    <w:rsid w:val="00487B1D"/>
    <w:rsid w:val="004B2E8B"/>
    <w:rsid w:val="004B63FE"/>
    <w:rsid w:val="004C0073"/>
    <w:rsid w:val="004C77F6"/>
    <w:rsid w:val="004D737C"/>
    <w:rsid w:val="004E3A60"/>
    <w:rsid w:val="004F0EF4"/>
    <w:rsid w:val="004F4F7D"/>
    <w:rsid w:val="004F7737"/>
    <w:rsid w:val="0050188C"/>
    <w:rsid w:val="00536768"/>
    <w:rsid w:val="00537765"/>
    <w:rsid w:val="005448A3"/>
    <w:rsid w:val="00546F46"/>
    <w:rsid w:val="005675E1"/>
    <w:rsid w:val="00570C08"/>
    <w:rsid w:val="00583F04"/>
    <w:rsid w:val="00595A2C"/>
    <w:rsid w:val="005B3A6E"/>
    <w:rsid w:val="005B632A"/>
    <w:rsid w:val="005C0053"/>
    <w:rsid w:val="005E4D1C"/>
    <w:rsid w:val="005F0F5A"/>
    <w:rsid w:val="0060081D"/>
    <w:rsid w:val="00617AEE"/>
    <w:rsid w:val="00621ACD"/>
    <w:rsid w:val="00625944"/>
    <w:rsid w:val="006313FF"/>
    <w:rsid w:val="00631DF7"/>
    <w:rsid w:val="0063275C"/>
    <w:rsid w:val="0064024C"/>
    <w:rsid w:val="00641871"/>
    <w:rsid w:val="006551DC"/>
    <w:rsid w:val="00661E60"/>
    <w:rsid w:val="0066480F"/>
    <w:rsid w:val="00665448"/>
    <w:rsid w:val="0066624C"/>
    <w:rsid w:val="00681537"/>
    <w:rsid w:val="006961AB"/>
    <w:rsid w:val="006965EC"/>
    <w:rsid w:val="006A478B"/>
    <w:rsid w:val="006A6302"/>
    <w:rsid w:val="006B0CF4"/>
    <w:rsid w:val="006C03AF"/>
    <w:rsid w:val="006C32F5"/>
    <w:rsid w:val="006C7F9A"/>
    <w:rsid w:val="006E054A"/>
    <w:rsid w:val="006E63F2"/>
    <w:rsid w:val="0071763A"/>
    <w:rsid w:val="00722951"/>
    <w:rsid w:val="00723A91"/>
    <w:rsid w:val="00735651"/>
    <w:rsid w:val="00740D57"/>
    <w:rsid w:val="00742B3A"/>
    <w:rsid w:val="0075126F"/>
    <w:rsid w:val="00753DD4"/>
    <w:rsid w:val="0075407D"/>
    <w:rsid w:val="00755CEC"/>
    <w:rsid w:val="00763D0B"/>
    <w:rsid w:val="00774D73"/>
    <w:rsid w:val="00792804"/>
    <w:rsid w:val="007A3621"/>
    <w:rsid w:val="007B329F"/>
    <w:rsid w:val="007B49DA"/>
    <w:rsid w:val="007B54A3"/>
    <w:rsid w:val="007C1DC4"/>
    <w:rsid w:val="007C621A"/>
    <w:rsid w:val="007E3F2F"/>
    <w:rsid w:val="007E56E1"/>
    <w:rsid w:val="007F5C21"/>
    <w:rsid w:val="008103B8"/>
    <w:rsid w:val="008225BB"/>
    <w:rsid w:val="0082598B"/>
    <w:rsid w:val="0083057B"/>
    <w:rsid w:val="0083105A"/>
    <w:rsid w:val="00832DDC"/>
    <w:rsid w:val="00835355"/>
    <w:rsid w:val="00842EC7"/>
    <w:rsid w:val="00844CD1"/>
    <w:rsid w:val="008508F9"/>
    <w:rsid w:val="00853D9F"/>
    <w:rsid w:val="00853EE9"/>
    <w:rsid w:val="0086373F"/>
    <w:rsid w:val="00863D62"/>
    <w:rsid w:val="00871770"/>
    <w:rsid w:val="008858F8"/>
    <w:rsid w:val="00894FC7"/>
    <w:rsid w:val="00896D29"/>
    <w:rsid w:val="008A1A47"/>
    <w:rsid w:val="008B6382"/>
    <w:rsid w:val="008C3837"/>
    <w:rsid w:val="008C6327"/>
    <w:rsid w:val="008D16AA"/>
    <w:rsid w:val="008D74F5"/>
    <w:rsid w:val="008D7A67"/>
    <w:rsid w:val="008E1CBB"/>
    <w:rsid w:val="00906E0C"/>
    <w:rsid w:val="00923361"/>
    <w:rsid w:val="00926CBD"/>
    <w:rsid w:val="009346D1"/>
    <w:rsid w:val="00936E5D"/>
    <w:rsid w:val="00937C5B"/>
    <w:rsid w:val="00957549"/>
    <w:rsid w:val="00966656"/>
    <w:rsid w:val="009738CA"/>
    <w:rsid w:val="00980138"/>
    <w:rsid w:val="009835AC"/>
    <w:rsid w:val="009A4F9F"/>
    <w:rsid w:val="009B0D02"/>
    <w:rsid w:val="009B3B50"/>
    <w:rsid w:val="009B5EC0"/>
    <w:rsid w:val="009C44CA"/>
    <w:rsid w:val="009D4F47"/>
    <w:rsid w:val="009E207F"/>
    <w:rsid w:val="009E7759"/>
    <w:rsid w:val="00A027D5"/>
    <w:rsid w:val="00A121C2"/>
    <w:rsid w:val="00A21CDC"/>
    <w:rsid w:val="00A266A3"/>
    <w:rsid w:val="00A376D4"/>
    <w:rsid w:val="00A46CC9"/>
    <w:rsid w:val="00A670AE"/>
    <w:rsid w:val="00A67130"/>
    <w:rsid w:val="00A7265D"/>
    <w:rsid w:val="00A83535"/>
    <w:rsid w:val="00A85A62"/>
    <w:rsid w:val="00A92C7D"/>
    <w:rsid w:val="00A9423A"/>
    <w:rsid w:val="00A95D5A"/>
    <w:rsid w:val="00AA07FC"/>
    <w:rsid w:val="00AA1693"/>
    <w:rsid w:val="00AA3F74"/>
    <w:rsid w:val="00AB5AE9"/>
    <w:rsid w:val="00AC2A92"/>
    <w:rsid w:val="00AC3130"/>
    <w:rsid w:val="00AD443F"/>
    <w:rsid w:val="00AD48AB"/>
    <w:rsid w:val="00AD5BC4"/>
    <w:rsid w:val="00B03705"/>
    <w:rsid w:val="00B05B6E"/>
    <w:rsid w:val="00B138F5"/>
    <w:rsid w:val="00B1400A"/>
    <w:rsid w:val="00B17F6E"/>
    <w:rsid w:val="00B203FF"/>
    <w:rsid w:val="00B20839"/>
    <w:rsid w:val="00B2667C"/>
    <w:rsid w:val="00B30BFC"/>
    <w:rsid w:val="00B325A9"/>
    <w:rsid w:val="00B42971"/>
    <w:rsid w:val="00B435CE"/>
    <w:rsid w:val="00B57384"/>
    <w:rsid w:val="00B57D9C"/>
    <w:rsid w:val="00B617B9"/>
    <w:rsid w:val="00B67450"/>
    <w:rsid w:val="00B73339"/>
    <w:rsid w:val="00B82174"/>
    <w:rsid w:val="00B85AFB"/>
    <w:rsid w:val="00B90426"/>
    <w:rsid w:val="00B957D6"/>
    <w:rsid w:val="00BB1838"/>
    <w:rsid w:val="00BB5EA6"/>
    <w:rsid w:val="00BB6D11"/>
    <w:rsid w:val="00BC18F3"/>
    <w:rsid w:val="00BC3255"/>
    <w:rsid w:val="00BD30B4"/>
    <w:rsid w:val="00BE252F"/>
    <w:rsid w:val="00C02C58"/>
    <w:rsid w:val="00C073B8"/>
    <w:rsid w:val="00C32CCD"/>
    <w:rsid w:val="00C3360D"/>
    <w:rsid w:val="00C40A44"/>
    <w:rsid w:val="00C61806"/>
    <w:rsid w:val="00C64BE0"/>
    <w:rsid w:val="00C66867"/>
    <w:rsid w:val="00C751C5"/>
    <w:rsid w:val="00C944EB"/>
    <w:rsid w:val="00CA53F3"/>
    <w:rsid w:val="00CA5A6B"/>
    <w:rsid w:val="00CB4A31"/>
    <w:rsid w:val="00CC0B48"/>
    <w:rsid w:val="00CC54A3"/>
    <w:rsid w:val="00D056E6"/>
    <w:rsid w:val="00D3675A"/>
    <w:rsid w:val="00D367CB"/>
    <w:rsid w:val="00D36898"/>
    <w:rsid w:val="00D47389"/>
    <w:rsid w:val="00D73C74"/>
    <w:rsid w:val="00D755B1"/>
    <w:rsid w:val="00D854F9"/>
    <w:rsid w:val="00DA2EC8"/>
    <w:rsid w:val="00DA38A1"/>
    <w:rsid w:val="00DB3A2A"/>
    <w:rsid w:val="00DC0785"/>
    <w:rsid w:val="00DC29FC"/>
    <w:rsid w:val="00DD3B72"/>
    <w:rsid w:val="00DE4F83"/>
    <w:rsid w:val="00DE5C36"/>
    <w:rsid w:val="00DF39A5"/>
    <w:rsid w:val="00DF40AE"/>
    <w:rsid w:val="00E038EE"/>
    <w:rsid w:val="00E0699E"/>
    <w:rsid w:val="00E17496"/>
    <w:rsid w:val="00E21993"/>
    <w:rsid w:val="00E41ED8"/>
    <w:rsid w:val="00E54653"/>
    <w:rsid w:val="00E54D58"/>
    <w:rsid w:val="00E6319E"/>
    <w:rsid w:val="00E77BC2"/>
    <w:rsid w:val="00E83F76"/>
    <w:rsid w:val="00E8531E"/>
    <w:rsid w:val="00E8713F"/>
    <w:rsid w:val="00E92C0A"/>
    <w:rsid w:val="00E973A4"/>
    <w:rsid w:val="00EA2D50"/>
    <w:rsid w:val="00EA4B7A"/>
    <w:rsid w:val="00EA529E"/>
    <w:rsid w:val="00EB58E3"/>
    <w:rsid w:val="00EC201A"/>
    <w:rsid w:val="00EC60DC"/>
    <w:rsid w:val="00EC7B8E"/>
    <w:rsid w:val="00ED0701"/>
    <w:rsid w:val="00ED2059"/>
    <w:rsid w:val="00ED5AAF"/>
    <w:rsid w:val="00EE0F98"/>
    <w:rsid w:val="00EF531C"/>
    <w:rsid w:val="00F11FF1"/>
    <w:rsid w:val="00F17726"/>
    <w:rsid w:val="00F218C2"/>
    <w:rsid w:val="00F22082"/>
    <w:rsid w:val="00F2507E"/>
    <w:rsid w:val="00F85F7F"/>
    <w:rsid w:val="00FA211E"/>
    <w:rsid w:val="00FA2CB7"/>
    <w:rsid w:val="00FA31F5"/>
    <w:rsid w:val="00FA79CA"/>
    <w:rsid w:val="00FB2BE8"/>
    <w:rsid w:val="00FB7700"/>
    <w:rsid w:val="00FD109C"/>
    <w:rsid w:val="00FD3FFA"/>
    <w:rsid w:val="00FE2E7F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A266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6A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66A3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66A3"/>
    <w:rPr>
      <w:b/>
      <w:bCs/>
    </w:rPr>
  </w:style>
  <w:style w:type="paragraph" w:customStyle="1" w:styleId="Default">
    <w:name w:val="Default"/>
    <w:uiPriority w:val="99"/>
    <w:rsid w:val="00A266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266A3"/>
    <w:rPr>
      <w:rFonts w:cs="Times New Roman"/>
    </w:rPr>
  </w:style>
  <w:style w:type="paragraph" w:customStyle="1" w:styleId="Revision1">
    <w:name w:val="Revision1"/>
    <w:hidden/>
    <w:uiPriority w:val="99"/>
    <w:semiHidden/>
    <w:rsid w:val="00A266A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5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jpeg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9.wmf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image" Target="media/image38.wmf"/><Relationship Id="rId84" Type="http://schemas.openxmlformats.org/officeDocument/2006/relationships/oleObject" Target="embeddings/oleObject37.bin"/><Relationship Id="rId89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image" Target="media/image40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1.png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oleObject" Target="embeddings/oleObject36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13</Pages>
  <Words>1048</Words>
  <Characters>5977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6</cp:revision>
  <dcterms:created xsi:type="dcterms:W3CDTF">2021-04-02T16:28:00Z</dcterms:created>
  <dcterms:modified xsi:type="dcterms:W3CDTF">2021-04-02T17:32:00Z</dcterms:modified>
</cp:coreProperties>
</file>