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964"/>
        <w:gridCol w:w="2129"/>
        <w:gridCol w:w="933"/>
        <w:gridCol w:w="731"/>
        <w:gridCol w:w="3626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</w:tcPr>
          <w:p w:rsidR="004B522B" w:rsidRPr="0067006C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67006C">
              <w:rPr>
                <w:sz w:val="24"/>
                <w:szCs w:val="24"/>
              </w:rPr>
              <w:t xml:space="preserve">E.g. 42 ÷ 3 (= 14) or 68 ÷ 8 (= 8.5) or </w:t>
            </w:r>
          </w:p>
          <w:p w:rsidR="004B522B" w:rsidRPr="0067006C" w:rsidRDefault="004B522B" w:rsidP="00595A2C">
            <w:r w:rsidRPr="0067006C">
              <w:t xml:space="preserve">42 × 3 (= 126) or </w:t>
            </w:r>
            <w:r w:rsidRPr="0067006C">
              <w:rPr>
                <w:position w:val="-24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0.75pt" o:ole="">
                  <v:imagedata r:id="rId7" o:title=""/>
                </v:shape>
                <o:OLEObject Type="Embed" ProgID="Equation.DSMT4" ShapeID="_x0000_i1025" DrawAspect="Content" ObjectID="_1678894327" r:id="rId8"/>
              </w:object>
            </w:r>
            <w:r w:rsidRPr="0067006C">
              <w:t>(= 127.5)</w:t>
            </w:r>
          </w:p>
        </w:tc>
        <w:tc>
          <w:tcPr>
            <w:tcW w:w="751" w:type="pct"/>
            <w:tcBorders>
              <w:top w:val="single" w:sz="4" w:space="0" w:color="auto"/>
            </w:tcBorders>
          </w:tcPr>
          <w:p w:rsidR="004B522B" w:rsidRPr="0067006C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Pr="0067006C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67006C" w:rsidRDefault="004B522B" w:rsidP="00595A2C">
            <w:pPr>
              <w:jc w:val="center"/>
            </w:pPr>
            <w:r w:rsidRPr="0067006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67006C" w:rsidRDefault="004B522B" w:rsidP="00595A2C">
            <w:r w:rsidRPr="0067006C">
              <w:t>for a correct first step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4B522B" w:rsidRPr="0067006C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67006C">
              <w:rPr>
                <w:sz w:val="24"/>
                <w:szCs w:val="24"/>
              </w:rPr>
              <w:t>E.g. 9 × ‘14’ + 15 × ‘8.5’ oe</w:t>
            </w:r>
          </w:p>
          <w:p w:rsidR="004B522B" w:rsidRPr="0067006C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67006C">
              <w:rPr>
                <w:sz w:val="24"/>
                <w:szCs w:val="24"/>
              </w:rPr>
              <w:t>or ‘126’ + ‘127.5’</w:t>
            </w:r>
          </w:p>
        </w:tc>
        <w:tc>
          <w:tcPr>
            <w:tcW w:w="751" w:type="pct"/>
          </w:tcPr>
          <w:p w:rsidR="004B522B" w:rsidRPr="0067006C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B522B" w:rsidRPr="0067006C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67006C" w:rsidRDefault="004B522B" w:rsidP="00595A2C">
            <w:pPr>
              <w:jc w:val="center"/>
            </w:pPr>
            <w:r w:rsidRPr="0067006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67006C" w:rsidRDefault="004B522B" w:rsidP="00595A2C">
            <w:r w:rsidRPr="0067006C">
              <w:t>for a complete method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pct"/>
          </w:tcPr>
          <w:p w:rsidR="004B522B" w:rsidRPr="00831FEB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253.5</w:t>
            </w: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7724A1"/>
    <w:p w:rsidR="004B522B" w:rsidRDefault="004B52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auto"/>
            </w:tcBorders>
          </w:tcPr>
          <w:p w:rsidR="004B522B" w:rsidRDefault="004B522B" w:rsidP="00595A2C">
            <w:r w:rsidRPr="00BD1459">
              <w:rPr>
                <w:position w:val="-24"/>
              </w:rPr>
              <w:object w:dxaOrig="240" w:dyaOrig="620">
                <v:shape id="_x0000_i1026" type="#_x0000_t75" style="width:13.5pt;height:31.5pt" o:ole="">
                  <v:imagedata r:id="rId9" o:title=""/>
                </v:shape>
                <o:OLEObject Type="Embed" ProgID="Equation.DSMT4" ShapeID="_x0000_i1026" DrawAspect="Content" ObjectID="_1678894328" r:id="rId10"/>
              </w:object>
            </w:r>
            <w:r>
              <w:t xml:space="preserve"> = </w:t>
            </w:r>
            <w:r w:rsidRPr="00BD1459">
              <w:rPr>
                <w:position w:val="-24"/>
              </w:rPr>
              <w:object w:dxaOrig="360" w:dyaOrig="620">
                <v:shape id="_x0000_i1027" type="#_x0000_t75" style="width:18.75pt;height:31.5pt" o:ole="">
                  <v:imagedata r:id="rId11" o:title=""/>
                </v:shape>
                <o:OLEObject Type="Embed" ProgID="Equation.DSMT4" ShapeID="_x0000_i1027" DrawAspect="Content" ObjectID="_1678894329" r:id="rId12"/>
              </w:object>
            </w:r>
            <w:r>
              <w:t xml:space="preserve"> = 0.5 or 50%  </w:t>
            </w:r>
            <w:r w:rsidRPr="00BD1459">
              <w:rPr>
                <w:position w:val="-24"/>
              </w:rPr>
              <w:object w:dxaOrig="240" w:dyaOrig="620">
                <v:shape id="_x0000_i1028" type="#_x0000_t75" style="width:13.5pt;height:31.5pt" o:ole="">
                  <v:imagedata r:id="rId13" o:title=""/>
                </v:shape>
                <o:OLEObject Type="Embed" ProgID="Equation.DSMT4" ShapeID="_x0000_i1028" DrawAspect="Content" ObjectID="_1678894330" r:id="rId14"/>
              </w:object>
            </w:r>
            <w:r>
              <w:t>=</w:t>
            </w:r>
            <w:r w:rsidRPr="00BD1459">
              <w:rPr>
                <w:position w:val="-24"/>
              </w:rPr>
              <w:object w:dxaOrig="360" w:dyaOrig="620">
                <v:shape id="_x0000_i1029" type="#_x0000_t75" style="width:18.75pt;height:31.5pt" o:ole="">
                  <v:imagedata r:id="rId15" o:title=""/>
                </v:shape>
                <o:OLEObject Type="Embed" ProgID="Equation.DSMT4" ShapeID="_x0000_i1029" DrawAspect="Content" ObjectID="_1678894331" r:id="rId16"/>
              </w:object>
            </w:r>
            <w:r>
              <w:t xml:space="preserve">= 0.75 or 75% </w:t>
            </w:r>
          </w:p>
          <w:p w:rsidR="004B522B" w:rsidRDefault="004B522B" w:rsidP="00595A2C">
            <w:r w:rsidRPr="00BD1459">
              <w:rPr>
                <w:position w:val="-24"/>
              </w:rPr>
              <w:object w:dxaOrig="240" w:dyaOrig="620">
                <v:shape id="_x0000_i1030" type="#_x0000_t75" style="width:13.5pt;height:31.5pt" o:ole="">
                  <v:imagedata r:id="rId17" o:title=""/>
                </v:shape>
                <o:OLEObject Type="Embed" ProgID="Equation.DSMT4" ShapeID="_x0000_i1030" DrawAspect="Content" ObjectID="_1678894332" r:id="rId18"/>
              </w:object>
            </w:r>
            <w:r>
              <w:t xml:space="preserve"> =</w:t>
            </w:r>
            <w:r w:rsidRPr="00BD1459">
              <w:rPr>
                <w:position w:val="-24"/>
              </w:rPr>
              <w:object w:dxaOrig="360" w:dyaOrig="620">
                <v:shape id="_x0000_i1031" type="#_x0000_t75" style="width:18.75pt;height:31.5pt" o:ole="">
                  <v:imagedata r:id="rId19" o:title=""/>
                </v:shape>
                <o:OLEObject Type="Embed" ProgID="Equation.DSMT4" ShapeID="_x0000_i1031" DrawAspect="Content" ObjectID="_1678894333" r:id="rId20"/>
              </w:object>
            </w:r>
            <w:r>
              <w:t xml:space="preserve">=  0.8 or 80%  </w:t>
            </w:r>
          </w:p>
          <w:p w:rsidR="004B522B" w:rsidRDefault="004B522B" w:rsidP="00595A2C">
            <w:r w:rsidRPr="00BD1459">
              <w:rPr>
                <w:position w:val="-24"/>
              </w:rPr>
              <w:object w:dxaOrig="240" w:dyaOrig="620">
                <v:shape id="_x0000_i1032" type="#_x0000_t75" style="width:13.5pt;height:31.5pt" o:ole="">
                  <v:imagedata r:id="rId21" o:title=""/>
                </v:shape>
                <o:OLEObject Type="Embed" ProgID="Equation.DSMT4" ShapeID="_x0000_i1032" DrawAspect="Content" ObjectID="_1678894334" r:id="rId22"/>
              </w:object>
            </w:r>
            <w:r>
              <w:t xml:space="preserve"> = </w:t>
            </w:r>
            <w:r w:rsidRPr="00BD1459">
              <w:rPr>
                <w:position w:val="-24"/>
              </w:rPr>
              <w:object w:dxaOrig="360" w:dyaOrig="620">
                <v:shape id="_x0000_i1033" type="#_x0000_t75" style="width:18.75pt;height:31.5pt" o:ole="">
                  <v:imagedata r:id="rId23" o:title=""/>
                </v:shape>
                <o:OLEObject Type="Embed" ProgID="Equation.DSMT4" ShapeID="_x0000_i1033" DrawAspect="Content" ObjectID="_1678894335" r:id="rId24"/>
              </w:object>
            </w:r>
            <w:r>
              <w:t xml:space="preserve"> = 0.83... or 83...%</w:t>
            </w:r>
          </w:p>
          <w:p w:rsidR="004B522B" w:rsidRPr="00B138F5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</w:tcPr>
          <w:p w:rsidR="004B522B" w:rsidRDefault="004B522B" w:rsidP="00595A2C">
            <w:pPr>
              <w:jc w:val="center"/>
            </w:pPr>
            <w:r w:rsidRPr="00BD1459">
              <w:rPr>
                <w:position w:val="-24"/>
              </w:rPr>
              <w:object w:dxaOrig="240" w:dyaOrig="620">
                <v:shape id="_x0000_i1034" type="#_x0000_t75" style="width:13.5pt;height:31.5pt" o:ole="">
                  <v:imagedata r:id="rId9" o:title=""/>
                </v:shape>
                <o:OLEObject Type="Embed" ProgID="Equation.DSMT4" ShapeID="_x0000_i1034" DrawAspect="Content" ObjectID="_1678894336" r:id="rId25"/>
              </w:object>
            </w:r>
            <w:r>
              <w:t xml:space="preserve">, </w:t>
            </w:r>
            <w:r w:rsidRPr="00BD1459">
              <w:rPr>
                <w:position w:val="-24"/>
              </w:rPr>
              <w:object w:dxaOrig="240" w:dyaOrig="620">
                <v:shape id="_x0000_i1035" type="#_x0000_t75" style="width:13.5pt;height:31.5pt" o:ole="">
                  <v:imagedata r:id="rId13" o:title=""/>
                </v:shape>
                <o:OLEObject Type="Embed" ProgID="Equation.DSMT4" ShapeID="_x0000_i1035" DrawAspect="Content" ObjectID="_1678894337" r:id="rId26"/>
              </w:object>
            </w:r>
            <w:r>
              <w:t xml:space="preserve">, </w:t>
            </w:r>
            <w:r w:rsidRPr="00BD1459">
              <w:rPr>
                <w:position w:val="-24"/>
              </w:rPr>
              <w:object w:dxaOrig="240" w:dyaOrig="620">
                <v:shape id="_x0000_i1036" type="#_x0000_t75" style="width:13.5pt;height:31.5pt" o:ole="">
                  <v:imagedata r:id="rId17" o:title=""/>
                </v:shape>
                <o:OLEObject Type="Embed" ProgID="Equation.DSMT4" ShapeID="_x0000_i1036" DrawAspect="Content" ObjectID="_1678894338" r:id="rId27"/>
              </w:object>
            </w:r>
            <w:r>
              <w:t xml:space="preserve">, </w:t>
            </w:r>
            <w:r w:rsidRPr="00BD1459">
              <w:rPr>
                <w:position w:val="-24"/>
              </w:rPr>
              <w:object w:dxaOrig="240" w:dyaOrig="620">
                <v:shape id="_x0000_i1037" type="#_x0000_t75" style="width:13.5pt;height:31.5pt" o:ole="">
                  <v:imagedata r:id="rId21" o:title=""/>
                </v:shape>
                <o:OLEObject Type="Embed" ProgID="Equation.DSMT4" ShapeID="_x0000_i1037" DrawAspect="Content" ObjectID="_1678894339" r:id="rId28"/>
              </w:object>
            </w:r>
          </w:p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B522B" w:rsidRDefault="004B522B" w:rsidP="00595A2C">
            <w:r>
              <w:t>can be given as fraction, decimal or percentage equivalents</w:t>
            </w:r>
          </w:p>
          <w:p w:rsidR="004B522B" w:rsidRDefault="004B522B" w:rsidP="00595A2C"/>
          <w:p w:rsidR="004B522B" w:rsidRPr="00141DAE" w:rsidRDefault="004B522B" w:rsidP="00595A2C">
            <w:r>
              <w:t xml:space="preserve">B1 for 3 fractions in the correct order </w:t>
            </w:r>
            <w:r w:rsidRPr="00141DAE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F14EF0">
              <w:t>for</w:t>
            </w:r>
            <w:r>
              <w:rPr>
                <w:b/>
              </w:rPr>
              <w:t xml:space="preserve"> </w:t>
            </w:r>
            <w:r w:rsidRPr="00F14EF0">
              <w:t>4 in fractions in the correct reverse order</w:t>
            </w:r>
            <w:r>
              <w:t xml:space="preserve"> </w:t>
            </w:r>
            <w:r w:rsidRPr="00F14EF0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F14EF0">
              <w:t>for</w:t>
            </w:r>
            <w:r>
              <w:rPr>
                <w:b/>
              </w:rPr>
              <w:t xml:space="preserve"> </w:t>
            </w:r>
            <w:r>
              <w:t xml:space="preserve">2 fractions correctly converted to decimals or percentages </w:t>
            </w:r>
            <w:r w:rsidRPr="00141DAE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>
              <w:t>2 fractions written with a common denominator that is a multiple of 60</w:t>
            </w:r>
          </w:p>
        </w:tc>
      </w:tr>
    </w:tbl>
    <w:p w:rsidR="004B522B" w:rsidRDefault="004B52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530"/>
        <w:gridCol w:w="1296"/>
        <w:gridCol w:w="720"/>
        <w:gridCol w:w="717"/>
        <w:gridCol w:w="5120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4B522B" w:rsidRPr="005C17F5" w:rsidRDefault="004B522B" w:rsidP="00595A2C">
            <w:r w:rsidRPr="005C17F5">
              <w:t>250 ÷ (2 + 3) (= 50)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4B522B" w:rsidRPr="005C17F5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5C17F5" w:rsidRDefault="004B522B" w:rsidP="00595A2C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</w:tcBorders>
          </w:tcPr>
          <w:p w:rsidR="004B522B" w:rsidRPr="00BB1838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4B522B" w:rsidRPr="005C17F5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 xml:space="preserve">50 × 2 (= 100) </w:t>
            </w:r>
            <w:r w:rsidRPr="005C17F5">
              <w:rPr>
                <w:b/>
                <w:sz w:val="24"/>
                <w:szCs w:val="24"/>
              </w:rPr>
              <w:t xml:space="preserve">or </w:t>
            </w:r>
            <w:r w:rsidRPr="005C17F5">
              <w:rPr>
                <w:sz w:val="24"/>
                <w:szCs w:val="24"/>
              </w:rPr>
              <w:t>50 × 3 (= 150)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4B522B" w:rsidRPr="005C17F5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5C17F5" w:rsidRDefault="004B522B" w:rsidP="00595A2C">
            <w:pPr>
              <w:jc w:val="center"/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806" w:type="pct"/>
            <w:tcBorders>
              <w:top w:val="single" w:sz="4" w:space="0" w:color="auto"/>
              <w:left w:val="nil"/>
            </w:tcBorders>
          </w:tcPr>
          <w:p w:rsidR="004B522B" w:rsidRPr="00BB1838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98" w:type="pct"/>
          </w:tcPr>
          <w:p w:rsidR="004B522B" w:rsidRPr="005C17F5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5C17F5">
              <w:rPr>
                <w:position w:val="-24"/>
                <w:sz w:val="24"/>
                <w:szCs w:val="24"/>
              </w:rPr>
              <w:object w:dxaOrig="1100" w:dyaOrig="620">
                <v:shape id="_x0000_i1038" type="#_x0000_t75" style="width:54.75pt;height:30.75pt" o:ole="">
                  <v:imagedata r:id="rId29" o:title=""/>
                </v:shape>
                <o:OLEObject Type="Embed" ProgID="Equation.DSMT4" ShapeID="_x0000_i1038" DrawAspect="Content" ObjectID="_1678894340" r:id="rId30"/>
              </w:object>
            </w:r>
            <w:r w:rsidRPr="005C17F5">
              <w:rPr>
                <w:sz w:val="24"/>
                <w:szCs w:val="24"/>
              </w:rPr>
              <w:t>(= 63)</w:t>
            </w:r>
            <w:r>
              <w:rPr>
                <w:sz w:val="24"/>
                <w:szCs w:val="24"/>
              </w:rPr>
              <w:t xml:space="preserve"> </w:t>
            </w:r>
            <w:r w:rsidRPr="005C17F5">
              <w:rPr>
                <w:sz w:val="24"/>
                <w:szCs w:val="24"/>
              </w:rPr>
              <w:t xml:space="preserve">or </w:t>
            </w:r>
          </w:p>
          <w:p w:rsidR="004B522B" w:rsidRPr="005C17F5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5C17F5">
              <w:rPr>
                <w:sz w:val="24"/>
                <w:szCs w:val="24"/>
              </w:rPr>
              <w:t>0.42 × ‘150’ oe (= 63)</w:t>
            </w:r>
          </w:p>
        </w:tc>
        <w:tc>
          <w:tcPr>
            <w:tcW w:w="457" w:type="pct"/>
          </w:tcPr>
          <w:p w:rsidR="004B522B" w:rsidRPr="005C17F5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4B522B" w:rsidRPr="005C17F5" w:rsidRDefault="004B522B" w:rsidP="00595A2C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806" w:type="pct"/>
            <w:tcBorders>
              <w:left w:val="nil"/>
            </w:tcBorders>
          </w:tcPr>
          <w:p w:rsidR="004B522B" w:rsidRPr="00EB7A19" w:rsidRDefault="004B522B" w:rsidP="00595A2C">
            <w:r>
              <w:t xml:space="preserve">(indep) for a method to find 42% of </w:t>
            </w:r>
            <w:r w:rsidRPr="00EB7A19">
              <w:rPr>
                <w:b/>
              </w:rPr>
              <w:t>their</w:t>
            </w:r>
            <w:r>
              <w:t xml:space="preserve"> amount for Haydn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98" w:type="pct"/>
          </w:tcPr>
          <w:p w:rsidR="004B522B" w:rsidRPr="0091237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‘100’ – ‘63’ </w:t>
            </w:r>
          </w:p>
        </w:tc>
        <w:tc>
          <w:tcPr>
            <w:tcW w:w="457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806" w:type="pct"/>
            <w:tcBorders>
              <w:left w:val="nil"/>
            </w:tcBorders>
          </w:tcPr>
          <w:p w:rsidR="004B522B" w:rsidRPr="00FA211E" w:rsidRDefault="004B522B" w:rsidP="00595A2C">
            <w:r>
              <w:t>(dep on M2) for finding difference between their amounts for Rose and Haydn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98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4" w:type="pct"/>
          </w:tcPr>
          <w:p w:rsidR="004B522B" w:rsidRPr="00FA211E" w:rsidRDefault="004B522B" w:rsidP="00595A2C">
            <w:pPr>
              <w:jc w:val="center"/>
            </w:pPr>
            <w:r>
              <w:t>5</w:t>
            </w:r>
          </w:p>
        </w:tc>
        <w:tc>
          <w:tcPr>
            <w:tcW w:w="25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806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806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7724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Pacific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vertAlign w:val="superscript"/>
              </w:rPr>
            </w:pPr>
            <w:r w:rsidRPr="0018324B">
              <w:t xml:space="preserve">Accept 1.357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5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  <w:r w:rsidRPr="0018324B">
              <w:rPr>
                <w:bCs/>
                <w:iCs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 w:rsidRPr="0018324B">
              <w:t xml:space="preserve">1.119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5</w:t>
            </w:r>
            <w:r w:rsidRPr="0018324B">
              <w:t xml:space="preserve"> – 1.797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 w:rsidRPr="0018324B">
              <w:t>Accept 111</w:t>
            </w:r>
            <w:r>
              <w:t xml:space="preserve"> </w:t>
            </w:r>
            <w:r w:rsidRPr="0018324B">
              <w:t>900 – 17</w:t>
            </w:r>
            <w:r>
              <w:t xml:space="preserve"> </w:t>
            </w:r>
            <w:r w:rsidRPr="0018324B">
              <w:t xml:space="preserve">970 </w:t>
            </w:r>
            <w:r>
              <w:t>oe</w:t>
            </w:r>
          </w:p>
          <w:p w:rsidR="004B522B" w:rsidRPr="0018324B" w:rsidRDefault="004B522B" w:rsidP="00595A2C">
            <w:r w:rsidRPr="0018324B">
              <w:t>or 93</w:t>
            </w:r>
            <w:r>
              <w:t xml:space="preserve"> </w:t>
            </w:r>
            <w:r w:rsidRPr="0018324B">
              <w:t>930</w:t>
            </w:r>
            <w:r>
              <w:t xml:space="preserve"> or </w:t>
            </w:r>
            <w:r>
              <w:rPr>
                <w:rFonts w:ascii="Cambria Math" w:hAnsi="Cambria Math"/>
              </w:rPr>
              <w:t>−</w:t>
            </w:r>
            <w:r>
              <w:t>93 930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9.393</w:t>
            </w:r>
            <w:r>
              <w:t>(0)</w:t>
            </w:r>
            <w:r w:rsidRPr="0018324B">
              <w:t xml:space="preserve">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 w:rsidRPr="0018324B">
              <w:t xml:space="preserve">Accept </w:t>
            </w:r>
            <w:r>
              <w:t xml:space="preserve"> (</w:t>
            </w:r>
            <w:r>
              <w:rPr>
                <w:rFonts w:ascii="Cambria Math" w:hAnsi="Cambria Math"/>
              </w:rPr>
              <w:t>±</w:t>
            </w:r>
            <w:r>
              <w:t xml:space="preserve">) </w:t>
            </w:r>
            <w:r w:rsidRPr="0018324B">
              <w:t>9.393</w:t>
            </w:r>
            <w:r>
              <w:t>(0)</w:t>
            </w:r>
            <w:r w:rsidRPr="0018324B">
              <w:t xml:space="preserve">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  <w:r>
              <w:t xml:space="preserve"> </w:t>
            </w:r>
          </w:p>
          <w:p w:rsidR="004B522B" w:rsidRDefault="004B522B" w:rsidP="00595A2C">
            <w:r>
              <w:t>or (</w:t>
            </w:r>
            <w:r>
              <w:rPr>
                <w:rFonts w:ascii="Cambria Math" w:hAnsi="Cambria Math"/>
              </w:rPr>
              <w:t>±</w:t>
            </w:r>
            <w:r>
              <w:t xml:space="preserve">) </w:t>
            </w:r>
            <w:r w:rsidRPr="0018324B">
              <w:t xml:space="preserve">9.39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  <w:r w:rsidRPr="0018324B">
              <w:t xml:space="preserve"> or </w:t>
            </w:r>
            <w:r>
              <w:t xml:space="preserve"> (</w:t>
            </w:r>
            <w:r>
              <w:rPr>
                <w:rFonts w:ascii="Cambria Math" w:hAnsi="Cambria Math"/>
              </w:rPr>
              <w:t>±</w:t>
            </w:r>
            <w:r>
              <w:t xml:space="preserve">) </w:t>
            </w:r>
            <w:r w:rsidRPr="0018324B">
              <w:t xml:space="preserve">9.4 </w:t>
            </w:r>
            <w:r>
              <w:t>×</w:t>
            </w:r>
            <w:r w:rsidRPr="0018324B">
              <w:t xml:space="preserve"> 10</w:t>
            </w:r>
            <w:r w:rsidRPr="0018324B">
              <w:rPr>
                <w:vertAlign w:val="superscript"/>
              </w:rPr>
              <w:t>4</w:t>
            </w:r>
          </w:p>
          <w:p w:rsidR="004B522B" w:rsidRPr="0018324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799" w:type="pct"/>
            <w:tcBorders>
              <w:bottom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CA2D7A" w:rsidRDefault="004B522B" w:rsidP="00595A2C">
            <w:r>
              <w:t>(180 – 44) ÷ 2 (= 68)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r>
              <w:t>May be seen on diagram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ED4FF6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180 – ‘68’ </w:t>
            </w:r>
            <w:r w:rsidRPr="00ED4FF6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 + ‘68’</w:t>
            </w:r>
          </w:p>
        </w:tc>
        <w:tc>
          <w:tcPr>
            <w:tcW w:w="799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4B522B" w:rsidRPr="00CA2D7A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7724A1"/>
    <w:p w:rsidR="004B522B" w:rsidRPr="00FA211E" w:rsidRDefault="004B522B" w:rsidP="007724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4B0109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1A422E">
              <w:rPr>
                <w:position w:val="-24"/>
                <w:sz w:val="24"/>
                <w:szCs w:val="24"/>
              </w:rPr>
              <w:object w:dxaOrig="880" w:dyaOrig="620">
                <v:shape id="_x0000_i1039" type="#_x0000_t75" style="width:44.25pt;height:30.75pt" o:ole="">
                  <v:imagedata r:id="rId31" o:title=""/>
                </v:shape>
                <o:OLEObject Type="Embed" ProgID="Equation.DSMT4" ShapeID="_x0000_i1039" DrawAspect="Content" ObjectID="_1678894341" r:id="rId32"/>
              </w:object>
            </w:r>
            <w:r w:rsidRPr="001A422E">
              <w:rPr>
                <w:sz w:val="24"/>
                <w:szCs w:val="24"/>
              </w:rPr>
              <w:t xml:space="preserve"> or 360 ÷ 60 × 12 </w:t>
            </w:r>
            <w:r>
              <w:rPr>
                <w:sz w:val="24"/>
                <w:szCs w:val="24"/>
              </w:rPr>
              <w:t xml:space="preserve">or </w:t>
            </w:r>
          </w:p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</w:t>
            </w:r>
            <w:r w:rsidRPr="001A422E">
              <w:rPr>
                <w:sz w:val="24"/>
                <w:szCs w:val="24"/>
              </w:rPr>
              <w:t xml:space="preserve">÷ </w:t>
            </w:r>
            <w:r>
              <w:rPr>
                <w:sz w:val="24"/>
                <w:szCs w:val="24"/>
              </w:rPr>
              <w:t>(</w:t>
            </w:r>
            <w:r w:rsidRPr="001A422E">
              <w:rPr>
                <w:sz w:val="24"/>
                <w:szCs w:val="24"/>
              </w:rPr>
              <w:t xml:space="preserve">60 </w:t>
            </w:r>
            <w:r>
              <w:rPr>
                <w:sz w:val="24"/>
                <w:szCs w:val="24"/>
              </w:rPr>
              <w:t>÷</w:t>
            </w:r>
            <w:r w:rsidRPr="001A422E">
              <w:rPr>
                <w:sz w:val="24"/>
                <w:szCs w:val="24"/>
              </w:rPr>
              <w:t xml:space="preserve"> 12</w:t>
            </w:r>
            <w:r>
              <w:rPr>
                <w:sz w:val="24"/>
                <w:szCs w:val="24"/>
              </w:rPr>
              <w:t>)</w:t>
            </w:r>
            <w:r w:rsidRPr="001A422E">
              <w:rPr>
                <w:sz w:val="24"/>
                <w:szCs w:val="24"/>
              </w:rPr>
              <w:t xml:space="preserve"> oe</w:t>
            </w:r>
            <w:r>
              <w:rPr>
                <w:sz w:val="24"/>
                <w:szCs w:val="24"/>
              </w:rPr>
              <w:t xml:space="preserve"> or </w:t>
            </w:r>
          </w:p>
          <w:p w:rsidR="004B522B" w:rsidRPr="001A422E" w:rsidRDefault="004B522B" w:rsidP="00595A2C">
            <w:r w:rsidRPr="00B161E1">
              <w:rPr>
                <w:position w:val="-28"/>
              </w:rPr>
              <w:object w:dxaOrig="1100" w:dyaOrig="680">
                <v:shape id="_x0000_i1040" type="#_x0000_t75" style="width:54.75pt;height:33.75pt" o:ole="">
                  <v:imagedata r:id="rId33" o:title=""/>
                </v:shape>
                <o:OLEObject Type="Embed" ProgID="Equation.DSMT4" ShapeID="_x0000_i1040" DrawAspect="Content" ObjectID="_1678894342" r:id="rId34"/>
              </w:object>
            </w:r>
            <w:r w:rsidRPr="00B161E1">
              <w:rPr>
                <w:position w:val="-24"/>
              </w:rPr>
              <w:object w:dxaOrig="980" w:dyaOrig="620">
                <v:shape id="_x0000_i1041" type="#_x0000_t75" style="width:48.75pt;height:31.5pt" o:ole="">
                  <v:imagedata r:id="rId35" o:title=""/>
                </v:shape>
                <o:OLEObject Type="Embed" ProgID="Equation.DSMT4" ShapeID="_x0000_i1041" DrawAspect="Content" ObjectID="_1678894343" r:id="rId36"/>
              </w:object>
            </w:r>
          </w:p>
        </w:tc>
        <w:tc>
          <w:tcPr>
            <w:tcW w:w="799" w:type="pct"/>
          </w:tcPr>
          <w:p w:rsidR="004B522B" w:rsidRPr="00B138F5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Default="004B522B" w:rsidP="00595A2C">
            <w:r w:rsidRPr="001910C3">
              <w:t>M1</w:t>
            </w:r>
            <w:r>
              <w:t xml:space="preserve"> Allow two stages e.g.</w:t>
            </w:r>
          </w:p>
          <w:p w:rsidR="004B522B" w:rsidRPr="00B138F5" w:rsidRDefault="004B522B" w:rsidP="00595A2C">
            <w:r w:rsidRPr="00B161E1">
              <w:rPr>
                <w:position w:val="-28"/>
              </w:rPr>
              <w:object w:dxaOrig="1100" w:dyaOrig="680">
                <v:shape id="_x0000_i1042" type="#_x0000_t75" style="width:54.75pt;height:33.75pt" o:ole="">
                  <v:imagedata r:id="rId33" o:title=""/>
                </v:shape>
                <o:OLEObject Type="Embed" ProgID="Equation.DSMT4" ShapeID="_x0000_i1042" DrawAspect="Content" ObjectID="_1678894344" r:id="rId37"/>
              </w:object>
            </w:r>
            <w:r w:rsidRPr="00B161E1">
              <w:rPr>
                <w:position w:val="-24"/>
              </w:rPr>
              <w:object w:dxaOrig="980" w:dyaOrig="620">
                <v:shape id="_x0000_i1043" type="#_x0000_t75" style="width:48.75pt;height:31.5pt" o:ole="">
                  <v:imagedata r:id="rId35" o:title=""/>
                </v:shape>
                <o:OLEObject Type="Embed" ProgID="Equation.DSMT4" ShapeID="_x0000_i1043" DrawAspect="Content" ObjectID="_1678894345" r:id="rId38"/>
              </w:objec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B138F5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4B522B" w:rsidRPr="0067006C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67006C">
              <w:rPr>
                <w:position w:val="-24"/>
                <w:sz w:val="24"/>
                <w:szCs w:val="24"/>
              </w:rPr>
              <w:object w:dxaOrig="859" w:dyaOrig="620">
                <v:shape id="_x0000_i1044" type="#_x0000_t75" style="width:42.75pt;height:30.75pt" o:ole="">
                  <v:imagedata r:id="rId39" o:title=""/>
                </v:shape>
                <o:OLEObject Type="Embed" ProgID="Equation.DSMT4" ShapeID="_x0000_i1044" DrawAspect="Content" ObjectID="_1678894346" r:id="rId40"/>
              </w:object>
            </w:r>
            <w:r w:rsidRPr="0067006C">
              <w:rPr>
                <w:sz w:val="24"/>
                <w:szCs w:val="24"/>
              </w:rPr>
              <w:t>or 0.35 × 60 oe</w:t>
            </w:r>
          </w:p>
        </w:tc>
        <w:tc>
          <w:tcPr>
            <w:tcW w:w="799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4B522B" w:rsidRPr="00B138F5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9" w:type="pct"/>
          </w:tcPr>
          <w:p w:rsidR="004B522B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Pr="0059079D" w:rsidRDefault="004B522B" w:rsidP="007724A1"/>
    <w:p w:rsidR="004B522B" w:rsidRDefault="004B52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12123A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+ 3 × 4.50 (= 21.5)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(30 – ‘21.5’) ÷ 1.1 (= 7.72... or 7) or</w:t>
            </w:r>
          </w:p>
          <w:p w:rsidR="004B522B" w:rsidRPr="00705D18" w:rsidRDefault="004B522B" w:rsidP="00595A2C">
            <w:r>
              <w:t xml:space="preserve">8.5 ÷ 1.1 (= 7.72... or 7) </w:t>
            </w:r>
          </w:p>
        </w:tc>
        <w:tc>
          <w:tcPr>
            <w:tcW w:w="799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>
            <w:r>
              <w:t>method to find the number of packets of seeds – could be repeated addition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– ‘21.5’ – ‘7’ × 1.1 or </w:t>
            </w:r>
          </w:p>
          <w:p w:rsidR="004B522B" w:rsidRPr="00737EBD" w:rsidRDefault="004B522B" w:rsidP="00595A2C">
            <w:r>
              <w:t>8.5 – 7.7</w:t>
            </w:r>
          </w:p>
        </w:tc>
        <w:tc>
          <w:tcPr>
            <w:tcW w:w="799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>
            <w:r>
              <w:t>complete method to find the change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027553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0.8(0)</w:t>
            </w:r>
          </w:p>
        </w:tc>
        <w:tc>
          <w:tcPr>
            <w:tcW w:w="329" w:type="pct"/>
          </w:tcPr>
          <w:p w:rsidR="004B522B" w:rsidRPr="00FA211E" w:rsidRDefault="004B522B" w:rsidP="00595A2C">
            <w:pPr>
              <w:jc w:val="center"/>
            </w:pPr>
            <w:r>
              <w:t>4</w:t>
            </w:r>
          </w:p>
        </w:tc>
        <w:tc>
          <w:tcPr>
            <w:tcW w:w="258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127866"/>
    <w:p w:rsidR="004B522B" w:rsidRPr="00FA211E" w:rsidRDefault="004B522B" w:rsidP="001278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(a)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Default="004B522B" w:rsidP="00595A2C">
            <w:r>
              <w:t xml:space="preserve"> (60 ÷ 24) × 100</w:t>
            </w:r>
          </w:p>
          <w:p w:rsidR="004B522B" w:rsidRDefault="004B522B" w:rsidP="00595A2C">
            <w:r>
              <w:t xml:space="preserve">or </w:t>
            </w:r>
            <w:r w:rsidRPr="003C6465">
              <w:rPr>
                <w:position w:val="-24"/>
              </w:rPr>
              <w:object w:dxaOrig="859" w:dyaOrig="620">
                <v:shape id="_x0000_i1045" type="#_x0000_t75" style="width:42.75pt;height:31.5pt" o:ole="">
                  <v:imagedata r:id="rId41" o:title=""/>
                </v:shape>
                <o:OLEObject Type="Embed" ProgID="Equation.DSMT4" ShapeID="_x0000_i1045" DrawAspect="Content" ObjectID="_1678894347" r:id="rId42"/>
              </w:objec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  <w:r>
              <w:t>2</w:t>
            </w:r>
          </w:p>
          <w:p w:rsidR="004B522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>Complete method</w:t>
            </w:r>
          </w:p>
          <w:p w:rsidR="004B522B" w:rsidRDefault="004B522B" w:rsidP="00595A2C">
            <w:r w:rsidRPr="0081173A">
              <w:t xml:space="preserve">accept 4.16 </w:t>
            </w:r>
            <w:r w:rsidRPr="0081173A">
              <w:rPr>
                <w:rFonts w:ascii="Cambria Math" w:hAnsi="Cambria Math"/>
              </w:rPr>
              <w:t>×</w:t>
            </w:r>
            <w:r w:rsidRPr="0081173A">
              <w:t xml:space="preserve"> 60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>
              <w:t>250</w:t>
            </w: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r>
              <w:t>cao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(b)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Pr="0081173A" w:rsidRDefault="004B522B" w:rsidP="00595A2C">
            <w:pPr>
              <w:rPr>
                <w:bCs/>
              </w:rPr>
            </w:pPr>
            <w:r w:rsidRPr="0081173A">
              <w:rPr>
                <w:position w:val="-24"/>
              </w:rPr>
              <w:object w:dxaOrig="1460" w:dyaOrig="620">
                <v:shape id="_x0000_i1046" type="#_x0000_t75" style="width:1in;height:31.5pt" o:ole="">
                  <v:imagedata r:id="rId43" o:title=""/>
                </v:shape>
                <o:OLEObject Type="Embed" ProgID="Equation.DSMT4" ShapeID="_x0000_i1046" DrawAspect="Content" ObjectID="_1678894348" r:id="rId44"/>
              </w:object>
            </w:r>
            <w:r w:rsidRPr="0081173A">
              <w:t xml:space="preserve"> oe</w:t>
            </w:r>
            <w:r w:rsidRPr="0081173A">
              <w:rPr>
                <w:bCs/>
              </w:rPr>
              <w:t xml:space="preserve"> or 30 ÷ 24 (=1.25)</w:t>
            </w:r>
            <w:r>
              <w:rPr>
                <w:bCs/>
              </w:rPr>
              <w:t xml:space="preserve"> or </w:t>
            </w:r>
            <w:r w:rsidRPr="007F0787">
              <w:rPr>
                <w:bCs/>
                <w:position w:val="-24"/>
              </w:rPr>
              <w:object w:dxaOrig="440" w:dyaOrig="620">
                <v:shape id="_x0000_i1047" type="#_x0000_t75" style="width:21.75pt;height:31.5pt" o:ole="">
                  <v:imagedata r:id="rId45" o:title=""/>
                </v:shape>
                <o:OLEObject Type="Embed" ProgID="Equation.DSMT4" ShapeID="_x0000_i1047" DrawAspect="Content" ObjectID="_1678894349" r:id="rId46"/>
              </w:object>
            </w:r>
          </w:p>
          <w:p w:rsidR="004B522B" w:rsidRPr="0081173A" w:rsidRDefault="004B522B" w:rsidP="00595A2C">
            <w:r w:rsidRPr="0081173A">
              <w:t xml:space="preserve">or </w:t>
            </w:r>
            <w:r w:rsidRPr="0081173A">
              <w:rPr>
                <w:position w:val="-24"/>
              </w:rPr>
              <w:object w:dxaOrig="1120" w:dyaOrig="620">
                <v:shape id="_x0000_i1048" type="#_x0000_t75" style="width:56.25pt;height:31.5pt" o:ole="">
                  <v:imagedata r:id="rId47" o:title=""/>
                </v:shape>
                <o:OLEObject Type="Embed" ProgID="Equation.DSMT4" ShapeID="_x0000_i1048" DrawAspect="Content" ObjectID="_1678894350" r:id="rId48"/>
              </w:object>
            </w:r>
          </w:p>
          <w:p w:rsidR="004B522B" w:rsidRPr="0018324B" w:rsidRDefault="004B522B" w:rsidP="00595A2C">
            <w:r w:rsidRPr="0081173A">
              <w:t xml:space="preserve">or </w:t>
            </w:r>
            <w:r w:rsidRPr="0081173A">
              <w:rPr>
                <w:position w:val="-24"/>
              </w:rPr>
              <w:object w:dxaOrig="1219" w:dyaOrig="620">
                <v:shape id="_x0000_i1049" type="#_x0000_t75" style="width:60.75pt;height:31.5pt" o:ole="">
                  <v:imagedata r:id="rId49" o:title=""/>
                </v:shape>
                <o:OLEObject Type="Embed" ProgID="Equation.DSMT4" ShapeID="_x0000_i1049" DrawAspect="Content" ObjectID="_1678894351" r:id="rId50"/>
              </w:objec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vMerge w:val="restart"/>
          </w:tcPr>
          <w:p w:rsidR="004B522B" w:rsidRPr="0018324B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3C6465" w:rsidRDefault="004B522B" w:rsidP="00595A2C">
            <w:pPr>
              <w:rPr>
                <w:bCs/>
              </w:rPr>
            </w:pPr>
            <w:r>
              <w:rPr>
                <w:bCs/>
              </w:rPr>
              <w:t xml:space="preserve">ft </w:t>
            </w:r>
            <w:r>
              <w:rPr>
                <w:bCs/>
                <w:i/>
                <w:iCs/>
              </w:rPr>
              <w:t>their</w:t>
            </w:r>
            <w:r>
              <w:rPr>
                <w:bCs/>
              </w:rPr>
              <w:t xml:space="preserve"> 250 from (a)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</w:tcPr>
          <w:p w:rsidR="004B522B" w:rsidRPr="0018324B" w:rsidRDefault="004B522B" w:rsidP="00595A2C"/>
        </w:tc>
        <w:tc>
          <w:tcPr>
            <w:tcW w:w="496" w:type="pct"/>
          </w:tcPr>
          <w:p w:rsidR="004B522B" w:rsidRPr="0018324B" w:rsidRDefault="004B522B" w:rsidP="00595A2C">
            <w:pPr>
              <w:jc w:val="center"/>
            </w:pPr>
            <w:r>
              <w:t>25</w:t>
            </w: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18324B" w:rsidRDefault="004B522B" w:rsidP="00595A2C">
            <w:r>
              <w:t>cao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4B522B" w:rsidRDefault="004B522B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Default="004B522B" w:rsidP="00595A2C">
            <w:pPr>
              <w:jc w:val="right"/>
            </w:pPr>
            <w:r>
              <w:rPr>
                <w:b/>
              </w:rPr>
              <w:t>Total 4 marks</w:t>
            </w:r>
          </w:p>
        </w:tc>
      </w:tr>
    </w:tbl>
    <w:p w:rsidR="004B522B" w:rsidRDefault="004B522B" w:rsidP="007724A1"/>
    <w:p w:rsidR="004B522B" w:rsidRDefault="004B52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681"/>
        <w:gridCol w:w="1006"/>
        <w:gridCol w:w="720"/>
        <w:gridCol w:w="575"/>
        <w:gridCol w:w="4400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top w:val="single" w:sz="4" w:space="0" w:color="auto"/>
            </w:tcBorders>
          </w:tcPr>
          <w:p w:rsidR="004B522B" w:rsidRPr="00212589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212589">
              <w:rPr>
                <w:sz w:val="24"/>
                <w:szCs w:val="24"/>
              </w:rPr>
              <w:t xml:space="preserve">3.4 or </w:t>
            </w:r>
            <w:r w:rsidRPr="00212589">
              <w:rPr>
                <w:position w:val="-24"/>
                <w:sz w:val="24"/>
                <w:szCs w:val="24"/>
              </w:rPr>
              <w:object w:dxaOrig="320" w:dyaOrig="620">
                <v:shape id="_x0000_i1050" type="#_x0000_t75" style="width:15pt;height:30pt" o:ole="">
                  <v:imagedata r:id="rId51" o:title=""/>
                </v:shape>
                <o:OLEObject Type="Embed" ProgID="Equation.DSMT4" ShapeID="_x0000_i1050" DrawAspect="Content" ObjectID="_1678894352" r:id="rId52"/>
              </w:object>
            </w:r>
            <w:r w:rsidRPr="00212589">
              <w:rPr>
                <w:sz w:val="24"/>
                <w:szCs w:val="24"/>
              </w:rPr>
              <w:t xml:space="preserve">or </w:t>
            </w:r>
            <w:r w:rsidRPr="00212589">
              <w:rPr>
                <w:position w:val="-24"/>
                <w:sz w:val="24"/>
                <w:szCs w:val="24"/>
              </w:rPr>
              <w:object w:dxaOrig="360" w:dyaOrig="620">
                <v:shape id="_x0000_i1051" type="#_x0000_t75" style="width:18pt;height:30pt" o:ole="">
                  <v:imagedata r:id="rId53" o:title=""/>
                </v:shape>
                <o:OLEObject Type="Embed" ProgID="Equation.DSMT4" ShapeID="_x0000_i1051" DrawAspect="Content" ObjectID="_1678894353" r:id="rId54"/>
              </w:object>
            </w:r>
            <w:r w:rsidRPr="00212589">
              <w:rPr>
                <w:sz w:val="24"/>
                <w:szCs w:val="24"/>
              </w:rPr>
              <w:t xml:space="preserve">or </w:t>
            </w:r>
            <w:r w:rsidRPr="00212589">
              <w:rPr>
                <w:position w:val="-24"/>
                <w:sz w:val="24"/>
                <w:szCs w:val="24"/>
              </w:rPr>
              <w:object w:dxaOrig="480" w:dyaOrig="620">
                <v:shape id="_x0000_i1052" type="#_x0000_t75" style="width:24pt;height:30pt" o:ole="">
                  <v:imagedata r:id="rId55" o:title=""/>
                </v:shape>
                <o:OLEObject Type="Embed" ProgID="Equation.DSMT4" ShapeID="_x0000_i1052" DrawAspect="Content" ObjectID="_1678894354" r:id="rId56"/>
              </w:object>
            </w:r>
            <w:r>
              <w:rPr>
                <w:sz w:val="24"/>
                <w:szCs w:val="24"/>
              </w:rPr>
              <w:t xml:space="preserve"> or 204 oe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4B522B" w:rsidRPr="0021258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B1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4B522B" w:rsidRPr="00302E93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4C7FF5">
              <w:rPr>
                <w:sz w:val="24"/>
                <w:szCs w:val="24"/>
              </w:rPr>
              <w:t>433.5 ÷ 3.4</w:t>
            </w:r>
            <w:r>
              <w:rPr>
                <w:sz w:val="24"/>
                <w:szCs w:val="24"/>
              </w:rPr>
              <w:t xml:space="preserve"> or 433.5 ÷</w:t>
            </w:r>
            <w:r w:rsidRPr="00212589">
              <w:rPr>
                <w:position w:val="-24"/>
                <w:sz w:val="24"/>
                <w:szCs w:val="24"/>
              </w:rPr>
              <w:object w:dxaOrig="320" w:dyaOrig="620">
                <v:shape id="_x0000_i1053" type="#_x0000_t75" style="width:15pt;height:30pt" o:ole="">
                  <v:imagedata r:id="rId51" o:title=""/>
                </v:shape>
                <o:OLEObject Type="Embed" ProgID="Equation.DSMT4" ShapeID="_x0000_i1053" DrawAspect="Content" ObjectID="_1678894355" r:id="rId57"/>
              </w:object>
            </w:r>
            <w:r>
              <w:rPr>
                <w:sz w:val="24"/>
                <w:szCs w:val="24"/>
              </w:rPr>
              <w:t>or 433.5 ÷</w:t>
            </w:r>
            <w:r w:rsidRPr="00212589">
              <w:rPr>
                <w:position w:val="-24"/>
                <w:sz w:val="24"/>
                <w:szCs w:val="24"/>
              </w:rPr>
              <w:object w:dxaOrig="360" w:dyaOrig="620">
                <v:shape id="_x0000_i1054" type="#_x0000_t75" style="width:18pt;height:30pt" o:ole="">
                  <v:imagedata r:id="rId53" o:title=""/>
                </v:shape>
                <o:OLEObject Type="Embed" ProgID="Equation.DSMT4" ShapeID="_x0000_i1054" DrawAspect="Content" ObjectID="_1678894356" r:id="rId58"/>
              </w:object>
            </w:r>
            <w:r>
              <w:rPr>
                <w:sz w:val="24"/>
                <w:szCs w:val="24"/>
              </w:rPr>
              <w:t xml:space="preserve">or </w:t>
            </w:r>
          </w:p>
          <w:p w:rsidR="004B522B" w:rsidRPr="00FA6A1C" w:rsidRDefault="004B522B" w:rsidP="00595A2C">
            <w:r w:rsidRPr="00E95776">
              <w:rPr>
                <w:position w:val="-24"/>
              </w:rPr>
              <w:object w:dxaOrig="1080" w:dyaOrig="620">
                <v:shape id="_x0000_i1055" type="#_x0000_t75" style="width:54pt;height:30pt" o:ole="">
                  <v:imagedata r:id="rId59" o:title=""/>
                </v:shape>
                <o:OLEObject Type="Embed" ProgID="Equation.DSMT4" ShapeID="_x0000_i1055" DrawAspect="Content" ObjectID="_1678894357" r:id="rId60"/>
              </w:object>
            </w:r>
            <w:r>
              <w:t>oe</w:t>
            </w:r>
          </w:p>
          <w:p w:rsidR="004B522B" w:rsidRPr="00B27CD9" w:rsidRDefault="004B522B" w:rsidP="00595A2C"/>
        </w:tc>
        <w:tc>
          <w:tcPr>
            <w:tcW w:w="355" w:type="pct"/>
          </w:tcPr>
          <w:p w:rsidR="004B522B" w:rsidRDefault="004B522B" w:rsidP="00595A2C">
            <w:pPr>
              <w:jc w:val="center"/>
            </w:pPr>
          </w:p>
        </w:tc>
        <w:tc>
          <w:tcPr>
            <w:tcW w:w="254" w:type="pct"/>
          </w:tcPr>
          <w:p w:rsidR="004B522B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552" w:type="pct"/>
            <w:tcBorders>
              <w:left w:val="nil"/>
            </w:tcBorders>
          </w:tcPr>
          <w:p w:rsidR="004B522B" w:rsidRDefault="004B522B" w:rsidP="00595A2C">
            <w:r>
              <w:t>for use of speed = distance ÷ time</w:t>
            </w:r>
          </w:p>
          <w:p w:rsidR="004B522B" w:rsidRDefault="004B522B" w:rsidP="00595A2C"/>
          <w:p w:rsidR="004B522B" w:rsidRDefault="004B522B" w:rsidP="00595A2C">
            <w:r>
              <w:t>Allow 433.5 ÷ 3.24 (= 133.796…) for this mark only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</w:tcPr>
          <w:p w:rsidR="004B522B" w:rsidRPr="00E71726" w:rsidRDefault="004B522B" w:rsidP="00595A2C">
            <w:pPr>
              <w:jc w:val="center"/>
            </w:pPr>
            <w:r>
              <w:t>127.5</w:t>
            </w:r>
          </w:p>
        </w:tc>
        <w:tc>
          <w:tcPr>
            <w:tcW w:w="254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552" w:type="pct"/>
            <w:tcBorders>
              <w:left w:val="nil"/>
            </w:tcBorders>
          </w:tcPr>
          <w:p w:rsidR="004B522B" w:rsidRPr="00FA211E" w:rsidRDefault="004B522B" w:rsidP="00595A2C">
            <w:r>
              <w:t>oe allow 128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04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552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7724A1"/>
    <w:p w:rsidR="004B522B" w:rsidRDefault="004B522B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÷ 5 × 9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4B522B" w:rsidRPr="00B138F5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/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4B522B" w:rsidRPr="00B138F5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25.2</w:t>
            </w:r>
          </w:p>
        </w:tc>
        <w:tc>
          <w:tcPr>
            <w:tcW w:w="329" w:type="pct"/>
          </w:tcPr>
          <w:p w:rsidR="004B522B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Default="004B522B" w:rsidP="00595A2C">
            <w:r>
              <w:t>oe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127866"/>
    <w:p w:rsidR="004B522B" w:rsidRDefault="004B522B" w:rsidP="001278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7"/>
        <w:gridCol w:w="910"/>
        <w:gridCol w:w="5448"/>
        <w:gridCol w:w="1599"/>
        <w:gridCol w:w="910"/>
        <w:gridCol w:w="870"/>
        <w:gridCol w:w="3600"/>
      </w:tblGrid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(a)</w:t>
            </w:r>
          </w:p>
        </w:tc>
        <w:tc>
          <w:tcPr>
            <w:tcW w:w="1922" w:type="pct"/>
            <w:tcBorders>
              <w:top w:val="single" w:sz="4" w:space="0" w:color="auto"/>
            </w:tcBorders>
          </w:tcPr>
          <w:p w:rsidR="004B522B" w:rsidRDefault="004B522B" w:rsidP="00595A2C"/>
        </w:tc>
        <w:tc>
          <w:tcPr>
            <w:tcW w:w="564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  <w:r>
              <w:t>D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  <w:r>
              <w:t>1</w:t>
            </w:r>
          </w:p>
          <w:p w:rsidR="004B522B" w:rsidRDefault="004B522B" w:rsidP="00595A2C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B1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</w:tcBorders>
          </w:tcPr>
          <w:p w:rsidR="004B522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(b)</w:t>
            </w:r>
          </w:p>
        </w:tc>
        <w:tc>
          <w:tcPr>
            <w:tcW w:w="1922" w:type="pct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564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>
              <w:t>4 hours 52 minutes</w:t>
            </w:r>
          </w:p>
        </w:tc>
        <w:tc>
          <w:tcPr>
            <w:tcW w:w="321" w:type="pct"/>
          </w:tcPr>
          <w:p w:rsidR="004B522B" w:rsidRPr="0018324B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307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B1 B1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(c)</w:t>
            </w:r>
          </w:p>
        </w:tc>
        <w:tc>
          <w:tcPr>
            <w:tcW w:w="1922" w:type="pct"/>
            <w:tcBorders>
              <w:top w:val="single" w:sz="4" w:space="0" w:color="auto"/>
            </w:tcBorders>
          </w:tcPr>
          <w:p w:rsidR="004B522B" w:rsidRDefault="004B522B" w:rsidP="00595A2C">
            <w:r>
              <w:t>time = 40 + 45 (= 85 minutes oe)</w:t>
            </w:r>
          </w:p>
          <w:p w:rsidR="004B522B" w:rsidRPr="0018324B" w:rsidRDefault="004B522B" w:rsidP="00595A2C">
            <w:r w:rsidRPr="00D854F9">
              <w:t>or 1 hr 25 min</w:t>
            </w:r>
          </w:p>
        </w:tc>
        <w:tc>
          <w:tcPr>
            <w:tcW w:w="564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1" w:type="pct"/>
            <w:vMerge w:val="restart"/>
          </w:tcPr>
          <w:p w:rsidR="004B522B" w:rsidRPr="0018324B" w:rsidRDefault="004B522B" w:rsidP="00595A2C">
            <w:pPr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0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>accept 60 + 25</w:t>
            </w:r>
          </w:p>
          <w:p w:rsidR="004B522B" w:rsidRPr="00C3360D" w:rsidRDefault="004B522B" w:rsidP="00595A2C">
            <w:pPr>
              <w:rPr>
                <w:bCs/>
              </w:rPr>
            </w:pPr>
            <w:r>
              <w:t>May be implied by 70 ÷ 40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922" w:type="pct"/>
          </w:tcPr>
          <w:p w:rsidR="004B522B" w:rsidRPr="0018324B" w:rsidRDefault="004B522B" w:rsidP="00595A2C">
            <w:r>
              <w:t>(“85” – 15) ÷ 40</w:t>
            </w:r>
          </w:p>
        </w:tc>
        <w:tc>
          <w:tcPr>
            <w:tcW w:w="564" w:type="pct"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1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07" w:type="pct"/>
            <w:tcBorders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0" w:type="pct"/>
            <w:tcBorders>
              <w:left w:val="nil"/>
            </w:tcBorders>
          </w:tcPr>
          <w:p w:rsidR="004B522B" w:rsidRPr="0018324B" w:rsidRDefault="004B522B" w:rsidP="00595A2C">
            <w:r>
              <w:t>dep 1st M1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</w:p>
        </w:tc>
        <w:tc>
          <w:tcPr>
            <w:tcW w:w="1922" w:type="pct"/>
          </w:tcPr>
          <w:p w:rsidR="004B522B" w:rsidRDefault="004B522B" w:rsidP="00595A2C"/>
        </w:tc>
        <w:tc>
          <w:tcPr>
            <w:tcW w:w="564" w:type="pct"/>
          </w:tcPr>
          <w:p w:rsidR="004B522B" w:rsidRDefault="004B522B" w:rsidP="00595A2C">
            <w:pPr>
              <w:jc w:val="center"/>
            </w:pPr>
            <w:r>
              <w:t>1.75</w:t>
            </w:r>
          </w:p>
        </w:tc>
        <w:tc>
          <w:tcPr>
            <w:tcW w:w="321" w:type="pct"/>
            <w:vMerge/>
          </w:tcPr>
          <w:p w:rsidR="004B522B" w:rsidRDefault="004B522B" w:rsidP="00595A2C">
            <w:pPr>
              <w:jc w:val="center"/>
            </w:pPr>
          </w:p>
        </w:tc>
        <w:tc>
          <w:tcPr>
            <w:tcW w:w="307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0" w:type="pct"/>
            <w:tcBorders>
              <w:left w:val="nil"/>
            </w:tcBorders>
          </w:tcPr>
          <w:p w:rsidR="004B522B" w:rsidRDefault="004B522B" w:rsidP="00595A2C">
            <w:r>
              <w:t xml:space="preserve">oe eg 1.750 or </w:t>
            </w:r>
            <w:r w:rsidRPr="00C730CF">
              <w:rPr>
                <w:position w:val="-24"/>
              </w:rPr>
              <w:object w:dxaOrig="240" w:dyaOrig="620">
                <v:shape id="_x0000_i1056" type="#_x0000_t75" style="width:12pt;height:31.5pt" o:ole="">
                  <v:imagedata r:id="rId61" o:title=""/>
                </v:shape>
                <o:OLEObject Type="Embed" ProgID="Equation.DSMT4" ShapeID="_x0000_i1056" DrawAspect="Content" ObjectID="_1678894358" r:id="rId62"/>
              </w:objec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(d)</w:t>
            </w:r>
          </w:p>
        </w:tc>
        <w:tc>
          <w:tcPr>
            <w:tcW w:w="1922" w:type="pct"/>
          </w:tcPr>
          <w:p w:rsidR="004B522B" w:rsidRDefault="004B522B" w:rsidP="00595A2C"/>
        </w:tc>
        <w:tc>
          <w:tcPr>
            <w:tcW w:w="564" w:type="pct"/>
          </w:tcPr>
          <w:p w:rsidR="004B522B" w:rsidRDefault="004B522B" w:rsidP="00595A2C">
            <w:pPr>
              <w:jc w:val="center"/>
            </w:pPr>
            <w:r>
              <w:rPr>
                <w:i/>
              </w:rPr>
              <w:t>T</w:t>
            </w:r>
            <w:r>
              <w:t xml:space="preserve"> = 40</w:t>
            </w:r>
            <w:r>
              <w:rPr>
                <w:i/>
              </w:rPr>
              <w:t>k</w:t>
            </w:r>
            <w:r>
              <w:t xml:space="preserve"> + 15</w:t>
            </w:r>
          </w:p>
        </w:tc>
        <w:tc>
          <w:tcPr>
            <w:tcW w:w="321" w:type="pct"/>
          </w:tcPr>
          <w:p w:rsidR="004B522B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307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B2</w:t>
            </w:r>
          </w:p>
        </w:tc>
        <w:tc>
          <w:tcPr>
            <w:tcW w:w="1270" w:type="pct"/>
            <w:tcBorders>
              <w:left w:val="nil"/>
            </w:tcBorders>
          </w:tcPr>
          <w:p w:rsidR="004B522B" w:rsidRDefault="004B522B" w:rsidP="00595A2C">
            <w:r>
              <w:t>B1 for 40</w:t>
            </w:r>
            <w:r>
              <w:rPr>
                <w:i/>
              </w:rPr>
              <w:t>k</w:t>
            </w:r>
            <w:r>
              <w:t xml:space="preserve"> +15 or </w:t>
            </w:r>
            <w:r>
              <w:rPr>
                <w:i/>
              </w:rPr>
              <w:t>T</w:t>
            </w:r>
            <w:r>
              <w:t xml:space="preserve"> = 40</w:t>
            </w:r>
            <w:r>
              <w:rPr>
                <w:i/>
              </w:rPr>
              <w:t xml:space="preserve">k </w:t>
            </w:r>
            <w:r>
              <w:t xml:space="preserve">+ </w:t>
            </w:r>
            <w:r>
              <w:rPr>
                <w:i/>
              </w:rPr>
              <w:t>a</w:t>
            </w:r>
            <w:r>
              <w:t xml:space="preserve"> (</w:t>
            </w:r>
            <w:r>
              <w:rPr>
                <w:i/>
              </w:rPr>
              <w:t>a</w:t>
            </w:r>
            <w:r>
              <w:t xml:space="preserve"> ≠ 15)</w:t>
            </w:r>
          </w:p>
          <w:p w:rsidR="004B522B" w:rsidRDefault="004B522B" w:rsidP="00595A2C">
            <w:r>
              <w:t xml:space="preserve">Accept 40 </w:t>
            </w:r>
            <w:r>
              <w:rPr>
                <w:rFonts w:ascii="Cambria Math" w:hAnsi="Cambria Math"/>
              </w:rPr>
              <w:t>×</w:t>
            </w:r>
            <w:r>
              <w:t xml:space="preserve"> </w:t>
            </w:r>
            <w:r>
              <w:rPr>
                <w:i/>
              </w:rPr>
              <w:t>k</w:t>
            </w:r>
            <w:r>
              <w:t xml:space="preserve"> etc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</w:p>
        </w:tc>
        <w:tc>
          <w:tcPr>
            <w:tcW w:w="321" w:type="pct"/>
            <w:tcBorders>
              <w:left w:val="nil"/>
              <w:bottom w:val="single" w:sz="4" w:space="0" w:color="auto"/>
            </w:tcBorders>
          </w:tcPr>
          <w:p w:rsidR="004B522B" w:rsidRDefault="004B522B" w:rsidP="00595A2C"/>
        </w:tc>
        <w:tc>
          <w:tcPr>
            <w:tcW w:w="1922" w:type="pct"/>
            <w:tcBorders>
              <w:bottom w:val="single" w:sz="4" w:space="0" w:color="auto"/>
            </w:tcBorders>
          </w:tcPr>
          <w:p w:rsidR="004B522B" w:rsidRDefault="004B522B" w:rsidP="00595A2C"/>
        </w:tc>
        <w:tc>
          <w:tcPr>
            <w:tcW w:w="564" w:type="pct"/>
            <w:tcBorders>
              <w:bottom w:val="single" w:sz="4" w:space="0" w:color="auto"/>
            </w:tcBorders>
          </w:tcPr>
          <w:p w:rsidR="004B522B" w:rsidRDefault="004B522B" w:rsidP="00595A2C"/>
        </w:tc>
        <w:tc>
          <w:tcPr>
            <w:tcW w:w="321" w:type="pct"/>
            <w:tcBorders>
              <w:bottom w:val="single" w:sz="4" w:space="0" w:color="auto"/>
            </w:tcBorders>
          </w:tcPr>
          <w:p w:rsidR="004B522B" w:rsidRDefault="004B522B" w:rsidP="00595A2C"/>
        </w:tc>
        <w:tc>
          <w:tcPr>
            <w:tcW w:w="1577" w:type="pct"/>
            <w:gridSpan w:val="2"/>
            <w:tcBorders>
              <w:bottom w:val="single" w:sz="4" w:space="0" w:color="auto"/>
            </w:tcBorders>
          </w:tcPr>
          <w:p w:rsidR="004B522B" w:rsidRDefault="004B522B" w:rsidP="00595A2C">
            <w:pPr>
              <w:jc w:val="right"/>
            </w:pPr>
            <w:r>
              <w:rPr>
                <w:b/>
              </w:rPr>
              <w:t>Total 8 marks</w:t>
            </w:r>
          </w:p>
        </w:tc>
      </w:tr>
    </w:tbl>
    <w:p w:rsidR="004B522B" w:rsidRDefault="004B522B" w:rsidP="007724A1"/>
    <w:p w:rsidR="004B522B" w:rsidRDefault="004B522B" w:rsidP="007724A1"/>
    <w:p w:rsidR="004B522B" w:rsidRDefault="004B522B" w:rsidP="007724A1"/>
    <w:p w:rsidR="004B522B" w:rsidRDefault="004B522B" w:rsidP="007724A1"/>
    <w:p w:rsidR="004B522B" w:rsidRDefault="004B522B" w:rsidP="007724A1"/>
    <w:p w:rsidR="004B522B" w:rsidRDefault="004B522B" w:rsidP="007724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403"/>
        <w:gridCol w:w="1276"/>
        <w:gridCol w:w="709"/>
        <w:gridCol w:w="850"/>
        <w:gridCol w:w="4144"/>
      </w:tblGrid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</w:p>
        </w:tc>
        <w:tc>
          <w:tcPr>
            <w:tcW w:w="1906" w:type="pct"/>
            <w:tcBorders>
              <w:top w:val="single" w:sz="4" w:space="0" w:color="auto"/>
            </w:tcBorders>
          </w:tcPr>
          <w:p w:rsidR="004B522B" w:rsidRDefault="004B522B" w:rsidP="00595A2C">
            <w:r>
              <w:t>(</w:t>
            </w:r>
            <w:smartTag w:uri="urn:schemas-microsoft-com:office:smarttags" w:element="State">
              <w:smartTag w:uri="urn:schemas-microsoft-com:office:smarttags" w:element="place">
                <w:r>
                  <w:t>Berlin</w:t>
                </w:r>
              </w:smartTag>
            </w:smartTag>
            <w:r>
              <w:t>) 120 ÷ 1.16 (= 103.45)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  <w:r>
              <w:t>4</w:t>
            </w:r>
          </w:p>
          <w:p w:rsidR="004B522B" w:rsidRDefault="004B522B" w:rsidP="00595A2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4B522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906" w:type="pct"/>
            <w:tcBorders>
              <w:top w:val="single" w:sz="4" w:space="0" w:color="auto"/>
            </w:tcBorders>
          </w:tcPr>
          <w:p w:rsidR="004B522B" w:rsidRDefault="004B522B" w:rsidP="00595A2C">
            <w:r>
              <w:t>(</w:t>
            </w:r>
            <w:smartTag w:uri="urn:schemas-microsoft-com:office:smarttags" w:element="City">
              <w:smartTag w:uri="urn:schemas-microsoft-com:office:smarttags" w:element="place">
                <w:r>
                  <w:t>Dubai</w:t>
                </w:r>
              </w:smartTag>
            </w:smartTag>
            <w:r>
              <w:t>) 600 × 0.24 ÷ 1.16 (= 124.14) oe</w:t>
            </w:r>
          </w:p>
          <w:p w:rsidR="004B522B" w:rsidRPr="0018324B" w:rsidRDefault="004B522B" w:rsidP="00595A2C">
            <w:r>
              <w:t>or 144 ÷ 1.16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90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>
              <w:t>“124.14” – “103.45”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62" w:type="pct"/>
            <w:tcBorders>
              <w:top w:val="single" w:sz="4" w:space="0" w:color="auto"/>
              <w:left w:val="nil"/>
            </w:tcBorders>
          </w:tcPr>
          <w:p w:rsidR="004B522B" w:rsidRPr="00C3360D" w:rsidRDefault="004B522B" w:rsidP="00595A2C">
            <w:pPr>
              <w:rPr>
                <w:bCs/>
              </w:rPr>
            </w:pPr>
            <w:r>
              <w:t>dep on M2 Accept “103.45” – “124.14” or rounded/truncated values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906" w:type="pct"/>
          </w:tcPr>
          <w:p w:rsidR="004B522B" w:rsidRPr="0018324B" w:rsidRDefault="004B522B" w:rsidP="00595A2C"/>
        </w:tc>
        <w:tc>
          <w:tcPr>
            <w:tcW w:w="450" w:type="pct"/>
          </w:tcPr>
          <w:p w:rsidR="004B522B" w:rsidRPr="0018324B" w:rsidRDefault="004B522B" w:rsidP="00595A2C">
            <w:pPr>
              <w:jc w:val="center"/>
            </w:pPr>
            <w:r>
              <w:t>20.69</w:t>
            </w:r>
          </w:p>
        </w:tc>
        <w:tc>
          <w:tcPr>
            <w:tcW w:w="250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00" w:type="pct"/>
            <w:tcBorders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462" w:type="pct"/>
            <w:tcBorders>
              <w:left w:val="nil"/>
            </w:tcBorders>
          </w:tcPr>
          <w:p w:rsidR="004B522B" w:rsidRPr="0018324B" w:rsidRDefault="004B522B" w:rsidP="00595A2C">
            <w:r>
              <w:t>allow 20.68 to 20.7(0)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Default="004B522B" w:rsidP="00595A2C">
            <w:pPr>
              <w:rPr>
                <w:bCs/>
                <w:iCs/>
              </w:rPr>
            </w:pPr>
          </w:p>
        </w:tc>
        <w:tc>
          <w:tcPr>
            <w:tcW w:w="1906" w:type="pct"/>
            <w:tcBorders>
              <w:bottom w:val="single" w:sz="4" w:space="0" w:color="auto"/>
            </w:tcBorders>
          </w:tcPr>
          <w:p w:rsidR="004B522B" w:rsidRDefault="004B522B" w:rsidP="00595A2C"/>
        </w:tc>
        <w:tc>
          <w:tcPr>
            <w:tcW w:w="450" w:type="pct"/>
            <w:tcBorders>
              <w:bottom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1462" w:type="pct"/>
            <w:tcBorders>
              <w:left w:val="nil"/>
              <w:bottom w:val="single" w:sz="4" w:space="0" w:color="auto"/>
            </w:tcBorders>
          </w:tcPr>
          <w:p w:rsidR="004B522B" w:rsidRDefault="004B522B" w:rsidP="00595A2C">
            <w:pPr>
              <w:jc w:val="right"/>
              <w:rPr>
                <w:b/>
              </w:rPr>
            </w:pPr>
            <w:r>
              <w:rPr>
                <w:b/>
              </w:rPr>
              <w:t>Total 4 marks</w:t>
            </w:r>
          </w:p>
        </w:tc>
      </w:tr>
    </w:tbl>
    <w:p w:rsidR="004B522B" w:rsidRDefault="004B522B" w:rsidP="007724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287"/>
        <w:gridCol w:w="5474"/>
        <w:gridCol w:w="1443"/>
        <w:gridCol w:w="575"/>
        <w:gridCol w:w="575"/>
        <w:gridCol w:w="2480"/>
        <w:gridCol w:w="2480"/>
      </w:tblGrid>
      <w:tr w:rsidR="004B522B" w:rsidRPr="00B20839" w:rsidTr="00595A2C">
        <w:trPr>
          <w:cantSplit/>
          <w:trHeight w:val="1231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13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</w:tcBorders>
          </w:tcPr>
          <w:p w:rsidR="004B522B" w:rsidRPr="00B20839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>0.024 × 50 000 (</w:t>
            </w:r>
            <w:r>
              <w:rPr>
                <w:bCs/>
                <w:sz w:val="24"/>
                <w:szCs w:val="24"/>
              </w:rPr>
              <w:t>= 1200) oe or</w:t>
            </w:r>
          </w:p>
          <w:p w:rsidR="004B522B" w:rsidRDefault="004B522B" w:rsidP="00595A2C">
            <w:pPr>
              <w:rPr>
                <w:bCs/>
              </w:rPr>
            </w:pPr>
            <w:r>
              <w:t xml:space="preserve">1.024 </w:t>
            </w:r>
            <w:r w:rsidRPr="000A3D21">
              <w:rPr>
                <w:bCs/>
              </w:rPr>
              <w:t>× 50 000 (</w:t>
            </w:r>
            <w:r>
              <w:rPr>
                <w:bCs/>
              </w:rPr>
              <w:t>= 51 200) oe or</w:t>
            </w:r>
          </w:p>
          <w:p w:rsidR="004B522B" w:rsidRDefault="004B522B" w:rsidP="00595A2C">
            <w:pPr>
              <w:rPr>
                <w:bCs/>
              </w:rPr>
            </w:pPr>
            <w:r>
              <w:t>1.024</w:t>
            </w:r>
            <w:r w:rsidRPr="000A3D21">
              <w:rPr>
                <w:vertAlign w:val="superscript"/>
              </w:rPr>
              <w:t>2</w:t>
            </w:r>
            <w:r>
              <w:t xml:space="preserve"> </w:t>
            </w:r>
            <w:r w:rsidRPr="000A3D21">
              <w:rPr>
                <w:bCs/>
              </w:rPr>
              <w:t>× 50 000 (</w:t>
            </w:r>
            <w:r>
              <w:rPr>
                <w:bCs/>
              </w:rPr>
              <w:t>= 52 428.8) oe or</w:t>
            </w:r>
          </w:p>
          <w:p w:rsidR="004B522B" w:rsidRDefault="004B522B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>0.024 × 50 000</w:t>
            </w:r>
            <w:r>
              <w:rPr>
                <w:bCs/>
                <w:sz w:val="24"/>
                <w:szCs w:val="24"/>
              </w:rPr>
              <w:t xml:space="preserve"> × 3 (= 3600) oe</w:t>
            </w:r>
          </w:p>
          <w:p w:rsidR="004B522B" w:rsidRDefault="004B522B" w:rsidP="00595A2C">
            <w:pPr>
              <w:rPr>
                <w:bCs/>
              </w:rPr>
            </w:pPr>
            <w:r w:rsidRPr="000A3D21">
              <w:rPr>
                <w:bCs/>
              </w:rPr>
              <w:t>0.024 × 50 000</w:t>
            </w:r>
            <w:r>
              <w:rPr>
                <w:bCs/>
              </w:rPr>
              <w:t xml:space="preserve"> × 3 + 50 000 (= 53 600) oe</w:t>
            </w:r>
          </w:p>
          <w:p w:rsidR="004B522B" w:rsidRPr="00AE0308" w:rsidRDefault="004B522B" w:rsidP="00595A2C"/>
        </w:tc>
        <w:tc>
          <w:tcPr>
            <w:tcW w:w="509" w:type="pct"/>
            <w:tcBorders>
              <w:top w:val="single" w:sz="4" w:space="0" w:color="auto"/>
            </w:tcBorders>
          </w:tcPr>
          <w:p w:rsidR="004B522B" w:rsidRPr="000A3D21" w:rsidRDefault="004B522B" w:rsidP="00595A2C">
            <w:pPr>
              <w:pStyle w:val="Heading1"/>
              <w:rPr>
                <w:bCs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4B522B" w:rsidRPr="00B20839" w:rsidRDefault="004B522B" w:rsidP="00595A2C">
            <w:pPr>
              <w:jc w:val="center"/>
            </w:pPr>
            <w:r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</w:tcBorders>
          </w:tcPr>
          <w:p w:rsidR="004B522B" w:rsidRPr="00E4651E" w:rsidRDefault="004B522B" w:rsidP="00595A2C"/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 xml:space="preserve">M2 for </w:t>
            </w:r>
          </w:p>
          <w:p w:rsidR="004B522B" w:rsidRDefault="004B522B" w:rsidP="00595A2C"/>
          <w:p w:rsidR="004B522B" w:rsidRDefault="004B522B" w:rsidP="00595A2C">
            <w:r>
              <w:t>50</w:t>
            </w:r>
            <w:r w:rsidRPr="00353146">
              <w:rPr>
                <w:sz w:val="12"/>
                <w:szCs w:val="12"/>
              </w:rPr>
              <w:t xml:space="preserve"> </w:t>
            </w:r>
            <w:r>
              <w:t>000 × 1.024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:rsidR="004B522B" w:rsidRPr="00353146" w:rsidRDefault="004B522B" w:rsidP="00595A2C"/>
          <w:p w:rsidR="004B522B" w:rsidRPr="00353146" w:rsidRDefault="004B522B" w:rsidP="00595A2C"/>
        </w:tc>
      </w:tr>
      <w:tr w:rsidR="004B522B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</w:tcBorders>
          </w:tcPr>
          <w:p w:rsidR="004B522B" w:rsidRPr="00445CD1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31" w:type="pct"/>
          </w:tcPr>
          <w:p w:rsidR="004B522B" w:rsidRDefault="004B522B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 xml:space="preserve">0.024 × </w:t>
            </w:r>
            <w:r>
              <w:rPr>
                <w:bCs/>
                <w:sz w:val="24"/>
                <w:szCs w:val="24"/>
              </w:rPr>
              <w:t>(</w:t>
            </w:r>
            <w:r w:rsidRPr="000A3D21">
              <w:rPr>
                <w:bCs/>
                <w:sz w:val="24"/>
                <w:szCs w:val="24"/>
              </w:rPr>
              <w:t>50 000</w:t>
            </w:r>
            <w:r>
              <w:rPr>
                <w:bCs/>
                <w:sz w:val="24"/>
                <w:szCs w:val="24"/>
              </w:rPr>
              <w:t xml:space="preserve"> + ‘1200’)</w:t>
            </w:r>
            <w:r w:rsidRPr="000A3D21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 xml:space="preserve">= 1228.8) oe </w:t>
            </w:r>
            <w:r w:rsidRPr="000A3D21">
              <w:rPr>
                <w:b/>
                <w:sz w:val="24"/>
                <w:szCs w:val="24"/>
              </w:rPr>
              <w:t>and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4B522B" w:rsidRDefault="004B522B" w:rsidP="00595A2C">
            <w:pPr>
              <w:pStyle w:val="Heading1"/>
              <w:jc w:val="left"/>
              <w:rPr>
                <w:bCs/>
                <w:sz w:val="24"/>
                <w:szCs w:val="24"/>
              </w:rPr>
            </w:pPr>
            <w:r w:rsidRPr="000A3D21">
              <w:rPr>
                <w:bCs/>
                <w:sz w:val="24"/>
                <w:szCs w:val="24"/>
              </w:rPr>
              <w:t xml:space="preserve">0.024 × </w:t>
            </w:r>
            <w:r>
              <w:rPr>
                <w:bCs/>
                <w:sz w:val="24"/>
                <w:szCs w:val="24"/>
              </w:rPr>
              <w:t>(</w:t>
            </w:r>
            <w:r w:rsidRPr="000A3D21">
              <w:rPr>
                <w:bCs/>
                <w:sz w:val="24"/>
                <w:szCs w:val="24"/>
              </w:rPr>
              <w:t>50 000</w:t>
            </w:r>
            <w:r>
              <w:rPr>
                <w:bCs/>
                <w:sz w:val="24"/>
                <w:szCs w:val="24"/>
              </w:rPr>
              <w:t xml:space="preserve"> + ‘1200’ + ‘1228.8’)</w:t>
            </w:r>
            <w:r w:rsidRPr="000A3D21">
              <w:rPr>
                <w:bCs/>
                <w:sz w:val="24"/>
                <w:szCs w:val="24"/>
              </w:rPr>
              <w:t xml:space="preserve"> (</w:t>
            </w:r>
            <w:r>
              <w:rPr>
                <w:bCs/>
                <w:sz w:val="24"/>
                <w:szCs w:val="24"/>
              </w:rPr>
              <w:t>= 1258.2912)</w:t>
            </w:r>
          </w:p>
          <w:p w:rsidR="004B522B" w:rsidRDefault="004B522B" w:rsidP="00595A2C"/>
          <w:p w:rsidR="004B522B" w:rsidRPr="000A3D21" w:rsidRDefault="004B522B" w:rsidP="00595A2C">
            <w:pPr>
              <w:rPr>
                <w:b/>
                <w:bCs/>
              </w:rPr>
            </w:pPr>
            <w:r w:rsidRPr="000A3D21">
              <w:rPr>
                <w:b/>
                <w:bCs/>
              </w:rPr>
              <w:t>or</w:t>
            </w:r>
          </w:p>
          <w:p w:rsidR="004B522B" w:rsidRDefault="004B522B" w:rsidP="00595A2C"/>
          <w:p w:rsidR="004B522B" w:rsidRDefault="004B522B" w:rsidP="00595A2C">
            <w:r>
              <w:t>‘1200’ + ‘1228.8’ + ‘1258.2912’ (= 3687.(0912))</w:t>
            </w:r>
          </w:p>
          <w:p w:rsidR="004B522B" w:rsidRDefault="004B522B" w:rsidP="00595A2C"/>
          <w:p w:rsidR="004B522B" w:rsidRPr="000A3D21" w:rsidRDefault="004B522B" w:rsidP="00595A2C">
            <w:pPr>
              <w:rPr>
                <w:b/>
                <w:bCs/>
              </w:rPr>
            </w:pPr>
            <w:r w:rsidRPr="000A3D21">
              <w:rPr>
                <w:b/>
                <w:bCs/>
              </w:rPr>
              <w:t>or</w:t>
            </w:r>
          </w:p>
          <w:p w:rsidR="004B522B" w:rsidRDefault="004B522B" w:rsidP="00595A2C"/>
          <w:p w:rsidR="004B522B" w:rsidRPr="000A3D21" w:rsidRDefault="004B522B" w:rsidP="00595A2C">
            <w:r>
              <w:t>1.024 × ‘</w:t>
            </w:r>
            <w:r>
              <w:rPr>
                <w:bCs/>
              </w:rPr>
              <w:t>52 428.8’</w:t>
            </w:r>
          </w:p>
        </w:tc>
        <w:tc>
          <w:tcPr>
            <w:tcW w:w="509" w:type="pct"/>
          </w:tcPr>
          <w:p w:rsidR="004B522B" w:rsidRPr="000A3D21" w:rsidRDefault="004B522B" w:rsidP="00595A2C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03" w:type="pct"/>
          </w:tcPr>
          <w:p w:rsidR="004B522B" w:rsidRPr="00B20839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Pr="00B20839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4B522B" w:rsidRPr="00B20839" w:rsidRDefault="004B522B" w:rsidP="00595A2C">
            <w:r>
              <w:t>for completing method to find total amount in the account</w:t>
            </w:r>
          </w:p>
        </w:tc>
        <w:tc>
          <w:tcPr>
            <w:tcW w:w="875" w:type="pct"/>
            <w:vMerge/>
            <w:tcBorders>
              <w:left w:val="nil"/>
            </w:tcBorders>
          </w:tcPr>
          <w:p w:rsidR="004B522B" w:rsidRPr="00353146" w:rsidRDefault="004B522B" w:rsidP="00595A2C"/>
        </w:tc>
      </w:tr>
      <w:tr w:rsidR="004B522B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</w:tcBorders>
          </w:tcPr>
          <w:p w:rsidR="004B522B" w:rsidRPr="00B20839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</w:tcPr>
          <w:p w:rsidR="004B522B" w:rsidRPr="006965EC" w:rsidRDefault="004B522B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4B522B" w:rsidRPr="001F63CF" w:rsidRDefault="004B522B" w:rsidP="00595A2C">
            <w:pPr>
              <w:pStyle w:val="Heading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53</w:t>
            </w:r>
            <w:r w:rsidRPr="008453C0">
              <w:rPr>
                <w:sz w:val="12"/>
                <w:szCs w:val="12"/>
              </w:rPr>
              <w:t xml:space="preserve"> </w:t>
            </w:r>
            <w:r>
              <w:rPr>
                <w:sz w:val="24"/>
                <w:szCs w:val="24"/>
              </w:rPr>
              <w:t>687</w:t>
            </w:r>
          </w:p>
        </w:tc>
        <w:tc>
          <w:tcPr>
            <w:tcW w:w="203" w:type="pct"/>
          </w:tcPr>
          <w:p w:rsidR="004B522B" w:rsidRPr="00B20839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Pr="00B20839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4B522B" w:rsidRPr="00E4651E" w:rsidRDefault="004B522B" w:rsidP="00595A2C">
            <w:r>
              <w:t>accept 53</w:t>
            </w:r>
            <w:r w:rsidRPr="008453C0">
              <w:rPr>
                <w:sz w:val="12"/>
                <w:szCs w:val="12"/>
              </w:rPr>
              <w:t xml:space="preserve"> </w:t>
            </w:r>
            <w:r>
              <w:t>687 – 53</w:t>
            </w:r>
            <w:r w:rsidRPr="008453C0">
              <w:rPr>
                <w:sz w:val="12"/>
                <w:szCs w:val="12"/>
              </w:rPr>
              <w:t xml:space="preserve"> </w:t>
            </w:r>
            <w:r>
              <w:t>688</w:t>
            </w:r>
          </w:p>
        </w:tc>
      </w:tr>
      <w:tr w:rsidR="004B522B" w:rsidRPr="00B2083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</w:tcBorders>
          </w:tcPr>
          <w:p w:rsidR="004B522B" w:rsidRPr="00B20839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</w:tcPr>
          <w:p w:rsidR="004B522B" w:rsidRPr="006965EC" w:rsidRDefault="004B522B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4B522B" w:rsidRPr="00E465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4B522B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4B522B" w:rsidRDefault="004B522B" w:rsidP="00595A2C">
            <w:r>
              <w:t xml:space="preserve">accept (1 + 0.024) or </w:t>
            </w:r>
            <w:r w:rsidRPr="00E95776">
              <w:rPr>
                <w:position w:val="-28"/>
              </w:rPr>
              <w:object w:dxaOrig="960" w:dyaOrig="680">
                <v:shape id="_x0000_i1057" type="#_x0000_t75" style="width:48pt;height:33pt" o:ole="">
                  <v:imagedata r:id="rId63" o:title=""/>
                </v:shape>
                <o:OLEObject Type="Embed" ProgID="Equation.DSMT4" ShapeID="_x0000_i1057" DrawAspect="Content" ObjectID="_1678894359" r:id="rId64"/>
              </w:object>
            </w:r>
            <w:r>
              <w:t xml:space="preserve"> as equivalent to 1.024 throughout</w:t>
            </w:r>
          </w:p>
        </w:tc>
      </w:tr>
      <w:tr w:rsidR="004B522B" w:rsidRPr="002B29A5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01" w:type="pct"/>
            <w:tcBorders>
              <w:left w:val="nil"/>
              <w:bottom w:val="single" w:sz="4" w:space="0" w:color="auto"/>
            </w:tcBorders>
          </w:tcPr>
          <w:p w:rsidR="004B522B" w:rsidRPr="00B20839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31" w:type="pct"/>
            <w:tcBorders>
              <w:bottom w:val="single" w:sz="4" w:space="0" w:color="auto"/>
            </w:tcBorders>
          </w:tcPr>
          <w:p w:rsidR="004B522B" w:rsidRPr="006965EC" w:rsidRDefault="004B522B" w:rsidP="00595A2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4B522B" w:rsidRPr="00B20839" w:rsidRDefault="004B522B" w:rsidP="00595A2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4B522B" w:rsidRPr="00B20839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4B522B" w:rsidRPr="00B20839" w:rsidRDefault="004B522B" w:rsidP="00595A2C">
            <w:pPr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  <w:bottom w:val="single" w:sz="4" w:space="0" w:color="auto"/>
            </w:tcBorders>
          </w:tcPr>
          <w:p w:rsidR="004B522B" w:rsidRPr="002B29A5" w:rsidRDefault="004B522B" w:rsidP="00595A2C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4B522B" w:rsidRDefault="004B522B" w:rsidP="007724A1"/>
    <w:p w:rsidR="004B522B" w:rsidRDefault="004B522B" w:rsidP="007724A1"/>
    <w:p w:rsidR="004B522B" w:rsidRDefault="004B522B" w:rsidP="007724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429"/>
        <w:gridCol w:w="575"/>
        <w:gridCol w:w="575"/>
        <w:gridCol w:w="4975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F14CE4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=) 270 ÷ (12 × 5) (= 4.5) oe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/>
        </w:tc>
      </w:tr>
      <w:tr w:rsidR="004B522B" w:rsidRPr="00FA211E" w:rsidTr="00595A2C">
        <w:trPr>
          <w:cantSplit/>
          <w:trHeight w:val="55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F14CE4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F14CE4">
              <w:rPr>
                <w:i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× ‘4.5’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× 2 × ‘4.5’ (= 182.25</w:t>
            </w:r>
            <w:r w:rsidRPr="0088479E">
              <w:rPr>
                <w:i/>
                <w:iCs/>
                <w:sz w:val="24"/>
                <w:szCs w:val="24"/>
              </w:rPr>
              <w:t>π</w:t>
            </w:r>
            <w:r>
              <w:rPr>
                <w:sz w:val="24"/>
                <w:szCs w:val="24"/>
              </w:rPr>
              <w:t xml:space="preserve"> oe)</w:t>
            </w:r>
          </w:p>
        </w:tc>
        <w:tc>
          <w:tcPr>
            <w:tcW w:w="504" w:type="pct"/>
          </w:tcPr>
          <w:p w:rsidR="004B522B" w:rsidRPr="00AA2D18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755" w:type="pct"/>
            <w:tcBorders>
              <w:left w:val="nil"/>
            </w:tcBorders>
          </w:tcPr>
          <w:p w:rsidR="004B522B" w:rsidRPr="00FA211E" w:rsidRDefault="004B522B" w:rsidP="00595A2C">
            <w:r>
              <w:t>ft dep on M1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4B522B" w:rsidRPr="00F14CE4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4B522B" w:rsidRPr="00AA2D18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</w:t>
            </w:r>
          </w:p>
        </w:tc>
        <w:tc>
          <w:tcPr>
            <w:tcW w:w="203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755" w:type="pct"/>
            <w:tcBorders>
              <w:left w:val="nil"/>
            </w:tcBorders>
          </w:tcPr>
          <w:p w:rsidR="004B522B" w:rsidRPr="00FA211E" w:rsidRDefault="004B522B" w:rsidP="00595A2C">
            <w:r>
              <w:t>accept 572 − 573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</w:tcPr>
          <w:p w:rsidR="004B522B" w:rsidRPr="00AA2D18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Pr="00F14CE4">
              <w:rPr>
                <w:sz w:val="12"/>
                <w:szCs w:val="12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203" w:type="pct"/>
          </w:tcPr>
          <w:p w:rsidR="004B522B" w:rsidRPr="00FA211E" w:rsidRDefault="004B522B" w:rsidP="00595A2C">
            <w:pPr>
              <w:jc w:val="center"/>
            </w:pPr>
            <w:r>
              <w:t>1</w:t>
            </w:r>
          </w:p>
        </w:tc>
        <w:tc>
          <w:tcPr>
            <w:tcW w:w="203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B1</w:t>
            </w:r>
          </w:p>
        </w:tc>
        <w:tc>
          <w:tcPr>
            <w:tcW w:w="1755" w:type="pct"/>
            <w:tcBorders>
              <w:left w:val="nil"/>
            </w:tcBorders>
          </w:tcPr>
          <w:p w:rsidR="004B522B" w:rsidRPr="00FA211E" w:rsidRDefault="004B522B" w:rsidP="00595A2C">
            <w:r>
              <w:t>or (1 × ) 10</w:t>
            </w:r>
            <w:r w:rsidRPr="00D7677F">
              <w:rPr>
                <w:vertAlign w:val="superscript"/>
              </w:rPr>
              <w:t>6</w:t>
            </w:r>
            <w:r>
              <w:t xml:space="preserve"> or (one or 1) million oe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755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7724A1"/>
    <w:p w:rsidR="004B522B" w:rsidRPr="00FA211E" w:rsidRDefault="004B522B" w:rsidP="001278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244"/>
        <w:gridCol w:w="2302"/>
        <w:gridCol w:w="575"/>
        <w:gridCol w:w="575"/>
        <w:gridCol w:w="4686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</w:p>
        </w:tc>
        <w:tc>
          <w:tcPr>
            <w:tcW w:w="1497" w:type="pct"/>
            <w:tcBorders>
              <w:top w:val="single" w:sz="4" w:space="0" w:color="auto"/>
            </w:tcBorders>
          </w:tcPr>
          <w:p w:rsidR="004B522B" w:rsidRPr="006B7864" w:rsidRDefault="004B522B" w:rsidP="00595A2C">
            <w:pPr>
              <w:rPr>
                <w:b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Correct number line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B2</w:t>
            </w:r>
          </w:p>
          <w:p w:rsidR="004B522B" w:rsidRDefault="004B522B" w:rsidP="00595A2C">
            <w:pPr>
              <w:jc w:val="center"/>
            </w:pPr>
          </w:p>
          <w:p w:rsidR="004B522B" w:rsidRDefault="004B522B" w:rsidP="00595A2C">
            <w:pPr>
              <w:jc w:val="center"/>
            </w:pPr>
          </w:p>
          <w:p w:rsidR="004B522B" w:rsidRDefault="004B522B" w:rsidP="00595A2C">
            <w:pPr>
              <w:jc w:val="center"/>
            </w:pPr>
          </w:p>
          <w:p w:rsidR="004B522B" w:rsidRDefault="004B522B" w:rsidP="00595A2C">
            <w:pPr>
              <w:jc w:val="center"/>
            </w:pPr>
            <w:r>
              <w:t>B1</w:t>
            </w:r>
          </w:p>
          <w:p w:rsidR="004B522B" w:rsidRPr="00FA211E" w:rsidRDefault="004B522B" w:rsidP="00595A2C">
            <w:pPr>
              <w:jc w:val="center"/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 xml:space="preserve">for a fully correct number line e.g. shaded circle at −2, unshaded circle at 1 and a line drawn between them </w:t>
            </w:r>
          </w:p>
          <w:p w:rsidR="004B522B" w:rsidRDefault="004B522B" w:rsidP="00595A2C"/>
          <w:p w:rsidR="004B522B" w:rsidRDefault="004B522B" w:rsidP="00595A2C">
            <w:r>
              <w:t xml:space="preserve">for a shaded circle at −2 </w:t>
            </w:r>
            <w:r w:rsidRPr="00C13AF5">
              <w:rPr>
                <w:b/>
              </w:rPr>
              <w:t>or</w:t>
            </w:r>
            <w:r>
              <w:t xml:space="preserve"> </w:t>
            </w:r>
          </w:p>
          <w:p w:rsidR="004B522B" w:rsidRDefault="004B522B" w:rsidP="00595A2C">
            <w:pPr>
              <w:rPr>
                <w:b/>
              </w:rPr>
            </w:pPr>
            <w:r>
              <w:t xml:space="preserve">an unshaded circle at 1 </w:t>
            </w:r>
            <w:r w:rsidRPr="00C13AF5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4B522B" w:rsidRPr="00C13AF5" w:rsidRDefault="004B522B" w:rsidP="00595A2C">
            <w:r>
              <w:t>circles at −2 and 1 with line in between but shading incorrect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b</w:t>
            </w:r>
          </w:p>
        </w:tc>
        <w:tc>
          <w:tcPr>
            <w:tcW w:w="1497" w:type="pct"/>
          </w:tcPr>
          <w:p w:rsidR="004B522B" w:rsidRPr="006B7864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pct"/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−3, −2, −1, 0, 1, 2</w:t>
            </w:r>
          </w:p>
        </w:tc>
        <w:tc>
          <w:tcPr>
            <w:tcW w:w="203" w:type="pct"/>
          </w:tcPr>
          <w:p w:rsidR="004B522B" w:rsidRPr="00FA211E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03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B2</w:t>
            </w:r>
          </w:p>
          <w:p w:rsidR="004B522B" w:rsidRDefault="004B522B" w:rsidP="00595A2C">
            <w:pPr>
              <w:jc w:val="center"/>
            </w:pPr>
          </w:p>
          <w:p w:rsidR="004B522B" w:rsidRPr="00FA211E" w:rsidRDefault="004B522B" w:rsidP="00595A2C">
            <w:pPr>
              <w:jc w:val="center"/>
            </w:pPr>
            <w:r>
              <w:t>B1</w:t>
            </w:r>
          </w:p>
        </w:tc>
        <w:tc>
          <w:tcPr>
            <w:tcW w:w="1653" w:type="pct"/>
            <w:tcBorders>
              <w:left w:val="nil"/>
            </w:tcBorders>
          </w:tcPr>
          <w:p w:rsidR="004B522B" w:rsidRDefault="004B522B" w:rsidP="00595A2C">
            <w:r>
              <w:t>fully correct values with no extras</w:t>
            </w:r>
          </w:p>
          <w:p w:rsidR="004B522B" w:rsidRDefault="004B522B" w:rsidP="00595A2C"/>
          <w:p w:rsidR="004B522B" w:rsidRDefault="004B522B" w:rsidP="00595A2C">
            <w:pPr>
              <w:rPr>
                <w:b/>
              </w:rPr>
            </w:pPr>
            <w:r>
              <w:t xml:space="preserve">for 5 correct values and none incorrect </w:t>
            </w:r>
            <w:r w:rsidRPr="00C13AF5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4B522B" w:rsidRPr="00C13AF5" w:rsidRDefault="004B522B" w:rsidP="00595A2C">
            <w:r>
              <w:t>all 6 correct values with no more than one additional incorrect value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497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653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 w:rsidRPr="00FA211E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127866"/>
    <w:p w:rsidR="004B522B" w:rsidRDefault="004B522B" w:rsidP="00127866"/>
    <w:p w:rsidR="004B522B" w:rsidRPr="00FA211E" w:rsidRDefault="004B522B" w:rsidP="00127866"/>
    <w:p w:rsidR="004B522B" w:rsidRDefault="004B522B" w:rsidP="00127866"/>
    <w:p w:rsidR="004B522B" w:rsidRDefault="004B522B" w:rsidP="00127866"/>
    <w:p w:rsidR="004B522B" w:rsidRPr="00FA211E" w:rsidRDefault="004B522B" w:rsidP="001278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928"/>
        <w:gridCol w:w="5100"/>
        <w:gridCol w:w="1580"/>
        <w:gridCol w:w="712"/>
        <w:gridCol w:w="750"/>
        <w:gridCol w:w="4250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(5 – 2) × 180 ÷ 5 (= 108) </w:t>
            </w:r>
            <w:r w:rsidRPr="00A55138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B522B" w:rsidRPr="00A55138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÷ 5 (= 72)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5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4B522B" w:rsidRPr="005B3919" w:rsidRDefault="004B522B" w:rsidP="00595A2C">
            <w:r>
              <w:t>for method to find an interior or exterior angle of a pentagon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(6 – 2) × 180 ÷ 6 (= 120) </w:t>
            </w:r>
            <w:r w:rsidRPr="00A55138">
              <w:rPr>
                <w:b/>
                <w:sz w:val="24"/>
                <w:szCs w:val="24"/>
              </w:rPr>
              <w:t>or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4B522B" w:rsidRPr="00A55138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÷ 6 (= 60)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4B522B" w:rsidRPr="005B3919" w:rsidRDefault="004B522B" w:rsidP="00595A2C">
            <w:r>
              <w:t>for method to find an interior or exterior angle of a hexagon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 – 108 – 120 (= 132) </w:t>
            </w:r>
            <w:r w:rsidRPr="00770A1F">
              <w:rPr>
                <w:b/>
                <w:bCs/>
                <w:sz w:val="24"/>
                <w:szCs w:val="24"/>
              </w:rPr>
              <w:t>or</w:t>
            </w:r>
          </w:p>
          <w:p w:rsidR="004B522B" w:rsidRPr="00923D57" w:rsidRDefault="004B522B" w:rsidP="00595A2C">
            <w:r>
              <w:t xml:space="preserve">60 + 72 (= 132) </w:t>
            </w:r>
            <w:r w:rsidRPr="009C016C">
              <w:rPr>
                <w:b/>
                <w:bCs/>
              </w:rPr>
              <w:t>or</w:t>
            </w:r>
            <w:r>
              <w:t xml:space="preserve"> (180 – ‘120’) + (180 – ‘108’)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4B522B" w:rsidRPr="001A7B5D" w:rsidRDefault="004B522B" w:rsidP="00595A2C">
            <w:pPr>
              <w:rPr>
                <w:iCs/>
              </w:rPr>
            </w:pPr>
            <w:r>
              <w:t xml:space="preserve">dep on M2 for a correct method to find angle </w:t>
            </w:r>
            <w:r>
              <w:rPr>
                <w:i/>
              </w:rPr>
              <w:t>EDI</w:t>
            </w:r>
            <w:r>
              <w:rPr>
                <w:iCs/>
              </w:rPr>
              <w:t xml:space="preserve"> using correct figures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 – ‘72’ – ‘60’ – ‘132’ (= 96)</w:t>
            </w:r>
          </w:p>
          <w:p w:rsidR="004B522B" w:rsidRPr="00923D57" w:rsidRDefault="004B522B" w:rsidP="00595A2C"/>
        </w:tc>
        <w:tc>
          <w:tcPr>
            <w:tcW w:w="559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4B522B" w:rsidRPr="00A55138" w:rsidRDefault="004B522B" w:rsidP="00595A2C">
            <w:pPr>
              <w:rPr>
                <w:i/>
              </w:rPr>
            </w:pPr>
            <w:r>
              <w:t xml:space="preserve">for a complete method to find angle </w:t>
            </w:r>
            <w:r>
              <w:rPr>
                <w:i/>
              </w:rPr>
              <w:t>x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</w:tcPr>
          <w:p w:rsidR="004B522B" w:rsidRPr="005B3919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4B522B" w:rsidRPr="005B3919" w:rsidRDefault="004B522B" w:rsidP="00595A2C">
            <w:pPr>
              <w:jc w:val="center"/>
            </w:pPr>
            <w:r>
              <w:t>96</w:t>
            </w:r>
          </w:p>
        </w:tc>
        <w:tc>
          <w:tcPr>
            <w:tcW w:w="253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501" w:type="pct"/>
            <w:tcBorders>
              <w:left w:val="nil"/>
            </w:tcBorders>
          </w:tcPr>
          <w:p w:rsidR="004B522B" w:rsidRPr="00FA211E" w:rsidRDefault="004B522B" w:rsidP="00595A2C">
            <w:r>
              <w:t>dep on correct working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</w:tcPr>
          <w:p w:rsidR="004B522B" w:rsidRPr="005B3919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4B522B" w:rsidRDefault="004B522B" w:rsidP="00595A2C">
            <w:pPr>
              <w:jc w:val="center"/>
            </w:pPr>
          </w:p>
        </w:tc>
        <w:tc>
          <w:tcPr>
            <w:tcW w:w="253" w:type="pct"/>
          </w:tcPr>
          <w:p w:rsidR="004B522B" w:rsidRDefault="004B522B" w:rsidP="00595A2C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Note:</w:t>
            </w:r>
          </w:p>
        </w:tc>
        <w:tc>
          <w:tcPr>
            <w:tcW w:w="1501" w:type="pct"/>
            <w:tcBorders>
              <w:left w:val="nil"/>
            </w:tcBorders>
          </w:tcPr>
          <w:p w:rsidR="004B522B" w:rsidRPr="00FA211E" w:rsidRDefault="004B522B" w:rsidP="00595A2C">
            <w:r>
              <w:t>Angles may be seen on diagram throughout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01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501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p w:rsidR="004B522B" w:rsidRDefault="004B522B" w:rsidP="001278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5"/>
        <w:gridCol w:w="813"/>
        <w:gridCol w:w="2977"/>
        <w:gridCol w:w="2268"/>
        <w:gridCol w:w="2410"/>
        <w:gridCol w:w="709"/>
        <w:gridCol w:w="709"/>
        <w:gridCol w:w="712"/>
        <w:gridCol w:w="2721"/>
      </w:tblGrid>
      <w:tr w:rsidR="004B522B" w:rsidRPr="00A46CC9" w:rsidTr="00595A2C">
        <w:trPr>
          <w:cantSplit/>
          <w:trHeight w:val="684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050" w:type="pct"/>
            <w:tcBorders>
              <w:top w:val="single" w:sz="4" w:space="0" w:color="auto"/>
            </w:tcBorders>
          </w:tcPr>
          <w:p w:rsidR="004B522B" w:rsidRDefault="004B522B" w:rsidP="00595A2C">
            <w:r w:rsidRPr="0018324B">
              <w:rPr>
                <w:i/>
              </w:rPr>
              <w:t xml:space="preserve"> x</w:t>
            </w:r>
            <w:r w:rsidRPr="0018324B">
              <w:t xml:space="preserve"> </w:t>
            </w:r>
            <w:r>
              <w:t>×</w:t>
            </w:r>
            <w:r w:rsidRPr="0018324B">
              <w:t xml:space="preserve"> 1.05 = 1.26</w:t>
            </w:r>
            <w:r>
              <w:t xml:space="preserve"> oe</w:t>
            </w:r>
          </w:p>
          <w:p w:rsidR="004B522B" w:rsidRPr="0018324B" w:rsidRDefault="004B522B" w:rsidP="00595A2C">
            <w:r>
              <w:t xml:space="preserve">eg </w:t>
            </w:r>
            <w:r w:rsidRPr="0018324B">
              <w:t xml:space="preserve"> </w:t>
            </w:r>
            <w:r>
              <w:t>(</w:t>
            </w:r>
            <w:r>
              <w:rPr>
                <w:i/>
              </w:rPr>
              <w:t>x</w:t>
            </w:r>
            <w:r>
              <w:t xml:space="preserve"> =) 1.26 ÷ 1.05 (= 1.2)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>
              <w:t>or 30</w:t>
            </w:r>
            <w:r w:rsidRPr="0018324B">
              <w:t xml:space="preserve"> </w:t>
            </w:r>
            <w:r>
              <w:t>×</w:t>
            </w:r>
            <w:r w:rsidRPr="0018324B">
              <w:t xml:space="preserve"> 1.</w:t>
            </w:r>
            <w:r>
              <w:t>26</w:t>
            </w:r>
            <w:r w:rsidRPr="0018324B">
              <w:t xml:space="preserve"> </w:t>
            </w:r>
            <w:r>
              <w:t>(</w:t>
            </w:r>
            <w:r w:rsidRPr="0018324B">
              <w:t xml:space="preserve">= </w:t>
            </w:r>
            <w:r>
              <w:t>37.80)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>
              <w:t xml:space="preserve">or 30 </w:t>
            </w:r>
            <w:r>
              <w:rPr>
                <w:rFonts w:ascii="Cambria Math" w:hAnsi="Cambria Math"/>
              </w:rPr>
              <w:t>÷</w:t>
            </w:r>
            <w:r>
              <w:t xml:space="preserve"> 1.05 (= 28.57)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3</w:t>
            </w:r>
          </w:p>
        </w:tc>
        <w:tc>
          <w:tcPr>
            <w:tcW w:w="251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</w:tcBorders>
          </w:tcPr>
          <w:p w:rsidR="004B522B" w:rsidRPr="006919A8" w:rsidRDefault="004B522B" w:rsidP="00595A2C">
            <w:pPr>
              <w:rPr>
                <w:bCs/>
              </w:rPr>
            </w:pP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0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 w:rsidRPr="0018324B">
              <w:t xml:space="preserve">30 </w:t>
            </w:r>
            <w:r>
              <w:t>×</w:t>
            </w:r>
            <w:r w:rsidRPr="0018324B">
              <w:t>“1.2”</w:t>
            </w:r>
          </w:p>
        </w:tc>
        <w:tc>
          <w:tcPr>
            <w:tcW w:w="80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>
              <w:t xml:space="preserve">    "37.80” </w:t>
            </w:r>
            <w:r>
              <w:rPr>
                <w:rFonts w:ascii="Cambria Math" w:hAnsi="Cambria Math"/>
              </w:rPr>
              <w:t>÷</w:t>
            </w:r>
            <w:r>
              <w:t xml:space="preserve"> 1.05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>
              <w:t xml:space="preserve">     “28.57…” × 1.26</w:t>
            </w:r>
          </w:p>
        </w:tc>
        <w:tc>
          <w:tcPr>
            <w:tcW w:w="2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vMerge/>
          </w:tcPr>
          <w:p w:rsidR="004B522B" w:rsidRPr="0018324B" w:rsidRDefault="004B522B" w:rsidP="00595A2C"/>
        </w:tc>
        <w:tc>
          <w:tcPr>
            <w:tcW w:w="251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/>
              </w:rPr>
            </w:pP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700" w:type="pct"/>
            <w:gridSpan w:val="3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250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36</w:t>
            </w:r>
          </w:p>
        </w:tc>
        <w:tc>
          <w:tcPr>
            <w:tcW w:w="250" w:type="pct"/>
            <w:vMerge/>
          </w:tcPr>
          <w:p w:rsidR="004B522B" w:rsidRPr="0018324B" w:rsidRDefault="004B522B" w:rsidP="00595A2C"/>
        </w:tc>
        <w:tc>
          <w:tcPr>
            <w:tcW w:w="251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A1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pPr>
              <w:rPr>
                <w:bCs/>
              </w:rPr>
            </w:pPr>
            <w:r w:rsidRPr="00412769">
              <w:rPr>
                <w:bCs/>
              </w:rPr>
              <w:t>cao</w:t>
            </w:r>
          </w:p>
          <w:p w:rsidR="004B522B" w:rsidRPr="006C0486" w:rsidRDefault="004B522B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If no marks awarded, </w:t>
            </w:r>
          </w:p>
          <w:p w:rsidR="004B522B" w:rsidRPr="006C0486" w:rsidRDefault="004B522B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SC B1 for one operation used correctly, even with another incorrect operation. </w:t>
            </w:r>
          </w:p>
          <w:p w:rsidR="004B522B" w:rsidRPr="006C0486" w:rsidRDefault="004B522B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eg </w:t>
            </w:r>
            <w:r w:rsidRPr="006C0486">
              <w:rPr>
                <w:bCs/>
                <w:position w:val="-6"/>
              </w:rPr>
              <w:object w:dxaOrig="1480" w:dyaOrig="279">
                <v:shape id="_x0000_i1058" type="#_x0000_t75" style="width:74.25pt;height:14.25pt" o:ole="">
                  <v:imagedata r:id="rId65" o:title=""/>
                </v:shape>
                <o:OLEObject Type="Embed" ProgID="Equation.DSMT4" ShapeID="_x0000_i1058" DrawAspect="Content" ObjectID="_1678894360" r:id="rId66"/>
              </w:object>
            </w:r>
            <w:r w:rsidRPr="006C0486">
              <w:rPr>
                <w:bCs/>
              </w:rPr>
              <w:t>oe</w:t>
            </w:r>
          </w:p>
          <w:p w:rsidR="004B522B" w:rsidRPr="006C0486" w:rsidRDefault="004B522B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or </w:t>
            </w:r>
            <w:r w:rsidRPr="006C0486">
              <w:rPr>
                <w:bCs/>
                <w:position w:val="-6"/>
              </w:rPr>
              <w:object w:dxaOrig="1460" w:dyaOrig="279">
                <v:shape id="_x0000_i1059" type="#_x0000_t75" style="width:1in;height:14.25pt" o:ole="">
                  <v:imagedata r:id="rId67" o:title=""/>
                </v:shape>
                <o:OLEObject Type="Embed" ProgID="Equation.DSMT4" ShapeID="_x0000_i1059" DrawAspect="Content" ObjectID="_1678894361" r:id="rId68"/>
              </w:object>
            </w:r>
            <w:r w:rsidRPr="006C0486">
              <w:rPr>
                <w:bCs/>
              </w:rPr>
              <w:t xml:space="preserve"> oe</w:t>
            </w:r>
          </w:p>
          <w:p w:rsidR="004B522B" w:rsidRPr="00D20E20" w:rsidRDefault="004B522B" w:rsidP="00595A2C">
            <w:pPr>
              <w:rPr>
                <w:bCs/>
              </w:rPr>
            </w:pPr>
            <w:r w:rsidRPr="006C0486">
              <w:rPr>
                <w:bCs/>
              </w:rPr>
              <w:t xml:space="preserve">or </w:t>
            </w:r>
            <w:r w:rsidRPr="006C0486">
              <w:rPr>
                <w:bCs/>
                <w:position w:val="-6"/>
              </w:rPr>
              <w:object w:dxaOrig="1500" w:dyaOrig="279">
                <v:shape id="_x0000_i1060" type="#_x0000_t75" style="width:75pt;height:14.25pt" o:ole="">
                  <v:imagedata r:id="rId69" o:title=""/>
                </v:shape>
                <o:OLEObject Type="Embed" ProgID="Equation.DSMT4" ShapeID="_x0000_i1060" DrawAspect="Content" ObjectID="_1678894362" r:id="rId70"/>
              </w:object>
            </w:r>
            <w:r w:rsidRPr="006C0486">
              <w:rPr>
                <w:bCs/>
              </w:rPr>
              <w:t xml:space="preserve"> oe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287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700" w:type="pct"/>
            <w:gridSpan w:val="3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250" w:type="pct"/>
            <w:tcBorders>
              <w:bottom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251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960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4B522B" w:rsidRPr="00FA211E" w:rsidRDefault="004B522B" w:rsidP="00127866"/>
    <w:p w:rsidR="004B522B" w:rsidRDefault="004B522B" w:rsidP="007724A1">
      <w:r w:rsidRPr="00FA211E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712"/>
        <w:gridCol w:w="848"/>
        <w:gridCol w:w="709"/>
        <w:gridCol w:w="4286"/>
      </w:tblGrid>
      <w:tr w:rsidR="004B522B" w:rsidRPr="0018324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Default="004B522B" w:rsidP="00595A2C">
            <w:r w:rsidRPr="0018324B">
              <w:t xml:space="preserve">0.5 </w:t>
            </w:r>
            <w:r>
              <w:t xml:space="preserve">× </w:t>
            </w:r>
            <w:r w:rsidRPr="00B77B9B">
              <w:rPr>
                <w:position w:val="-6"/>
              </w:rPr>
              <w:object w:dxaOrig="220" w:dyaOrig="220">
                <v:shape id="_x0000_i1061" type="#_x0000_t75" style="width:10.5pt;height:10.5pt" o:ole="">
                  <v:imagedata r:id="rId71" o:title=""/>
                </v:shape>
                <o:OLEObject Type="Embed" ProgID="Equation.DSMT4" ShapeID="_x0000_i1061" DrawAspect="Content" ObjectID="_1678894363" r:id="rId72"/>
              </w:object>
            </w:r>
            <w:r w:rsidRPr="0018324B">
              <w:t xml:space="preserve"> </w:t>
            </w:r>
            <w:r>
              <w:t>×</w:t>
            </w:r>
            <w:r w:rsidRPr="0018324B">
              <w:t xml:space="preserve"> 6</w:t>
            </w:r>
            <w:r w:rsidRPr="0018324B">
              <w:rPr>
                <w:vertAlign w:val="superscript"/>
              </w:rPr>
              <w:t>2</w:t>
            </w:r>
            <w:r w:rsidRPr="0018324B">
              <w:t xml:space="preserve">  (</w:t>
            </w:r>
            <w:r>
              <w:t xml:space="preserve"> </w:t>
            </w:r>
            <w:r w:rsidRPr="0018324B">
              <w:t>= 56.54</w:t>
            </w:r>
            <w:r>
              <w:t>…</w:t>
            </w:r>
            <w:r w:rsidRPr="0018324B">
              <w:t xml:space="preserve">) </w:t>
            </w:r>
            <w:r w:rsidRPr="00D95726">
              <w:rPr>
                <w:b/>
                <w:bCs/>
              </w:rPr>
              <w:t>or</w:t>
            </w:r>
            <w:r w:rsidRPr="0018324B">
              <w:t xml:space="preserve"> 12 </w:t>
            </w:r>
            <w:r>
              <w:t>×</w:t>
            </w:r>
            <w:r w:rsidRPr="0018324B">
              <w:t xml:space="preserve"> 6 (</w:t>
            </w:r>
            <w:r>
              <w:t xml:space="preserve"> </w:t>
            </w:r>
            <w:r w:rsidRPr="0018324B">
              <w:t>= 72)</w:t>
            </w:r>
          </w:p>
          <w:p w:rsidR="004B522B" w:rsidRPr="00377525" w:rsidRDefault="004B522B" w:rsidP="00595A2C">
            <w:r w:rsidRPr="00377525">
              <w:rPr>
                <w:b/>
                <w:bCs/>
              </w:rPr>
              <w:t xml:space="preserve">or </w:t>
            </w:r>
            <w:r w:rsidRPr="00377525">
              <w:rPr>
                <w:position w:val="-6"/>
              </w:rPr>
              <w:object w:dxaOrig="220" w:dyaOrig="220">
                <v:shape id="_x0000_i1062" type="#_x0000_t75" style="width:10.5pt;height:10.5pt" o:ole="">
                  <v:imagedata r:id="rId71" o:title=""/>
                </v:shape>
                <o:OLEObject Type="Embed" ProgID="Equation.DSMT4" ShapeID="_x0000_i1062" DrawAspect="Content" ObjectID="_1678894364" r:id="rId73"/>
              </w:object>
            </w:r>
            <w:r w:rsidRPr="00377525">
              <w:t xml:space="preserve"> × 6</w:t>
            </w:r>
            <w:r w:rsidRPr="00377525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 </w:t>
            </w:r>
            <w:r>
              <w:t>oe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3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/>
        </w:tc>
      </w:tr>
      <w:tr w:rsidR="004B522B" w:rsidRPr="0018324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 w:rsidRPr="0018324B">
              <w:t>“72” – “56.54</w:t>
            </w:r>
            <w:r>
              <w:t>…</w:t>
            </w:r>
            <w:r w:rsidRPr="0018324B">
              <w:t>”</w:t>
            </w: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9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 xml:space="preserve">M1 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r>
              <w:t>dep M1 for a complete method</w:t>
            </w:r>
          </w:p>
        </w:tc>
      </w:tr>
      <w:tr w:rsidR="004B522B" w:rsidRPr="0018324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604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>
              <w:t>15.5</w:t>
            </w:r>
          </w:p>
        </w:tc>
        <w:tc>
          <w:tcPr>
            <w:tcW w:w="29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A1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r>
              <w:t xml:space="preserve">15.4 to </w:t>
            </w:r>
            <w:r w:rsidRPr="0018324B">
              <w:t>15.5</w:t>
            </w:r>
          </w:p>
        </w:tc>
      </w:tr>
      <w:tr w:rsidR="004B522B" w:rsidRPr="0018324B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604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299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/>
        </w:tc>
        <w:tc>
          <w:tcPr>
            <w:tcW w:w="1512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>Total 3 marks</w:t>
            </w:r>
          </w:p>
        </w:tc>
      </w:tr>
    </w:tbl>
    <w:p w:rsidR="004B522B" w:rsidRDefault="004B522B" w:rsidP="008D6BBC"/>
    <w:p w:rsidR="004B522B" w:rsidRDefault="004B522B" w:rsidP="008D6BB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Default="004B522B" w:rsidP="00595A2C">
            <w:r w:rsidRPr="0018324B">
              <w:t xml:space="preserve">(11 </w:t>
            </w:r>
            <w:r>
              <w:t>×</w:t>
            </w:r>
            <w:r w:rsidRPr="0018324B">
              <w:t xml:space="preserve"> 3) + (8 </w:t>
            </w:r>
            <w:r>
              <w:t>×</w:t>
            </w:r>
            <w:r w:rsidRPr="0018324B">
              <w:t xml:space="preserve"> 5) + (6 </w:t>
            </w:r>
            <w:r>
              <w:t>×</w:t>
            </w:r>
            <w:r w:rsidRPr="0018324B">
              <w:t xml:space="preserve"> 7) + (5 </w:t>
            </w:r>
            <w:r>
              <w:t>×</w:t>
            </w:r>
            <w:r w:rsidRPr="0018324B">
              <w:t xml:space="preserve"> 9)</w:t>
            </w:r>
            <w:r>
              <w:t xml:space="preserve"> (= 160)</w:t>
            </w:r>
          </w:p>
          <w:p w:rsidR="004B522B" w:rsidRPr="0018324B" w:rsidRDefault="004B522B" w:rsidP="00595A2C">
            <w:r>
              <w:t>(= 33 + 40 + 42 + 45 = 160)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 xml:space="preserve">Correct numerical products using midpoints (allowing one error) </w:t>
            </w:r>
            <w:r w:rsidRPr="002B07D4">
              <w:t>with intention to add.</w:t>
            </w:r>
          </w:p>
          <w:p w:rsidR="004B522B" w:rsidRPr="0018324B" w:rsidRDefault="004B522B" w:rsidP="00595A2C">
            <w:r>
              <w:t>May be seen in table.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Default="004B522B" w:rsidP="00595A2C">
            <w:r w:rsidRPr="0018324B">
              <w:t xml:space="preserve">“160” + </w:t>
            </w:r>
            <w:r w:rsidRPr="0018324B">
              <w:rPr>
                <w:i/>
              </w:rPr>
              <w:t>x</w:t>
            </w:r>
            <w:r w:rsidRPr="0018324B">
              <w:t xml:space="preserve"> = 4. 25 </w:t>
            </w:r>
            <w:r>
              <w:t>×</w:t>
            </w:r>
            <w:r w:rsidRPr="0018324B">
              <w:t xml:space="preserve"> (11 + 8 + 6 + 5 + </w:t>
            </w:r>
            <w:r w:rsidRPr="0018324B">
              <w:rPr>
                <w:i/>
              </w:rPr>
              <w:t>x</w:t>
            </w:r>
            <w:r w:rsidRPr="0018324B">
              <w:t>) oe</w:t>
            </w:r>
          </w:p>
          <w:p w:rsidR="004B522B" w:rsidRPr="0018324B" w:rsidRDefault="004B522B" w:rsidP="00595A2C">
            <w:r>
              <w:t xml:space="preserve">or </w:t>
            </w:r>
            <w:r w:rsidRPr="00AF6A4C">
              <w:rPr>
                <w:position w:val="-24"/>
              </w:rPr>
              <w:object w:dxaOrig="1600" w:dyaOrig="620">
                <v:shape id="_x0000_i1063" type="#_x0000_t75" style="width:80.25pt;height:30.75pt" o:ole="">
                  <v:imagedata r:id="rId74" o:title=""/>
                </v:shape>
                <o:OLEObject Type="Embed" ProgID="Equation.DSMT4" ShapeID="_x0000_i1063" DrawAspect="Content" ObjectID="_1678894365" r:id="rId75"/>
              </w:object>
            </w:r>
          </w:p>
          <w:p w:rsidR="004B522B" w:rsidRPr="0018324B" w:rsidRDefault="004B522B" w:rsidP="00595A2C">
            <w:r>
              <w:t>or “</w:t>
            </w:r>
            <w:r w:rsidRPr="0018324B">
              <w:t>160</w:t>
            </w:r>
            <w:r>
              <w:t>”</w:t>
            </w:r>
            <w:r w:rsidRPr="0018324B">
              <w:t xml:space="preserve"> + </w:t>
            </w:r>
            <w:r w:rsidRPr="0018324B">
              <w:rPr>
                <w:i/>
              </w:rPr>
              <w:t xml:space="preserve">x </w:t>
            </w:r>
            <w:r w:rsidRPr="0018324B">
              <w:t xml:space="preserve">= </w:t>
            </w:r>
            <w:r>
              <w:t>4.25 × “30”</w:t>
            </w:r>
            <w:r w:rsidRPr="0018324B">
              <w:t xml:space="preserve"> + 4.25</w:t>
            </w:r>
            <w:r w:rsidRPr="0018324B">
              <w:rPr>
                <w:i/>
              </w:rPr>
              <w:t>x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>dep M1 for c</w:t>
            </w:r>
            <w:r w:rsidRPr="0018324B">
              <w:t>orrect equation</w:t>
            </w:r>
            <w:r>
              <w:t xml:space="preserve"> ft </w:t>
            </w:r>
            <w:r>
              <w:rPr>
                <w:i/>
                <w:iCs/>
              </w:rPr>
              <w:t>their</w:t>
            </w:r>
            <w:r>
              <w:t xml:space="preserve"> 160.</w:t>
            </w:r>
          </w:p>
          <w:p w:rsidR="004B522B" w:rsidRPr="0018324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Pr="00E95339" w:rsidRDefault="004B522B" w:rsidP="00595A2C">
            <w:pPr>
              <w:rPr>
                <w:i/>
                <w:iCs/>
              </w:rPr>
            </w:pPr>
            <w:r>
              <w:t xml:space="preserve">“160” </w:t>
            </w:r>
            <w:r>
              <w:rPr>
                <w:rFonts w:ascii="Cambria Math" w:hAnsi="Cambria Math"/>
              </w:rPr>
              <w:t>–</w:t>
            </w:r>
            <w:r>
              <w:t xml:space="preserve"> “127.5” = 4.25</w:t>
            </w:r>
            <w:r>
              <w:rPr>
                <w:i/>
                <w:iCs/>
              </w:rPr>
              <w:t>x</w:t>
            </w:r>
            <w:r>
              <w:t xml:space="preserve"> </w:t>
            </w:r>
            <w:r>
              <w:rPr>
                <w:rFonts w:ascii="Cambria Math" w:hAnsi="Cambria Math"/>
              </w:rPr>
              <w:t xml:space="preserve">– </w:t>
            </w:r>
            <w:r w:rsidRPr="0018324B">
              <w:rPr>
                <w:i/>
              </w:rPr>
              <w:t>x</w:t>
            </w:r>
          </w:p>
          <w:p w:rsidR="004B522B" w:rsidRPr="0018324B" w:rsidRDefault="004B522B" w:rsidP="00595A2C">
            <w:r>
              <w:t xml:space="preserve">or </w:t>
            </w:r>
            <w:r w:rsidRPr="0018324B">
              <w:t>32.5 = 3.25</w:t>
            </w:r>
            <w:r w:rsidRPr="0018324B">
              <w:rPr>
                <w:i/>
              </w:rPr>
              <w:t>x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D32AE3" w:rsidRDefault="004B522B" w:rsidP="00595A2C">
            <w:pPr>
              <w:rPr>
                <w:iCs/>
              </w:rPr>
            </w:pPr>
            <w:r w:rsidRPr="0018324B">
              <w:t xml:space="preserve">Isolating </w:t>
            </w:r>
            <w:r w:rsidRPr="0018324B">
              <w:rPr>
                <w:i/>
              </w:rPr>
              <w:t>x</w:t>
            </w:r>
            <w:r>
              <w:rPr>
                <w:iCs/>
              </w:rPr>
              <w:t xml:space="preserve"> and number terms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</w:tcPr>
          <w:p w:rsidR="004B522B" w:rsidRPr="0018324B" w:rsidRDefault="004B522B" w:rsidP="00595A2C"/>
        </w:tc>
        <w:tc>
          <w:tcPr>
            <w:tcW w:w="496" w:type="pct"/>
          </w:tcPr>
          <w:p w:rsidR="004B522B" w:rsidRPr="0018324B" w:rsidRDefault="004B522B" w:rsidP="00595A2C">
            <w:pPr>
              <w:jc w:val="center"/>
            </w:pPr>
            <w:r w:rsidRPr="0018324B">
              <w:t>10</w:t>
            </w: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 w:rsidRPr="0018324B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4B522B" w:rsidRPr="0018324B" w:rsidRDefault="004B522B" w:rsidP="00595A2C">
            <w:r>
              <w:t>dep 1st M1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A46CC9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A46CC9" w:rsidRDefault="004B522B" w:rsidP="00595A2C">
            <w:pPr>
              <w:jc w:val="right"/>
              <w:rPr>
                <w:b/>
              </w:rPr>
            </w:pPr>
            <w:r w:rsidRPr="00A46CC9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A46CC9">
              <w:rPr>
                <w:b/>
              </w:rPr>
              <w:t xml:space="preserve"> marks</w:t>
            </w:r>
          </w:p>
        </w:tc>
      </w:tr>
    </w:tbl>
    <w:p w:rsidR="004B522B" w:rsidRDefault="004B522B" w:rsidP="008D6BBC"/>
    <w:p w:rsidR="004B522B" w:rsidRPr="004F4F7D" w:rsidRDefault="004B522B" w:rsidP="008D6BBC"/>
    <w:p w:rsidR="004B522B" w:rsidRDefault="004B522B" w:rsidP="007724A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687"/>
        <w:gridCol w:w="1406"/>
        <w:gridCol w:w="933"/>
        <w:gridCol w:w="731"/>
        <w:gridCol w:w="3626"/>
      </w:tblGrid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(a)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Default="004B522B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  <w:r>
              <w:t>107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jc w:val="center"/>
            </w:pPr>
            <w:r>
              <w:t>1</w:t>
            </w:r>
          </w:p>
          <w:p w:rsidR="004B522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>Accept 105 → 109</w:t>
            </w: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  <w:r>
              <w:rPr>
                <w:bCs/>
                <w:iCs/>
              </w:rPr>
              <w:t>(b)</w:t>
            </w: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r>
              <w:t>360 – 135 or 180 + 45</w:t>
            </w:r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329" w:type="pct"/>
            <w:vMerge w:val="restart"/>
          </w:tcPr>
          <w:p w:rsidR="004B522B" w:rsidRPr="0018324B" w:rsidRDefault="004B522B" w:rsidP="00595A2C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/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top w:val="single" w:sz="4" w:space="0" w:color="auto"/>
            </w:tcBorders>
          </w:tcPr>
          <w:p w:rsidR="004B522B" w:rsidRPr="0018324B" w:rsidRDefault="004B522B" w:rsidP="00595A2C"/>
        </w:tc>
        <w:tc>
          <w:tcPr>
            <w:tcW w:w="496" w:type="pct"/>
            <w:tcBorders>
              <w:top w:val="single" w:sz="4" w:space="0" w:color="auto"/>
            </w:tcBorders>
          </w:tcPr>
          <w:p w:rsidR="004B522B" w:rsidRPr="0018324B" w:rsidRDefault="004B522B" w:rsidP="00595A2C">
            <w:pPr>
              <w:jc w:val="center"/>
            </w:pPr>
            <w:r>
              <w:t>225</w:t>
            </w:r>
          </w:p>
        </w:tc>
        <w:tc>
          <w:tcPr>
            <w:tcW w:w="329" w:type="pct"/>
            <w:vMerge/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4B522B" w:rsidRPr="00C3360D" w:rsidRDefault="004B522B" w:rsidP="00595A2C">
            <w:pPr>
              <w:rPr>
                <w:bCs/>
              </w:rPr>
            </w:pPr>
          </w:p>
        </w:tc>
      </w:tr>
      <w:tr w:rsidR="004B522B" w:rsidRPr="00A46CC9" w:rsidTr="00595A2C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rPr>
                <w:b/>
                <w:bCs/>
                <w:iCs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rPr>
                <w:bCs/>
                <w:iCs/>
              </w:rPr>
            </w:pPr>
          </w:p>
        </w:tc>
        <w:tc>
          <w:tcPr>
            <w:tcW w:w="2006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496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329" w:type="pct"/>
            <w:tcBorders>
              <w:bottom w:val="single" w:sz="4" w:space="0" w:color="auto"/>
            </w:tcBorders>
          </w:tcPr>
          <w:p w:rsidR="004B522B" w:rsidRPr="0018324B" w:rsidRDefault="004B522B" w:rsidP="00595A2C"/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4B522B" w:rsidRPr="0018324B" w:rsidRDefault="004B522B" w:rsidP="00595A2C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4B522B" w:rsidRPr="0018324B" w:rsidRDefault="004B522B" w:rsidP="00595A2C">
            <w:pPr>
              <w:jc w:val="right"/>
              <w:rPr>
                <w:b/>
              </w:rPr>
            </w:pPr>
            <w:r w:rsidRPr="0018324B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18324B">
              <w:rPr>
                <w:b/>
              </w:rPr>
              <w:t xml:space="preserve"> marks</w:t>
            </w:r>
          </w:p>
        </w:tc>
      </w:tr>
    </w:tbl>
    <w:p w:rsidR="004B522B" w:rsidRDefault="004B522B" w:rsidP="007724A1"/>
    <w:p w:rsidR="004B522B" w:rsidRPr="00FA211E" w:rsidRDefault="004B522B" w:rsidP="0012786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4"/>
        <w:gridCol w:w="292"/>
        <w:gridCol w:w="6761"/>
        <w:gridCol w:w="717"/>
        <w:gridCol w:w="720"/>
        <w:gridCol w:w="581"/>
        <w:gridCol w:w="4249"/>
      </w:tblGrid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tcBorders>
              <w:top w:val="single" w:sz="4" w:space="0" w:color="auto"/>
            </w:tcBorders>
          </w:tcPr>
          <w:p w:rsidR="004B522B" w:rsidRPr="00CB4F3F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CB4F3F">
              <w:rPr>
                <w:position w:val="-14"/>
                <w:sz w:val="24"/>
                <w:szCs w:val="24"/>
              </w:rPr>
              <w:object w:dxaOrig="1980" w:dyaOrig="440">
                <v:shape id="_x0000_i1064" type="#_x0000_t75" style="width:99pt;height:24pt" o:ole="">
                  <v:imagedata r:id="rId76" o:title=""/>
                </v:shape>
                <o:OLEObject Type="Embed" ProgID="Equation.DSMT4" ShapeID="_x0000_i1064" DrawAspect="Content" ObjectID="_1678894366" r:id="rId77"/>
              </w:object>
            </w:r>
            <w:r w:rsidRPr="00CB4F3F">
              <w:rPr>
                <w:sz w:val="24"/>
                <w:szCs w:val="24"/>
              </w:rPr>
              <w:t xml:space="preserve">or </w:t>
            </w:r>
            <w:r w:rsidRPr="00CB4F3F">
              <w:rPr>
                <w:position w:val="-24"/>
                <w:sz w:val="24"/>
                <w:szCs w:val="24"/>
              </w:rPr>
              <w:object w:dxaOrig="1800" w:dyaOrig="960">
                <v:shape id="_x0000_i1065" type="#_x0000_t75" style="width:90pt;height:48pt" o:ole="">
                  <v:imagedata r:id="rId78" o:title=""/>
                </v:shape>
                <o:OLEObject Type="Embed" ProgID="Equation.DSMT4" ShapeID="_x0000_i1065" DrawAspect="Content" ObjectID="_1678894367" r:id="rId79"/>
              </w:object>
            </w:r>
            <w:r w:rsidRPr="00CB4F3F">
              <w:rPr>
                <w:sz w:val="24"/>
                <w:szCs w:val="24"/>
              </w:rPr>
              <w:t xml:space="preserve">oe or </w:t>
            </w:r>
            <w:r w:rsidRPr="00CB4F3F">
              <w:rPr>
                <w:position w:val="-24"/>
                <w:sz w:val="24"/>
                <w:szCs w:val="24"/>
              </w:rPr>
              <w:object w:dxaOrig="2000" w:dyaOrig="660">
                <v:shape id="_x0000_i1066" type="#_x0000_t75" style="width:99pt;height:33pt" o:ole="">
                  <v:imagedata r:id="rId80" o:title=""/>
                </v:shape>
                <o:OLEObject Type="Embed" ProgID="Equation.DSMT4" ShapeID="_x0000_i1066" DrawAspect="Content" ObjectID="_1678894368" r:id="rId81"/>
              </w:object>
            </w:r>
            <w:r w:rsidRPr="00CB4F3F">
              <w:rPr>
                <w:sz w:val="24"/>
                <w:szCs w:val="24"/>
              </w:rPr>
              <w:t xml:space="preserve">oe or </w:t>
            </w:r>
            <w:r w:rsidRPr="00CB4F3F">
              <w:rPr>
                <w:position w:val="-28"/>
                <w:sz w:val="24"/>
                <w:szCs w:val="24"/>
              </w:rPr>
              <w:object w:dxaOrig="1340" w:dyaOrig="680">
                <v:shape id="_x0000_i1067" type="#_x0000_t75" style="width:66pt;height:33pt" o:ole="">
                  <v:imagedata r:id="rId82" o:title=""/>
                </v:shape>
                <o:OLEObject Type="Embed" ProgID="Equation.DSMT4" ShapeID="_x0000_i1067" DrawAspect="Content" ObjectID="_1678894369" r:id="rId83"/>
              </w:object>
            </w:r>
            <w:r>
              <w:rPr>
                <w:sz w:val="24"/>
                <w:szCs w:val="24"/>
              </w:rPr>
              <w:t xml:space="preserve">oe </w:t>
            </w:r>
            <w:r w:rsidRPr="00CB4F3F">
              <w:rPr>
                <w:sz w:val="24"/>
                <w:szCs w:val="24"/>
              </w:rPr>
              <w:t xml:space="preserve">or </w:t>
            </w:r>
            <w:r w:rsidRPr="00CB4F3F">
              <w:rPr>
                <w:position w:val="-24"/>
                <w:sz w:val="24"/>
                <w:szCs w:val="24"/>
              </w:rPr>
              <w:object w:dxaOrig="960" w:dyaOrig="620">
                <v:shape id="_x0000_i1068" type="#_x0000_t75" style="width:48pt;height:30pt" o:ole="">
                  <v:imagedata r:id="rId84" o:title=""/>
                </v:shape>
                <o:OLEObject Type="Embed" ProgID="Equation.DSMT4" ShapeID="_x0000_i1068" DrawAspect="Content" ObjectID="_1678894370" r:id="rId85"/>
              </w:object>
            </w:r>
            <w:r>
              <w:rPr>
                <w:sz w:val="24"/>
                <w:szCs w:val="24"/>
              </w:rPr>
              <w:t>oe</w:t>
            </w:r>
            <w:r w:rsidRPr="00CB4F3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  <w:r>
              <w:t>5</w:t>
            </w:r>
          </w:p>
        </w:tc>
        <w:tc>
          <w:tcPr>
            <w:tcW w:w="205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 xml:space="preserve">or use of sine rule or cosine rule to find </w:t>
            </w:r>
          </w:p>
          <w:p w:rsidR="004B522B" w:rsidRPr="005B3919" w:rsidRDefault="004B522B" w:rsidP="00595A2C">
            <w:r>
              <w:t>angle (</w:t>
            </w:r>
            <w:r w:rsidRPr="001E7AC6">
              <w:rPr>
                <w:i/>
                <w:iCs/>
              </w:rPr>
              <w:t>x</w:t>
            </w:r>
            <w:r>
              <w:t xml:space="preserve">) of the apex or angle </w:t>
            </w:r>
            <w:r w:rsidRPr="00CB4F3F">
              <w:rPr>
                <w:i/>
                <w:iCs/>
              </w:rPr>
              <w:t>y</w:t>
            </w:r>
            <w:r>
              <w:t xml:space="preserve"> </w:t>
            </w:r>
            <w:r w:rsidRPr="00CC0B48">
              <w:rPr>
                <w:position w:val="-28"/>
              </w:rPr>
              <w:object w:dxaOrig="1260" w:dyaOrig="680">
                <v:shape id="_x0000_i1069" type="#_x0000_t75" style="width:63pt;height:33pt" o:ole="">
                  <v:imagedata r:id="rId86" o:title=""/>
                </v:shape>
                <o:OLEObject Type="Embed" ProgID="Equation.DSMT4" ShapeID="_x0000_i1069" DrawAspect="Content" ObjectID="_1678894371" r:id="rId87"/>
              </w:objec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BB48F3">
              <w:rPr>
                <w:position w:val="-16"/>
                <w:sz w:val="24"/>
                <w:szCs w:val="24"/>
              </w:rPr>
              <w:object w:dxaOrig="1520" w:dyaOrig="520">
                <v:shape id="_x0000_i1070" type="#_x0000_t75" style="width:74.25pt;height:27pt" o:ole="">
                  <v:imagedata r:id="rId88" o:title=""/>
                </v:shape>
                <o:OLEObject Type="Embed" ProgID="Equation.DSMT4" ShapeID="_x0000_i1070" DrawAspect="Content" ObjectID="_1678894372" r:id="rId89"/>
              </w:object>
            </w:r>
            <w:r>
              <w:rPr>
                <w:sz w:val="24"/>
                <w:szCs w:val="24"/>
              </w:rPr>
              <w:t xml:space="preserve"> (=</w:t>
            </w:r>
            <w:r w:rsidRPr="00425AD8">
              <w:rPr>
                <w:position w:val="-8"/>
              </w:rPr>
              <w:object w:dxaOrig="1160" w:dyaOrig="360">
                <v:shape id="_x0000_i1071" type="#_x0000_t75" style="width:57pt;height:18pt" o:ole="">
                  <v:imagedata r:id="rId90" o:title=""/>
                </v:shape>
                <o:OLEObject Type="Embed" ProgID="Equation.DSMT4" ShapeID="_x0000_i1071" DrawAspect="Content" ObjectID="_1678894373" r:id="rId91"/>
              </w:object>
            </w:r>
            <w:r>
              <w:rPr>
                <w:sz w:val="24"/>
                <w:szCs w:val="24"/>
              </w:rPr>
              <w:t>= 4.898...) or</w:t>
            </w:r>
          </w:p>
          <w:p w:rsidR="004B522B" w:rsidRDefault="004B522B" w:rsidP="00595A2C"/>
          <w:p w:rsidR="004B522B" w:rsidRDefault="004B522B" w:rsidP="00595A2C">
            <w:r w:rsidRPr="00ED75AA">
              <w:rPr>
                <w:position w:val="-28"/>
              </w:rPr>
              <w:object w:dxaOrig="2500" w:dyaOrig="680">
                <v:shape id="_x0000_i1072" type="#_x0000_t75" style="width:125.25pt;height:33pt" o:ole="">
                  <v:imagedata r:id="rId92" o:title=""/>
                </v:shape>
                <o:OLEObject Type="Embed" ProgID="Equation.DSMT4" ShapeID="_x0000_i1072" DrawAspect="Content" ObjectID="_1678894374" r:id="rId93"/>
              </w:object>
            </w:r>
            <w:r>
              <w:t xml:space="preserve">(= 91.169…) oe or </w:t>
            </w:r>
          </w:p>
          <w:p w:rsidR="004B522B" w:rsidRDefault="004B522B" w:rsidP="00595A2C">
            <w:r w:rsidRPr="00ED75AA">
              <w:rPr>
                <w:position w:val="-28"/>
              </w:rPr>
              <w:object w:dxaOrig="1780" w:dyaOrig="680">
                <v:shape id="_x0000_i1073" type="#_x0000_t75" style="width:90pt;height:33pt" o:ole="">
                  <v:imagedata r:id="rId94" o:title=""/>
                </v:shape>
                <o:OLEObject Type="Embed" ProgID="Equation.DSMT4" ShapeID="_x0000_i1073" DrawAspect="Content" ObjectID="_1678894375" r:id="rId95"/>
              </w:object>
            </w:r>
            <w:r>
              <w:t>(= 91.169…) oe or</w:t>
            </w:r>
          </w:p>
          <w:p w:rsidR="004B522B" w:rsidRDefault="004B522B" w:rsidP="00595A2C">
            <w:r w:rsidRPr="00ED75AA">
              <w:rPr>
                <w:position w:val="-32"/>
              </w:rPr>
              <w:object w:dxaOrig="2580" w:dyaOrig="760">
                <v:shape id="_x0000_i1074" type="#_x0000_t75" style="width:129pt;height:39pt" o:ole="">
                  <v:imagedata r:id="rId96" o:title=""/>
                </v:shape>
                <o:OLEObject Type="Embed" ProgID="Equation.DSMT4" ShapeID="_x0000_i1074" DrawAspect="Content" ObjectID="_1678894376" r:id="rId97"/>
              </w:object>
            </w:r>
            <w:r>
              <w:t>(= 91.169…) oe or</w:t>
            </w:r>
          </w:p>
          <w:p w:rsidR="004B522B" w:rsidRDefault="004B522B" w:rsidP="00595A2C">
            <w:r>
              <w:t xml:space="preserve"> </w:t>
            </w:r>
            <w:r w:rsidRPr="00005817">
              <w:rPr>
                <w:position w:val="-30"/>
              </w:rPr>
              <w:object w:dxaOrig="5420" w:dyaOrig="720">
                <v:shape id="_x0000_i1075" type="#_x0000_t75" style="width:268.5pt;height:36pt" o:ole="">
                  <v:imagedata r:id="rId98" o:title=""/>
                </v:shape>
                <o:OLEObject Type="Embed" ProgID="Equation.DSMT4" ShapeID="_x0000_i1075" DrawAspect="Content" ObjectID="_1678894377" r:id="rId99"/>
              </w:object>
            </w:r>
          </w:p>
          <w:p w:rsidR="004B522B" w:rsidRPr="00F31B15" w:rsidRDefault="004B522B" w:rsidP="00595A2C">
            <w:r>
              <w:t>Allow 5 from correct working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5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>for complete method to find height of triangle or the angle (</w:t>
            </w:r>
            <w:r w:rsidRPr="001E7AC6">
              <w:rPr>
                <w:i/>
                <w:iCs/>
              </w:rPr>
              <w:t>x</w:t>
            </w:r>
            <w:r>
              <w:t>) of the apex</w:t>
            </w:r>
          </w:p>
          <w:p w:rsidR="004B522B" w:rsidRDefault="004B522B" w:rsidP="00595A2C">
            <w:r w:rsidRPr="00826D7A">
              <w:rPr>
                <w:position w:val="-28"/>
              </w:rPr>
              <w:object w:dxaOrig="2220" w:dyaOrig="680">
                <v:shape id="_x0000_i1076" type="#_x0000_t75" style="width:111pt;height:33pt" o:ole="">
                  <v:imagedata r:id="rId100" o:title=""/>
                </v:shape>
                <o:OLEObject Type="Embed" ProgID="Equation.DSMT4" ShapeID="_x0000_i1076" DrawAspect="Content" ObjectID="_1678894378" r:id="rId101"/>
              </w:object>
            </w:r>
            <w:r w:rsidRPr="004C5F3E">
              <w:rPr>
                <w:b/>
                <w:bCs/>
              </w:rPr>
              <w:t>and</w:t>
            </w:r>
          </w:p>
          <w:p w:rsidR="004B522B" w:rsidRDefault="004B522B" w:rsidP="00595A2C">
            <w:r w:rsidRPr="00826D7A">
              <w:rPr>
                <w:position w:val="-6"/>
              </w:rPr>
              <w:object w:dxaOrig="1620" w:dyaOrig="279">
                <v:shape id="_x0000_i1077" type="#_x0000_t75" style="width:81pt;height:15pt" o:ole="">
                  <v:imagedata r:id="rId102" o:title=""/>
                </v:shape>
                <o:OLEObject Type="Embed" ProgID="Equation.DSMT4" ShapeID="_x0000_i1077" DrawAspect="Content" ObjectID="_1678894379" r:id="rId103"/>
              </w:object>
            </w:r>
            <w:r>
              <w:t>(= 4.898...) or</w:t>
            </w:r>
          </w:p>
          <w:p w:rsidR="004B522B" w:rsidRDefault="004B522B" w:rsidP="00595A2C">
            <w:r w:rsidRPr="00826D7A">
              <w:rPr>
                <w:position w:val="-6"/>
              </w:rPr>
              <w:object w:dxaOrig="1620" w:dyaOrig="279">
                <v:shape id="_x0000_i1078" type="#_x0000_t75" style="width:81pt;height:15pt" o:ole="">
                  <v:imagedata r:id="rId104" o:title=""/>
                </v:shape>
                <o:OLEObject Type="Embed" ProgID="Equation.DSMT4" ShapeID="_x0000_i1078" DrawAspect="Content" ObjectID="_1678894380" r:id="rId105"/>
              </w:object>
            </w:r>
            <w:r>
              <w:t>(= 4.898...)</w:t>
            </w:r>
          </w:p>
          <w:p w:rsidR="004B522B" w:rsidRDefault="004B522B" w:rsidP="00595A2C">
            <w:r w:rsidRPr="00B23549">
              <w:rPr>
                <w:b/>
                <w:bCs/>
              </w:rPr>
              <w:t>or</w:t>
            </w:r>
          </w:p>
          <w:p w:rsidR="004B522B" w:rsidRDefault="004B522B" w:rsidP="00595A2C">
            <w:r w:rsidRPr="00826D7A">
              <w:rPr>
                <w:position w:val="-28"/>
              </w:rPr>
              <w:object w:dxaOrig="2180" w:dyaOrig="680">
                <v:shape id="_x0000_i1079" type="#_x0000_t75" style="width:108pt;height:33pt" o:ole="">
                  <v:imagedata r:id="rId106" o:title=""/>
                </v:shape>
                <o:OLEObject Type="Embed" ProgID="Equation.DSMT4" ShapeID="_x0000_i1079" DrawAspect="Content" ObjectID="_1678894381" r:id="rId107"/>
              </w:object>
            </w:r>
            <w:r w:rsidRPr="004C5F3E">
              <w:rPr>
                <w:b/>
                <w:bCs/>
              </w:rPr>
              <w:t>and</w:t>
            </w:r>
          </w:p>
          <w:p w:rsidR="004B522B" w:rsidRDefault="004B522B" w:rsidP="00595A2C">
            <w:r w:rsidRPr="004C5F3E">
              <w:rPr>
                <w:position w:val="-24"/>
              </w:rPr>
              <w:object w:dxaOrig="1359" w:dyaOrig="620">
                <v:shape id="_x0000_i1080" type="#_x0000_t75" style="width:69pt;height:30pt" o:ole="">
                  <v:imagedata r:id="rId108" o:title=""/>
                </v:shape>
                <o:OLEObject Type="Embed" ProgID="Equation.DSMT4" ShapeID="_x0000_i1080" DrawAspect="Content" ObjectID="_1678894382" r:id="rId109"/>
              </w:object>
            </w:r>
            <w:r>
              <w:t>(= 4.898...) or</w:t>
            </w:r>
          </w:p>
          <w:p w:rsidR="004B522B" w:rsidRDefault="004B522B" w:rsidP="00595A2C"/>
          <w:p w:rsidR="004B522B" w:rsidRDefault="004B522B" w:rsidP="00595A2C">
            <w:r w:rsidRPr="004C5F3E">
              <w:rPr>
                <w:position w:val="-6"/>
              </w:rPr>
              <w:object w:dxaOrig="1660" w:dyaOrig="279">
                <v:shape id="_x0000_i1081" type="#_x0000_t75" style="width:84pt;height:15pt" o:ole="">
                  <v:imagedata r:id="rId110" o:title=""/>
                </v:shape>
                <o:OLEObject Type="Embed" ProgID="Equation.DSMT4" ShapeID="_x0000_i1081" DrawAspect="Content" ObjectID="_1678894383" r:id="rId111"/>
              </w:object>
            </w:r>
            <w:r>
              <w:t>(= 4.898...)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 w:rsidRPr="00BB48F3">
              <w:rPr>
                <w:position w:val="-24"/>
                <w:sz w:val="24"/>
                <w:szCs w:val="24"/>
              </w:rPr>
              <w:object w:dxaOrig="2620" w:dyaOrig="700">
                <v:shape id="_x0000_i1082" type="#_x0000_t75" style="width:131.25pt;height:36pt" o:ole="">
                  <v:imagedata r:id="rId112" o:title=""/>
                </v:shape>
                <o:OLEObject Type="Embed" ProgID="Equation.DSMT4" ShapeID="_x0000_i1082" DrawAspect="Content" ObjectID="_1678894384" r:id="rId113"/>
              </w:object>
            </w:r>
            <w:r>
              <w:rPr>
                <w:sz w:val="24"/>
                <w:szCs w:val="24"/>
              </w:rPr>
              <w:t xml:space="preserve"> (= </w:t>
            </w:r>
            <w:r w:rsidRPr="005E2CE3">
              <w:rPr>
                <w:position w:val="-8"/>
              </w:rPr>
              <w:object w:dxaOrig="1040" w:dyaOrig="360">
                <v:shape id="_x0000_i1083" type="#_x0000_t75" style="width:51pt;height:18pt" o:ole="">
                  <v:imagedata r:id="rId114" o:title=""/>
                </v:shape>
                <o:OLEObject Type="Embed" ProgID="Equation.DSMT4" ShapeID="_x0000_i1083" DrawAspect="Content" ObjectID="_1678894385" r:id="rId115"/>
              </w:object>
            </w:r>
            <w:r>
              <w:t xml:space="preserve"> = </w:t>
            </w:r>
            <w:r>
              <w:rPr>
                <w:sz w:val="24"/>
                <w:szCs w:val="24"/>
              </w:rPr>
              <w:t xml:space="preserve">84.494...) </w:t>
            </w:r>
            <w:r w:rsidRPr="00C45207">
              <w:rPr>
                <w:b/>
                <w:bCs/>
                <w:sz w:val="24"/>
                <w:szCs w:val="24"/>
              </w:rPr>
              <w:t>or</w:t>
            </w:r>
          </w:p>
          <w:p w:rsidR="004B522B" w:rsidRDefault="004B522B" w:rsidP="00595A2C">
            <w:r w:rsidRPr="00826D7A">
              <w:rPr>
                <w:position w:val="-18"/>
              </w:rPr>
              <w:object w:dxaOrig="1760" w:dyaOrig="480">
                <v:shape id="_x0000_i1084" type="#_x0000_t75" style="width:86.25pt;height:24pt" o:ole="">
                  <v:imagedata r:id="rId116" o:title=""/>
                </v:shape>
                <o:OLEObject Type="Embed" ProgID="Equation.DSMT4" ShapeID="_x0000_i1084" DrawAspect="Content" ObjectID="_1678894386" r:id="rId117"/>
              </w:object>
            </w:r>
            <w:r>
              <w:t xml:space="preserve">(= </w:t>
            </w:r>
            <w:r w:rsidRPr="005E2CE3">
              <w:rPr>
                <w:position w:val="-8"/>
              </w:rPr>
              <w:object w:dxaOrig="1040" w:dyaOrig="360">
                <v:shape id="_x0000_i1085" type="#_x0000_t75" style="width:51pt;height:18pt" o:ole="">
                  <v:imagedata r:id="rId118" o:title=""/>
                </v:shape>
                <o:OLEObject Type="Embed" ProgID="Equation.DSMT4" ShapeID="_x0000_i1085" DrawAspect="Content" ObjectID="_1678894387" r:id="rId119"/>
              </w:object>
            </w:r>
            <w:r>
              <w:t xml:space="preserve"> = 84.494...) </w:t>
            </w:r>
            <w:r w:rsidRPr="00C45207">
              <w:rPr>
                <w:b/>
                <w:bCs/>
              </w:rPr>
              <w:t>or</w:t>
            </w:r>
          </w:p>
          <w:p w:rsidR="004B522B" w:rsidRPr="002E3BA9" w:rsidRDefault="004B522B" w:rsidP="00595A2C">
            <w:r w:rsidRPr="0080788B">
              <w:rPr>
                <w:position w:val="-28"/>
              </w:rPr>
              <w:object w:dxaOrig="3200" w:dyaOrig="680">
                <v:shape id="_x0000_i1086" type="#_x0000_t75" style="width:158.25pt;height:33pt" o:ole="">
                  <v:imagedata r:id="rId120" o:title=""/>
                </v:shape>
                <o:OLEObject Type="Embed" ProgID="Equation.DSMT4" ShapeID="_x0000_i1086" DrawAspect="Content" ObjectID="_1678894388" r:id="rId121"/>
              </w:object>
            </w:r>
            <w:r>
              <w:t xml:space="preserve">(= </w:t>
            </w:r>
            <w:r w:rsidRPr="005E2CE3">
              <w:rPr>
                <w:position w:val="-8"/>
              </w:rPr>
              <w:object w:dxaOrig="1040" w:dyaOrig="360">
                <v:shape id="_x0000_i1087" type="#_x0000_t75" style="width:51pt;height:18pt" o:ole="">
                  <v:imagedata r:id="rId118" o:title=""/>
                </v:shape>
                <o:OLEObject Type="Embed" ProgID="Equation.DSMT4" ShapeID="_x0000_i1087" DrawAspect="Content" ObjectID="_1678894389" r:id="rId122"/>
              </w:object>
            </w:r>
            <w:r>
              <w:t xml:space="preserve"> = 84.494...)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5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4B522B" w:rsidRDefault="004B522B" w:rsidP="00595A2C">
            <w:r>
              <w:t xml:space="preserve">for method to find the total area of the pentagon allow answers in the range </w:t>
            </w:r>
          </w:p>
          <w:p w:rsidR="004B522B" w:rsidRPr="005B3919" w:rsidRDefault="004B522B" w:rsidP="00595A2C">
            <w:r>
              <w:t xml:space="preserve">84.49 – 85 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top w:val="single" w:sz="4" w:space="0" w:color="auto"/>
              <w:right w:val="nil"/>
            </w:tcBorders>
          </w:tcPr>
          <w:p w:rsidR="004B522B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tcBorders>
              <w:top w:val="single" w:sz="4" w:space="0" w:color="auto"/>
            </w:tcBorders>
          </w:tcPr>
          <w:p w:rsidR="004B522B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E.g. </w:t>
            </w:r>
          </w:p>
          <w:p w:rsidR="004B522B" w:rsidRPr="00C20F55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‘84.494’ ÷ 16 (= 5.28...) or </w:t>
            </w:r>
            <w:r w:rsidRPr="00D31644">
              <w:rPr>
                <w:position w:val="-18"/>
              </w:rPr>
              <w:object w:dxaOrig="1640" w:dyaOrig="480">
                <v:shape id="_x0000_i1088" type="#_x0000_t75" style="width:80.25pt;height:24pt" o:ole="">
                  <v:imagedata r:id="rId123" o:title=""/>
                </v:shape>
                <o:OLEObject Type="Embed" ProgID="Equation.DSMT4" ShapeID="_x0000_i1088" DrawAspect="Content" ObjectID="_1678894390" r:id="rId124"/>
              </w:object>
            </w:r>
            <w:r>
              <w:rPr>
                <w:sz w:val="24"/>
                <w:szCs w:val="24"/>
              </w:rPr>
              <w:t xml:space="preserve">(= 5.28...) 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4B522B" w:rsidRPr="005B3919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5" w:type="pct"/>
            <w:tcBorders>
              <w:top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M1</w:t>
            </w:r>
          </w:p>
        </w:tc>
        <w:tc>
          <w:tcPr>
            <w:tcW w:w="1499" w:type="pct"/>
            <w:tcBorders>
              <w:top w:val="single" w:sz="4" w:space="0" w:color="auto"/>
              <w:left w:val="nil"/>
            </w:tcBorders>
          </w:tcPr>
          <w:p w:rsidR="004B522B" w:rsidRPr="00A55138" w:rsidRDefault="004B522B" w:rsidP="00595A2C">
            <w:r>
              <w:t>for method to find the number of tins required using their area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</w:tcPr>
          <w:p w:rsidR="004B522B" w:rsidRPr="005B3919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3" w:type="pct"/>
          </w:tcPr>
          <w:p w:rsidR="004B522B" w:rsidRPr="005B3919" w:rsidRDefault="004B522B" w:rsidP="00595A2C">
            <w:pPr>
              <w:jc w:val="center"/>
            </w:pPr>
            <w:r>
              <w:t>6</w:t>
            </w:r>
          </w:p>
        </w:tc>
        <w:tc>
          <w:tcPr>
            <w:tcW w:w="254" w:type="pct"/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5" w:type="pct"/>
            <w:tcBorders>
              <w:right w:val="nil"/>
            </w:tcBorders>
          </w:tcPr>
          <w:p w:rsidR="004B522B" w:rsidRPr="00FA211E" w:rsidRDefault="004B522B" w:rsidP="00595A2C">
            <w:pPr>
              <w:jc w:val="center"/>
            </w:pPr>
            <w:r>
              <w:t>A1</w:t>
            </w:r>
          </w:p>
        </w:tc>
        <w:tc>
          <w:tcPr>
            <w:tcW w:w="1499" w:type="pct"/>
            <w:tcBorders>
              <w:left w:val="nil"/>
            </w:tcBorders>
          </w:tcPr>
          <w:p w:rsidR="004B522B" w:rsidRPr="00FA211E" w:rsidRDefault="004B522B" w:rsidP="00595A2C">
            <w:r>
              <w:t>dep on at least M2</w:t>
            </w:r>
          </w:p>
        </w:tc>
      </w:tr>
      <w:tr w:rsidR="004B522B" w:rsidRPr="00FA211E" w:rsidTr="00595A2C">
        <w:trPr>
          <w:cantSplit/>
          <w:trHeight w:val="280"/>
          <w:tblHeader/>
          <w:jc w:val="center"/>
        </w:trPr>
        <w:tc>
          <w:tcPr>
            <w:tcW w:w="301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03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85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205" w:type="pct"/>
            <w:tcBorders>
              <w:bottom w:val="single" w:sz="4" w:space="0" w:color="auto"/>
              <w:right w:val="nil"/>
            </w:tcBorders>
          </w:tcPr>
          <w:p w:rsidR="004B522B" w:rsidRPr="00FA211E" w:rsidRDefault="004B522B" w:rsidP="00595A2C">
            <w:pPr>
              <w:jc w:val="center"/>
            </w:pPr>
          </w:p>
        </w:tc>
        <w:tc>
          <w:tcPr>
            <w:tcW w:w="1499" w:type="pct"/>
            <w:tcBorders>
              <w:left w:val="nil"/>
              <w:bottom w:val="single" w:sz="4" w:space="0" w:color="auto"/>
            </w:tcBorders>
          </w:tcPr>
          <w:p w:rsidR="004B522B" w:rsidRPr="00FA211E" w:rsidRDefault="004B522B" w:rsidP="00595A2C">
            <w:pPr>
              <w:jc w:val="right"/>
              <w:rPr>
                <w:b/>
              </w:rPr>
            </w:pPr>
            <w:r>
              <w:rPr>
                <w:b/>
              </w:rPr>
              <w:t>Total 5</w:t>
            </w:r>
            <w:r w:rsidRPr="00FA211E">
              <w:rPr>
                <w:b/>
              </w:rPr>
              <w:t xml:space="preserve"> marks</w:t>
            </w:r>
          </w:p>
        </w:tc>
      </w:tr>
    </w:tbl>
    <w:p w:rsidR="004B522B" w:rsidRPr="00FA211E" w:rsidRDefault="004B522B" w:rsidP="00127866"/>
    <w:p w:rsidR="004B522B" w:rsidRDefault="004B522B" w:rsidP="00DD3B72">
      <w:pPr>
        <w:rPr>
          <w:rFonts w:ascii="Arial" w:hAnsi="Arial" w:cs="Arial"/>
          <w:b/>
          <w:sz w:val="20"/>
          <w:szCs w:val="20"/>
        </w:rPr>
      </w:pPr>
      <w:r>
        <w:br w:type="page"/>
      </w:r>
    </w:p>
    <w:tbl>
      <w:tblPr>
        <w:tblW w:w="934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802"/>
        <w:gridCol w:w="1001"/>
        <w:gridCol w:w="1088"/>
        <w:gridCol w:w="1090"/>
        <w:gridCol w:w="974"/>
        <w:gridCol w:w="974"/>
        <w:gridCol w:w="974"/>
        <w:gridCol w:w="974"/>
        <w:gridCol w:w="974"/>
      </w:tblGrid>
      <w:tr w:rsidR="004B522B" w:rsidTr="00231283">
        <w:trPr>
          <w:trHeight w:val="255"/>
        </w:trPr>
        <w:tc>
          <w:tcPr>
            <w:tcW w:w="494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  <w:tc>
          <w:tcPr>
            <w:tcW w:w="802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1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48" w:type="dxa"/>
            <w:gridSpan w:val="7"/>
            <w:noWrap/>
            <w:vAlign w:val="bottom"/>
          </w:tcPr>
          <w:p w:rsidR="004B522B" w:rsidRDefault="004B522B" w:rsidP="00231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802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1001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1088" w:type="dxa"/>
            <w:noWrap/>
            <w:vAlign w:val="bottom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1090" w:type="dxa"/>
            <w:noWrap/>
            <w:vAlign w:val="bottom"/>
          </w:tcPr>
          <w:p w:rsidR="004B522B" w:rsidRDefault="004B5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4" w:type="dxa"/>
            <w:noWrap/>
            <w:vAlign w:val="bottom"/>
          </w:tcPr>
          <w:p w:rsidR="004B522B" w:rsidRDefault="004B5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4" w:type="dxa"/>
            <w:noWrap/>
            <w:vAlign w:val="bottom"/>
          </w:tcPr>
          <w:p w:rsidR="004B522B" w:rsidRDefault="004B5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4" w:type="dxa"/>
            <w:noWrap/>
            <w:vAlign w:val="bottom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4" w:type="dxa"/>
            <w:noWrap/>
            <w:vAlign w:val="bottom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4" w:type="dxa"/>
            <w:noWrap/>
            <w:vAlign w:val="bottom"/>
          </w:tcPr>
          <w:p w:rsidR="004B522B" w:rsidRDefault="004B52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2.56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3.47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4.04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2.59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4.77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1.35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1.69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3.61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1.42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802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1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88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90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74" w:type="dxa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4B522B" w:rsidTr="00231283">
        <w:trPr>
          <w:trHeight w:val="255"/>
        </w:trPr>
        <w:tc>
          <w:tcPr>
            <w:tcW w:w="494" w:type="dxa"/>
            <w:shd w:val="clear" w:color="auto" w:fill="FFFF99"/>
            <w:noWrap/>
            <w:vAlign w:val="center"/>
          </w:tcPr>
          <w:p w:rsidR="004B522B" w:rsidRDefault="004B522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2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001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088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44.38</w:t>
            </w:r>
          </w:p>
        </w:tc>
        <w:tc>
          <w:tcPr>
            <w:tcW w:w="1090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58.59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38.75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26.93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14.85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8.74</w:t>
            </w:r>
          </w:p>
        </w:tc>
        <w:tc>
          <w:tcPr>
            <w:tcW w:w="974" w:type="dxa"/>
            <w:shd w:val="clear" w:color="auto" w:fill="FFFF99"/>
            <w:noWrap/>
            <w:vAlign w:val="center"/>
          </w:tcPr>
          <w:p w:rsidR="004B522B" w:rsidRDefault="004B522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2.00</w:t>
            </w:r>
          </w:p>
        </w:tc>
      </w:tr>
    </w:tbl>
    <w:p w:rsidR="004B522B" w:rsidRDefault="004B522B" w:rsidP="00B161B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B522B" w:rsidRDefault="004B522B" w:rsidP="00B161BA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  <w:t>Suggested grade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4B522B" w:rsidTr="00DD3B72">
        <w:trPr>
          <w:trHeight w:val="431"/>
        </w:trPr>
        <w:tc>
          <w:tcPr>
            <w:tcW w:w="1246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4B522B" w:rsidTr="00DD3B72">
        <w:trPr>
          <w:trHeight w:val="431"/>
        </w:trPr>
        <w:tc>
          <w:tcPr>
            <w:tcW w:w="1246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247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246" w:type="dxa"/>
            <w:vAlign w:val="center"/>
          </w:tcPr>
          <w:p w:rsidR="004B522B" w:rsidRDefault="004B522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</w:tbl>
    <w:p w:rsidR="004B522B" w:rsidRPr="00337947" w:rsidRDefault="004B522B" w:rsidP="003F590E"/>
    <w:sectPr w:rsidR="004B522B" w:rsidRPr="00337947" w:rsidSect="00282F37">
      <w:headerReference w:type="default" r:id="rId125"/>
      <w:footerReference w:type="even" r:id="rId126"/>
      <w:footerReference w:type="default" r:id="rId12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22B" w:rsidRDefault="004B522B">
      <w:r>
        <w:separator/>
      </w:r>
    </w:p>
  </w:endnote>
  <w:endnote w:type="continuationSeparator" w:id="0">
    <w:p w:rsidR="004B522B" w:rsidRDefault="004B5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2B" w:rsidRDefault="004B522B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522B" w:rsidRDefault="004B52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2B" w:rsidRDefault="004B522B" w:rsidP="00F80F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:rsidR="004B522B" w:rsidRDefault="004B52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22B" w:rsidRDefault="004B522B">
      <w:r>
        <w:separator/>
      </w:r>
    </w:p>
  </w:footnote>
  <w:footnote w:type="continuationSeparator" w:id="0">
    <w:p w:rsidR="004B522B" w:rsidRDefault="004B5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22B" w:rsidRDefault="004B522B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7</w:t>
    </w:r>
    <w:r w:rsidRPr="00337947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</w:t>
    </w:r>
    <w:r w:rsidRPr="00337947">
      <w:rPr>
        <w:rFonts w:ascii="Arial" w:hAnsi="Arial" w:cs="Arial"/>
        <w:b/>
      </w:rPr>
      <w:t>F</w:t>
    </w:r>
    <w:r>
      <w:rPr>
        <w:rFonts w:ascii="Arial" w:hAnsi="Arial" w:cs="Arial"/>
        <w:b/>
      </w:rPr>
      <w:t>-3F</w:t>
    </w:r>
    <w:r w:rsidRPr="00337947">
      <w:rPr>
        <w:rFonts w:ascii="Arial" w:hAnsi="Arial" w:cs="Arial"/>
        <w:b/>
      </w:rPr>
      <w:t xml:space="preserve"> mark scheme, performance data and suggested grade boundaries</w:t>
    </w:r>
  </w:p>
  <w:p w:rsidR="004B522B" w:rsidRDefault="004B522B" w:rsidP="00BB5EA6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83"/>
      <w:gridCol w:w="4828"/>
      <w:gridCol w:w="2265"/>
      <w:gridCol w:w="933"/>
      <w:gridCol w:w="4357"/>
    </w:tblGrid>
    <w:tr w:rsidR="004B522B" w:rsidRPr="00337947" w:rsidTr="003C5A68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4B522B" w:rsidRPr="00337947" w:rsidRDefault="004B522B" w:rsidP="003C5A68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337947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  <w:r>
            <w:rPr>
              <w:rFonts w:ascii="Times New Roman" w:hAnsi="Times New Roman" w:cs="Times New Roman"/>
              <w:i w:val="0"/>
              <w:sz w:val="24"/>
              <w:szCs w:val="24"/>
            </w:rPr>
            <w:t>n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4B522B" w:rsidRPr="00337947" w:rsidRDefault="004B522B" w:rsidP="003C5A68">
          <w:pPr>
            <w:jc w:val="center"/>
            <w:rPr>
              <w:b/>
            </w:rPr>
          </w:pPr>
          <w:r w:rsidRPr="00337947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4B522B" w:rsidRPr="00337947" w:rsidRDefault="004B522B" w:rsidP="003C5A68">
          <w:pPr>
            <w:jc w:val="center"/>
            <w:rPr>
              <w:b/>
            </w:rPr>
          </w:pPr>
          <w:r w:rsidRPr="00337947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4B522B" w:rsidRPr="00337947" w:rsidRDefault="004B522B" w:rsidP="003C5A68">
          <w:pPr>
            <w:jc w:val="center"/>
            <w:rPr>
              <w:b/>
            </w:rPr>
          </w:pPr>
          <w:r w:rsidRPr="00337947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4B522B" w:rsidRPr="00337947" w:rsidRDefault="004B522B" w:rsidP="003C5A68">
          <w:pPr>
            <w:jc w:val="center"/>
            <w:rPr>
              <w:b/>
            </w:rPr>
          </w:pPr>
          <w:r w:rsidRPr="00337947">
            <w:rPr>
              <w:b/>
            </w:rPr>
            <w:t>Notes</w:t>
          </w:r>
        </w:p>
      </w:tc>
    </w:tr>
  </w:tbl>
  <w:p w:rsidR="004B522B" w:rsidRPr="00337947" w:rsidRDefault="004B522B" w:rsidP="00BB5EA6">
    <w:pPr>
      <w:rPr>
        <w:rFonts w:ascii="Arial" w:hAnsi="Arial" w:cs="Arial"/>
        <w:b/>
      </w:rPr>
    </w:pPr>
  </w:p>
  <w:p w:rsidR="004B522B" w:rsidRPr="00BB5EA6" w:rsidRDefault="004B522B" w:rsidP="00BB5E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554C"/>
    <w:rsid w:val="00005817"/>
    <w:rsid w:val="00007176"/>
    <w:rsid w:val="00010989"/>
    <w:rsid w:val="00025957"/>
    <w:rsid w:val="00027553"/>
    <w:rsid w:val="000753F8"/>
    <w:rsid w:val="0007648D"/>
    <w:rsid w:val="00081CE1"/>
    <w:rsid w:val="000A3D21"/>
    <w:rsid w:val="000B671E"/>
    <w:rsid w:val="000C2350"/>
    <w:rsid w:val="000C608C"/>
    <w:rsid w:val="000C6DE2"/>
    <w:rsid w:val="000D599B"/>
    <w:rsid w:val="000D7D6A"/>
    <w:rsid w:val="00102B3C"/>
    <w:rsid w:val="0010437B"/>
    <w:rsid w:val="00116E78"/>
    <w:rsid w:val="001176E4"/>
    <w:rsid w:val="0012123A"/>
    <w:rsid w:val="001219EA"/>
    <w:rsid w:val="00127866"/>
    <w:rsid w:val="00135B54"/>
    <w:rsid w:val="00141DAE"/>
    <w:rsid w:val="00145FD7"/>
    <w:rsid w:val="00147112"/>
    <w:rsid w:val="0015710B"/>
    <w:rsid w:val="0018324B"/>
    <w:rsid w:val="00186765"/>
    <w:rsid w:val="001910C3"/>
    <w:rsid w:val="00195597"/>
    <w:rsid w:val="0019609A"/>
    <w:rsid w:val="001A422E"/>
    <w:rsid w:val="001A54C8"/>
    <w:rsid w:val="001A7B5D"/>
    <w:rsid w:val="001C73EA"/>
    <w:rsid w:val="001D60EF"/>
    <w:rsid w:val="001E1B0D"/>
    <w:rsid w:val="001E1E35"/>
    <w:rsid w:val="001E2188"/>
    <w:rsid w:val="001E30B0"/>
    <w:rsid w:val="001E78B8"/>
    <w:rsid w:val="001E7AC6"/>
    <w:rsid w:val="001F0B18"/>
    <w:rsid w:val="001F2EAB"/>
    <w:rsid w:val="001F63CF"/>
    <w:rsid w:val="00200ACF"/>
    <w:rsid w:val="0020144C"/>
    <w:rsid w:val="0020469D"/>
    <w:rsid w:val="00212589"/>
    <w:rsid w:val="00216FD3"/>
    <w:rsid w:val="00231283"/>
    <w:rsid w:val="00264EE2"/>
    <w:rsid w:val="00272184"/>
    <w:rsid w:val="00281F3D"/>
    <w:rsid w:val="00282F37"/>
    <w:rsid w:val="0029796E"/>
    <w:rsid w:val="002A33A1"/>
    <w:rsid w:val="002A66F2"/>
    <w:rsid w:val="002B07D4"/>
    <w:rsid w:val="002B29A5"/>
    <w:rsid w:val="002E072F"/>
    <w:rsid w:val="002E0E94"/>
    <w:rsid w:val="002E3BA9"/>
    <w:rsid w:val="00301116"/>
    <w:rsid w:val="00302E93"/>
    <w:rsid w:val="00312B31"/>
    <w:rsid w:val="00314A3A"/>
    <w:rsid w:val="0031548D"/>
    <w:rsid w:val="003341C7"/>
    <w:rsid w:val="00337947"/>
    <w:rsid w:val="00347AE7"/>
    <w:rsid w:val="00353007"/>
    <w:rsid w:val="00353146"/>
    <w:rsid w:val="003608C5"/>
    <w:rsid w:val="003671BA"/>
    <w:rsid w:val="0036763D"/>
    <w:rsid w:val="00367BEA"/>
    <w:rsid w:val="00377525"/>
    <w:rsid w:val="0038570B"/>
    <w:rsid w:val="0038672F"/>
    <w:rsid w:val="003A0D20"/>
    <w:rsid w:val="003A5FC0"/>
    <w:rsid w:val="003B075C"/>
    <w:rsid w:val="003B5342"/>
    <w:rsid w:val="003B53FC"/>
    <w:rsid w:val="003C3F4F"/>
    <w:rsid w:val="003C5A68"/>
    <w:rsid w:val="003C5D40"/>
    <w:rsid w:val="003C6465"/>
    <w:rsid w:val="003D5486"/>
    <w:rsid w:val="003D5DD7"/>
    <w:rsid w:val="003E0737"/>
    <w:rsid w:val="003E5C45"/>
    <w:rsid w:val="003E6D3C"/>
    <w:rsid w:val="003F590E"/>
    <w:rsid w:val="00400887"/>
    <w:rsid w:val="0040249A"/>
    <w:rsid w:val="00407F40"/>
    <w:rsid w:val="00412622"/>
    <w:rsid w:val="00412769"/>
    <w:rsid w:val="004156EA"/>
    <w:rsid w:val="00415C8B"/>
    <w:rsid w:val="004244CE"/>
    <w:rsid w:val="00425AD8"/>
    <w:rsid w:val="00443F7E"/>
    <w:rsid w:val="00445CD1"/>
    <w:rsid w:val="00454CE2"/>
    <w:rsid w:val="00461348"/>
    <w:rsid w:val="00461600"/>
    <w:rsid w:val="00472294"/>
    <w:rsid w:val="00487B1D"/>
    <w:rsid w:val="004B0109"/>
    <w:rsid w:val="004B522B"/>
    <w:rsid w:val="004C0073"/>
    <w:rsid w:val="004C5F3E"/>
    <w:rsid w:val="004C77F6"/>
    <w:rsid w:val="004C7FF5"/>
    <w:rsid w:val="004F0EF4"/>
    <w:rsid w:val="004F4F7D"/>
    <w:rsid w:val="0050188C"/>
    <w:rsid w:val="00536768"/>
    <w:rsid w:val="00537765"/>
    <w:rsid w:val="005448A3"/>
    <w:rsid w:val="00546F46"/>
    <w:rsid w:val="005675E1"/>
    <w:rsid w:val="00570C08"/>
    <w:rsid w:val="0059079D"/>
    <w:rsid w:val="00595A2C"/>
    <w:rsid w:val="005B3919"/>
    <w:rsid w:val="005B3A6E"/>
    <w:rsid w:val="005C0053"/>
    <w:rsid w:val="005C17F5"/>
    <w:rsid w:val="005E2CE3"/>
    <w:rsid w:val="0060081D"/>
    <w:rsid w:val="00625944"/>
    <w:rsid w:val="006313FF"/>
    <w:rsid w:val="0063275C"/>
    <w:rsid w:val="00635382"/>
    <w:rsid w:val="00641871"/>
    <w:rsid w:val="0066480F"/>
    <w:rsid w:val="00665448"/>
    <w:rsid w:val="0066624C"/>
    <w:rsid w:val="0067006C"/>
    <w:rsid w:val="006919A8"/>
    <w:rsid w:val="006961AB"/>
    <w:rsid w:val="006965EC"/>
    <w:rsid w:val="006A478B"/>
    <w:rsid w:val="006A6302"/>
    <w:rsid w:val="006B0CF4"/>
    <w:rsid w:val="006B7864"/>
    <w:rsid w:val="006C03AF"/>
    <w:rsid w:val="006C0486"/>
    <w:rsid w:val="006C7F9A"/>
    <w:rsid w:val="006D383A"/>
    <w:rsid w:val="006D792A"/>
    <w:rsid w:val="006E63F2"/>
    <w:rsid w:val="00705D18"/>
    <w:rsid w:val="0071763A"/>
    <w:rsid w:val="007200B4"/>
    <w:rsid w:val="00722951"/>
    <w:rsid w:val="00723A91"/>
    <w:rsid w:val="00735651"/>
    <w:rsid w:val="00737EBD"/>
    <w:rsid w:val="00740D57"/>
    <w:rsid w:val="00742B3A"/>
    <w:rsid w:val="0075126F"/>
    <w:rsid w:val="00753DD4"/>
    <w:rsid w:val="0075407D"/>
    <w:rsid w:val="00755CEC"/>
    <w:rsid w:val="00763D0B"/>
    <w:rsid w:val="00770A1F"/>
    <w:rsid w:val="007724A1"/>
    <w:rsid w:val="00774D73"/>
    <w:rsid w:val="00792804"/>
    <w:rsid w:val="007A3621"/>
    <w:rsid w:val="007A3984"/>
    <w:rsid w:val="007B329F"/>
    <w:rsid w:val="007B49DA"/>
    <w:rsid w:val="007C1DC4"/>
    <w:rsid w:val="007C621A"/>
    <w:rsid w:val="007E3F2F"/>
    <w:rsid w:val="007E56E1"/>
    <w:rsid w:val="007F0787"/>
    <w:rsid w:val="007F5C21"/>
    <w:rsid w:val="0080788B"/>
    <w:rsid w:val="008103B8"/>
    <w:rsid w:val="0081173A"/>
    <w:rsid w:val="008225BB"/>
    <w:rsid w:val="0082598B"/>
    <w:rsid w:val="00826D7A"/>
    <w:rsid w:val="0083057B"/>
    <w:rsid w:val="0083105A"/>
    <w:rsid w:val="00831FEB"/>
    <w:rsid w:val="00832DDC"/>
    <w:rsid w:val="00835355"/>
    <w:rsid w:val="00844CD1"/>
    <w:rsid w:val="008453C0"/>
    <w:rsid w:val="008508F9"/>
    <w:rsid w:val="00853EE9"/>
    <w:rsid w:val="0086373F"/>
    <w:rsid w:val="00863D62"/>
    <w:rsid w:val="00871770"/>
    <w:rsid w:val="0088479E"/>
    <w:rsid w:val="008879A1"/>
    <w:rsid w:val="008903F9"/>
    <w:rsid w:val="00894FC7"/>
    <w:rsid w:val="00896D29"/>
    <w:rsid w:val="008A1A47"/>
    <w:rsid w:val="008D6BBC"/>
    <w:rsid w:val="008D74F5"/>
    <w:rsid w:val="008D7A67"/>
    <w:rsid w:val="008E1CBB"/>
    <w:rsid w:val="00906E0C"/>
    <w:rsid w:val="00910B5B"/>
    <w:rsid w:val="0091237E"/>
    <w:rsid w:val="00923D57"/>
    <w:rsid w:val="00936E5D"/>
    <w:rsid w:val="009519AA"/>
    <w:rsid w:val="00957549"/>
    <w:rsid w:val="00966656"/>
    <w:rsid w:val="009A4F9F"/>
    <w:rsid w:val="009B0D02"/>
    <w:rsid w:val="009B3B50"/>
    <w:rsid w:val="009B5EC0"/>
    <w:rsid w:val="009C016C"/>
    <w:rsid w:val="009C44CA"/>
    <w:rsid w:val="009D4F47"/>
    <w:rsid w:val="009E207F"/>
    <w:rsid w:val="009E7759"/>
    <w:rsid w:val="00A027D5"/>
    <w:rsid w:val="00A121C2"/>
    <w:rsid w:val="00A21CDC"/>
    <w:rsid w:val="00A376D4"/>
    <w:rsid w:val="00A46CC9"/>
    <w:rsid w:val="00A5042B"/>
    <w:rsid w:val="00A55138"/>
    <w:rsid w:val="00A7265D"/>
    <w:rsid w:val="00A83535"/>
    <w:rsid w:val="00A85A62"/>
    <w:rsid w:val="00A92C7D"/>
    <w:rsid w:val="00A95D5A"/>
    <w:rsid w:val="00AA07FC"/>
    <w:rsid w:val="00AA1693"/>
    <w:rsid w:val="00AA2D18"/>
    <w:rsid w:val="00AB5AE9"/>
    <w:rsid w:val="00AC3130"/>
    <w:rsid w:val="00AD443F"/>
    <w:rsid w:val="00AD48AB"/>
    <w:rsid w:val="00AE0308"/>
    <w:rsid w:val="00AF149B"/>
    <w:rsid w:val="00AF6A4C"/>
    <w:rsid w:val="00B05B6E"/>
    <w:rsid w:val="00B138F5"/>
    <w:rsid w:val="00B161BA"/>
    <w:rsid w:val="00B161E1"/>
    <w:rsid w:val="00B17F6E"/>
    <w:rsid w:val="00B203FF"/>
    <w:rsid w:val="00B20839"/>
    <w:rsid w:val="00B23549"/>
    <w:rsid w:val="00B2667C"/>
    <w:rsid w:val="00B27CD9"/>
    <w:rsid w:val="00B30BFC"/>
    <w:rsid w:val="00B325A9"/>
    <w:rsid w:val="00B42971"/>
    <w:rsid w:val="00B57384"/>
    <w:rsid w:val="00B57D9C"/>
    <w:rsid w:val="00B617B9"/>
    <w:rsid w:val="00B67450"/>
    <w:rsid w:val="00B73339"/>
    <w:rsid w:val="00B77B9B"/>
    <w:rsid w:val="00B82174"/>
    <w:rsid w:val="00B85AFB"/>
    <w:rsid w:val="00B90426"/>
    <w:rsid w:val="00B957D6"/>
    <w:rsid w:val="00BB1838"/>
    <w:rsid w:val="00BB48F3"/>
    <w:rsid w:val="00BB5EA6"/>
    <w:rsid w:val="00BB6D11"/>
    <w:rsid w:val="00BC18F3"/>
    <w:rsid w:val="00BC3255"/>
    <w:rsid w:val="00BD1459"/>
    <w:rsid w:val="00BD30B4"/>
    <w:rsid w:val="00C13AF5"/>
    <w:rsid w:val="00C20F55"/>
    <w:rsid w:val="00C3360D"/>
    <w:rsid w:val="00C40A44"/>
    <w:rsid w:val="00C45207"/>
    <w:rsid w:val="00C61806"/>
    <w:rsid w:val="00C66867"/>
    <w:rsid w:val="00C730CF"/>
    <w:rsid w:val="00C751C5"/>
    <w:rsid w:val="00C944EB"/>
    <w:rsid w:val="00CA2D7A"/>
    <w:rsid w:val="00CB4A31"/>
    <w:rsid w:val="00CB4F3F"/>
    <w:rsid w:val="00CC0B48"/>
    <w:rsid w:val="00CC54A3"/>
    <w:rsid w:val="00D056E6"/>
    <w:rsid w:val="00D20E20"/>
    <w:rsid w:val="00D22645"/>
    <w:rsid w:val="00D31644"/>
    <w:rsid w:val="00D32AE3"/>
    <w:rsid w:val="00D36638"/>
    <w:rsid w:val="00D3675A"/>
    <w:rsid w:val="00D367CB"/>
    <w:rsid w:val="00D36898"/>
    <w:rsid w:val="00D47389"/>
    <w:rsid w:val="00D73C74"/>
    <w:rsid w:val="00D755B1"/>
    <w:rsid w:val="00D7677F"/>
    <w:rsid w:val="00D854F9"/>
    <w:rsid w:val="00D91BB5"/>
    <w:rsid w:val="00D95726"/>
    <w:rsid w:val="00DA38A1"/>
    <w:rsid w:val="00DA6C47"/>
    <w:rsid w:val="00DB3A2A"/>
    <w:rsid w:val="00DC0785"/>
    <w:rsid w:val="00DC29FC"/>
    <w:rsid w:val="00DD3B72"/>
    <w:rsid w:val="00DE4F83"/>
    <w:rsid w:val="00DF39A5"/>
    <w:rsid w:val="00DF40AE"/>
    <w:rsid w:val="00E038EE"/>
    <w:rsid w:val="00E0699E"/>
    <w:rsid w:val="00E17496"/>
    <w:rsid w:val="00E41ED8"/>
    <w:rsid w:val="00E4651E"/>
    <w:rsid w:val="00E54D58"/>
    <w:rsid w:val="00E6319E"/>
    <w:rsid w:val="00E71726"/>
    <w:rsid w:val="00E77BC2"/>
    <w:rsid w:val="00E83F76"/>
    <w:rsid w:val="00E8713F"/>
    <w:rsid w:val="00E92C0A"/>
    <w:rsid w:val="00E95339"/>
    <w:rsid w:val="00E95776"/>
    <w:rsid w:val="00EA4B7A"/>
    <w:rsid w:val="00EA529E"/>
    <w:rsid w:val="00EB58E3"/>
    <w:rsid w:val="00EB7A19"/>
    <w:rsid w:val="00EC60DC"/>
    <w:rsid w:val="00EC7B8E"/>
    <w:rsid w:val="00ED0701"/>
    <w:rsid w:val="00ED2059"/>
    <w:rsid w:val="00ED4FF6"/>
    <w:rsid w:val="00ED5AAF"/>
    <w:rsid w:val="00ED75AA"/>
    <w:rsid w:val="00EE2A0D"/>
    <w:rsid w:val="00EF531C"/>
    <w:rsid w:val="00F11FF1"/>
    <w:rsid w:val="00F14CE4"/>
    <w:rsid w:val="00F14EF0"/>
    <w:rsid w:val="00F17726"/>
    <w:rsid w:val="00F22082"/>
    <w:rsid w:val="00F2507E"/>
    <w:rsid w:val="00F31B15"/>
    <w:rsid w:val="00F73EEB"/>
    <w:rsid w:val="00F80F64"/>
    <w:rsid w:val="00FA211E"/>
    <w:rsid w:val="00FA2CB7"/>
    <w:rsid w:val="00FA31F5"/>
    <w:rsid w:val="00FA6A1C"/>
    <w:rsid w:val="00FA79CA"/>
    <w:rsid w:val="00FB2BE8"/>
    <w:rsid w:val="00FE2E7F"/>
    <w:rsid w:val="00FE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27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7866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27866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27866"/>
    <w:rPr>
      <w:b/>
      <w:bCs/>
    </w:rPr>
  </w:style>
  <w:style w:type="paragraph" w:customStyle="1" w:styleId="Default">
    <w:name w:val="Default"/>
    <w:uiPriority w:val="99"/>
    <w:rsid w:val="0012786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27866"/>
    <w:rPr>
      <w:rFonts w:cs="Times New Roman"/>
    </w:rPr>
  </w:style>
  <w:style w:type="paragraph" w:customStyle="1" w:styleId="Revision1">
    <w:name w:val="Revision1"/>
    <w:hidden/>
    <w:uiPriority w:val="99"/>
    <w:semiHidden/>
    <w:rsid w:val="0012786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21.bin"/><Relationship Id="rId47" Type="http://schemas.openxmlformats.org/officeDocument/2006/relationships/image" Target="media/image18.wmf"/><Relationship Id="rId63" Type="http://schemas.openxmlformats.org/officeDocument/2006/relationships/image" Target="media/image25.wmf"/><Relationship Id="rId68" Type="http://schemas.openxmlformats.org/officeDocument/2006/relationships/oleObject" Target="embeddings/oleObject35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6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8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2.wmf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3.wmf"/><Relationship Id="rId67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08" Type="http://schemas.openxmlformats.org/officeDocument/2006/relationships/image" Target="media/image47.wmf"/><Relationship Id="rId116" Type="http://schemas.openxmlformats.org/officeDocument/2006/relationships/image" Target="media/image51.wmf"/><Relationship Id="rId124" Type="http://schemas.openxmlformats.org/officeDocument/2006/relationships/oleObject" Target="embeddings/oleObject64.bin"/><Relationship Id="rId129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19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14" Type="http://schemas.openxmlformats.org/officeDocument/2006/relationships/image" Target="media/image50.wmf"/><Relationship Id="rId119" Type="http://schemas.openxmlformats.org/officeDocument/2006/relationships/oleObject" Target="embeddings/oleObject61.bin"/><Relationship Id="rId127" Type="http://schemas.openxmlformats.org/officeDocument/2006/relationships/footer" Target="footer2.xml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6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29.wmf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0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59.bin"/><Relationship Id="rId61" Type="http://schemas.openxmlformats.org/officeDocument/2006/relationships/image" Target="media/image24.wmf"/><Relationship Id="rId82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15</Pages>
  <Words>1360</Words>
  <Characters>7756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7</cp:revision>
  <dcterms:created xsi:type="dcterms:W3CDTF">2021-04-02T16:30:00Z</dcterms:created>
  <dcterms:modified xsi:type="dcterms:W3CDTF">2021-04-02T17:45:00Z</dcterms:modified>
</cp:coreProperties>
</file>