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BC" w:rsidRDefault="00A80BBC" w:rsidP="003D2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>
        <w:rPr>
          <w:b/>
          <w:sz w:val="96"/>
          <w:szCs w:val="96"/>
        </w:rPr>
        <w:t>GCSE Mathematics</w:t>
      </w:r>
    </w:p>
    <w:p w:rsidR="00A80BBC" w:rsidRDefault="00A80BBC" w:rsidP="003D2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18</w:t>
      </w:r>
    </w:p>
    <w:p w:rsidR="00A80BBC" w:rsidRPr="003D20C0" w:rsidRDefault="00A80BBC" w:rsidP="003D2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3D20C0">
        <w:rPr>
          <w:b/>
          <w:sz w:val="72"/>
          <w:szCs w:val="72"/>
        </w:rPr>
        <w:t>Paper 2F/3F (Calculator)</w:t>
      </w:r>
    </w:p>
    <w:p w:rsidR="00A80BBC" w:rsidRDefault="00A80BBC" w:rsidP="003D2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A80BBC" w:rsidRPr="00366FF7" w:rsidRDefault="00A80BBC" w:rsidP="003D20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A80BBC" w:rsidRPr="00366FF7" w:rsidRDefault="00A80BBC" w:rsidP="003D20C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A80BBC" w:rsidRPr="00366FF7" w:rsidRDefault="00A80BBC" w:rsidP="003D20C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83.4pt;margin-top:13.9pt;width:63.6pt;height:87.9pt;z-index:251658240;visibility:visible">
            <v:imagedata r:id="rId7" o:title=""/>
          </v:shape>
        </w:pict>
      </w:r>
      <w:r w:rsidRPr="00366FF7">
        <w:rPr>
          <w:rFonts w:ascii="Arial" w:hAnsi="Arial" w:cs="Arial"/>
          <w:b/>
          <w:sz w:val="24"/>
          <w:szCs w:val="24"/>
        </w:rPr>
        <w:t>Instructions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Use </w:t>
      </w:r>
      <w:r w:rsidRPr="00366FF7">
        <w:rPr>
          <w:rFonts w:ascii="Arial" w:hAnsi="Arial" w:cs="Arial"/>
          <w:b/>
        </w:rPr>
        <w:t>black</w:t>
      </w:r>
      <w:r w:rsidRPr="00366FF7">
        <w:rPr>
          <w:rFonts w:ascii="Arial" w:hAnsi="Arial" w:cs="Arial"/>
        </w:rPr>
        <w:t xml:space="preserve"> ink or ball-point pen. 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  <w:b/>
        </w:rPr>
        <w:t>Fill in the boxes</w:t>
      </w:r>
      <w:r w:rsidRPr="00366FF7">
        <w:rPr>
          <w:rFonts w:ascii="Arial" w:hAnsi="Arial" w:cs="Arial"/>
        </w:rPr>
        <w:t xml:space="preserve"> at the top of this page with your name,</w:t>
      </w:r>
      <w:r w:rsidRPr="00366FF7">
        <w:rPr>
          <w:rFonts w:ascii="Arial" w:hAnsi="Arial" w:cs="Arial"/>
        </w:rPr>
        <w:br/>
        <w:t xml:space="preserve">centre number and candidate number. 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Answer </w:t>
      </w:r>
      <w:r w:rsidRPr="00366FF7">
        <w:rPr>
          <w:rFonts w:ascii="Arial" w:hAnsi="Arial" w:cs="Arial"/>
          <w:b/>
        </w:rPr>
        <w:t>all</w:t>
      </w:r>
      <w:r w:rsidRPr="00366FF7">
        <w:rPr>
          <w:rFonts w:ascii="Arial" w:hAnsi="Arial" w:cs="Arial"/>
        </w:rPr>
        <w:t xml:space="preserve"> questions. 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Answer the questions in the spaces provided</w:t>
      </w:r>
    </w:p>
    <w:p w:rsidR="00A80BBC" w:rsidRPr="00366FF7" w:rsidRDefault="00A80BBC" w:rsidP="003D20C0">
      <w:pPr>
        <w:tabs>
          <w:tab w:val="left" w:pos="0"/>
        </w:tabs>
        <w:ind w:firstLine="720"/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– </w:t>
      </w:r>
      <w:r w:rsidRPr="00366FF7">
        <w:rPr>
          <w:rFonts w:ascii="Arial" w:hAnsi="Arial" w:cs="Arial"/>
          <w:i/>
        </w:rPr>
        <w:t>there may be more space than you need</w:t>
      </w:r>
      <w:r w:rsidRPr="00366FF7">
        <w:rPr>
          <w:rFonts w:ascii="Arial" w:hAnsi="Arial" w:cs="Arial"/>
        </w:rPr>
        <w:t xml:space="preserve">. 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366FF7">
        <w:rPr>
          <w:rFonts w:ascii="Arial" w:hAnsi="Arial" w:cs="Arial"/>
          <w:b/>
        </w:rPr>
        <w:t>Calculators may be used.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Diagrams are NOT accurately drawn, unless otherwise indicated.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You must </w:t>
      </w:r>
      <w:r w:rsidRPr="00366FF7">
        <w:rPr>
          <w:rFonts w:ascii="Arial" w:hAnsi="Arial" w:cs="Arial"/>
          <w:b/>
        </w:rPr>
        <w:t>show all your working out.</w:t>
      </w:r>
    </w:p>
    <w:p w:rsidR="00A80BBC" w:rsidRPr="00366FF7" w:rsidRDefault="00A80BBC" w:rsidP="003D20C0">
      <w:pPr>
        <w:tabs>
          <w:tab w:val="left" w:pos="0"/>
        </w:tabs>
        <w:rPr>
          <w:rFonts w:ascii="Arial" w:hAnsi="Arial" w:cs="Arial"/>
        </w:rPr>
      </w:pPr>
    </w:p>
    <w:p w:rsidR="00A80BBC" w:rsidRPr="00366FF7" w:rsidRDefault="00A80BBC" w:rsidP="003D20C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6FF7"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The total mark for this paper is 80 </w:t>
      </w:r>
    </w:p>
    <w:p w:rsidR="00A80BBC" w:rsidRPr="007C2812" w:rsidRDefault="00A80BBC" w:rsidP="00E56D75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right="-334"/>
        <w:contextualSpacing/>
        <w:rPr>
          <w:rFonts w:ascii="Arial" w:hAnsi="Arial" w:cs="Arial"/>
          <w:sz w:val="24"/>
          <w:szCs w:val="24"/>
        </w:rPr>
      </w:pPr>
      <w:r w:rsidRPr="007C2812">
        <w:rPr>
          <w:rFonts w:ascii="Arial" w:hAnsi="Arial" w:cs="Arial"/>
          <w:sz w:val="24"/>
          <w:szCs w:val="24"/>
        </w:rPr>
        <w:t>Questions are in order of mean difficulty as found by students achieving Grade 4.</w:t>
      </w:r>
    </w:p>
    <w:p w:rsidR="00A80BBC" w:rsidRPr="00366FF7" w:rsidRDefault="00A80BBC" w:rsidP="003D20C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The marks for </w:t>
      </w:r>
      <w:r w:rsidRPr="00366FF7">
        <w:rPr>
          <w:rFonts w:ascii="Arial" w:hAnsi="Arial" w:cs="Arial"/>
          <w:b/>
        </w:rPr>
        <w:t>each</w:t>
      </w:r>
      <w:r w:rsidRPr="00366FF7">
        <w:rPr>
          <w:rFonts w:ascii="Arial" w:hAnsi="Arial" w:cs="Arial"/>
        </w:rPr>
        <w:t xml:space="preserve"> question are shown in brackets</w:t>
      </w:r>
      <w:r w:rsidRPr="00366FF7">
        <w:rPr>
          <w:rFonts w:ascii="Arial" w:hAnsi="Arial" w:cs="Arial"/>
        </w:rPr>
        <w:br/>
        <w:t xml:space="preserve">– </w:t>
      </w:r>
      <w:r w:rsidRPr="00366FF7">
        <w:rPr>
          <w:rFonts w:ascii="Arial" w:hAnsi="Arial" w:cs="Arial"/>
          <w:i/>
        </w:rPr>
        <w:t>use this as a guide as to how much time to spend on each question</w:t>
      </w:r>
      <w:r w:rsidRPr="00366FF7">
        <w:rPr>
          <w:rFonts w:ascii="Arial" w:hAnsi="Arial" w:cs="Arial"/>
        </w:rPr>
        <w:t xml:space="preserve">. </w:t>
      </w:r>
    </w:p>
    <w:p w:rsidR="00A80BBC" w:rsidRPr="00366FF7" w:rsidRDefault="00A80BBC" w:rsidP="003D20C0">
      <w:pPr>
        <w:tabs>
          <w:tab w:val="left" w:pos="0"/>
        </w:tabs>
        <w:rPr>
          <w:rFonts w:ascii="Arial" w:hAnsi="Arial" w:cs="Arial"/>
        </w:rPr>
      </w:pPr>
    </w:p>
    <w:p w:rsidR="00A80BBC" w:rsidRPr="00366FF7" w:rsidRDefault="00A80BBC" w:rsidP="003D20C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6FF7">
        <w:rPr>
          <w:rFonts w:ascii="Arial" w:hAnsi="Arial" w:cs="Arial"/>
          <w:b/>
          <w:sz w:val="24"/>
          <w:szCs w:val="24"/>
        </w:rPr>
        <w:t>Advice</w:t>
      </w:r>
    </w:p>
    <w:p w:rsidR="00A80BBC" w:rsidRPr="00366FF7" w:rsidRDefault="00A80BBC" w:rsidP="003D20C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Read each question carefully before you start to answer it. </w:t>
      </w:r>
    </w:p>
    <w:p w:rsidR="00A80BBC" w:rsidRPr="00366FF7" w:rsidRDefault="00A80BBC" w:rsidP="003D20C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Keep an eye on the time.</w:t>
      </w:r>
    </w:p>
    <w:p w:rsidR="00A80BBC" w:rsidRPr="00366FF7" w:rsidRDefault="00A80BBC" w:rsidP="003D20C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 xml:space="preserve">Try to answer every question. </w:t>
      </w:r>
    </w:p>
    <w:p w:rsidR="00A80BBC" w:rsidRPr="00366FF7" w:rsidRDefault="00A80BBC" w:rsidP="003D20C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366FF7">
        <w:rPr>
          <w:rFonts w:ascii="Arial" w:hAnsi="Arial" w:cs="Arial"/>
        </w:rPr>
        <w:t>Check your answers if you have time at the end.</w:t>
      </w:r>
    </w:p>
    <w:p w:rsidR="00A80BBC" w:rsidRPr="00366FF7" w:rsidRDefault="00A80BBC" w:rsidP="003D20C0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A80BBC" w:rsidRPr="00366FF7" w:rsidSect="00FB684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A80BBC" w:rsidRPr="00366FF7" w:rsidRDefault="00A80BBC" w:rsidP="003D20C0">
      <w:pPr>
        <w:tabs>
          <w:tab w:val="left" w:pos="0"/>
          <w:tab w:val="left" w:pos="36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FF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Answer ALL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NINETEEN </w:t>
      </w:r>
      <w:r w:rsidRPr="00366FF7">
        <w:rPr>
          <w:rFonts w:ascii="Times New Roman" w:hAnsi="Times New Roman"/>
          <w:b/>
          <w:bCs/>
          <w:sz w:val="24"/>
          <w:szCs w:val="24"/>
          <w:lang w:eastAsia="en-GB"/>
        </w:rPr>
        <w:t>questions</w:t>
      </w:r>
      <w:r w:rsidRPr="00366FF7">
        <w:rPr>
          <w:rFonts w:ascii="Times New Roman" w:hAnsi="Times New Roman"/>
          <w:b/>
          <w:bCs/>
          <w:sz w:val="24"/>
          <w:szCs w:val="24"/>
        </w:rPr>
        <w:t>.</w:t>
      </w:r>
    </w:p>
    <w:p w:rsidR="00A80BBC" w:rsidRPr="00954E0D" w:rsidRDefault="00A80BBC" w:rsidP="008F00C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A80BBC" w:rsidRDefault="00A80BBC" w:rsidP="008F0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A80BBC" w:rsidRDefault="00A80BBC" w:rsidP="008F0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0BBC" w:rsidRDefault="00A80BBC" w:rsidP="008F00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diagram shows a cuboid.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7" o:spid="_x0000_i1025" type="#_x0000_t75" style="width:240pt;height:92.25pt;visibility:visible">
            <v:imagedata r:id="rId10" o:title=""/>
          </v:shape>
        </w:pic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the volume of the cuboid.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D212A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614B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614BD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EE28C4">
        <w:rPr>
          <w:rFonts w:ascii="Times New Roman" w:hAnsi="Times New Roman"/>
          <w:i/>
          <w:iCs/>
          <w:sz w:val="24"/>
          <w:szCs w:val="24"/>
        </w:rPr>
        <w:tab/>
      </w:r>
      <w:r w:rsidRPr="00EE28C4">
        <w:rPr>
          <w:rFonts w:ascii="Times New Roman" w:hAnsi="Times New Roman"/>
          <w:sz w:val="24"/>
          <w:szCs w:val="24"/>
        </w:rPr>
        <w:t>(</w:t>
      </w:r>
      <w:r w:rsidRPr="00EE28C4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Write 25 as a fraction of 145</w:t>
      </w:r>
    </w:p>
    <w:p w:rsidR="00A80BBC" w:rsidRPr="00565419" w:rsidRDefault="00A80BBC" w:rsidP="003614B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fraction in its simplest form.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9 as a percentage of 25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.......%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cost of 16 sandwiches of the same type is 28 euros.</w:t>
      </w:r>
    </w:p>
    <w:p w:rsidR="00A80BBC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cost of 27 of these sandwiches.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euros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80BBC" w:rsidRDefault="00A80BBC" w:rsidP="008A5523">
      <w:pPr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>= 6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>– 4</w:t>
      </w:r>
      <w:r w:rsidRPr="00565419">
        <w:rPr>
          <w:rFonts w:ascii="Times New Roman" w:hAnsi="Times New Roman"/>
          <w:i/>
          <w:iCs/>
          <w:sz w:val="24"/>
          <w:szCs w:val="24"/>
        </w:rPr>
        <w:t>d</w:t>
      </w:r>
    </w:p>
    <w:p w:rsidR="00A80BBC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 xml:space="preserve">when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= 8 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65419">
        <w:rPr>
          <w:rFonts w:ascii="Times New Roman" w:hAnsi="Times New Roman"/>
          <w:sz w:val="24"/>
          <w:szCs w:val="24"/>
        </w:rPr>
        <w:t>= 3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>= 6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>– 4</w:t>
      </w:r>
      <w:r w:rsidRPr="00565419">
        <w:rPr>
          <w:rFonts w:ascii="Times New Roman" w:hAnsi="Times New Roman"/>
          <w:i/>
          <w:iCs/>
          <w:sz w:val="24"/>
          <w:szCs w:val="24"/>
        </w:rPr>
        <w:t>d</w:t>
      </w:r>
    </w:p>
    <w:p w:rsidR="00A80BBC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when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565419">
        <w:rPr>
          <w:rFonts w:ascii="Times New Roman" w:hAnsi="Times New Roman"/>
          <w:sz w:val="24"/>
          <w:szCs w:val="24"/>
        </w:rPr>
        <w:t xml:space="preserve">= – 41 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65419">
        <w:rPr>
          <w:rFonts w:ascii="Times New Roman" w:hAnsi="Times New Roman"/>
          <w:sz w:val="24"/>
          <w:szCs w:val="24"/>
        </w:rPr>
        <w:t>= 5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c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Solve 4</w:t>
      </w:r>
      <w:r w:rsidRPr="00EE28C4">
        <w:rPr>
          <w:rFonts w:ascii="Times New Roman" w:hAnsi="Times New Roman"/>
          <w:sz w:val="24"/>
          <w:szCs w:val="24"/>
        </w:rPr>
        <w:t>(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– 3</w:t>
      </w:r>
      <w:r w:rsidRPr="00EE28C4">
        <w:rPr>
          <w:rFonts w:ascii="Times New Roman" w:hAnsi="Times New Roman"/>
          <w:sz w:val="24"/>
          <w:szCs w:val="24"/>
        </w:rPr>
        <w:t>)</w:t>
      </w:r>
      <w:r w:rsidRPr="00565419">
        <w:rPr>
          <w:rFonts w:ascii="Times New Roman" w:hAnsi="Times New Roman"/>
          <w:sz w:val="24"/>
          <w:szCs w:val="24"/>
        </w:rPr>
        <w:t xml:space="preserve"> = 7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>+ 15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clear algebraic working.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3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8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B443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Here is a rhombus.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6" o:spid="_x0000_i1026" type="#_x0000_t75" style="width:261pt;height:96pt;visibility:visible">
            <v:imagedata r:id="rId11" o:title=""/>
          </v:shape>
        </w:pic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a reason for your answer.</w:t>
      </w: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59443B">
      <w:pPr>
        <w:autoSpaceDE w:val="0"/>
        <w:autoSpaceDN w:val="0"/>
        <w:adjustRightInd w:val="0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There are 54 fish in a tank.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Some of the fish are white and the rest of the fish are red.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takes at random a fish from the tank.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probability that he takes a white fish is </w:t>
      </w:r>
      <w:r w:rsidRPr="00FA5F7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1.5pt" o:ole="">
            <v:imagedata r:id="rId12" o:title=""/>
          </v:shape>
          <o:OLEObject Type="Embed" ProgID="Equation.DSMT4" ShapeID="_x0000_i1027" DrawAspect="Content" ObjectID="_1707484464" r:id="rId13"/>
        </w:object>
      </w:r>
    </w:p>
    <w:p w:rsidR="00A80BBC" w:rsidRPr="00565419" w:rsidRDefault="00A80BBC" w:rsidP="008A552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white fish originally in the tank.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puts the fish he took out, back into the tank.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He puts some more white fish into the tank.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Jeevan takes at random a fish from the tank.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probability that he takes a white fish is 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9B0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14" o:title=""/>
          </v:shape>
          <o:OLEObject Type="Embed" ProgID="Equation.DSMT4" ShapeID="_x0000_i1028" DrawAspect="Content" ObjectID="_1707484465" r:id="rId15"/>
        </w:objec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the number of white fish Jeevan put into the tank.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A80BBC" w:rsidRPr="00565419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B443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Victor buys 12 bottles of apple juice for a total cost of $21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Victor sells all 12 bottles at $2.45 each bottle.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Victor’s percentage profit.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.......%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B443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Ali and Badia each have 25</w:t>
      </w:r>
      <w:r>
        <w:rPr>
          <w:rFonts w:ascii="Times New Roman" w:hAnsi="Times New Roman"/>
          <w:sz w:val="24"/>
          <w:szCs w:val="24"/>
        </w:rPr>
        <w:t> </w:t>
      </w:r>
      <w:r w:rsidRPr="00565419">
        <w:rPr>
          <w:rFonts w:ascii="Times New Roman" w:hAnsi="Times New Roman"/>
          <w:sz w:val="24"/>
          <w:szCs w:val="24"/>
        </w:rPr>
        <w:t>000 dollars to invest.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9"/>
        <w:gridCol w:w="3999"/>
      </w:tblGrid>
      <w:tr w:rsidR="00A80BBC" w:rsidRPr="00304E29" w:rsidTr="00A81450">
        <w:trPr>
          <w:trHeight w:val="419"/>
          <w:jc w:val="center"/>
        </w:trPr>
        <w:tc>
          <w:tcPr>
            <w:tcW w:w="3999" w:type="dxa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b/>
                <w:bCs/>
                <w:sz w:val="24"/>
                <w:szCs w:val="24"/>
              </w:rPr>
              <w:t>Cyclone Bank</w:t>
            </w:r>
          </w:p>
        </w:tc>
        <w:tc>
          <w:tcPr>
            <w:tcW w:w="3999" w:type="dxa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b/>
                <w:bCs/>
                <w:sz w:val="24"/>
                <w:szCs w:val="24"/>
              </w:rPr>
              <w:t>Tornado Bank</w:t>
            </w:r>
          </w:p>
        </w:tc>
      </w:tr>
      <w:tr w:rsidR="00A80BBC" w:rsidRPr="00304E29" w:rsidTr="00A81450">
        <w:trPr>
          <w:trHeight w:val="401"/>
          <w:jc w:val="center"/>
        </w:trPr>
        <w:tc>
          <w:tcPr>
            <w:tcW w:w="3999" w:type="dxa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Invest 25 000 dollars</w:t>
            </w:r>
          </w:p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4.5% compound interest per year</w:t>
            </w:r>
          </w:p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for 3 years</w:t>
            </w:r>
          </w:p>
        </w:tc>
        <w:tc>
          <w:tcPr>
            <w:tcW w:w="3999" w:type="dxa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Invest 25 000 dollars</w:t>
            </w:r>
          </w:p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Receive 1150 dollars interest each year</w:t>
            </w:r>
          </w:p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for 3 years</w:t>
            </w:r>
          </w:p>
        </w:tc>
      </w:tr>
    </w:tbl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Ali invests in the Cyclone Bank for 3 years.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Badia invests in the Tornado Bank for 3 years.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By the end of the 3 years, Ali will have received more interest than Badia.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How much more?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the nearest dollar.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dollars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B443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Trains leave </w:t>
      </w:r>
      <w:smartTag w:uri="urn:schemas-microsoft-com:office:smarttags" w:element="City">
        <w:r w:rsidRPr="00565419">
          <w:rPr>
            <w:rFonts w:ascii="Times New Roman" w:hAnsi="Times New Roman"/>
            <w:sz w:val="24"/>
            <w:szCs w:val="24"/>
          </w:rPr>
          <w:t>Agra</w:t>
        </w:r>
      </w:smartTag>
      <w:r w:rsidRPr="00565419">
        <w:rPr>
          <w:rFonts w:ascii="Times New Roman" w:hAnsi="Times New Roman"/>
          <w:sz w:val="24"/>
          <w:szCs w:val="24"/>
        </w:rPr>
        <w:t xml:space="preserve"> station to go to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every 40 minutes.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Trains leave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Agra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station to go to Mumbai every 48 minutes.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At 6 a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 xml:space="preserve"> a train leaves </w:t>
      </w:r>
      <w:smartTag w:uri="urn:schemas-microsoft-com:office:smarttags" w:element="City">
        <w:r w:rsidRPr="00565419">
          <w:rPr>
            <w:rFonts w:ascii="Times New Roman" w:hAnsi="Times New Roman"/>
            <w:sz w:val="24"/>
            <w:szCs w:val="24"/>
          </w:rPr>
          <w:t>Agra</w:t>
        </w:r>
      </w:smartTag>
      <w:r w:rsidRPr="00565419">
        <w:rPr>
          <w:rFonts w:ascii="Times New Roman" w:hAnsi="Times New Roman"/>
          <w:sz w:val="24"/>
          <w:szCs w:val="24"/>
        </w:rPr>
        <w:t xml:space="preserve"> station to go to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and at the same time a train leaves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Agra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station to go to Mumbai.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the ne</w:t>
      </w:r>
      <w:r w:rsidRPr="005A61F2">
        <w:rPr>
          <w:rFonts w:ascii="Times New Roman" w:hAnsi="Times New Roman"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 xml:space="preserve">t time a train leaves </w:t>
      </w:r>
      <w:smartTag w:uri="urn:schemas-microsoft-com:office:smarttags" w:element="City">
        <w:r w:rsidRPr="00565419">
          <w:rPr>
            <w:rFonts w:ascii="Times New Roman" w:hAnsi="Times New Roman"/>
            <w:sz w:val="24"/>
            <w:szCs w:val="24"/>
          </w:rPr>
          <w:t>Agra</w:t>
        </w:r>
      </w:smartTag>
      <w:r w:rsidRPr="00565419">
        <w:rPr>
          <w:rFonts w:ascii="Times New Roman" w:hAnsi="Times New Roman"/>
          <w:sz w:val="24"/>
          <w:szCs w:val="24"/>
        </w:rPr>
        <w:t xml:space="preserve"> station to go to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and at the same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time a train leaves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Agra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station to go to Mumbai.</w:t>
      </w: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B443E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table gives information about the amounts of money, in euros, that 70 of Anjali’s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friends spent last Saturday.</w:t>
      </w: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65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2693"/>
      </w:tblGrid>
      <w:tr w:rsidR="00A80BBC" w:rsidRPr="00304E29" w:rsidTr="00A81450">
        <w:trPr>
          <w:trHeight w:val="490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E29">
              <w:rPr>
                <w:rFonts w:ascii="Times New Roman" w:hAnsi="Times New Roman"/>
                <w:b/>
                <w:bCs/>
                <w:sz w:val="24"/>
                <w:szCs w:val="24"/>
              </w:rPr>
              <w:t>Money spent (</w:t>
            </w:r>
            <w:r w:rsidRPr="00304E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hAnsi="Times New Roman"/>
                <w:b/>
                <w:bCs/>
                <w:sz w:val="24"/>
                <w:szCs w:val="24"/>
              </w:rPr>
              <w:t>euros)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A80BBC" w:rsidRPr="00304E29" w:rsidTr="00A81450">
        <w:trPr>
          <w:trHeight w:val="490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304E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04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0BBC" w:rsidRPr="00304E29" w:rsidTr="00A81450">
        <w:trPr>
          <w:trHeight w:val="469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 xml:space="preserve">8 &lt; </w:t>
            </w:r>
            <w:r w:rsidRPr="00304E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04E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80BBC" w:rsidRPr="00304E29" w:rsidTr="00A81450">
        <w:trPr>
          <w:trHeight w:val="490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 xml:space="preserve">16 &lt; </w:t>
            </w:r>
            <w:r w:rsidRPr="00304E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04E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0BBC" w:rsidRPr="00304E29" w:rsidTr="00A81450">
        <w:trPr>
          <w:trHeight w:val="490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 xml:space="preserve">24 &lt; </w:t>
            </w:r>
            <w:r w:rsidRPr="00304E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04E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80BBC" w:rsidRPr="00304E29" w:rsidTr="00A81450">
        <w:trPr>
          <w:trHeight w:val="469"/>
        </w:trPr>
        <w:tc>
          <w:tcPr>
            <w:tcW w:w="2972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 xml:space="preserve">32 &lt; </w:t>
            </w:r>
            <w:r w:rsidRPr="00304E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 </w:t>
            </w:r>
            <w:r w:rsidRPr="00304E29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304E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A80BBC" w:rsidRPr="00304E29" w:rsidRDefault="00A80BBC" w:rsidP="00A8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E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One of Anjali’s 70 friends is going to be chosen at random.</w:t>
      </w:r>
    </w:p>
    <w:p w:rsidR="00A80BBC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Find the probability that this friend spent more than 24 euros last Saturday.</w:t>
      </w: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B443E">
      <w:pPr>
        <w:tabs>
          <w:tab w:val="left" w:pos="425"/>
        </w:tabs>
        <w:autoSpaceDE w:val="0"/>
        <w:autoSpaceDN w:val="0"/>
        <w:adjustRightInd w:val="0"/>
        <w:ind w:right="-472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Work out an estimate for the mean amount of money spent by Anjali’s friends last Saturday.</w:t>
      </w:r>
    </w:p>
    <w:p w:rsidR="00A80BBC" w:rsidRPr="00565419" w:rsidRDefault="00A80BBC" w:rsidP="003B443E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2 decimal places.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 euros</w:t>
      </w: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4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B443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Ravina leaves her home at 1 35 p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65419">
        <w:rPr>
          <w:rFonts w:ascii="Times New Roman" w:hAnsi="Times New Roman"/>
          <w:sz w:val="24"/>
          <w:szCs w:val="24"/>
        </w:rPr>
        <w:t xml:space="preserve"> in her car.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Ravina drives 60 km from her home to get to an appointment.</w:t>
      </w: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She drives at an average speed of 80 km/h.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At what time does Ravina get to her appointment?</w:t>
      </w: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614BD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565419">
        <w:rPr>
          <w:rFonts w:ascii="Times New Roman" w:hAnsi="Times New Roman"/>
          <w:sz w:val="24"/>
          <w:szCs w:val="24"/>
        </w:rPr>
        <w:t xml:space="preserve">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DEF </w:t>
      </w:r>
      <w:r w:rsidRPr="00565419">
        <w:rPr>
          <w:rFonts w:ascii="Times New Roman" w:hAnsi="Times New Roman"/>
          <w:sz w:val="24"/>
          <w:szCs w:val="24"/>
        </w:rPr>
        <w:t>are similar triangles.</w:t>
      </w:r>
    </w:p>
    <w:p w:rsidR="00A80BBC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9" type="#_x0000_t75" style="width:449.25pt;height:221.25pt;visibility:visible">
            <v:imagedata r:id="rId16" o:title=""/>
          </v:shape>
        </w:pict>
      </w:r>
    </w:p>
    <w:p w:rsidR="00A80BBC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a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length of </w:t>
      </w:r>
      <w:r w:rsidRPr="00565419">
        <w:rPr>
          <w:rFonts w:ascii="Times New Roman" w:hAnsi="Times New Roman"/>
          <w:i/>
          <w:iCs/>
          <w:sz w:val="24"/>
          <w:szCs w:val="24"/>
        </w:rPr>
        <w:t>AB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Given that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565419">
        <w:rPr>
          <w:rFonts w:ascii="Times New Roman" w:hAnsi="Times New Roman"/>
          <w:sz w:val="24"/>
          <w:szCs w:val="24"/>
        </w:rPr>
        <w:t xml:space="preserve">= 54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,</w:t>
      </w:r>
    </w:p>
    <w:p w:rsidR="00A80BBC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E2436">
        <w:rPr>
          <w:rFonts w:ascii="Times New Roman" w:hAnsi="Times New Roman"/>
          <w:i/>
          <w:iCs/>
          <w:sz w:val="24"/>
          <w:szCs w:val="24"/>
        </w:rPr>
        <w:t>b</w:t>
      </w:r>
      <w:r w:rsidRPr="00EE28C4">
        <w:rPr>
          <w:rFonts w:ascii="Times New Roman" w:hAnsi="Times New Roman"/>
          <w:sz w:val="24"/>
          <w:szCs w:val="24"/>
        </w:rPr>
        <w:t>)</w:t>
      </w:r>
      <w:r w:rsidRPr="005E2436">
        <w:rPr>
          <w:rFonts w:ascii="Times New Roman" w:hAnsi="Times New Roman"/>
          <w:i/>
          <w:i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work out the length of </w:t>
      </w:r>
      <w:r w:rsidRPr="00565419">
        <w:rPr>
          <w:rFonts w:ascii="Times New Roman" w:hAnsi="Times New Roman"/>
          <w:i/>
          <w:iCs/>
          <w:sz w:val="24"/>
          <w:szCs w:val="24"/>
        </w:rPr>
        <w:t>EF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2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In 2018, the population of </w:t>
      </w:r>
      <w:smartTag w:uri="urn:schemas-microsoft-com:office:smarttags" w:element="City">
        <w:smartTag w:uri="urn:schemas-microsoft-com:office:smarttags" w:element="place">
          <w:r w:rsidRPr="00565419">
            <w:rPr>
              <w:rFonts w:ascii="Times New Roman" w:hAnsi="Times New Roman"/>
              <w:sz w:val="24"/>
              <w:szCs w:val="24"/>
            </w:rPr>
            <w:t>Sydney</w:t>
          </w:r>
        </w:smartTag>
      </w:smartTag>
      <w:r w:rsidRPr="00565419">
        <w:rPr>
          <w:rFonts w:ascii="Times New Roman" w:hAnsi="Times New Roman"/>
          <w:sz w:val="24"/>
          <w:szCs w:val="24"/>
        </w:rPr>
        <w:t xml:space="preserve"> was 5.48 million.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This was 22% of the total population of </w:t>
      </w:r>
      <w:smartTag w:uri="urn:schemas-microsoft-com:office:smarttags" w:element="place">
        <w:r w:rsidRPr="00565419">
          <w:rPr>
            <w:rFonts w:ascii="Times New Roman" w:hAnsi="Times New Roman"/>
            <w:sz w:val="24"/>
            <w:szCs w:val="24"/>
          </w:rPr>
          <w:t>Australia</w:t>
        </w:r>
      </w:smartTag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total population of </w:t>
      </w:r>
      <w:smartTag w:uri="urn:schemas-microsoft-com:office:smarttags" w:element="place">
        <w:r w:rsidRPr="00565419">
          <w:rPr>
            <w:rFonts w:ascii="Times New Roman" w:hAnsi="Times New Roman"/>
            <w:sz w:val="24"/>
            <w:szCs w:val="24"/>
          </w:rPr>
          <w:t>Australia</w:t>
        </w:r>
      </w:smartTag>
      <w:r w:rsidRPr="00565419">
        <w:rPr>
          <w:rFonts w:ascii="Times New Roman" w:hAnsi="Times New Roman"/>
          <w:sz w:val="24"/>
          <w:szCs w:val="24"/>
        </w:rPr>
        <w:t xml:space="preserve"> in 2018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 million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The diagram shows the front of a wooden door with a semicircular glass window.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0" o:spid="_x0000_i1030" type="#_x0000_t75" style="width:263.25pt;height:220.5pt;visibility:visible">
            <v:imagedata r:id="rId17" o:title=""/>
          </v:shape>
        </w:pic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Julie wants to apply 2 coats of wood varnish to the front of the door, shown shaded in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diagram.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250 millilitres of wood varnish covers 4 m</w:t>
      </w:r>
      <w:r w:rsidRPr="00F11860">
        <w:rPr>
          <w:rFonts w:ascii="Times New Roman" w:hAnsi="Times New Roman"/>
          <w:sz w:val="24"/>
          <w:szCs w:val="24"/>
          <w:vertAlign w:val="superscript"/>
        </w:rPr>
        <w:t>2</w:t>
      </w:r>
      <w:r w:rsidRPr="00565419">
        <w:rPr>
          <w:rFonts w:ascii="Times New Roman" w:hAnsi="Times New Roman"/>
          <w:sz w:val="24"/>
          <w:szCs w:val="24"/>
        </w:rPr>
        <w:t xml:space="preserve"> of the wood.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how many millilitres of wood varnish Julie will need.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the nearest millilitre.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 millilitres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614BD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Yasmin has some identical rectangular tiles.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Each tile is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by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31" type="#_x0000_t75" style="width:179.25pt;height:79.5pt;visibility:visible">
            <v:imagedata r:id="rId18" o:title=""/>
          </v:shape>
        </w:pic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Using 9 of her tiles, Yasmin makes rectangle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565419">
        <w:rPr>
          <w:rFonts w:ascii="Times New Roman" w:hAnsi="Times New Roman"/>
          <w:sz w:val="24"/>
          <w:szCs w:val="24"/>
        </w:rPr>
        <w:t>shown in the diagram below.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2" o:spid="_x0000_i1032" type="#_x0000_t75" style="width:327.75pt;height:111pt;visibility:visible">
            <v:imagedata r:id="rId19" o:title=""/>
          </v:shape>
        </w:pic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area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565419">
        <w:rPr>
          <w:rFonts w:ascii="Times New Roman" w:hAnsi="Times New Roman"/>
          <w:sz w:val="24"/>
          <w:szCs w:val="24"/>
        </w:rPr>
        <w:t xml:space="preserve">is 1620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4939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and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W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Pr="00565419" w:rsidRDefault="00A80BBC" w:rsidP="003614BD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15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The diagram shows a regular octagon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ABCDHIJK </w:t>
      </w:r>
      <w:r w:rsidRPr="00565419">
        <w:rPr>
          <w:rFonts w:ascii="Times New Roman" w:hAnsi="Times New Roman"/>
          <w:sz w:val="24"/>
          <w:szCs w:val="24"/>
        </w:rPr>
        <w:t xml:space="preserve">and a pentagon </w:t>
      </w:r>
      <w:r w:rsidRPr="00565419">
        <w:rPr>
          <w:rFonts w:ascii="Times New Roman" w:hAnsi="Times New Roman"/>
          <w:i/>
          <w:iCs/>
          <w:sz w:val="24"/>
          <w:szCs w:val="24"/>
        </w:rPr>
        <w:t>DEFGH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64B74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3" type="#_x0000_t75" style="width:395.25pt;height:186pt;visibility:visible">
            <v:imagedata r:id="rId20" o:title=""/>
          </v:shape>
        </w:pic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Angle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GHD </w:t>
      </w:r>
      <w:r w:rsidRPr="00565419">
        <w:rPr>
          <w:rFonts w:ascii="Times New Roman" w:hAnsi="Times New Roman"/>
          <w:sz w:val="24"/>
          <w:szCs w:val="24"/>
        </w:rPr>
        <w:t xml:space="preserve">= angle </w:t>
      </w:r>
      <w:r w:rsidRPr="00565419">
        <w:rPr>
          <w:rFonts w:ascii="Times New Roman" w:hAnsi="Times New Roman"/>
          <w:i/>
          <w:iCs/>
          <w:sz w:val="24"/>
          <w:szCs w:val="24"/>
        </w:rPr>
        <w:t>FGH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5A61F2">
        <w:rPr>
          <w:rFonts w:ascii="Times New Roman" w:hAnsi="Times New Roman"/>
          <w:i/>
          <w:iCs/>
          <w:sz w:val="24"/>
          <w:szCs w:val="24"/>
        </w:rPr>
        <w:t>x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3614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614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>.......°</w:t>
      </w:r>
    </w:p>
    <w:p w:rsidR="00A80BBC" w:rsidRPr="00565419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614B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8A552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 xml:space="preserve">A solid aluminium cylinder has radius 10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and height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8A552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64B74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4" o:spid="_x0000_i1034" type="#_x0000_t75" style="width:299.25pt;height:90pt;visibility:visible">
            <v:imagedata r:id="rId21" o:title=""/>
          </v:shape>
        </w:pic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mass of the cylinder is 5.4 kg.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The density of aluminium is 0.0027 kg/</w:t>
      </w:r>
      <w:r w:rsidRPr="0049399B">
        <w:rPr>
          <w:rFonts w:ascii="Times New Roman" w:hAnsi="Times New Roman"/>
          <w:sz w:val="24"/>
          <w:szCs w:val="24"/>
        </w:rPr>
        <w:t>cm</w:t>
      </w:r>
      <w:r w:rsidRPr="00E84C5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Calculate the value of </w:t>
      </w:r>
      <w:r w:rsidRPr="00565419">
        <w:rPr>
          <w:rFonts w:ascii="Times New Roman" w:hAnsi="Times New Roman"/>
          <w:i/>
          <w:iCs/>
          <w:sz w:val="24"/>
          <w:szCs w:val="24"/>
        </w:rPr>
        <w:t>h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one decimal place.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22477A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 rainwater tank contains 2.4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4"/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803E29">
        <w:rPr>
          <w:rFonts w:ascii="Times New Roman" w:hAnsi="Times New Roman"/>
          <w:sz w:val="24"/>
          <w:szCs w:val="24"/>
          <w:vertAlign w:val="superscript"/>
        </w:rPr>
        <w:t>7</w:t>
      </w:r>
      <w:r w:rsidRPr="00565419">
        <w:rPr>
          <w:rFonts w:ascii="Times New Roman" w:hAnsi="Times New Roman"/>
          <w:sz w:val="24"/>
          <w:szCs w:val="24"/>
        </w:rPr>
        <w:t xml:space="preserve"> raindrops.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The rainwater tank also contains 1.75 </w:t>
      </w:r>
      <w:r>
        <w:rPr>
          <w:rFonts w:ascii="Times New Roman" w:hAnsi="Times New Roman"/>
          <w:sz w:val="24"/>
          <w:szCs w:val="24"/>
        </w:rPr>
        <w:sym w:font="Symbol" w:char="F0B4"/>
      </w:r>
      <w:r w:rsidRPr="00565419">
        <w:rPr>
          <w:rFonts w:ascii="Times New Roman" w:hAnsi="Times New Roman"/>
          <w:sz w:val="24"/>
          <w:szCs w:val="24"/>
        </w:rPr>
        <w:t xml:space="preserve"> 10</w:t>
      </w:r>
      <w:r w:rsidRPr="009067F7">
        <w:rPr>
          <w:rFonts w:ascii="Times New Roman" w:hAnsi="Times New Roman"/>
          <w:sz w:val="24"/>
          <w:szCs w:val="24"/>
          <w:vertAlign w:val="superscript"/>
        </w:rPr>
        <w:t>6</w:t>
      </w:r>
      <w:r w:rsidRPr="00565419">
        <w:rPr>
          <w:rFonts w:ascii="Times New Roman" w:hAnsi="Times New Roman"/>
          <w:sz w:val="24"/>
          <w:szCs w:val="24"/>
        </w:rPr>
        <w:t xml:space="preserve"> bacteria.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the number of bacteria per raindrop in the tank.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in standard form correct to 2 significant figures.</w:t>
      </w: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80BBC" w:rsidRPr="00565419" w:rsidRDefault="00A80BBC" w:rsidP="003B443E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65419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sz w:val="24"/>
          <w:szCs w:val="24"/>
        </w:rPr>
        <w:t>Alison buys 5 apples and 3 pears for a total cost of $1.96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Greg buys 3 apples and 2 pears for a total cost of $1.22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Michael buys 10 apples and 10 pears.</w:t>
      </w:r>
    </w:p>
    <w:p w:rsidR="00A80BBC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Work out how much Michael pays for his 10 apples and 10 pears.</w:t>
      </w:r>
    </w:p>
    <w:p w:rsidR="00A80BBC" w:rsidRPr="00565419" w:rsidRDefault="00A80BBC" w:rsidP="003B44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Show your working clearly.</w:t>
      </w: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3B443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$ 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A80BBC" w:rsidRPr="00565419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Default="00A80BBC" w:rsidP="003B44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80BBC" w:rsidRDefault="00A80BBC" w:rsidP="003B443E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A80BBC" w:rsidRDefault="00A80BBC" w:rsidP="003614BD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565419">
        <w:rPr>
          <w:rFonts w:ascii="Times New Roman" w:hAnsi="Times New Roman"/>
          <w:b/>
          <w:bCs/>
          <w:sz w:val="24"/>
          <w:szCs w:val="24"/>
        </w:rPr>
        <w:tab/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565419">
        <w:rPr>
          <w:rFonts w:ascii="Times New Roman" w:hAnsi="Times New Roman"/>
          <w:sz w:val="24"/>
          <w:szCs w:val="24"/>
        </w:rPr>
        <w:t xml:space="preserve">is an isosceles triangle with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BA </w:t>
      </w:r>
      <w:r w:rsidRPr="00565419">
        <w:rPr>
          <w:rFonts w:ascii="Times New Roman" w:hAnsi="Times New Roman"/>
          <w:sz w:val="24"/>
          <w:szCs w:val="24"/>
        </w:rPr>
        <w:t xml:space="preserve">= </w:t>
      </w:r>
      <w:r w:rsidRPr="00565419">
        <w:rPr>
          <w:rFonts w:ascii="Times New Roman" w:hAnsi="Times New Roman"/>
          <w:i/>
          <w:iCs/>
          <w:sz w:val="24"/>
          <w:szCs w:val="24"/>
        </w:rPr>
        <w:t>BC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8A552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264B74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13" o:spid="_x0000_i1035" type="#_x0000_t75" style="width:445.5pt;height:194.25pt;visibility:visible">
            <v:imagedata r:id="rId22" o:title=""/>
          </v:shape>
        </w:pic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65419">
        <w:rPr>
          <w:rFonts w:ascii="Times New Roman" w:hAnsi="Times New Roman"/>
          <w:sz w:val="24"/>
          <w:szCs w:val="24"/>
        </w:rPr>
        <w:t xml:space="preserve">is the point on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565419">
        <w:rPr>
          <w:rFonts w:ascii="Times New Roman" w:hAnsi="Times New Roman"/>
          <w:sz w:val="24"/>
          <w:szCs w:val="24"/>
        </w:rPr>
        <w:t xml:space="preserve">such that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65419">
        <w:rPr>
          <w:rFonts w:ascii="Times New Roman" w:hAnsi="Times New Roman"/>
          <w:sz w:val="24"/>
          <w:szCs w:val="24"/>
        </w:rPr>
        <w:t xml:space="preserve">= 9.3 </w:t>
      </w:r>
      <w:r w:rsidRPr="0049399B">
        <w:rPr>
          <w:rFonts w:ascii="Times New Roman" w:hAnsi="Times New Roman"/>
          <w:sz w:val="24"/>
          <w:szCs w:val="24"/>
        </w:rPr>
        <w:t>cm</w:t>
      </w:r>
      <w:r w:rsidRPr="00565419">
        <w:rPr>
          <w:rFonts w:ascii="Times New Roman" w:hAnsi="Times New Roman"/>
          <w:sz w:val="24"/>
          <w:szCs w:val="24"/>
        </w:rPr>
        <w:t xml:space="preserve"> and </w:t>
      </w:r>
      <w:r w:rsidRPr="00565419">
        <w:rPr>
          <w:rFonts w:ascii="Times New Roman" w:hAnsi="Times New Roman"/>
          <w:i/>
          <w:iCs/>
          <w:sz w:val="24"/>
          <w:szCs w:val="24"/>
        </w:rPr>
        <w:t xml:space="preserve">BN </w:t>
      </w:r>
      <w:r w:rsidRPr="00565419">
        <w:rPr>
          <w:rFonts w:ascii="Times New Roman" w:hAnsi="Times New Roman"/>
          <w:sz w:val="24"/>
          <w:szCs w:val="24"/>
        </w:rPr>
        <w:t xml:space="preserve">is perpendicular to </w:t>
      </w:r>
      <w:r w:rsidRPr="00565419">
        <w:rPr>
          <w:rFonts w:ascii="Times New Roman" w:hAnsi="Times New Roman"/>
          <w:i/>
          <w:iCs/>
          <w:sz w:val="24"/>
          <w:szCs w:val="24"/>
        </w:rPr>
        <w:t>AC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 xml:space="preserve">Work out the perimeter of triangle </w:t>
      </w:r>
      <w:r w:rsidRPr="00565419">
        <w:rPr>
          <w:rFonts w:ascii="Times New Roman" w:hAnsi="Times New Roman"/>
          <w:i/>
          <w:iCs/>
          <w:sz w:val="24"/>
          <w:szCs w:val="24"/>
        </w:rPr>
        <w:t>ABC</w:t>
      </w:r>
      <w:r w:rsidRPr="00565419">
        <w:rPr>
          <w:rFonts w:ascii="Times New Roman" w:hAnsi="Times New Roman"/>
          <w:sz w:val="24"/>
          <w:szCs w:val="24"/>
        </w:rPr>
        <w:t>.</w:t>
      </w:r>
    </w:p>
    <w:p w:rsidR="00A80BBC" w:rsidRPr="00565419" w:rsidRDefault="00A80BBC" w:rsidP="008A55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5419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80BBC" w:rsidRPr="00565419" w:rsidRDefault="00A80BBC" w:rsidP="008A55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65419">
        <w:rPr>
          <w:rFonts w:ascii="Times New Roman" w:hAnsi="Times New Roman"/>
          <w:sz w:val="24"/>
          <w:szCs w:val="24"/>
        </w:rPr>
        <w:t xml:space="preserve">....... </w:t>
      </w:r>
      <w:r w:rsidRPr="0049399B">
        <w:rPr>
          <w:rFonts w:ascii="Times New Roman" w:hAnsi="Times New Roman"/>
          <w:sz w:val="24"/>
          <w:szCs w:val="24"/>
        </w:rPr>
        <w:t>cm</w:t>
      </w:r>
    </w:p>
    <w:p w:rsidR="00A80BBC" w:rsidRPr="00565419" w:rsidRDefault="00A80BBC" w:rsidP="008A55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28C4">
        <w:rPr>
          <w:rFonts w:ascii="Times New Roman" w:hAnsi="Times New Roman"/>
          <w:b/>
          <w:bCs/>
          <w:sz w:val="24"/>
          <w:szCs w:val="24"/>
        </w:rPr>
        <w:t>(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565419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EE28C4">
        <w:rPr>
          <w:rFonts w:ascii="Times New Roman" w:hAnsi="Times New Roman"/>
          <w:b/>
          <w:bCs/>
          <w:sz w:val="24"/>
          <w:szCs w:val="24"/>
        </w:rPr>
        <w:t>)</w:t>
      </w:r>
    </w:p>
    <w:p w:rsidR="00A80BBC" w:rsidRPr="00954E0D" w:rsidRDefault="00A80BBC" w:rsidP="00BA51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28" o:spid="_x0000_s1027" style="position:absolute;left:0;text-align:left;z-index:251657216;visibility:visible" from="-2.75pt,7.7pt" to="450.4pt,7.7pt" wrapcoords="0 0 0 3 607 3 60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" strokecolor="windowText" strokeweight="3pt">
            <v:stroke joinstyle="miter"/>
            <o:lock v:ext="edit" shapetype="f"/>
            <w10:wrap type="through"/>
          </v:line>
        </w:pict>
      </w:r>
    </w:p>
    <w:p w:rsidR="00A80BBC" w:rsidRPr="008F00C0" w:rsidRDefault="00A80BBC" w:rsidP="00AF129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54E0D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54E0D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A80BBC" w:rsidRPr="008F00C0" w:rsidSect="00F04371">
      <w:footerReference w:type="default" r:id="rId2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BC" w:rsidRDefault="00A80BBC" w:rsidP="00A34985">
      <w:r>
        <w:separator/>
      </w:r>
    </w:p>
  </w:endnote>
  <w:endnote w:type="continuationSeparator" w:id="0">
    <w:p w:rsidR="00A80BBC" w:rsidRDefault="00A80BBC" w:rsidP="00A3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BC" w:rsidRDefault="00A80BBC">
    <w:pPr>
      <w:pStyle w:val="Footer"/>
    </w:pPr>
    <w:r>
      <w:t>P59013A</w:t>
    </w:r>
  </w:p>
  <w:p w:rsidR="00A80BBC" w:rsidRDefault="00A80BBC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BC" w:rsidRPr="00727B35" w:rsidRDefault="00A80BBC" w:rsidP="00FB6848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2022 (Version 2.0)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BC" w:rsidRPr="00ED315F" w:rsidRDefault="00A80BBC" w:rsidP="00ED315F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18: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2F-3F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2022 (version 2.0)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BC" w:rsidRDefault="00A80BBC" w:rsidP="00A34985">
      <w:r>
        <w:separator/>
      </w:r>
    </w:p>
  </w:footnote>
  <w:footnote w:type="continuationSeparator" w:id="0">
    <w:p w:rsidR="00A80BBC" w:rsidRDefault="00A80BBC" w:rsidP="00A3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AB"/>
    <w:rsid w:val="00003195"/>
    <w:rsid w:val="00015F25"/>
    <w:rsid w:val="00021551"/>
    <w:rsid w:val="0002497B"/>
    <w:rsid w:val="000326E4"/>
    <w:rsid w:val="000375FE"/>
    <w:rsid w:val="00042116"/>
    <w:rsid w:val="0004615D"/>
    <w:rsid w:val="000510A2"/>
    <w:rsid w:val="00051E81"/>
    <w:rsid w:val="000546D4"/>
    <w:rsid w:val="00057B00"/>
    <w:rsid w:val="00060D1A"/>
    <w:rsid w:val="0007258A"/>
    <w:rsid w:val="00080A5F"/>
    <w:rsid w:val="00087CA3"/>
    <w:rsid w:val="00094745"/>
    <w:rsid w:val="000A0092"/>
    <w:rsid w:val="000C343B"/>
    <w:rsid w:val="000C76E9"/>
    <w:rsid w:val="000D3AB7"/>
    <w:rsid w:val="000D48CB"/>
    <w:rsid w:val="000D59F2"/>
    <w:rsid w:val="000E0113"/>
    <w:rsid w:val="000F2832"/>
    <w:rsid w:val="000F4EF5"/>
    <w:rsid w:val="001116C4"/>
    <w:rsid w:val="001312DD"/>
    <w:rsid w:val="00132969"/>
    <w:rsid w:val="001336BE"/>
    <w:rsid w:val="00135CA1"/>
    <w:rsid w:val="00150B45"/>
    <w:rsid w:val="00151EDA"/>
    <w:rsid w:val="00153809"/>
    <w:rsid w:val="00164CAB"/>
    <w:rsid w:val="00176B32"/>
    <w:rsid w:val="001807B4"/>
    <w:rsid w:val="00191DAA"/>
    <w:rsid w:val="00192FDA"/>
    <w:rsid w:val="001A0882"/>
    <w:rsid w:val="001A29AD"/>
    <w:rsid w:val="001B4982"/>
    <w:rsid w:val="001C227A"/>
    <w:rsid w:val="001C2A78"/>
    <w:rsid w:val="001D0A08"/>
    <w:rsid w:val="001D277D"/>
    <w:rsid w:val="001D355C"/>
    <w:rsid w:val="001D4FB8"/>
    <w:rsid w:val="001E376D"/>
    <w:rsid w:val="001E5989"/>
    <w:rsid w:val="001F2AD4"/>
    <w:rsid w:val="00204AA5"/>
    <w:rsid w:val="00206664"/>
    <w:rsid w:val="00210DD6"/>
    <w:rsid w:val="0022477A"/>
    <w:rsid w:val="00234985"/>
    <w:rsid w:val="00246A00"/>
    <w:rsid w:val="002475EB"/>
    <w:rsid w:val="002541B3"/>
    <w:rsid w:val="00264B74"/>
    <w:rsid w:val="002729B0"/>
    <w:rsid w:val="0027344B"/>
    <w:rsid w:val="002809F3"/>
    <w:rsid w:val="002861D1"/>
    <w:rsid w:val="00292B73"/>
    <w:rsid w:val="002A632E"/>
    <w:rsid w:val="002B0BCA"/>
    <w:rsid w:val="002B43AB"/>
    <w:rsid w:val="002C569E"/>
    <w:rsid w:val="002D09A7"/>
    <w:rsid w:val="002D3A71"/>
    <w:rsid w:val="002D64C7"/>
    <w:rsid w:val="002E5166"/>
    <w:rsid w:val="002E6AEA"/>
    <w:rsid w:val="002F50C0"/>
    <w:rsid w:val="002F6642"/>
    <w:rsid w:val="0030356B"/>
    <w:rsid w:val="00303580"/>
    <w:rsid w:val="00304E29"/>
    <w:rsid w:val="0031038B"/>
    <w:rsid w:val="003109BD"/>
    <w:rsid w:val="00314992"/>
    <w:rsid w:val="00316258"/>
    <w:rsid w:val="00316D00"/>
    <w:rsid w:val="003201AA"/>
    <w:rsid w:val="003226A5"/>
    <w:rsid w:val="00323A8F"/>
    <w:rsid w:val="00336BE2"/>
    <w:rsid w:val="00342983"/>
    <w:rsid w:val="0034662C"/>
    <w:rsid w:val="00351CD6"/>
    <w:rsid w:val="00351F56"/>
    <w:rsid w:val="003614BD"/>
    <w:rsid w:val="00366FF7"/>
    <w:rsid w:val="003678AB"/>
    <w:rsid w:val="00370258"/>
    <w:rsid w:val="00395D60"/>
    <w:rsid w:val="00395E12"/>
    <w:rsid w:val="003A079D"/>
    <w:rsid w:val="003A277C"/>
    <w:rsid w:val="003A7F1C"/>
    <w:rsid w:val="003B034F"/>
    <w:rsid w:val="003B0ED0"/>
    <w:rsid w:val="003B443E"/>
    <w:rsid w:val="003C10A5"/>
    <w:rsid w:val="003C4F23"/>
    <w:rsid w:val="003D20C0"/>
    <w:rsid w:val="003D4C58"/>
    <w:rsid w:val="003E3E08"/>
    <w:rsid w:val="004007D0"/>
    <w:rsid w:val="00404619"/>
    <w:rsid w:val="0041005F"/>
    <w:rsid w:val="00414DB0"/>
    <w:rsid w:val="00416810"/>
    <w:rsid w:val="004244B6"/>
    <w:rsid w:val="00424DFF"/>
    <w:rsid w:val="00430814"/>
    <w:rsid w:val="00431651"/>
    <w:rsid w:val="00431704"/>
    <w:rsid w:val="00436989"/>
    <w:rsid w:val="00437465"/>
    <w:rsid w:val="004528F6"/>
    <w:rsid w:val="004574F4"/>
    <w:rsid w:val="004635C5"/>
    <w:rsid w:val="0048314A"/>
    <w:rsid w:val="00485903"/>
    <w:rsid w:val="004874C3"/>
    <w:rsid w:val="0049399B"/>
    <w:rsid w:val="004A1220"/>
    <w:rsid w:val="004A3300"/>
    <w:rsid w:val="004C4467"/>
    <w:rsid w:val="004C532B"/>
    <w:rsid w:val="004C6538"/>
    <w:rsid w:val="004D4579"/>
    <w:rsid w:val="004E799D"/>
    <w:rsid w:val="004F55BD"/>
    <w:rsid w:val="00506F73"/>
    <w:rsid w:val="00511E8A"/>
    <w:rsid w:val="005153BB"/>
    <w:rsid w:val="00523741"/>
    <w:rsid w:val="005277E9"/>
    <w:rsid w:val="00535338"/>
    <w:rsid w:val="00540E1E"/>
    <w:rsid w:val="00551188"/>
    <w:rsid w:val="005550D9"/>
    <w:rsid w:val="005631A7"/>
    <w:rsid w:val="005634EB"/>
    <w:rsid w:val="00565419"/>
    <w:rsid w:val="00573063"/>
    <w:rsid w:val="005743C2"/>
    <w:rsid w:val="00580F4B"/>
    <w:rsid w:val="00585E14"/>
    <w:rsid w:val="00587B32"/>
    <w:rsid w:val="0059443B"/>
    <w:rsid w:val="005A2DC1"/>
    <w:rsid w:val="005A61F2"/>
    <w:rsid w:val="005B11AD"/>
    <w:rsid w:val="005B11FD"/>
    <w:rsid w:val="005B3D90"/>
    <w:rsid w:val="005C1497"/>
    <w:rsid w:val="005D0822"/>
    <w:rsid w:val="005E2436"/>
    <w:rsid w:val="005E58D3"/>
    <w:rsid w:val="005F455A"/>
    <w:rsid w:val="005F6997"/>
    <w:rsid w:val="00601A77"/>
    <w:rsid w:val="006061D2"/>
    <w:rsid w:val="00615976"/>
    <w:rsid w:val="0061741B"/>
    <w:rsid w:val="0062136B"/>
    <w:rsid w:val="00624B01"/>
    <w:rsid w:val="0063028B"/>
    <w:rsid w:val="00650B19"/>
    <w:rsid w:val="00652661"/>
    <w:rsid w:val="00654EF5"/>
    <w:rsid w:val="00676749"/>
    <w:rsid w:val="00686A28"/>
    <w:rsid w:val="00694A75"/>
    <w:rsid w:val="006A595B"/>
    <w:rsid w:val="006B0A66"/>
    <w:rsid w:val="006B0B8D"/>
    <w:rsid w:val="006B6809"/>
    <w:rsid w:val="006C2798"/>
    <w:rsid w:val="006D0B4C"/>
    <w:rsid w:val="006D1AB1"/>
    <w:rsid w:val="006E1FDF"/>
    <w:rsid w:val="006E661F"/>
    <w:rsid w:val="00710A45"/>
    <w:rsid w:val="00721E49"/>
    <w:rsid w:val="00727B35"/>
    <w:rsid w:val="0073647F"/>
    <w:rsid w:val="007410BB"/>
    <w:rsid w:val="00743DD3"/>
    <w:rsid w:val="007454D8"/>
    <w:rsid w:val="00750225"/>
    <w:rsid w:val="00757F46"/>
    <w:rsid w:val="00762199"/>
    <w:rsid w:val="0077435A"/>
    <w:rsid w:val="0077615C"/>
    <w:rsid w:val="007860B2"/>
    <w:rsid w:val="00792C13"/>
    <w:rsid w:val="007942DC"/>
    <w:rsid w:val="0079613E"/>
    <w:rsid w:val="007965C2"/>
    <w:rsid w:val="00797E94"/>
    <w:rsid w:val="007A23DA"/>
    <w:rsid w:val="007A336F"/>
    <w:rsid w:val="007B2E77"/>
    <w:rsid w:val="007C1B09"/>
    <w:rsid w:val="007C2812"/>
    <w:rsid w:val="007C4BC8"/>
    <w:rsid w:val="007D5E3C"/>
    <w:rsid w:val="007E37F0"/>
    <w:rsid w:val="007F151E"/>
    <w:rsid w:val="00803E29"/>
    <w:rsid w:val="008129FC"/>
    <w:rsid w:val="008132DD"/>
    <w:rsid w:val="008263ED"/>
    <w:rsid w:val="00844161"/>
    <w:rsid w:val="00857EA9"/>
    <w:rsid w:val="00863FC6"/>
    <w:rsid w:val="008661EF"/>
    <w:rsid w:val="00866E2F"/>
    <w:rsid w:val="00880A08"/>
    <w:rsid w:val="00891D97"/>
    <w:rsid w:val="008972C3"/>
    <w:rsid w:val="00897C83"/>
    <w:rsid w:val="008A5523"/>
    <w:rsid w:val="008A79B8"/>
    <w:rsid w:val="008C2F10"/>
    <w:rsid w:val="008C5CE7"/>
    <w:rsid w:val="008E1CF2"/>
    <w:rsid w:val="008F00C0"/>
    <w:rsid w:val="008F0135"/>
    <w:rsid w:val="008F5DF2"/>
    <w:rsid w:val="00902918"/>
    <w:rsid w:val="009067F7"/>
    <w:rsid w:val="00917C50"/>
    <w:rsid w:val="0092349F"/>
    <w:rsid w:val="009235FC"/>
    <w:rsid w:val="00931A36"/>
    <w:rsid w:val="00934BF7"/>
    <w:rsid w:val="009425CE"/>
    <w:rsid w:val="009502CC"/>
    <w:rsid w:val="009506B3"/>
    <w:rsid w:val="00954E0D"/>
    <w:rsid w:val="00967DBD"/>
    <w:rsid w:val="00976B37"/>
    <w:rsid w:val="00991D49"/>
    <w:rsid w:val="009A7C53"/>
    <w:rsid w:val="009D0086"/>
    <w:rsid w:val="009D40D6"/>
    <w:rsid w:val="009D5DF7"/>
    <w:rsid w:val="009F0F63"/>
    <w:rsid w:val="009F536E"/>
    <w:rsid w:val="009F63D7"/>
    <w:rsid w:val="00A0079C"/>
    <w:rsid w:val="00A07B23"/>
    <w:rsid w:val="00A2329A"/>
    <w:rsid w:val="00A30618"/>
    <w:rsid w:val="00A34985"/>
    <w:rsid w:val="00A4056C"/>
    <w:rsid w:val="00A41979"/>
    <w:rsid w:val="00A43E25"/>
    <w:rsid w:val="00A44503"/>
    <w:rsid w:val="00A51906"/>
    <w:rsid w:val="00A62749"/>
    <w:rsid w:val="00A63683"/>
    <w:rsid w:val="00A63CD2"/>
    <w:rsid w:val="00A80BBC"/>
    <w:rsid w:val="00A81171"/>
    <w:rsid w:val="00A81450"/>
    <w:rsid w:val="00A86C07"/>
    <w:rsid w:val="00A950AE"/>
    <w:rsid w:val="00A958F5"/>
    <w:rsid w:val="00AA0ACF"/>
    <w:rsid w:val="00AA40B7"/>
    <w:rsid w:val="00AC433A"/>
    <w:rsid w:val="00AD0E5A"/>
    <w:rsid w:val="00AD1A78"/>
    <w:rsid w:val="00AD64D9"/>
    <w:rsid w:val="00AE70F7"/>
    <w:rsid w:val="00AF129A"/>
    <w:rsid w:val="00B022C2"/>
    <w:rsid w:val="00B05772"/>
    <w:rsid w:val="00B26DBC"/>
    <w:rsid w:val="00B31B3C"/>
    <w:rsid w:val="00B31CDB"/>
    <w:rsid w:val="00B33268"/>
    <w:rsid w:val="00B33AA4"/>
    <w:rsid w:val="00B362A5"/>
    <w:rsid w:val="00B47E36"/>
    <w:rsid w:val="00B51127"/>
    <w:rsid w:val="00B60127"/>
    <w:rsid w:val="00B6108A"/>
    <w:rsid w:val="00B62A21"/>
    <w:rsid w:val="00B71079"/>
    <w:rsid w:val="00B7129C"/>
    <w:rsid w:val="00B73BD3"/>
    <w:rsid w:val="00B77578"/>
    <w:rsid w:val="00B81D15"/>
    <w:rsid w:val="00B81DBB"/>
    <w:rsid w:val="00B86F82"/>
    <w:rsid w:val="00BA2DD4"/>
    <w:rsid w:val="00BA515C"/>
    <w:rsid w:val="00BA653B"/>
    <w:rsid w:val="00BB4D72"/>
    <w:rsid w:val="00BB5CB8"/>
    <w:rsid w:val="00BC447F"/>
    <w:rsid w:val="00BC6F52"/>
    <w:rsid w:val="00BD289A"/>
    <w:rsid w:val="00BD2D12"/>
    <w:rsid w:val="00BE2358"/>
    <w:rsid w:val="00C05C33"/>
    <w:rsid w:val="00C1182D"/>
    <w:rsid w:val="00C14AC9"/>
    <w:rsid w:val="00C22BA3"/>
    <w:rsid w:val="00C2366E"/>
    <w:rsid w:val="00C369BE"/>
    <w:rsid w:val="00C3726A"/>
    <w:rsid w:val="00C400DC"/>
    <w:rsid w:val="00C417A1"/>
    <w:rsid w:val="00C43D7D"/>
    <w:rsid w:val="00C45602"/>
    <w:rsid w:val="00C66C7C"/>
    <w:rsid w:val="00C72FC1"/>
    <w:rsid w:val="00C80A4C"/>
    <w:rsid w:val="00C9295A"/>
    <w:rsid w:val="00C97A6D"/>
    <w:rsid w:val="00CA0745"/>
    <w:rsid w:val="00CA4F5D"/>
    <w:rsid w:val="00CA5CAA"/>
    <w:rsid w:val="00CB5026"/>
    <w:rsid w:val="00CC19CD"/>
    <w:rsid w:val="00CC6507"/>
    <w:rsid w:val="00CD57E0"/>
    <w:rsid w:val="00CD6650"/>
    <w:rsid w:val="00CE3067"/>
    <w:rsid w:val="00CE63B5"/>
    <w:rsid w:val="00CF394D"/>
    <w:rsid w:val="00CF3C67"/>
    <w:rsid w:val="00CF4FBE"/>
    <w:rsid w:val="00D212A0"/>
    <w:rsid w:val="00D251F2"/>
    <w:rsid w:val="00D27279"/>
    <w:rsid w:val="00D35720"/>
    <w:rsid w:val="00D52A71"/>
    <w:rsid w:val="00D57603"/>
    <w:rsid w:val="00D62ACB"/>
    <w:rsid w:val="00D669B2"/>
    <w:rsid w:val="00D74713"/>
    <w:rsid w:val="00D964DE"/>
    <w:rsid w:val="00D968CC"/>
    <w:rsid w:val="00DB3FE0"/>
    <w:rsid w:val="00DC149A"/>
    <w:rsid w:val="00DD3E8F"/>
    <w:rsid w:val="00DD5C02"/>
    <w:rsid w:val="00DD696E"/>
    <w:rsid w:val="00DD7359"/>
    <w:rsid w:val="00DE0BCE"/>
    <w:rsid w:val="00DE31F7"/>
    <w:rsid w:val="00DE5F6E"/>
    <w:rsid w:val="00DE64A5"/>
    <w:rsid w:val="00DF2961"/>
    <w:rsid w:val="00DF2AAE"/>
    <w:rsid w:val="00E00011"/>
    <w:rsid w:val="00E151AB"/>
    <w:rsid w:val="00E16A4A"/>
    <w:rsid w:val="00E17F66"/>
    <w:rsid w:val="00E24310"/>
    <w:rsid w:val="00E274BA"/>
    <w:rsid w:val="00E3405A"/>
    <w:rsid w:val="00E424F0"/>
    <w:rsid w:val="00E527AD"/>
    <w:rsid w:val="00E528D8"/>
    <w:rsid w:val="00E52D40"/>
    <w:rsid w:val="00E54748"/>
    <w:rsid w:val="00E55345"/>
    <w:rsid w:val="00E56D75"/>
    <w:rsid w:val="00E575D4"/>
    <w:rsid w:val="00E613E3"/>
    <w:rsid w:val="00E63DC5"/>
    <w:rsid w:val="00E731A8"/>
    <w:rsid w:val="00E77617"/>
    <w:rsid w:val="00E84C5F"/>
    <w:rsid w:val="00E92097"/>
    <w:rsid w:val="00EA11A2"/>
    <w:rsid w:val="00EA46DF"/>
    <w:rsid w:val="00EB51F7"/>
    <w:rsid w:val="00EB5874"/>
    <w:rsid w:val="00EC346F"/>
    <w:rsid w:val="00ED315F"/>
    <w:rsid w:val="00ED39E1"/>
    <w:rsid w:val="00ED6321"/>
    <w:rsid w:val="00EE28C4"/>
    <w:rsid w:val="00EE418D"/>
    <w:rsid w:val="00EE46F8"/>
    <w:rsid w:val="00EE55D1"/>
    <w:rsid w:val="00EF2686"/>
    <w:rsid w:val="00EF368B"/>
    <w:rsid w:val="00EF53B2"/>
    <w:rsid w:val="00EF70CF"/>
    <w:rsid w:val="00F04371"/>
    <w:rsid w:val="00F068DD"/>
    <w:rsid w:val="00F11860"/>
    <w:rsid w:val="00F13F04"/>
    <w:rsid w:val="00F540A2"/>
    <w:rsid w:val="00F55398"/>
    <w:rsid w:val="00F63106"/>
    <w:rsid w:val="00F63386"/>
    <w:rsid w:val="00F65D35"/>
    <w:rsid w:val="00F6795F"/>
    <w:rsid w:val="00F750E9"/>
    <w:rsid w:val="00F76FEF"/>
    <w:rsid w:val="00F772AD"/>
    <w:rsid w:val="00F847C3"/>
    <w:rsid w:val="00F919A6"/>
    <w:rsid w:val="00F96CC1"/>
    <w:rsid w:val="00FA338A"/>
    <w:rsid w:val="00FA5F7D"/>
    <w:rsid w:val="00FB4CD7"/>
    <w:rsid w:val="00FB6848"/>
    <w:rsid w:val="00FC082E"/>
    <w:rsid w:val="00FC1468"/>
    <w:rsid w:val="00FD1E9F"/>
    <w:rsid w:val="00FD4C8C"/>
    <w:rsid w:val="00FE5B88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99"/>
    <w:rsid w:val="00931A36"/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E5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8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057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4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9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9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20</Pages>
  <Words>1495</Words>
  <Characters>8527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Keith Gallick</dc:creator>
  <cp:keywords/>
  <dc:description/>
  <cp:lastModifiedBy>Graham</cp:lastModifiedBy>
  <cp:revision>15</cp:revision>
  <cp:lastPrinted>2021-01-20T19:52:00Z</cp:lastPrinted>
  <dcterms:created xsi:type="dcterms:W3CDTF">2021-03-29T10:45:00Z</dcterms:created>
  <dcterms:modified xsi:type="dcterms:W3CDTF">2022-02-27T16:28:00Z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