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17" w:rsidRDefault="00EA6217" w:rsidP="00D47BFB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EA6217" w:rsidRPr="007E0BAC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>12 × 9 × 6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EA6217" w:rsidRPr="007E0BAC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EA6217" w:rsidRPr="007E0BAC" w:rsidRDefault="00EA6217" w:rsidP="00A81450">
            <w:pPr>
              <w:jc w:val="center"/>
            </w:pPr>
            <w:r w:rsidRPr="007E0BAC"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EA6217" w:rsidRPr="007E0BAC" w:rsidRDefault="00EA6217" w:rsidP="00A81450">
            <w:pPr>
              <w:jc w:val="center"/>
            </w:pPr>
            <w:r w:rsidRPr="007E0BA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EA6217" w:rsidRPr="007E0BAC" w:rsidRDefault="00EA6217" w:rsidP="00A81450"/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7E0BAC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A6217" w:rsidRPr="007E0BAC" w:rsidRDefault="00EA6217" w:rsidP="00A81450">
            <w:pPr>
              <w:pStyle w:val="Heading1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>648</w:t>
            </w:r>
          </w:p>
        </w:tc>
        <w:tc>
          <w:tcPr>
            <w:tcW w:w="329" w:type="pct"/>
          </w:tcPr>
          <w:p w:rsidR="00EA6217" w:rsidRPr="007E0BAC" w:rsidRDefault="00EA6217" w:rsidP="00A8145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A6217" w:rsidRPr="007E0BAC" w:rsidRDefault="00EA6217" w:rsidP="00A81450">
            <w:pPr>
              <w:jc w:val="center"/>
            </w:pPr>
            <w:r w:rsidRPr="007E0BA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A6217" w:rsidRPr="007E0BAC" w:rsidRDefault="00EA6217" w:rsidP="00A81450">
            <w:r w:rsidRPr="007E0BAC">
              <w:t>cao</w:t>
            </w:r>
          </w:p>
        </w:tc>
      </w:tr>
      <w:tr w:rsidR="00EA6217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6217" w:rsidRPr="007E0BAC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A6217" w:rsidRPr="007E0BAC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7E0BAC" w:rsidRDefault="00EA621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A6217" w:rsidRPr="007E0BAC" w:rsidRDefault="00EA621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A6217" w:rsidRPr="007E0BAC" w:rsidRDefault="00EA6217" w:rsidP="00A81450">
            <w:pPr>
              <w:jc w:val="right"/>
              <w:rPr>
                <w:b/>
              </w:rPr>
            </w:pPr>
            <w:r w:rsidRPr="007E0BAC">
              <w:rPr>
                <w:b/>
              </w:rPr>
              <w:t>Total 2 marks</w:t>
            </w:r>
          </w:p>
        </w:tc>
      </w:tr>
    </w:tbl>
    <w:p w:rsidR="00EA6217" w:rsidRDefault="00EA6217" w:rsidP="00D47BFB"/>
    <w:p w:rsidR="00EA6217" w:rsidRDefault="00EA621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E0B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6217" w:rsidRPr="007E0BAC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A6217" w:rsidRPr="007E0BAC" w:rsidRDefault="00EA6217" w:rsidP="003E1267">
            <w:pPr>
              <w:pStyle w:val="Heading1"/>
              <w:rPr>
                <w:sz w:val="24"/>
                <w:szCs w:val="24"/>
              </w:rPr>
            </w:pPr>
            <w:r w:rsidRPr="007E0BAC">
              <w:rPr>
                <w:position w:val="-24"/>
                <w:sz w:val="24"/>
                <w:szCs w:val="24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75pt" o:ole="">
                  <v:imagedata r:id="rId7" o:title=""/>
                </v:shape>
                <o:OLEObject Type="Embed" ProgID="Equation.DSMT4" ShapeID="_x0000_i1025" DrawAspect="Content" ObjectID="_1707477901" r:id="rId8"/>
              </w:objec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7E0BAC" w:rsidRDefault="00EA6217" w:rsidP="003E1267">
            <w:pPr>
              <w:jc w:val="center"/>
            </w:pPr>
            <w:r w:rsidRPr="007E0BAC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A6217" w:rsidRPr="007E0BAC" w:rsidRDefault="00EA6217" w:rsidP="003E1267">
            <w:pPr>
              <w:jc w:val="center"/>
            </w:pPr>
            <w:r w:rsidRPr="007E0BAC">
              <w:t>B2</w:t>
            </w:r>
          </w:p>
          <w:p w:rsidR="00EA6217" w:rsidRPr="007E0BAC" w:rsidRDefault="00EA6217" w:rsidP="003E1267">
            <w:pPr>
              <w:jc w:val="center"/>
            </w:pPr>
          </w:p>
          <w:p w:rsidR="00EA6217" w:rsidRPr="007E0BAC" w:rsidRDefault="00EA6217" w:rsidP="003E1267">
            <w:pPr>
              <w:jc w:val="center"/>
            </w:pPr>
            <w:r>
              <w:t xml:space="preserve">    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A6217" w:rsidRPr="007E0BAC" w:rsidRDefault="00EA6217" w:rsidP="003E1267">
            <w:r w:rsidRPr="007E0BAC">
              <w:t>for a correct simplified fraction</w:t>
            </w:r>
          </w:p>
          <w:p w:rsidR="00EA6217" w:rsidRPr="007E0BAC" w:rsidRDefault="00EA6217" w:rsidP="003E1267">
            <w:r>
              <w:t xml:space="preserve">(B1 </w:t>
            </w:r>
            <w:r w:rsidRPr="007E0BAC">
              <w:t xml:space="preserve">for </w:t>
            </w:r>
            <w:r w:rsidRPr="007E0BAC">
              <w:rPr>
                <w:position w:val="-24"/>
              </w:rPr>
              <w:object w:dxaOrig="440" w:dyaOrig="620">
                <v:shape id="_x0000_i1026" type="#_x0000_t75" style="width:21.75pt;height:30.75pt" o:ole="">
                  <v:imagedata r:id="rId9" o:title=""/>
                </v:shape>
                <o:OLEObject Type="Embed" ProgID="Equation.DSMT4" ShapeID="_x0000_i1026" DrawAspect="Content" ObjectID="_1707477902" r:id="rId10"/>
              </w:object>
            </w:r>
            <w:r w:rsidRPr="007E0BAC">
              <w:t>oe</w:t>
            </w:r>
            <w:r>
              <w:t xml:space="preserve"> or for </w:t>
            </w:r>
            <w:r w:rsidRPr="00436142">
              <w:rPr>
                <w:position w:val="-24"/>
              </w:rPr>
              <w:object w:dxaOrig="360" w:dyaOrig="620">
                <v:shape id="_x0000_i1027" type="#_x0000_t75" style="width:18pt;height:31.5pt" o:ole="">
                  <v:imagedata r:id="rId11" o:title=""/>
                </v:shape>
                <o:OLEObject Type="Embed" ProgID="Equation.DSMT4" ShapeID="_x0000_i1027" DrawAspect="Content" ObjectID="_1707477903" r:id="rId12"/>
              </w:object>
            </w:r>
            <w:r w:rsidRPr="007E0BAC">
              <w:t>)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E0B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A6217" w:rsidRPr="007E0BAC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7E0BAC">
              <w:rPr>
                <w:position w:val="-24"/>
                <w:sz w:val="24"/>
                <w:szCs w:val="24"/>
              </w:rPr>
              <w:object w:dxaOrig="859" w:dyaOrig="620">
                <v:shape id="_x0000_i1028" type="#_x0000_t75" style="width:42.75pt;height:30.75pt" o:ole="">
                  <v:imagedata r:id="rId13" o:title=""/>
                </v:shape>
                <o:OLEObject Type="Embed" ProgID="Equation.DSMT4" ShapeID="_x0000_i1028" DrawAspect="Content" ObjectID="_1707477904" r:id="rId14"/>
              </w:object>
            </w:r>
            <w:r>
              <w:rPr>
                <w:sz w:val="24"/>
                <w:szCs w:val="24"/>
              </w:rPr>
              <w:t xml:space="preserve"> or </w:t>
            </w:r>
            <w:r w:rsidRPr="00FD020B">
              <w:rPr>
                <w:position w:val="-24"/>
                <w:sz w:val="24"/>
                <w:szCs w:val="24"/>
              </w:rPr>
              <w:object w:dxaOrig="960" w:dyaOrig="620">
                <v:shape id="_x0000_i1029" type="#_x0000_t75" style="width:47.25pt;height:30.75pt" o:ole="">
                  <v:imagedata r:id="rId15" o:title=""/>
                </v:shape>
                <o:OLEObject Type="Embed" ProgID="Equation.DSMT4" ShapeID="_x0000_i1029" DrawAspect="Content" ObjectID="_1707477905" r:id="rId1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EA6217" w:rsidRPr="007E0BAC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A6217" w:rsidRPr="007E0BAC" w:rsidRDefault="00EA6217" w:rsidP="003E1267">
            <w:pPr>
              <w:jc w:val="center"/>
            </w:pPr>
            <w:r w:rsidRPr="007E0BAC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A6217" w:rsidRPr="007E0BAC" w:rsidRDefault="00EA6217" w:rsidP="003E1267">
            <w:pPr>
              <w:jc w:val="center"/>
            </w:pPr>
            <w:r w:rsidRPr="007E0BA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A6217" w:rsidRPr="007E0BAC" w:rsidRDefault="00EA6217" w:rsidP="003E1267"/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7E0BAC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A6217" w:rsidRPr="007E0BAC" w:rsidRDefault="00EA6217" w:rsidP="003E1267">
            <w:pPr>
              <w:pStyle w:val="Heading1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>36</w:t>
            </w:r>
          </w:p>
        </w:tc>
        <w:tc>
          <w:tcPr>
            <w:tcW w:w="329" w:type="pct"/>
          </w:tcPr>
          <w:p w:rsidR="00EA6217" w:rsidRPr="007E0BAC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A6217" w:rsidRPr="007E0BAC" w:rsidRDefault="00EA6217" w:rsidP="003E1267">
            <w:pPr>
              <w:jc w:val="center"/>
            </w:pPr>
            <w:r w:rsidRPr="007E0BA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A6217" w:rsidRPr="007E0BAC" w:rsidRDefault="00EA6217" w:rsidP="003E1267"/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E0B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EA6217" w:rsidRPr="007E0BAC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>28 ÷ 16 × 27</w:t>
            </w:r>
            <w:r>
              <w:rPr>
                <w:sz w:val="24"/>
                <w:szCs w:val="24"/>
              </w:rPr>
              <w:t xml:space="preserve"> oe eg 1.75 × 27 or 1.75 × 11</w:t>
            </w:r>
          </w:p>
        </w:tc>
        <w:tc>
          <w:tcPr>
            <w:tcW w:w="799" w:type="pct"/>
          </w:tcPr>
          <w:p w:rsidR="00EA6217" w:rsidRPr="007E0BAC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A6217" w:rsidRPr="007E0BAC" w:rsidRDefault="00EA6217" w:rsidP="003E1267">
            <w:pPr>
              <w:jc w:val="center"/>
            </w:pPr>
            <w:r w:rsidRPr="007E0BAC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A6217" w:rsidRPr="007E0BAC" w:rsidRDefault="00EA6217" w:rsidP="003E1267">
            <w:pPr>
              <w:jc w:val="center"/>
            </w:pPr>
            <w:r w:rsidRPr="007E0BA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A6217" w:rsidRPr="007E0BAC" w:rsidRDefault="00EA6217" w:rsidP="003E1267">
            <w:r>
              <w:t>Fully correct method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7E0BAC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A6217" w:rsidRPr="007E0BAC" w:rsidRDefault="00EA6217" w:rsidP="003E1267">
            <w:pPr>
              <w:pStyle w:val="Heading1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>47.25</w:t>
            </w:r>
          </w:p>
        </w:tc>
        <w:tc>
          <w:tcPr>
            <w:tcW w:w="329" w:type="pct"/>
          </w:tcPr>
          <w:p w:rsidR="00EA6217" w:rsidRPr="007E0BAC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A6217" w:rsidRPr="007E0BAC" w:rsidRDefault="00EA6217" w:rsidP="003E1267">
            <w:pPr>
              <w:jc w:val="center"/>
            </w:pPr>
            <w:r w:rsidRPr="007E0BA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A6217" w:rsidRPr="007E0BAC" w:rsidRDefault="00EA6217" w:rsidP="003E1267">
            <w:r w:rsidRPr="007E0BAC">
              <w:t>cao</w:t>
            </w:r>
          </w:p>
        </w:tc>
      </w:tr>
      <w:tr w:rsidR="00EA6217" w:rsidRPr="002B29A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7E0BA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6217" w:rsidRPr="007E0BAC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A6217" w:rsidRPr="007E0BAC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7E0BAC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A6217" w:rsidRPr="007E0BAC" w:rsidRDefault="00EA6217" w:rsidP="003E126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A6217" w:rsidRPr="007E0BAC" w:rsidRDefault="00EA6217" w:rsidP="003E1267">
            <w:pPr>
              <w:jc w:val="right"/>
              <w:rPr>
                <w:b/>
              </w:rPr>
            </w:pPr>
            <w:r w:rsidRPr="007E0BAC">
              <w:rPr>
                <w:b/>
              </w:rPr>
              <w:t>Total 6 marks</w:t>
            </w:r>
          </w:p>
        </w:tc>
      </w:tr>
    </w:tbl>
    <w:p w:rsidR="00EA6217" w:rsidRDefault="00EA6217" w:rsidP="00DD3B72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EA6217" w:rsidRPr="00572595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572595">
              <w:rPr>
                <w:sz w:val="24"/>
                <w:szCs w:val="24"/>
              </w:rPr>
              <w:t>6 × 8 – 4 × 3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EA6217" w:rsidRPr="00572595" w:rsidRDefault="00EA6217" w:rsidP="003E1267"/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EA6217" w:rsidRPr="00572595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</w:tc>
        <w:tc>
          <w:tcPr>
            <w:tcW w:w="799" w:type="pct"/>
            <w:tcBorders>
              <w:bottom w:val="nil"/>
            </w:tcBorders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  <w:r w:rsidRPr="00572595">
              <w:rPr>
                <w:sz w:val="24"/>
                <w:szCs w:val="24"/>
              </w:rPr>
              <w:t>36</w:t>
            </w:r>
          </w:p>
        </w:tc>
        <w:tc>
          <w:tcPr>
            <w:tcW w:w="329" w:type="pct"/>
            <w:tcBorders>
              <w:bottom w:val="nil"/>
            </w:tcBorders>
          </w:tcPr>
          <w:p w:rsidR="00EA6217" w:rsidRPr="00572595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EA6217" w:rsidRPr="00572595" w:rsidRDefault="00EA6217" w:rsidP="003E1267"/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nil"/>
            </w:tcBorders>
          </w:tcPr>
          <w:p w:rsidR="00EA6217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572595">
              <w:rPr>
                <w:sz w:val="24"/>
                <w:szCs w:val="24"/>
              </w:rPr>
              <w:t>−4</w:t>
            </w:r>
            <w:r>
              <w:rPr>
                <w:sz w:val="24"/>
                <w:szCs w:val="24"/>
              </w:rPr>
              <w:t>1</w:t>
            </w:r>
            <w:r w:rsidRPr="00572595">
              <w:rPr>
                <w:sz w:val="24"/>
                <w:szCs w:val="24"/>
              </w:rPr>
              <w:t xml:space="preserve"> = 6 × </w:t>
            </w:r>
            <w:r w:rsidRPr="00572595">
              <w:rPr>
                <w:i/>
                <w:iCs/>
                <w:sz w:val="24"/>
                <w:szCs w:val="24"/>
              </w:rPr>
              <w:t>p</w:t>
            </w:r>
            <w:r w:rsidRPr="00572595">
              <w:rPr>
                <w:sz w:val="24"/>
                <w:szCs w:val="24"/>
              </w:rPr>
              <w:t xml:space="preserve"> − 4 × </w:t>
            </w:r>
            <w:r>
              <w:rPr>
                <w:sz w:val="24"/>
                <w:szCs w:val="24"/>
              </w:rPr>
              <w:t>5</w:t>
            </w:r>
            <w:r w:rsidRPr="00572595">
              <w:rPr>
                <w:sz w:val="24"/>
                <w:szCs w:val="24"/>
              </w:rPr>
              <w:t xml:space="preserve"> or </w:t>
            </w:r>
          </w:p>
          <w:p w:rsidR="00EA6217" w:rsidRPr="00ED0BB5" w:rsidRDefault="00EA6217" w:rsidP="003E1267">
            <w:r>
              <w:t>6</w:t>
            </w:r>
            <w:r w:rsidRPr="00ED0BB5">
              <w:rPr>
                <w:i/>
                <w:iCs/>
              </w:rPr>
              <w:t>p</w:t>
            </w:r>
            <w:r>
              <w:t xml:space="preserve"> = </w:t>
            </w:r>
            <w:r w:rsidRPr="00ED0BB5">
              <w:rPr>
                <w:i/>
                <w:iCs/>
              </w:rPr>
              <w:t>T</w:t>
            </w:r>
            <w:r>
              <w:t xml:space="preserve"> + 4</w:t>
            </w:r>
            <w:r w:rsidRPr="00ED0BB5">
              <w:rPr>
                <w:i/>
                <w:iCs/>
              </w:rPr>
              <w:t>d</w:t>
            </w:r>
            <w:r>
              <w:rPr>
                <w:i/>
                <w:iCs/>
              </w:rPr>
              <w:t xml:space="preserve"> </w:t>
            </w:r>
            <w:r w:rsidRPr="00ED0BB5">
              <w:t>or</w:t>
            </w:r>
          </w:p>
          <w:p w:rsidR="00EA6217" w:rsidRPr="00572595" w:rsidRDefault="00EA6217" w:rsidP="003E1267">
            <w:r w:rsidRPr="00572595">
              <w:t>6</w:t>
            </w:r>
            <w:r w:rsidRPr="00572595">
              <w:rPr>
                <w:i/>
                <w:iCs/>
              </w:rPr>
              <w:t>p</w:t>
            </w:r>
            <w:r w:rsidRPr="00572595">
              <w:t xml:space="preserve"> = −41 + 4 × </w:t>
            </w:r>
            <w:r>
              <w:t xml:space="preserve">5 </w:t>
            </w:r>
          </w:p>
        </w:tc>
        <w:tc>
          <w:tcPr>
            <w:tcW w:w="799" w:type="pct"/>
            <w:tcBorders>
              <w:bottom w:val="nil"/>
            </w:tcBorders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3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EA6217" w:rsidRPr="00572595" w:rsidRDefault="00EA6217" w:rsidP="003E1267">
            <w:r w:rsidRPr="00572595">
              <w:t>for correct subst</w:t>
            </w:r>
            <w:r>
              <w:t>itution into the correct formula or a correct rearrangement for 6</w:t>
            </w:r>
            <w:r w:rsidRPr="009D68B8">
              <w:rPr>
                <w:i/>
                <w:iCs/>
              </w:rPr>
              <w:t>p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EA6217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572595">
              <w:rPr>
                <w:sz w:val="24"/>
                <w:szCs w:val="24"/>
              </w:rPr>
              <w:t>6</w:t>
            </w:r>
            <w:r w:rsidRPr="00572595">
              <w:rPr>
                <w:i/>
                <w:iCs/>
                <w:sz w:val="24"/>
                <w:szCs w:val="24"/>
              </w:rPr>
              <w:t>p</w:t>
            </w:r>
            <w:r w:rsidRPr="00572595">
              <w:rPr>
                <w:sz w:val="24"/>
                <w:szCs w:val="24"/>
              </w:rPr>
              <w:t xml:space="preserve"> = −41 </w:t>
            </w:r>
            <w:r>
              <w:rPr>
                <w:sz w:val="24"/>
                <w:szCs w:val="24"/>
              </w:rPr>
              <w:t>+</w:t>
            </w:r>
            <w:r w:rsidRPr="0057259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</w:t>
            </w:r>
            <w:r w:rsidRPr="00572595">
              <w:rPr>
                <w:sz w:val="24"/>
                <w:szCs w:val="24"/>
              </w:rPr>
              <w:t xml:space="preserve"> or</w:t>
            </w:r>
            <w:r>
              <w:rPr>
                <w:sz w:val="24"/>
                <w:szCs w:val="24"/>
              </w:rPr>
              <w:t xml:space="preserve">  6</w:t>
            </w:r>
            <w:r w:rsidRPr="00542A90">
              <w:rPr>
                <w:i/>
                <w:iCs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= ‒21</w:t>
            </w:r>
          </w:p>
          <w:p w:rsidR="00EA6217" w:rsidRPr="00572595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‒6</w:t>
            </w:r>
            <w:r w:rsidRPr="00542A90">
              <w:rPr>
                <w:i/>
                <w:iCs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= 41 ‒ 20 or ‒6</w:t>
            </w:r>
            <w:r w:rsidRPr="00542A90">
              <w:rPr>
                <w:i/>
                <w:iCs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= 21  </w:t>
            </w:r>
          </w:p>
          <w:p w:rsidR="00EA6217" w:rsidRPr="00572595" w:rsidRDefault="00EA6217" w:rsidP="003E1267">
            <w:r w:rsidRPr="00572595">
              <w:rPr>
                <w:position w:val="-24"/>
              </w:rPr>
              <w:object w:dxaOrig="1320" w:dyaOrig="620">
                <v:shape id="_x0000_i1030" type="#_x0000_t75" style="width:66.75pt;height:30.75pt" o:ole="">
                  <v:imagedata r:id="rId17" o:title=""/>
                </v:shape>
                <o:OLEObject Type="Embed" ProgID="Equation.DSMT4" ShapeID="_x0000_i1030" DrawAspect="Content" ObjectID="_1707477906" r:id="rId18"/>
              </w:object>
            </w:r>
            <w:r>
              <w:t xml:space="preserve"> or </w:t>
            </w:r>
            <w:r w:rsidRPr="00EA13AF">
              <w:rPr>
                <w:position w:val="-24"/>
              </w:rPr>
              <w:object w:dxaOrig="1180" w:dyaOrig="620">
                <v:shape id="_x0000_i1031" type="#_x0000_t75" style="width:59.25pt;height:31.5pt" o:ole="">
                  <v:imagedata r:id="rId19" o:title=""/>
                </v:shape>
                <o:OLEObject Type="Embed" ProgID="Equation.DSMT4" ShapeID="_x0000_i1031" DrawAspect="Content" ObjectID="_1707477907" r:id="rId20"/>
              </w:object>
            </w:r>
          </w:p>
        </w:tc>
        <w:tc>
          <w:tcPr>
            <w:tcW w:w="799" w:type="pct"/>
            <w:tcBorders>
              <w:bottom w:val="nil"/>
            </w:tcBorders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EA6217" w:rsidRPr="00572595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EA6217" w:rsidRDefault="00EA6217" w:rsidP="003E1267">
            <w:pPr>
              <w:jc w:val="center"/>
            </w:pPr>
          </w:p>
          <w:p w:rsidR="00EA6217" w:rsidRPr="00572595" w:rsidRDefault="00EA6217" w:rsidP="003E1267">
            <w:pPr>
              <w:jc w:val="center"/>
            </w:pPr>
            <w:r w:rsidRPr="00572595"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EA6217" w:rsidRPr="00572595" w:rsidRDefault="00EA6217" w:rsidP="003E1267"/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EA6217" w:rsidRPr="00572595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</w:tc>
        <w:tc>
          <w:tcPr>
            <w:tcW w:w="799" w:type="pct"/>
            <w:tcBorders>
              <w:bottom w:val="nil"/>
            </w:tcBorders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  <w:r w:rsidRPr="00572595">
              <w:rPr>
                <w:position w:val="-24"/>
                <w:sz w:val="24"/>
                <w:szCs w:val="24"/>
              </w:rPr>
              <w:object w:dxaOrig="400" w:dyaOrig="620">
                <v:shape id="_x0000_i1032" type="#_x0000_t75" style="width:19.5pt;height:30.75pt" o:ole="">
                  <v:imagedata r:id="rId21" o:title=""/>
                </v:shape>
                <o:OLEObject Type="Embed" ProgID="Equation.DSMT4" ShapeID="_x0000_i1032" DrawAspect="Content" ObjectID="_1707477908" r:id="rId22"/>
              </w:object>
            </w:r>
          </w:p>
        </w:tc>
        <w:tc>
          <w:tcPr>
            <w:tcW w:w="329" w:type="pct"/>
            <w:tcBorders>
              <w:bottom w:val="nil"/>
            </w:tcBorders>
          </w:tcPr>
          <w:p w:rsidR="00EA6217" w:rsidRPr="00572595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EA6217" w:rsidRDefault="00EA6217" w:rsidP="003E1267">
            <w:r w:rsidRPr="00572595">
              <w:t>Oe</w:t>
            </w:r>
          </w:p>
          <w:p w:rsidR="00EA6217" w:rsidRDefault="00EA6217" w:rsidP="003E1267">
            <w:r>
              <w:t xml:space="preserve">If no marks awarded </w:t>
            </w:r>
          </w:p>
          <w:p w:rsidR="00EA6217" w:rsidRPr="00572595" w:rsidRDefault="00EA6217" w:rsidP="003E1267">
            <w:r>
              <w:t xml:space="preserve">SCB1 for ‒266 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bottom w:val="nil"/>
            </w:tcBorders>
          </w:tcPr>
          <w:p w:rsidR="00EA6217" w:rsidRPr="00735C71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572595">
              <w:rPr>
                <w:sz w:val="24"/>
                <w:szCs w:val="24"/>
              </w:rPr>
              <w:t>4</w:t>
            </w:r>
            <w:r w:rsidRPr="00572595">
              <w:rPr>
                <w:i/>
                <w:iCs/>
                <w:sz w:val="24"/>
                <w:szCs w:val="24"/>
              </w:rPr>
              <w:t>x</w:t>
            </w:r>
            <w:r w:rsidRPr="00572595">
              <w:rPr>
                <w:sz w:val="24"/>
                <w:szCs w:val="24"/>
              </w:rPr>
              <w:t xml:space="preserve"> – 12 </w:t>
            </w:r>
            <w:r>
              <w:rPr>
                <w:sz w:val="24"/>
                <w:szCs w:val="24"/>
              </w:rPr>
              <w:t xml:space="preserve">or    </w:t>
            </w:r>
            <w:r w:rsidRPr="00DC6E25">
              <w:rPr>
                <w:position w:val="-24"/>
              </w:rPr>
              <w:object w:dxaOrig="1500" w:dyaOrig="620">
                <v:shape id="_x0000_i1033" type="#_x0000_t75" style="width:74.25pt;height:31.5pt" o:ole="">
                  <v:imagedata r:id="rId23" o:title=""/>
                </v:shape>
                <o:OLEObject Type="Embed" ProgID="Equation.DSMT4" ShapeID="_x0000_i1033" DrawAspect="Content" ObjectID="_1707477909" r:id="rId24"/>
              </w:object>
            </w:r>
            <w:r>
              <w:t xml:space="preserve"> </w:t>
            </w:r>
            <w:r w:rsidRPr="00735C71">
              <w:rPr>
                <w:sz w:val="24"/>
                <w:szCs w:val="24"/>
              </w:rPr>
              <w:t>oe</w:t>
            </w:r>
          </w:p>
        </w:tc>
        <w:tc>
          <w:tcPr>
            <w:tcW w:w="799" w:type="pct"/>
            <w:tcBorders>
              <w:bottom w:val="nil"/>
            </w:tcBorders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3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jc w:val="center"/>
            </w:pPr>
            <w:r>
              <w:t>M</w:t>
            </w:r>
            <w:r w:rsidRPr="00572595">
              <w:t>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EA6217" w:rsidRPr="00572595" w:rsidRDefault="00EA6217" w:rsidP="003E1267">
            <w:r w:rsidRPr="00572595">
              <w:t xml:space="preserve">for a correct expansion of bracket </w:t>
            </w:r>
            <w:r w:rsidRPr="00572595">
              <w:rPr>
                <w:b/>
                <w:bCs/>
              </w:rPr>
              <w:t>or</w:t>
            </w:r>
            <w:r w:rsidRPr="00572595">
              <w:t xml:space="preserve"> division of all terms in a correct equation by 4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EA6217" w:rsidRPr="00572595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572595">
              <w:rPr>
                <w:sz w:val="24"/>
                <w:szCs w:val="24"/>
              </w:rPr>
              <w:t>4</w:t>
            </w:r>
            <w:r w:rsidRPr="00572595">
              <w:rPr>
                <w:i/>
                <w:iCs/>
                <w:sz w:val="24"/>
                <w:szCs w:val="24"/>
              </w:rPr>
              <w:t>x</w:t>
            </w:r>
            <w:r w:rsidRPr="00572595">
              <w:rPr>
                <w:sz w:val="24"/>
                <w:szCs w:val="24"/>
              </w:rPr>
              <w:t xml:space="preserve"> – 7</w:t>
            </w:r>
            <w:r w:rsidRPr="00572595">
              <w:rPr>
                <w:i/>
                <w:iCs/>
                <w:sz w:val="24"/>
                <w:szCs w:val="24"/>
              </w:rPr>
              <w:t>x</w:t>
            </w:r>
            <w:r w:rsidRPr="00572595">
              <w:rPr>
                <w:sz w:val="24"/>
                <w:szCs w:val="24"/>
              </w:rPr>
              <w:t xml:space="preserve"> = 15 + 12 or</w:t>
            </w:r>
          </w:p>
          <w:p w:rsidR="00EA6217" w:rsidRPr="00572595" w:rsidRDefault="00EA6217" w:rsidP="003E1267">
            <w:r w:rsidRPr="00572595">
              <w:t>−12 – 15 = 7</w:t>
            </w:r>
            <w:r w:rsidRPr="00572595">
              <w:rPr>
                <w:i/>
                <w:iCs/>
              </w:rPr>
              <w:t>x</w:t>
            </w:r>
            <w:r w:rsidRPr="00572595">
              <w:t xml:space="preserve"> – 4</w:t>
            </w:r>
            <w:r w:rsidRPr="00572595">
              <w:rPr>
                <w:i/>
                <w:iCs/>
              </w:rPr>
              <w:t>x</w:t>
            </w:r>
            <w:r w:rsidRPr="00572595">
              <w:t xml:space="preserve"> or</w:t>
            </w:r>
          </w:p>
          <w:p w:rsidR="00EA6217" w:rsidRPr="00572595" w:rsidRDefault="00EA6217" w:rsidP="003E1267">
            <w:r w:rsidRPr="00572595">
              <w:t>−3</w:t>
            </w:r>
            <w:r w:rsidRPr="00572595">
              <w:rPr>
                <w:i/>
                <w:iCs/>
              </w:rPr>
              <w:t>x</w:t>
            </w:r>
            <w:r w:rsidRPr="00572595">
              <w:t xml:space="preserve"> = 27 or </w:t>
            </w:r>
          </w:p>
          <w:p w:rsidR="00EA6217" w:rsidRPr="00572595" w:rsidRDefault="00EA6217" w:rsidP="003E1267">
            <w:r w:rsidRPr="00572595">
              <w:t>−27 = 3</w:t>
            </w:r>
            <w:r w:rsidRPr="00572595">
              <w:rPr>
                <w:i/>
                <w:iCs/>
              </w:rPr>
              <w:t>x</w:t>
            </w:r>
          </w:p>
        </w:tc>
        <w:tc>
          <w:tcPr>
            <w:tcW w:w="799" w:type="pct"/>
            <w:tcBorders>
              <w:bottom w:val="nil"/>
            </w:tcBorders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EA6217" w:rsidRPr="00572595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EA6217" w:rsidRPr="00572595" w:rsidRDefault="00EA6217" w:rsidP="003E1267">
            <w:r w:rsidRPr="00572595">
              <w:t xml:space="preserve">for a correct rearrangement within a correct equation with </w:t>
            </w:r>
            <w:r w:rsidRPr="00572595">
              <w:rPr>
                <w:i/>
                <w:iCs/>
              </w:rPr>
              <w:t>x</w:t>
            </w:r>
            <w:r w:rsidRPr="00572595">
              <w:t xml:space="preserve"> terms on one side and the numbers on the other side  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EA6217" w:rsidRPr="00335429" w:rsidRDefault="00EA6217" w:rsidP="003E1267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 w:rsidRPr="00335429">
              <w:rPr>
                <w:i/>
                <w:iCs/>
                <w:sz w:val="24"/>
                <w:szCs w:val="24"/>
              </w:rPr>
              <w:t>Working required</w:t>
            </w:r>
          </w:p>
        </w:tc>
        <w:tc>
          <w:tcPr>
            <w:tcW w:w="799" w:type="pct"/>
            <w:tcBorders>
              <w:bottom w:val="nil"/>
            </w:tcBorders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  <w:r w:rsidRPr="00572595">
              <w:rPr>
                <w:sz w:val="24"/>
                <w:szCs w:val="24"/>
              </w:rPr>
              <w:t>−9</w:t>
            </w:r>
          </w:p>
        </w:tc>
        <w:tc>
          <w:tcPr>
            <w:tcW w:w="329" w:type="pct"/>
            <w:tcBorders>
              <w:bottom w:val="nil"/>
            </w:tcBorders>
          </w:tcPr>
          <w:p w:rsidR="00EA6217" w:rsidRPr="00572595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EA6217" w:rsidRPr="00335429" w:rsidRDefault="00EA6217" w:rsidP="003E1267">
            <w:r w:rsidRPr="00335429">
              <w:t>dep on M1</w:t>
            </w:r>
          </w:p>
          <w:p w:rsidR="00EA6217" w:rsidRPr="00335429" w:rsidRDefault="00EA6217" w:rsidP="003E1267">
            <w:r w:rsidRPr="00335429">
              <w:t>(SCB1 for an answer of</w:t>
            </w:r>
            <w:r w:rsidRPr="00335429">
              <w:rPr>
                <w:i/>
              </w:rPr>
              <w:t xml:space="preserve"> x </w:t>
            </w:r>
            <w:r w:rsidRPr="00335429">
              <w:t xml:space="preserve">= − 6 with working shown from </w:t>
            </w:r>
          </w:p>
          <w:p w:rsidR="00EA6217" w:rsidRPr="00572595" w:rsidRDefault="00EA6217" w:rsidP="003E1267">
            <w:r w:rsidRPr="00335429">
              <w:t>4</w:t>
            </w:r>
            <w:r w:rsidRPr="00335429">
              <w:rPr>
                <w:i/>
              </w:rPr>
              <w:t xml:space="preserve">x </w:t>
            </w:r>
            <w:r w:rsidRPr="00335429">
              <w:t>– 3 = 7</w:t>
            </w:r>
            <w:r w:rsidRPr="00335429">
              <w:rPr>
                <w:i/>
              </w:rPr>
              <w:t xml:space="preserve">x </w:t>
            </w:r>
            <w:r w:rsidRPr="00335429">
              <w:t xml:space="preserve">+ 15) </w:t>
            </w:r>
          </w:p>
        </w:tc>
      </w:tr>
      <w:tr w:rsidR="00EA6217" w:rsidRPr="002B29A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6217" w:rsidRPr="00572595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572595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A6217" w:rsidRPr="00572595" w:rsidRDefault="00EA6217" w:rsidP="003E126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A6217" w:rsidRPr="00572595" w:rsidRDefault="00EA6217" w:rsidP="003E1267">
            <w:pPr>
              <w:jc w:val="right"/>
              <w:rPr>
                <w:b/>
              </w:rPr>
            </w:pPr>
            <w:r w:rsidRPr="00572595">
              <w:rPr>
                <w:b/>
              </w:rPr>
              <w:t>Total 8 marks</w:t>
            </w:r>
          </w:p>
        </w:tc>
      </w:tr>
    </w:tbl>
    <w:p w:rsidR="00EA6217" w:rsidRDefault="00EA6217" w:rsidP="00782C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6217" w:rsidRPr="007E0BAC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>(360 – 122 – 122) ÷ 2 or</w:t>
            </w:r>
          </w:p>
          <w:p w:rsidR="00EA6217" w:rsidRPr="007E0BAC" w:rsidRDefault="00EA6217" w:rsidP="00A81450">
            <w:r w:rsidRPr="007E0BAC">
              <w:t xml:space="preserve">180 – 122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A6217" w:rsidRPr="007E0BAC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7E0BAC" w:rsidRDefault="00EA6217" w:rsidP="00A81450">
            <w:pPr>
              <w:jc w:val="center"/>
            </w:pPr>
            <w:r w:rsidRPr="007E0BAC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A6217" w:rsidRPr="007E0BAC" w:rsidRDefault="00EA6217" w:rsidP="00A81450">
            <w:pPr>
              <w:jc w:val="center"/>
            </w:pPr>
            <w:r w:rsidRPr="007E0BA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A6217" w:rsidRPr="007E0BAC" w:rsidRDefault="00EA6217" w:rsidP="00A81450"/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7E0BAC" w:rsidRDefault="00EA6217" w:rsidP="00A81450"/>
        </w:tc>
        <w:tc>
          <w:tcPr>
            <w:tcW w:w="799" w:type="pct"/>
          </w:tcPr>
          <w:p w:rsidR="00EA6217" w:rsidRPr="007E0BAC" w:rsidRDefault="00EA6217" w:rsidP="00A8145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9" w:type="pct"/>
          </w:tcPr>
          <w:p w:rsidR="00EA6217" w:rsidRPr="007E0BAC" w:rsidRDefault="00EA6217" w:rsidP="00A8145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A6217" w:rsidRPr="007E0BAC" w:rsidRDefault="00EA6217" w:rsidP="00A81450">
            <w:pPr>
              <w:jc w:val="center"/>
            </w:pPr>
            <w:r w:rsidRPr="007E0BA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A6217" w:rsidRPr="007E0BAC" w:rsidRDefault="00EA6217" w:rsidP="00A81450">
            <w:r w:rsidRPr="007E0BAC">
              <w:t>for 58°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7E0BAC" w:rsidRDefault="00EA6217" w:rsidP="00A81450"/>
        </w:tc>
        <w:tc>
          <w:tcPr>
            <w:tcW w:w="799" w:type="pct"/>
          </w:tcPr>
          <w:p w:rsidR="00EA6217" w:rsidRPr="007E0BAC" w:rsidRDefault="00EA6217" w:rsidP="00A81450">
            <w:pPr>
              <w:pStyle w:val="Heading1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>58 and correct reason</w:t>
            </w:r>
          </w:p>
        </w:tc>
        <w:tc>
          <w:tcPr>
            <w:tcW w:w="329" w:type="pct"/>
          </w:tcPr>
          <w:p w:rsidR="00EA6217" w:rsidRPr="007E0BAC" w:rsidRDefault="00EA6217" w:rsidP="00A8145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A6217" w:rsidRPr="007E0BAC" w:rsidRDefault="00EA6217" w:rsidP="00A81450">
            <w:pPr>
              <w:jc w:val="center"/>
            </w:pPr>
            <w:r w:rsidRPr="007E0BAC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A6217" w:rsidRDefault="00EA6217" w:rsidP="00A81450">
            <w:r w:rsidRPr="007E0BAC">
              <w:t>dep on M1</w:t>
            </w:r>
            <w:r>
              <w:t>for a reason for their method used</w:t>
            </w:r>
          </w:p>
          <w:p w:rsidR="00EA6217" w:rsidRDefault="00EA6217" w:rsidP="00A81450">
            <w:pPr>
              <w:rPr>
                <w:b/>
                <w:bCs/>
              </w:rPr>
            </w:pPr>
            <w:r w:rsidRPr="007E0BAC">
              <w:t xml:space="preserve"> </w:t>
            </w:r>
            <w:r w:rsidRPr="004E1ED9">
              <w:rPr>
                <w:b/>
                <w:bCs/>
              </w:rPr>
              <w:t>allied</w:t>
            </w:r>
            <w:r>
              <w:t xml:space="preserve"> or </w:t>
            </w:r>
            <w:r w:rsidRPr="004E1ED9">
              <w:rPr>
                <w:b/>
                <w:bCs/>
              </w:rPr>
              <w:t xml:space="preserve">co-interior </w:t>
            </w:r>
            <w:r>
              <w:t xml:space="preserve">angles add up to </w:t>
            </w:r>
            <w:r>
              <w:rPr>
                <w:b/>
                <w:bCs/>
              </w:rPr>
              <w:t xml:space="preserve">180° </w:t>
            </w:r>
          </w:p>
          <w:p w:rsidR="00EA6217" w:rsidRDefault="00EA6217" w:rsidP="00A81450">
            <w:pPr>
              <w:rPr>
                <w:b/>
                <w:bCs/>
              </w:rPr>
            </w:pPr>
            <w:r w:rsidRPr="004E1ED9">
              <w:t>or</w:t>
            </w:r>
            <w:r w:rsidRPr="007E0BAC">
              <w:t xml:space="preserve"> </w:t>
            </w:r>
            <w:r w:rsidRPr="004E1ED9">
              <w:rPr>
                <w:b/>
                <w:bCs/>
              </w:rPr>
              <w:t xml:space="preserve">corresponding </w:t>
            </w:r>
            <w:r w:rsidRPr="004E1ED9">
              <w:t>angles</w:t>
            </w:r>
            <w:r>
              <w:t xml:space="preserve"> are </w:t>
            </w:r>
            <w:r w:rsidRPr="004E1ED9">
              <w:rPr>
                <w:b/>
                <w:bCs/>
              </w:rPr>
              <w:t>equal</w:t>
            </w:r>
            <w:r>
              <w:t xml:space="preserve"> (angles on a </w:t>
            </w:r>
            <w:r w:rsidRPr="004E1ED9">
              <w:rPr>
                <w:b/>
                <w:bCs/>
              </w:rPr>
              <w:t>straight line</w:t>
            </w:r>
            <w:r>
              <w:t xml:space="preserve"> add up to </w:t>
            </w:r>
            <w:r w:rsidRPr="004E1ED9">
              <w:rPr>
                <w:b/>
                <w:bCs/>
              </w:rPr>
              <w:t>180°</w:t>
            </w:r>
            <w:r>
              <w:rPr>
                <w:b/>
                <w:bCs/>
              </w:rPr>
              <w:t>)</w:t>
            </w:r>
          </w:p>
          <w:p w:rsidR="00EA6217" w:rsidRDefault="00EA6217" w:rsidP="00A81450">
            <w:pPr>
              <w:rPr>
                <w:b/>
                <w:bCs/>
              </w:rPr>
            </w:pPr>
            <w:r w:rsidRPr="00FF7002">
              <w:t xml:space="preserve">or </w:t>
            </w:r>
            <w:r>
              <w:rPr>
                <w:b/>
                <w:bCs/>
              </w:rPr>
              <w:t xml:space="preserve">opposite angles </w:t>
            </w:r>
            <w:r w:rsidRPr="00FF7002">
              <w:t>in a</w:t>
            </w:r>
            <w:r>
              <w:rPr>
                <w:b/>
                <w:bCs/>
              </w:rPr>
              <w:t xml:space="preserve"> rhombus </w:t>
            </w:r>
            <w:r w:rsidRPr="00FF7002">
              <w:t xml:space="preserve">are </w:t>
            </w:r>
            <w:r>
              <w:rPr>
                <w:b/>
                <w:bCs/>
              </w:rPr>
              <w:t xml:space="preserve">equal </w:t>
            </w:r>
          </w:p>
          <w:p w:rsidR="00EA6217" w:rsidRPr="007E0BAC" w:rsidRDefault="00EA6217" w:rsidP="00A81450">
            <w:r w:rsidRPr="0095302B">
              <w:rPr>
                <w:bCs/>
              </w:rPr>
              <w:t>or</w:t>
            </w:r>
            <w:r w:rsidRPr="00430480">
              <w:rPr>
                <w:bCs/>
              </w:rPr>
              <w:t xml:space="preserve"> angles</w:t>
            </w:r>
            <w:r>
              <w:t xml:space="preserve"> of a </w:t>
            </w:r>
            <w:r w:rsidRPr="0095302B">
              <w:rPr>
                <w:b/>
              </w:rPr>
              <w:t>rhombus/quadrilateral</w:t>
            </w:r>
            <w:r>
              <w:t xml:space="preserve"> add up to </w:t>
            </w:r>
            <w:r w:rsidRPr="0095302B">
              <w:rPr>
                <w:b/>
              </w:rPr>
              <w:t>360°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7E0BAC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6217" w:rsidRPr="007E0BAC" w:rsidRDefault="00EA6217" w:rsidP="00A814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A6217" w:rsidRPr="007E0BAC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7E0BAC" w:rsidRDefault="00EA621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A6217" w:rsidRPr="007E0BAC" w:rsidRDefault="00EA621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A6217" w:rsidRPr="007E0BAC" w:rsidRDefault="00EA6217" w:rsidP="00A81450">
            <w:pPr>
              <w:jc w:val="right"/>
              <w:rPr>
                <w:b/>
              </w:rPr>
            </w:pPr>
            <w:r w:rsidRPr="007E0BAC">
              <w:rPr>
                <w:b/>
              </w:rPr>
              <w:t>Total 3 marks</w:t>
            </w:r>
          </w:p>
        </w:tc>
      </w:tr>
    </w:tbl>
    <w:p w:rsidR="00EA6217" w:rsidRDefault="00EA6217" w:rsidP="00D47BFB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6217" w:rsidRPr="00E74A15" w:rsidRDefault="00EA6217" w:rsidP="00A81450">
            <w:r w:rsidRPr="00E74A15">
              <w:t xml:space="preserve">54 ÷ 9 × 4 oe or </w:t>
            </w:r>
            <w:r w:rsidRPr="00E74A15">
              <w:rPr>
                <w:position w:val="-24"/>
              </w:rPr>
              <w:object w:dxaOrig="660" w:dyaOrig="620">
                <v:shape id="_x0000_i1034" type="#_x0000_t75" style="width:33pt;height:31.5pt" o:ole="">
                  <v:imagedata r:id="rId25" o:title=""/>
                </v:shape>
                <o:OLEObject Type="Embed" ProgID="Equation.DSMT4" ShapeID="_x0000_i1034" DrawAspect="Content" ObjectID="_1707477910" r:id="rId26"/>
              </w:object>
            </w:r>
            <w:r w:rsidRPr="00E74A15">
              <w:t xml:space="preserve">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  <w:r w:rsidRPr="00E74A15">
              <w:rPr>
                <w:bCs/>
              </w:rPr>
              <w:t>2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 xml:space="preserve">M1 Allow 0.44(44…) × 54 or </w:t>
            </w:r>
            <w:r w:rsidRPr="00E74A15">
              <w:rPr>
                <w:position w:val="-24"/>
              </w:rPr>
              <w:object w:dxaOrig="360" w:dyaOrig="620">
                <v:shape id="_x0000_i1035" type="#_x0000_t75" style="width:18.75pt;height:31.5pt" o:ole="">
                  <v:imagedata r:id="rId27" o:title=""/>
                </v:shape>
                <o:OLEObject Type="Embed" ProgID="Equation.DSMT4" ShapeID="_x0000_i1035" DrawAspect="Content" ObjectID="_1707477911" r:id="rId28"/>
              </w:objec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rPr>
                <w:i/>
                <w:iCs/>
                <w:color w:val="000000"/>
              </w:rPr>
              <w:t>Correct answer scores full marks (unless from obvious incorrect working</w:t>
            </w:r>
          </w:p>
        </w:tc>
        <w:tc>
          <w:tcPr>
            <w:tcW w:w="799" w:type="pct"/>
          </w:tcPr>
          <w:p w:rsidR="00EA6217" w:rsidRPr="00E74A15" w:rsidRDefault="00EA6217" w:rsidP="00A81450">
            <w:pPr>
              <w:pStyle w:val="Heading1"/>
              <w:rPr>
                <w:bCs/>
                <w:sz w:val="24"/>
                <w:szCs w:val="24"/>
              </w:rPr>
            </w:pPr>
            <w:r w:rsidRPr="00E74A1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29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>A1</w: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A6217" w:rsidRPr="00E74A15" w:rsidRDefault="00EA6217" w:rsidP="00A81450">
            <w:r w:rsidRPr="00E74A15">
              <w:rPr>
                <w:position w:val="-26"/>
              </w:rPr>
              <w:object w:dxaOrig="1340" w:dyaOrig="639">
                <v:shape id="_x0000_i1036" type="#_x0000_t75" style="width:66pt;height:32.25pt" o:ole="">
                  <v:imagedata r:id="rId29" o:title=""/>
                </v:shape>
                <o:OLEObject Type="Embed" ProgID="Equation.DSMT4" ShapeID="_x0000_i1036" DrawAspect="Content" ObjectID="_1707477912" r:id="rId30"/>
              </w:object>
            </w:r>
            <w:r w:rsidRPr="00E74A15">
              <w:t xml:space="preserve">or </w:t>
            </w:r>
            <w:r w:rsidRPr="00E74A15">
              <w:rPr>
                <w:position w:val="-24"/>
              </w:rPr>
              <w:object w:dxaOrig="340" w:dyaOrig="620">
                <v:shape id="_x0000_i1037" type="#_x0000_t75" style="width:17.25pt;height:31.5pt" o:ole="">
                  <v:imagedata r:id="rId31" o:title=""/>
                </v:shape>
                <o:OLEObject Type="Embed" ProgID="Equation.DSMT4" ShapeID="_x0000_i1037" DrawAspect="Content" ObjectID="_1707477913" r:id="rId32"/>
              </w:object>
            </w:r>
            <w:r w:rsidRPr="00E74A15">
              <w:t xml:space="preserve">or </w:t>
            </w:r>
          </w:p>
          <w:p w:rsidR="00EA6217" w:rsidRPr="00E74A15" w:rsidRDefault="00EA6217" w:rsidP="00A81450">
            <w:r w:rsidRPr="00E74A15">
              <w:t xml:space="preserve">54 – “24” (= 30) and “30” – “24” </w:t>
            </w:r>
          </w:p>
          <w:p w:rsidR="00EA6217" w:rsidRPr="00E74A15" w:rsidRDefault="00EA6217" w:rsidP="00A81450">
            <w:r w:rsidRPr="00E74A15">
              <w:t xml:space="preserve">or 2 × “30” – 54 </w:t>
            </w:r>
          </w:p>
        </w:tc>
        <w:tc>
          <w:tcPr>
            <w:tcW w:w="799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329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  <w:r w:rsidRPr="00E74A15">
              <w:rPr>
                <w:bCs/>
              </w:rPr>
              <w:t>2</w:t>
            </w:r>
          </w:p>
        </w:tc>
        <w:tc>
          <w:tcPr>
            <w:tcW w:w="1537" w:type="pct"/>
            <w:gridSpan w:val="2"/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 xml:space="preserve">M1 ft  if “24” &lt; 27 or </w:t>
            </w:r>
            <w:r w:rsidRPr="00E74A15">
              <w:rPr>
                <w:position w:val="-24"/>
              </w:rPr>
              <w:object w:dxaOrig="340" w:dyaOrig="620">
                <v:shape id="_x0000_i1038" type="#_x0000_t75" style="width:17.25pt;height:31.5pt" o:ole="">
                  <v:imagedata r:id="rId33" o:title=""/>
                </v:shape>
                <o:OLEObject Type="Embed" ProgID="Equation.DSMT4" ShapeID="_x0000_i1038" DrawAspect="Content" ObjectID="_1707477914" r:id="rId34"/>
              </w:objec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E74A15" w:rsidRDefault="00EA6217" w:rsidP="00A81450">
            <w:r w:rsidRPr="00E74A15">
              <w:rPr>
                <w:i/>
                <w:iCs/>
                <w:color w:val="000000"/>
              </w:rPr>
              <w:t>Correct answer scores full marks (unless from obvious incorrect working)  </w:t>
            </w:r>
          </w:p>
        </w:tc>
        <w:tc>
          <w:tcPr>
            <w:tcW w:w="799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  <w:r w:rsidRPr="00E74A15">
              <w:rPr>
                <w:bCs/>
              </w:rPr>
              <w:t>6</w:t>
            </w:r>
          </w:p>
        </w:tc>
        <w:tc>
          <w:tcPr>
            <w:tcW w:w="329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>A1</w: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shd w:val="clear" w:color="auto" w:fill="FFFFFF"/>
              <w:rPr>
                <w:b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A6217" w:rsidRPr="00E74A15" w:rsidRDefault="00EA621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A6217" w:rsidRPr="00E74A15" w:rsidRDefault="00EA6217" w:rsidP="00A81450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4 marks</w:t>
            </w:r>
          </w:p>
        </w:tc>
      </w:tr>
    </w:tbl>
    <w:p w:rsidR="00EA6217" w:rsidRDefault="00EA6217" w:rsidP="00D47BF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4357"/>
      </w:tblGrid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B2083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DF72E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trike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6217" w:rsidRPr="001E4B66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 xml:space="preserve">12 × 2.45 (= 29.4) </w:t>
            </w:r>
            <w:r w:rsidRPr="00D14A69">
              <w:rPr>
                <w:b/>
                <w:bCs/>
                <w:sz w:val="24"/>
                <w:szCs w:val="24"/>
              </w:rPr>
              <w:t>or</w:t>
            </w:r>
            <w:r w:rsidRPr="00D14A69">
              <w:rPr>
                <w:sz w:val="24"/>
                <w:szCs w:val="24"/>
              </w:rPr>
              <w:t xml:space="preserve"> 21 ÷ 12 (= 1.75)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A6217" w:rsidRPr="001E4B66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1E4B66" w:rsidRDefault="00EA6217" w:rsidP="00A81450">
            <w:pPr>
              <w:jc w:val="center"/>
            </w:pPr>
            <w:r w:rsidRPr="001E4B66">
              <w:t>3</w:t>
            </w:r>
          </w:p>
        </w:tc>
        <w:tc>
          <w:tcPr>
            <w:tcW w:w="1537" w:type="pct"/>
            <w:tcBorders>
              <w:top w:val="single" w:sz="4" w:space="0" w:color="auto"/>
            </w:tcBorders>
          </w:tcPr>
          <w:p w:rsidR="00EA6217" w:rsidRPr="001E4B66" w:rsidRDefault="00EA6217" w:rsidP="00A81450">
            <w:r w:rsidRPr="001E4B66">
              <w:t>M1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1E4B66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position w:val="-24"/>
                <w:sz w:val="24"/>
                <w:szCs w:val="24"/>
              </w:rPr>
              <w:object w:dxaOrig="1579" w:dyaOrig="620">
                <v:shape id="_x0000_i1039" type="#_x0000_t75" style="width:75pt;height:32.25pt" o:ole="">
                  <v:imagedata r:id="rId35" o:title=""/>
                </v:shape>
                <o:OLEObject Type="Embed" ProgID="Equation.DSMT4" ShapeID="_x0000_i1039" DrawAspect="Content" ObjectID="_1707477915" r:id="rId36"/>
              </w:object>
            </w:r>
            <w:r w:rsidRPr="003A65FD">
              <w:rPr>
                <w:sz w:val="24"/>
                <w:szCs w:val="24"/>
              </w:rPr>
              <w:t>oe</w:t>
            </w:r>
            <w:r>
              <w:rPr>
                <w:sz w:val="24"/>
                <w:szCs w:val="24"/>
              </w:rPr>
              <w:t xml:space="preserve">   </w:t>
            </w:r>
            <w:r w:rsidRPr="003A65FD">
              <w:rPr>
                <w:b/>
                <w:bCs/>
                <w:sz w:val="24"/>
                <w:szCs w:val="24"/>
              </w:rPr>
              <w:t>or</w:t>
            </w:r>
          </w:p>
          <w:p w:rsidR="00EA6217" w:rsidRDefault="00EA6217" w:rsidP="00A81450">
            <w:r w:rsidRPr="00D14A69">
              <w:rPr>
                <w:position w:val="-24"/>
              </w:rPr>
              <w:object w:dxaOrig="1780" w:dyaOrig="620">
                <v:shape id="_x0000_i1040" type="#_x0000_t75" style="width:89.25pt;height:32.25pt" o:ole="">
                  <v:imagedata r:id="rId37" o:title=""/>
                </v:shape>
                <o:OLEObject Type="Embed" ProgID="Equation.DSMT4" ShapeID="_x0000_i1040" DrawAspect="Content" ObjectID="_1707477916" r:id="rId38"/>
              </w:object>
            </w:r>
            <w:r w:rsidRPr="00D14A69">
              <w:t xml:space="preserve"> </w:t>
            </w:r>
            <w:r>
              <w:t xml:space="preserve">oe  </w:t>
            </w:r>
            <w:r w:rsidRPr="00D14A69">
              <w:rPr>
                <w:b/>
                <w:bCs/>
              </w:rPr>
              <w:t>or</w:t>
            </w:r>
          </w:p>
          <w:p w:rsidR="00EA6217" w:rsidRDefault="00EA6217" w:rsidP="00A81450">
            <w:pPr>
              <w:rPr>
                <w:b/>
                <w:bCs/>
              </w:rPr>
            </w:pPr>
            <w:r w:rsidRPr="0046017D">
              <w:rPr>
                <w:position w:val="-24"/>
              </w:rPr>
              <w:object w:dxaOrig="2659" w:dyaOrig="620">
                <v:shape id="_x0000_i1041" type="#_x0000_t75" style="width:130.5pt;height:30.75pt" o:ole="">
                  <v:imagedata r:id="rId39" o:title=""/>
                </v:shape>
                <o:OLEObject Type="Embed" ProgID="Equation.DSMT4" ShapeID="_x0000_i1041" DrawAspect="Content" ObjectID="_1707477917" r:id="rId40"/>
              </w:object>
            </w:r>
            <w:r>
              <w:t xml:space="preserve">oe </w:t>
            </w:r>
            <w:r w:rsidRPr="00EE3E6F">
              <w:rPr>
                <w:b/>
                <w:bCs/>
              </w:rPr>
              <w:t>or</w:t>
            </w:r>
          </w:p>
          <w:p w:rsidR="00EA6217" w:rsidRDefault="00EA6217" w:rsidP="00A81450">
            <w:r w:rsidRPr="00521B9E">
              <w:rPr>
                <w:position w:val="-24"/>
              </w:rPr>
              <w:object w:dxaOrig="1860" w:dyaOrig="620">
                <v:shape id="_x0000_i1042" type="#_x0000_t75" style="width:92.25pt;height:31.5pt" o:ole="">
                  <v:imagedata r:id="rId41" o:title=""/>
                </v:shape>
                <o:OLEObject Type="Embed" ProgID="Equation.DSMT4" ShapeID="_x0000_i1042" DrawAspect="Content" ObjectID="_1707477918" r:id="rId42"/>
              </w:object>
            </w:r>
            <w:r>
              <w:t>oe</w:t>
            </w:r>
          </w:p>
          <w:p w:rsidR="00EA6217" w:rsidRPr="001E4B66" w:rsidRDefault="00EA6217" w:rsidP="00A81450"/>
        </w:tc>
        <w:tc>
          <w:tcPr>
            <w:tcW w:w="799" w:type="pct"/>
          </w:tcPr>
          <w:p w:rsidR="00EA6217" w:rsidRPr="001E4B66" w:rsidRDefault="00EA6217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</w:tcPr>
          <w:p w:rsidR="00EA6217" w:rsidRPr="001E4B66" w:rsidRDefault="00EA6217" w:rsidP="00A81450">
            <w:pPr>
              <w:jc w:val="center"/>
            </w:pPr>
          </w:p>
        </w:tc>
        <w:tc>
          <w:tcPr>
            <w:tcW w:w="1537" w:type="pct"/>
          </w:tcPr>
          <w:p w:rsidR="00EA6217" w:rsidRPr="001E4B66" w:rsidRDefault="00EA6217" w:rsidP="00A81450">
            <w:r w:rsidRPr="001E4B66">
              <w:t>M1</w:t>
            </w:r>
            <w:r>
              <w:t xml:space="preserve"> or an answer of 140(%)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1E4B66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Default="00EA6217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  <w:p w:rsidR="00EA6217" w:rsidRPr="001E4B66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A6217" w:rsidRPr="001E4B66" w:rsidRDefault="00EA6217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>40</w:t>
            </w:r>
          </w:p>
        </w:tc>
        <w:tc>
          <w:tcPr>
            <w:tcW w:w="329" w:type="pct"/>
          </w:tcPr>
          <w:p w:rsidR="00EA6217" w:rsidRPr="001E4B66" w:rsidRDefault="00EA6217" w:rsidP="00A81450">
            <w:pPr>
              <w:jc w:val="center"/>
            </w:pPr>
          </w:p>
        </w:tc>
        <w:tc>
          <w:tcPr>
            <w:tcW w:w="1537" w:type="pct"/>
          </w:tcPr>
          <w:p w:rsidR="00EA6217" w:rsidRPr="00DF72E9" w:rsidRDefault="00EA6217" w:rsidP="00A81450">
            <w:pPr>
              <w:rPr>
                <w:b/>
              </w:rPr>
            </w:pPr>
            <w:r w:rsidRPr="001E4B66">
              <w:t>A1</w:t>
            </w:r>
            <w:r>
              <w:t xml:space="preserve">  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1E4B66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6217" w:rsidRPr="001E4B66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1E4B66" w:rsidRDefault="00EA6217" w:rsidP="00A81450">
            <w:pPr>
              <w:jc w:val="center"/>
            </w:pP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EA6217" w:rsidRPr="001E4B66" w:rsidRDefault="00EA6217" w:rsidP="00A81450">
            <w:pPr>
              <w:jc w:val="right"/>
            </w:pPr>
            <w:r w:rsidRPr="00600F6E">
              <w:rPr>
                <w:b/>
              </w:rPr>
              <w:t>Total 3 marks</w:t>
            </w:r>
          </w:p>
        </w:tc>
      </w:tr>
    </w:tbl>
    <w:p w:rsidR="00EA6217" w:rsidRDefault="00EA6217" w:rsidP="00D47BFB"/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1"/>
        <w:gridCol w:w="282"/>
        <w:gridCol w:w="6849"/>
        <w:gridCol w:w="861"/>
        <w:gridCol w:w="855"/>
        <w:gridCol w:w="1015"/>
        <w:gridCol w:w="1540"/>
        <w:gridCol w:w="2153"/>
      </w:tblGrid>
      <w:tr w:rsidR="00EA6217" w:rsidRPr="00B20839" w:rsidTr="00D47BFB">
        <w:trPr>
          <w:cantSplit/>
          <w:trHeight w:val="280"/>
          <w:tblHeader/>
          <w:jc w:val="center"/>
        </w:trPr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EA6217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</w:tcBorders>
          </w:tcPr>
          <w:p w:rsidR="00EA6217" w:rsidRPr="00DF72E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trike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4" w:space="0" w:color="auto"/>
            </w:tcBorders>
          </w:tcPr>
          <w:p w:rsidR="00EA6217" w:rsidRDefault="00EA6217" w:rsidP="00A81450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  <w:r w:rsidRPr="00D14A69">
              <w:rPr>
                <w:position w:val="-24"/>
                <w:sz w:val="24"/>
                <w:szCs w:val="24"/>
              </w:rPr>
              <w:object w:dxaOrig="440" w:dyaOrig="620">
                <v:shape id="_x0000_i1043" type="#_x0000_t75" style="width:21.75pt;height:30.75pt" o:ole="">
                  <v:imagedata r:id="rId43" o:title=""/>
                </v:shape>
                <o:OLEObject Type="Embed" ProgID="Equation.DSMT4" ShapeID="_x0000_i1043" DrawAspect="Content" ObjectID="_1707477919" r:id="rId44"/>
              </w:object>
            </w:r>
            <w:r w:rsidRPr="00D14A69">
              <w:rPr>
                <w:sz w:val="24"/>
                <w:szCs w:val="24"/>
              </w:rPr>
              <w:t xml:space="preserve"> × 25 000 (=11</w:t>
            </w:r>
            <w:r>
              <w:rPr>
                <w:sz w:val="24"/>
                <w:szCs w:val="24"/>
              </w:rPr>
              <w:t>25</w:t>
            </w:r>
            <w:r w:rsidRPr="00D14A69">
              <w:rPr>
                <w:sz w:val="24"/>
                <w:szCs w:val="24"/>
              </w:rPr>
              <w:t xml:space="preserve">) </w:t>
            </w:r>
            <w:r w:rsidRPr="00D14A69">
              <w:rPr>
                <w:b/>
                <w:bCs/>
                <w:sz w:val="24"/>
                <w:szCs w:val="24"/>
              </w:rPr>
              <w:t>or</w:t>
            </w:r>
          </w:p>
          <w:p w:rsidR="00EA6217" w:rsidRPr="00DF5EFA" w:rsidRDefault="00EA6217" w:rsidP="00A81450"/>
          <w:p w:rsidR="00EA6217" w:rsidRDefault="00EA6217" w:rsidP="00A81450">
            <w:pPr>
              <w:rPr>
                <w:b/>
                <w:bCs/>
              </w:rPr>
            </w:pPr>
            <w:r w:rsidRPr="00FE367E">
              <w:rPr>
                <w:position w:val="-40"/>
              </w:rPr>
              <w:object w:dxaOrig="2439" w:dyaOrig="920">
                <v:shape id="_x0000_i1044" type="#_x0000_t75" style="width:122.25pt;height:45.75pt" o:ole="">
                  <v:imagedata r:id="rId45" o:title=""/>
                </v:shape>
                <o:OLEObject Type="Embed" ProgID="Equation.DSMT4" ShapeID="_x0000_i1044" DrawAspect="Content" ObjectID="_1707477920" r:id="rId46"/>
              </w:object>
            </w:r>
            <w:r w:rsidRPr="00FE367E">
              <w:rPr>
                <w:b/>
                <w:bCs/>
              </w:rPr>
              <w:t>or</w:t>
            </w:r>
          </w:p>
          <w:p w:rsidR="00EA6217" w:rsidRDefault="00EA6217" w:rsidP="00A81450">
            <w:r w:rsidRPr="00D14A69">
              <w:t>1150 × 3 (= 3450)</w:t>
            </w:r>
            <w:r w:rsidRPr="0069320E">
              <w:rPr>
                <w:b/>
                <w:bCs/>
              </w:rPr>
              <w:t xml:space="preserve"> or</w:t>
            </w:r>
            <w:r>
              <w:t xml:space="preserve"> </w:t>
            </w:r>
          </w:p>
          <w:p w:rsidR="00EA6217" w:rsidRDefault="00EA6217" w:rsidP="00A81450"/>
          <w:p w:rsidR="00EA6217" w:rsidRDefault="00EA6217" w:rsidP="00A81450">
            <w:r>
              <w:t xml:space="preserve">25 000 + </w:t>
            </w:r>
            <w:r w:rsidRPr="00D14A69">
              <w:t>1150 × 3</w:t>
            </w:r>
            <w:r>
              <w:t xml:space="preserve"> (= 28 450)</w:t>
            </w:r>
          </w:p>
          <w:p w:rsidR="00EA6217" w:rsidRPr="001E4B66" w:rsidRDefault="00EA6217" w:rsidP="00A81450">
            <w:r>
              <w:t xml:space="preserve">(allow </w:t>
            </w:r>
            <w:r w:rsidRPr="004F5174">
              <w:rPr>
                <w:position w:val="-24"/>
              </w:rPr>
              <w:object w:dxaOrig="2380" w:dyaOrig="620">
                <v:shape id="_x0000_i1045" type="#_x0000_t75" style="width:119.25pt;height:31.5pt" o:ole="">
                  <v:imagedata r:id="rId47" o:title=""/>
                </v:shape>
                <o:OLEObject Type="Embed" ProgID="Equation.DSMT4" ShapeID="_x0000_i1045" DrawAspect="Content" ObjectID="_1707477921" r:id="rId48"/>
              </w:object>
            </w:r>
            <w:r>
              <w:t>for this mark)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EA6217" w:rsidRPr="001E4B66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EA6217" w:rsidRPr="001E4B66" w:rsidRDefault="00EA6217" w:rsidP="00A81450">
            <w:pPr>
              <w:jc w:val="center"/>
            </w:pPr>
            <w:r w:rsidRPr="001E4B66">
              <w:t>4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</w:tcBorders>
          </w:tcPr>
          <w:p w:rsidR="00EA6217" w:rsidRDefault="00EA6217" w:rsidP="00A81450">
            <w:r w:rsidRPr="001E4B66">
              <w:t>M1</w:t>
            </w:r>
            <w:r>
              <w:t xml:space="preserve"> finding 4.5% or 104.5% of 25 000 (allow for 3 × 0.045 × 25 000 oe)</w:t>
            </w:r>
          </w:p>
          <w:p w:rsidR="00EA6217" w:rsidRDefault="00EA6217" w:rsidP="00A81450">
            <w:r w:rsidRPr="001463B3">
              <w:rPr>
                <w:b/>
                <w:bCs/>
              </w:rPr>
              <w:t>or</w:t>
            </w:r>
            <w:r>
              <w:t xml:space="preserve"> </w:t>
            </w:r>
          </w:p>
          <w:p w:rsidR="00EA6217" w:rsidRDefault="00EA6217" w:rsidP="00A81450">
            <w:r>
              <w:t xml:space="preserve">the total interest for T bank </w:t>
            </w:r>
          </w:p>
          <w:p w:rsidR="00EA6217" w:rsidRDefault="00EA6217" w:rsidP="00A81450">
            <w:r w:rsidRPr="001463B3">
              <w:rPr>
                <w:b/>
                <w:bCs/>
              </w:rPr>
              <w:t xml:space="preserve">or </w:t>
            </w:r>
          </w:p>
          <w:p w:rsidR="00EA6217" w:rsidRPr="001E4B66" w:rsidRDefault="00EA6217" w:rsidP="00A81450">
            <w:r>
              <w:t>the total amount gained for T bank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</w:tcBorders>
          </w:tcPr>
          <w:p w:rsidR="00EA6217" w:rsidRPr="001E4B66" w:rsidRDefault="00EA6217" w:rsidP="00A81450">
            <w:r w:rsidRPr="001E4B66">
              <w:t xml:space="preserve">M2 for </w:t>
            </w:r>
          </w:p>
          <w:p w:rsidR="00EA6217" w:rsidRPr="001E4B66" w:rsidRDefault="00EA6217" w:rsidP="00A81450">
            <w:r w:rsidRPr="00A419C7">
              <w:rPr>
                <w:position w:val="-10"/>
              </w:rPr>
              <w:object w:dxaOrig="1480" w:dyaOrig="360">
                <v:shape id="_x0000_i1046" type="#_x0000_t75" style="width:74.25pt;height:18.75pt" o:ole="">
                  <v:imagedata r:id="rId49" o:title=""/>
                </v:shape>
                <o:OLEObject Type="Embed" ProgID="Equation.DSMT4" ShapeID="_x0000_i1046" DrawAspect="Content" ObjectID="_1707477922" r:id="rId50"/>
              </w:object>
            </w:r>
            <w:r w:rsidRPr="001E4B66">
              <w:t>(=</w:t>
            </w:r>
            <w:r w:rsidRPr="00A419C7">
              <w:t>28</w:t>
            </w:r>
            <w:r>
              <w:t xml:space="preserve"> </w:t>
            </w:r>
            <w:r w:rsidRPr="00A419C7">
              <w:t>529</w:t>
            </w:r>
            <w:r>
              <w:t>.(15313)</w:t>
            </w:r>
            <w:r w:rsidRPr="001E4B66">
              <w:t>)</w:t>
            </w:r>
          </w:p>
        </w:tc>
      </w:tr>
      <w:tr w:rsidR="00EA6217" w:rsidRPr="00B20839" w:rsidTr="00D47BFB">
        <w:trPr>
          <w:cantSplit/>
          <w:trHeight w:val="280"/>
          <w:tblHeader/>
          <w:jc w:val="center"/>
        </w:trPr>
        <w:tc>
          <w:tcPr>
            <w:tcW w:w="246" w:type="pct"/>
            <w:tcBorders>
              <w:right w:val="nil"/>
            </w:tcBorders>
          </w:tcPr>
          <w:p w:rsidR="00EA6217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9" w:type="pct"/>
            <w:tcBorders>
              <w:left w:val="nil"/>
            </w:tcBorders>
          </w:tcPr>
          <w:p w:rsidR="00EA6217" w:rsidRPr="00D9229B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02" w:type="pct"/>
          </w:tcPr>
          <w:p w:rsidR="00EA6217" w:rsidRPr="00D9229B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9229B">
              <w:rPr>
                <w:position w:val="-24"/>
                <w:sz w:val="24"/>
                <w:szCs w:val="24"/>
              </w:rPr>
              <w:object w:dxaOrig="440" w:dyaOrig="620">
                <v:shape id="_x0000_i1047" type="#_x0000_t75" style="width:21.75pt;height:30.75pt" o:ole="">
                  <v:imagedata r:id="rId43" o:title=""/>
                </v:shape>
                <o:OLEObject Type="Embed" ProgID="Equation.DSMT4" ShapeID="_x0000_i1047" DrawAspect="Content" ObjectID="_1707477923" r:id="rId51"/>
              </w:object>
            </w:r>
            <w:r w:rsidRPr="00D9229B">
              <w:rPr>
                <w:sz w:val="24"/>
                <w:szCs w:val="24"/>
              </w:rPr>
              <w:t xml:space="preserve"> × (25 000 + ‘1125’) (= 1175.625 or</w:t>
            </w:r>
            <w:r>
              <w:rPr>
                <w:sz w:val="24"/>
                <w:szCs w:val="24"/>
              </w:rPr>
              <w:t xml:space="preserve"> 1175 or</w:t>
            </w:r>
            <w:r w:rsidRPr="00D9229B">
              <w:rPr>
                <w:sz w:val="24"/>
                <w:szCs w:val="24"/>
              </w:rPr>
              <w:t xml:space="preserve"> 1176) </w:t>
            </w:r>
            <w:r w:rsidRPr="00D9229B">
              <w:rPr>
                <w:b/>
                <w:bCs/>
                <w:sz w:val="24"/>
                <w:szCs w:val="24"/>
              </w:rPr>
              <w:t>and</w:t>
            </w:r>
            <w:r w:rsidRPr="00D9229B">
              <w:rPr>
                <w:sz w:val="24"/>
                <w:szCs w:val="24"/>
              </w:rPr>
              <w:t xml:space="preserve">  </w:t>
            </w:r>
          </w:p>
          <w:p w:rsidR="00EA6217" w:rsidRPr="00D9229B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9229B">
              <w:rPr>
                <w:position w:val="-24"/>
                <w:sz w:val="24"/>
                <w:szCs w:val="24"/>
              </w:rPr>
              <w:object w:dxaOrig="440" w:dyaOrig="620">
                <v:shape id="_x0000_i1048" type="#_x0000_t75" style="width:21.75pt;height:30.75pt" o:ole="">
                  <v:imagedata r:id="rId43" o:title=""/>
                </v:shape>
                <o:OLEObject Type="Embed" ProgID="Equation.DSMT4" ShapeID="_x0000_i1048" DrawAspect="Content" ObjectID="_1707477924" r:id="rId52"/>
              </w:object>
            </w:r>
            <w:r w:rsidRPr="00D9229B">
              <w:rPr>
                <w:sz w:val="24"/>
                <w:szCs w:val="24"/>
              </w:rPr>
              <w:t xml:space="preserve"> × (25 000 + ‘1125’ + ‘1175.625’)  (= 1228.529)</w:t>
            </w:r>
          </w:p>
          <w:p w:rsidR="00EA6217" w:rsidRPr="00D9229B" w:rsidRDefault="00EA6217" w:rsidP="00A81450">
            <w:pPr>
              <w:rPr>
                <w:b/>
                <w:bCs/>
              </w:rPr>
            </w:pPr>
            <w:r w:rsidRPr="00D9229B">
              <w:rPr>
                <w:b/>
                <w:bCs/>
              </w:rPr>
              <w:t>or</w:t>
            </w:r>
          </w:p>
          <w:p w:rsidR="00EA6217" w:rsidRPr="00D9229B" w:rsidRDefault="00EA6217" w:rsidP="00A81450">
            <w:r w:rsidRPr="00D9229B">
              <w:rPr>
                <w:position w:val="-24"/>
              </w:rPr>
              <w:object w:dxaOrig="6560" w:dyaOrig="620">
                <v:shape id="_x0000_i1049" type="#_x0000_t75" style="width:324.75pt;height:30.75pt" o:ole="">
                  <v:imagedata r:id="rId53" o:title=""/>
                </v:shape>
                <o:OLEObject Type="Embed" ProgID="Equation.DSMT4" ShapeID="_x0000_i1049" DrawAspect="Content" ObjectID="_1707477925" r:id="rId54"/>
              </w:object>
            </w:r>
          </w:p>
        </w:tc>
        <w:tc>
          <w:tcPr>
            <w:tcW w:w="302" w:type="pct"/>
          </w:tcPr>
          <w:p w:rsidR="00EA6217" w:rsidRPr="001E4B66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EA6217" w:rsidRPr="001E4B66" w:rsidRDefault="00EA6217" w:rsidP="00A81450">
            <w:pPr>
              <w:jc w:val="center"/>
            </w:pPr>
          </w:p>
        </w:tc>
        <w:tc>
          <w:tcPr>
            <w:tcW w:w="896" w:type="pct"/>
            <w:gridSpan w:val="2"/>
          </w:tcPr>
          <w:p w:rsidR="00EA6217" w:rsidRDefault="00EA6217" w:rsidP="00A81450">
            <w:r w:rsidRPr="001E4B66">
              <w:t>M1</w:t>
            </w:r>
            <w:r>
              <w:t xml:space="preserve"> completing the interest for C bank </w:t>
            </w:r>
          </w:p>
          <w:p w:rsidR="00EA6217" w:rsidRDefault="00EA6217" w:rsidP="00A81450"/>
          <w:p w:rsidR="00EA6217" w:rsidRDefault="00EA6217" w:rsidP="00A81450">
            <w:r w:rsidRPr="00766315">
              <w:rPr>
                <w:b/>
                <w:bCs/>
              </w:rPr>
              <w:t>or</w:t>
            </w:r>
            <w:r>
              <w:t xml:space="preserve"> </w:t>
            </w:r>
          </w:p>
          <w:p w:rsidR="00EA6217" w:rsidRDefault="00EA6217" w:rsidP="00A81450"/>
          <w:p w:rsidR="00EA6217" w:rsidRPr="001E4B66" w:rsidRDefault="00EA6217" w:rsidP="00A81450">
            <w:r>
              <w:t>completing the total amount for C bank</w:t>
            </w:r>
          </w:p>
        </w:tc>
        <w:tc>
          <w:tcPr>
            <w:tcW w:w="755" w:type="pct"/>
            <w:vMerge/>
          </w:tcPr>
          <w:p w:rsidR="00EA6217" w:rsidRPr="001E4B66" w:rsidRDefault="00EA6217" w:rsidP="00A81450"/>
        </w:tc>
      </w:tr>
      <w:tr w:rsidR="00EA6217" w:rsidRPr="00B20839" w:rsidTr="00D47BFB">
        <w:trPr>
          <w:cantSplit/>
          <w:trHeight w:val="280"/>
          <w:tblHeader/>
          <w:jc w:val="center"/>
        </w:trPr>
        <w:tc>
          <w:tcPr>
            <w:tcW w:w="246" w:type="pct"/>
            <w:tcBorders>
              <w:right w:val="nil"/>
            </w:tcBorders>
          </w:tcPr>
          <w:p w:rsidR="00EA6217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9" w:type="pct"/>
            <w:tcBorders>
              <w:left w:val="nil"/>
            </w:tcBorders>
          </w:tcPr>
          <w:p w:rsidR="00EA6217" w:rsidRPr="001E4B66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02" w:type="pct"/>
          </w:tcPr>
          <w:p w:rsidR="00EA6217" w:rsidRDefault="00EA6217" w:rsidP="00A81450">
            <w:r w:rsidRPr="00D14A69">
              <w:t xml:space="preserve">‘1125’ + ‘1176’ + ‘1229’ (= 3530) </w:t>
            </w:r>
            <w:r w:rsidRPr="003F5B34">
              <w:rPr>
                <w:b/>
                <w:bCs/>
              </w:rPr>
              <w:t xml:space="preserve">or </w:t>
            </w:r>
          </w:p>
          <w:p w:rsidR="00EA6217" w:rsidRDefault="00EA6217" w:rsidP="00A81450">
            <w:r>
              <w:t>‘</w:t>
            </w:r>
            <w:r w:rsidRPr="00D14A69">
              <w:t>28</w:t>
            </w:r>
            <w:r>
              <w:t xml:space="preserve"> </w:t>
            </w:r>
            <w:r w:rsidRPr="00D14A69">
              <w:t>529</w:t>
            </w:r>
            <w:r>
              <w:t>’</w:t>
            </w:r>
            <w:r w:rsidRPr="00D14A69">
              <w:t xml:space="preserve"> – 25 000 (=3529) </w:t>
            </w:r>
          </w:p>
          <w:p w:rsidR="00EA6217" w:rsidRDefault="00EA6217" w:rsidP="00A81450">
            <w:r w:rsidRPr="00D14A69">
              <w:rPr>
                <w:b/>
                <w:bCs/>
              </w:rPr>
              <w:t xml:space="preserve">and </w:t>
            </w:r>
            <w:r w:rsidRPr="00D14A69">
              <w:t>3 × 1150 (= 3450)</w:t>
            </w:r>
          </w:p>
          <w:p w:rsidR="00EA6217" w:rsidRPr="00D14A69" w:rsidRDefault="00EA6217" w:rsidP="00A81450"/>
          <w:p w:rsidR="00EA6217" w:rsidRPr="008C2C4C" w:rsidRDefault="00EA6217" w:rsidP="00A81450">
            <w:pPr>
              <w:rPr>
                <w:b/>
                <w:bCs/>
              </w:rPr>
            </w:pPr>
            <w:r w:rsidRPr="008C2C4C">
              <w:rPr>
                <w:b/>
                <w:bCs/>
              </w:rPr>
              <w:t>or</w:t>
            </w:r>
          </w:p>
          <w:p w:rsidR="00EA6217" w:rsidRPr="001E4B66" w:rsidRDefault="00EA6217" w:rsidP="00A81450">
            <w:r>
              <w:t>‘</w:t>
            </w:r>
            <w:r w:rsidRPr="00D14A69">
              <w:t>28 529</w:t>
            </w:r>
            <w:r>
              <w:t>’</w:t>
            </w:r>
            <w:r w:rsidRPr="00D14A69">
              <w:t xml:space="preserve"> </w:t>
            </w:r>
            <w:r w:rsidRPr="00D14A69">
              <w:rPr>
                <w:b/>
                <w:bCs/>
              </w:rPr>
              <w:t>and</w:t>
            </w:r>
            <w:r w:rsidRPr="00D14A69">
              <w:t xml:space="preserve"> 25 000 + ‘3450’ (= 28 450) </w:t>
            </w:r>
          </w:p>
        </w:tc>
        <w:tc>
          <w:tcPr>
            <w:tcW w:w="302" w:type="pct"/>
          </w:tcPr>
          <w:p w:rsidR="00EA6217" w:rsidRPr="001E4B66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EA6217" w:rsidRPr="001E4B66" w:rsidRDefault="00EA6217" w:rsidP="00A81450">
            <w:pPr>
              <w:jc w:val="center"/>
            </w:pPr>
          </w:p>
        </w:tc>
        <w:tc>
          <w:tcPr>
            <w:tcW w:w="1651" w:type="pct"/>
            <w:gridSpan w:val="3"/>
          </w:tcPr>
          <w:p w:rsidR="00EA6217" w:rsidRDefault="00EA6217" w:rsidP="00A81450">
            <w:r w:rsidRPr="001E4B66">
              <w:t>M1</w:t>
            </w:r>
            <w:r>
              <w:t xml:space="preserve"> for total interest for C bank and total interest for T bank</w:t>
            </w:r>
          </w:p>
          <w:p w:rsidR="00EA6217" w:rsidRPr="00766315" w:rsidRDefault="00EA6217" w:rsidP="00A81450">
            <w:pPr>
              <w:rPr>
                <w:b/>
                <w:bCs/>
              </w:rPr>
            </w:pPr>
            <w:r w:rsidRPr="00766315">
              <w:rPr>
                <w:b/>
                <w:bCs/>
              </w:rPr>
              <w:t>or</w:t>
            </w:r>
          </w:p>
          <w:p w:rsidR="00EA6217" w:rsidRPr="001E4B66" w:rsidRDefault="00EA6217" w:rsidP="00A81450">
            <w:r>
              <w:t xml:space="preserve">total amount for C bank and total amount for T bank </w:t>
            </w:r>
          </w:p>
        </w:tc>
      </w:tr>
      <w:tr w:rsidR="00EA6217" w:rsidRPr="00B20839" w:rsidTr="00D47BFB">
        <w:trPr>
          <w:cantSplit/>
          <w:trHeight w:val="280"/>
          <w:tblHeader/>
          <w:jc w:val="center"/>
        </w:trPr>
        <w:tc>
          <w:tcPr>
            <w:tcW w:w="246" w:type="pct"/>
            <w:tcBorders>
              <w:right w:val="nil"/>
            </w:tcBorders>
          </w:tcPr>
          <w:p w:rsidR="00EA6217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9" w:type="pct"/>
            <w:tcBorders>
              <w:left w:val="nil"/>
            </w:tcBorders>
          </w:tcPr>
          <w:p w:rsidR="00EA6217" w:rsidRPr="001E4B66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02" w:type="pct"/>
          </w:tcPr>
          <w:p w:rsidR="00EA6217" w:rsidRDefault="00EA6217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 w:rsidRPr="008631A1">
              <w:rPr>
                <w:i/>
                <w:iCs/>
                <w:sz w:val="24"/>
                <w:szCs w:val="24"/>
              </w:rPr>
              <w:t>Working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8631A1">
              <w:rPr>
                <w:i/>
                <w:iCs/>
                <w:sz w:val="24"/>
                <w:szCs w:val="24"/>
              </w:rPr>
              <w:t xml:space="preserve"> required</w:t>
            </w:r>
          </w:p>
          <w:p w:rsidR="00EA6217" w:rsidRPr="001E4B66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A6217" w:rsidRPr="001E4B66" w:rsidRDefault="00EA6217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>79 or 80</w:t>
            </w:r>
          </w:p>
        </w:tc>
        <w:tc>
          <w:tcPr>
            <w:tcW w:w="300" w:type="pct"/>
          </w:tcPr>
          <w:p w:rsidR="00EA6217" w:rsidRPr="001E4B66" w:rsidRDefault="00EA6217" w:rsidP="00A81450">
            <w:pPr>
              <w:jc w:val="center"/>
            </w:pPr>
          </w:p>
        </w:tc>
        <w:tc>
          <w:tcPr>
            <w:tcW w:w="1651" w:type="pct"/>
            <w:gridSpan w:val="3"/>
          </w:tcPr>
          <w:p w:rsidR="00EA6217" w:rsidRDefault="00EA6217" w:rsidP="00A81450">
            <w:r w:rsidRPr="001E4B66">
              <w:t xml:space="preserve">A1 </w:t>
            </w:r>
            <w:r>
              <w:t xml:space="preserve"> dep on M2 </w:t>
            </w:r>
          </w:p>
          <w:p w:rsidR="00EA6217" w:rsidRPr="001E4B66" w:rsidRDefault="00EA6217" w:rsidP="00A81450">
            <w:r>
              <w:t xml:space="preserve">       Allow 79 - 80</w:t>
            </w:r>
          </w:p>
        </w:tc>
      </w:tr>
      <w:tr w:rsidR="00EA6217" w:rsidRPr="002B29A5" w:rsidTr="00D47BFB">
        <w:trPr>
          <w:cantSplit/>
          <w:trHeight w:val="280"/>
          <w:tblHeader/>
          <w:jc w:val="center"/>
        </w:trPr>
        <w:tc>
          <w:tcPr>
            <w:tcW w:w="246" w:type="pct"/>
            <w:tcBorders>
              <w:bottom w:val="single" w:sz="4" w:space="0" w:color="auto"/>
              <w:right w:val="nil"/>
            </w:tcBorders>
          </w:tcPr>
          <w:p w:rsidR="00EA6217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9" w:type="pct"/>
            <w:tcBorders>
              <w:left w:val="nil"/>
              <w:bottom w:val="single" w:sz="4" w:space="0" w:color="auto"/>
            </w:tcBorders>
          </w:tcPr>
          <w:p w:rsidR="00EA6217" w:rsidRPr="00B2083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402" w:type="pct"/>
            <w:tcBorders>
              <w:bottom w:val="single" w:sz="4" w:space="0" w:color="auto"/>
            </w:tcBorders>
          </w:tcPr>
          <w:p w:rsidR="00EA6217" w:rsidRPr="00B73339" w:rsidRDefault="00EA6217" w:rsidP="00A8145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EA6217" w:rsidRPr="00B20839" w:rsidRDefault="00EA6217" w:rsidP="00A8145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EA6217" w:rsidRPr="00B20839" w:rsidRDefault="00EA6217" w:rsidP="00A81450">
            <w:pPr>
              <w:jc w:val="center"/>
            </w:pPr>
          </w:p>
        </w:tc>
        <w:tc>
          <w:tcPr>
            <w:tcW w:w="356" w:type="pct"/>
            <w:tcBorders>
              <w:bottom w:val="single" w:sz="4" w:space="0" w:color="auto"/>
              <w:right w:val="nil"/>
            </w:tcBorders>
          </w:tcPr>
          <w:p w:rsidR="00EA6217" w:rsidRPr="00B20839" w:rsidRDefault="00EA6217" w:rsidP="00A81450">
            <w:pPr>
              <w:jc w:val="center"/>
            </w:pPr>
          </w:p>
        </w:tc>
        <w:tc>
          <w:tcPr>
            <w:tcW w:w="1295" w:type="pct"/>
            <w:gridSpan w:val="2"/>
            <w:tcBorders>
              <w:left w:val="nil"/>
              <w:bottom w:val="single" w:sz="4" w:space="0" w:color="auto"/>
            </w:tcBorders>
          </w:tcPr>
          <w:p w:rsidR="00EA6217" w:rsidRPr="002B29A5" w:rsidRDefault="00EA6217" w:rsidP="00A81450">
            <w:pPr>
              <w:jc w:val="right"/>
              <w:rPr>
                <w:b/>
              </w:rPr>
            </w:pPr>
            <w:r w:rsidRPr="00600F6E">
              <w:rPr>
                <w:b/>
              </w:rPr>
              <w:t xml:space="preserve">Total </w:t>
            </w:r>
            <w:r>
              <w:rPr>
                <w:b/>
              </w:rPr>
              <w:t>4 marks</w:t>
            </w:r>
          </w:p>
        </w:tc>
      </w:tr>
    </w:tbl>
    <w:p w:rsidR="00EA6217" w:rsidRDefault="00EA6217" w:rsidP="00D47BF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6217" w:rsidRPr="00A473BA" w:rsidRDefault="00EA6217" w:rsidP="003E1267">
            <w:pPr>
              <w:rPr>
                <w:lang w:val="pt-BR"/>
              </w:rPr>
            </w:pPr>
            <w:r w:rsidRPr="00A473BA">
              <w:rPr>
                <w:lang w:val="pt-BR"/>
              </w:rPr>
              <w:t>40, 80, 120, 160, 200, 240</w:t>
            </w:r>
          </w:p>
          <w:p w:rsidR="00EA6217" w:rsidRPr="00A473BA" w:rsidRDefault="00EA6217" w:rsidP="003E1267">
            <w:pPr>
              <w:rPr>
                <w:lang w:val="pt-BR"/>
              </w:rPr>
            </w:pPr>
          </w:p>
          <w:p w:rsidR="00EA6217" w:rsidRPr="00A473BA" w:rsidRDefault="00EA6217" w:rsidP="003E1267">
            <w:pPr>
              <w:rPr>
                <w:lang w:val="pt-BR"/>
              </w:rPr>
            </w:pPr>
            <w:r w:rsidRPr="00A473BA">
              <w:rPr>
                <w:lang w:val="pt-BR"/>
              </w:rPr>
              <w:t xml:space="preserve">48, 96, 144, 192, 240 </w:t>
            </w:r>
          </w:p>
          <w:p w:rsidR="00EA6217" w:rsidRPr="00A473BA" w:rsidRDefault="00EA6217" w:rsidP="003E1267">
            <w:pPr>
              <w:rPr>
                <w:b/>
                <w:bCs/>
                <w:lang w:val="pt-BR"/>
              </w:rPr>
            </w:pPr>
            <w:r w:rsidRPr="00A473BA">
              <w:rPr>
                <w:b/>
                <w:bCs/>
                <w:lang w:val="pt-BR"/>
              </w:rPr>
              <w:t>or</w:t>
            </w:r>
          </w:p>
          <w:p w:rsidR="00EA6217" w:rsidRPr="00A473BA" w:rsidRDefault="00EA6217" w:rsidP="003E1267">
            <w:pPr>
              <w:rPr>
                <w:lang w:val="pt-BR"/>
              </w:rPr>
            </w:pPr>
            <w:r w:rsidRPr="00A473BA">
              <w:rPr>
                <w:lang w:val="pt-BR"/>
              </w:rPr>
              <w:t xml:space="preserve">40, 1h 20, 2h, 2h 40, 3h 20, 4h </w:t>
            </w:r>
          </w:p>
          <w:p w:rsidR="00EA6217" w:rsidRPr="00A473BA" w:rsidRDefault="00EA6217" w:rsidP="003E1267">
            <w:pPr>
              <w:rPr>
                <w:lang w:val="pt-BR"/>
              </w:rPr>
            </w:pPr>
          </w:p>
          <w:p w:rsidR="00EA6217" w:rsidRPr="00A473BA" w:rsidRDefault="00EA6217" w:rsidP="003E1267">
            <w:pPr>
              <w:rPr>
                <w:lang w:val="pt-BR"/>
              </w:rPr>
            </w:pPr>
            <w:r w:rsidRPr="00A473BA">
              <w:rPr>
                <w:lang w:val="pt-BR"/>
              </w:rPr>
              <w:t xml:space="preserve">48, 1h 36, 2h 24, 3h 12, 4h </w:t>
            </w:r>
          </w:p>
          <w:p w:rsidR="00EA6217" w:rsidRPr="004B5AA3" w:rsidRDefault="00EA6217" w:rsidP="003E1267">
            <w:pPr>
              <w:rPr>
                <w:b/>
                <w:bCs/>
              </w:rPr>
            </w:pPr>
            <w:r w:rsidRPr="004B5AA3">
              <w:rPr>
                <w:b/>
                <w:bCs/>
              </w:rPr>
              <w:t>or</w:t>
            </w:r>
          </w:p>
          <w:p w:rsidR="00EA6217" w:rsidRDefault="00EA6217" w:rsidP="003E1267">
            <w:r>
              <w:t>6 40, 7 20, 8 00, 8 40, 9 20, 10 00</w:t>
            </w:r>
          </w:p>
          <w:p w:rsidR="00EA6217" w:rsidRDefault="00EA6217" w:rsidP="003E1267"/>
          <w:p w:rsidR="00EA6217" w:rsidRDefault="00EA6217" w:rsidP="003E1267">
            <w:r>
              <w:t>6 48, 7 36, 8 24, 9 12, 10 00</w:t>
            </w:r>
          </w:p>
          <w:p w:rsidR="00EA6217" w:rsidRPr="004B5AA3" w:rsidRDefault="00EA6217" w:rsidP="003E1267">
            <w:pPr>
              <w:rPr>
                <w:b/>
                <w:bCs/>
              </w:rPr>
            </w:pPr>
            <w:r w:rsidRPr="004B5AA3">
              <w:rPr>
                <w:b/>
                <w:bCs/>
              </w:rPr>
              <w:t>or</w:t>
            </w:r>
          </w:p>
          <w:p w:rsidR="00EA6217" w:rsidRDefault="00EA6217" w:rsidP="003E1267">
            <w:r>
              <w:t>[(40 =) 8 × 5 and (48 =) 8 × 6 oe eg</w:t>
            </w:r>
          </w:p>
          <w:p w:rsidR="00EA6217" w:rsidRDefault="00EA6217" w:rsidP="003E1267">
            <w:r>
              <w:t xml:space="preserve">40 = 2×2×2×5 and 48 =2×2×2×2×3 (could be numbers on ends of factor trees] </w:t>
            </w:r>
          </w:p>
          <w:p w:rsidR="00EA6217" w:rsidRPr="00572595" w:rsidRDefault="00EA6217" w:rsidP="003E1267"/>
        </w:tc>
        <w:tc>
          <w:tcPr>
            <w:tcW w:w="799" w:type="pct"/>
            <w:tcBorders>
              <w:top w:val="single" w:sz="4" w:space="0" w:color="auto"/>
            </w:tcBorders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A6217" w:rsidRPr="00572595" w:rsidRDefault="00EA6217" w:rsidP="003E1267">
            <w:r w:rsidRPr="00572595">
              <w:t xml:space="preserve">for listing multiples of 40 and 48 with at least 3 numbers in each list. </w:t>
            </w:r>
          </w:p>
          <w:p w:rsidR="00EA6217" w:rsidRDefault="00EA6217" w:rsidP="003E1267">
            <w:r w:rsidRPr="00572595">
              <w:t>(Multiples could be given in minutes or in hours and minutes)</w:t>
            </w:r>
          </w:p>
          <w:p w:rsidR="00EA6217" w:rsidRDefault="00EA6217" w:rsidP="003E1267"/>
          <w:p w:rsidR="00EA6217" w:rsidRPr="00572595" w:rsidRDefault="00EA6217" w:rsidP="003E1267">
            <w:r>
              <w:t>Or for listing times after 6 am for both trains, with at least 2 times in each list (allow one ft error)[mark until you have seen 2 correct times with only one ft error]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2D3666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2D3666">
              <w:rPr>
                <w:sz w:val="24"/>
                <w:szCs w:val="24"/>
              </w:rPr>
              <w:t xml:space="preserve">(LCM =) 8 × 30  </w:t>
            </w:r>
            <w:r>
              <w:rPr>
                <w:sz w:val="24"/>
                <w:szCs w:val="24"/>
              </w:rPr>
              <w:t>(</w:t>
            </w:r>
            <w:r w:rsidRPr="002D3666">
              <w:rPr>
                <w:sz w:val="24"/>
                <w:szCs w:val="24"/>
              </w:rPr>
              <w:t>= 240) or 4</w:t>
            </w:r>
            <w:r>
              <w:rPr>
                <w:sz w:val="24"/>
                <w:szCs w:val="24"/>
              </w:rPr>
              <w:t xml:space="preserve"> or</w:t>
            </w:r>
          </w:p>
          <w:p w:rsidR="00EA6217" w:rsidRPr="000B4154" w:rsidRDefault="00EA6217" w:rsidP="003E1267">
            <w:r>
              <w:t>10 (am) shown in lists but not given as answer</w:t>
            </w:r>
          </w:p>
        </w:tc>
        <w:tc>
          <w:tcPr>
            <w:tcW w:w="799" w:type="pct"/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A6217" w:rsidRPr="00572595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A6217" w:rsidRPr="00572595" w:rsidRDefault="00EA6217" w:rsidP="003E1267">
            <w:r w:rsidRPr="00572595">
              <w:t xml:space="preserve">for 240 </w:t>
            </w:r>
            <w:r>
              <w:t>(</w:t>
            </w:r>
            <w:r w:rsidRPr="00572595">
              <w:t>minutes</w:t>
            </w:r>
            <w:r>
              <w:t>)</w:t>
            </w:r>
            <w:r w:rsidRPr="00572595">
              <w:t xml:space="preserve"> or 4 </w:t>
            </w:r>
            <w:r>
              <w:t>(</w:t>
            </w:r>
            <w:r w:rsidRPr="00572595">
              <w:t>hours</w:t>
            </w:r>
            <w:r>
              <w:t>)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572595" w:rsidRDefault="00EA6217" w:rsidP="003E1267">
            <w:r>
              <w:rPr>
                <w:i/>
                <w:iCs/>
              </w:rPr>
              <w:t>C</w:t>
            </w:r>
            <w:r w:rsidRPr="008631A1">
              <w:rPr>
                <w:i/>
                <w:iCs/>
              </w:rPr>
              <w:t>orrect answer scores full marks (unless from obvious incorrect working)</w:t>
            </w:r>
          </w:p>
        </w:tc>
        <w:tc>
          <w:tcPr>
            <w:tcW w:w="799" w:type="pct"/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  <w:r w:rsidRPr="00572595">
              <w:rPr>
                <w:sz w:val="24"/>
                <w:szCs w:val="24"/>
              </w:rPr>
              <w:t xml:space="preserve">10 00 </w:t>
            </w:r>
            <w:r>
              <w:rPr>
                <w:sz w:val="24"/>
                <w:szCs w:val="24"/>
              </w:rPr>
              <w:t>(am)</w:t>
            </w:r>
          </w:p>
        </w:tc>
        <w:tc>
          <w:tcPr>
            <w:tcW w:w="329" w:type="pct"/>
          </w:tcPr>
          <w:p w:rsidR="00EA6217" w:rsidRPr="00572595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A6217" w:rsidRPr="00572595" w:rsidRDefault="00EA6217" w:rsidP="003E1267">
            <w:pPr>
              <w:jc w:val="center"/>
            </w:pPr>
            <w:r w:rsidRPr="00572595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A6217" w:rsidRPr="00572595" w:rsidRDefault="00EA6217" w:rsidP="003E1267">
            <w:r>
              <w:t>oe</w:t>
            </w:r>
          </w:p>
        </w:tc>
      </w:tr>
      <w:tr w:rsidR="00EA6217" w:rsidRPr="002B29A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57259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6217" w:rsidRPr="00572595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A6217" w:rsidRPr="00572595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572595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A6217" w:rsidRPr="00572595" w:rsidRDefault="00EA6217" w:rsidP="003E126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A6217" w:rsidRPr="00572595" w:rsidRDefault="00EA6217" w:rsidP="003E1267">
            <w:pPr>
              <w:jc w:val="right"/>
              <w:rPr>
                <w:b/>
              </w:rPr>
            </w:pPr>
            <w:r w:rsidRPr="00572595">
              <w:rPr>
                <w:b/>
              </w:rPr>
              <w:t>Total 3 marks</w:t>
            </w:r>
          </w:p>
        </w:tc>
      </w:tr>
    </w:tbl>
    <w:p w:rsidR="00EA6217" w:rsidRDefault="00EA6217" w:rsidP="00782C22"/>
    <w:p w:rsidR="00EA6217" w:rsidRDefault="00EA6217" w:rsidP="00782C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7"/>
        <w:gridCol w:w="505"/>
        <w:gridCol w:w="6568"/>
        <w:gridCol w:w="1001"/>
        <w:gridCol w:w="921"/>
        <w:gridCol w:w="720"/>
        <w:gridCol w:w="3612"/>
      </w:tblGrid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14A6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2317" w:type="pct"/>
            <w:tcBorders>
              <w:top w:val="single" w:sz="4" w:space="0" w:color="auto"/>
            </w:tcBorders>
          </w:tcPr>
          <w:p w:rsidR="00EA6217" w:rsidRPr="00D14A69" w:rsidRDefault="00EA6217" w:rsidP="00A81450"/>
        </w:tc>
        <w:tc>
          <w:tcPr>
            <w:tcW w:w="353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position w:val="-24"/>
                <w:sz w:val="24"/>
                <w:szCs w:val="24"/>
              </w:rPr>
              <w:object w:dxaOrig="340" w:dyaOrig="620">
                <v:shape id="_x0000_i1050" type="#_x0000_t75" style="width:17.25pt;height:30.75pt" o:ole="">
                  <v:imagedata r:id="rId55" o:title=""/>
                </v:shape>
                <o:OLEObject Type="Embed" ProgID="Equation.DSMT4" ShapeID="_x0000_i1050" DrawAspect="Content" ObjectID="_1707477926" r:id="rId56"/>
              </w:objec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jc w:val="center"/>
            </w:pPr>
            <w:r w:rsidRPr="00D14A69">
              <w:t>1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EA6217" w:rsidRPr="00D14A69" w:rsidRDefault="00EA6217" w:rsidP="00A81450">
            <w:pPr>
              <w:jc w:val="center"/>
            </w:pPr>
            <w:r w:rsidRPr="00D14A69">
              <w:t>B1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</w:tcBorders>
          </w:tcPr>
          <w:p w:rsidR="00EA6217" w:rsidRDefault="00EA6217" w:rsidP="00A81450">
            <w:r>
              <w:t xml:space="preserve">31/70 </w:t>
            </w:r>
          </w:p>
          <w:p w:rsidR="00EA6217" w:rsidRPr="00D14A69" w:rsidRDefault="00EA6217" w:rsidP="00A81450">
            <w:r w:rsidRPr="00D14A69">
              <w:t>Accept 0.44(28571…..)</w:t>
            </w:r>
            <w:r>
              <w:t xml:space="preserve"> or 44.(2…)%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14A6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2317" w:type="pct"/>
          </w:tcPr>
          <w:p w:rsidR="00EA6217" w:rsidRPr="00D14A69" w:rsidRDefault="00EA6217" w:rsidP="00A81450">
            <w:r w:rsidRPr="00D14A69">
              <w:t>4 × 6 + 12 × 14 + 20 × 19 +</w:t>
            </w:r>
            <w:r>
              <w:t xml:space="preserve"> </w:t>
            </w:r>
            <w:r w:rsidRPr="00D14A69">
              <w:t>28 × 25 + 36 × 6 (= 1488)</w:t>
            </w:r>
          </w:p>
          <w:p w:rsidR="00EA6217" w:rsidRPr="00D14A69" w:rsidRDefault="00EA6217" w:rsidP="00A81450">
            <w:r w:rsidRPr="00D14A69">
              <w:t xml:space="preserve"> </w:t>
            </w:r>
          </w:p>
          <w:p w:rsidR="00EA6217" w:rsidRPr="00D14A69" w:rsidRDefault="00EA6217" w:rsidP="00A81450">
            <w:pPr>
              <w:rPr>
                <w:b/>
                <w:bCs/>
              </w:rPr>
            </w:pPr>
            <w:r w:rsidRPr="00D14A69">
              <w:rPr>
                <w:b/>
                <w:bCs/>
              </w:rPr>
              <w:t>or</w:t>
            </w:r>
          </w:p>
          <w:p w:rsidR="00EA6217" w:rsidRPr="00D14A69" w:rsidRDefault="00EA6217" w:rsidP="00A81450"/>
          <w:p w:rsidR="00EA6217" w:rsidRPr="00D14A69" w:rsidRDefault="00EA6217" w:rsidP="00A81450">
            <w:r w:rsidRPr="00D14A69">
              <w:t>24 + 168 + 380 + 700 + 216 (= 1488)</w:t>
            </w:r>
          </w:p>
        </w:tc>
        <w:tc>
          <w:tcPr>
            <w:tcW w:w="353" w:type="pct"/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A6217" w:rsidRPr="00D14A69" w:rsidRDefault="00EA6217" w:rsidP="00A81450">
            <w:pPr>
              <w:jc w:val="center"/>
            </w:pPr>
            <w:r w:rsidRPr="00D14A69">
              <w:t>4</w:t>
            </w:r>
          </w:p>
        </w:tc>
        <w:tc>
          <w:tcPr>
            <w:tcW w:w="1528" w:type="pct"/>
            <w:gridSpan w:val="2"/>
          </w:tcPr>
          <w:p w:rsidR="00EA6217" w:rsidRPr="00D14A69" w:rsidRDefault="00EA6217" w:rsidP="00A81450">
            <w:r w:rsidRPr="00D14A69">
              <w:t xml:space="preserve">M2 for at least </w:t>
            </w:r>
            <w:r w:rsidRPr="00D14A69">
              <w:rPr>
                <w:b/>
              </w:rPr>
              <w:t>4</w:t>
            </w:r>
            <w:r w:rsidRPr="00D14A69">
              <w:t xml:space="preserve"> correct products added (need not be evaluated) </w:t>
            </w:r>
          </w:p>
          <w:p w:rsidR="00EA6217" w:rsidRPr="00D14A69" w:rsidRDefault="00EA6217" w:rsidP="00A81450"/>
          <w:p w:rsidR="00EA6217" w:rsidRPr="00D14A69" w:rsidRDefault="00EA6217" w:rsidP="00A81450">
            <w:r w:rsidRPr="00D14A69">
              <w:t>If not M2 then award:</w:t>
            </w:r>
          </w:p>
          <w:p w:rsidR="00EA6217" w:rsidRPr="00D14A69" w:rsidRDefault="00EA6217" w:rsidP="00A81450"/>
          <w:p w:rsidR="00EA6217" w:rsidRPr="00D14A69" w:rsidRDefault="00EA6217" w:rsidP="00A81450">
            <w:r w:rsidRPr="00D14A69">
              <w:t xml:space="preserve">M1 for consistent use of value within interval (including end points) for at least </w:t>
            </w:r>
            <w:r w:rsidRPr="00D14A69">
              <w:rPr>
                <w:b/>
              </w:rPr>
              <w:t>4</w:t>
            </w:r>
            <w:r w:rsidRPr="00D14A69">
              <w:t xml:space="preserve"> products which must be added</w:t>
            </w:r>
          </w:p>
          <w:p w:rsidR="00EA6217" w:rsidRPr="00D14A69" w:rsidRDefault="00EA6217" w:rsidP="00A81450"/>
          <w:p w:rsidR="00EA6217" w:rsidRPr="00D14A69" w:rsidRDefault="00EA6217" w:rsidP="00A81450">
            <w:r w:rsidRPr="00D14A69">
              <w:t>or</w:t>
            </w:r>
          </w:p>
          <w:p w:rsidR="00EA6217" w:rsidRPr="00D14A69" w:rsidRDefault="00EA6217" w:rsidP="00A81450"/>
          <w:p w:rsidR="00EA6217" w:rsidRPr="00D14A69" w:rsidRDefault="00EA6217" w:rsidP="00A81450">
            <w:r w:rsidRPr="00D14A69">
              <w:t xml:space="preserve">correct midpoints used for at least </w:t>
            </w:r>
            <w:r w:rsidRPr="00D14A69">
              <w:rPr>
                <w:b/>
              </w:rPr>
              <w:t>4</w:t>
            </w:r>
            <w:r w:rsidRPr="00D14A69">
              <w:t xml:space="preserve"> products and not added</w:t>
            </w:r>
          </w:p>
          <w:p w:rsidR="00EA6217" w:rsidRPr="00D14A69" w:rsidRDefault="00EA6217" w:rsidP="00A81450"/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7" w:type="pct"/>
          </w:tcPr>
          <w:p w:rsidR="00EA6217" w:rsidRDefault="00EA6217" w:rsidP="00A81450">
            <w:r w:rsidRPr="00E62E9E">
              <w:rPr>
                <w:position w:val="-24"/>
              </w:rPr>
              <w:object w:dxaOrig="5340" w:dyaOrig="620">
                <v:shape id="_x0000_i1051" type="#_x0000_t75" style="width:267pt;height:30.75pt" o:ole="">
                  <v:imagedata r:id="rId57" o:title=""/>
                </v:shape>
                <o:OLEObject Type="Embed" ProgID="Equation.DSMT4" ShapeID="_x0000_i1051" DrawAspect="Content" ObjectID="_1707477927" r:id="rId58"/>
              </w:object>
            </w:r>
            <w:r w:rsidRPr="00D14A69">
              <w:t xml:space="preserve"> </w:t>
            </w:r>
            <w:r>
              <w:t xml:space="preserve">   oe </w:t>
            </w:r>
          </w:p>
          <w:p w:rsidR="00EA6217" w:rsidRPr="00D14A69" w:rsidRDefault="00EA6217" w:rsidP="00A81450">
            <w:r>
              <w:t xml:space="preserve">eg </w:t>
            </w:r>
            <w:r w:rsidRPr="00D14A69">
              <w:t>‘1488’ ÷ ‘70’</w:t>
            </w:r>
          </w:p>
        </w:tc>
        <w:tc>
          <w:tcPr>
            <w:tcW w:w="353" w:type="pct"/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1528" w:type="pct"/>
            <w:gridSpan w:val="2"/>
          </w:tcPr>
          <w:p w:rsidR="00EA6217" w:rsidRPr="00D14A69" w:rsidRDefault="00EA6217" w:rsidP="00A81450">
            <w:r w:rsidRPr="00D14A69">
              <w:t>M1 dep on at least M1</w:t>
            </w:r>
          </w:p>
          <w:p w:rsidR="00EA6217" w:rsidRPr="00D14A69" w:rsidRDefault="00EA6217" w:rsidP="00A81450"/>
          <w:p w:rsidR="00EA6217" w:rsidRPr="00D14A69" w:rsidRDefault="00EA6217" w:rsidP="00A81450">
            <w:r w:rsidRPr="00D14A69">
              <w:t>Allow division by their Σ</w:t>
            </w:r>
            <w:r w:rsidRPr="00D14A69">
              <w:rPr>
                <w:i/>
              </w:rPr>
              <w:t xml:space="preserve">f </w:t>
            </w:r>
            <w:r w:rsidRPr="00D14A69">
              <w:t>provided addition or total under column seen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7" w:type="pct"/>
          </w:tcPr>
          <w:p w:rsidR="00EA6217" w:rsidRDefault="00EA6217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21.26</w:t>
            </w:r>
          </w:p>
        </w:tc>
        <w:tc>
          <w:tcPr>
            <w:tcW w:w="325" w:type="pct"/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1528" w:type="pct"/>
            <w:gridSpan w:val="2"/>
          </w:tcPr>
          <w:p w:rsidR="00EA6217" w:rsidRDefault="00EA6217" w:rsidP="00A81450">
            <w:r w:rsidRPr="00293907">
              <w:t xml:space="preserve">A1 </w:t>
            </w:r>
            <w:r>
              <w:t xml:space="preserve"> awrt 21.26</w:t>
            </w:r>
          </w:p>
          <w:p w:rsidR="00EA6217" w:rsidRPr="00293907" w:rsidRDefault="00EA6217" w:rsidP="00A81450">
            <w:r>
              <w:t xml:space="preserve">accept 21.3 </w:t>
            </w:r>
          </w:p>
          <w:p w:rsidR="00EA6217" w:rsidRPr="00D14A69" w:rsidRDefault="00EA6217" w:rsidP="00A81450"/>
        </w:tc>
      </w:tr>
      <w:tr w:rsidR="00EA6217" w:rsidRPr="002B29A5" w:rsidTr="00A81450">
        <w:trPr>
          <w:cantSplit/>
          <w:trHeight w:val="280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  <w:bottom w:val="single" w:sz="4" w:space="0" w:color="auto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1274" w:type="pct"/>
            <w:tcBorders>
              <w:left w:val="nil"/>
              <w:bottom w:val="single" w:sz="4" w:space="0" w:color="auto"/>
            </w:tcBorders>
          </w:tcPr>
          <w:p w:rsidR="00EA6217" w:rsidRPr="00D14A69" w:rsidRDefault="00EA6217" w:rsidP="00A81450">
            <w:pPr>
              <w:jc w:val="right"/>
              <w:rPr>
                <w:b/>
              </w:rPr>
            </w:pPr>
            <w:r w:rsidRPr="00D14A69">
              <w:rPr>
                <w:b/>
              </w:rPr>
              <w:t>Total 5 marks</w:t>
            </w:r>
          </w:p>
        </w:tc>
      </w:tr>
    </w:tbl>
    <w:p w:rsidR="00EA6217" w:rsidRDefault="00EA6217" w:rsidP="00D47BFB"/>
    <w:p w:rsidR="00EA6217" w:rsidRDefault="00EA6217" w:rsidP="00DD3B72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B20839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AF65F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6217" w:rsidRPr="0016625C" w:rsidRDefault="00EA6217" w:rsidP="003E1267">
            <w:r w:rsidRPr="00CA1015">
              <w:rPr>
                <w:position w:val="-24"/>
              </w:rPr>
              <w:object w:dxaOrig="1020" w:dyaOrig="620">
                <v:shape id="_x0000_i1052" type="#_x0000_t75" style="width:51pt;height:30.75pt" o:ole="">
                  <v:imagedata r:id="rId59" o:title=""/>
                </v:shape>
                <o:OLEObject Type="Embed" ProgID="Equation.DSMT4" ShapeID="_x0000_i1052" DrawAspect="Content" ObjectID="_1707477928" r:id="rId60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A6217" w:rsidRPr="0016625C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AF65FC" w:rsidRDefault="00EA6217" w:rsidP="003E1267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A6217" w:rsidRPr="00AF65FC" w:rsidRDefault="00EA6217" w:rsidP="003E1267">
            <w:pPr>
              <w:jc w:val="center"/>
            </w:pPr>
            <w:r w:rsidRPr="00AF65F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A6217" w:rsidRPr="00AF65FC" w:rsidRDefault="00EA6217" w:rsidP="003E1267">
            <w:r>
              <w:t>for substituting correctly into the speed formula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AF65F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16625C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CA1015">
              <w:rPr>
                <w:position w:val="-24"/>
              </w:rPr>
              <w:object w:dxaOrig="1180" w:dyaOrig="620">
                <v:shape id="_x0000_i1053" type="#_x0000_t75" style="width:59.25pt;height:30.75pt" o:ole="">
                  <v:imagedata r:id="rId61" o:title=""/>
                </v:shape>
                <o:OLEObject Type="Embed" ProgID="Equation.DSMT4" ShapeID="_x0000_i1053" DrawAspect="Content" ObjectID="_1707477929" r:id="rId62"/>
              </w:object>
            </w:r>
            <w:r w:rsidRPr="0016625C">
              <w:rPr>
                <w:sz w:val="24"/>
                <w:szCs w:val="24"/>
              </w:rPr>
              <w:t xml:space="preserve">or </w:t>
            </w:r>
            <w:r w:rsidRPr="0016625C">
              <w:rPr>
                <w:position w:val="-24"/>
                <w:sz w:val="24"/>
                <w:szCs w:val="24"/>
              </w:rPr>
              <w:object w:dxaOrig="240" w:dyaOrig="620">
                <v:shape id="_x0000_i1054" type="#_x0000_t75" style="width:12pt;height:30.75pt" o:ole="">
                  <v:imagedata r:id="rId63" o:title=""/>
                </v:shape>
                <o:OLEObject Type="Embed" ProgID="Equation.DSMT4" ShapeID="_x0000_i1054" DrawAspect="Content" ObjectID="_1707477930" r:id="rId64"/>
              </w:object>
            </w:r>
            <w:r w:rsidRPr="0016625C">
              <w:rPr>
                <w:sz w:val="24"/>
                <w:szCs w:val="24"/>
              </w:rPr>
              <w:t>or 0.75 or 45</w:t>
            </w:r>
          </w:p>
        </w:tc>
        <w:tc>
          <w:tcPr>
            <w:tcW w:w="799" w:type="pct"/>
          </w:tcPr>
          <w:p w:rsidR="00EA6217" w:rsidRPr="0016625C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A6217" w:rsidRPr="00AF65FC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A6217" w:rsidRPr="00AF65FC" w:rsidRDefault="00EA6217" w:rsidP="003E1267">
            <w:pPr>
              <w:jc w:val="center"/>
            </w:pPr>
            <w:r>
              <w:t>M</w:t>
            </w:r>
            <w:r w:rsidRPr="00AF65FC">
              <w:t>1</w:t>
            </w:r>
          </w:p>
        </w:tc>
        <w:tc>
          <w:tcPr>
            <w:tcW w:w="1279" w:type="pct"/>
            <w:tcBorders>
              <w:left w:val="nil"/>
            </w:tcBorders>
          </w:tcPr>
          <w:p w:rsidR="00EA6217" w:rsidRPr="00AF65FC" w:rsidRDefault="00EA6217" w:rsidP="003E1267">
            <w:r>
              <w:t>for correctly rearranging the speed formula for time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AF65F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16625C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</w:tc>
        <w:tc>
          <w:tcPr>
            <w:tcW w:w="799" w:type="pct"/>
          </w:tcPr>
          <w:p w:rsidR="00EA6217" w:rsidRPr="0016625C" w:rsidRDefault="00EA6217" w:rsidP="003E1267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 (pm)</w:t>
            </w:r>
          </w:p>
        </w:tc>
        <w:tc>
          <w:tcPr>
            <w:tcW w:w="329" w:type="pct"/>
          </w:tcPr>
          <w:p w:rsidR="00EA6217" w:rsidRPr="00AF65FC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A6217" w:rsidRDefault="00EA6217" w:rsidP="003E1267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A6217" w:rsidRDefault="00EA6217" w:rsidP="003E1267">
            <w:r>
              <w:t>Accept 14 20</w:t>
            </w:r>
          </w:p>
          <w:p w:rsidR="00EA6217" w:rsidRDefault="00EA6217" w:rsidP="003E1267"/>
        </w:tc>
      </w:tr>
      <w:tr w:rsidR="00EA6217" w:rsidRPr="002B29A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B20839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6217" w:rsidRPr="00B73339" w:rsidRDefault="00EA6217" w:rsidP="003E1267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A6217" w:rsidRPr="00B20839" w:rsidRDefault="00EA6217" w:rsidP="003E126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B20839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A6217" w:rsidRPr="00B20839" w:rsidRDefault="00EA6217" w:rsidP="003E126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A6217" w:rsidRPr="002B29A5" w:rsidRDefault="00EA6217" w:rsidP="003E1267">
            <w:pPr>
              <w:jc w:val="right"/>
              <w:rPr>
                <w:b/>
              </w:rPr>
            </w:pPr>
            <w:r>
              <w:rPr>
                <w:b/>
              </w:rPr>
              <w:t>Total 3 marks</w:t>
            </w:r>
          </w:p>
        </w:tc>
      </w:tr>
    </w:tbl>
    <w:p w:rsidR="00EA6217" w:rsidRDefault="00EA6217" w:rsidP="00782C22"/>
    <w:p w:rsidR="00EA6217" w:rsidRDefault="00EA6217" w:rsidP="00D47BF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14A6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r w:rsidRPr="00D14A69">
              <w:rPr>
                <w:position w:val="-24"/>
              </w:rPr>
              <w:object w:dxaOrig="360" w:dyaOrig="620">
                <v:shape id="_x0000_i1055" type="#_x0000_t75" style="width:18pt;height:30.75pt" o:ole="">
                  <v:imagedata r:id="rId65" o:title=""/>
                </v:shape>
                <o:OLEObject Type="Embed" ProgID="Equation.DSMT4" ShapeID="_x0000_i1055" DrawAspect="Content" ObjectID="_1707477931" r:id="rId66"/>
              </w:object>
            </w:r>
            <w:r w:rsidRPr="00D14A69">
              <w:t xml:space="preserve"> </w:t>
            </w:r>
            <w:r w:rsidRPr="00D14A69">
              <w:rPr>
                <w:b/>
                <w:bCs/>
              </w:rPr>
              <w:t>or</w:t>
            </w:r>
            <w:r w:rsidRPr="00D14A69">
              <w:t xml:space="preserve">  </w:t>
            </w:r>
            <w:r w:rsidRPr="00D14A69">
              <w:rPr>
                <w:position w:val="-24"/>
              </w:rPr>
              <w:object w:dxaOrig="360" w:dyaOrig="620">
                <v:shape id="_x0000_i1056" type="#_x0000_t75" style="width:18pt;height:30.75pt" o:ole="">
                  <v:imagedata r:id="rId67" o:title=""/>
                </v:shape>
                <o:OLEObject Type="Embed" ProgID="Equation.DSMT4" ShapeID="_x0000_i1056" DrawAspect="Content" ObjectID="_1707477932" r:id="rId68"/>
              </w:object>
            </w:r>
            <w:r w:rsidRPr="00D14A69">
              <w:t xml:space="preserve"> </w:t>
            </w:r>
            <w:r w:rsidRPr="00D14A69">
              <w:rPr>
                <w:b/>
                <w:bCs/>
              </w:rPr>
              <w:t>or</w:t>
            </w:r>
            <w:r w:rsidRPr="00D14A69">
              <w:t xml:space="preserve">  </w:t>
            </w:r>
            <w:r w:rsidRPr="00D14A69">
              <w:rPr>
                <w:position w:val="-24"/>
              </w:rPr>
              <w:object w:dxaOrig="360" w:dyaOrig="620">
                <v:shape id="_x0000_i1057" type="#_x0000_t75" style="width:18pt;height:30.75pt" o:ole="">
                  <v:imagedata r:id="rId69" o:title=""/>
                </v:shape>
                <o:OLEObject Type="Embed" ProgID="Equation.DSMT4" ShapeID="_x0000_i1057" DrawAspect="Content" ObjectID="_1707477933" r:id="rId70"/>
              </w:object>
            </w:r>
            <w:r w:rsidRPr="00D14A69">
              <w:t xml:space="preserve"> </w:t>
            </w:r>
            <w:r w:rsidRPr="00D14A69">
              <w:rPr>
                <w:b/>
                <w:bCs/>
              </w:rPr>
              <w:t>or</w:t>
            </w:r>
            <w:r w:rsidRPr="00D14A69">
              <w:t xml:space="preserve">  </w:t>
            </w:r>
            <w:r w:rsidRPr="00D14A69">
              <w:rPr>
                <w:position w:val="-24"/>
              </w:rPr>
              <w:object w:dxaOrig="360" w:dyaOrig="620">
                <v:shape id="_x0000_i1058" type="#_x0000_t75" style="width:18pt;height:30.75pt" o:ole="">
                  <v:imagedata r:id="rId71" o:title=""/>
                </v:shape>
                <o:OLEObject Type="Embed" ProgID="Equation.DSMT4" ShapeID="_x0000_i1058" DrawAspect="Content" ObjectID="_1707477934" r:id="rId72"/>
              </w:object>
            </w:r>
            <w:r w:rsidRPr="00D14A69">
              <w:t>oe</w:t>
            </w:r>
          </w:p>
          <w:p w:rsidR="00EA6217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 xml:space="preserve">2.25 </w:t>
            </w:r>
            <w:r w:rsidRPr="00D14A69">
              <w:rPr>
                <w:b/>
                <w:bCs/>
                <w:sz w:val="24"/>
                <w:szCs w:val="24"/>
              </w:rPr>
              <w:t>or</w:t>
            </w:r>
            <w:r w:rsidRPr="00D14A69">
              <w:rPr>
                <w:sz w:val="24"/>
                <w:szCs w:val="24"/>
              </w:rPr>
              <w:t xml:space="preserve"> 0.44(44…) </w:t>
            </w:r>
            <w:r w:rsidRPr="00D14A69">
              <w:rPr>
                <w:b/>
                <w:bCs/>
                <w:sz w:val="24"/>
                <w:szCs w:val="24"/>
              </w:rPr>
              <w:t>or</w:t>
            </w:r>
            <w:r w:rsidRPr="00D14A69">
              <w:rPr>
                <w:sz w:val="24"/>
                <w:szCs w:val="24"/>
              </w:rPr>
              <w:t xml:space="preserve"> 1.8 </w:t>
            </w:r>
            <w:r w:rsidRPr="00D14A69">
              <w:rPr>
                <w:b/>
                <w:bCs/>
                <w:sz w:val="24"/>
                <w:szCs w:val="24"/>
              </w:rPr>
              <w:t>or</w:t>
            </w:r>
            <w:r w:rsidRPr="00D14A69">
              <w:rPr>
                <w:sz w:val="24"/>
                <w:szCs w:val="24"/>
              </w:rPr>
              <w:t xml:space="preserve"> 0.55(55…)</w:t>
            </w:r>
          </w:p>
          <w:p w:rsidR="00EA6217" w:rsidRPr="007C33B2" w:rsidRDefault="00EA6217" w:rsidP="00A81450"/>
        </w:tc>
        <w:tc>
          <w:tcPr>
            <w:tcW w:w="799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jc w:val="center"/>
            </w:pPr>
            <w:r w:rsidRPr="00D14A69">
              <w:t>2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EA6217" w:rsidRPr="00D14A69" w:rsidRDefault="00EA6217" w:rsidP="00A81450">
            <w:r w:rsidRPr="00D14A69">
              <w:t xml:space="preserve">M1 </w:t>
            </w:r>
            <w:r w:rsidRPr="00D14A69">
              <w:rPr>
                <w:bCs/>
              </w:rPr>
              <w:t>for a correct scale factor, accept ratio notation eg 45 : 20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6217" w:rsidRDefault="00EA6217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>81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EA6217" w:rsidRPr="00D14A69" w:rsidRDefault="00EA6217" w:rsidP="00A81450">
            <w:r w:rsidRPr="00D14A69">
              <w:t>A1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14A6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r w:rsidRPr="00D14A69">
              <w:t xml:space="preserve">54 ÷ 2.25 </w:t>
            </w:r>
            <w:r w:rsidRPr="00D14A69">
              <w:rPr>
                <w:b/>
                <w:bCs/>
              </w:rPr>
              <w:t>or</w:t>
            </w:r>
            <w:r w:rsidRPr="00D14A69">
              <w:t xml:space="preserve"> 54 × 0.44(44…) oe </w:t>
            </w:r>
            <w:r w:rsidRPr="00D14A69">
              <w:rPr>
                <w:b/>
                <w:bCs/>
              </w:rPr>
              <w:t>or</w:t>
            </w:r>
          </w:p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 xml:space="preserve"> </w:t>
            </w:r>
            <w:r w:rsidRPr="00FF2456">
              <w:rPr>
                <w:position w:val="-24"/>
                <w:sz w:val="24"/>
                <w:szCs w:val="24"/>
              </w:rPr>
              <w:object w:dxaOrig="859" w:dyaOrig="620">
                <v:shape id="_x0000_i1059" type="#_x0000_t75" style="width:42.75pt;height:30.75pt" o:ole="">
                  <v:imagedata r:id="rId73" o:title=""/>
                </v:shape>
                <o:OLEObject Type="Embed" ProgID="Equation.DSMT4" ShapeID="_x0000_i1059" DrawAspect="Content" ObjectID="_1707477935" r:id="rId74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jc w:val="center"/>
            </w:pPr>
            <w:r w:rsidRPr="00D14A69">
              <w:t>2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EA6217" w:rsidRPr="00D14A69" w:rsidRDefault="00EA6217" w:rsidP="00A81450">
            <w:r w:rsidRPr="00D14A69">
              <w:t>M1</w:t>
            </w:r>
            <w:r>
              <w:t xml:space="preserve"> can ft if M1 scored in (a)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Default="00EA6217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>24</w:t>
            </w:r>
          </w:p>
        </w:tc>
        <w:tc>
          <w:tcPr>
            <w:tcW w:w="329" w:type="pct"/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EA6217" w:rsidRPr="00D14A69" w:rsidRDefault="00EA6217" w:rsidP="00A81450">
            <w:r w:rsidRPr="00D14A69">
              <w:t>A1</w:t>
            </w:r>
          </w:p>
        </w:tc>
      </w:tr>
      <w:tr w:rsidR="00EA6217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A6217" w:rsidRPr="00D14A69" w:rsidRDefault="00EA6217" w:rsidP="00A81450">
            <w:pPr>
              <w:jc w:val="right"/>
              <w:rPr>
                <w:b/>
              </w:rPr>
            </w:pPr>
            <w:r w:rsidRPr="00D14A69">
              <w:rPr>
                <w:b/>
              </w:rPr>
              <w:t>Total 4 marks</w:t>
            </w:r>
          </w:p>
        </w:tc>
      </w:tr>
    </w:tbl>
    <w:p w:rsidR="00EA6217" w:rsidRDefault="00EA6217" w:rsidP="00D47BFB"/>
    <w:p w:rsidR="00EA6217" w:rsidRDefault="00EA6217" w:rsidP="00D47BF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0"/>
        <w:gridCol w:w="927"/>
        <w:gridCol w:w="4870"/>
        <w:gridCol w:w="2257"/>
        <w:gridCol w:w="927"/>
        <w:gridCol w:w="726"/>
        <w:gridCol w:w="3617"/>
      </w:tblGrid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sz="4" w:space="0" w:color="auto"/>
            </w:tcBorders>
          </w:tcPr>
          <w:p w:rsidR="00EA6217" w:rsidRPr="00E74A15" w:rsidRDefault="00EA6217" w:rsidP="00A81450">
            <w:r w:rsidRPr="00E74A15">
              <w:t>0.22</w:t>
            </w:r>
            <w:r w:rsidRPr="00E74A15">
              <w:rPr>
                <w:i/>
                <w:iCs/>
              </w:rPr>
              <w:t>x</w:t>
            </w:r>
            <w:r w:rsidRPr="00E74A15">
              <w:t xml:space="preserve"> = 5.48  oe or</w:t>
            </w:r>
          </w:p>
          <w:p w:rsidR="00EA6217" w:rsidRPr="00E74A15" w:rsidRDefault="00EA6217" w:rsidP="00A81450">
            <w:r w:rsidRPr="00E74A15">
              <w:t>(1% =) 5.48 ÷ 22 (= 0.24909…) or</w:t>
            </w:r>
          </w:p>
          <w:p w:rsidR="00EA6217" w:rsidRPr="00E74A15" w:rsidRDefault="00EA6217" w:rsidP="00A81450">
            <w:r w:rsidRPr="00E74A15">
              <w:t>100 ÷ 22 (= 4.54…)</w:t>
            </w: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>M1</w: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t>(</w:t>
            </w:r>
            <w:r w:rsidRPr="00E74A15">
              <w:rPr>
                <w:i/>
                <w:iCs/>
              </w:rPr>
              <w:t>x</w:t>
            </w:r>
            <w:r w:rsidRPr="00E74A15">
              <w:t xml:space="preserve"> =) 5.48 ÷ 0.22 oe or </w:t>
            </w:r>
          </w:p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t>(100% =) 5.48 ÷ 22 × 100 or</w:t>
            </w:r>
          </w:p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t>“0.24909…” × 100 or</w:t>
            </w:r>
          </w:p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t>5.48 × “4.54…”</w:t>
            </w:r>
          </w:p>
        </w:tc>
        <w:tc>
          <w:tcPr>
            <w:tcW w:w="796" w:type="pct"/>
          </w:tcPr>
          <w:p w:rsidR="00EA6217" w:rsidRPr="00E74A15" w:rsidRDefault="00EA6217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>M1</w: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EA6217" w:rsidRPr="00E74A15" w:rsidRDefault="00EA6217" w:rsidP="00A81450">
            <w:r w:rsidRPr="00E74A15">
              <w:rPr>
                <w:i/>
                <w:iCs/>
                <w:color w:val="000000"/>
              </w:rPr>
              <w:t>Correct answer scores full marks (unless from obvious incorrect working)  </w:t>
            </w:r>
          </w:p>
        </w:tc>
        <w:tc>
          <w:tcPr>
            <w:tcW w:w="796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  <w:r w:rsidRPr="00E74A15">
              <w:rPr>
                <w:bCs/>
              </w:rPr>
              <w:t>24.9</w:t>
            </w:r>
          </w:p>
        </w:tc>
        <w:tc>
          <w:tcPr>
            <w:tcW w:w="327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>A1 awrt 24.9</w: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jc w:val="center"/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EA6217" w:rsidRPr="00E74A15" w:rsidRDefault="00EA6217" w:rsidP="00A81450">
            <w:pPr>
              <w:jc w:val="center"/>
            </w:pPr>
          </w:p>
        </w:tc>
        <w:tc>
          <w:tcPr>
            <w:tcW w:w="1276" w:type="pct"/>
            <w:tcBorders>
              <w:left w:val="nil"/>
              <w:bottom w:val="single" w:sz="4" w:space="0" w:color="auto"/>
            </w:tcBorders>
          </w:tcPr>
          <w:p w:rsidR="00EA6217" w:rsidRPr="00E74A15" w:rsidRDefault="00EA6217" w:rsidP="00A81450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3 marks</w:t>
            </w:r>
          </w:p>
        </w:tc>
      </w:tr>
    </w:tbl>
    <w:p w:rsidR="00EA6217" w:rsidRPr="00E74A15" w:rsidRDefault="00EA6217" w:rsidP="00D47BFB"/>
    <w:p w:rsidR="00EA6217" w:rsidRDefault="00EA6217" w:rsidP="00782C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A6217" w:rsidRPr="00E74A1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6217" w:rsidRPr="00E74A15" w:rsidRDefault="00EA6217" w:rsidP="003E1267">
            <w:r w:rsidRPr="00E74A15">
              <w:t>2 × 0.75 (= 1.5) oe or 2 × 0.75 × 2  (= 3)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A6217" w:rsidRPr="00E74A15" w:rsidRDefault="00EA6217" w:rsidP="003E1267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  <w:r w:rsidRPr="00E74A15">
              <w:rPr>
                <w:bCs/>
              </w:rPr>
              <w:t>5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>M1 for area of rectangle</w:t>
            </w:r>
          </w:p>
        </w:tc>
      </w:tr>
      <w:tr w:rsidR="00EA6217" w:rsidRPr="00E74A1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E74A15" w:rsidRDefault="00EA6217" w:rsidP="003E1267">
            <w:pPr>
              <w:spacing w:line="276" w:lineRule="auto"/>
              <w:jc w:val="both"/>
            </w:pPr>
            <w:r w:rsidRPr="00E74A15">
              <w:rPr>
                <w:bCs/>
                <w:i/>
                <w:iCs/>
              </w:rPr>
              <w:t>π</w:t>
            </w:r>
            <w:r w:rsidRPr="00E74A15">
              <w:rPr>
                <w:bCs/>
              </w:rPr>
              <w:t xml:space="preserve"> × (0.5 ÷ 2)</w:t>
            </w:r>
            <w:r w:rsidRPr="00E74A15">
              <w:rPr>
                <w:bCs/>
                <w:vertAlign w:val="superscript"/>
              </w:rPr>
              <w:t>2</w:t>
            </w:r>
            <w:r w:rsidRPr="00E74A15">
              <w:rPr>
                <w:bCs/>
              </w:rPr>
              <w:t xml:space="preserve"> (= 0.1963) </w:t>
            </w:r>
            <w:r w:rsidRPr="00E74A15">
              <w:t>or</w:t>
            </w:r>
          </w:p>
          <w:p w:rsidR="00EA6217" w:rsidRPr="00E74A15" w:rsidRDefault="00EA6217" w:rsidP="003E1267">
            <w:pPr>
              <w:spacing w:line="276" w:lineRule="auto"/>
              <w:jc w:val="both"/>
            </w:pPr>
            <w:r w:rsidRPr="00E74A15">
              <w:rPr>
                <w:position w:val="-24"/>
              </w:rPr>
              <w:object w:dxaOrig="400" w:dyaOrig="620">
                <v:shape id="_x0000_i1060" type="#_x0000_t75" style="width:20.25pt;height:31.5pt" o:ole="">
                  <v:imagedata r:id="rId75" o:title=""/>
                </v:shape>
                <o:OLEObject Type="Embed" ProgID="Equation.DSMT4" ShapeID="_x0000_i1060" DrawAspect="Content" ObjectID="_1707477936" r:id="rId76"/>
              </w:object>
            </w:r>
            <w:r w:rsidRPr="00E74A15">
              <w:rPr>
                <w:bCs/>
                <w:i/>
                <w:iCs/>
              </w:rPr>
              <w:t>π</w:t>
            </w:r>
            <w:r w:rsidRPr="00E74A15">
              <w:rPr>
                <w:bCs/>
              </w:rPr>
              <w:t xml:space="preserve"> × (0.5 ÷ 2)</w:t>
            </w:r>
            <w:r w:rsidRPr="00E74A15">
              <w:rPr>
                <w:bCs/>
                <w:vertAlign w:val="superscript"/>
              </w:rPr>
              <w:t>2</w:t>
            </w:r>
            <w:r w:rsidRPr="00E74A15">
              <w:rPr>
                <w:bCs/>
              </w:rPr>
              <w:t xml:space="preserve"> (= 0.09817) </w:t>
            </w:r>
          </w:p>
        </w:tc>
        <w:tc>
          <w:tcPr>
            <w:tcW w:w="799" w:type="pct"/>
          </w:tcPr>
          <w:p w:rsidR="00EA6217" w:rsidRPr="00E74A15" w:rsidRDefault="00EA6217" w:rsidP="003E1267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 xml:space="preserve">M1 for area of circle </w:t>
            </w:r>
          </w:p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/>
              </w:rPr>
              <w:t>or</w:t>
            </w:r>
            <w:r w:rsidRPr="00E74A15">
              <w:rPr>
                <w:bCs/>
              </w:rPr>
              <w:t xml:space="preserve"> </w:t>
            </w:r>
          </w:p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>area of semicircle</w:t>
            </w:r>
          </w:p>
        </w:tc>
      </w:tr>
      <w:tr w:rsidR="00EA6217" w:rsidRPr="00E74A1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E74A15" w:rsidRDefault="00EA6217" w:rsidP="003E1267">
            <w:r w:rsidRPr="00E74A15">
              <w:t xml:space="preserve">“1.5” – “0.09817” (= 1.4018…) or </w:t>
            </w:r>
          </w:p>
          <w:p w:rsidR="00EA6217" w:rsidRPr="00E74A15" w:rsidRDefault="00EA6217" w:rsidP="003E1267">
            <w:r w:rsidRPr="00E74A15">
              <w:t>“3” – “0.1963” (= 2.8036…)</w:t>
            </w:r>
          </w:p>
        </w:tc>
        <w:tc>
          <w:tcPr>
            <w:tcW w:w="799" w:type="pct"/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</w:p>
        </w:tc>
        <w:tc>
          <w:tcPr>
            <w:tcW w:w="329" w:type="pct"/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 xml:space="preserve">M1 </w:t>
            </w:r>
          </w:p>
        </w:tc>
      </w:tr>
      <w:tr w:rsidR="00EA6217" w:rsidRPr="00E74A1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E74A15" w:rsidRDefault="00EA6217" w:rsidP="003E1267">
            <w:r w:rsidRPr="00E74A15">
              <w:t>“1.4018” × 2 × 250 ÷ 4 (= 175.228…) or</w:t>
            </w:r>
          </w:p>
          <w:p w:rsidR="00EA6217" w:rsidRPr="00E74A15" w:rsidRDefault="00EA6217" w:rsidP="003E1267">
            <w:r w:rsidRPr="00E74A15">
              <w:t>“2.8036” × 250 ÷ 4 (= 175.228…) or</w:t>
            </w:r>
          </w:p>
          <w:p w:rsidR="00EA6217" w:rsidRPr="00E74A15" w:rsidRDefault="00EA6217" w:rsidP="003E1267">
            <w:r w:rsidRPr="00E74A15">
              <w:t xml:space="preserve">“1.4018” × 250 ÷ 4 (= 87.6…) </w:t>
            </w:r>
          </w:p>
        </w:tc>
        <w:tc>
          <w:tcPr>
            <w:tcW w:w="799" w:type="pct"/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</w:p>
        </w:tc>
        <w:tc>
          <w:tcPr>
            <w:tcW w:w="329" w:type="pct"/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 xml:space="preserve">M1or for 87 – 88 </w:t>
            </w:r>
          </w:p>
        </w:tc>
      </w:tr>
      <w:tr w:rsidR="00EA6217" w:rsidRPr="00E74A1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A6217" w:rsidRPr="00E74A15" w:rsidRDefault="00EA6217" w:rsidP="003E1267">
            <w:r w:rsidRPr="00E74A15">
              <w:rPr>
                <w:i/>
                <w:iCs/>
                <w:color w:val="000000"/>
              </w:rPr>
              <w:t>Correct answer scores full marks (unless from obvious incorrect working)  </w:t>
            </w:r>
          </w:p>
        </w:tc>
        <w:tc>
          <w:tcPr>
            <w:tcW w:w="799" w:type="pct"/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  <w:r w:rsidRPr="00E74A15">
              <w:rPr>
                <w:bCs/>
              </w:rPr>
              <w:t xml:space="preserve">175 </w:t>
            </w:r>
          </w:p>
        </w:tc>
        <w:tc>
          <w:tcPr>
            <w:tcW w:w="329" w:type="pct"/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>A1 Allow 175 – 176</w:t>
            </w:r>
          </w:p>
        </w:tc>
      </w:tr>
      <w:tr w:rsidR="00EA6217" w:rsidRPr="00E74A1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6217" w:rsidRPr="00E74A15" w:rsidRDefault="00EA6217" w:rsidP="003E1267">
            <w:pPr>
              <w:shd w:val="clear" w:color="auto" w:fill="FFFFFF"/>
              <w:rPr>
                <w:b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A6217" w:rsidRPr="00E74A15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E74A15" w:rsidRDefault="00EA6217" w:rsidP="003E126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A6217" w:rsidRPr="00E74A15" w:rsidRDefault="00EA6217" w:rsidP="003E126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A6217" w:rsidRPr="00E74A15" w:rsidRDefault="00EA6217" w:rsidP="003E1267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5 marks</w:t>
            </w:r>
          </w:p>
        </w:tc>
      </w:tr>
    </w:tbl>
    <w:p w:rsidR="00EA6217" w:rsidRPr="00E74A15" w:rsidRDefault="00EA6217" w:rsidP="00782C22"/>
    <w:p w:rsidR="00EA6217" w:rsidRPr="00E74A15" w:rsidRDefault="00EA6217" w:rsidP="00782C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20"/>
        <w:gridCol w:w="5188"/>
        <w:gridCol w:w="1440"/>
        <w:gridCol w:w="717"/>
        <w:gridCol w:w="1627"/>
        <w:gridCol w:w="3623"/>
      </w:tblGrid>
      <w:tr w:rsidR="00EA6217" w:rsidRPr="00E74A1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</w:tcBorders>
          </w:tcPr>
          <w:p w:rsidR="00EA6217" w:rsidRPr="00E74A15" w:rsidRDefault="00EA6217" w:rsidP="003E1267">
            <w:r w:rsidRPr="00E74A15">
              <w:rPr>
                <w:i/>
                <w:iCs/>
              </w:rPr>
              <w:t>LW</w:t>
            </w:r>
            <w:r w:rsidRPr="00E74A15">
              <w:t xml:space="preserve"> = 180 oe (9</w:t>
            </w:r>
            <w:r w:rsidRPr="00E74A15">
              <w:rPr>
                <w:i/>
                <w:iCs/>
              </w:rPr>
              <w:t>LW</w:t>
            </w:r>
            <w:r w:rsidRPr="00E74A15">
              <w:t xml:space="preserve"> = 1620) or </w:t>
            </w:r>
          </w:p>
          <w:p w:rsidR="00EA6217" w:rsidRPr="00E74A15" w:rsidRDefault="00EA6217" w:rsidP="003E1267">
            <w:r w:rsidRPr="00E74A15">
              <w:t>4</w:t>
            </w:r>
            <w:r w:rsidRPr="00E74A15">
              <w:rPr>
                <w:i/>
                <w:iCs/>
              </w:rPr>
              <w:t>L</w:t>
            </w:r>
            <w:r w:rsidRPr="00E74A15">
              <w:t xml:space="preserve"> × (</w:t>
            </w:r>
            <w:r w:rsidRPr="00E74A15">
              <w:rPr>
                <w:i/>
                <w:iCs/>
              </w:rPr>
              <w:t>L</w:t>
            </w:r>
            <w:r w:rsidRPr="00E74A15">
              <w:t xml:space="preserve"> + </w:t>
            </w:r>
            <w:r w:rsidRPr="00E74A15">
              <w:rPr>
                <w:i/>
                <w:iCs/>
              </w:rPr>
              <w:t>W</w:t>
            </w:r>
            <w:r w:rsidRPr="00E74A15">
              <w:t>) = 1620 oe or</w:t>
            </w:r>
          </w:p>
          <w:p w:rsidR="00EA6217" w:rsidRPr="00E74A15" w:rsidRDefault="00EA6217" w:rsidP="003E1267">
            <w:r w:rsidRPr="00E74A15">
              <w:t>5</w:t>
            </w:r>
            <w:r w:rsidRPr="00E74A15">
              <w:rPr>
                <w:i/>
                <w:iCs/>
              </w:rPr>
              <w:t>W</w:t>
            </w:r>
            <w:r w:rsidRPr="00E74A15">
              <w:t xml:space="preserve"> × (</w:t>
            </w:r>
            <w:r w:rsidRPr="00E74A15">
              <w:rPr>
                <w:i/>
                <w:iCs/>
              </w:rPr>
              <w:t>L</w:t>
            </w:r>
            <w:r w:rsidRPr="00E74A15">
              <w:t xml:space="preserve"> + </w:t>
            </w:r>
            <w:r w:rsidRPr="00E74A15">
              <w:rPr>
                <w:i/>
                <w:iCs/>
              </w:rPr>
              <w:t>W</w:t>
            </w:r>
            <w:r w:rsidRPr="00E74A15">
              <w:t>) = 1620 oe or</w:t>
            </w:r>
          </w:p>
          <w:p w:rsidR="00EA6217" w:rsidRPr="00E74A15" w:rsidRDefault="00EA6217" w:rsidP="003E1267">
            <w:r w:rsidRPr="00E74A15">
              <w:t>4</w:t>
            </w:r>
            <w:r w:rsidRPr="00E74A15">
              <w:rPr>
                <w:i/>
                <w:iCs/>
              </w:rPr>
              <w:t>L</w:t>
            </w:r>
            <w:r w:rsidRPr="00E74A15">
              <w:t xml:space="preserve"> = 5</w:t>
            </w:r>
            <w:r w:rsidRPr="00E74A15">
              <w:rPr>
                <w:i/>
                <w:iCs/>
              </w:rPr>
              <w:t xml:space="preserve">W </w:t>
            </w:r>
            <w:r w:rsidRPr="00E74A15">
              <w:t>oe (</w:t>
            </w:r>
            <w:r w:rsidRPr="00E74A15">
              <w:rPr>
                <w:position w:val="-24"/>
              </w:rPr>
              <w:object w:dxaOrig="900" w:dyaOrig="620">
                <v:shape id="_x0000_i1061" type="#_x0000_t75" style="width:45pt;height:31.5pt" o:ole="">
                  <v:imagedata r:id="rId77" o:title=""/>
                </v:shape>
                <o:OLEObject Type="Embed" ProgID="Equation.DSMT4" ShapeID="_x0000_i1061" DrawAspect="Content" ObjectID="_1707477937" r:id="rId78"/>
              </w:object>
            </w:r>
            <w:r w:rsidRPr="00E74A15">
              <w:t xml:space="preserve">oe or </w:t>
            </w:r>
            <w:r w:rsidRPr="00E74A15">
              <w:rPr>
                <w:position w:val="-24"/>
              </w:rPr>
              <w:object w:dxaOrig="900" w:dyaOrig="620">
                <v:shape id="_x0000_i1062" type="#_x0000_t75" style="width:45pt;height:31.5pt" o:ole="">
                  <v:imagedata r:id="rId79" o:title=""/>
                </v:shape>
                <o:OLEObject Type="Embed" ProgID="Equation.DSMT4" ShapeID="_x0000_i1062" DrawAspect="Content" ObjectID="_1707477938" r:id="rId80"/>
              </w:object>
            </w:r>
            <w:r w:rsidRPr="00E74A15">
              <w:t>oe)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A6217" w:rsidRPr="00E74A15" w:rsidRDefault="00EA6217" w:rsidP="003E1267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  <w:r w:rsidRPr="00E74A15">
              <w:rPr>
                <w:bCs/>
              </w:rPr>
              <w:t>5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</w:tcBorders>
          </w:tcPr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>M2 for any two correct equations from</w:t>
            </w:r>
          </w:p>
          <w:p w:rsidR="00EA6217" w:rsidRPr="00E74A15" w:rsidRDefault="00EA6217" w:rsidP="003E1267">
            <w:pPr>
              <w:rPr>
                <w:bCs/>
              </w:rPr>
            </w:pPr>
          </w:p>
          <w:p w:rsidR="00EA6217" w:rsidRPr="00E74A15" w:rsidRDefault="00EA6217" w:rsidP="003E1267">
            <w:r w:rsidRPr="00E74A15">
              <w:rPr>
                <w:bCs/>
              </w:rPr>
              <w:t xml:space="preserve">(i)  </w:t>
            </w:r>
            <w:r w:rsidRPr="00E74A15">
              <w:rPr>
                <w:i/>
                <w:iCs/>
              </w:rPr>
              <w:t>LW</w:t>
            </w:r>
            <w:r w:rsidRPr="00E74A15">
              <w:t xml:space="preserve"> = 180 oe (9</w:t>
            </w:r>
            <w:r w:rsidRPr="00E74A15">
              <w:rPr>
                <w:i/>
                <w:iCs/>
              </w:rPr>
              <w:t>LW</w:t>
            </w:r>
            <w:r w:rsidRPr="00E74A15">
              <w:t xml:space="preserve"> = 1620)</w:t>
            </w:r>
          </w:p>
          <w:p w:rsidR="00EA6217" w:rsidRPr="00E74A15" w:rsidRDefault="00EA6217" w:rsidP="003E1267">
            <w:r w:rsidRPr="00E74A15">
              <w:rPr>
                <w:bCs/>
              </w:rPr>
              <w:t xml:space="preserve">(ii) </w:t>
            </w:r>
            <w:r w:rsidRPr="00E74A15">
              <w:t>4</w:t>
            </w:r>
            <w:r w:rsidRPr="00E74A15">
              <w:rPr>
                <w:i/>
                <w:iCs/>
              </w:rPr>
              <w:t>L</w:t>
            </w:r>
            <w:r w:rsidRPr="00E74A15">
              <w:t xml:space="preserve"> × (</w:t>
            </w:r>
            <w:r w:rsidRPr="00E74A15">
              <w:rPr>
                <w:i/>
                <w:iCs/>
              </w:rPr>
              <w:t>L</w:t>
            </w:r>
            <w:r w:rsidRPr="00E74A15">
              <w:t xml:space="preserve"> + </w:t>
            </w:r>
            <w:r w:rsidRPr="00E74A15">
              <w:rPr>
                <w:i/>
                <w:iCs/>
              </w:rPr>
              <w:t>W</w:t>
            </w:r>
            <w:r w:rsidRPr="00E74A15">
              <w:t xml:space="preserve">) = 1620 oe  </w:t>
            </w:r>
          </w:p>
          <w:p w:rsidR="00EA6217" w:rsidRPr="00E74A15" w:rsidRDefault="00EA6217" w:rsidP="003E1267">
            <w:r w:rsidRPr="00E74A15">
              <w:rPr>
                <w:bCs/>
              </w:rPr>
              <w:t xml:space="preserve">(iii) </w:t>
            </w:r>
            <w:r w:rsidRPr="00E74A15">
              <w:t>5</w:t>
            </w:r>
            <w:r w:rsidRPr="00E74A15">
              <w:rPr>
                <w:i/>
                <w:iCs/>
              </w:rPr>
              <w:t>W</w:t>
            </w:r>
            <w:r w:rsidRPr="00E74A15">
              <w:t xml:space="preserve"> × (</w:t>
            </w:r>
            <w:r w:rsidRPr="00E74A15">
              <w:rPr>
                <w:i/>
                <w:iCs/>
              </w:rPr>
              <w:t>L</w:t>
            </w:r>
            <w:r w:rsidRPr="00E74A15">
              <w:t xml:space="preserve"> + </w:t>
            </w:r>
            <w:r w:rsidRPr="00E74A15">
              <w:rPr>
                <w:i/>
                <w:iCs/>
              </w:rPr>
              <w:t>W</w:t>
            </w:r>
            <w:r w:rsidRPr="00E74A15">
              <w:t>) = 1620 oe</w:t>
            </w:r>
          </w:p>
          <w:p w:rsidR="00EA6217" w:rsidRPr="00E74A15" w:rsidRDefault="00EA6217" w:rsidP="003E1267">
            <w:r w:rsidRPr="00E74A15">
              <w:rPr>
                <w:bCs/>
              </w:rPr>
              <w:t xml:space="preserve">(iv) </w:t>
            </w:r>
            <w:r w:rsidRPr="00E74A15">
              <w:t>4</w:t>
            </w:r>
            <w:r w:rsidRPr="00E74A15">
              <w:rPr>
                <w:i/>
                <w:iCs/>
              </w:rPr>
              <w:t>L</w:t>
            </w:r>
            <w:r w:rsidRPr="00E74A15">
              <w:t xml:space="preserve"> = 5</w:t>
            </w:r>
            <w:r w:rsidRPr="00E74A15">
              <w:rPr>
                <w:i/>
                <w:iCs/>
              </w:rPr>
              <w:t xml:space="preserve">W </w:t>
            </w:r>
            <w:r w:rsidRPr="00E74A15">
              <w:t>oe (</w:t>
            </w:r>
            <w:r w:rsidRPr="00E74A15">
              <w:rPr>
                <w:position w:val="-24"/>
              </w:rPr>
              <w:object w:dxaOrig="900" w:dyaOrig="620">
                <v:shape id="_x0000_i1063" type="#_x0000_t75" style="width:45pt;height:31.5pt" o:ole="">
                  <v:imagedata r:id="rId77" o:title=""/>
                </v:shape>
                <o:OLEObject Type="Embed" ProgID="Equation.DSMT4" ShapeID="_x0000_i1063" DrawAspect="Content" ObjectID="_1707477939" r:id="rId81"/>
              </w:object>
            </w:r>
            <w:r w:rsidRPr="00E74A15">
              <w:t xml:space="preserve">oe or </w:t>
            </w:r>
            <w:r w:rsidRPr="00E74A15">
              <w:rPr>
                <w:position w:val="-24"/>
              </w:rPr>
              <w:object w:dxaOrig="900" w:dyaOrig="620">
                <v:shape id="_x0000_i1064" type="#_x0000_t75" style="width:45pt;height:31.5pt" o:ole="">
                  <v:imagedata r:id="rId79" o:title=""/>
                </v:shape>
                <o:OLEObject Type="Embed" ProgID="Equation.DSMT4" ShapeID="_x0000_i1064" DrawAspect="Content" ObjectID="_1707477940" r:id="rId82"/>
              </w:object>
            </w:r>
            <w:r w:rsidRPr="00E74A15">
              <w:t>oe)</w:t>
            </w:r>
          </w:p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 xml:space="preserve">(M1 for one correct equation </w:t>
            </w:r>
            <w:r w:rsidRPr="00E74A15">
              <w:rPr>
                <w:b/>
              </w:rPr>
              <w:t>or</w:t>
            </w:r>
            <w:r w:rsidRPr="00E74A15">
              <w:rPr>
                <w:bCs/>
              </w:rPr>
              <w:t xml:space="preserve"> </w:t>
            </w:r>
            <w:r w:rsidRPr="00E74A15">
              <w:t>1620 ÷ 9 (= 180))</w:t>
            </w:r>
          </w:p>
        </w:tc>
      </w:tr>
      <w:tr w:rsidR="00EA6217" w:rsidRPr="00E74A1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30" w:type="pct"/>
          </w:tcPr>
          <w:p w:rsidR="00EA6217" w:rsidRPr="00E74A15" w:rsidRDefault="00EA6217" w:rsidP="003E1267">
            <w:r w:rsidRPr="00E74A15">
              <w:rPr>
                <w:position w:val="-24"/>
              </w:rPr>
              <w:object w:dxaOrig="1780" w:dyaOrig="620">
                <v:shape id="_x0000_i1065" type="#_x0000_t75" style="width:89.25pt;height:31.5pt" o:ole="">
                  <v:imagedata r:id="rId83" o:title=""/>
                </v:shape>
                <o:OLEObject Type="Embed" ProgID="Equation.DSMT4" ShapeID="_x0000_i1065" DrawAspect="Content" ObjectID="_1707477941" r:id="rId84"/>
              </w:object>
            </w:r>
            <w:r w:rsidRPr="00E74A15">
              <w:t xml:space="preserve">oe or </w:t>
            </w:r>
            <w:r w:rsidRPr="00E74A15">
              <w:rPr>
                <w:position w:val="-24"/>
              </w:rPr>
              <w:object w:dxaOrig="1900" w:dyaOrig="620">
                <v:shape id="_x0000_i1066" type="#_x0000_t75" style="width:92.25pt;height:31.5pt" o:ole="">
                  <v:imagedata r:id="rId85" o:title=""/>
                </v:shape>
                <o:OLEObject Type="Embed" ProgID="Equation.DSMT4" ShapeID="_x0000_i1066" DrawAspect="Content" ObjectID="_1707477942" r:id="rId86"/>
              </w:object>
            </w:r>
            <w:r w:rsidRPr="00E74A15">
              <w:t xml:space="preserve"> oe or </w:t>
            </w:r>
            <w:r w:rsidRPr="00E74A15">
              <w:rPr>
                <w:position w:val="-28"/>
              </w:rPr>
              <w:object w:dxaOrig="2160" w:dyaOrig="680">
                <v:shape id="_x0000_i1067" type="#_x0000_t75" style="width:108pt;height:34.5pt" o:ole="">
                  <v:imagedata r:id="rId87" o:title=""/>
                </v:shape>
                <o:OLEObject Type="Embed" ProgID="Equation.DSMT4" ShapeID="_x0000_i1067" DrawAspect="Content" ObjectID="_1707477943" r:id="rId88"/>
              </w:object>
            </w:r>
            <w:r w:rsidRPr="00E74A15">
              <w:t>oe or</w:t>
            </w:r>
          </w:p>
          <w:p w:rsidR="00EA6217" w:rsidRPr="00E74A15" w:rsidRDefault="00EA6217" w:rsidP="003E1267">
            <w:r w:rsidRPr="00E74A15">
              <w:rPr>
                <w:position w:val="-28"/>
              </w:rPr>
              <w:object w:dxaOrig="2360" w:dyaOrig="680">
                <v:shape id="_x0000_i1068" type="#_x0000_t75" style="width:117pt;height:34.5pt" o:ole="">
                  <v:imagedata r:id="rId89" o:title=""/>
                </v:shape>
                <o:OLEObject Type="Embed" ProgID="Equation.DSMT4" ShapeID="_x0000_i1068" DrawAspect="Content" ObjectID="_1707477944" r:id="rId90"/>
              </w:object>
            </w:r>
            <w:r w:rsidRPr="00E74A15">
              <w:t>oe or</w:t>
            </w:r>
          </w:p>
          <w:p w:rsidR="00EA6217" w:rsidRPr="00E74A15" w:rsidRDefault="00EA6217" w:rsidP="003E1267">
            <w:r w:rsidRPr="00E74A15">
              <w:rPr>
                <w:position w:val="-28"/>
              </w:rPr>
              <w:object w:dxaOrig="1800" w:dyaOrig="680">
                <v:shape id="_x0000_i1069" type="#_x0000_t75" style="width:90pt;height:34.5pt" o:ole="">
                  <v:imagedata r:id="rId91" o:title=""/>
                </v:shape>
                <o:OLEObject Type="Embed" ProgID="Equation.DSMT4" ShapeID="_x0000_i1069" DrawAspect="Content" ObjectID="_1707477945" r:id="rId92"/>
              </w:object>
            </w:r>
            <w:r w:rsidRPr="00E74A15">
              <w:t xml:space="preserve">oe or </w:t>
            </w:r>
            <w:r w:rsidRPr="00E74A15">
              <w:rPr>
                <w:position w:val="-28"/>
              </w:rPr>
              <w:object w:dxaOrig="1960" w:dyaOrig="680">
                <v:shape id="_x0000_i1070" type="#_x0000_t75" style="width:98.25pt;height:34.5pt" o:ole="">
                  <v:imagedata r:id="rId93" o:title=""/>
                </v:shape>
                <o:OLEObject Type="Embed" ProgID="Equation.DSMT4" ShapeID="_x0000_i1070" DrawAspect="Content" ObjectID="_1707477946" r:id="rId94"/>
              </w:object>
            </w:r>
            <w:r w:rsidRPr="00E74A15">
              <w:t>oe or</w:t>
            </w:r>
          </w:p>
          <w:p w:rsidR="00EA6217" w:rsidRPr="00E74A15" w:rsidRDefault="00EA6217" w:rsidP="003E1267">
            <w:r w:rsidRPr="00E74A15">
              <w:rPr>
                <w:position w:val="-28"/>
              </w:rPr>
              <w:object w:dxaOrig="2880" w:dyaOrig="740">
                <v:shape id="_x0000_i1071" type="#_x0000_t75" style="width:2in;height:36pt" o:ole="">
                  <v:imagedata r:id="rId95" o:title=""/>
                </v:shape>
                <o:OLEObject Type="Embed" ProgID="Equation.DSMT4" ShapeID="_x0000_i1071" DrawAspect="Content" ObjectID="_1707477947" r:id="rId96"/>
              </w:object>
            </w:r>
            <w:r w:rsidRPr="00E74A15">
              <w:t>oe or</w:t>
            </w:r>
          </w:p>
          <w:p w:rsidR="00EA6217" w:rsidRPr="00E74A15" w:rsidRDefault="00EA6217" w:rsidP="003E1267">
            <w:r w:rsidRPr="00E74A15">
              <w:rPr>
                <w:position w:val="-28"/>
              </w:rPr>
              <w:object w:dxaOrig="2860" w:dyaOrig="740">
                <v:shape id="_x0000_i1072" type="#_x0000_t75" style="width:143.25pt;height:36pt" o:ole="">
                  <v:imagedata r:id="rId97" o:title=""/>
                </v:shape>
                <o:OLEObject Type="Embed" ProgID="Equation.DSMT4" ShapeID="_x0000_i1072" DrawAspect="Content" ObjectID="_1707477948" r:id="rId98"/>
              </w:object>
            </w:r>
            <w:r w:rsidRPr="00E74A15">
              <w:t>oe</w:t>
            </w:r>
          </w:p>
        </w:tc>
        <w:tc>
          <w:tcPr>
            <w:tcW w:w="508" w:type="pct"/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</w:p>
        </w:tc>
        <w:tc>
          <w:tcPr>
            <w:tcW w:w="253" w:type="pct"/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</w:p>
        </w:tc>
        <w:tc>
          <w:tcPr>
            <w:tcW w:w="1852" w:type="pct"/>
            <w:gridSpan w:val="2"/>
          </w:tcPr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>M1 for a correct equation in terms of one variable only</w:t>
            </w:r>
          </w:p>
        </w:tc>
      </w:tr>
      <w:tr w:rsidR="00EA6217" w:rsidRPr="00E74A1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30" w:type="pct"/>
          </w:tcPr>
          <w:p w:rsidR="00EA6217" w:rsidRPr="00E74A15" w:rsidRDefault="00EA6217" w:rsidP="003E1267">
            <w:r w:rsidRPr="00E74A15">
              <w:rPr>
                <w:i/>
                <w:iCs/>
                <w:color w:val="000000"/>
              </w:rPr>
              <w:t>Correct answer scores full marks (unless from obvious incorrect working)  </w:t>
            </w:r>
          </w:p>
        </w:tc>
        <w:tc>
          <w:tcPr>
            <w:tcW w:w="508" w:type="pct"/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  <w:r w:rsidRPr="00E74A15">
              <w:rPr>
                <w:bCs/>
                <w:i/>
                <w:iCs/>
              </w:rPr>
              <w:t xml:space="preserve">L </w:t>
            </w:r>
            <w:r w:rsidRPr="00E74A15">
              <w:rPr>
                <w:bCs/>
              </w:rPr>
              <w:t xml:space="preserve">= 15 </w:t>
            </w:r>
          </w:p>
          <w:p w:rsidR="00EA6217" w:rsidRPr="00E74A15" w:rsidRDefault="00EA6217" w:rsidP="003E1267">
            <w:pPr>
              <w:jc w:val="center"/>
              <w:rPr>
                <w:bCs/>
              </w:rPr>
            </w:pPr>
            <w:r w:rsidRPr="00E74A15">
              <w:rPr>
                <w:bCs/>
              </w:rPr>
              <w:t xml:space="preserve">and </w:t>
            </w:r>
          </w:p>
          <w:p w:rsidR="00EA6217" w:rsidRPr="00E74A15" w:rsidRDefault="00EA6217" w:rsidP="003E1267">
            <w:pPr>
              <w:jc w:val="center"/>
              <w:rPr>
                <w:bCs/>
              </w:rPr>
            </w:pPr>
            <w:r w:rsidRPr="00E74A15">
              <w:rPr>
                <w:bCs/>
                <w:i/>
                <w:iCs/>
              </w:rPr>
              <w:t>W</w:t>
            </w:r>
            <w:r w:rsidRPr="00E74A15">
              <w:rPr>
                <w:bCs/>
              </w:rPr>
              <w:t xml:space="preserve"> = 12</w:t>
            </w:r>
          </w:p>
        </w:tc>
        <w:tc>
          <w:tcPr>
            <w:tcW w:w="253" w:type="pct"/>
          </w:tcPr>
          <w:p w:rsidR="00EA6217" w:rsidRPr="00E74A15" w:rsidRDefault="00EA6217" w:rsidP="003E1267">
            <w:pPr>
              <w:jc w:val="center"/>
              <w:rPr>
                <w:bCs/>
              </w:rPr>
            </w:pPr>
          </w:p>
        </w:tc>
        <w:tc>
          <w:tcPr>
            <w:tcW w:w="1852" w:type="pct"/>
            <w:gridSpan w:val="2"/>
          </w:tcPr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>A2 for both correct</w:t>
            </w:r>
          </w:p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 xml:space="preserve">(A1 for one correct) </w:t>
            </w:r>
          </w:p>
          <w:p w:rsidR="00EA6217" w:rsidRPr="00E74A15" w:rsidRDefault="00EA6217" w:rsidP="003E1267">
            <w:pPr>
              <w:rPr>
                <w:bCs/>
              </w:rPr>
            </w:pPr>
            <w:r w:rsidRPr="00E74A15">
              <w:rPr>
                <w:bCs/>
              </w:rPr>
              <w:t xml:space="preserve">Award 4 marks for  </w:t>
            </w:r>
            <w:r w:rsidRPr="00E74A15">
              <w:rPr>
                <w:bCs/>
                <w:i/>
                <w:iCs/>
              </w:rPr>
              <w:t xml:space="preserve">L </w:t>
            </w:r>
            <w:r w:rsidRPr="00E74A15">
              <w:rPr>
                <w:bCs/>
              </w:rPr>
              <w:t xml:space="preserve">= 12 and </w:t>
            </w:r>
            <w:r w:rsidRPr="00E74A15">
              <w:rPr>
                <w:bCs/>
                <w:i/>
                <w:iCs/>
              </w:rPr>
              <w:t>W</w:t>
            </w:r>
            <w:r w:rsidRPr="00E74A15">
              <w:rPr>
                <w:bCs/>
              </w:rPr>
              <w:t xml:space="preserve"> = 15 dep on M3</w:t>
            </w:r>
          </w:p>
        </w:tc>
      </w:tr>
      <w:tr w:rsidR="00EA6217" w:rsidRPr="00E74A1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</w:tcBorders>
          </w:tcPr>
          <w:p w:rsidR="00EA6217" w:rsidRPr="00E74A15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30" w:type="pct"/>
            <w:tcBorders>
              <w:bottom w:val="single" w:sz="4" w:space="0" w:color="auto"/>
            </w:tcBorders>
          </w:tcPr>
          <w:p w:rsidR="00EA6217" w:rsidRPr="00E74A15" w:rsidRDefault="00EA6217" w:rsidP="003E126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EA6217" w:rsidRPr="00E74A15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EA6217" w:rsidRPr="00E74A15" w:rsidRDefault="00EA6217" w:rsidP="003E1267">
            <w:pPr>
              <w:jc w:val="center"/>
            </w:pPr>
          </w:p>
        </w:tc>
        <w:tc>
          <w:tcPr>
            <w:tcW w:w="574" w:type="pct"/>
            <w:tcBorders>
              <w:bottom w:val="single" w:sz="4" w:space="0" w:color="auto"/>
              <w:right w:val="nil"/>
            </w:tcBorders>
          </w:tcPr>
          <w:p w:rsidR="00EA6217" w:rsidRPr="00E74A15" w:rsidRDefault="00EA6217" w:rsidP="003E1267">
            <w:pPr>
              <w:jc w:val="center"/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EA6217" w:rsidRPr="00E74A15" w:rsidRDefault="00EA6217" w:rsidP="003E1267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5 marks</w:t>
            </w:r>
          </w:p>
        </w:tc>
      </w:tr>
    </w:tbl>
    <w:p w:rsidR="00EA6217" w:rsidRDefault="00EA6217" w:rsidP="00A12CA3"/>
    <w:p w:rsidR="00EA6217" w:rsidRPr="00E74A15" w:rsidRDefault="00EA6217" w:rsidP="00A12CA3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406"/>
        <w:gridCol w:w="1687"/>
        <w:gridCol w:w="933"/>
        <w:gridCol w:w="731"/>
        <w:gridCol w:w="3626"/>
      </w:tblGrid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</w:tcBorders>
          </w:tcPr>
          <w:p w:rsidR="00EA6217" w:rsidRDefault="00EA6217" w:rsidP="00A81450">
            <w:r w:rsidRPr="00CA2AC9">
              <w:t xml:space="preserve">(5 ‒ 2) × 180 </w:t>
            </w:r>
            <w:r>
              <w:t>‒ 112 ‒ 102 ‒ 96 (= 230) oe eg</w:t>
            </w:r>
          </w:p>
          <w:p w:rsidR="00EA6217" w:rsidRDefault="00EA6217" w:rsidP="00A81450"/>
          <w:p w:rsidR="00EA6217" w:rsidRDefault="00EA6217" w:rsidP="00A81450">
            <w:r w:rsidRPr="00066585">
              <w:rPr>
                <w:position w:val="-6"/>
              </w:rPr>
              <w:object w:dxaOrig="1960" w:dyaOrig="279">
                <v:shape id="_x0000_i1073" type="#_x0000_t75" style="width:96pt;height:14.25pt" o:ole="">
                  <v:imagedata r:id="rId99" o:title=""/>
                </v:shape>
                <o:OLEObject Type="Embed" ProgID="Equation.DSMT4" ShapeID="_x0000_i1073" DrawAspect="Content" ObjectID="_1707477949" r:id="rId100"/>
              </w:object>
            </w:r>
            <w:r>
              <w:t xml:space="preserve">(= 230) </w:t>
            </w:r>
          </w:p>
          <w:p w:rsidR="00EA6217" w:rsidRPr="00CA2AC9" w:rsidRDefault="00EA6217" w:rsidP="00A81450">
            <w:r w:rsidRPr="00CA2AC9">
              <w:t xml:space="preserve"> </w:t>
            </w:r>
          </w:p>
          <w:p w:rsidR="00EA6217" w:rsidRDefault="00EA6217" w:rsidP="00A81450">
            <w:r w:rsidRPr="00490984">
              <w:rPr>
                <w:b/>
                <w:bCs/>
              </w:rPr>
              <w:t>or</w:t>
            </w:r>
            <w:r>
              <w:t xml:space="preserve"> </w:t>
            </w:r>
          </w:p>
          <w:p w:rsidR="00EA6217" w:rsidRDefault="00EA6217" w:rsidP="00A81450">
            <w:r>
              <w:t>360 ‒ (180 ‒ 112) ‒ (180 ‒ 102) ‒ (180 ‒ 96)</w:t>
            </w:r>
          </w:p>
          <w:p w:rsidR="00EA6217" w:rsidRPr="00D14A69" w:rsidRDefault="00EA6217" w:rsidP="00A81450">
            <w:r>
              <w:t>(= 360 ‒ 68 ‒ 78 ‒ 104 = 360 ‒ 230 = 130) oe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jc w:val="center"/>
            </w:pPr>
            <w:r>
              <w:t>5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EA6217" w:rsidRPr="00D14A69" w:rsidRDefault="00EA6217" w:rsidP="00A81450">
            <w:r w:rsidRPr="00D14A69">
              <w:t>M1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r w:rsidRPr="00066585">
              <w:rPr>
                <w:position w:val="-24"/>
              </w:rPr>
              <w:object w:dxaOrig="2079" w:dyaOrig="620">
                <v:shape id="_x0000_i1074" type="#_x0000_t75" style="width:102pt;height:31.5pt" o:ole="">
                  <v:imagedata r:id="rId101" o:title=""/>
                </v:shape>
                <o:OLEObject Type="Embed" ProgID="Equation.DSMT4" ShapeID="_x0000_i1074" DrawAspect="Content" ObjectID="_1707477950" r:id="rId102"/>
              </w:object>
            </w:r>
            <w:r w:rsidRPr="00D14A69">
              <w:t>(= 115)</w:t>
            </w:r>
            <w:r w:rsidRPr="00625079">
              <w:rPr>
                <w:b/>
                <w:bCs/>
              </w:rPr>
              <w:t xml:space="preserve"> or</w:t>
            </w:r>
            <w:r>
              <w:t xml:space="preserve"> ‘130’ ÷ 2 (= 65)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EA6217" w:rsidRPr="00D14A69" w:rsidRDefault="00EA6217" w:rsidP="00A81450">
            <w:r>
              <w:t>M1 dep on previous mark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</w:tcPr>
          <w:p w:rsidR="00EA6217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position w:val="-24"/>
                <w:sz w:val="24"/>
                <w:szCs w:val="24"/>
              </w:rPr>
              <w:object w:dxaOrig="1240" w:dyaOrig="620">
                <v:shape id="_x0000_i1075" type="#_x0000_t75" style="width:62.25pt;height:30.75pt" o:ole="">
                  <v:imagedata r:id="rId103" o:title=""/>
                </v:shape>
                <o:OLEObject Type="Embed" ProgID="Equation.DSMT4" ShapeID="_x0000_i1075" DrawAspect="Content" ObjectID="_1707477951" r:id="rId104"/>
              </w:object>
            </w:r>
            <w:r w:rsidRPr="00D14A69">
              <w:rPr>
                <w:sz w:val="24"/>
                <w:szCs w:val="24"/>
              </w:rPr>
              <w:t xml:space="preserve">(= 135) </w:t>
            </w:r>
          </w:p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625079">
              <w:rPr>
                <w:b/>
                <w:bCs/>
                <w:sz w:val="24"/>
                <w:szCs w:val="24"/>
              </w:rPr>
              <w:t xml:space="preserve">or </w:t>
            </w:r>
          </w:p>
          <w:p w:rsidR="00EA6217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 xml:space="preserve">180 – (360 ÷ 8) (= 135) </w:t>
            </w:r>
          </w:p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820293">
              <w:rPr>
                <w:b/>
                <w:bCs/>
                <w:sz w:val="24"/>
                <w:szCs w:val="24"/>
              </w:rPr>
              <w:t>or</w:t>
            </w:r>
          </w:p>
          <w:p w:rsidR="00EA6217" w:rsidRPr="00D14A69" w:rsidRDefault="00EA6217" w:rsidP="00A81450">
            <w:r w:rsidRPr="0066016F">
              <w:rPr>
                <w:position w:val="-24"/>
              </w:rPr>
              <w:object w:dxaOrig="1080" w:dyaOrig="620">
                <v:shape id="_x0000_i1076" type="#_x0000_t75" style="width:54pt;height:30.75pt" o:ole="">
                  <v:imagedata r:id="rId105" o:title=""/>
                </v:shape>
                <o:OLEObject Type="Embed" ProgID="Equation.DSMT4" ShapeID="_x0000_i1076" DrawAspect="Content" ObjectID="_1707477952" r:id="rId106"/>
              </w:object>
            </w:r>
            <w:r w:rsidRPr="0066016F">
              <w:t>as exterior angle of octagon</w:t>
            </w:r>
            <w:r>
              <w:t xml:space="preserve"> </w:t>
            </w:r>
          </w:p>
        </w:tc>
        <w:tc>
          <w:tcPr>
            <w:tcW w:w="595" w:type="pct"/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EA6217" w:rsidRDefault="00EA6217" w:rsidP="00A81450">
            <w:r w:rsidRPr="00D14A69">
              <w:t>M1</w:t>
            </w:r>
            <w:r>
              <w:t xml:space="preserve"> indep</w:t>
            </w:r>
          </w:p>
          <w:p w:rsidR="00EA6217" w:rsidRDefault="00EA6217" w:rsidP="00A81450"/>
          <w:p w:rsidR="00EA6217" w:rsidRDefault="00EA6217" w:rsidP="00A81450"/>
          <w:p w:rsidR="00EA6217" w:rsidRDefault="00EA6217" w:rsidP="00A81450"/>
          <w:p w:rsidR="00EA6217" w:rsidRPr="00D14A69" w:rsidRDefault="00EA6217" w:rsidP="00A81450">
            <w:r>
              <w:t xml:space="preserve">Withhold the mark for </w:t>
            </w:r>
            <w:r w:rsidRPr="0066016F">
              <w:rPr>
                <w:position w:val="-24"/>
              </w:rPr>
              <w:object w:dxaOrig="1080" w:dyaOrig="620">
                <v:shape id="_x0000_i1077" type="#_x0000_t75" style="width:54pt;height:30.75pt" o:ole="">
                  <v:imagedata r:id="rId107" o:title=""/>
                </v:shape>
                <o:OLEObject Type="Embed" ProgID="Equation.DSMT4" ShapeID="_x0000_i1077" DrawAspect="Content" ObjectID="_1707477953" r:id="rId108"/>
              </w:object>
            </w:r>
            <w:r>
              <w:t xml:space="preserve"> if shown as an interior angle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</w:tcPr>
          <w:p w:rsidR="00EA6217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 xml:space="preserve">360 – ‘115’ – ‘135’ </w:t>
            </w:r>
          </w:p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820293">
              <w:rPr>
                <w:b/>
                <w:bCs/>
                <w:sz w:val="24"/>
                <w:szCs w:val="24"/>
              </w:rPr>
              <w:t xml:space="preserve">or </w:t>
            </w:r>
          </w:p>
          <w:p w:rsidR="00EA6217" w:rsidRPr="00D14A69" w:rsidRDefault="00EA6217" w:rsidP="00A81450">
            <w:r w:rsidRPr="00D14A69">
              <w:t>‘65’ + ‘45’</w:t>
            </w:r>
          </w:p>
        </w:tc>
        <w:tc>
          <w:tcPr>
            <w:tcW w:w="595" w:type="pct"/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EA6217" w:rsidRPr="00D14A69" w:rsidRDefault="00EA6217" w:rsidP="00A81450">
            <w:r w:rsidRPr="00D14A69">
              <w:t>M1</w:t>
            </w:r>
            <w:r>
              <w:t xml:space="preserve"> </w:t>
            </w:r>
          </w:p>
        </w:tc>
      </w:tr>
      <w:tr w:rsidR="00EA621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</w:tcPr>
          <w:p w:rsidR="00EA6217" w:rsidRDefault="00EA6217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 w:rsidRPr="008631A1">
              <w:rPr>
                <w:i/>
                <w:iCs/>
                <w:sz w:val="24"/>
                <w:szCs w:val="24"/>
              </w:rPr>
              <w:t>Working required</w:t>
            </w:r>
          </w:p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>110</w:t>
            </w:r>
          </w:p>
        </w:tc>
        <w:tc>
          <w:tcPr>
            <w:tcW w:w="329" w:type="pct"/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EA6217" w:rsidRPr="00D14A69" w:rsidRDefault="00EA6217" w:rsidP="00A81450">
            <w:r w:rsidRPr="00D14A69">
              <w:t>A1</w:t>
            </w:r>
            <w:r>
              <w:t xml:space="preserve"> dep on M1</w:t>
            </w:r>
          </w:p>
        </w:tc>
      </w:tr>
      <w:tr w:rsidR="00EA6217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D14A69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EA6217" w:rsidRPr="00D14A69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A6217" w:rsidRPr="00D14A69" w:rsidRDefault="00EA621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A6217" w:rsidRPr="00D14A69" w:rsidRDefault="00EA6217" w:rsidP="00A81450">
            <w:pPr>
              <w:jc w:val="right"/>
            </w:pPr>
            <w:r w:rsidRPr="00D14A69">
              <w:rPr>
                <w:b/>
              </w:rPr>
              <w:t xml:space="preserve">Total </w:t>
            </w:r>
            <w:r>
              <w:rPr>
                <w:b/>
              </w:rPr>
              <w:t>5</w:t>
            </w:r>
            <w:r w:rsidRPr="00D14A69">
              <w:rPr>
                <w:b/>
              </w:rPr>
              <w:t xml:space="preserve"> marks</w:t>
            </w:r>
          </w:p>
        </w:tc>
      </w:tr>
    </w:tbl>
    <w:p w:rsidR="00EA6217" w:rsidRDefault="00EA6217" w:rsidP="00D47BFB"/>
    <w:p w:rsidR="00EA6217" w:rsidRDefault="00EA6217" w:rsidP="00D47BF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0"/>
        <w:gridCol w:w="927"/>
        <w:gridCol w:w="4870"/>
        <w:gridCol w:w="2257"/>
        <w:gridCol w:w="927"/>
        <w:gridCol w:w="726"/>
        <w:gridCol w:w="3617"/>
      </w:tblGrid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sz="4" w:space="0" w:color="auto"/>
            </w:tcBorders>
          </w:tcPr>
          <w:p w:rsidR="00EA6217" w:rsidRPr="00E74A15" w:rsidRDefault="00EA6217" w:rsidP="00A81450">
            <w:r w:rsidRPr="00E74A15">
              <w:rPr>
                <w:position w:val="-28"/>
              </w:rPr>
              <w:object w:dxaOrig="1380" w:dyaOrig="660">
                <v:shape id="_x0000_i1078" type="#_x0000_t75" style="width:65.25pt;height:33pt" o:ole="">
                  <v:imagedata r:id="rId109" o:title=""/>
                </v:shape>
                <o:OLEObject Type="Embed" ProgID="Equation.DSMT4" ShapeID="_x0000_i1078" DrawAspect="Content" ObjectID="_1707477954" r:id="rId110"/>
              </w:object>
            </w:r>
            <w:r w:rsidRPr="00E74A15">
              <w:t>oe</w:t>
            </w: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  <w:r w:rsidRPr="00E74A15">
              <w:rPr>
                <w:bCs/>
              </w:rPr>
              <w:t>5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 xml:space="preserve">M1 for correctly using </w:t>
            </w:r>
            <w:r w:rsidRPr="00E74A15">
              <w:rPr>
                <w:position w:val="-24"/>
              </w:rPr>
              <w:object w:dxaOrig="1719" w:dyaOrig="620">
                <v:shape id="_x0000_i1079" type="#_x0000_t75" style="width:82.5pt;height:31.5pt" o:ole="">
                  <v:imagedata r:id="rId111" o:title=""/>
                </v:shape>
                <o:OLEObject Type="Embed" ProgID="Equation.DSMT4" ShapeID="_x0000_i1079" DrawAspect="Content" ObjectID="_1707477955" r:id="rId112"/>
              </w:objec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rPr>
                <w:position w:val="-24"/>
              </w:rPr>
              <w:object w:dxaOrig="2240" w:dyaOrig="620">
                <v:shape id="_x0000_i1080" type="#_x0000_t75" style="width:111pt;height:31.5pt" o:ole="">
                  <v:imagedata r:id="rId113" o:title=""/>
                </v:shape>
                <o:OLEObject Type="Embed" ProgID="Equation.DSMT4" ShapeID="_x0000_i1080" DrawAspect="Content" ObjectID="_1707477956" r:id="rId114"/>
              </w:object>
            </w:r>
          </w:p>
        </w:tc>
        <w:tc>
          <w:tcPr>
            <w:tcW w:w="796" w:type="pct"/>
          </w:tcPr>
          <w:p w:rsidR="00EA6217" w:rsidRPr="00E74A15" w:rsidRDefault="00EA6217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 xml:space="preserve">M1 for correctly rearranging for </w:t>
            </w:r>
            <w:r w:rsidRPr="00E74A15">
              <w:rPr>
                <w:bCs/>
                <w:i/>
                <w:iCs/>
              </w:rPr>
              <w:t>V</w: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EA6217" w:rsidRPr="00E74A15" w:rsidRDefault="00EA6217" w:rsidP="00A81450">
            <w:r w:rsidRPr="00E74A15">
              <w:rPr>
                <w:position w:val="-6"/>
              </w:rPr>
              <w:object w:dxaOrig="1820" w:dyaOrig="320">
                <v:shape id="_x0000_i1081" type="#_x0000_t75" style="width:92.25pt;height:15.75pt" o:ole="">
                  <v:imagedata r:id="rId115" o:title=""/>
                </v:shape>
                <o:OLEObject Type="Embed" ProgID="Equation.DSMT4" ShapeID="_x0000_i1081" DrawAspect="Content" ObjectID="_1707477957" r:id="rId116"/>
              </w:object>
            </w:r>
            <w:r w:rsidRPr="00E74A15">
              <w:t>oe</w:t>
            </w:r>
          </w:p>
        </w:tc>
        <w:tc>
          <w:tcPr>
            <w:tcW w:w="796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327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 xml:space="preserve">M1ft their 2000 for </w:t>
            </w:r>
            <w:r w:rsidRPr="00E74A15">
              <w:rPr>
                <w:position w:val="-6"/>
              </w:rPr>
              <w:object w:dxaOrig="1280" w:dyaOrig="320">
                <v:shape id="_x0000_i1082" type="#_x0000_t75" style="width:63pt;height:15.75pt" o:ole="">
                  <v:imagedata r:id="rId117" o:title=""/>
                </v:shape>
                <o:OLEObject Type="Embed" ProgID="Equation.DSMT4" ShapeID="_x0000_i1082" DrawAspect="Content" ObjectID="_1707477958" r:id="rId118"/>
              </w:object>
            </w:r>
            <w:r w:rsidRPr="00E74A15">
              <w:t xml:space="preserve">their </w:t>
            </w:r>
            <w:r w:rsidRPr="00E74A15">
              <w:rPr>
                <w:i/>
                <w:iCs/>
              </w:rPr>
              <w:t>V</w:t>
            </w:r>
            <w:r w:rsidRPr="00E74A15">
              <w:t xml:space="preserve"> </w: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EA6217" w:rsidRPr="00E74A15" w:rsidRDefault="00EA6217" w:rsidP="00A81450">
            <w:r w:rsidRPr="00E74A15">
              <w:rPr>
                <w:position w:val="-24"/>
              </w:rPr>
              <w:object w:dxaOrig="1320" w:dyaOrig="620">
                <v:shape id="_x0000_i1083" type="#_x0000_t75" style="width:66pt;height:31.5pt" o:ole="">
                  <v:imagedata r:id="rId119" o:title=""/>
                </v:shape>
                <o:OLEObject Type="Embed" ProgID="Equation.DSMT4" ShapeID="_x0000_i1083" DrawAspect="Content" ObjectID="_1707477959" r:id="rId120"/>
              </w:object>
            </w:r>
            <w:r w:rsidRPr="00E74A15">
              <w:t>oe (= 6.3661…)</w:t>
            </w:r>
          </w:p>
        </w:tc>
        <w:tc>
          <w:tcPr>
            <w:tcW w:w="796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327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 xml:space="preserve">M1ft their 2000 dep on previous M1 for correctly rearranging for </w:t>
            </w:r>
            <w:r w:rsidRPr="00E74A15">
              <w:rPr>
                <w:bCs/>
                <w:i/>
                <w:iCs/>
              </w:rPr>
              <w:t>h</w: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EA6217" w:rsidRPr="00E74A15" w:rsidRDefault="00EA6217" w:rsidP="00A81450">
            <w:r w:rsidRPr="00E74A15">
              <w:rPr>
                <w:i/>
                <w:iCs/>
                <w:color w:val="000000"/>
              </w:rPr>
              <w:t>Correct answer scores full marks (unless from obvious incorrect working)  </w:t>
            </w:r>
          </w:p>
        </w:tc>
        <w:tc>
          <w:tcPr>
            <w:tcW w:w="796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  <w:r w:rsidRPr="00E74A15">
              <w:rPr>
                <w:bCs/>
              </w:rPr>
              <w:t>6.4</w:t>
            </w:r>
          </w:p>
        </w:tc>
        <w:tc>
          <w:tcPr>
            <w:tcW w:w="327" w:type="pc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>A1 awrt 6.4</w:t>
            </w:r>
          </w:p>
        </w:tc>
      </w:tr>
      <w:tr w:rsidR="00EA6217" w:rsidRPr="00E74A15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jc w:val="center"/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EA6217" w:rsidRPr="00E74A15" w:rsidRDefault="00EA6217" w:rsidP="00A81450">
            <w:pPr>
              <w:jc w:val="center"/>
            </w:pPr>
          </w:p>
        </w:tc>
        <w:tc>
          <w:tcPr>
            <w:tcW w:w="1276" w:type="pct"/>
            <w:tcBorders>
              <w:left w:val="nil"/>
              <w:bottom w:val="single" w:sz="4" w:space="0" w:color="auto"/>
            </w:tcBorders>
          </w:tcPr>
          <w:p w:rsidR="00EA6217" w:rsidRPr="00E74A15" w:rsidRDefault="00EA6217" w:rsidP="00A81450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5 marks</w:t>
            </w:r>
          </w:p>
        </w:tc>
      </w:tr>
    </w:tbl>
    <w:p w:rsidR="00EA6217" w:rsidRDefault="00EA6217" w:rsidP="00D47BFB"/>
    <w:p w:rsidR="00EA6217" w:rsidRDefault="00EA6217" w:rsidP="00EB2DCB"/>
    <w:p w:rsidR="00EA6217" w:rsidRDefault="00EA6217" w:rsidP="00EB2DC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261"/>
        <w:gridCol w:w="1831"/>
        <w:gridCol w:w="933"/>
        <w:gridCol w:w="4357"/>
      </w:tblGrid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A6217" w:rsidRPr="00634FFC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A6217" w:rsidRPr="00634FF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auto"/>
            </w:tcBorders>
          </w:tcPr>
          <w:p w:rsidR="00EA6217" w:rsidRDefault="00EA6217" w:rsidP="003E1267">
            <w:pPr>
              <w:rPr>
                <w:lang w:val="en-US"/>
              </w:rPr>
            </w:pPr>
            <w:r w:rsidRPr="00634FFC">
              <w:rPr>
                <w:lang w:val="en-US"/>
              </w:rPr>
              <w:t>1.75 × 10</w:t>
            </w:r>
            <w:r w:rsidRPr="00634FFC">
              <w:rPr>
                <w:vertAlign w:val="superscript"/>
                <w:lang w:val="en-US"/>
              </w:rPr>
              <w:t xml:space="preserve">6 </w:t>
            </w:r>
            <w:r w:rsidRPr="00634FFC">
              <w:rPr>
                <w:lang w:val="en-US"/>
              </w:rPr>
              <w:t>÷ 2.4 × 10</w:t>
            </w:r>
            <w:r w:rsidRPr="00634FFC">
              <w:rPr>
                <w:vertAlign w:val="superscript"/>
                <w:lang w:val="en-US"/>
              </w:rPr>
              <w:t>7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</w:p>
          <w:p w:rsidR="00EA6217" w:rsidRDefault="00EA6217" w:rsidP="003E1267">
            <w:pPr>
              <w:rPr>
                <w:lang w:val="en-US"/>
              </w:rPr>
            </w:pPr>
            <w:r w:rsidRPr="00F02DE5">
              <w:t>1</w:t>
            </w:r>
            <w:r>
              <w:t xml:space="preserve"> </w:t>
            </w:r>
            <w:r w:rsidRPr="00F02DE5">
              <w:t>750</w:t>
            </w:r>
            <w:r>
              <w:t xml:space="preserve"> </w:t>
            </w:r>
            <w:r w:rsidRPr="00F02DE5">
              <w:t>000</w:t>
            </w:r>
            <w:r>
              <w:t xml:space="preserve"> </w:t>
            </w:r>
            <w:r w:rsidRPr="002223F2">
              <w:rPr>
                <w:lang w:val="en-US"/>
              </w:rPr>
              <w:t>÷</w:t>
            </w:r>
            <w:r>
              <w:rPr>
                <w:lang w:val="en-US"/>
              </w:rPr>
              <w:t xml:space="preserve"> 24 000 000 oe eg </w:t>
            </w:r>
            <w:r w:rsidRPr="00223685">
              <w:rPr>
                <w:position w:val="-24"/>
                <w:lang w:val="en-US"/>
              </w:rPr>
              <w:object w:dxaOrig="499" w:dyaOrig="620">
                <v:shape id="_x0000_i1084" type="#_x0000_t75" style="width:24.75pt;height:30.75pt" o:ole="">
                  <v:imagedata r:id="rId121" o:title=""/>
                </v:shape>
                <o:OLEObject Type="Embed" ProgID="Equation.DSMT4" ShapeID="_x0000_i1084" DrawAspect="Content" ObjectID="_1707477960" r:id="rId122"/>
              </w:object>
            </w:r>
          </w:p>
          <w:p w:rsidR="00EA6217" w:rsidRPr="0080709B" w:rsidRDefault="00EA6217" w:rsidP="003E1267"/>
        </w:tc>
        <w:tc>
          <w:tcPr>
            <w:tcW w:w="646" w:type="pct"/>
            <w:tcBorders>
              <w:top w:val="single" w:sz="4" w:space="0" w:color="auto"/>
            </w:tcBorders>
          </w:tcPr>
          <w:p w:rsidR="00EA6217" w:rsidRPr="00634FFC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A6217" w:rsidRPr="00634FFC" w:rsidRDefault="00EA6217" w:rsidP="003E1267">
            <w:pPr>
              <w:jc w:val="center"/>
            </w:pPr>
            <w:r w:rsidRPr="00634FFC">
              <w:t>3</w:t>
            </w:r>
          </w:p>
        </w:tc>
        <w:tc>
          <w:tcPr>
            <w:tcW w:w="1537" w:type="pct"/>
            <w:tcBorders>
              <w:top w:val="single" w:sz="4" w:space="0" w:color="auto"/>
            </w:tcBorders>
          </w:tcPr>
          <w:p w:rsidR="00EA6217" w:rsidRPr="00634FFC" w:rsidRDefault="00EA6217" w:rsidP="003E1267">
            <w:r w:rsidRPr="00634FFC">
              <w:t>M1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634FFC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634FF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</w:tcPr>
          <w:p w:rsidR="00EA6217" w:rsidRPr="00872073" w:rsidRDefault="00EA6217" w:rsidP="003E1267">
            <w:r>
              <w:t xml:space="preserve">0.0729(16…) or 0.072 or 0.073 or for </w:t>
            </w:r>
            <w:r w:rsidRPr="00634FFC">
              <w:rPr>
                <w:position w:val="-24"/>
              </w:rPr>
              <w:object w:dxaOrig="340" w:dyaOrig="620">
                <v:shape id="_x0000_i1085" type="#_x0000_t75" style="width:17.25pt;height:32.25pt" o:ole="">
                  <v:imagedata r:id="rId123" o:title=""/>
                </v:shape>
                <o:OLEObject Type="Embed" ProgID="Equation.DSMT4" ShapeID="_x0000_i1085" DrawAspect="Content" ObjectID="_1707477961" r:id="rId124"/>
              </w:object>
            </w:r>
            <w:r>
              <w:t xml:space="preserve">or 7.29(16…)% or 7.2% or 7.3% </w:t>
            </w:r>
          </w:p>
        </w:tc>
        <w:tc>
          <w:tcPr>
            <w:tcW w:w="646" w:type="pct"/>
          </w:tcPr>
          <w:p w:rsidR="00EA6217" w:rsidRPr="00634FFC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A6217" w:rsidRPr="00634FFC" w:rsidRDefault="00EA6217" w:rsidP="003E1267">
            <w:pPr>
              <w:jc w:val="center"/>
            </w:pPr>
          </w:p>
        </w:tc>
        <w:tc>
          <w:tcPr>
            <w:tcW w:w="1537" w:type="pct"/>
          </w:tcPr>
          <w:p w:rsidR="00EA6217" w:rsidRPr="00634FFC" w:rsidRDefault="00EA6217" w:rsidP="003E1267">
            <w:r w:rsidRPr="00634FFC">
              <w:t>A1</w:t>
            </w:r>
            <w:r>
              <w:t xml:space="preserve"> </w:t>
            </w:r>
          </w:p>
        </w:tc>
      </w:tr>
      <w:tr w:rsidR="00EA6217" w:rsidRPr="00B20839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A6217" w:rsidRPr="00634FFC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A6217" w:rsidRPr="00634FF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</w:tcPr>
          <w:p w:rsidR="00EA6217" w:rsidRPr="009F2B08" w:rsidRDefault="00EA6217" w:rsidP="003E1267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</w:tc>
        <w:tc>
          <w:tcPr>
            <w:tcW w:w="646" w:type="pct"/>
          </w:tcPr>
          <w:p w:rsidR="00EA6217" w:rsidRPr="00634FFC" w:rsidRDefault="00EA6217" w:rsidP="003E1267">
            <w:pPr>
              <w:pStyle w:val="Heading1"/>
              <w:rPr>
                <w:sz w:val="24"/>
                <w:szCs w:val="24"/>
              </w:rPr>
            </w:pPr>
            <w:r w:rsidRPr="00634FFC">
              <w:rPr>
                <w:sz w:val="24"/>
                <w:szCs w:val="24"/>
              </w:rPr>
              <w:t>7.3 × 10</w:t>
            </w:r>
            <w:r w:rsidRPr="00634FFC">
              <w:rPr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329" w:type="pct"/>
          </w:tcPr>
          <w:p w:rsidR="00EA6217" w:rsidRPr="00634FFC" w:rsidRDefault="00EA6217" w:rsidP="003E1267">
            <w:pPr>
              <w:jc w:val="center"/>
            </w:pPr>
          </w:p>
        </w:tc>
        <w:tc>
          <w:tcPr>
            <w:tcW w:w="1537" w:type="pct"/>
          </w:tcPr>
          <w:p w:rsidR="00EA6217" w:rsidRDefault="00EA6217" w:rsidP="003E1267">
            <w:pPr>
              <w:rPr>
                <w:vertAlign w:val="superscript"/>
              </w:rPr>
            </w:pPr>
            <w:r w:rsidRPr="00634FFC">
              <w:t>A1</w:t>
            </w:r>
            <w:r>
              <w:t xml:space="preserve">   accept </w:t>
            </w:r>
            <w:r w:rsidRPr="00634FFC">
              <w:t>7.3 × 10</w:t>
            </w:r>
            <w:r w:rsidRPr="00634FFC">
              <w:rPr>
                <w:vertAlign w:val="superscript"/>
              </w:rPr>
              <w:t>−2</w:t>
            </w:r>
            <w:r>
              <w:rPr>
                <w:vertAlign w:val="superscript"/>
              </w:rPr>
              <w:t xml:space="preserve"> </w:t>
            </w:r>
            <w:r w:rsidRPr="00D33BA6">
              <w:t>or better</w:t>
            </w:r>
            <w:r>
              <w:rPr>
                <w:vertAlign w:val="superscript"/>
              </w:rPr>
              <w:t xml:space="preserve"> </w:t>
            </w:r>
          </w:p>
          <w:p w:rsidR="00EA6217" w:rsidRPr="00D33BA6" w:rsidRDefault="00EA6217" w:rsidP="003E1267">
            <w:r>
              <w:t xml:space="preserve">(7.29(16….) </w:t>
            </w:r>
            <w:r w:rsidRPr="00634FFC">
              <w:t>× 10</w:t>
            </w:r>
            <w:r w:rsidRPr="00634FFC">
              <w:rPr>
                <w:vertAlign w:val="superscript"/>
              </w:rPr>
              <w:t>−2</w:t>
            </w:r>
            <w:r>
              <w:t>)</w:t>
            </w:r>
          </w:p>
        </w:tc>
      </w:tr>
      <w:tr w:rsidR="00EA6217" w:rsidRPr="002B29A5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A6217" w:rsidRPr="00634FFC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A6217" w:rsidRPr="00634FFC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</w:tcPr>
          <w:p w:rsidR="00EA6217" w:rsidRPr="00634FFC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EA6217" w:rsidRPr="00634FFC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A6217" w:rsidRPr="00634FFC" w:rsidRDefault="00EA6217" w:rsidP="003E1267">
            <w:pPr>
              <w:jc w:val="center"/>
            </w:pP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EA6217" w:rsidRPr="00634FFC" w:rsidRDefault="00EA6217" w:rsidP="003E1267">
            <w:pPr>
              <w:jc w:val="right"/>
              <w:rPr>
                <w:b/>
              </w:rPr>
            </w:pPr>
            <w:r w:rsidRPr="00634FFC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634FFC">
              <w:rPr>
                <w:b/>
              </w:rPr>
              <w:t xml:space="preserve"> marks</w:t>
            </w:r>
          </w:p>
        </w:tc>
      </w:tr>
    </w:tbl>
    <w:p w:rsidR="00EA6217" w:rsidRDefault="00EA6217" w:rsidP="00E76C80">
      <w:pPr>
        <w:rPr>
          <w:lang w:val="es-ES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74"/>
        <w:gridCol w:w="288"/>
        <w:gridCol w:w="932"/>
        <w:gridCol w:w="1389"/>
        <w:gridCol w:w="2788"/>
        <w:gridCol w:w="650"/>
        <w:gridCol w:w="2210"/>
        <w:gridCol w:w="54"/>
        <w:gridCol w:w="815"/>
        <w:gridCol w:w="117"/>
        <w:gridCol w:w="607"/>
        <w:gridCol w:w="242"/>
        <w:gridCol w:w="3507"/>
        <w:gridCol w:w="83"/>
      </w:tblGrid>
      <w:tr w:rsidR="00EA6217" w:rsidRPr="00E74A15" w:rsidTr="00D47BFB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lang w:val="es-ES"/>
              </w:rPr>
              <w:br w:type="page"/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</w:tcBorders>
          </w:tcPr>
          <w:p w:rsidR="00EA6217" w:rsidRPr="00E74A15" w:rsidRDefault="00EA6217" w:rsidP="00A81450">
            <w:r w:rsidRPr="00E74A15">
              <w:rPr>
                <w:position w:val="-10"/>
              </w:rPr>
              <w:object w:dxaOrig="1500" w:dyaOrig="320">
                <v:shape id="_x0000_i1086" type="#_x0000_t75" style="width:75pt;height:15.75pt" o:ole="">
                  <v:imagedata r:id="rId125" o:title=""/>
                </v:shape>
                <o:OLEObject Type="Embed" ProgID="Equation.DSMT4" ShapeID="_x0000_i1086" DrawAspect="Content" ObjectID="_1707477962" r:id="rId126"/>
              </w:object>
            </w:r>
            <w:r w:rsidRPr="00E74A15">
              <w:t xml:space="preserve">and </w:t>
            </w:r>
            <w:r w:rsidRPr="00E74A15">
              <w:rPr>
                <w:position w:val="-10"/>
              </w:rPr>
              <w:object w:dxaOrig="1520" w:dyaOrig="320">
                <v:shape id="_x0000_i1087" type="#_x0000_t75" style="width:72.75pt;height:15.75pt" o:ole="">
                  <v:imagedata r:id="rId127" o:title=""/>
                </v:shape>
                <o:OLEObject Type="Embed" ProgID="Equation.DSMT4" ShapeID="_x0000_i1087" DrawAspect="Content" ObjectID="_1707477963" r:id="rId128"/>
              </w:object>
            </w:r>
            <w:r w:rsidRPr="00E74A15">
              <w:t xml:space="preserve">oe </w:t>
            </w:r>
          </w:p>
          <w:p w:rsidR="00EA6217" w:rsidRPr="00E74A15" w:rsidRDefault="00EA6217" w:rsidP="00A81450">
            <w:r w:rsidRPr="00E74A15">
              <w:rPr>
                <w:b/>
                <w:bCs/>
              </w:rPr>
              <w:t>or</w:t>
            </w:r>
          </w:p>
          <w:p w:rsidR="00EA6217" w:rsidRPr="00E74A15" w:rsidRDefault="00EA6217" w:rsidP="00A81450">
            <w:pPr>
              <w:spacing w:line="276" w:lineRule="auto"/>
              <w:jc w:val="both"/>
              <w:rPr>
                <w:b/>
                <w:bCs/>
              </w:rPr>
            </w:pPr>
            <w:r w:rsidRPr="00E74A15">
              <w:rPr>
                <w:position w:val="-10"/>
              </w:rPr>
              <w:object w:dxaOrig="1440" w:dyaOrig="320">
                <v:shape id="_x0000_i1088" type="#_x0000_t75" style="width:1in;height:15.75pt" o:ole="">
                  <v:imagedata r:id="rId129" o:title=""/>
                </v:shape>
                <o:OLEObject Type="Embed" ProgID="Equation.DSMT4" ShapeID="_x0000_i1088" DrawAspect="Content" ObjectID="_1707477964" r:id="rId130"/>
              </w:object>
            </w:r>
            <w:r w:rsidRPr="00E74A15">
              <w:t xml:space="preserve">and </w:t>
            </w:r>
            <w:r w:rsidRPr="00E74A15">
              <w:rPr>
                <w:position w:val="-10"/>
              </w:rPr>
              <w:object w:dxaOrig="1460" w:dyaOrig="320">
                <v:shape id="_x0000_i1089" type="#_x0000_t75" style="width:69.75pt;height:15.75pt" o:ole="">
                  <v:imagedata r:id="rId131" o:title=""/>
                </v:shape>
                <o:OLEObject Type="Embed" ProgID="Equation.DSMT4" ShapeID="_x0000_i1089" DrawAspect="Content" ObjectID="_1707477965" r:id="rId132"/>
              </w:object>
            </w:r>
            <w:r w:rsidRPr="00E74A15">
              <w:t>oe</w:t>
            </w:r>
          </w:p>
        </w:tc>
        <w:tc>
          <w:tcPr>
            <w:tcW w:w="1003" w:type="pct"/>
            <w:gridSpan w:val="2"/>
            <w:vMerge w:val="restart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spacing w:line="276" w:lineRule="auto"/>
            </w:pPr>
            <w:r w:rsidRPr="00E74A15">
              <w:t xml:space="preserve">M2 for an arithmetical method (must see the calculation to find 0.22 or 0.26 or 0.74 and 0.48 oe) </w:t>
            </w:r>
          </w:p>
          <w:p w:rsidR="00EA6217" w:rsidRPr="00E74A15" w:rsidRDefault="00EA6217" w:rsidP="00A81450">
            <w:pPr>
              <w:spacing w:line="276" w:lineRule="auto"/>
            </w:pPr>
            <w:r w:rsidRPr="00E74A15">
              <w:t>E.g.</w:t>
            </w:r>
          </w:p>
          <w:p w:rsidR="00EA6217" w:rsidRPr="00E74A15" w:rsidRDefault="00EA6217" w:rsidP="00A81450">
            <w:r w:rsidRPr="00E74A15">
              <w:t>6.1(0) – 5.88 (= 0.22) oe</w:t>
            </w:r>
          </w:p>
          <w:p w:rsidR="00EA6217" w:rsidRPr="00E74A15" w:rsidRDefault="00EA6217" w:rsidP="00A81450">
            <w:pPr>
              <w:rPr>
                <w:b/>
                <w:bCs/>
              </w:rPr>
            </w:pPr>
            <w:r w:rsidRPr="00E74A15">
              <w:rPr>
                <w:b/>
                <w:bCs/>
              </w:rPr>
              <w:t xml:space="preserve">or </w:t>
            </w:r>
          </w:p>
          <w:p w:rsidR="00EA6217" w:rsidRPr="00E74A15" w:rsidRDefault="00EA6217" w:rsidP="00A81450">
            <w:r w:rsidRPr="00E74A15">
              <w:t>3.92 – 3.66 (= 0.26) oe</w:t>
            </w:r>
          </w:p>
          <w:p w:rsidR="00EA6217" w:rsidRPr="00E74A15" w:rsidRDefault="00EA6217" w:rsidP="00A81450">
            <w:pPr>
              <w:rPr>
                <w:b/>
                <w:bCs/>
              </w:rPr>
            </w:pPr>
            <w:r w:rsidRPr="00E74A15">
              <w:rPr>
                <w:b/>
                <w:bCs/>
              </w:rPr>
              <w:t>or</w:t>
            </w:r>
          </w:p>
          <w:p w:rsidR="00EA6217" w:rsidRPr="00E74A15" w:rsidRDefault="00EA6217" w:rsidP="00A81450">
            <w:r w:rsidRPr="00E74A15">
              <w:t>1.96 – 1.22 (= 0.74) oe and 1.22 – “0.74” (= 0.48)</w:t>
            </w:r>
          </w:p>
          <w:p w:rsidR="00EA6217" w:rsidRPr="00E74A15" w:rsidRDefault="00EA6217" w:rsidP="00A81450"/>
          <w:p w:rsidR="00EA6217" w:rsidRPr="00E74A15" w:rsidRDefault="00EA6217" w:rsidP="00A81450"/>
          <w:p w:rsidR="00EA6217" w:rsidRPr="00E74A15" w:rsidRDefault="00EA6217" w:rsidP="00A81450"/>
        </w:tc>
        <w:tc>
          <w:tcPr>
            <w:tcW w:w="305" w:type="pct"/>
            <w:gridSpan w:val="2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  <w:r w:rsidRPr="00E74A15">
              <w:rPr>
                <w:bCs/>
              </w:rPr>
              <w:t>5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</w:tcBorders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>M1 for setting up both equations oe</w:t>
            </w:r>
          </w:p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>Allow the use of apples and pears oe throughout, e.g.</w:t>
            </w:r>
          </w:p>
          <w:p w:rsidR="00EA6217" w:rsidRPr="00E74A15" w:rsidRDefault="00EA6217" w:rsidP="00A81450">
            <w:r w:rsidRPr="00E74A15">
              <w:t>5 apples + 3 pears = 1.96 and</w:t>
            </w:r>
          </w:p>
          <w:p w:rsidR="00EA6217" w:rsidRPr="00E74A15" w:rsidRDefault="00EA6217" w:rsidP="00A81450">
            <w:pPr>
              <w:rPr>
                <w:bCs/>
              </w:rPr>
            </w:pPr>
            <w:r w:rsidRPr="00E74A15">
              <w:t xml:space="preserve">3 apples + 2 pears = 1.22 </w:t>
            </w:r>
          </w:p>
        </w:tc>
      </w:tr>
      <w:tr w:rsidR="00EA6217" w:rsidRPr="00E74A15" w:rsidTr="00D47BFB">
        <w:trPr>
          <w:cantSplit/>
          <w:trHeight w:val="128"/>
          <w:tblHeader/>
          <w:jc w:val="center"/>
        </w:trPr>
        <w:tc>
          <w:tcPr>
            <w:tcW w:w="201" w:type="pct"/>
            <w:vMerge w:val="restart"/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15" w:type="pct"/>
            <w:gridSpan w:val="3"/>
          </w:tcPr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t xml:space="preserve">E.g. </w:t>
            </w:r>
          </w:p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rPr>
                <w:position w:val="-10"/>
              </w:rPr>
              <w:object w:dxaOrig="1620" w:dyaOrig="320">
                <v:shape id="_x0000_i1090" type="#_x0000_t75" style="width:80.25pt;height:15.75pt" o:ole="">
                  <v:imagedata r:id="rId133" o:title=""/>
                </v:shape>
                <o:OLEObject Type="Embed" ProgID="Equation.DSMT4" ShapeID="_x0000_i1090" DrawAspect="Content" ObjectID="_1707477966" r:id="rId134"/>
              </w:object>
            </w:r>
            <w:r w:rsidRPr="00E74A15">
              <w:t xml:space="preserve"> </w:t>
            </w:r>
            <w:r w:rsidRPr="00E74A15">
              <w:rPr>
                <w:position w:val="-14"/>
              </w:rPr>
              <w:object w:dxaOrig="1900" w:dyaOrig="400">
                <v:shape id="_x0000_i1091" type="#_x0000_t75" style="width:92.25pt;height:20.25pt" o:ole="">
                  <v:imagedata r:id="rId135" o:title=""/>
                </v:shape>
                <o:OLEObject Type="Embed" ProgID="Equation.DSMT4" ShapeID="_x0000_i1091" DrawAspect="Content" ObjectID="_1707477967" r:id="rId136"/>
              </w:object>
            </w:r>
          </w:p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t xml:space="preserve">Subtracting </w:t>
            </w:r>
          </w:p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rPr>
                <w:position w:val="-10"/>
              </w:rPr>
              <w:object w:dxaOrig="1440" w:dyaOrig="320">
                <v:shape id="_x0000_i1092" type="#_x0000_t75" style="width:71.25pt;height:15.75pt" o:ole="">
                  <v:imagedata r:id="rId137" o:title=""/>
                </v:shape>
                <o:OLEObject Type="Embed" ProgID="Equation.DSMT4" ShapeID="_x0000_i1092" DrawAspect="Content" ObjectID="_1707477968" r:id="rId138"/>
              </w:object>
            </w:r>
          </w:p>
        </w:tc>
        <w:tc>
          <w:tcPr>
            <w:tcW w:w="978" w:type="pct"/>
          </w:tcPr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t xml:space="preserve">E.g. </w:t>
            </w:r>
          </w:p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rPr>
                <w:position w:val="-10"/>
              </w:rPr>
              <w:object w:dxaOrig="1640" w:dyaOrig="320">
                <v:shape id="_x0000_i1093" type="#_x0000_t75" style="width:79.5pt;height:15.75pt" o:ole="">
                  <v:imagedata r:id="rId139" o:title=""/>
                </v:shape>
                <o:OLEObject Type="Embed" ProgID="Equation.DSMT4" ShapeID="_x0000_i1093" DrawAspect="Content" ObjectID="_1707477969" r:id="rId140"/>
              </w:object>
            </w:r>
            <w:r w:rsidRPr="00E74A15">
              <w:t xml:space="preserve"> </w:t>
            </w:r>
            <w:r w:rsidRPr="00E74A15">
              <w:rPr>
                <w:position w:val="-10"/>
              </w:rPr>
              <w:object w:dxaOrig="1540" w:dyaOrig="320">
                <v:shape id="_x0000_i1094" type="#_x0000_t75" style="width:77.25pt;height:15.75pt" o:ole="">
                  <v:imagedata r:id="rId141" o:title=""/>
                </v:shape>
                <o:OLEObject Type="Embed" ProgID="Equation.DSMT4" ShapeID="_x0000_i1094" DrawAspect="Content" ObjectID="_1707477970" r:id="rId142"/>
              </w:object>
            </w:r>
          </w:p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t xml:space="preserve">Subtracting </w:t>
            </w:r>
          </w:p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rPr>
                <w:position w:val="-10"/>
              </w:rPr>
              <w:object w:dxaOrig="1060" w:dyaOrig="320">
                <v:shape id="_x0000_i1095" type="#_x0000_t75" style="width:53.25pt;height:15.75pt" o:ole="">
                  <v:imagedata r:id="rId143" o:title=""/>
                </v:shape>
                <o:OLEObject Type="Embed" ProgID="Equation.DSMT4" ShapeID="_x0000_i1095" DrawAspect="Content" ObjectID="_1707477971" r:id="rId144"/>
              </w:object>
            </w:r>
          </w:p>
        </w:tc>
        <w:tc>
          <w:tcPr>
            <w:tcW w:w="1003" w:type="pct"/>
            <w:gridSpan w:val="2"/>
            <w:vMerge/>
          </w:tcPr>
          <w:p w:rsidR="00EA6217" w:rsidRPr="00E74A15" w:rsidRDefault="00EA6217" w:rsidP="00A81450">
            <w:pPr>
              <w:spacing w:line="276" w:lineRule="auto"/>
              <w:jc w:val="both"/>
            </w:pPr>
          </w:p>
        </w:tc>
        <w:tc>
          <w:tcPr>
            <w:tcW w:w="305" w:type="pct"/>
            <w:gridSpan w:val="2"/>
            <w:vMerge w:val="restart"/>
          </w:tcPr>
          <w:p w:rsidR="00EA6217" w:rsidRPr="00E74A15" w:rsidRDefault="00EA6217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vMerge w:val="restar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3"/>
            <w:vMerge w:val="restart"/>
          </w:tcPr>
          <w:p w:rsidR="00EA6217" w:rsidRPr="00E74A15" w:rsidRDefault="00EA6217" w:rsidP="00A81450">
            <w:r w:rsidRPr="00E74A15">
              <w:t xml:space="preserve">M1 for a correct method to eliminate </w:t>
            </w:r>
            <w:r w:rsidRPr="00E74A15">
              <w:rPr>
                <w:i/>
              </w:rPr>
              <w:t>a</w:t>
            </w:r>
            <w:r w:rsidRPr="00E74A15">
              <w:t xml:space="preserve"> or </w:t>
            </w:r>
            <w:r w:rsidRPr="00E74A15">
              <w:rPr>
                <w:i/>
              </w:rPr>
              <w:t>p</w:t>
            </w:r>
            <w:r w:rsidRPr="00E74A15">
              <w:t xml:space="preserve">: coefficients of </w:t>
            </w:r>
            <w:r w:rsidRPr="00E74A15">
              <w:rPr>
                <w:i/>
              </w:rPr>
              <w:t>a</w:t>
            </w:r>
            <w:r w:rsidRPr="00E74A15">
              <w:t xml:space="preserve"> or </w:t>
            </w:r>
            <w:r w:rsidRPr="00E74A15">
              <w:rPr>
                <w:i/>
              </w:rPr>
              <w:t>p</w:t>
            </w:r>
            <w:r w:rsidRPr="00E74A15">
              <w:t xml:space="preserve"> the same </w:t>
            </w:r>
            <w:r w:rsidRPr="00E74A15">
              <w:rPr>
                <w:b/>
              </w:rPr>
              <w:t xml:space="preserve">and </w:t>
            </w:r>
            <w:r w:rsidRPr="00E74A15">
              <w:t xml:space="preserve">correct operation to eliminate selected variable (condone any one arithmetic error) </w:t>
            </w:r>
            <w:r w:rsidRPr="00E74A15">
              <w:rPr>
                <w:b/>
                <w:bCs/>
              </w:rPr>
              <w:t>or</w:t>
            </w:r>
            <w:r w:rsidRPr="00E74A15">
              <w:t xml:space="preserve"> </w:t>
            </w:r>
          </w:p>
          <w:p w:rsidR="00EA6217" w:rsidRPr="00E74A15" w:rsidRDefault="00EA6217" w:rsidP="00A81450">
            <w:r w:rsidRPr="00E74A15">
              <w:t>to find the cost of 1 apple and 1 pear</w:t>
            </w:r>
          </w:p>
          <w:p w:rsidR="00EA6217" w:rsidRPr="00E74A15" w:rsidRDefault="00EA6217" w:rsidP="00A81450">
            <w:pPr>
              <w:rPr>
                <w:bCs/>
              </w:rPr>
            </w:pPr>
          </w:p>
        </w:tc>
      </w:tr>
      <w:tr w:rsidR="00EA6217" w:rsidRPr="00E74A15" w:rsidTr="00D47BFB">
        <w:trPr>
          <w:cantSplit/>
          <w:trHeight w:val="128"/>
          <w:tblHeader/>
          <w:jc w:val="center"/>
        </w:trPr>
        <w:tc>
          <w:tcPr>
            <w:tcW w:w="201" w:type="pct"/>
            <w:vMerge/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3" w:type="pct"/>
            <w:gridSpan w:val="4"/>
          </w:tcPr>
          <w:p w:rsidR="00EA6217" w:rsidRPr="00E74A15" w:rsidRDefault="00EA6217" w:rsidP="00A81450">
            <w:pPr>
              <w:spacing w:line="276" w:lineRule="auto"/>
              <w:jc w:val="both"/>
            </w:pPr>
            <w:r w:rsidRPr="00E74A15">
              <w:t xml:space="preserve">E.g. </w:t>
            </w:r>
            <w:r w:rsidRPr="00E74A15">
              <w:rPr>
                <w:position w:val="-10"/>
              </w:rPr>
              <w:object w:dxaOrig="1500" w:dyaOrig="320">
                <v:shape id="_x0000_i1096" type="#_x0000_t75" style="width:75pt;height:15.75pt" o:ole="">
                  <v:imagedata r:id="rId125" o:title=""/>
                </v:shape>
                <o:OLEObject Type="Embed" ProgID="Equation.DSMT4" ShapeID="_x0000_i1096" DrawAspect="Content" ObjectID="_1707477972" r:id="rId145"/>
              </w:object>
            </w:r>
            <w:r w:rsidRPr="00E74A15">
              <w:t xml:space="preserve"> and </w:t>
            </w:r>
            <w:r w:rsidRPr="00E74A15">
              <w:rPr>
                <w:position w:val="-10"/>
              </w:rPr>
              <w:object w:dxaOrig="1560" w:dyaOrig="320">
                <v:shape id="_x0000_i1097" type="#_x0000_t75" style="width:78pt;height:15.75pt" o:ole="">
                  <v:imagedata r:id="rId146" o:title=""/>
                </v:shape>
                <o:OLEObject Type="Embed" ProgID="Equation.DSMT4" ShapeID="_x0000_i1097" DrawAspect="Content" ObjectID="_1707477973" r:id="rId147"/>
              </w:object>
            </w:r>
            <w:r w:rsidRPr="00E74A15">
              <w:t>oe</w:t>
            </w:r>
          </w:p>
          <w:p w:rsidR="00EA6217" w:rsidRPr="00E74A15" w:rsidRDefault="00EA6217" w:rsidP="00A81450">
            <w:r w:rsidRPr="00E74A15">
              <w:t>Subtracting</w:t>
            </w:r>
          </w:p>
        </w:tc>
        <w:tc>
          <w:tcPr>
            <w:tcW w:w="1003" w:type="pct"/>
            <w:gridSpan w:val="2"/>
            <w:vMerge/>
          </w:tcPr>
          <w:p w:rsidR="00EA6217" w:rsidRPr="00E74A15" w:rsidRDefault="00EA6217" w:rsidP="00A81450">
            <w:pPr>
              <w:spacing w:line="276" w:lineRule="auto"/>
              <w:jc w:val="both"/>
            </w:pPr>
          </w:p>
        </w:tc>
        <w:tc>
          <w:tcPr>
            <w:tcW w:w="305" w:type="pct"/>
            <w:gridSpan w:val="2"/>
            <w:vMerge/>
          </w:tcPr>
          <w:p w:rsidR="00EA6217" w:rsidRPr="00E74A15" w:rsidRDefault="00EA6217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vMerge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3"/>
            <w:vMerge/>
          </w:tcPr>
          <w:p w:rsidR="00EA6217" w:rsidRPr="00E74A15" w:rsidRDefault="00EA6217" w:rsidP="00A81450"/>
        </w:tc>
      </w:tr>
      <w:tr w:rsidR="00EA6217" w:rsidRPr="00E74A15" w:rsidTr="00D47BFB">
        <w:trPr>
          <w:cantSplit/>
          <w:trHeight w:val="128"/>
          <w:tblHeader/>
          <w:jc w:val="center"/>
        </w:trPr>
        <w:tc>
          <w:tcPr>
            <w:tcW w:w="201" w:type="pct"/>
            <w:vMerge w:val="restart"/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15" w:type="pct"/>
            <w:gridSpan w:val="3"/>
          </w:tcPr>
          <w:p w:rsidR="00EA6217" w:rsidRPr="00E74A15" w:rsidRDefault="00EA6217" w:rsidP="00A81450">
            <w:r w:rsidRPr="00E74A15">
              <w:t>E.g.</w:t>
            </w:r>
          </w:p>
          <w:p w:rsidR="00EA6217" w:rsidRPr="00E74A15" w:rsidRDefault="00EA6217" w:rsidP="00A81450">
            <w:r w:rsidRPr="00E74A15">
              <w:rPr>
                <w:position w:val="-10"/>
              </w:rPr>
              <w:object w:dxaOrig="2140" w:dyaOrig="320">
                <v:shape id="_x0000_i1098" type="#_x0000_t75" style="width:107.25pt;height:15.75pt" o:ole="">
                  <v:imagedata r:id="rId148" o:title=""/>
                </v:shape>
                <o:OLEObject Type="Embed" ProgID="Equation.DSMT4" ShapeID="_x0000_i1098" DrawAspect="Content" ObjectID="_1707477974" r:id="rId149"/>
              </w:object>
            </w:r>
          </w:p>
          <w:p w:rsidR="00EA6217" w:rsidRPr="00E74A15" w:rsidRDefault="00EA6217" w:rsidP="00A81450">
            <w:r w:rsidRPr="00E74A15">
              <w:t>or</w:t>
            </w:r>
          </w:p>
          <w:p w:rsidR="00EA6217" w:rsidRPr="00E74A15" w:rsidRDefault="00EA6217" w:rsidP="00A81450">
            <w:r w:rsidRPr="00E74A15">
              <w:rPr>
                <w:position w:val="-10"/>
              </w:rPr>
              <w:object w:dxaOrig="2160" w:dyaOrig="320">
                <v:shape id="_x0000_i1099" type="#_x0000_t75" style="width:108pt;height:15.75pt" o:ole="">
                  <v:imagedata r:id="rId150" o:title=""/>
                </v:shape>
                <o:OLEObject Type="Embed" ProgID="Equation.DSMT4" ShapeID="_x0000_i1099" DrawAspect="Content" ObjectID="_1707477975" r:id="rId151"/>
              </w:object>
            </w:r>
          </w:p>
          <w:p w:rsidR="00EA6217" w:rsidRPr="00E74A15" w:rsidRDefault="00EA6217" w:rsidP="00A81450"/>
        </w:tc>
        <w:tc>
          <w:tcPr>
            <w:tcW w:w="978" w:type="pct"/>
          </w:tcPr>
          <w:p w:rsidR="00EA6217" w:rsidRPr="00E74A15" w:rsidRDefault="00EA6217" w:rsidP="00A81450">
            <w:r w:rsidRPr="00E74A15">
              <w:t>E.g.</w:t>
            </w:r>
          </w:p>
          <w:p w:rsidR="00EA6217" w:rsidRPr="00E74A15" w:rsidRDefault="00EA6217" w:rsidP="00A81450">
            <w:r w:rsidRPr="00E74A15">
              <w:rPr>
                <w:position w:val="-10"/>
              </w:rPr>
              <w:object w:dxaOrig="2120" w:dyaOrig="320">
                <v:shape id="_x0000_i1100" type="#_x0000_t75" style="width:105pt;height:15.75pt" o:ole="">
                  <v:imagedata r:id="rId152" o:title=""/>
                </v:shape>
                <o:OLEObject Type="Embed" ProgID="Equation.DSMT4" ShapeID="_x0000_i1100" DrawAspect="Content" ObjectID="_1707477976" r:id="rId153"/>
              </w:object>
            </w:r>
          </w:p>
          <w:p w:rsidR="00EA6217" w:rsidRPr="00E74A15" w:rsidRDefault="00EA6217" w:rsidP="00A81450">
            <w:r w:rsidRPr="00E74A15">
              <w:t>or</w:t>
            </w:r>
          </w:p>
          <w:p w:rsidR="00EA6217" w:rsidRPr="00E74A15" w:rsidRDefault="00EA6217" w:rsidP="00A81450">
            <w:r w:rsidRPr="00E74A15">
              <w:rPr>
                <w:position w:val="-10"/>
              </w:rPr>
              <w:object w:dxaOrig="2180" w:dyaOrig="320">
                <v:shape id="_x0000_i1101" type="#_x0000_t75" style="width:108pt;height:15.75pt" o:ole="">
                  <v:imagedata r:id="rId154" o:title=""/>
                </v:shape>
                <o:OLEObject Type="Embed" ProgID="Equation.DSMT4" ShapeID="_x0000_i1101" DrawAspect="Content" ObjectID="_1707477977" r:id="rId155"/>
              </w:object>
            </w:r>
          </w:p>
          <w:p w:rsidR="00EA6217" w:rsidRPr="00E74A15" w:rsidRDefault="00EA6217" w:rsidP="00A81450"/>
        </w:tc>
        <w:tc>
          <w:tcPr>
            <w:tcW w:w="1003" w:type="pct"/>
            <w:gridSpan w:val="2"/>
            <w:vMerge w:val="restart"/>
          </w:tcPr>
          <w:p w:rsidR="00EA6217" w:rsidRPr="00E74A15" w:rsidRDefault="00EA6217" w:rsidP="00A81450">
            <w:r w:rsidRPr="00E74A15">
              <w:t>E.g.</w:t>
            </w:r>
          </w:p>
          <w:p w:rsidR="00EA6217" w:rsidRPr="00E74A15" w:rsidRDefault="00EA6217" w:rsidP="00A81450">
            <w:r w:rsidRPr="00E74A15">
              <w:t>3 × 0.22 (= 0.66)</w:t>
            </w:r>
          </w:p>
          <w:p w:rsidR="00EA6217" w:rsidRPr="00E74A15" w:rsidRDefault="00EA6217" w:rsidP="00A81450">
            <w:r w:rsidRPr="00E74A15">
              <w:t>1.96 – “0.66” (= 1.3(0))</w:t>
            </w:r>
          </w:p>
          <w:p w:rsidR="00EA6217" w:rsidRPr="00E74A15" w:rsidRDefault="00EA6217" w:rsidP="00A81450">
            <w:r w:rsidRPr="00E74A15">
              <w:t>“1.3(0)” ÷ 5 (= 0.26)</w:t>
            </w:r>
          </w:p>
          <w:p w:rsidR="00EA6217" w:rsidRPr="00E74A15" w:rsidRDefault="00EA6217" w:rsidP="00A81450">
            <w:r w:rsidRPr="00E74A15">
              <w:t xml:space="preserve"> </w:t>
            </w:r>
            <w:r w:rsidRPr="00E74A15">
              <w:rPr>
                <w:b/>
                <w:bCs/>
              </w:rPr>
              <w:t>or</w:t>
            </w:r>
          </w:p>
          <w:p w:rsidR="00EA6217" w:rsidRPr="00E74A15" w:rsidRDefault="00EA6217" w:rsidP="00A81450">
            <w:r w:rsidRPr="00E74A15">
              <w:t>5 × 0.26 (= 1.3(0))</w:t>
            </w:r>
          </w:p>
          <w:p w:rsidR="00EA6217" w:rsidRPr="00E74A15" w:rsidRDefault="00EA6217" w:rsidP="00A81450">
            <w:r w:rsidRPr="00E74A15">
              <w:t>1.96 – “1.3(0)” (= 0.66)</w:t>
            </w:r>
          </w:p>
          <w:p w:rsidR="00EA6217" w:rsidRPr="00E74A15" w:rsidRDefault="00EA6217" w:rsidP="00A81450">
            <w:r w:rsidRPr="00E74A15">
              <w:t xml:space="preserve">“0.66” ÷ 3 (= 0.22) </w:t>
            </w:r>
          </w:p>
          <w:p w:rsidR="00EA6217" w:rsidRPr="00E74A15" w:rsidRDefault="00EA6217" w:rsidP="00A81450">
            <w:r w:rsidRPr="00E74A15">
              <w:rPr>
                <w:b/>
                <w:bCs/>
              </w:rPr>
              <w:t>or</w:t>
            </w:r>
          </w:p>
          <w:p w:rsidR="00EA6217" w:rsidRPr="00E74A15" w:rsidRDefault="00EA6217" w:rsidP="00A81450">
            <w:r w:rsidRPr="00E74A15">
              <w:t>Apple and pear is 0.48 oe</w:t>
            </w:r>
          </w:p>
        </w:tc>
        <w:tc>
          <w:tcPr>
            <w:tcW w:w="305" w:type="pct"/>
            <w:gridSpan w:val="2"/>
            <w:vMerge w:val="restar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254" w:type="pct"/>
            <w:gridSpan w:val="2"/>
            <w:vMerge w:val="restart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3"/>
            <w:vMerge w:val="restart"/>
          </w:tcPr>
          <w:p w:rsidR="00EA6217" w:rsidRPr="00E74A15" w:rsidRDefault="00EA6217" w:rsidP="00A81450">
            <w:r w:rsidRPr="00E74A15">
              <w:t xml:space="preserve">M1 (dep on M2) for substituting their value found (must be &gt; 0) of one variable into one of the equations </w:t>
            </w:r>
            <w:r w:rsidRPr="00E74A15">
              <w:rPr>
                <w:b/>
                <w:bCs/>
              </w:rPr>
              <w:t>or</w:t>
            </w:r>
            <w:r w:rsidRPr="00E74A15">
              <w:t xml:space="preserve"> </w:t>
            </w:r>
          </w:p>
          <w:p w:rsidR="00EA6217" w:rsidRPr="00E74A15" w:rsidRDefault="00EA6217" w:rsidP="00A81450">
            <w:r w:rsidRPr="00E74A15">
              <w:t xml:space="preserve">for repeating above method to find second variable </w:t>
            </w:r>
            <w:r w:rsidRPr="00E74A15">
              <w:rPr>
                <w:b/>
                <w:bCs/>
              </w:rPr>
              <w:t>or</w:t>
            </w:r>
          </w:p>
          <w:p w:rsidR="00EA6217" w:rsidRPr="00E74A15" w:rsidRDefault="00EA6217" w:rsidP="00A81450">
            <w:r w:rsidRPr="00E74A15">
              <w:rPr>
                <w:bCs/>
              </w:rPr>
              <w:t>for third working column allow</w:t>
            </w:r>
            <w:r w:rsidRPr="00E74A15">
              <w:rPr>
                <w:position w:val="-10"/>
              </w:rPr>
              <w:object w:dxaOrig="1780" w:dyaOrig="300">
                <v:shape id="_x0000_i1102" type="#_x0000_t75" style="width:89.25pt;height:15pt" o:ole="">
                  <v:imagedata r:id="rId156" o:title=""/>
                </v:shape>
                <o:OLEObject Type="Embed" ProgID="Equation.DSMT4" ShapeID="_x0000_i1102" DrawAspect="Content" ObjectID="_1707477978" r:id="rId157"/>
              </w:object>
            </w:r>
            <w:r w:rsidRPr="00E74A15">
              <w:rPr>
                <w:b/>
                <w:bCs/>
              </w:rPr>
              <w:t>or</w:t>
            </w:r>
          </w:p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>for a complete arithmetical method to find the other value</w:t>
            </w:r>
          </w:p>
        </w:tc>
      </w:tr>
      <w:tr w:rsidR="00EA6217" w:rsidRPr="00E74A15" w:rsidTr="00D47BFB">
        <w:trPr>
          <w:cantSplit/>
          <w:trHeight w:val="128"/>
          <w:tblHeader/>
          <w:jc w:val="center"/>
        </w:trPr>
        <w:tc>
          <w:tcPr>
            <w:tcW w:w="201" w:type="pct"/>
            <w:vMerge/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3" w:type="pct"/>
            <w:gridSpan w:val="4"/>
          </w:tcPr>
          <w:p w:rsidR="00EA6217" w:rsidRPr="00E74A15" w:rsidRDefault="00EA6217" w:rsidP="00A81450">
            <w:r w:rsidRPr="00E74A15">
              <w:t>E.g</w:t>
            </w:r>
          </w:p>
          <w:p w:rsidR="00EA6217" w:rsidRPr="00E74A15" w:rsidRDefault="00EA6217" w:rsidP="00A81450"/>
          <w:p w:rsidR="00EA6217" w:rsidRPr="00E74A15" w:rsidRDefault="00EA6217" w:rsidP="00A81450">
            <w:r w:rsidRPr="00E74A15">
              <w:rPr>
                <w:position w:val="-10"/>
              </w:rPr>
              <w:object w:dxaOrig="1300" w:dyaOrig="320">
                <v:shape id="_x0000_i1103" type="#_x0000_t75" style="width:65.25pt;height:15pt" o:ole="">
                  <v:imagedata r:id="rId158" o:title=""/>
                </v:shape>
                <o:OLEObject Type="Embed" ProgID="Equation.DSMT4" ShapeID="_x0000_i1103" DrawAspect="Content" ObjectID="_1707477979" r:id="rId159"/>
              </w:object>
            </w:r>
            <w:r w:rsidRPr="00E74A15">
              <w:t xml:space="preserve"> oe</w:t>
            </w:r>
          </w:p>
          <w:p w:rsidR="00EA6217" w:rsidRPr="00E74A15" w:rsidRDefault="00EA6217" w:rsidP="00A81450"/>
        </w:tc>
        <w:tc>
          <w:tcPr>
            <w:tcW w:w="1003" w:type="pct"/>
            <w:gridSpan w:val="2"/>
            <w:vMerge/>
          </w:tcPr>
          <w:p w:rsidR="00EA6217" w:rsidRPr="00E74A15" w:rsidRDefault="00EA6217" w:rsidP="00A81450"/>
        </w:tc>
        <w:tc>
          <w:tcPr>
            <w:tcW w:w="305" w:type="pct"/>
            <w:gridSpan w:val="2"/>
            <w:vMerge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254" w:type="pct"/>
            <w:gridSpan w:val="2"/>
            <w:vMerge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3"/>
            <w:vMerge/>
          </w:tcPr>
          <w:p w:rsidR="00EA6217" w:rsidRPr="00E74A15" w:rsidRDefault="00EA6217" w:rsidP="00A81450"/>
        </w:tc>
      </w:tr>
      <w:tr w:rsidR="00EA6217" w:rsidRPr="00E74A15" w:rsidTr="00D47BFB">
        <w:trPr>
          <w:cantSplit/>
          <w:trHeight w:val="280"/>
          <w:tblHeader/>
          <w:jc w:val="center"/>
        </w:trPr>
        <w:tc>
          <w:tcPr>
            <w:tcW w:w="201" w:type="pct"/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6" w:type="pct"/>
            <w:gridSpan w:val="6"/>
          </w:tcPr>
          <w:p w:rsidR="00EA6217" w:rsidRPr="00E74A15" w:rsidRDefault="00EA6217" w:rsidP="00A81450">
            <w:r w:rsidRPr="00E74A15">
              <w:rPr>
                <w:position w:val="-6"/>
              </w:rPr>
              <w:object w:dxaOrig="2360" w:dyaOrig="279">
                <v:shape id="_x0000_i1104" type="#_x0000_t75" style="width:117pt;height:12.75pt" o:ole="">
                  <v:imagedata r:id="rId160" o:title=""/>
                </v:shape>
                <o:OLEObject Type="Embed" ProgID="Equation.DSMT4" ShapeID="_x0000_i1104" DrawAspect="Content" ObjectID="_1707477980" r:id="rId161"/>
              </w:object>
            </w:r>
            <w:r w:rsidRPr="00E74A15">
              <w:t xml:space="preserve"> or </w:t>
            </w:r>
            <w:r w:rsidRPr="00E74A15">
              <w:rPr>
                <w:position w:val="-10"/>
              </w:rPr>
              <w:object w:dxaOrig="1880" w:dyaOrig="320">
                <v:shape id="_x0000_i1105" type="#_x0000_t75" style="width:92.25pt;height:15.75pt" o:ole="">
                  <v:imagedata r:id="rId162" o:title=""/>
                </v:shape>
                <o:OLEObject Type="Embed" ProgID="Equation.DSMT4" ShapeID="_x0000_i1105" DrawAspect="Content" ObjectID="_1707477981" r:id="rId163"/>
              </w:object>
            </w:r>
            <w:r w:rsidRPr="00E74A15">
              <w:t xml:space="preserve">oe or </w:t>
            </w:r>
            <w:r w:rsidRPr="00E74A15">
              <w:rPr>
                <w:position w:val="-24"/>
              </w:rPr>
              <w:object w:dxaOrig="2439" w:dyaOrig="620">
                <v:shape id="_x0000_i1106" type="#_x0000_t75" style="width:120.75pt;height:31.5pt" o:ole="">
                  <v:imagedata r:id="rId164" o:title=""/>
                </v:shape>
                <o:OLEObject Type="Embed" ProgID="Equation.DSMT4" ShapeID="_x0000_i1106" DrawAspect="Content" ObjectID="_1707477982" r:id="rId165"/>
              </w:object>
            </w:r>
          </w:p>
        </w:tc>
        <w:tc>
          <w:tcPr>
            <w:tcW w:w="305" w:type="pct"/>
            <w:gridSpan w:val="2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254" w:type="pct"/>
            <w:gridSpan w:val="2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3"/>
          </w:tcPr>
          <w:p w:rsidR="00EA6217" w:rsidRPr="00E74A15" w:rsidRDefault="00EA6217" w:rsidP="00A81450">
            <w:r w:rsidRPr="00E74A15">
              <w:t xml:space="preserve">M1 (dep on M3) can be implied by </w:t>
            </w:r>
          </w:p>
          <w:p w:rsidR="00EA6217" w:rsidRPr="00E74A15" w:rsidRDefault="00EA6217" w:rsidP="00A81450">
            <w:pPr>
              <w:rPr>
                <w:bCs/>
              </w:rPr>
            </w:pPr>
            <w:r w:rsidRPr="00E74A15">
              <w:t>10(</w:t>
            </w:r>
            <w:r w:rsidRPr="00E74A15">
              <w:rPr>
                <w:i/>
                <w:iCs/>
              </w:rPr>
              <w:t>a</w:t>
            </w:r>
            <w:r w:rsidRPr="00E74A15">
              <w:t xml:space="preserve"> + </w:t>
            </w:r>
            <w:r w:rsidRPr="00E74A15">
              <w:rPr>
                <w:i/>
                <w:iCs/>
              </w:rPr>
              <w:t>p</w:t>
            </w:r>
            <w:r w:rsidRPr="00E74A15">
              <w:t xml:space="preserve">) provided </w:t>
            </w:r>
            <w:r w:rsidRPr="00E74A15">
              <w:rPr>
                <w:i/>
                <w:iCs/>
              </w:rPr>
              <w:t>a</w:t>
            </w:r>
            <w:r w:rsidRPr="00E74A15">
              <w:t xml:space="preserve"> and </w:t>
            </w:r>
            <w:r w:rsidRPr="00E74A15">
              <w:rPr>
                <w:i/>
                <w:iCs/>
              </w:rPr>
              <w:t>p</w:t>
            </w:r>
            <w:r w:rsidRPr="00E74A15">
              <w:t xml:space="preserve"> must be &gt; 0</w:t>
            </w:r>
          </w:p>
        </w:tc>
      </w:tr>
      <w:tr w:rsidR="00EA6217" w:rsidRPr="00E74A15" w:rsidTr="00D47BFB">
        <w:trPr>
          <w:cantSplit/>
          <w:trHeight w:val="280"/>
          <w:tblHeader/>
          <w:jc w:val="center"/>
        </w:trPr>
        <w:tc>
          <w:tcPr>
            <w:tcW w:w="201" w:type="pct"/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6" w:type="pct"/>
            <w:gridSpan w:val="6"/>
          </w:tcPr>
          <w:p w:rsidR="00EA6217" w:rsidRPr="00E74A15" w:rsidRDefault="00EA6217" w:rsidP="00A81450">
            <w:r w:rsidRPr="00E74A15">
              <w:rPr>
                <w:i/>
                <w:iCs/>
                <w:color w:val="000000"/>
              </w:rPr>
              <w:t>Working required</w:t>
            </w:r>
          </w:p>
        </w:tc>
        <w:tc>
          <w:tcPr>
            <w:tcW w:w="305" w:type="pct"/>
            <w:gridSpan w:val="2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  <w:r w:rsidRPr="00E74A15">
              <w:rPr>
                <w:bCs/>
              </w:rPr>
              <w:t>4.8(0)</w:t>
            </w:r>
          </w:p>
        </w:tc>
        <w:tc>
          <w:tcPr>
            <w:tcW w:w="254" w:type="pct"/>
            <w:gridSpan w:val="2"/>
          </w:tcPr>
          <w:p w:rsidR="00EA6217" w:rsidRPr="00E74A15" w:rsidRDefault="00EA6217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3"/>
          </w:tcPr>
          <w:p w:rsidR="00EA6217" w:rsidRPr="00E74A15" w:rsidRDefault="00EA6217" w:rsidP="00A81450">
            <w:pPr>
              <w:rPr>
                <w:bCs/>
              </w:rPr>
            </w:pPr>
            <w:r w:rsidRPr="00E74A15">
              <w:rPr>
                <w:bCs/>
              </w:rPr>
              <w:t>A1 dep M2</w:t>
            </w:r>
          </w:p>
        </w:tc>
      </w:tr>
      <w:tr w:rsidR="00EA6217" w:rsidRPr="00E74A15" w:rsidTr="00D47BFB">
        <w:trPr>
          <w:cantSplit/>
          <w:trHeight w:val="280"/>
          <w:tblHeader/>
          <w:jc w:val="center"/>
        </w:trPr>
        <w:tc>
          <w:tcPr>
            <w:tcW w:w="201" w:type="pct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6" w:type="pct"/>
            <w:gridSpan w:val="6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shd w:val="clear" w:color="auto" w:fill="FFFFFF"/>
              <w:rPr>
                <w:b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</w:tcPr>
          <w:p w:rsidR="00EA6217" w:rsidRPr="00E74A15" w:rsidRDefault="00EA6217" w:rsidP="00A81450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  <w:right w:val="nil"/>
            </w:tcBorders>
          </w:tcPr>
          <w:p w:rsidR="00EA6217" w:rsidRPr="00E74A15" w:rsidRDefault="00EA6217" w:rsidP="00A81450">
            <w:pPr>
              <w:jc w:val="center"/>
            </w:pPr>
          </w:p>
        </w:tc>
        <w:tc>
          <w:tcPr>
            <w:tcW w:w="1259" w:type="pct"/>
            <w:gridSpan w:val="2"/>
            <w:tcBorders>
              <w:left w:val="nil"/>
              <w:bottom w:val="single" w:sz="4" w:space="0" w:color="auto"/>
            </w:tcBorders>
          </w:tcPr>
          <w:p w:rsidR="00EA6217" w:rsidRPr="00E74A15" w:rsidRDefault="00EA6217" w:rsidP="00A81450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5 marks</w:t>
            </w:r>
          </w:p>
        </w:tc>
      </w:tr>
      <w:tr w:rsidR="00EA6217" w:rsidRPr="00B20839" w:rsidTr="00D47BFB">
        <w:trPr>
          <w:gridAfter w:val="1"/>
          <w:wAfter w:w="30" w:type="pct"/>
          <w:cantSplit/>
          <w:trHeight w:val="280"/>
          <w:tblHeader/>
          <w:jc w:val="center"/>
        </w:trPr>
        <w:tc>
          <w:tcPr>
            <w:tcW w:w="302" w:type="pct"/>
            <w:gridSpan w:val="2"/>
            <w:tcBorders>
              <w:top w:val="single" w:sz="4" w:space="0" w:color="auto"/>
              <w:right w:val="nil"/>
            </w:tcBorders>
          </w:tcPr>
          <w:p w:rsidR="00EA6217" w:rsidRPr="00C105C9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lang w:val="es-ES"/>
              </w:rPr>
              <w:br w:type="page"/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EA6217" w:rsidRPr="00C105C9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</w:tcBorders>
          </w:tcPr>
          <w:p w:rsidR="00EA6217" w:rsidRPr="00C105C9" w:rsidRDefault="00EA6217" w:rsidP="003E1267">
            <w:r w:rsidRPr="00C105C9">
              <w:t>eg</w:t>
            </w:r>
          </w:p>
          <w:p w:rsidR="00EA6217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C105C9">
              <w:rPr>
                <w:position w:val="-28"/>
                <w:sz w:val="24"/>
                <w:szCs w:val="24"/>
              </w:rPr>
              <w:object w:dxaOrig="1420" w:dyaOrig="660">
                <v:shape id="_x0000_i1107" type="#_x0000_t75" style="width:70.5pt;height:33pt" o:ole="">
                  <v:imagedata r:id="rId166" o:title=""/>
                </v:shape>
                <o:OLEObject Type="Embed" ProgID="Equation.DSMT4" ShapeID="_x0000_i1107" DrawAspect="Content" ObjectID="_1707477983" r:id="rId167"/>
              </w:object>
            </w:r>
            <w:r>
              <w:rPr>
                <w:sz w:val="24"/>
                <w:szCs w:val="24"/>
              </w:rPr>
              <w:t xml:space="preserve">oe </w:t>
            </w:r>
            <w:r w:rsidRPr="00C105C9">
              <w:rPr>
                <w:b/>
                <w:bCs/>
                <w:sz w:val="24"/>
                <w:szCs w:val="24"/>
              </w:rPr>
              <w:t>or</w:t>
            </w:r>
            <w:r w:rsidRPr="00C105C9">
              <w:rPr>
                <w:sz w:val="24"/>
                <w:szCs w:val="24"/>
              </w:rPr>
              <w:t xml:space="preserve"> </w:t>
            </w:r>
            <w:r w:rsidRPr="00C105C9">
              <w:rPr>
                <w:position w:val="-28"/>
                <w:sz w:val="24"/>
                <w:szCs w:val="24"/>
              </w:rPr>
              <w:object w:dxaOrig="1480" w:dyaOrig="660">
                <v:shape id="_x0000_i1108" type="#_x0000_t75" style="width:74.25pt;height:33pt" o:ole="">
                  <v:imagedata r:id="rId168" o:title=""/>
                </v:shape>
                <o:OLEObject Type="Embed" ProgID="Equation.DSMT4" ShapeID="_x0000_i1108" DrawAspect="Content" ObjectID="_1707477984" r:id="rId169"/>
              </w:object>
            </w:r>
            <w:r>
              <w:rPr>
                <w:sz w:val="24"/>
                <w:szCs w:val="24"/>
              </w:rPr>
              <w:t xml:space="preserve">oe </w:t>
            </w:r>
            <w:r w:rsidRPr="00DE44D1">
              <w:rPr>
                <w:b/>
                <w:bCs/>
                <w:sz w:val="24"/>
                <w:szCs w:val="24"/>
              </w:rPr>
              <w:t>or</w:t>
            </w:r>
          </w:p>
          <w:p w:rsidR="00EA6217" w:rsidRPr="00613971" w:rsidRDefault="00EA6217" w:rsidP="003E1267">
            <w:r w:rsidRPr="00B91C2B">
              <w:rPr>
                <w:position w:val="-24"/>
              </w:rPr>
              <w:object w:dxaOrig="1680" w:dyaOrig="620">
                <v:shape id="_x0000_i1109" type="#_x0000_t75" style="width:83.25pt;height:30.75pt" o:ole="">
                  <v:imagedata r:id="rId170" o:title=""/>
                </v:shape>
                <o:OLEObject Type="Embed" ProgID="Equation.DSMT4" ShapeID="_x0000_i1109" DrawAspect="Content" ObjectID="_1707477985" r:id="rId171"/>
              </w:object>
            </w:r>
            <w:r>
              <w:t xml:space="preserve"> oe or</w:t>
            </w:r>
            <w:r w:rsidRPr="000B2146">
              <w:rPr>
                <w:position w:val="-28"/>
              </w:rPr>
              <w:object w:dxaOrig="1579" w:dyaOrig="660">
                <v:shape id="_x0000_i1110" type="#_x0000_t75" style="width:75pt;height:32.25pt" o:ole="">
                  <v:imagedata r:id="rId172" o:title=""/>
                </v:shape>
                <o:OLEObject Type="Embed" ProgID="Equation.DSMT4" ShapeID="_x0000_i1110" DrawAspect="Content" ObjectID="_1707477986" r:id="rId173"/>
              </w:object>
            </w:r>
            <w:r>
              <w:t xml:space="preserve"> oe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</w:tcBorders>
          </w:tcPr>
          <w:p w:rsidR="00EA6217" w:rsidRPr="00C105C9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</w:tcBorders>
          </w:tcPr>
          <w:p w:rsidR="00EA6217" w:rsidRPr="00C105C9" w:rsidRDefault="00EA6217" w:rsidP="003E1267">
            <w:pPr>
              <w:jc w:val="center"/>
            </w:pPr>
            <w:r w:rsidRPr="00C105C9">
              <w:t>4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</w:tcBorders>
          </w:tcPr>
          <w:p w:rsidR="00EA6217" w:rsidRDefault="00EA6217" w:rsidP="003E1267">
            <w:r w:rsidRPr="00C105C9">
              <w:t xml:space="preserve">M1 </w:t>
            </w:r>
            <w:r>
              <w:t xml:space="preserve">  or </w:t>
            </w:r>
            <w:r w:rsidRPr="002735CF">
              <w:rPr>
                <w:position w:val="-24"/>
              </w:rPr>
              <w:object w:dxaOrig="3980" w:dyaOrig="620">
                <v:shape id="_x0000_i1111" type="#_x0000_t75" style="width:197.25pt;height:30.75pt" o:ole="">
                  <v:imagedata r:id="rId174" o:title=""/>
                </v:shape>
                <o:OLEObject Type="Embed" ProgID="Equation.DSMT4" ShapeID="_x0000_i1111" DrawAspect="Content" ObjectID="_1707477987" r:id="rId175"/>
              </w:object>
            </w:r>
            <w:r>
              <w:t xml:space="preserve"> </w:t>
            </w:r>
            <w:r w:rsidRPr="00386C7C">
              <w:rPr>
                <w:b/>
                <w:bCs/>
              </w:rPr>
              <w:t>and</w:t>
            </w:r>
          </w:p>
          <w:p w:rsidR="00EA6217" w:rsidRPr="00C105C9" w:rsidRDefault="00EA6217" w:rsidP="003E1267">
            <w:r w:rsidRPr="00023B8D">
              <w:rPr>
                <w:position w:val="-10"/>
              </w:rPr>
              <w:object w:dxaOrig="2540" w:dyaOrig="360">
                <v:shape id="_x0000_i1112" type="#_x0000_t75" style="width:126pt;height:18pt" o:ole="">
                  <v:imagedata r:id="rId176" o:title=""/>
                </v:shape>
                <o:OLEObject Type="Embed" ProgID="Equation.DSMT4" ShapeID="_x0000_i1112" DrawAspect="Content" ObjectID="_1707477988" r:id="rId177"/>
              </w:object>
            </w:r>
          </w:p>
        </w:tc>
      </w:tr>
      <w:tr w:rsidR="00EA6217" w:rsidRPr="00B20839" w:rsidTr="00D47BFB">
        <w:trPr>
          <w:gridAfter w:val="1"/>
          <w:wAfter w:w="30" w:type="pct"/>
          <w:cantSplit/>
          <w:trHeight w:val="280"/>
          <w:tblHeader/>
          <w:jc w:val="center"/>
        </w:trPr>
        <w:tc>
          <w:tcPr>
            <w:tcW w:w="302" w:type="pct"/>
            <w:gridSpan w:val="2"/>
            <w:tcBorders>
              <w:right w:val="nil"/>
            </w:tcBorders>
          </w:tcPr>
          <w:p w:rsidR="00EA6217" w:rsidRPr="00C105C9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EA6217" w:rsidRPr="00C105C9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gridSpan w:val="3"/>
          </w:tcPr>
          <w:p w:rsidR="00EA6217" w:rsidRPr="00C105C9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C105C9">
              <w:rPr>
                <w:sz w:val="24"/>
                <w:szCs w:val="24"/>
              </w:rPr>
              <w:t>eg</w:t>
            </w:r>
          </w:p>
          <w:p w:rsidR="00EA6217" w:rsidRPr="00C105C9" w:rsidRDefault="00EA6217" w:rsidP="003E1267">
            <w:r w:rsidRPr="00C105C9">
              <w:rPr>
                <w:position w:val="-24"/>
              </w:rPr>
              <w:object w:dxaOrig="1400" w:dyaOrig="620">
                <v:shape id="_x0000_i1113" type="#_x0000_t75" style="width:68.25pt;height:32.25pt" o:ole="">
                  <v:imagedata r:id="rId178" o:title=""/>
                </v:shape>
                <o:OLEObject Type="Embed" ProgID="Equation.DSMT4" ShapeID="_x0000_i1113" DrawAspect="Content" ObjectID="_1707477989" r:id="rId179"/>
              </w:object>
            </w:r>
            <w:r w:rsidRPr="00C105C9">
              <w:t xml:space="preserve"> (= 11.80….) </w:t>
            </w:r>
            <w:r w:rsidRPr="00C105C9">
              <w:rPr>
                <w:b/>
                <w:bCs/>
              </w:rPr>
              <w:t>or</w:t>
            </w:r>
            <w:r w:rsidRPr="00C105C9">
              <w:t xml:space="preserve"> </w:t>
            </w:r>
          </w:p>
          <w:p w:rsidR="00EA6217" w:rsidRDefault="00EA6217" w:rsidP="003E1267">
            <w:r w:rsidRPr="00C105C9">
              <w:rPr>
                <w:position w:val="-24"/>
              </w:rPr>
              <w:object w:dxaOrig="1460" w:dyaOrig="620">
                <v:shape id="_x0000_i1114" type="#_x0000_t75" style="width:69.75pt;height:32.25pt" o:ole="">
                  <v:imagedata r:id="rId180" o:title=""/>
                </v:shape>
                <o:OLEObject Type="Embed" ProgID="Equation.DSMT4" ShapeID="_x0000_i1114" DrawAspect="Content" ObjectID="_1707477990" r:id="rId181"/>
              </w:object>
            </w:r>
            <w:r w:rsidRPr="00C105C9">
              <w:t xml:space="preserve"> (= 11.80….)</w:t>
            </w:r>
            <w:r>
              <w:t xml:space="preserve"> </w:t>
            </w:r>
            <w:r w:rsidRPr="00E56971">
              <w:rPr>
                <w:b/>
                <w:bCs/>
              </w:rPr>
              <w:t>or</w:t>
            </w:r>
          </w:p>
          <w:p w:rsidR="00EA6217" w:rsidRPr="00C105C9" w:rsidRDefault="00EA6217" w:rsidP="003E1267">
            <w:r>
              <w:t>(</w:t>
            </w:r>
            <w:r w:rsidRPr="00867153">
              <w:rPr>
                <w:i/>
                <w:iCs/>
              </w:rPr>
              <w:t xml:space="preserve">BC </w:t>
            </w:r>
            <w:r>
              <w:t>=)</w:t>
            </w:r>
            <w:r w:rsidRPr="00FB19C4">
              <w:rPr>
                <w:position w:val="-24"/>
              </w:rPr>
              <w:object w:dxaOrig="1440" w:dyaOrig="620">
                <v:shape id="_x0000_i1115" type="#_x0000_t75" style="width:1in;height:30.75pt" o:ole="">
                  <v:imagedata r:id="rId182" o:title=""/>
                </v:shape>
                <o:OLEObject Type="Embed" ProgID="Equation.DSMT4" ShapeID="_x0000_i1115" DrawAspect="Content" ObjectID="_1707477991" r:id="rId183"/>
              </w:object>
            </w:r>
            <w:r>
              <w:t>(= 11.80…) oe</w:t>
            </w:r>
          </w:p>
        </w:tc>
        <w:tc>
          <w:tcPr>
            <w:tcW w:w="794" w:type="pct"/>
            <w:gridSpan w:val="2"/>
          </w:tcPr>
          <w:p w:rsidR="00EA6217" w:rsidRPr="00C105C9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</w:tcPr>
          <w:p w:rsidR="00EA6217" w:rsidRPr="00C105C9" w:rsidRDefault="00EA6217" w:rsidP="003E1267">
            <w:pPr>
              <w:jc w:val="center"/>
            </w:pPr>
          </w:p>
        </w:tc>
        <w:tc>
          <w:tcPr>
            <w:tcW w:w="1528" w:type="pct"/>
            <w:gridSpan w:val="3"/>
          </w:tcPr>
          <w:p w:rsidR="00EA6217" w:rsidRPr="00C105C9" w:rsidRDefault="00EA6217" w:rsidP="003E1267">
            <w:r w:rsidRPr="00C105C9">
              <w:t xml:space="preserve">M1 </w:t>
            </w:r>
            <w:r>
              <w:t xml:space="preserve">or </w:t>
            </w:r>
            <w:r w:rsidRPr="00D96126">
              <w:rPr>
                <w:position w:val="-10"/>
              </w:rPr>
              <w:object w:dxaOrig="3640" w:dyaOrig="420">
                <v:shape id="_x0000_i1116" type="#_x0000_t75" style="width:182.25pt;height:20.25pt" o:ole="">
                  <v:imagedata r:id="rId184" o:title=""/>
                </v:shape>
                <o:OLEObject Type="Embed" ProgID="Equation.DSMT4" ShapeID="_x0000_i1116" DrawAspect="Content" ObjectID="_1707477992" r:id="rId185"/>
              </w:object>
            </w:r>
          </w:p>
        </w:tc>
      </w:tr>
      <w:tr w:rsidR="00EA6217" w:rsidRPr="00B20839" w:rsidTr="00D47BFB">
        <w:trPr>
          <w:gridAfter w:val="1"/>
          <w:wAfter w:w="30" w:type="pct"/>
          <w:cantSplit/>
          <w:trHeight w:val="280"/>
          <w:tblHeader/>
          <w:jc w:val="center"/>
        </w:trPr>
        <w:tc>
          <w:tcPr>
            <w:tcW w:w="302" w:type="pct"/>
            <w:gridSpan w:val="2"/>
            <w:tcBorders>
              <w:right w:val="nil"/>
            </w:tcBorders>
          </w:tcPr>
          <w:p w:rsidR="00EA6217" w:rsidRPr="00C105C9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EA6217" w:rsidRPr="00C105C9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gridSpan w:val="3"/>
          </w:tcPr>
          <w:p w:rsidR="00EA6217" w:rsidRPr="00C105C9" w:rsidRDefault="00EA6217" w:rsidP="003E1267">
            <w:r w:rsidRPr="00C105C9">
              <w:t xml:space="preserve">‘11.8’ + ’11.8’ + 9.3 + 9.3 or </w:t>
            </w:r>
          </w:p>
          <w:p w:rsidR="00EA6217" w:rsidRPr="00C105C9" w:rsidRDefault="00EA6217" w:rsidP="003E1267">
            <w:r w:rsidRPr="00C105C9">
              <w:t>’11.8’ × 2 + 9.3 × 2</w:t>
            </w:r>
            <w:r>
              <w:t xml:space="preserve"> oe</w:t>
            </w:r>
          </w:p>
        </w:tc>
        <w:tc>
          <w:tcPr>
            <w:tcW w:w="794" w:type="pct"/>
            <w:gridSpan w:val="2"/>
          </w:tcPr>
          <w:p w:rsidR="00EA6217" w:rsidRPr="00C105C9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</w:tcPr>
          <w:p w:rsidR="00EA6217" w:rsidRPr="00C105C9" w:rsidRDefault="00EA6217" w:rsidP="003E1267">
            <w:pPr>
              <w:jc w:val="center"/>
            </w:pPr>
          </w:p>
        </w:tc>
        <w:tc>
          <w:tcPr>
            <w:tcW w:w="1528" w:type="pct"/>
            <w:gridSpan w:val="3"/>
          </w:tcPr>
          <w:p w:rsidR="00EA6217" w:rsidRPr="00C105C9" w:rsidRDefault="00EA6217" w:rsidP="003E1267">
            <w:r w:rsidRPr="00C105C9">
              <w:t xml:space="preserve">M1 </w:t>
            </w:r>
          </w:p>
        </w:tc>
      </w:tr>
      <w:tr w:rsidR="00EA6217" w:rsidRPr="00B20839" w:rsidTr="00D47BFB">
        <w:trPr>
          <w:gridAfter w:val="1"/>
          <w:wAfter w:w="30" w:type="pct"/>
          <w:cantSplit/>
          <w:trHeight w:val="280"/>
          <w:tblHeader/>
          <w:jc w:val="center"/>
        </w:trPr>
        <w:tc>
          <w:tcPr>
            <w:tcW w:w="302" w:type="pct"/>
            <w:gridSpan w:val="2"/>
            <w:tcBorders>
              <w:right w:val="nil"/>
            </w:tcBorders>
          </w:tcPr>
          <w:p w:rsidR="00EA6217" w:rsidRPr="00C105C9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EA6217" w:rsidRPr="00C105C9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gridSpan w:val="3"/>
          </w:tcPr>
          <w:p w:rsidR="00EA6217" w:rsidRPr="009F2B08" w:rsidRDefault="00EA6217" w:rsidP="003E1267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</w:tc>
        <w:tc>
          <w:tcPr>
            <w:tcW w:w="794" w:type="pct"/>
            <w:gridSpan w:val="2"/>
          </w:tcPr>
          <w:p w:rsidR="00EA6217" w:rsidRPr="00C105C9" w:rsidRDefault="00EA6217" w:rsidP="003E1267">
            <w:pPr>
              <w:pStyle w:val="Heading1"/>
              <w:rPr>
                <w:sz w:val="24"/>
                <w:szCs w:val="24"/>
              </w:rPr>
            </w:pPr>
            <w:r w:rsidRPr="00C105C9">
              <w:rPr>
                <w:sz w:val="24"/>
                <w:szCs w:val="24"/>
              </w:rPr>
              <w:t>42.2</w:t>
            </w:r>
          </w:p>
        </w:tc>
        <w:tc>
          <w:tcPr>
            <w:tcW w:w="327" w:type="pct"/>
            <w:gridSpan w:val="2"/>
          </w:tcPr>
          <w:p w:rsidR="00EA6217" w:rsidRPr="00C105C9" w:rsidRDefault="00EA6217" w:rsidP="003E1267">
            <w:pPr>
              <w:jc w:val="center"/>
            </w:pPr>
          </w:p>
        </w:tc>
        <w:tc>
          <w:tcPr>
            <w:tcW w:w="1528" w:type="pct"/>
            <w:gridSpan w:val="3"/>
          </w:tcPr>
          <w:p w:rsidR="00EA6217" w:rsidRPr="00C105C9" w:rsidRDefault="00EA6217" w:rsidP="003E1267">
            <w:r w:rsidRPr="00C105C9">
              <w:t>A1</w:t>
            </w:r>
            <w:r>
              <w:t xml:space="preserve"> awrt 42.2</w:t>
            </w:r>
          </w:p>
        </w:tc>
      </w:tr>
      <w:tr w:rsidR="00EA6217" w:rsidRPr="002B29A5" w:rsidTr="00D47BFB">
        <w:trPr>
          <w:gridAfter w:val="1"/>
          <w:wAfter w:w="30" w:type="pct"/>
          <w:cantSplit/>
          <w:trHeight w:val="280"/>
          <w:tblHeader/>
          <w:jc w:val="center"/>
        </w:trPr>
        <w:tc>
          <w:tcPr>
            <w:tcW w:w="302" w:type="pct"/>
            <w:gridSpan w:val="2"/>
            <w:tcBorders>
              <w:bottom w:val="single" w:sz="4" w:space="0" w:color="auto"/>
              <w:right w:val="nil"/>
            </w:tcBorders>
          </w:tcPr>
          <w:p w:rsidR="00EA6217" w:rsidRPr="00C105C9" w:rsidRDefault="00EA621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EA6217" w:rsidRPr="00C105C9" w:rsidRDefault="00EA621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gridSpan w:val="3"/>
            <w:tcBorders>
              <w:bottom w:val="single" w:sz="4" w:space="0" w:color="auto"/>
            </w:tcBorders>
          </w:tcPr>
          <w:p w:rsidR="00EA6217" w:rsidRPr="00C105C9" w:rsidRDefault="00EA621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bottom w:val="single" w:sz="4" w:space="0" w:color="auto"/>
            </w:tcBorders>
          </w:tcPr>
          <w:p w:rsidR="00EA6217" w:rsidRPr="00C105C9" w:rsidRDefault="00EA621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</w:tcPr>
          <w:p w:rsidR="00EA6217" w:rsidRPr="00C105C9" w:rsidRDefault="00EA6217" w:rsidP="003E1267">
            <w:pPr>
              <w:jc w:val="center"/>
            </w:pPr>
          </w:p>
        </w:tc>
        <w:tc>
          <w:tcPr>
            <w:tcW w:w="1528" w:type="pct"/>
            <w:gridSpan w:val="3"/>
            <w:tcBorders>
              <w:bottom w:val="single" w:sz="4" w:space="0" w:color="auto"/>
            </w:tcBorders>
          </w:tcPr>
          <w:p w:rsidR="00EA6217" w:rsidRPr="00C105C9" w:rsidRDefault="00EA6217" w:rsidP="003E1267">
            <w:pPr>
              <w:jc w:val="right"/>
              <w:rPr>
                <w:b/>
              </w:rPr>
            </w:pPr>
            <w:r w:rsidRPr="00C105C9">
              <w:rPr>
                <w:b/>
              </w:rPr>
              <w:t>Total 4 marks</w:t>
            </w:r>
          </w:p>
        </w:tc>
      </w:tr>
    </w:tbl>
    <w:p w:rsidR="00EA6217" w:rsidRDefault="00EA6217" w:rsidP="00E76C80">
      <w:pPr>
        <w:rPr>
          <w:lang w:val="es-ES"/>
        </w:rPr>
      </w:pPr>
    </w:p>
    <w:p w:rsidR="00EA6217" w:rsidRDefault="00EA6217" w:rsidP="00E76C80">
      <w:pPr>
        <w:rPr>
          <w:lang w:val="es-ES"/>
        </w:rPr>
      </w:pPr>
    </w:p>
    <w:p w:rsidR="00EA6217" w:rsidRDefault="00EA6217" w:rsidP="00EB2DCB"/>
    <w:p w:rsidR="00EA6217" w:rsidRDefault="00EA6217" w:rsidP="00EB2DCB"/>
    <w:p w:rsidR="00EA6217" w:rsidRPr="00E74A15" w:rsidRDefault="00EA6217" w:rsidP="00A12CA3"/>
    <w:p w:rsidR="00EA6217" w:rsidRDefault="00EA6217" w:rsidP="00DD3B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985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802"/>
        <w:gridCol w:w="779"/>
        <w:gridCol w:w="728"/>
        <w:gridCol w:w="1088"/>
        <w:gridCol w:w="1090"/>
        <w:gridCol w:w="974"/>
        <w:gridCol w:w="974"/>
        <w:gridCol w:w="974"/>
        <w:gridCol w:w="974"/>
        <w:gridCol w:w="974"/>
      </w:tblGrid>
      <w:tr w:rsidR="00EA6217" w:rsidTr="00A87F97">
        <w:trPr>
          <w:trHeight w:val="255"/>
        </w:trPr>
        <w:tc>
          <w:tcPr>
            <w:tcW w:w="494" w:type="dxa"/>
            <w:noWrap/>
            <w:vAlign w:val="bottom"/>
          </w:tcPr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</w:tc>
        <w:tc>
          <w:tcPr>
            <w:tcW w:w="802" w:type="dxa"/>
            <w:noWrap/>
            <w:vAlign w:val="bottom"/>
          </w:tcPr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bottom"/>
          </w:tcPr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8" w:type="dxa"/>
            <w:gridSpan w:val="7"/>
            <w:noWrap/>
            <w:vAlign w:val="bottom"/>
          </w:tcPr>
          <w:p w:rsidR="00EA6217" w:rsidRDefault="00EA6217" w:rsidP="00231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bottom"/>
          </w:tcPr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802" w:type="dxa"/>
            <w:noWrap/>
            <w:vAlign w:val="bottom"/>
          </w:tcPr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779" w:type="dxa"/>
          </w:tcPr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</w:t>
            </w:r>
          </w:p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728" w:type="dxa"/>
            <w:noWrap/>
            <w:vAlign w:val="bottom"/>
          </w:tcPr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Mean </w:t>
            </w:r>
          </w:p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8" w:type="dxa"/>
            <w:noWrap/>
            <w:vAlign w:val="bottom"/>
          </w:tcPr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1090" w:type="dxa"/>
            <w:noWrap/>
            <w:vAlign w:val="bottom"/>
          </w:tcPr>
          <w:p w:rsidR="00EA6217" w:rsidRDefault="00EA6217" w:rsidP="00452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4" w:type="dxa"/>
            <w:noWrap/>
            <w:vAlign w:val="bottom"/>
          </w:tcPr>
          <w:p w:rsidR="00EA6217" w:rsidRDefault="00EA6217" w:rsidP="00452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4" w:type="dxa"/>
            <w:noWrap/>
            <w:vAlign w:val="bottom"/>
          </w:tcPr>
          <w:p w:rsidR="00EA6217" w:rsidRDefault="00EA6217" w:rsidP="00452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4" w:type="dxa"/>
            <w:noWrap/>
            <w:vAlign w:val="bottom"/>
          </w:tcPr>
          <w:p w:rsidR="00EA6217" w:rsidRDefault="00EA6217" w:rsidP="00452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4" w:type="dxa"/>
            <w:noWrap/>
            <w:vAlign w:val="bottom"/>
          </w:tcPr>
          <w:p w:rsidR="00EA6217" w:rsidRDefault="00EA6217" w:rsidP="00452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4" w:type="dxa"/>
            <w:noWrap/>
            <w:vAlign w:val="bottom"/>
          </w:tcPr>
          <w:p w:rsidR="00EA6217" w:rsidRDefault="00EA6217" w:rsidP="00452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5.43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3.63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1.78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1.85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02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779" w:type="dxa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8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090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974" w:type="dxa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A6217" w:rsidTr="00A87F97">
        <w:trPr>
          <w:trHeight w:val="255"/>
        </w:trPr>
        <w:tc>
          <w:tcPr>
            <w:tcW w:w="494" w:type="dxa"/>
            <w:shd w:val="clear" w:color="auto" w:fill="FFFF99"/>
            <w:noWrap/>
            <w:vAlign w:val="center"/>
          </w:tcPr>
          <w:p w:rsidR="00EA6217" w:rsidRDefault="00EA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dxa"/>
            <w:shd w:val="clear" w:color="auto" w:fill="FFFF99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29.76</w:t>
            </w:r>
          </w:p>
        </w:tc>
        <w:tc>
          <w:tcPr>
            <w:tcW w:w="779" w:type="dxa"/>
            <w:shd w:val="clear" w:color="auto" w:fill="FFFF99"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28" w:type="dxa"/>
            <w:shd w:val="clear" w:color="auto" w:fill="FFFF99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88" w:type="dxa"/>
            <w:shd w:val="clear" w:color="auto" w:fill="FFFF99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29.76</w:t>
            </w:r>
          </w:p>
        </w:tc>
        <w:tc>
          <w:tcPr>
            <w:tcW w:w="1090" w:type="dxa"/>
            <w:shd w:val="clear" w:color="auto" w:fill="FFFF99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52.39</w:t>
            </w:r>
          </w:p>
        </w:tc>
        <w:tc>
          <w:tcPr>
            <w:tcW w:w="974" w:type="dxa"/>
            <w:shd w:val="clear" w:color="auto" w:fill="FFFF99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27.99</w:t>
            </w:r>
          </w:p>
        </w:tc>
        <w:tc>
          <w:tcPr>
            <w:tcW w:w="974" w:type="dxa"/>
            <w:shd w:val="clear" w:color="auto" w:fill="FFFF99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17.32</w:t>
            </w:r>
          </w:p>
        </w:tc>
        <w:tc>
          <w:tcPr>
            <w:tcW w:w="974" w:type="dxa"/>
            <w:shd w:val="clear" w:color="auto" w:fill="FFFF99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11.43</w:t>
            </w:r>
          </w:p>
        </w:tc>
        <w:tc>
          <w:tcPr>
            <w:tcW w:w="974" w:type="dxa"/>
            <w:shd w:val="clear" w:color="auto" w:fill="FFFF99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3.81</w:t>
            </w:r>
          </w:p>
        </w:tc>
        <w:tc>
          <w:tcPr>
            <w:tcW w:w="974" w:type="dxa"/>
            <w:shd w:val="clear" w:color="auto" w:fill="FFFF99"/>
            <w:noWrap/>
            <w:vAlign w:val="center"/>
          </w:tcPr>
          <w:p w:rsidR="00EA6217" w:rsidRDefault="00EA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1.76</w:t>
            </w:r>
          </w:p>
        </w:tc>
      </w:tr>
    </w:tbl>
    <w:p w:rsidR="00EA6217" w:rsidRDefault="00EA6217" w:rsidP="00B161B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A6217" w:rsidRDefault="00EA6217" w:rsidP="00B161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Suggested grade boundaries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</w:tblGrid>
      <w:tr w:rsidR="00EA6217" w:rsidTr="00DD3B72">
        <w:trPr>
          <w:trHeight w:val="431"/>
        </w:trPr>
        <w:tc>
          <w:tcPr>
            <w:tcW w:w="1246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EA6217" w:rsidTr="00DD3B72">
        <w:trPr>
          <w:trHeight w:val="431"/>
        </w:trPr>
        <w:tc>
          <w:tcPr>
            <w:tcW w:w="1246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247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247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246" w:type="dxa"/>
            <w:vAlign w:val="center"/>
          </w:tcPr>
          <w:p w:rsidR="00EA6217" w:rsidRDefault="00EA62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</w:tbl>
    <w:p w:rsidR="00EA6217" w:rsidRPr="00337947" w:rsidRDefault="00EA6217" w:rsidP="003F590E"/>
    <w:sectPr w:rsidR="00EA6217" w:rsidRPr="00337947" w:rsidSect="00282F37">
      <w:headerReference w:type="even" r:id="rId186"/>
      <w:headerReference w:type="default" r:id="rId187"/>
      <w:footerReference w:type="even" r:id="rId188"/>
      <w:footerReference w:type="default" r:id="rId189"/>
      <w:headerReference w:type="first" r:id="rId190"/>
      <w:footerReference w:type="first" r:id="rId19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17" w:rsidRDefault="00EA6217">
      <w:r>
        <w:separator/>
      </w:r>
    </w:p>
  </w:endnote>
  <w:endnote w:type="continuationSeparator" w:id="0">
    <w:p w:rsidR="00EA6217" w:rsidRDefault="00EA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17" w:rsidRDefault="00EA6217" w:rsidP="00F80F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6217" w:rsidRDefault="00EA62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17" w:rsidRDefault="00EA6217" w:rsidP="00F80F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EA6217" w:rsidRDefault="00EA62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17" w:rsidRDefault="00EA6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17" w:rsidRDefault="00EA6217">
      <w:r>
        <w:separator/>
      </w:r>
    </w:p>
  </w:footnote>
  <w:footnote w:type="continuationSeparator" w:id="0">
    <w:p w:rsidR="00EA6217" w:rsidRDefault="00EA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17" w:rsidRDefault="00EA62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17" w:rsidRDefault="00EA6217" w:rsidP="00BB5EA6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8</w:t>
    </w:r>
    <w:r w:rsidRPr="00337947">
      <w:rPr>
        <w:rFonts w:ascii="Arial" w:hAnsi="Arial" w:cs="Arial"/>
        <w:b/>
      </w:rPr>
      <w:t xml:space="preserve"> – Paper </w:t>
    </w:r>
    <w:r>
      <w:rPr>
        <w:rFonts w:ascii="Arial" w:hAnsi="Arial" w:cs="Arial"/>
        <w:b/>
      </w:rPr>
      <w:t>2</w:t>
    </w:r>
    <w:r w:rsidRPr="00337947">
      <w:rPr>
        <w:rFonts w:ascii="Arial" w:hAnsi="Arial" w:cs="Arial"/>
        <w:b/>
      </w:rPr>
      <w:t>F</w:t>
    </w:r>
    <w:r>
      <w:rPr>
        <w:rFonts w:ascii="Arial" w:hAnsi="Arial" w:cs="Arial"/>
        <w:b/>
      </w:rPr>
      <w:t>-3F</w:t>
    </w:r>
    <w:r w:rsidRPr="00337947">
      <w:rPr>
        <w:rFonts w:ascii="Arial" w:hAnsi="Arial" w:cs="Arial"/>
        <w:b/>
      </w:rPr>
      <w:t xml:space="preserve"> mark scheme, performance data and suggested grade boundaries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2.0</w:t>
    </w:r>
  </w:p>
  <w:p w:rsidR="00EA6217" w:rsidRDefault="00EA6217" w:rsidP="00BB5EA6">
    <w:pPr>
      <w:rPr>
        <w:rFonts w:ascii="Arial" w:hAnsi="Arial" w:cs="Arial"/>
        <w:b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83"/>
      <w:gridCol w:w="4828"/>
      <w:gridCol w:w="2265"/>
      <w:gridCol w:w="933"/>
      <w:gridCol w:w="4357"/>
    </w:tblGrid>
    <w:tr w:rsidR="00EA6217" w:rsidRPr="00337947" w:rsidTr="003C5A68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A6217" w:rsidRPr="00337947" w:rsidRDefault="00EA6217" w:rsidP="003C5A68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4"/>
              <w:szCs w:val="24"/>
            </w:rPr>
          </w:pPr>
          <w:r w:rsidRPr="00337947">
            <w:rPr>
              <w:rFonts w:ascii="Times New Roman" w:hAnsi="Times New Roman" w:cs="Times New Roman"/>
              <w:i w:val="0"/>
              <w:sz w:val="24"/>
              <w:szCs w:val="24"/>
            </w:rPr>
            <w:t>Q</w:t>
          </w:r>
          <w:r>
            <w:rPr>
              <w:rFonts w:ascii="Times New Roman" w:hAnsi="Times New Roman" w:cs="Times New Roman"/>
              <w:i w:val="0"/>
              <w:sz w:val="24"/>
              <w:szCs w:val="24"/>
            </w:rPr>
            <w:t>n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A6217" w:rsidRPr="00337947" w:rsidRDefault="00EA6217" w:rsidP="003C5A68">
          <w:pPr>
            <w:jc w:val="center"/>
            <w:rPr>
              <w:b/>
            </w:rPr>
          </w:pPr>
          <w:r w:rsidRPr="00337947">
            <w:rPr>
              <w:b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A6217" w:rsidRPr="00337947" w:rsidRDefault="00EA6217" w:rsidP="003C5A68">
          <w:pPr>
            <w:jc w:val="center"/>
            <w:rPr>
              <w:b/>
            </w:rPr>
          </w:pPr>
          <w:r w:rsidRPr="00337947">
            <w:rPr>
              <w:b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A6217" w:rsidRPr="00337947" w:rsidRDefault="00EA6217" w:rsidP="003C5A68">
          <w:pPr>
            <w:jc w:val="center"/>
            <w:rPr>
              <w:b/>
            </w:rPr>
          </w:pPr>
          <w:r w:rsidRPr="00337947">
            <w:rPr>
              <w:b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A6217" w:rsidRPr="00337947" w:rsidRDefault="00EA6217" w:rsidP="003C5A68">
          <w:pPr>
            <w:jc w:val="center"/>
            <w:rPr>
              <w:b/>
            </w:rPr>
          </w:pPr>
          <w:r w:rsidRPr="00337947">
            <w:rPr>
              <w:b/>
            </w:rPr>
            <w:t>Notes</w:t>
          </w:r>
        </w:p>
      </w:tc>
    </w:tr>
  </w:tbl>
  <w:p w:rsidR="00EA6217" w:rsidRPr="00337947" w:rsidRDefault="00EA6217" w:rsidP="00BB5EA6">
    <w:pPr>
      <w:rPr>
        <w:rFonts w:ascii="Arial" w:hAnsi="Arial" w:cs="Arial"/>
        <w:b/>
      </w:rPr>
    </w:pPr>
  </w:p>
  <w:p w:rsidR="00EA6217" w:rsidRPr="00BB5EA6" w:rsidRDefault="00EA6217" w:rsidP="00BB5E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17" w:rsidRDefault="00EA62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554C"/>
    <w:rsid w:val="00005817"/>
    <w:rsid w:val="00007176"/>
    <w:rsid w:val="00010989"/>
    <w:rsid w:val="00023B8D"/>
    <w:rsid w:val="00025957"/>
    <w:rsid w:val="00027553"/>
    <w:rsid w:val="00041A28"/>
    <w:rsid w:val="00066585"/>
    <w:rsid w:val="000753F8"/>
    <w:rsid w:val="0007648D"/>
    <w:rsid w:val="00081CE1"/>
    <w:rsid w:val="000A2687"/>
    <w:rsid w:val="000A3D21"/>
    <w:rsid w:val="000B2146"/>
    <w:rsid w:val="000B4154"/>
    <w:rsid w:val="000B671E"/>
    <w:rsid w:val="000C2350"/>
    <w:rsid w:val="000C608C"/>
    <w:rsid w:val="000C6DE2"/>
    <w:rsid w:val="000D557A"/>
    <w:rsid w:val="000D599B"/>
    <w:rsid w:val="000D7D6A"/>
    <w:rsid w:val="0010164A"/>
    <w:rsid w:val="00102B3C"/>
    <w:rsid w:val="0010437B"/>
    <w:rsid w:val="00116E78"/>
    <w:rsid w:val="001176E4"/>
    <w:rsid w:val="0012123A"/>
    <w:rsid w:val="001219EA"/>
    <w:rsid w:val="00127866"/>
    <w:rsid w:val="00135B54"/>
    <w:rsid w:val="00141DAE"/>
    <w:rsid w:val="00145FD7"/>
    <w:rsid w:val="001463B3"/>
    <w:rsid w:val="00147112"/>
    <w:rsid w:val="0015710B"/>
    <w:rsid w:val="0016625C"/>
    <w:rsid w:val="0018324B"/>
    <w:rsid w:val="00186765"/>
    <w:rsid w:val="001910C3"/>
    <w:rsid w:val="00195597"/>
    <w:rsid w:val="0019609A"/>
    <w:rsid w:val="001A422E"/>
    <w:rsid w:val="001A434C"/>
    <w:rsid w:val="001A54C8"/>
    <w:rsid w:val="001A7B5D"/>
    <w:rsid w:val="001C73EA"/>
    <w:rsid w:val="001D60EF"/>
    <w:rsid w:val="001E1B0D"/>
    <w:rsid w:val="001E1E35"/>
    <w:rsid w:val="001E2188"/>
    <w:rsid w:val="001E30B0"/>
    <w:rsid w:val="001E4B66"/>
    <w:rsid w:val="001E78B8"/>
    <w:rsid w:val="001E7AC6"/>
    <w:rsid w:val="001F0B18"/>
    <w:rsid w:val="001F2EAB"/>
    <w:rsid w:val="001F63CF"/>
    <w:rsid w:val="00200ACF"/>
    <w:rsid w:val="0020144C"/>
    <w:rsid w:val="0020469D"/>
    <w:rsid w:val="00212589"/>
    <w:rsid w:val="00216FD3"/>
    <w:rsid w:val="002223F2"/>
    <w:rsid w:val="00223685"/>
    <w:rsid w:val="00231283"/>
    <w:rsid w:val="00264EE2"/>
    <w:rsid w:val="00272184"/>
    <w:rsid w:val="002735CF"/>
    <w:rsid w:val="00281F3D"/>
    <w:rsid w:val="00282F37"/>
    <w:rsid w:val="00293907"/>
    <w:rsid w:val="0029796E"/>
    <w:rsid w:val="002A33A1"/>
    <w:rsid w:val="002A66F2"/>
    <w:rsid w:val="002B07D4"/>
    <w:rsid w:val="002B29A5"/>
    <w:rsid w:val="002D3666"/>
    <w:rsid w:val="002E072F"/>
    <w:rsid w:val="002E0E94"/>
    <w:rsid w:val="002E3BA9"/>
    <w:rsid w:val="00301116"/>
    <w:rsid w:val="00302E93"/>
    <w:rsid w:val="00312B31"/>
    <w:rsid w:val="00314A3A"/>
    <w:rsid w:val="0031548D"/>
    <w:rsid w:val="003341C7"/>
    <w:rsid w:val="00335429"/>
    <w:rsid w:val="00337947"/>
    <w:rsid w:val="003437B8"/>
    <w:rsid w:val="00347AE7"/>
    <w:rsid w:val="00353007"/>
    <w:rsid w:val="00353146"/>
    <w:rsid w:val="003608C5"/>
    <w:rsid w:val="003671BA"/>
    <w:rsid w:val="0036763D"/>
    <w:rsid w:val="00367BEA"/>
    <w:rsid w:val="00377525"/>
    <w:rsid w:val="0038570B"/>
    <w:rsid w:val="0038672F"/>
    <w:rsid w:val="00386C7C"/>
    <w:rsid w:val="003A0D20"/>
    <w:rsid w:val="003A5FC0"/>
    <w:rsid w:val="003A65FD"/>
    <w:rsid w:val="003B075C"/>
    <w:rsid w:val="003B5342"/>
    <w:rsid w:val="003B53FC"/>
    <w:rsid w:val="003C3F4F"/>
    <w:rsid w:val="003C5A68"/>
    <w:rsid w:val="003C5D40"/>
    <w:rsid w:val="003C6465"/>
    <w:rsid w:val="003D4780"/>
    <w:rsid w:val="003D5486"/>
    <w:rsid w:val="003D5DD7"/>
    <w:rsid w:val="003E0737"/>
    <w:rsid w:val="003E1267"/>
    <w:rsid w:val="003E5C45"/>
    <w:rsid w:val="003E6D3C"/>
    <w:rsid w:val="003F590E"/>
    <w:rsid w:val="003F5B34"/>
    <w:rsid w:val="00400887"/>
    <w:rsid w:val="0040249A"/>
    <w:rsid w:val="00407F40"/>
    <w:rsid w:val="00412622"/>
    <w:rsid w:val="00412769"/>
    <w:rsid w:val="004156EA"/>
    <w:rsid w:val="00415C8B"/>
    <w:rsid w:val="004244CE"/>
    <w:rsid w:val="00425AD8"/>
    <w:rsid w:val="00430480"/>
    <w:rsid w:val="00436142"/>
    <w:rsid w:val="00443F7E"/>
    <w:rsid w:val="00445CD1"/>
    <w:rsid w:val="00452124"/>
    <w:rsid w:val="00454CE2"/>
    <w:rsid w:val="0046017D"/>
    <w:rsid w:val="00461348"/>
    <w:rsid w:val="00461600"/>
    <w:rsid w:val="00472294"/>
    <w:rsid w:val="00487B1D"/>
    <w:rsid w:val="00490984"/>
    <w:rsid w:val="004B0109"/>
    <w:rsid w:val="004B522B"/>
    <w:rsid w:val="004B5AA3"/>
    <w:rsid w:val="004C0073"/>
    <w:rsid w:val="004C5F3E"/>
    <w:rsid w:val="004C77F6"/>
    <w:rsid w:val="004C7FF5"/>
    <w:rsid w:val="004E1ED9"/>
    <w:rsid w:val="004F0EF4"/>
    <w:rsid w:val="004F4F7D"/>
    <w:rsid w:val="004F5174"/>
    <w:rsid w:val="0050188C"/>
    <w:rsid w:val="00521B9E"/>
    <w:rsid w:val="00536768"/>
    <w:rsid w:val="00537765"/>
    <w:rsid w:val="00542A90"/>
    <w:rsid w:val="005448A3"/>
    <w:rsid w:val="00546F46"/>
    <w:rsid w:val="005675E1"/>
    <w:rsid w:val="00570C08"/>
    <w:rsid w:val="00572595"/>
    <w:rsid w:val="0059079D"/>
    <w:rsid w:val="00595A2C"/>
    <w:rsid w:val="005B3919"/>
    <w:rsid w:val="005B3A6E"/>
    <w:rsid w:val="005C0053"/>
    <w:rsid w:val="005C17F5"/>
    <w:rsid w:val="005E2CE3"/>
    <w:rsid w:val="0060081D"/>
    <w:rsid w:val="00600F6E"/>
    <w:rsid w:val="00613971"/>
    <w:rsid w:val="00625079"/>
    <w:rsid w:val="00625944"/>
    <w:rsid w:val="006313FF"/>
    <w:rsid w:val="0063275C"/>
    <w:rsid w:val="00634FFC"/>
    <w:rsid w:val="00635382"/>
    <w:rsid w:val="00641871"/>
    <w:rsid w:val="0066016F"/>
    <w:rsid w:val="0066480F"/>
    <w:rsid w:val="00665448"/>
    <w:rsid w:val="0066624C"/>
    <w:rsid w:val="0067006C"/>
    <w:rsid w:val="006919A8"/>
    <w:rsid w:val="0069320E"/>
    <w:rsid w:val="006961AB"/>
    <w:rsid w:val="006965EC"/>
    <w:rsid w:val="006A478B"/>
    <w:rsid w:val="006A6302"/>
    <w:rsid w:val="006B0CF4"/>
    <w:rsid w:val="006B7864"/>
    <w:rsid w:val="006C03AF"/>
    <w:rsid w:val="006C0486"/>
    <w:rsid w:val="006C7F9A"/>
    <w:rsid w:val="006D383A"/>
    <w:rsid w:val="006D792A"/>
    <w:rsid w:val="006E63F2"/>
    <w:rsid w:val="006E6E23"/>
    <w:rsid w:val="00704AAA"/>
    <w:rsid w:val="00705D18"/>
    <w:rsid w:val="0071763A"/>
    <w:rsid w:val="007200B4"/>
    <w:rsid w:val="00722951"/>
    <w:rsid w:val="00723A91"/>
    <w:rsid w:val="00735651"/>
    <w:rsid w:val="00735C71"/>
    <w:rsid w:val="00737EBD"/>
    <w:rsid w:val="00740D57"/>
    <w:rsid w:val="00742B3A"/>
    <w:rsid w:val="0075126F"/>
    <w:rsid w:val="00753DD4"/>
    <w:rsid w:val="0075407D"/>
    <w:rsid w:val="00754B1E"/>
    <w:rsid w:val="00755CEC"/>
    <w:rsid w:val="00763D0B"/>
    <w:rsid w:val="00766315"/>
    <w:rsid w:val="00770A1F"/>
    <w:rsid w:val="007724A1"/>
    <w:rsid w:val="00774D73"/>
    <w:rsid w:val="00782C22"/>
    <w:rsid w:val="00792804"/>
    <w:rsid w:val="007A3621"/>
    <w:rsid w:val="007A3984"/>
    <w:rsid w:val="007B329F"/>
    <w:rsid w:val="007B49DA"/>
    <w:rsid w:val="007C1DC4"/>
    <w:rsid w:val="007C33B2"/>
    <w:rsid w:val="007C621A"/>
    <w:rsid w:val="007E0BAC"/>
    <w:rsid w:val="007E3F2F"/>
    <w:rsid w:val="007E56E1"/>
    <w:rsid w:val="007F0787"/>
    <w:rsid w:val="007F5C21"/>
    <w:rsid w:val="0080709B"/>
    <w:rsid w:val="0080788B"/>
    <w:rsid w:val="008103B8"/>
    <w:rsid w:val="0081173A"/>
    <w:rsid w:val="00813CF7"/>
    <w:rsid w:val="00820293"/>
    <w:rsid w:val="008225BB"/>
    <w:rsid w:val="0082413E"/>
    <w:rsid w:val="0082598B"/>
    <w:rsid w:val="00826D7A"/>
    <w:rsid w:val="0083057B"/>
    <w:rsid w:val="0083105A"/>
    <w:rsid w:val="00831FEB"/>
    <w:rsid w:val="00832DDC"/>
    <w:rsid w:val="00835355"/>
    <w:rsid w:val="00844CD1"/>
    <w:rsid w:val="008453C0"/>
    <w:rsid w:val="008508F9"/>
    <w:rsid w:val="00853EE9"/>
    <w:rsid w:val="008631A1"/>
    <w:rsid w:val="0086373F"/>
    <w:rsid w:val="00863D62"/>
    <w:rsid w:val="00867153"/>
    <w:rsid w:val="00871770"/>
    <w:rsid w:val="00872073"/>
    <w:rsid w:val="0088479E"/>
    <w:rsid w:val="008879A1"/>
    <w:rsid w:val="008903F9"/>
    <w:rsid w:val="00894FC7"/>
    <w:rsid w:val="00896D29"/>
    <w:rsid w:val="008A1A47"/>
    <w:rsid w:val="008C2C4C"/>
    <w:rsid w:val="008D6BBC"/>
    <w:rsid w:val="008D74F5"/>
    <w:rsid w:val="008D7A67"/>
    <w:rsid w:val="008E1CBB"/>
    <w:rsid w:val="00906E0C"/>
    <w:rsid w:val="00910B5B"/>
    <w:rsid w:val="0091237E"/>
    <w:rsid w:val="00923D57"/>
    <w:rsid w:val="00936E5D"/>
    <w:rsid w:val="009519AA"/>
    <w:rsid w:val="0095302B"/>
    <w:rsid w:val="00957549"/>
    <w:rsid w:val="00966656"/>
    <w:rsid w:val="009735B7"/>
    <w:rsid w:val="009A4F9F"/>
    <w:rsid w:val="009B0D02"/>
    <w:rsid w:val="009B3B50"/>
    <w:rsid w:val="009B5EC0"/>
    <w:rsid w:val="009C016C"/>
    <w:rsid w:val="009C44CA"/>
    <w:rsid w:val="009D4F47"/>
    <w:rsid w:val="009D68B8"/>
    <w:rsid w:val="009E207F"/>
    <w:rsid w:val="009E7759"/>
    <w:rsid w:val="009E7937"/>
    <w:rsid w:val="009F2B08"/>
    <w:rsid w:val="00A027D5"/>
    <w:rsid w:val="00A121C2"/>
    <w:rsid w:val="00A12CA3"/>
    <w:rsid w:val="00A1431F"/>
    <w:rsid w:val="00A21CDC"/>
    <w:rsid w:val="00A376D4"/>
    <w:rsid w:val="00A419C7"/>
    <w:rsid w:val="00A46CC9"/>
    <w:rsid w:val="00A473BA"/>
    <w:rsid w:val="00A5042B"/>
    <w:rsid w:val="00A55138"/>
    <w:rsid w:val="00A7265D"/>
    <w:rsid w:val="00A81450"/>
    <w:rsid w:val="00A83535"/>
    <w:rsid w:val="00A85A62"/>
    <w:rsid w:val="00A87F97"/>
    <w:rsid w:val="00A92C7D"/>
    <w:rsid w:val="00A95D5A"/>
    <w:rsid w:val="00AA07FC"/>
    <w:rsid w:val="00AA1693"/>
    <w:rsid w:val="00AA2D18"/>
    <w:rsid w:val="00AB5AE9"/>
    <w:rsid w:val="00AC3130"/>
    <w:rsid w:val="00AD443F"/>
    <w:rsid w:val="00AD48AB"/>
    <w:rsid w:val="00AE0308"/>
    <w:rsid w:val="00AF149B"/>
    <w:rsid w:val="00AF65FC"/>
    <w:rsid w:val="00AF6A4C"/>
    <w:rsid w:val="00B05B6E"/>
    <w:rsid w:val="00B138F5"/>
    <w:rsid w:val="00B161BA"/>
    <w:rsid w:val="00B161E1"/>
    <w:rsid w:val="00B17F6E"/>
    <w:rsid w:val="00B203FF"/>
    <w:rsid w:val="00B20839"/>
    <w:rsid w:val="00B23549"/>
    <w:rsid w:val="00B2667C"/>
    <w:rsid w:val="00B27CD9"/>
    <w:rsid w:val="00B30BFC"/>
    <w:rsid w:val="00B325A9"/>
    <w:rsid w:val="00B42971"/>
    <w:rsid w:val="00B57384"/>
    <w:rsid w:val="00B57D9C"/>
    <w:rsid w:val="00B617B9"/>
    <w:rsid w:val="00B67450"/>
    <w:rsid w:val="00B73339"/>
    <w:rsid w:val="00B77B9B"/>
    <w:rsid w:val="00B82174"/>
    <w:rsid w:val="00B85AFB"/>
    <w:rsid w:val="00B90426"/>
    <w:rsid w:val="00B91C2B"/>
    <w:rsid w:val="00B957D6"/>
    <w:rsid w:val="00BB1838"/>
    <w:rsid w:val="00BB48F3"/>
    <w:rsid w:val="00BB5EA6"/>
    <w:rsid w:val="00BB6D11"/>
    <w:rsid w:val="00BC18F3"/>
    <w:rsid w:val="00BC3255"/>
    <w:rsid w:val="00BD1459"/>
    <w:rsid w:val="00BD30B4"/>
    <w:rsid w:val="00C07F4B"/>
    <w:rsid w:val="00C105C9"/>
    <w:rsid w:val="00C13AF5"/>
    <w:rsid w:val="00C20F55"/>
    <w:rsid w:val="00C3360D"/>
    <w:rsid w:val="00C40A44"/>
    <w:rsid w:val="00C45207"/>
    <w:rsid w:val="00C61806"/>
    <w:rsid w:val="00C66867"/>
    <w:rsid w:val="00C730CF"/>
    <w:rsid w:val="00C751C5"/>
    <w:rsid w:val="00C944EB"/>
    <w:rsid w:val="00CA1015"/>
    <w:rsid w:val="00CA2AC9"/>
    <w:rsid w:val="00CA2D7A"/>
    <w:rsid w:val="00CB4A31"/>
    <w:rsid w:val="00CB4F3F"/>
    <w:rsid w:val="00CC0B48"/>
    <w:rsid w:val="00CC30ED"/>
    <w:rsid w:val="00CC54A3"/>
    <w:rsid w:val="00D056E6"/>
    <w:rsid w:val="00D14A69"/>
    <w:rsid w:val="00D20E20"/>
    <w:rsid w:val="00D22645"/>
    <w:rsid w:val="00D31644"/>
    <w:rsid w:val="00D32AE3"/>
    <w:rsid w:val="00D33BA6"/>
    <w:rsid w:val="00D36638"/>
    <w:rsid w:val="00D3675A"/>
    <w:rsid w:val="00D367CB"/>
    <w:rsid w:val="00D36898"/>
    <w:rsid w:val="00D446B0"/>
    <w:rsid w:val="00D47389"/>
    <w:rsid w:val="00D47BFB"/>
    <w:rsid w:val="00D64231"/>
    <w:rsid w:val="00D73C74"/>
    <w:rsid w:val="00D755B1"/>
    <w:rsid w:val="00D7677F"/>
    <w:rsid w:val="00D854F9"/>
    <w:rsid w:val="00D91BB5"/>
    <w:rsid w:val="00D9229B"/>
    <w:rsid w:val="00D95726"/>
    <w:rsid w:val="00D96126"/>
    <w:rsid w:val="00DA38A1"/>
    <w:rsid w:val="00DA6C47"/>
    <w:rsid w:val="00DB1FCA"/>
    <w:rsid w:val="00DB3A2A"/>
    <w:rsid w:val="00DC0785"/>
    <w:rsid w:val="00DC29FC"/>
    <w:rsid w:val="00DC6E25"/>
    <w:rsid w:val="00DD3B72"/>
    <w:rsid w:val="00DE44D1"/>
    <w:rsid w:val="00DE4F83"/>
    <w:rsid w:val="00DF39A5"/>
    <w:rsid w:val="00DF40AE"/>
    <w:rsid w:val="00DF5EFA"/>
    <w:rsid w:val="00DF72E9"/>
    <w:rsid w:val="00E038EE"/>
    <w:rsid w:val="00E0699E"/>
    <w:rsid w:val="00E112E1"/>
    <w:rsid w:val="00E17496"/>
    <w:rsid w:val="00E41ED8"/>
    <w:rsid w:val="00E43085"/>
    <w:rsid w:val="00E4651E"/>
    <w:rsid w:val="00E54D58"/>
    <w:rsid w:val="00E56971"/>
    <w:rsid w:val="00E62E9E"/>
    <w:rsid w:val="00E6319E"/>
    <w:rsid w:val="00E71726"/>
    <w:rsid w:val="00E74A15"/>
    <w:rsid w:val="00E76C80"/>
    <w:rsid w:val="00E77BC2"/>
    <w:rsid w:val="00E83F76"/>
    <w:rsid w:val="00E8713F"/>
    <w:rsid w:val="00E92C0A"/>
    <w:rsid w:val="00E95339"/>
    <w:rsid w:val="00E95776"/>
    <w:rsid w:val="00EA13AF"/>
    <w:rsid w:val="00EA4B7A"/>
    <w:rsid w:val="00EA529E"/>
    <w:rsid w:val="00EA6217"/>
    <w:rsid w:val="00EB2DCB"/>
    <w:rsid w:val="00EB58E3"/>
    <w:rsid w:val="00EB7A19"/>
    <w:rsid w:val="00EC60DC"/>
    <w:rsid w:val="00EC7B8E"/>
    <w:rsid w:val="00ED0701"/>
    <w:rsid w:val="00ED0BB5"/>
    <w:rsid w:val="00ED2059"/>
    <w:rsid w:val="00ED4FF6"/>
    <w:rsid w:val="00ED5AAF"/>
    <w:rsid w:val="00ED75AA"/>
    <w:rsid w:val="00EE2A0D"/>
    <w:rsid w:val="00EE3E6F"/>
    <w:rsid w:val="00EF531C"/>
    <w:rsid w:val="00F02DE5"/>
    <w:rsid w:val="00F11FF1"/>
    <w:rsid w:val="00F14CE4"/>
    <w:rsid w:val="00F14EF0"/>
    <w:rsid w:val="00F17726"/>
    <w:rsid w:val="00F22082"/>
    <w:rsid w:val="00F2507E"/>
    <w:rsid w:val="00F31B15"/>
    <w:rsid w:val="00F73EEB"/>
    <w:rsid w:val="00F80F64"/>
    <w:rsid w:val="00FA211E"/>
    <w:rsid w:val="00FA2CB7"/>
    <w:rsid w:val="00FA31F5"/>
    <w:rsid w:val="00FA6A1C"/>
    <w:rsid w:val="00FA79CA"/>
    <w:rsid w:val="00FB19C4"/>
    <w:rsid w:val="00FB2BE8"/>
    <w:rsid w:val="00FD020B"/>
    <w:rsid w:val="00FE2E7F"/>
    <w:rsid w:val="00FE367E"/>
    <w:rsid w:val="00FE3E1F"/>
    <w:rsid w:val="00FE6039"/>
    <w:rsid w:val="00FF2456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23A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0081D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60081D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yiv8662317648ydp3140f327yiv0609220931msonormal">
    <w:name w:val="yiv8662317648ydp3140f327yiv0609220931msonormal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uiPriority w:val="99"/>
    <w:rsid w:val="0060081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127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7866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7866"/>
    <w:rPr>
      <w:rFonts w:cs="Times New Roman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7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7866"/>
    <w:rPr>
      <w:b/>
      <w:bCs/>
    </w:rPr>
  </w:style>
  <w:style w:type="paragraph" w:customStyle="1" w:styleId="Default">
    <w:name w:val="Default"/>
    <w:uiPriority w:val="99"/>
    <w:rsid w:val="001278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27866"/>
    <w:rPr>
      <w:rFonts w:cs="Times New Roman"/>
    </w:rPr>
  </w:style>
  <w:style w:type="paragraph" w:customStyle="1" w:styleId="Revision1">
    <w:name w:val="Revision1"/>
    <w:hidden/>
    <w:uiPriority w:val="99"/>
    <w:semiHidden/>
    <w:rsid w:val="0012786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72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91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header" Target="head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3.wmf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189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0" Type="http://schemas.openxmlformats.org/officeDocument/2006/relationships/header" Target="head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15</Pages>
  <Words>1879</Words>
  <Characters>10714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grade boundaries</dc:title>
  <dc:subject/>
  <dc:creator>Graham</dc:creator>
  <cp:keywords/>
  <dc:description/>
  <cp:lastModifiedBy>Graham</cp:lastModifiedBy>
  <cp:revision>17</cp:revision>
  <dcterms:created xsi:type="dcterms:W3CDTF">2021-04-02T16:30:00Z</dcterms:created>
  <dcterms:modified xsi:type="dcterms:W3CDTF">2022-02-27T14:37:00Z</dcterms:modified>
</cp:coreProperties>
</file>