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37" w:rsidRPr="00A51906" w:rsidRDefault="00F92237" w:rsidP="00BA515C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F92237" w:rsidRPr="00A51906" w:rsidRDefault="00F92237" w:rsidP="00BA515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b/>
          <w:sz w:val="96"/>
          <w:szCs w:val="96"/>
        </w:rPr>
      </w:pPr>
      <w:r w:rsidRPr="00A51906">
        <w:rPr>
          <w:b/>
          <w:sz w:val="96"/>
          <w:szCs w:val="96"/>
        </w:rPr>
        <w:t>GCSE Mathematics</w:t>
      </w:r>
    </w:p>
    <w:p w:rsidR="00F92237" w:rsidRPr="00A51906" w:rsidRDefault="00F92237" w:rsidP="00BA515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60" w:lineRule="auto"/>
        <w:rPr>
          <w:b/>
          <w:sz w:val="96"/>
          <w:szCs w:val="96"/>
        </w:rPr>
      </w:pPr>
      <w:r w:rsidRPr="00A51906">
        <w:rPr>
          <w:b/>
          <w:sz w:val="96"/>
          <w:szCs w:val="96"/>
        </w:rPr>
        <w:t>Practice Tests: Set 1</w:t>
      </w:r>
      <w:r>
        <w:rPr>
          <w:b/>
          <w:sz w:val="96"/>
          <w:szCs w:val="96"/>
        </w:rPr>
        <w:t>8</w:t>
      </w:r>
    </w:p>
    <w:p w:rsidR="00F92237" w:rsidRPr="00A51906" w:rsidRDefault="00F92237" w:rsidP="00BA515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60" w:lineRule="auto"/>
        <w:rPr>
          <w:b/>
          <w:sz w:val="72"/>
          <w:szCs w:val="72"/>
        </w:rPr>
      </w:pPr>
      <w:r w:rsidRPr="00A51906">
        <w:rPr>
          <w:b/>
          <w:sz w:val="72"/>
          <w:szCs w:val="72"/>
        </w:rPr>
        <w:t>Paper 1F (Non-calculator)</w:t>
      </w:r>
    </w:p>
    <w:p w:rsidR="00F92237" w:rsidRPr="00A51906" w:rsidRDefault="00F92237" w:rsidP="00BA515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60" w:lineRule="auto"/>
        <w:rPr>
          <w:b/>
          <w:sz w:val="48"/>
          <w:szCs w:val="48"/>
        </w:rPr>
      </w:pPr>
      <w:r w:rsidRPr="00A51906">
        <w:rPr>
          <w:b/>
          <w:sz w:val="48"/>
          <w:szCs w:val="48"/>
        </w:rPr>
        <w:t>Time: 1 hour 30 minutes</w:t>
      </w:r>
    </w:p>
    <w:p w:rsidR="00F92237" w:rsidRPr="00A51906" w:rsidRDefault="00F92237" w:rsidP="00BA515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32"/>
          <w:szCs w:val="32"/>
        </w:rPr>
      </w:pPr>
      <w:r w:rsidRPr="00A51906">
        <w:rPr>
          <w:sz w:val="32"/>
          <w:szCs w:val="32"/>
        </w:rPr>
        <w:t>You should have: Ruler graduated in centimetres and millimetres, protractor, pair of compasses, pen, HB pencil, eraser, calculator. Tracing paper may be used.</w:t>
      </w:r>
    </w:p>
    <w:p w:rsidR="00F92237" w:rsidRPr="00A51906" w:rsidRDefault="00F92237" w:rsidP="00BA515C">
      <w:pPr>
        <w:tabs>
          <w:tab w:val="left" w:pos="0"/>
        </w:tabs>
        <w:jc w:val="center"/>
        <w:rPr>
          <w:sz w:val="24"/>
          <w:szCs w:val="24"/>
        </w:rPr>
      </w:pPr>
    </w:p>
    <w:p w:rsidR="00F92237" w:rsidRPr="00A51906" w:rsidRDefault="00F92237" w:rsidP="00BA515C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" o:spid="_x0000_s1026" type="#_x0000_t75" style="position:absolute;margin-left:377.4pt;margin-top:11.5pt;width:76.4pt;height:114.95pt;z-index:251658240;visibility:visible">
            <v:imagedata r:id="rId7" o:title=""/>
          </v:shape>
        </w:pict>
      </w:r>
      <w:r w:rsidRPr="00A51906">
        <w:rPr>
          <w:rFonts w:ascii="Arial" w:hAnsi="Arial" w:cs="Arial"/>
          <w:b/>
          <w:sz w:val="24"/>
          <w:szCs w:val="24"/>
        </w:rPr>
        <w:t>Instructions</w:t>
      </w:r>
    </w:p>
    <w:p w:rsidR="00F92237" w:rsidRPr="00A51906" w:rsidRDefault="00F92237" w:rsidP="00BA515C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A51906">
        <w:rPr>
          <w:rFonts w:ascii="Arial" w:hAnsi="Arial" w:cs="Arial"/>
        </w:rPr>
        <w:t xml:space="preserve">Use </w:t>
      </w:r>
      <w:r w:rsidRPr="00A51906">
        <w:rPr>
          <w:rFonts w:ascii="Arial" w:hAnsi="Arial" w:cs="Arial"/>
          <w:b/>
        </w:rPr>
        <w:t>black</w:t>
      </w:r>
      <w:r w:rsidRPr="00A51906">
        <w:rPr>
          <w:rFonts w:ascii="Arial" w:hAnsi="Arial" w:cs="Arial"/>
        </w:rPr>
        <w:t xml:space="preserve"> ink or ball-point pen. </w:t>
      </w:r>
    </w:p>
    <w:p w:rsidR="00F92237" w:rsidRPr="00A51906" w:rsidRDefault="00F92237" w:rsidP="00BA515C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A51906">
        <w:rPr>
          <w:rFonts w:ascii="Arial" w:hAnsi="Arial" w:cs="Arial"/>
          <w:b/>
        </w:rPr>
        <w:t>Fill in the boxes</w:t>
      </w:r>
      <w:r w:rsidRPr="00A51906">
        <w:rPr>
          <w:rFonts w:ascii="Arial" w:hAnsi="Arial" w:cs="Arial"/>
        </w:rPr>
        <w:t xml:space="preserve"> at the top of this page with your name,</w:t>
      </w:r>
      <w:r w:rsidRPr="00A51906">
        <w:rPr>
          <w:rFonts w:ascii="Arial" w:hAnsi="Arial" w:cs="Arial"/>
        </w:rPr>
        <w:br/>
        <w:t xml:space="preserve">centre number and candidate number. </w:t>
      </w:r>
    </w:p>
    <w:p w:rsidR="00F92237" w:rsidRPr="00A51906" w:rsidRDefault="00F92237" w:rsidP="00BA515C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A51906">
        <w:rPr>
          <w:rFonts w:ascii="Arial" w:hAnsi="Arial" w:cs="Arial"/>
        </w:rPr>
        <w:t xml:space="preserve">Answer </w:t>
      </w:r>
      <w:r w:rsidRPr="00A51906">
        <w:rPr>
          <w:rFonts w:ascii="Arial" w:hAnsi="Arial" w:cs="Arial"/>
          <w:b/>
        </w:rPr>
        <w:t>all</w:t>
      </w:r>
      <w:r w:rsidRPr="00A51906">
        <w:rPr>
          <w:rFonts w:ascii="Arial" w:hAnsi="Arial" w:cs="Arial"/>
        </w:rPr>
        <w:t xml:space="preserve"> questions. </w:t>
      </w:r>
    </w:p>
    <w:p w:rsidR="00F92237" w:rsidRPr="00A51906" w:rsidRDefault="00F92237" w:rsidP="00BA515C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A51906">
        <w:rPr>
          <w:rFonts w:ascii="Arial" w:hAnsi="Arial" w:cs="Arial"/>
        </w:rPr>
        <w:t>Answer the questions in the spaces provided</w:t>
      </w:r>
    </w:p>
    <w:p w:rsidR="00F92237" w:rsidRPr="00A51906" w:rsidRDefault="00F92237" w:rsidP="00BA515C">
      <w:pPr>
        <w:tabs>
          <w:tab w:val="left" w:pos="0"/>
        </w:tabs>
        <w:ind w:firstLine="720"/>
        <w:rPr>
          <w:rFonts w:ascii="Arial" w:hAnsi="Arial" w:cs="Arial"/>
        </w:rPr>
      </w:pPr>
      <w:r w:rsidRPr="00A51906">
        <w:rPr>
          <w:rFonts w:ascii="Arial" w:hAnsi="Arial" w:cs="Arial"/>
        </w:rPr>
        <w:t xml:space="preserve">– </w:t>
      </w:r>
      <w:r w:rsidRPr="00A51906">
        <w:rPr>
          <w:rFonts w:ascii="Arial" w:hAnsi="Arial" w:cs="Arial"/>
          <w:i/>
        </w:rPr>
        <w:t>there may be more space than you need</w:t>
      </w:r>
      <w:r w:rsidRPr="00A51906">
        <w:rPr>
          <w:rFonts w:ascii="Arial" w:hAnsi="Arial" w:cs="Arial"/>
        </w:rPr>
        <w:t xml:space="preserve">. </w:t>
      </w:r>
    </w:p>
    <w:p w:rsidR="00F92237" w:rsidRPr="00A51906" w:rsidRDefault="00F92237" w:rsidP="00BA515C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  <w:b/>
        </w:rPr>
      </w:pPr>
      <w:r w:rsidRPr="00A51906">
        <w:rPr>
          <w:rFonts w:ascii="Arial" w:hAnsi="Arial" w:cs="Arial"/>
          <w:b/>
        </w:rPr>
        <w:t xml:space="preserve">Calculators may not </w:t>
      </w:r>
      <w:bookmarkStart w:id="0" w:name="_GoBack"/>
      <w:bookmarkEnd w:id="0"/>
      <w:r w:rsidRPr="00A51906">
        <w:rPr>
          <w:rFonts w:ascii="Arial" w:hAnsi="Arial" w:cs="Arial"/>
          <w:b/>
        </w:rPr>
        <w:t>be used.</w:t>
      </w:r>
    </w:p>
    <w:p w:rsidR="00F92237" w:rsidRPr="00A51906" w:rsidRDefault="00F92237" w:rsidP="00BA515C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A51906">
        <w:rPr>
          <w:rFonts w:ascii="Arial" w:hAnsi="Arial" w:cs="Arial"/>
        </w:rPr>
        <w:t>Diagrams are NOT accurately drawn, unless otherwise indicated.</w:t>
      </w:r>
    </w:p>
    <w:p w:rsidR="00F92237" w:rsidRPr="00A51906" w:rsidRDefault="00F92237" w:rsidP="00BA515C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A51906">
        <w:rPr>
          <w:rFonts w:ascii="Arial" w:hAnsi="Arial" w:cs="Arial"/>
        </w:rPr>
        <w:t xml:space="preserve">You must </w:t>
      </w:r>
      <w:r w:rsidRPr="00A51906">
        <w:rPr>
          <w:rFonts w:ascii="Arial" w:hAnsi="Arial" w:cs="Arial"/>
          <w:b/>
        </w:rPr>
        <w:t>show all your working out.</w:t>
      </w:r>
    </w:p>
    <w:p w:rsidR="00F92237" w:rsidRPr="00A51906" w:rsidRDefault="00F92237" w:rsidP="00BA515C">
      <w:pPr>
        <w:tabs>
          <w:tab w:val="left" w:pos="0"/>
        </w:tabs>
        <w:rPr>
          <w:rFonts w:ascii="Arial" w:hAnsi="Arial" w:cs="Arial"/>
        </w:rPr>
      </w:pPr>
    </w:p>
    <w:p w:rsidR="00F92237" w:rsidRPr="00A51906" w:rsidRDefault="00F92237" w:rsidP="00BA515C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A51906">
        <w:rPr>
          <w:rFonts w:ascii="Arial" w:hAnsi="Arial" w:cs="Arial"/>
          <w:b/>
          <w:sz w:val="24"/>
          <w:szCs w:val="24"/>
        </w:rPr>
        <w:t>Information</w:t>
      </w:r>
    </w:p>
    <w:p w:rsidR="00F92237" w:rsidRPr="007C2812" w:rsidRDefault="00F92237" w:rsidP="00BA515C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7C2812">
        <w:rPr>
          <w:rFonts w:ascii="Arial" w:hAnsi="Arial" w:cs="Arial"/>
          <w:sz w:val="24"/>
          <w:szCs w:val="24"/>
        </w:rPr>
        <w:t xml:space="preserve">The total mark for this paper is 80 </w:t>
      </w:r>
    </w:p>
    <w:p w:rsidR="00F92237" w:rsidRPr="007C2812" w:rsidRDefault="00F92237" w:rsidP="007C2812">
      <w:pPr>
        <w:numPr>
          <w:ilvl w:val="0"/>
          <w:numId w:val="3"/>
        </w:numPr>
        <w:tabs>
          <w:tab w:val="left" w:pos="0"/>
          <w:tab w:val="left" w:pos="426"/>
          <w:tab w:val="left" w:pos="851"/>
        </w:tabs>
        <w:ind w:right="-334"/>
        <w:contextualSpacing/>
        <w:rPr>
          <w:rFonts w:ascii="Arial" w:hAnsi="Arial" w:cs="Arial"/>
          <w:sz w:val="24"/>
          <w:szCs w:val="24"/>
        </w:rPr>
      </w:pPr>
      <w:r w:rsidRPr="007C2812">
        <w:rPr>
          <w:rFonts w:ascii="Arial" w:hAnsi="Arial" w:cs="Arial"/>
          <w:sz w:val="24"/>
          <w:szCs w:val="24"/>
        </w:rPr>
        <w:t>Questions are in order of mean difficulty as found by students achieving Grade 4.</w:t>
      </w:r>
    </w:p>
    <w:p w:rsidR="00F92237" w:rsidRPr="007C2812" w:rsidRDefault="00F92237" w:rsidP="00BA515C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7C2812">
        <w:rPr>
          <w:rFonts w:ascii="Arial" w:hAnsi="Arial" w:cs="Arial"/>
          <w:sz w:val="24"/>
          <w:szCs w:val="24"/>
        </w:rPr>
        <w:t xml:space="preserve">The marks for </w:t>
      </w:r>
      <w:r w:rsidRPr="007C2812">
        <w:rPr>
          <w:rFonts w:ascii="Arial" w:hAnsi="Arial" w:cs="Arial"/>
          <w:b/>
          <w:sz w:val="24"/>
          <w:szCs w:val="24"/>
        </w:rPr>
        <w:t>each</w:t>
      </w:r>
      <w:r w:rsidRPr="007C2812">
        <w:rPr>
          <w:rFonts w:ascii="Arial" w:hAnsi="Arial" w:cs="Arial"/>
          <w:sz w:val="24"/>
          <w:szCs w:val="24"/>
        </w:rPr>
        <w:t xml:space="preserve"> question are shown in brackets</w:t>
      </w:r>
      <w:r w:rsidRPr="007C2812">
        <w:rPr>
          <w:rFonts w:ascii="Arial" w:hAnsi="Arial" w:cs="Arial"/>
          <w:sz w:val="24"/>
          <w:szCs w:val="24"/>
        </w:rPr>
        <w:br/>
        <w:t xml:space="preserve">– </w:t>
      </w:r>
      <w:r w:rsidRPr="007C2812">
        <w:rPr>
          <w:rFonts w:ascii="Arial" w:hAnsi="Arial" w:cs="Arial"/>
          <w:i/>
          <w:sz w:val="24"/>
          <w:szCs w:val="24"/>
        </w:rPr>
        <w:t>use this as a guide as to how much time to spend on each question</w:t>
      </w:r>
      <w:r w:rsidRPr="007C2812">
        <w:rPr>
          <w:rFonts w:ascii="Arial" w:hAnsi="Arial" w:cs="Arial"/>
          <w:sz w:val="24"/>
          <w:szCs w:val="24"/>
        </w:rPr>
        <w:t xml:space="preserve">. </w:t>
      </w:r>
    </w:p>
    <w:p w:rsidR="00F92237" w:rsidRPr="007C2812" w:rsidRDefault="00F92237" w:rsidP="00BA515C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F92237" w:rsidRPr="00A51906" w:rsidRDefault="00F92237" w:rsidP="00BA515C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A51906">
        <w:rPr>
          <w:rFonts w:ascii="Arial" w:hAnsi="Arial" w:cs="Arial"/>
          <w:b/>
          <w:sz w:val="24"/>
          <w:szCs w:val="24"/>
        </w:rPr>
        <w:t>Advice</w:t>
      </w:r>
    </w:p>
    <w:p w:rsidR="00F92237" w:rsidRPr="00A51906" w:rsidRDefault="00F92237" w:rsidP="00BA515C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A51906">
        <w:rPr>
          <w:rFonts w:ascii="Arial" w:hAnsi="Arial" w:cs="Arial"/>
        </w:rPr>
        <w:t xml:space="preserve">Read each question carefully before you start to answer it. </w:t>
      </w:r>
    </w:p>
    <w:p w:rsidR="00F92237" w:rsidRPr="00A51906" w:rsidRDefault="00F92237" w:rsidP="00BA515C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A51906">
        <w:rPr>
          <w:rFonts w:ascii="Arial" w:hAnsi="Arial" w:cs="Arial"/>
        </w:rPr>
        <w:t>Keep an eye on the time.</w:t>
      </w:r>
    </w:p>
    <w:p w:rsidR="00F92237" w:rsidRPr="00A51906" w:rsidRDefault="00F92237" w:rsidP="00BA515C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A51906">
        <w:rPr>
          <w:rFonts w:ascii="Arial" w:hAnsi="Arial" w:cs="Arial"/>
        </w:rPr>
        <w:t xml:space="preserve">Try to answer every question. </w:t>
      </w:r>
    </w:p>
    <w:p w:rsidR="00F92237" w:rsidRPr="00A51906" w:rsidRDefault="00F92237" w:rsidP="00BA515C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A51906">
        <w:rPr>
          <w:rFonts w:ascii="Arial" w:hAnsi="Arial" w:cs="Arial"/>
        </w:rPr>
        <w:t>Check your answers if you have time at the end.</w:t>
      </w:r>
    </w:p>
    <w:p w:rsidR="00F92237" w:rsidRPr="00A51906" w:rsidRDefault="00F92237" w:rsidP="00BA515C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hanging="720"/>
        <w:contextualSpacing/>
        <w:rPr>
          <w:rFonts w:ascii="Times New Roman" w:hAnsi="Times New Roman"/>
          <w:sz w:val="24"/>
          <w:szCs w:val="24"/>
        </w:rPr>
        <w:sectPr w:rsidR="00F92237" w:rsidRPr="00A51906" w:rsidSect="00F04371">
          <w:footerReference w:type="default" r:id="rId8"/>
          <w:footerReference w:type="first" r:id="rId9"/>
          <w:pgSz w:w="11906" w:h="16838"/>
          <w:pgMar w:top="1440" w:right="1440" w:bottom="1440" w:left="1440" w:header="709" w:footer="709" w:gutter="0"/>
          <w:cols w:space="708"/>
          <w:titlePg/>
          <w:rtlGutter/>
          <w:docGrid w:linePitch="360"/>
        </w:sectPr>
      </w:pPr>
    </w:p>
    <w:p w:rsidR="00F92237" w:rsidRPr="00954E0D" w:rsidRDefault="00F92237" w:rsidP="008F00C0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4E0D">
        <w:rPr>
          <w:rFonts w:ascii="Times New Roman" w:hAnsi="Times New Roman"/>
          <w:b/>
          <w:bCs/>
          <w:sz w:val="24"/>
          <w:szCs w:val="24"/>
        </w:rPr>
        <w:t xml:space="preserve">Answer ALL </w:t>
      </w:r>
      <w:r>
        <w:rPr>
          <w:rFonts w:ascii="Times New Roman" w:hAnsi="Times New Roman"/>
          <w:b/>
          <w:bCs/>
          <w:sz w:val="24"/>
          <w:szCs w:val="24"/>
        </w:rPr>
        <w:t xml:space="preserve">NINETEEN </w:t>
      </w:r>
      <w:r w:rsidRPr="00954E0D">
        <w:rPr>
          <w:rFonts w:ascii="Times New Roman" w:hAnsi="Times New Roman"/>
          <w:b/>
          <w:bCs/>
          <w:sz w:val="24"/>
          <w:szCs w:val="24"/>
        </w:rPr>
        <w:t>questions.</w:t>
      </w:r>
    </w:p>
    <w:p w:rsidR="00F92237" w:rsidRPr="00954E0D" w:rsidRDefault="00F92237" w:rsidP="008F00C0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4E0D">
        <w:rPr>
          <w:rFonts w:ascii="Times New Roman" w:hAnsi="Times New Roman"/>
          <w:b/>
          <w:bCs/>
          <w:sz w:val="24"/>
          <w:szCs w:val="24"/>
        </w:rPr>
        <w:t>Write your answers in the spaces provided.</w:t>
      </w:r>
    </w:p>
    <w:p w:rsidR="00F92237" w:rsidRDefault="00F92237" w:rsidP="008F00C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54E0D">
        <w:rPr>
          <w:rFonts w:ascii="Times New Roman" w:hAnsi="Times New Roman"/>
          <w:b/>
          <w:bCs/>
          <w:sz w:val="24"/>
          <w:szCs w:val="24"/>
        </w:rPr>
        <w:t>You must write down all the stages in your working.</w:t>
      </w:r>
    </w:p>
    <w:p w:rsidR="00F92237" w:rsidRDefault="00F92237" w:rsidP="008F00C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2237" w:rsidRPr="00565419" w:rsidRDefault="00F92237" w:rsidP="00DC533E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Pr="00565419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The pictogram shows information about the number of ice creams Sandeep sold on each</w:t>
      </w:r>
    </w:p>
    <w:p w:rsidR="00F92237" w:rsidRPr="00565419" w:rsidRDefault="00F92237" w:rsidP="00DC533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of four days last week.</w:t>
      </w:r>
    </w:p>
    <w:p w:rsidR="00F92237" w:rsidRDefault="00F92237" w:rsidP="00DC533E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F92237" w:rsidRDefault="00F92237" w:rsidP="00DC533E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A6AEB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1" o:spid="_x0000_i1025" type="#_x0000_t75" style="width:435.75pt;height:189.75pt;visibility:visible">
            <v:imagedata r:id="rId10" o:title=""/>
          </v:shape>
        </w:pict>
      </w:r>
    </w:p>
    <w:p w:rsidR="00F92237" w:rsidRDefault="00F92237" w:rsidP="00DC533E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92237" w:rsidRPr="00565419" w:rsidRDefault="00F92237" w:rsidP="00DC533E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a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How many ice creams did Sandeep sell on Thursday?</w:t>
      </w:r>
    </w:p>
    <w:p w:rsidR="00F92237" w:rsidRDefault="00F92237" w:rsidP="00DC53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DC53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F92237" w:rsidRDefault="00F92237" w:rsidP="00DC533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1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Pr="00565419" w:rsidRDefault="00F92237" w:rsidP="00DC533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92237" w:rsidRPr="00565419" w:rsidRDefault="00F92237" w:rsidP="00DC533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Sandeep sold 30 ice creams on Friday.</w:t>
      </w:r>
    </w:p>
    <w:p w:rsidR="00F92237" w:rsidRDefault="00F92237" w:rsidP="00DC533E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92237" w:rsidRPr="00565419" w:rsidRDefault="00F92237" w:rsidP="00DC533E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b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Complete the pictogram to show the number of ice creams Sandeep sold on Friday.</w:t>
      </w:r>
    </w:p>
    <w:p w:rsidR="00F92237" w:rsidRPr="00565419" w:rsidRDefault="00F92237" w:rsidP="00DC53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1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Pr="00565419" w:rsidRDefault="00F92237" w:rsidP="00DC533E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c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On which day was the least number of ice creams sold?</w:t>
      </w:r>
    </w:p>
    <w:p w:rsidR="00F92237" w:rsidRDefault="00F92237" w:rsidP="00DC53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DC53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DC53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F92237" w:rsidRPr="00565419" w:rsidRDefault="00F92237" w:rsidP="00DC53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1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Pr="00565419" w:rsidRDefault="00F92237" w:rsidP="00DC533E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d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Work out the total number of ice creams Sandeep sold last week.</w:t>
      </w:r>
    </w:p>
    <w:p w:rsidR="00F92237" w:rsidRDefault="00F92237" w:rsidP="00DC53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DC53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DC53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DC53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F92237" w:rsidRPr="00565419" w:rsidRDefault="00F92237" w:rsidP="00DC53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2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Pr="00565419" w:rsidRDefault="00F92237" w:rsidP="00DC533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5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Default="00F92237" w:rsidP="00DC533E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F92237" w:rsidRPr="00565419" w:rsidRDefault="00F92237" w:rsidP="005429D7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2</w:t>
      </w:r>
      <w:r w:rsidRPr="00EE28C4">
        <w:rPr>
          <w:rFonts w:ascii="Times New Roman" w:hAnsi="Times New Roman"/>
          <w:i/>
          <w:iCs/>
          <w:sz w:val="24"/>
          <w:szCs w:val="24"/>
        </w:rPr>
        <w:tab/>
      </w:r>
      <w:r w:rsidRPr="00EE28C4">
        <w:rPr>
          <w:rFonts w:ascii="Times New Roman" w:hAnsi="Times New Roman"/>
          <w:sz w:val="24"/>
          <w:szCs w:val="24"/>
        </w:rPr>
        <w:t>(</w:t>
      </w:r>
      <w:r w:rsidRPr="00EE28C4">
        <w:rPr>
          <w:rFonts w:ascii="Times New Roman" w:hAnsi="Times New Roman"/>
          <w:i/>
          <w:iCs/>
          <w:sz w:val="24"/>
          <w:szCs w:val="24"/>
        </w:rPr>
        <w:t>a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Simplify 4</w:t>
      </w:r>
      <w:r w:rsidRPr="005A61F2">
        <w:rPr>
          <w:rFonts w:ascii="Times New Roman" w:hAnsi="Times New Roman"/>
          <w:i/>
          <w:iCs/>
          <w:sz w:val="24"/>
          <w:szCs w:val="24"/>
        </w:rPr>
        <w:t>x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65419">
        <w:rPr>
          <w:rFonts w:ascii="Times New Roman" w:hAnsi="Times New Roman"/>
          <w:sz w:val="24"/>
          <w:szCs w:val="24"/>
        </w:rPr>
        <w:t>+ 5</w:t>
      </w:r>
      <w:r w:rsidRPr="005A61F2">
        <w:rPr>
          <w:rFonts w:ascii="Times New Roman" w:hAnsi="Times New Roman"/>
          <w:i/>
          <w:iCs/>
          <w:sz w:val="24"/>
          <w:szCs w:val="24"/>
        </w:rPr>
        <w:t>x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65419">
        <w:rPr>
          <w:rFonts w:ascii="Times New Roman" w:hAnsi="Times New Roman"/>
          <w:sz w:val="24"/>
          <w:szCs w:val="24"/>
        </w:rPr>
        <w:t>– 2</w:t>
      </w:r>
      <w:r w:rsidRPr="005A61F2">
        <w:rPr>
          <w:rFonts w:ascii="Times New Roman" w:hAnsi="Times New Roman"/>
          <w:i/>
          <w:iCs/>
          <w:sz w:val="24"/>
          <w:szCs w:val="24"/>
        </w:rPr>
        <w:t>x</w:t>
      </w:r>
    </w:p>
    <w:p w:rsidR="00F92237" w:rsidRDefault="00F92237" w:rsidP="005429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F92237" w:rsidRPr="00565419" w:rsidRDefault="00F92237" w:rsidP="005429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1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Pr="00565419" w:rsidRDefault="00F92237" w:rsidP="005429D7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b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Simplify 4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p </w:t>
      </w:r>
      <w:r w:rsidRPr="00565419">
        <w:rPr>
          <w:rFonts w:ascii="Times New Roman" w:hAnsi="Times New Roman"/>
          <w:sz w:val="24"/>
          <w:szCs w:val="24"/>
        </w:rPr>
        <w:t>× 7</w:t>
      </w:r>
    </w:p>
    <w:p w:rsidR="00F92237" w:rsidRDefault="00F92237" w:rsidP="005429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F92237" w:rsidRPr="00565419" w:rsidRDefault="00F92237" w:rsidP="005429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1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Pr="00565419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2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92237" w:rsidRPr="00565419" w:rsidRDefault="00F92237" w:rsidP="005429D7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3</w:t>
      </w:r>
      <w:r w:rsidRPr="00565419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Here are five fractions.</w:t>
      </w:r>
    </w:p>
    <w:p w:rsidR="00F92237" w:rsidRDefault="00F92237" w:rsidP="005429D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52"/>
        <w:gridCol w:w="1352"/>
        <w:gridCol w:w="1352"/>
        <w:gridCol w:w="1352"/>
        <w:gridCol w:w="1353"/>
      </w:tblGrid>
      <w:tr w:rsidR="00F92237" w:rsidRPr="00540E1E" w:rsidTr="00A81450">
        <w:trPr>
          <w:trHeight w:val="775"/>
          <w:jc w:val="center"/>
        </w:trPr>
        <w:tc>
          <w:tcPr>
            <w:tcW w:w="1352" w:type="dxa"/>
            <w:vAlign w:val="center"/>
          </w:tcPr>
          <w:p w:rsidR="00F92237" w:rsidRPr="00540E1E" w:rsidRDefault="00F92237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1E">
              <w:rPr>
                <w:rFonts w:ascii="Times New Roman" w:eastAsia="Times New Roman" w:hAnsi="Times New Roman"/>
                <w:position w:val="-24"/>
                <w:sz w:val="24"/>
                <w:szCs w:val="24"/>
              </w:rPr>
              <w:object w:dxaOrig="240" w:dyaOrig="620">
                <v:shape id="_x0000_i1026" type="#_x0000_t75" style="width:12pt;height:31.5pt" o:ole="">
                  <v:imagedata r:id="rId11" o:title=""/>
                </v:shape>
                <o:OLEObject Type="Embed" ProgID="Equation.DSMT4" ShapeID="_x0000_i1026" DrawAspect="Content" ObjectID="_1707471085" r:id="rId12"/>
              </w:object>
            </w:r>
          </w:p>
        </w:tc>
        <w:tc>
          <w:tcPr>
            <w:tcW w:w="1352" w:type="dxa"/>
            <w:vAlign w:val="center"/>
          </w:tcPr>
          <w:p w:rsidR="00F92237" w:rsidRPr="00540E1E" w:rsidRDefault="00F92237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1E">
              <w:rPr>
                <w:rFonts w:ascii="Times New Roman" w:eastAsia="Times New Roman" w:hAnsi="Times New Roman"/>
                <w:position w:val="-24"/>
                <w:sz w:val="24"/>
                <w:szCs w:val="24"/>
              </w:rPr>
              <w:object w:dxaOrig="220" w:dyaOrig="620">
                <v:shape id="_x0000_i1027" type="#_x0000_t75" style="width:11.25pt;height:31.5pt" o:ole="">
                  <v:imagedata r:id="rId13" o:title=""/>
                </v:shape>
                <o:OLEObject Type="Embed" ProgID="Equation.DSMT4" ShapeID="_x0000_i1027" DrawAspect="Content" ObjectID="_1707471086" r:id="rId14"/>
              </w:object>
            </w:r>
          </w:p>
        </w:tc>
        <w:tc>
          <w:tcPr>
            <w:tcW w:w="1352" w:type="dxa"/>
            <w:vAlign w:val="center"/>
          </w:tcPr>
          <w:p w:rsidR="00F92237" w:rsidRPr="00540E1E" w:rsidRDefault="00F92237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1E">
              <w:rPr>
                <w:rFonts w:ascii="Times New Roman" w:eastAsia="Times New Roman" w:hAnsi="Times New Roman"/>
                <w:position w:val="-24"/>
                <w:sz w:val="24"/>
                <w:szCs w:val="24"/>
              </w:rPr>
              <w:object w:dxaOrig="340" w:dyaOrig="620">
                <v:shape id="_x0000_i1028" type="#_x0000_t75" style="width:16.5pt;height:31.5pt" o:ole="">
                  <v:imagedata r:id="rId15" o:title=""/>
                </v:shape>
                <o:OLEObject Type="Embed" ProgID="Equation.DSMT4" ShapeID="_x0000_i1028" DrawAspect="Content" ObjectID="_1707471087" r:id="rId16"/>
              </w:object>
            </w:r>
          </w:p>
        </w:tc>
        <w:tc>
          <w:tcPr>
            <w:tcW w:w="1352" w:type="dxa"/>
            <w:vAlign w:val="center"/>
          </w:tcPr>
          <w:p w:rsidR="00F92237" w:rsidRPr="00540E1E" w:rsidRDefault="00F92237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1E">
              <w:rPr>
                <w:rFonts w:ascii="Times New Roman" w:eastAsia="Times New Roman" w:hAnsi="Times New Roman"/>
                <w:position w:val="-24"/>
                <w:sz w:val="24"/>
                <w:szCs w:val="24"/>
              </w:rPr>
              <w:object w:dxaOrig="340" w:dyaOrig="620">
                <v:shape id="_x0000_i1029" type="#_x0000_t75" style="width:16.5pt;height:31.5pt" o:ole="">
                  <v:imagedata r:id="rId17" o:title=""/>
                </v:shape>
                <o:OLEObject Type="Embed" ProgID="Equation.DSMT4" ShapeID="_x0000_i1029" DrawAspect="Content" ObjectID="_1707471088" r:id="rId18"/>
              </w:object>
            </w:r>
          </w:p>
        </w:tc>
        <w:tc>
          <w:tcPr>
            <w:tcW w:w="1353" w:type="dxa"/>
            <w:vAlign w:val="center"/>
          </w:tcPr>
          <w:p w:rsidR="00F92237" w:rsidRPr="00540E1E" w:rsidRDefault="00F92237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1E">
              <w:rPr>
                <w:rFonts w:ascii="Times New Roman" w:eastAsia="Times New Roman" w:hAnsi="Times New Roman"/>
                <w:position w:val="-24"/>
                <w:sz w:val="24"/>
                <w:szCs w:val="24"/>
              </w:rPr>
              <w:object w:dxaOrig="360" w:dyaOrig="620">
                <v:shape id="_x0000_i1030" type="#_x0000_t75" style="width:18pt;height:31.5pt" o:ole="">
                  <v:imagedata r:id="rId19" o:title=""/>
                </v:shape>
                <o:OLEObject Type="Embed" ProgID="Equation.DSMT4" ShapeID="_x0000_i1030" DrawAspect="Content" ObjectID="_1707471089" r:id="rId20"/>
              </w:object>
            </w:r>
          </w:p>
        </w:tc>
      </w:tr>
      <w:tr w:rsidR="00F92237" w:rsidRPr="00540E1E" w:rsidTr="00A81450">
        <w:trPr>
          <w:trHeight w:val="775"/>
          <w:jc w:val="center"/>
        </w:trPr>
        <w:tc>
          <w:tcPr>
            <w:tcW w:w="1352" w:type="dxa"/>
            <w:vAlign w:val="center"/>
          </w:tcPr>
          <w:p w:rsidR="00F92237" w:rsidRPr="00540E1E" w:rsidRDefault="00F92237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F92237" w:rsidRPr="00540E1E" w:rsidRDefault="00F92237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F92237" w:rsidRPr="00540E1E" w:rsidRDefault="00F92237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F92237" w:rsidRPr="00540E1E" w:rsidRDefault="00F92237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F92237" w:rsidRPr="00540E1E" w:rsidRDefault="00F92237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2237" w:rsidRDefault="00F92237" w:rsidP="005429D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92237" w:rsidRPr="00565419" w:rsidRDefault="00F92237" w:rsidP="005429D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Two of the fractions in the table are equivalent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67C8">
        <w:rPr>
          <w:rFonts w:ascii="Times New Roman" w:hAnsi="Times New Roman"/>
          <w:position w:val="-24"/>
          <w:sz w:val="24"/>
          <w:szCs w:val="24"/>
        </w:rPr>
        <w:object w:dxaOrig="220" w:dyaOrig="620">
          <v:shape id="_x0000_i1031" type="#_x0000_t75" style="width:11.25pt;height:31.5pt" o:ole="">
            <v:imagedata r:id="rId21" o:title=""/>
          </v:shape>
          <o:OLEObject Type="Embed" ProgID="Equation.DSMT4" ShapeID="_x0000_i1031" DrawAspect="Content" ObjectID="_1707471090" r:id="rId22"/>
        </w:object>
      </w:r>
    </w:p>
    <w:p w:rsidR="00F92237" w:rsidRPr="00565419" w:rsidRDefault="00F92237" w:rsidP="005429D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92237" w:rsidRPr="00565419" w:rsidRDefault="00F92237" w:rsidP="005429D7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a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 xml:space="preserve">Put a tick </w:t>
      </w:r>
      <w:r w:rsidRPr="00EE28C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eastAsia="ZapfDingbatsITCbyBT-Regular" w:hAnsi="Times New Roman"/>
          <w:sz w:val="24"/>
          <w:szCs w:val="24"/>
        </w:rPr>
        <w:sym w:font="Wingdings" w:char="F0FC"/>
      </w:r>
      <w:r w:rsidRPr="00EE28C4">
        <w:rPr>
          <w:rFonts w:ascii="Times New Roman" w:hAnsi="Times New Roman"/>
          <w:sz w:val="24"/>
          <w:szCs w:val="24"/>
        </w:rPr>
        <w:t>)</w:t>
      </w:r>
      <w:r w:rsidRPr="00565419">
        <w:rPr>
          <w:rFonts w:ascii="Times New Roman" w:hAnsi="Times New Roman"/>
          <w:sz w:val="24"/>
          <w:szCs w:val="24"/>
        </w:rPr>
        <w:t xml:space="preserve"> in the bo</w:t>
      </w:r>
      <w:r w:rsidRPr="005A61F2">
        <w:rPr>
          <w:rFonts w:ascii="Times New Roman" w:hAnsi="Times New Roman"/>
          <w:sz w:val="24"/>
          <w:szCs w:val="24"/>
        </w:rPr>
        <w:t>x</w:t>
      </w:r>
      <w:r w:rsidRPr="00565419">
        <w:rPr>
          <w:rFonts w:ascii="Times New Roman" w:hAnsi="Times New Roman"/>
          <w:sz w:val="24"/>
          <w:szCs w:val="24"/>
        </w:rPr>
        <w:t xml:space="preserve"> underneath each of these two fractions.</w:t>
      </w: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2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Pr="00565419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The diagram shows an 8-sided polygon and its diagonals.</w:t>
      </w:r>
    </w:p>
    <w:p w:rsidR="00F92237" w:rsidRDefault="00F92237" w:rsidP="005429D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92237" w:rsidRPr="00565419" w:rsidRDefault="00F92237" w:rsidP="005429D7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7A6AEB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3" o:spid="_x0000_i1032" type="#_x0000_t75" style="width:144.75pt;height:125.25pt;visibility:visible">
            <v:imagedata r:id="rId23" o:title=""/>
          </v:shape>
        </w:pict>
      </w:r>
    </w:p>
    <w:p w:rsidR="00F92237" w:rsidRPr="00565419" w:rsidRDefault="00F92237" w:rsidP="005429D7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b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Write down the mathematical name of an 8-sided polygon.</w:t>
      </w:r>
    </w:p>
    <w:p w:rsidR="00F92237" w:rsidRDefault="00F92237" w:rsidP="005429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F92237" w:rsidRPr="00565419" w:rsidRDefault="00F92237" w:rsidP="005429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1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Pr="00565419" w:rsidRDefault="00F92237" w:rsidP="005429D7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c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 xml:space="preserve">Shade </w:t>
      </w:r>
      <w:r w:rsidRPr="00B75CEE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033" type="#_x0000_t75" style="width:12pt;height:31.5pt" o:ole="">
            <v:imagedata r:id="rId24" o:title=""/>
          </v:shape>
          <o:OLEObject Type="Embed" ProgID="Equation.DSMT4" ShapeID="_x0000_i1033" DrawAspect="Content" ObjectID="_1707471091" r:id="rId25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 w:rsidRPr="00565419">
        <w:rPr>
          <w:rFonts w:ascii="Times New Roman" w:hAnsi="Times New Roman"/>
          <w:sz w:val="24"/>
          <w:szCs w:val="24"/>
        </w:rPr>
        <w:t>of the polygon shown in the diagram above.</w:t>
      </w: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1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Pr="00565419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92237" w:rsidRPr="00565419" w:rsidRDefault="00F92237" w:rsidP="005429D7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 xml:space="preserve">The area of a polygon is 56 </w:t>
      </w:r>
      <w:r w:rsidRPr="0049399B">
        <w:rPr>
          <w:rFonts w:ascii="Times New Roman" w:hAnsi="Times New Roman"/>
          <w:sz w:val="24"/>
          <w:szCs w:val="24"/>
        </w:rPr>
        <w:t>cm</w:t>
      </w:r>
      <w:r w:rsidRPr="0049399B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F92237" w:rsidRPr="00565419" w:rsidRDefault="00F92237" w:rsidP="005429D7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d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 xml:space="preserve">Find </w:t>
      </w:r>
      <w:r w:rsidRPr="00A9409B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034" type="#_x0000_t75" style="width:12pt;height:31.5pt" o:ole="">
            <v:imagedata r:id="rId26" o:title=""/>
          </v:shape>
          <o:OLEObject Type="Embed" ProgID="Equation.DSMT4" ShapeID="_x0000_i1034" DrawAspect="Content" ObjectID="_1707471092" r:id="rId27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 w:rsidRPr="00565419">
        <w:rPr>
          <w:rFonts w:ascii="Times New Roman" w:hAnsi="Times New Roman"/>
          <w:sz w:val="24"/>
          <w:szCs w:val="24"/>
        </w:rPr>
        <w:t>of 56</w:t>
      </w: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F92237" w:rsidRPr="00565419" w:rsidRDefault="00F92237" w:rsidP="005429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2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Pr="00565419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6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F92237" w:rsidRPr="00565419" w:rsidRDefault="00F92237" w:rsidP="005429D7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4</w:t>
      </w:r>
      <w:r w:rsidRPr="00EE28C4">
        <w:rPr>
          <w:rFonts w:ascii="Times New Roman" w:hAnsi="Times New Roman"/>
          <w:i/>
          <w:iCs/>
          <w:sz w:val="24"/>
          <w:szCs w:val="24"/>
        </w:rPr>
        <w:tab/>
      </w:r>
      <w:r w:rsidRPr="00EE28C4">
        <w:rPr>
          <w:rFonts w:ascii="Times New Roman" w:hAnsi="Times New Roman"/>
          <w:sz w:val="24"/>
          <w:szCs w:val="24"/>
        </w:rPr>
        <w:t>(</w:t>
      </w:r>
      <w:r w:rsidRPr="00EE28C4">
        <w:rPr>
          <w:rFonts w:ascii="Times New Roman" w:hAnsi="Times New Roman"/>
          <w:i/>
          <w:iCs/>
          <w:sz w:val="24"/>
          <w:szCs w:val="24"/>
        </w:rPr>
        <w:t>a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Change 5.48 metres into centimetres.</w:t>
      </w: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237" w:rsidRPr="00565419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</w:t>
      </w:r>
      <w:r w:rsidRPr="00565419">
        <w:rPr>
          <w:rFonts w:ascii="Times New Roman" w:hAnsi="Times New Roman"/>
          <w:sz w:val="24"/>
          <w:szCs w:val="24"/>
        </w:rPr>
        <w:t xml:space="preserve">....... </w:t>
      </w:r>
      <w:r w:rsidRPr="0049399B">
        <w:rPr>
          <w:rFonts w:ascii="Times New Roman" w:hAnsi="Times New Roman"/>
          <w:sz w:val="24"/>
          <w:szCs w:val="24"/>
        </w:rPr>
        <w:t>cm</w:t>
      </w:r>
    </w:p>
    <w:p w:rsidR="00F92237" w:rsidRPr="00565419" w:rsidRDefault="00F92237" w:rsidP="005429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1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Pr="00565419" w:rsidRDefault="00F92237" w:rsidP="005429D7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b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Change 4600 millilitres into litres.</w:t>
      </w: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237" w:rsidRPr="00565419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….............................................</w:t>
      </w:r>
      <w:r w:rsidRPr="00565419">
        <w:rPr>
          <w:rFonts w:ascii="Times New Roman" w:hAnsi="Times New Roman"/>
          <w:sz w:val="24"/>
          <w:szCs w:val="24"/>
        </w:rPr>
        <w:t>....... litres</w:t>
      </w: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1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Pr="00565419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92237" w:rsidRPr="00565419" w:rsidRDefault="00F92237" w:rsidP="005429D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 xml:space="preserve">Here is an isosceles triangle </w:t>
      </w:r>
      <w:r w:rsidRPr="00565419">
        <w:rPr>
          <w:rFonts w:ascii="Times New Roman" w:hAnsi="Times New Roman"/>
          <w:i/>
          <w:iCs/>
          <w:sz w:val="24"/>
          <w:szCs w:val="24"/>
        </w:rPr>
        <w:t>ABC</w:t>
      </w:r>
      <w:r w:rsidRPr="00565419">
        <w:rPr>
          <w:rFonts w:ascii="Times New Roman" w:hAnsi="Times New Roman"/>
          <w:sz w:val="24"/>
          <w:szCs w:val="24"/>
        </w:rPr>
        <w:t>.</w:t>
      </w:r>
    </w:p>
    <w:p w:rsidR="00F92237" w:rsidRDefault="00F92237" w:rsidP="005429D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7A6AEB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2" o:spid="_x0000_i1035" type="#_x0000_t75" style="width:239.25pt;height:175.5pt;visibility:visible">
            <v:imagedata r:id="rId28" o:title=""/>
          </v:shape>
        </w:pict>
      </w:r>
    </w:p>
    <w:p w:rsidR="00F92237" w:rsidRDefault="00F92237" w:rsidP="005429D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92237" w:rsidRPr="00565419" w:rsidRDefault="00F92237" w:rsidP="005429D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i/>
          <w:iCs/>
          <w:sz w:val="24"/>
          <w:szCs w:val="24"/>
        </w:rPr>
        <w:t xml:space="preserve">AC </w:t>
      </w:r>
      <w:r w:rsidRPr="00565419">
        <w:rPr>
          <w:rFonts w:ascii="Times New Roman" w:hAnsi="Times New Roman"/>
          <w:sz w:val="24"/>
          <w:szCs w:val="24"/>
        </w:rPr>
        <w:t xml:space="preserve">= 5 </w:t>
      </w:r>
      <w:r w:rsidRPr="0049399B">
        <w:rPr>
          <w:rFonts w:ascii="Times New Roman" w:hAnsi="Times New Roman"/>
          <w:sz w:val="24"/>
          <w:szCs w:val="24"/>
        </w:rPr>
        <w:t>cm</w:t>
      </w:r>
      <w:r w:rsidRPr="00565419">
        <w:rPr>
          <w:rFonts w:ascii="Times New Roman" w:hAnsi="Times New Roman"/>
          <w:sz w:val="24"/>
          <w:szCs w:val="24"/>
        </w:rPr>
        <w:t>.</w:t>
      </w:r>
    </w:p>
    <w:p w:rsidR="00F92237" w:rsidRDefault="00F92237" w:rsidP="005429D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92237" w:rsidRPr="00565419" w:rsidRDefault="00F92237" w:rsidP="005429D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 xml:space="preserve">The perimeter of the triangle is 32 </w:t>
      </w:r>
      <w:r w:rsidRPr="0049399B">
        <w:rPr>
          <w:rFonts w:ascii="Times New Roman" w:hAnsi="Times New Roman"/>
          <w:sz w:val="24"/>
          <w:szCs w:val="24"/>
        </w:rPr>
        <w:t>cm</w:t>
      </w:r>
      <w:r w:rsidRPr="00565419">
        <w:rPr>
          <w:rFonts w:ascii="Times New Roman" w:hAnsi="Times New Roman"/>
          <w:sz w:val="24"/>
          <w:szCs w:val="24"/>
        </w:rPr>
        <w:t>.</w:t>
      </w:r>
    </w:p>
    <w:p w:rsidR="00F92237" w:rsidRDefault="00F92237" w:rsidP="005429D7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92237" w:rsidRPr="00565419" w:rsidRDefault="00F92237" w:rsidP="005429D7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c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 xml:space="preserve">Work out the length of </w:t>
      </w:r>
      <w:r w:rsidRPr="00565419">
        <w:rPr>
          <w:rFonts w:ascii="Times New Roman" w:hAnsi="Times New Roman"/>
          <w:i/>
          <w:iCs/>
          <w:sz w:val="24"/>
          <w:szCs w:val="24"/>
        </w:rPr>
        <w:t>AB</w:t>
      </w:r>
      <w:r w:rsidRPr="00565419">
        <w:rPr>
          <w:rFonts w:ascii="Times New Roman" w:hAnsi="Times New Roman"/>
          <w:sz w:val="24"/>
          <w:szCs w:val="24"/>
        </w:rPr>
        <w:t>.</w:t>
      </w: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237" w:rsidRPr="00565419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</w:t>
      </w:r>
      <w:r w:rsidRPr="00565419">
        <w:rPr>
          <w:rFonts w:ascii="Times New Roman" w:hAnsi="Times New Roman"/>
          <w:sz w:val="24"/>
          <w:szCs w:val="24"/>
        </w:rPr>
        <w:t xml:space="preserve">....... </w:t>
      </w:r>
      <w:r w:rsidRPr="0049399B">
        <w:rPr>
          <w:rFonts w:ascii="Times New Roman" w:hAnsi="Times New Roman"/>
          <w:sz w:val="24"/>
          <w:szCs w:val="24"/>
        </w:rPr>
        <w:t>cm</w:t>
      </w:r>
    </w:p>
    <w:p w:rsidR="00F92237" w:rsidRPr="00565419" w:rsidRDefault="00F92237" w:rsidP="005429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2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Pr="00565419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4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F92237" w:rsidRDefault="00F92237" w:rsidP="005429D7">
      <w:pPr>
        <w:autoSpaceDE w:val="0"/>
        <w:autoSpaceDN w:val="0"/>
        <w:adjustRightInd w:val="0"/>
        <w:ind w:hanging="540"/>
        <w:rPr>
          <w:rFonts w:ascii="Times New Roman" w:hAnsi="Times New Roman"/>
          <w:b/>
          <w:bCs/>
          <w:sz w:val="24"/>
          <w:szCs w:val="24"/>
        </w:rPr>
      </w:pPr>
    </w:p>
    <w:p w:rsidR="00F92237" w:rsidRPr="00565419" w:rsidRDefault="00F92237" w:rsidP="005429D7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Pr="00565419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Here are the first four terms of a number sequence.</w:t>
      </w:r>
    </w:p>
    <w:p w:rsidR="00F92237" w:rsidRDefault="00F92237" w:rsidP="005429D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92237" w:rsidRPr="00565419" w:rsidRDefault="00F92237" w:rsidP="005429D7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16</w:t>
      </w:r>
    </w:p>
    <w:p w:rsidR="00F92237" w:rsidRDefault="00F92237" w:rsidP="005429D7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92237" w:rsidRPr="00565419" w:rsidRDefault="00F92237" w:rsidP="005429D7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a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Write down the ne</w:t>
      </w:r>
      <w:r w:rsidRPr="005A61F2">
        <w:rPr>
          <w:rFonts w:ascii="Times New Roman" w:hAnsi="Times New Roman"/>
          <w:sz w:val="24"/>
          <w:szCs w:val="24"/>
        </w:rPr>
        <w:t>x</w:t>
      </w:r>
      <w:r w:rsidRPr="00565419">
        <w:rPr>
          <w:rFonts w:ascii="Times New Roman" w:hAnsi="Times New Roman"/>
          <w:sz w:val="24"/>
          <w:szCs w:val="24"/>
        </w:rPr>
        <w:t>t term of the sequence.</w:t>
      </w:r>
    </w:p>
    <w:p w:rsidR="00F92237" w:rsidRDefault="00F92237" w:rsidP="005429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F92237" w:rsidRPr="00565419" w:rsidRDefault="00F92237" w:rsidP="005429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1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Pr="00565419" w:rsidRDefault="00F92237" w:rsidP="005429D7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b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E</w:t>
      </w:r>
      <w:r w:rsidRPr="005A61F2">
        <w:rPr>
          <w:rFonts w:ascii="Times New Roman" w:hAnsi="Times New Roman"/>
          <w:sz w:val="24"/>
          <w:szCs w:val="24"/>
        </w:rPr>
        <w:t>x</w:t>
      </w:r>
      <w:r w:rsidRPr="00565419">
        <w:rPr>
          <w:rFonts w:ascii="Times New Roman" w:hAnsi="Times New Roman"/>
          <w:sz w:val="24"/>
          <w:szCs w:val="24"/>
        </w:rPr>
        <w:t xml:space="preserve">plain how you found your answer to part </w:t>
      </w:r>
      <w:r w:rsidRPr="00EE28C4">
        <w:rPr>
          <w:rFonts w:ascii="Times New Roman" w:hAnsi="Times New Roman"/>
          <w:sz w:val="24"/>
          <w:szCs w:val="24"/>
        </w:rPr>
        <w:t>(</w:t>
      </w:r>
      <w:r w:rsidRPr="004A2483">
        <w:rPr>
          <w:rFonts w:ascii="Times New Roman" w:hAnsi="Times New Roman"/>
          <w:i/>
          <w:iCs/>
          <w:sz w:val="24"/>
          <w:szCs w:val="24"/>
        </w:rPr>
        <w:t>a</w:t>
      </w:r>
      <w:r w:rsidRPr="00EE28C4">
        <w:rPr>
          <w:rFonts w:ascii="Times New Roman" w:hAnsi="Times New Roman"/>
          <w:sz w:val="24"/>
          <w:szCs w:val="24"/>
        </w:rPr>
        <w:t>)</w:t>
      </w:r>
      <w:r w:rsidRPr="00565419">
        <w:rPr>
          <w:rFonts w:ascii="Times New Roman" w:hAnsi="Times New Roman"/>
          <w:sz w:val="24"/>
          <w:szCs w:val="24"/>
        </w:rPr>
        <w:t>.</w:t>
      </w: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F92237" w:rsidRPr="00565419" w:rsidRDefault="00F92237" w:rsidP="005429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1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Pr="00565419" w:rsidRDefault="00F92237" w:rsidP="005429D7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c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Find an e</w:t>
      </w:r>
      <w:r w:rsidRPr="005A61F2">
        <w:rPr>
          <w:rFonts w:ascii="Times New Roman" w:hAnsi="Times New Roman"/>
          <w:sz w:val="24"/>
          <w:szCs w:val="24"/>
        </w:rPr>
        <w:t>x</w:t>
      </w:r>
      <w:r w:rsidRPr="00565419">
        <w:rPr>
          <w:rFonts w:ascii="Times New Roman" w:hAnsi="Times New Roman"/>
          <w:sz w:val="24"/>
          <w:szCs w:val="24"/>
        </w:rPr>
        <w:t xml:space="preserve">pression, in terms of </w:t>
      </w:r>
      <w:r w:rsidRPr="00565419">
        <w:rPr>
          <w:rFonts w:ascii="Times New Roman" w:hAnsi="Times New Roman"/>
          <w:i/>
          <w:iCs/>
          <w:sz w:val="24"/>
          <w:szCs w:val="24"/>
        </w:rPr>
        <w:t>n</w:t>
      </w:r>
      <w:r w:rsidRPr="00565419">
        <w:rPr>
          <w:rFonts w:ascii="Times New Roman" w:hAnsi="Times New Roman"/>
          <w:sz w:val="24"/>
          <w:szCs w:val="24"/>
        </w:rPr>
        <w:t xml:space="preserve">, for the </w:t>
      </w:r>
      <w:r w:rsidRPr="00565419">
        <w:rPr>
          <w:rFonts w:ascii="Times New Roman" w:hAnsi="Times New Roman"/>
          <w:i/>
          <w:iCs/>
          <w:sz w:val="24"/>
          <w:szCs w:val="24"/>
        </w:rPr>
        <w:t>n</w:t>
      </w:r>
      <w:r w:rsidRPr="00565419">
        <w:rPr>
          <w:rFonts w:ascii="Times New Roman" w:hAnsi="Times New Roman"/>
          <w:sz w:val="24"/>
          <w:szCs w:val="24"/>
        </w:rPr>
        <w:t>th term of the sequence.</w:t>
      </w:r>
    </w:p>
    <w:p w:rsidR="00F92237" w:rsidRDefault="00F92237" w:rsidP="005429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F92237" w:rsidRPr="00565419" w:rsidRDefault="00F92237" w:rsidP="005429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1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Pr="00565419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3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92237" w:rsidRPr="00565419" w:rsidRDefault="00F92237" w:rsidP="005429D7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Pr="00565419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Adisha plays basketball for her school.</w:t>
      </w:r>
    </w:p>
    <w:p w:rsidR="00F92237" w:rsidRDefault="00F92237" w:rsidP="005429D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92237" w:rsidRPr="00565419" w:rsidRDefault="00F92237" w:rsidP="005429D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Here is the number of points that she scored in each of nine games.</w:t>
      </w:r>
    </w:p>
    <w:p w:rsidR="00F92237" w:rsidRDefault="00F92237" w:rsidP="005429D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29" w:type="dxa"/>
        <w:tblLook w:val="00A0"/>
      </w:tblPr>
      <w:tblGrid>
        <w:gridCol w:w="759"/>
        <w:gridCol w:w="759"/>
        <w:gridCol w:w="760"/>
        <w:gridCol w:w="759"/>
        <w:gridCol w:w="760"/>
        <w:gridCol w:w="759"/>
        <w:gridCol w:w="760"/>
        <w:gridCol w:w="759"/>
        <w:gridCol w:w="760"/>
      </w:tblGrid>
      <w:tr w:rsidR="00F92237" w:rsidRPr="00304E29" w:rsidTr="00A81450">
        <w:tc>
          <w:tcPr>
            <w:tcW w:w="759" w:type="dxa"/>
            <w:vAlign w:val="center"/>
          </w:tcPr>
          <w:p w:rsidR="00F92237" w:rsidRPr="00304E29" w:rsidRDefault="00F92237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E2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9" w:type="dxa"/>
            <w:vAlign w:val="center"/>
          </w:tcPr>
          <w:p w:rsidR="00F92237" w:rsidRPr="00304E29" w:rsidRDefault="00F92237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E2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0" w:type="dxa"/>
            <w:vAlign w:val="center"/>
          </w:tcPr>
          <w:p w:rsidR="00F92237" w:rsidRPr="00304E29" w:rsidRDefault="00F92237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E2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9" w:type="dxa"/>
            <w:vAlign w:val="center"/>
          </w:tcPr>
          <w:p w:rsidR="00F92237" w:rsidRPr="00304E29" w:rsidRDefault="00F92237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E2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0" w:type="dxa"/>
            <w:vAlign w:val="center"/>
          </w:tcPr>
          <w:p w:rsidR="00F92237" w:rsidRPr="00304E29" w:rsidRDefault="00F92237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E2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59" w:type="dxa"/>
            <w:vAlign w:val="center"/>
          </w:tcPr>
          <w:p w:rsidR="00F92237" w:rsidRPr="00304E29" w:rsidRDefault="00F92237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E2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0" w:type="dxa"/>
            <w:vAlign w:val="center"/>
          </w:tcPr>
          <w:p w:rsidR="00F92237" w:rsidRPr="00304E29" w:rsidRDefault="00F92237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E2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9" w:type="dxa"/>
            <w:vAlign w:val="center"/>
          </w:tcPr>
          <w:p w:rsidR="00F92237" w:rsidRPr="00304E29" w:rsidRDefault="00F92237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E2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0" w:type="dxa"/>
            <w:vAlign w:val="center"/>
          </w:tcPr>
          <w:p w:rsidR="00F92237" w:rsidRPr="00304E29" w:rsidRDefault="00F92237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E2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F92237" w:rsidRDefault="00F92237" w:rsidP="005429D7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92237" w:rsidRPr="00565419" w:rsidRDefault="00F92237" w:rsidP="005429D7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a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Find the mode of the numbers of points that Adisha scored.</w:t>
      </w:r>
    </w:p>
    <w:p w:rsidR="00F92237" w:rsidRDefault="00F92237" w:rsidP="005429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F92237" w:rsidRPr="00565419" w:rsidRDefault="00F92237" w:rsidP="005429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1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Pr="00565419" w:rsidRDefault="00F92237" w:rsidP="005429D7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b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Work out the range of the numbers of points that Adisha scored.</w:t>
      </w:r>
    </w:p>
    <w:p w:rsidR="00F92237" w:rsidRDefault="00F92237" w:rsidP="005429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F92237" w:rsidRPr="00565419" w:rsidRDefault="00F92237" w:rsidP="005429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2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Pr="00565419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3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92237" w:rsidRPr="00565419" w:rsidRDefault="00F92237" w:rsidP="005429D7">
      <w:pPr>
        <w:tabs>
          <w:tab w:val="left" w:pos="0"/>
          <w:tab w:val="left" w:pos="425"/>
          <w:tab w:val="left" w:pos="1134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7</w:t>
      </w:r>
      <w:r w:rsidRPr="00EE28C4">
        <w:rPr>
          <w:rFonts w:ascii="Times New Roman" w:hAnsi="Times New Roman"/>
          <w:i/>
          <w:iCs/>
          <w:sz w:val="24"/>
          <w:szCs w:val="24"/>
        </w:rPr>
        <w:tab/>
      </w:r>
      <w:r w:rsidRPr="00EE28C4">
        <w:rPr>
          <w:rFonts w:ascii="Times New Roman" w:hAnsi="Times New Roman"/>
          <w:sz w:val="24"/>
          <w:szCs w:val="24"/>
        </w:rPr>
        <w:t>(</w:t>
      </w:r>
      <w:r w:rsidRPr="00EE28C4">
        <w:rPr>
          <w:rFonts w:ascii="Times New Roman" w:hAnsi="Times New Roman"/>
          <w:i/>
          <w:iCs/>
          <w:sz w:val="24"/>
          <w:szCs w:val="24"/>
        </w:rPr>
        <w:t>a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Solve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5</w:t>
      </w:r>
      <w:r w:rsidRPr="005A61F2">
        <w:rPr>
          <w:rFonts w:ascii="Times New Roman" w:hAnsi="Times New Roman"/>
          <w:i/>
          <w:iCs/>
          <w:sz w:val="24"/>
          <w:szCs w:val="24"/>
        </w:rPr>
        <w:t>x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65419">
        <w:rPr>
          <w:rFonts w:ascii="Times New Roman" w:hAnsi="Times New Roman"/>
          <w:sz w:val="24"/>
          <w:szCs w:val="24"/>
        </w:rPr>
        <w:t>= 20</w:t>
      </w: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5A61F2">
        <w:rPr>
          <w:rFonts w:ascii="Times New Roman" w:hAnsi="Times New Roman"/>
          <w:i/>
          <w:iCs/>
          <w:sz w:val="24"/>
          <w:szCs w:val="24"/>
        </w:rPr>
        <w:t>x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65419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F92237" w:rsidRPr="00565419" w:rsidRDefault="00F92237" w:rsidP="005429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1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Pr="00565419" w:rsidRDefault="00F92237" w:rsidP="005429D7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b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Simplify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3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×</w:t>
      </w:r>
      <w:r w:rsidRPr="00565419">
        <w:rPr>
          <w:rFonts w:ascii="Times New Roman" w:hAnsi="Times New Roman"/>
          <w:sz w:val="24"/>
          <w:szCs w:val="24"/>
        </w:rPr>
        <w:t xml:space="preserve"> 8</w:t>
      </w:r>
      <w:r w:rsidRPr="00565419">
        <w:rPr>
          <w:rFonts w:ascii="Times New Roman" w:hAnsi="Times New Roman"/>
          <w:i/>
          <w:iCs/>
          <w:sz w:val="24"/>
          <w:szCs w:val="24"/>
        </w:rPr>
        <w:t>b</w:t>
      </w: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F92237" w:rsidRPr="00565419" w:rsidRDefault="00F92237" w:rsidP="005429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1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Pr="0087591A" w:rsidRDefault="00F92237" w:rsidP="005429D7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 w:rsidRPr="0087591A">
        <w:rPr>
          <w:rFonts w:ascii="Times New Roman" w:hAnsi="Times New Roman"/>
          <w:sz w:val="24"/>
          <w:szCs w:val="24"/>
        </w:rPr>
        <w:t>(</w:t>
      </w:r>
      <w:r w:rsidRPr="0087591A">
        <w:rPr>
          <w:rFonts w:ascii="Times New Roman" w:hAnsi="Times New Roman"/>
          <w:i/>
          <w:iCs/>
          <w:sz w:val="24"/>
          <w:szCs w:val="24"/>
        </w:rPr>
        <w:t>c</w:t>
      </w:r>
      <w:r w:rsidRPr="0087591A">
        <w:rPr>
          <w:rFonts w:ascii="Times New Roman" w:hAnsi="Times New Roman"/>
          <w:sz w:val="24"/>
          <w:szCs w:val="24"/>
        </w:rPr>
        <w:t>)</w:t>
      </w:r>
      <w:r w:rsidRPr="0087591A">
        <w:rPr>
          <w:rFonts w:ascii="Times New Roman" w:hAnsi="Times New Roman"/>
          <w:i/>
          <w:iCs/>
          <w:sz w:val="24"/>
          <w:szCs w:val="24"/>
        </w:rPr>
        <w:tab/>
      </w:r>
      <w:r w:rsidRPr="0087591A">
        <w:rPr>
          <w:rFonts w:ascii="Times New Roman" w:hAnsi="Times New Roman"/>
          <w:sz w:val="24"/>
          <w:szCs w:val="24"/>
        </w:rPr>
        <w:t>Simplify</w:t>
      </w:r>
      <w:r w:rsidRPr="0087591A">
        <w:rPr>
          <w:rFonts w:ascii="Times New Roman" w:hAnsi="Times New Roman"/>
          <w:sz w:val="24"/>
          <w:szCs w:val="24"/>
        </w:rPr>
        <w:tab/>
      </w:r>
      <w:r w:rsidRPr="0087591A">
        <w:rPr>
          <w:rFonts w:ascii="Times New Roman" w:hAnsi="Times New Roman"/>
          <w:sz w:val="24"/>
          <w:szCs w:val="24"/>
        </w:rPr>
        <w:tab/>
        <w:t>8</w:t>
      </w:r>
      <w:r w:rsidRPr="0087591A">
        <w:rPr>
          <w:rFonts w:ascii="Times New Roman" w:hAnsi="Times New Roman"/>
          <w:i/>
          <w:iCs/>
          <w:sz w:val="24"/>
          <w:szCs w:val="24"/>
        </w:rPr>
        <w:t xml:space="preserve">w </w:t>
      </w:r>
      <w:r w:rsidRPr="0087591A">
        <w:rPr>
          <w:rFonts w:ascii="Times New Roman" w:hAnsi="Times New Roman"/>
          <w:sz w:val="24"/>
          <w:szCs w:val="24"/>
        </w:rPr>
        <w:t>– 4</w:t>
      </w:r>
      <w:r w:rsidRPr="0087591A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87591A">
        <w:rPr>
          <w:rFonts w:ascii="Times New Roman" w:hAnsi="Times New Roman"/>
          <w:sz w:val="24"/>
          <w:szCs w:val="24"/>
        </w:rPr>
        <w:t xml:space="preserve">+ </w:t>
      </w:r>
      <w:r w:rsidRPr="0087591A">
        <w:rPr>
          <w:rFonts w:ascii="Times New Roman" w:hAnsi="Times New Roman"/>
          <w:i/>
          <w:iCs/>
          <w:sz w:val="24"/>
          <w:szCs w:val="24"/>
        </w:rPr>
        <w:t xml:space="preserve">w </w:t>
      </w:r>
      <w:r w:rsidRPr="0087591A">
        <w:rPr>
          <w:rFonts w:ascii="Times New Roman" w:hAnsi="Times New Roman"/>
          <w:sz w:val="24"/>
          <w:szCs w:val="24"/>
        </w:rPr>
        <w:t>– 3</w:t>
      </w:r>
      <w:r w:rsidRPr="0087591A">
        <w:rPr>
          <w:rFonts w:ascii="Times New Roman" w:hAnsi="Times New Roman"/>
          <w:i/>
          <w:iCs/>
          <w:sz w:val="24"/>
          <w:szCs w:val="24"/>
        </w:rPr>
        <w:t>y</w:t>
      </w:r>
    </w:p>
    <w:p w:rsidR="00F92237" w:rsidRPr="0087591A" w:rsidRDefault="00F92237" w:rsidP="005429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F92237" w:rsidRPr="0087591A" w:rsidRDefault="00F92237" w:rsidP="005429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F92237" w:rsidRPr="00565419" w:rsidRDefault="00F92237" w:rsidP="005429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2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Pr="00565419" w:rsidRDefault="00F92237" w:rsidP="005429D7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d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Factorise fully</w:t>
      </w:r>
      <w:r>
        <w:rPr>
          <w:rFonts w:ascii="Times New Roman" w:hAnsi="Times New Roman"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16 + 12</w:t>
      </w:r>
      <w:r w:rsidRPr="00565419">
        <w:rPr>
          <w:rFonts w:ascii="Times New Roman" w:hAnsi="Times New Roman"/>
          <w:i/>
          <w:iCs/>
          <w:sz w:val="24"/>
          <w:szCs w:val="24"/>
        </w:rPr>
        <w:t>t</w:t>
      </w:r>
    </w:p>
    <w:p w:rsidR="00F92237" w:rsidRDefault="00F92237" w:rsidP="005429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F92237" w:rsidRPr="00565419" w:rsidRDefault="00F92237" w:rsidP="005429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2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Pr="00565419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6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F92237" w:rsidRPr="00565419" w:rsidRDefault="00F92237" w:rsidP="005429D7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8</w:t>
      </w:r>
      <w:r w:rsidRPr="00EE28C4">
        <w:rPr>
          <w:rFonts w:ascii="Times New Roman" w:hAnsi="Times New Roman"/>
          <w:i/>
          <w:iCs/>
          <w:sz w:val="24"/>
          <w:szCs w:val="24"/>
        </w:rPr>
        <w:tab/>
      </w:r>
      <w:r w:rsidRPr="00EE28C4">
        <w:rPr>
          <w:rFonts w:ascii="Times New Roman" w:hAnsi="Times New Roman"/>
          <w:sz w:val="24"/>
          <w:szCs w:val="24"/>
        </w:rPr>
        <w:t>(</w:t>
      </w:r>
      <w:r w:rsidRPr="00EE28C4">
        <w:rPr>
          <w:rFonts w:ascii="Times New Roman" w:hAnsi="Times New Roman"/>
          <w:i/>
          <w:iCs/>
          <w:sz w:val="24"/>
          <w:szCs w:val="24"/>
        </w:rPr>
        <w:t>a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Write these numbers in order of size.</w:t>
      </w:r>
    </w:p>
    <w:p w:rsidR="00F92237" w:rsidRPr="00565419" w:rsidRDefault="00F92237" w:rsidP="00DC533E">
      <w:pPr>
        <w:autoSpaceDE w:val="0"/>
        <w:autoSpaceDN w:val="0"/>
        <w:adjustRightInd w:val="0"/>
        <w:ind w:left="426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Start with the smallest number.</w:t>
      </w:r>
    </w:p>
    <w:p w:rsidR="00F92237" w:rsidRDefault="00F92237" w:rsidP="00DC533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391" w:type="dxa"/>
        <w:tblLook w:val="00A0"/>
      </w:tblPr>
      <w:tblGrid>
        <w:gridCol w:w="1253"/>
        <w:gridCol w:w="1253"/>
        <w:gridCol w:w="1253"/>
        <w:gridCol w:w="1253"/>
        <w:gridCol w:w="1253"/>
      </w:tblGrid>
      <w:tr w:rsidR="00F92237" w:rsidRPr="00304E29" w:rsidTr="0077435A">
        <w:trPr>
          <w:trHeight w:val="304"/>
        </w:trPr>
        <w:tc>
          <w:tcPr>
            <w:tcW w:w="1253" w:type="dxa"/>
          </w:tcPr>
          <w:p w:rsidR="00F92237" w:rsidRPr="00304E29" w:rsidRDefault="00F92237" w:rsidP="00774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E29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1253" w:type="dxa"/>
          </w:tcPr>
          <w:p w:rsidR="00F92237" w:rsidRPr="00304E29" w:rsidRDefault="00F92237" w:rsidP="00774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E29">
              <w:rPr>
                <w:rFonts w:ascii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1253" w:type="dxa"/>
          </w:tcPr>
          <w:p w:rsidR="00F92237" w:rsidRPr="00304E29" w:rsidRDefault="00F92237" w:rsidP="00774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E29">
              <w:rPr>
                <w:rFonts w:ascii="Times New Roman" w:hAnsi="Times New Roman"/>
                <w:sz w:val="24"/>
                <w:szCs w:val="24"/>
              </w:rPr>
              <w:t>2.07</w:t>
            </w:r>
          </w:p>
        </w:tc>
        <w:tc>
          <w:tcPr>
            <w:tcW w:w="1253" w:type="dxa"/>
          </w:tcPr>
          <w:p w:rsidR="00F92237" w:rsidRPr="00304E29" w:rsidRDefault="00F92237" w:rsidP="00774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E2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253" w:type="dxa"/>
          </w:tcPr>
          <w:p w:rsidR="00F92237" w:rsidRPr="00304E29" w:rsidRDefault="00F92237" w:rsidP="00774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E29">
              <w:rPr>
                <w:rFonts w:ascii="Times New Roman" w:hAnsi="Times New Roman"/>
                <w:sz w:val="24"/>
                <w:szCs w:val="24"/>
              </w:rPr>
              <w:t>2.001</w:t>
            </w:r>
          </w:p>
        </w:tc>
      </w:tr>
    </w:tbl>
    <w:p w:rsidR="00F92237" w:rsidRDefault="00F92237" w:rsidP="00DC53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DC53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DC53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………………………………………………................................................................</w:t>
      </w:r>
    </w:p>
    <w:p w:rsidR="00F92237" w:rsidRPr="00565419" w:rsidRDefault="00F92237" w:rsidP="00DC53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1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Pr="00565419" w:rsidRDefault="00F92237" w:rsidP="00DC533E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b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Write down the value of 6 in the number 54.623</w:t>
      </w:r>
    </w:p>
    <w:p w:rsidR="00F92237" w:rsidRDefault="00F92237" w:rsidP="00DC53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DC53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DC53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F92237" w:rsidRPr="00565419" w:rsidRDefault="00F92237" w:rsidP="00DC53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1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Pr="00565419" w:rsidRDefault="00F92237" w:rsidP="00DC533E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c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Write the number 3.4896 correct to 2 decimal places.</w:t>
      </w:r>
    </w:p>
    <w:p w:rsidR="00F92237" w:rsidRDefault="00F92237" w:rsidP="00DC53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DC53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F92237" w:rsidRPr="00565419" w:rsidRDefault="00F92237" w:rsidP="00DC53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1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Pr="00565419" w:rsidRDefault="00F92237" w:rsidP="00DC533E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d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Write 0.6 as a percentage.</w:t>
      </w:r>
    </w:p>
    <w:p w:rsidR="00F92237" w:rsidRDefault="00F92237" w:rsidP="00DC53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237" w:rsidRPr="00565419" w:rsidRDefault="00F92237" w:rsidP="00DC53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</w:t>
      </w:r>
      <w:r w:rsidRPr="00565419">
        <w:rPr>
          <w:rFonts w:ascii="Times New Roman" w:hAnsi="Times New Roman"/>
          <w:sz w:val="24"/>
          <w:szCs w:val="24"/>
        </w:rPr>
        <w:t>.......%</w:t>
      </w:r>
    </w:p>
    <w:p w:rsidR="00F92237" w:rsidRPr="00565419" w:rsidRDefault="00F92237" w:rsidP="00DC53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1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Pr="00565419" w:rsidRDefault="00F92237" w:rsidP="00DC533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4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Default="00F92237" w:rsidP="00DC533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F92237" w:rsidRDefault="00F92237" w:rsidP="004E6C1F">
      <w:pPr>
        <w:rPr>
          <w:rFonts w:ascii="Times New Roman" w:hAnsi="Times New Roman"/>
          <w:b/>
          <w:bCs/>
          <w:sz w:val="24"/>
          <w:szCs w:val="24"/>
        </w:rPr>
      </w:pPr>
    </w:p>
    <w:p w:rsidR="00F92237" w:rsidRPr="00565419" w:rsidRDefault="00F92237" w:rsidP="00DC533E">
      <w:pPr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9</w:t>
      </w:r>
      <w:r w:rsidRPr="00565419">
        <w:rPr>
          <w:rFonts w:ascii="Times New Roman" w:hAnsi="Times New Roman"/>
          <w:b/>
          <w:b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The table shows the temperatures recorded at midnight and at midday for each of five</w:t>
      </w:r>
    </w:p>
    <w:p w:rsidR="00F92237" w:rsidRPr="00565419" w:rsidRDefault="00F92237" w:rsidP="004E6C1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North American cities on a Monday one week.</w:t>
      </w:r>
    </w:p>
    <w:p w:rsidR="00F92237" w:rsidRDefault="00F92237" w:rsidP="004E6C1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7"/>
        <w:gridCol w:w="3119"/>
        <w:gridCol w:w="2977"/>
      </w:tblGrid>
      <w:tr w:rsidR="00F92237" w:rsidRPr="00540E1E" w:rsidTr="0077435A">
        <w:trPr>
          <w:trHeight w:val="414"/>
        </w:trPr>
        <w:tc>
          <w:tcPr>
            <w:tcW w:w="1417" w:type="dxa"/>
            <w:vAlign w:val="center"/>
          </w:tcPr>
          <w:p w:rsidR="00F92237" w:rsidRPr="00540E1E" w:rsidRDefault="00F92237" w:rsidP="007743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E1E">
              <w:rPr>
                <w:rFonts w:ascii="Times New Roman" w:hAnsi="Times New Roman"/>
                <w:b/>
                <w:bCs/>
                <w:sz w:val="24"/>
                <w:szCs w:val="24"/>
              </w:rPr>
              <w:t>City</w:t>
            </w:r>
          </w:p>
        </w:tc>
        <w:tc>
          <w:tcPr>
            <w:tcW w:w="3119" w:type="dxa"/>
            <w:vAlign w:val="center"/>
          </w:tcPr>
          <w:p w:rsidR="00F92237" w:rsidRPr="00540E1E" w:rsidRDefault="00F92237" w:rsidP="007743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E1E">
              <w:rPr>
                <w:rFonts w:ascii="Times New Roman" w:hAnsi="Times New Roman"/>
                <w:b/>
                <w:bCs/>
                <w:sz w:val="24"/>
                <w:szCs w:val="24"/>
              </w:rPr>
              <w:t>Midnight temperature (°C)</w:t>
            </w:r>
          </w:p>
        </w:tc>
        <w:tc>
          <w:tcPr>
            <w:tcW w:w="2977" w:type="dxa"/>
            <w:vAlign w:val="center"/>
          </w:tcPr>
          <w:p w:rsidR="00F92237" w:rsidRPr="00540E1E" w:rsidRDefault="00F92237" w:rsidP="007743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E1E">
              <w:rPr>
                <w:rFonts w:ascii="Times New Roman" w:hAnsi="Times New Roman"/>
                <w:b/>
                <w:bCs/>
                <w:sz w:val="24"/>
                <w:szCs w:val="24"/>
              </w:rPr>
              <w:t>Midday temperature (°C)</w:t>
            </w:r>
          </w:p>
        </w:tc>
      </w:tr>
      <w:tr w:rsidR="00F92237" w:rsidRPr="00540E1E" w:rsidTr="0077435A">
        <w:trPr>
          <w:trHeight w:val="414"/>
        </w:trPr>
        <w:tc>
          <w:tcPr>
            <w:tcW w:w="1417" w:type="dxa"/>
            <w:vAlign w:val="center"/>
          </w:tcPr>
          <w:p w:rsidR="00F92237" w:rsidRPr="00540E1E" w:rsidRDefault="00F92237" w:rsidP="007743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540E1E">
                  <w:rPr>
                    <w:rFonts w:ascii="Times New Roman" w:hAnsi="Times New Roman"/>
                    <w:sz w:val="24"/>
                    <w:szCs w:val="24"/>
                  </w:rPr>
                  <w:t>Boston</w:t>
                </w:r>
              </w:smartTag>
            </w:smartTag>
          </w:p>
        </w:tc>
        <w:tc>
          <w:tcPr>
            <w:tcW w:w="3119" w:type="dxa"/>
            <w:vAlign w:val="center"/>
          </w:tcPr>
          <w:p w:rsidR="00F92237" w:rsidRPr="00540E1E" w:rsidRDefault="00F92237" w:rsidP="00774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1E">
              <w:rPr>
                <w:rFonts w:ascii="Times New Roman" w:hAnsi="Times New Roman"/>
                <w:sz w:val="24"/>
                <w:szCs w:val="24"/>
              </w:rPr>
              <w:t>–2</w:t>
            </w:r>
          </w:p>
        </w:tc>
        <w:tc>
          <w:tcPr>
            <w:tcW w:w="2977" w:type="dxa"/>
            <w:vAlign w:val="center"/>
          </w:tcPr>
          <w:p w:rsidR="00F92237" w:rsidRPr="00540E1E" w:rsidRDefault="00F92237" w:rsidP="00774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1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92237" w:rsidRPr="00540E1E" w:rsidTr="0077435A">
        <w:trPr>
          <w:trHeight w:val="414"/>
        </w:trPr>
        <w:tc>
          <w:tcPr>
            <w:tcW w:w="1417" w:type="dxa"/>
            <w:vAlign w:val="center"/>
          </w:tcPr>
          <w:p w:rsidR="00F92237" w:rsidRPr="00540E1E" w:rsidRDefault="00F92237" w:rsidP="007743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540E1E">
                  <w:rPr>
                    <w:rFonts w:ascii="Times New Roman" w:hAnsi="Times New Roman"/>
                    <w:sz w:val="24"/>
                    <w:szCs w:val="24"/>
                  </w:rPr>
                  <w:t>Houston</w:t>
                </w:r>
              </w:smartTag>
            </w:smartTag>
          </w:p>
        </w:tc>
        <w:tc>
          <w:tcPr>
            <w:tcW w:w="3119" w:type="dxa"/>
            <w:vAlign w:val="center"/>
          </w:tcPr>
          <w:p w:rsidR="00F92237" w:rsidRPr="00540E1E" w:rsidRDefault="00F92237" w:rsidP="00774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1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vAlign w:val="center"/>
          </w:tcPr>
          <w:p w:rsidR="00F92237" w:rsidRPr="00540E1E" w:rsidRDefault="00F92237" w:rsidP="00774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1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92237" w:rsidRPr="00540E1E" w:rsidTr="0077435A">
        <w:trPr>
          <w:trHeight w:val="414"/>
        </w:trPr>
        <w:tc>
          <w:tcPr>
            <w:tcW w:w="1417" w:type="dxa"/>
            <w:vAlign w:val="center"/>
          </w:tcPr>
          <w:p w:rsidR="00F92237" w:rsidRPr="00540E1E" w:rsidRDefault="00F92237" w:rsidP="007743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540E1E">
                  <w:rPr>
                    <w:rFonts w:ascii="Times New Roman" w:hAnsi="Times New Roman"/>
                    <w:sz w:val="24"/>
                    <w:szCs w:val="24"/>
                  </w:rPr>
                  <w:t>Chicago</w:t>
                </w:r>
              </w:smartTag>
            </w:smartTag>
          </w:p>
        </w:tc>
        <w:tc>
          <w:tcPr>
            <w:tcW w:w="3119" w:type="dxa"/>
            <w:vAlign w:val="center"/>
          </w:tcPr>
          <w:p w:rsidR="00F92237" w:rsidRPr="00540E1E" w:rsidRDefault="00F92237" w:rsidP="00774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1E">
              <w:rPr>
                <w:rFonts w:ascii="Times New Roman" w:hAnsi="Times New Roman"/>
                <w:sz w:val="24"/>
                <w:szCs w:val="24"/>
              </w:rPr>
              <w:t>–8</w:t>
            </w:r>
          </w:p>
        </w:tc>
        <w:tc>
          <w:tcPr>
            <w:tcW w:w="2977" w:type="dxa"/>
            <w:vAlign w:val="center"/>
          </w:tcPr>
          <w:p w:rsidR="00F92237" w:rsidRPr="00540E1E" w:rsidRDefault="00F92237" w:rsidP="00774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92237" w:rsidRPr="00540E1E" w:rsidTr="0077435A">
        <w:trPr>
          <w:trHeight w:val="414"/>
        </w:trPr>
        <w:tc>
          <w:tcPr>
            <w:tcW w:w="1417" w:type="dxa"/>
            <w:vAlign w:val="center"/>
          </w:tcPr>
          <w:p w:rsidR="00F92237" w:rsidRPr="00540E1E" w:rsidRDefault="00F92237" w:rsidP="007743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540E1E">
                  <w:rPr>
                    <w:rFonts w:ascii="Times New Roman" w:hAnsi="Times New Roman"/>
                    <w:sz w:val="24"/>
                    <w:szCs w:val="24"/>
                  </w:rPr>
                  <w:t>Detroit</w:t>
                </w:r>
              </w:smartTag>
            </w:smartTag>
          </w:p>
        </w:tc>
        <w:tc>
          <w:tcPr>
            <w:tcW w:w="3119" w:type="dxa"/>
            <w:vAlign w:val="center"/>
          </w:tcPr>
          <w:p w:rsidR="00F92237" w:rsidRPr="00540E1E" w:rsidRDefault="00F92237" w:rsidP="00774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1E">
              <w:rPr>
                <w:rFonts w:ascii="Times New Roman" w:hAnsi="Times New Roman"/>
                <w:sz w:val="24"/>
                <w:szCs w:val="24"/>
              </w:rPr>
              <w:t>–7</w:t>
            </w:r>
          </w:p>
        </w:tc>
        <w:tc>
          <w:tcPr>
            <w:tcW w:w="2977" w:type="dxa"/>
            <w:vAlign w:val="center"/>
          </w:tcPr>
          <w:p w:rsidR="00F92237" w:rsidRPr="00540E1E" w:rsidRDefault="00F92237" w:rsidP="00774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1E">
              <w:rPr>
                <w:rFonts w:ascii="Times New Roman" w:hAnsi="Times New Roman"/>
                <w:sz w:val="24"/>
                <w:szCs w:val="24"/>
              </w:rPr>
              <w:t>–1</w:t>
            </w:r>
          </w:p>
        </w:tc>
      </w:tr>
      <w:tr w:rsidR="00F92237" w:rsidRPr="00540E1E" w:rsidTr="0077435A">
        <w:trPr>
          <w:trHeight w:val="414"/>
        </w:trPr>
        <w:tc>
          <w:tcPr>
            <w:tcW w:w="1417" w:type="dxa"/>
            <w:vAlign w:val="center"/>
          </w:tcPr>
          <w:p w:rsidR="00F92237" w:rsidRPr="00540E1E" w:rsidRDefault="00F92237" w:rsidP="007743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State">
              <w:smartTag w:uri="urn:schemas-microsoft-com:office:smarttags" w:element="place">
                <w:r w:rsidRPr="00540E1E">
                  <w:rPr>
                    <w:rFonts w:ascii="Times New Roman" w:hAnsi="Times New Roman"/>
                    <w:sz w:val="24"/>
                    <w:szCs w:val="24"/>
                  </w:rPr>
                  <w:t>New York</w:t>
                </w:r>
              </w:smartTag>
            </w:smartTag>
          </w:p>
        </w:tc>
        <w:tc>
          <w:tcPr>
            <w:tcW w:w="3119" w:type="dxa"/>
            <w:vAlign w:val="center"/>
          </w:tcPr>
          <w:p w:rsidR="00F92237" w:rsidRPr="00540E1E" w:rsidRDefault="00F92237" w:rsidP="00774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F92237" w:rsidRPr="00540E1E" w:rsidRDefault="00F92237" w:rsidP="00774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1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F92237" w:rsidRDefault="00F92237" w:rsidP="004E6C1F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92237" w:rsidRPr="00565419" w:rsidRDefault="00F92237" w:rsidP="004E6C1F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a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Which city had the lowest midnight temperature?</w:t>
      </w:r>
    </w:p>
    <w:p w:rsidR="00F92237" w:rsidRDefault="00F92237" w:rsidP="004E6C1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4E6C1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F92237" w:rsidRPr="00565419" w:rsidRDefault="00F92237" w:rsidP="004E6C1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1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Pr="00565419" w:rsidRDefault="00F92237" w:rsidP="004E6C1F">
      <w:pPr>
        <w:tabs>
          <w:tab w:val="left" w:pos="425"/>
        </w:tabs>
        <w:autoSpaceDE w:val="0"/>
        <w:autoSpaceDN w:val="0"/>
        <w:adjustRightInd w:val="0"/>
        <w:ind w:left="426" w:right="-330" w:hanging="426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b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 xml:space="preserve">Find the difference between the midnight temperature and midday temperature for </w:t>
      </w:r>
      <w:smartTag w:uri="urn:schemas-microsoft-com:office:smarttags" w:element="City">
        <w:smartTag w:uri="urn:schemas-microsoft-com:office:smarttags" w:element="place">
          <w:r w:rsidRPr="00565419">
            <w:rPr>
              <w:rFonts w:ascii="Times New Roman" w:hAnsi="Times New Roman"/>
              <w:sz w:val="24"/>
              <w:szCs w:val="24"/>
            </w:rPr>
            <w:t>Boston</w:t>
          </w:r>
        </w:smartTag>
      </w:smartTag>
      <w:r w:rsidRPr="00565419">
        <w:rPr>
          <w:rFonts w:ascii="Times New Roman" w:hAnsi="Times New Roman"/>
          <w:sz w:val="24"/>
          <w:szCs w:val="24"/>
        </w:rPr>
        <w:t>.</w:t>
      </w:r>
    </w:p>
    <w:p w:rsidR="00F92237" w:rsidRDefault="00F92237" w:rsidP="004E6C1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4E6C1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4E6C1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4E6C1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4E6C1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237" w:rsidRPr="00565419" w:rsidRDefault="00F92237" w:rsidP="004E6C1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</w:t>
      </w:r>
      <w:r w:rsidRPr="00565419">
        <w:rPr>
          <w:rFonts w:ascii="Times New Roman" w:hAnsi="Times New Roman"/>
          <w:sz w:val="24"/>
          <w:szCs w:val="24"/>
        </w:rPr>
        <w:t>......°C</w:t>
      </w:r>
    </w:p>
    <w:p w:rsidR="00F92237" w:rsidRPr="00565419" w:rsidRDefault="00F92237" w:rsidP="004E6C1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1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Pr="00565419" w:rsidRDefault="00F92237" w:rsidP="004E6C1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 xml:space="preserve">From Monday to Thursday, the midday temperature in </w:t>
      </w:r>
      <w:smartTag w:uri="urn:schemas-microsoft-com:office:smarttags" w:element="City">
        <w:smartTag w:uri="urn:schemas-microsoft-com:office:smarttags" w:element="place">
          <w:r w:rsidRPr="00565419">
            <w:rPr>
              <w:rFonts w:ascii="Times New Roman" w:hAnsi="Times New Roman"/>
              <w:sz w:val="24"/>
              <w:szCs w:val="24"/>
            </w:rPr>
            <w:t>Detroit</w:t>
          </w:r>
        </w:smartTag>
      </w:smartTag>
      <w:r w:rsidRPr="00565419">
        <w:rPr>
          <w:rFonts w:ascii="Times New Roman" w:hAnsi="Times New Roman"/>
          <w:sz w:val="24"/>
          <w:szCs w:val="24"/>
        </w:rPr>
        <w:t xml:space="preserve"> increased by 2°C each day.</w:t>
      </w:r>
    </w:p>
    <w:p w:rsidR="00F92237" w:rsidRDefault="00F92237" w:rsidP="004E6C1F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92237" w:rsidRPr="00565419" w:rsidRDefault="00F92237" w:rsidP="004E6C1F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c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 xml:space="preserve">Work out the midday temperature in </w:t>
      </w:r>
      <w:smartTag w:uri="urn:schemas-microsoft-com:office:smarttags" w:element="City">
        <w:smartTag w:uri="urn:schemas-microsoft-com:office:smarttags" w:element="place">
          <w:r w:rsidRPr="00565419">
            <w:rPr>
              <w:rFonts w:ascii="Times New Roman" w:hAnsi="Times New Roman"/>
              <w:sz w:val="24"/>
              <w:szCs w:val="24"/>
            </w:rPr>
            <w:t>Detroit</w:t>
          </w:r>
        </w:smartTag>
      </w:smartTag>
      <w:r w:rsidRPr="00565419">
        <w:rPr>
          <w:rFonts w:ascii="Times New Roman" w:hAnsi="Times New Roman"/>
          <w:sz w:val="24"/>
          <w:szCs w:val="24"/>
        </w:rPr>
        <w:t xml:space="preserve"> on Thursday.</w:t>
      </w:r>
    </w:p>
    <w:p w:rsidR="00F92237" w:rsidRDefault="00F92237" w:rsidP="004E6C1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4E6C1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4E6C1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4E6C1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4E6C1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4E6C1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4E6C1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237" w:rsidRPr="00565419" w:rsidRDefault="00F92237" w:rsidP="004E6C1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</w:t>
      </w:r>
      <w:r w:rsidRPr="00565419">
        <w:rPr>
          <w:rFonts w:ascii="Times New Roman" w:hAnsi="Times New Roman"/>
          <w:sz w:val="24"/>
          <w:szCs w:val="24"/>
        </w:rPr>
        <w:t>......°C</w:t>
      </w:r>
    </w:p>
    <w:p w:rsidR="00F92237" w:rsidRPr="00565419" w:rsidRDefault="00F92237" w:rsidP="004E6C1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2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Pr="00565419" w:rsidRDefault="00F92237" w:rsidP="004E6C1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4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Default="00F92237" w:rsidP="004E6C1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F92237" w:rsidRDefault="00F92237" w:rsidP="000D66A9">
      <w:pPr>
        <w:autoSpaceDE w:val="0"/>
        <w:autoSpaceDN w:val="0"/>
        <w:adjustRightInd w:val="0"/>
        <w:ind w:hanging="540"/>
        <w:rPr>
          <w:rFonts w:ascii="Times New Roman" w:hAnsi="Times New Roman"/>
          <w:b/>
          <w:bCs/>
          <w:sz w:val="24"/>
          <w:szCs w:val="24"/>
        </w:rPr>
      </w:pPr>
    </w:p>
    <w:p w:rsidR="00F92237" w:rsidRPr="00565419" w:rsidRDefault="00F92237" w:rsidP="005429D7">
      <w:pPr>
        <w:ind w:hanging="54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565419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EE28C4">
        <w:rPr>
          <w:rFonts w:ascii="Times New Roman" w:hAnsi="Times New Roman"/>
          <w:i/>
          <w:iCs/>
          <w:sz w:val="24"/>
          <w:szCs w:val="24"/>
        </w:rPr>
        <w:tab/>
      </w:r>
      <w:r w:rsidRPr="00EE28C4">
        <w:rPr>
          <w:rFonts w:ascii="Times New Roman" w:hAnsi="Times New Roman"/>
          <w:sz w:val="24"/>
          <w:szCs w:val="24"/>
        </w:rPr>
        <w:t>(</w:t>
      </w:r>
      <w:r w:rsidRPr="00EE28C4">
        <w:rPr>
          <w:rFonts w:ascii="Times New Roman" w:hAnsi="Times New Roman"/>
          <w:i/>
          <w:iCs/>
          <w:sz w:val="24"/>
          <w:szCs w:val="24"/>
        </w:rPr>
        <w:t>a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 xml:space="preserve">Write down the value of </w:t>
      </w:r>
      <w:r w:rsidRPr="00565419">
        <w:rPr>
          <w:rFonts w:ascii="Times New Roman" w:hAnsi="Times New Roman"/>
          <w:i/>
          <w:iCs/>
          <w:sz w:val="24"/>
          <w:szCs w:val="24"/>
        </w:rPr>
        <w:t>m</w:t>
      </w:r>
      <w:r w:rsidRPr="00565419">
        <w:rPr>
          <w:rFonts w:ascii="Times New Roman" w:hAnsi="Times New Roman"/>
          <w:sz w:val="24"/>
          <w:szCs w:val="24"/>
        </w:rPr>
        <w:t>, given that 3</w:t>
      </w:r>
      <w:r w:rsidRPr="00862B7B">
        <w:rPr>
          <w:rFonts w:ascii="Times New Roman" w:hAnsi="Times New Roman"/>
          <w:sz w:val="24"/>
          <w:szCs w:val="24"/>
          <w:vertAlign w:val="superscript"/>
        </w:rPr>
        <w:t>4</w:t>
      </w:r>
      <w:r w:rsidRPr="005654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×</w:t>
      </w:r>
      <w:r w:rsidRPr="00565419">
        <w:rPr>
          <w:rFonts w:ascii="Times New Roman" w:hAnsi="Times New Roman"/>
          <w:sz w:val="24"/>
          <w:szCs w:val="24"/>
        </w:rPr>
        <w:t xml:space="preserve"> 3</w:t>
      </w:r>
      <w:r w:rsidRPr="00862B7B">
        <w:rPr>
          <w:rFonts w:ascii="Times New Roman" w:hAnsi="Times New Roman"/>
          <w:sz w:val="24"/>
          <w:szCs w:val="24"/>
          <w:vertAlign w:val="superscript"/>
        </w:rPr>
        <w:t>5</w:t>
      </w:r>
      <w:r w:rsidRPr="00565419">
        <w:rPr>
          <w:rFonts w:ascii="Times New Roman" w:hAnsi="Times New Roman"/>
          <w:sz w:val="24"/>
          <w:szCs w:val="24"/>
        </w:rPr>
        <w:t xml:space="preserve"> = 3</w:t>
      </w:r>
      <w:r w:rsidRPr="00862B7B">
        <w:rPr>
          <w:rFonts w:ascii="Times New Roman" w:hAnsi="Times New Roman"/>
          <w:i/>
          <w:iCs/>
          <w:sz w:val="24"/>
          <w:szCs w:val="24"/>
          <w:vertAlign w:val="superscript"/>
        </w:rPr>
        <w:t>m</w:t>
      </w:r>
    </w:p>
    <w:p w:rsidR="00F92237" w:rsidRDefault="00F92237" w:rsidP="005429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i/>
          <w:iCs/>
          <w:sz w:val="24"/>
          <w:szCs w:val="24"/>
        </w:rPr>
        <w:t xml:space="preserve">m </w:t>
      </w:r>
      <w:r w:rsidRPr="00565419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F92237" w:rsidRPr="00565419" w:rsidRDefault="00F92237" w:rsidP="005429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1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Pr="00565419" w:rsidRDefault="00F92237" w:rsidP="005429D7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b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 xml:space="preserve">Write down the value of </w:t>
      </w:r>
      <w:r w:rsidRPr="00565419">
        <w:rPr>
          <w:rFonts w:ascii="Times New Roman" w:hAnsi="Times New Roman"/>
          <w:i/>
          <w:iCs/>
          <w:sz w:val="24"/>
          <w:szCs w:val="24"/>
        </w:rPr>
        <w:t>n</w:t>
      </w:r>
      <w:r w:rsidRPr="00565419">
        <w:rPr>
          <w:rFonts w:ascii="Times New Roman" w:hAnsi="Times New Roman"/>
          <w:sz w:val="24"/>
          <w:szCs w:val="24"/>
        </w:rPr>
        <w:t xml:space="preserve">, given that </w:t>
      </w: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sz w:val="24"/>
          <w:szCs w:val="24"/>
        </w:rPr>
        <w:t>5</w:t>
      </w:r>
      <w:r w:rsidRPr="00862B7B">
        <w:rPr>
          <w:rFonts w:ascii="Times New Roman" w:hAnsi="Times New Roman"/>
          <w:sz w:val="24"/>
          <w:szCs w:val="24"/>
          <w:vertAlign w:val="superscript"/>
        </w:rPr>
        <w:t>3</w:t>
      </w:r>
      <w:r w:rsidRPr="00EE28C4">
        <w:rPr>
          <w:rFonts w:ascii="Times New Roman" w:hAnsi="Times New Roman"/>
          <w:sz w:val="24"/>
          <w:szCs w:val="24"/>
        </w:rPr>
        <w:t>)</w:t>
      </w:r>
      <w:r w:rsidRPr="00862B7B">
        <w:rPr>
          <w:rFonts w:ascii="Times New Roman" w:hAnsi="Times New Roman"/>
          <w:sz w:val="24"/>
          <w:szCs w:val="24"/>
          <w:vertAlign w:val="superscript"/>
        </w:rPr>
        <w:t>7</w:t>
      </w:r>
      <w:r w:rsidRPr="00565419">
        <w:rPr>
          <w:rFonts w:ascii="Times New Roman" w:hAnsi="Times New Roman"/>
          <w:sz w:val="24"/>
          <w:szCs w:val="24"/>
        </w:rPr>
        <w:t xml:space="preserve"> = 5</w:t>
      </w:r>
      <w:r w:rsidRPr="00862B7B">
        <w:rPr>
          <w:rFonts w:ascii="Times New Roman" w:hAnsi="Times New Roman"/>
          <w:i/>
          <w:iCs/>
          <w:sz w:val="24"/>
          <w:szCs w:val="24"/>
          <w:vertAlign w:val="superscript"/>
        </w:rPr>
        <w:t>n</w:t>
      </w:r>
    </w:p>
    <w:p w:rsidR="00F92237" w:rsidRDefault="00F92237" w:rsidP="005429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i/>
          <w:iCs/>
          <w:sz w:val="24"/>
          <w:szCs w:val="24"/>
        </w:rPr>
        <w:t xml:space="preserve">n </w:t>
      </w:r>
      <w:r w:rsidRPr="00565419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F92237" w:rsidRPr="00565419" w:rsidRDefault="00F92237" w:rsidP="005429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1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Pr="00565419" w:rsidRDefault="00F92237" w:rsidP="005429D7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c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 xml:space="preserve">Find the value of </w:t>
      </w:r>
      <w:r w:rsidRPr="00565419">
        <w:rPr>
          <w:rFonts w:ascii="Times New Roman" w:hAnsi="Times New Roman"/>
          <w:i/>
          <w:iCs/>
          <w:sz w:val="24"/>
          <w:szCs w:val="24"/>
        </w:rPr>
        <w:t>p</w:t>
      </w:r>
      <w:r w:rsidRPr="00565419">
        <w:rPr>
          <w:rFonts w:ascii="Times New Roman" w:hAnsi="Times New Roman"/>
          <w:sz w:val="24"/>
          <w:szCs w:val="24"/>
        </w:rPr>
        <w:t xml:space="preserve">, given that </w:t>
      </w:r>
      <w:r w:rsidRPr="00862B7B">
        <w:rPr>
          <w:rFonts w:ascii="Times New Roman" w:hAnsi="Times New Roman"/>
          <w:position w:val="-24"/>
          <w:sz w:val="24"/>
          <w:szCs w:val="24"/>
        </w:rPr>
        <w:object w:dxaOrig="1180" w:dyaOrig="660">
          <v:shape id="_x0000_i1036" type="#_x0000_t75" style="width:58.5pt;height:33pt" o:ole="">
            <v:imagedata r:id="rId29" o:title=""/>
          </v:shape>
          <o:OLEObject Type="Embed" ProgID="Equation.DSMT4" ShapeID="_x0000_i1036" DrawAspect="Content" ObjectID="_1707471093" r:id="rId30"/>
        </w:object>
      </w: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i/>
          <w:iCs/>
          <w:sz w:val="24"/>
          <w:szCs w:val="24"/>
        </w:rPr>
        <w:t xml:space="preserve">p </w:t>
      </w:r>
      <w:r w:rsidRPr="00565419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F92237" w:rsidRPr="00565419" w:rsidRDefault="00F92237" w:rsidP="005429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2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Pr="00565419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Total for Question 1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4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ind w:hanging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F92237" w:rsidRDefault="00F92237" w:rsidP="005429D7">
      <w:pPr>
        <w:autoSpaceDE w:val="0"/>
        <w:autoSpaceDN w:val="0"/>
        <w:adjustRightInd w:val="0"/>
        <w:ind w:hanging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ind w:hanging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ind w:hanging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ind w:hanging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ind w:hanging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ind w:hanging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ind w:hanging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ind w:hanging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ind w:hanging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ind w:hanging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ind w:hanging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ind w:hanging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ind w:hanging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ind w:hanging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ind w:hanging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TURN OVER FOR QUESTION 11</w:t>
      </w:r>
    </w:p>
    <w:p w:rsidR="00F92237" w:rsidRDefault="00F92237" w:rsidP="005429D7">
      <w:pPr>
        <w:autoSpaceDE w:val="0"/>
        <w:autoSpaceDN w:val="0"/>
        <w:adjustRightInd w:val="0"/>
        <w:ind w:hanging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ind w:hanging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11</w:t>
      </w:r>
      <w:r w:rsidRPr="00565419">
        <w:rPr>
          <w:rFonts w:ascii="Times New Roman" w:hAnsi="Times New Roman"/>
          <w:b/>
          <w:b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The accurate scale diagram shows the map of an island drawn on a centimetre grid.</w:t>
      </w:r>
    </w:p>
    <w:p w:rsidR="00F92237" w:rsidRPr="00565419" w:rsidRDefault="00F92237" w:rsidP="004E6C1F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:rsidR="00F92237" w:rsidRDefault="00F92237" w:rsidP="004E6C1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A6AEB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5" o:spid="_x0000_i1037" type="#_x0000_t75" style="width:327.75pt;height:272.25pt;visibility:visible">
            <v:imagedata r:id="rId31" o:title=""/>
          </v:shape>
        </w:pict>
      </w:r>
    </w:p>
    <w:p w:rsidR="00F92237" w:rsidRDefault="00F92237" w:rsidP="004E6C1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92237" w:rsidRPr="00565419" w:rsidRDefault="00F92237" w:rsidP="004E6C1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 xml:space="preserve">The position of Aaron’s house is </w:t>
      </w:r>
      <w:r w:rsidRPr="00565419">
        <w:rPr>
          <w:rFonts w:ascii="Times New Roman" w:hAnsi="Times New Roman"/>
          <w:i/>
          <w:iCs/>
          <w:sz w:val="24"/>
          <w:szCs w:val="24"/>
        </w:rPr>
        <w:t>A</w:t>
      </w:r>
      <w:r w:rsidRPr="00565419">
        <w:rPr>
          <w:rFonts w:ascii="Times New Roman" w:hAnsi="Times New Roman"/>
          <w:sz w:val="24"/>
          <w:szCs w:val="24"/>
        </w:rPr>
        <w:t>.</w:t>
      </w:r>
    </w:p>
    <w:p w:rsidR="00F92237" w:rsidRPr="00565419" w:rsidRDefault="00F92237" w:rsidP="004E6C1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 xml:space="preserve">The position of Bharat’s house is </w:t>
      </w:r>
      <w:r w:rsidRPr="00565419">
        <w:rPr>
          <w:rFonts w:ascii="Times New Roman" w:hAnsi="Times New Roman"/>
          <w:i/>
          <w:iCs/>
          <w:sz w:val="24"/>
          <w:szCs w:val="24"/>
        </w:rPr>
        <w:t>B</w:t>
      </w:r>
      <w:r w:rsidRPr="00565419">
        <w:rPr>
          <w:rFonts w:ascii="Times New Roman" w:hAnsi="Times New Roman"/>
          <w:sz w:val="24"/>
          <w:szCs w:val="24"/>
        </w:rPr>
        <w:t>.</w:t>
      </w:r>
    </w:p>
    <w:p w:rsidR="00F92237" w:rsidRDefault="00F92237" w:rsidP="004E6C1F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92237" w:rsidRPr="00565419" w:rsidRDefault="00F92237" w:rsidP="004E6C1F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a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 xml:space="preserve">Write down the coordinates of </w:t>
      </w:r>
      <w:r w:rsidRPr="00565419">
        <w:rPr>
          <w:rFonts w:ascii="Times New Roman" w:hAnsi="Times New Roman"/>
          <w:i/>
          <w:iCs/>
          <w:sz w:val="24"/>
          <w:szCs w:val="24"/>
        </w:rPr>
        <w:t>A</w:t>
      </w:r>
      <w:r w:rsidRPr="00565419">
        <w:rPr>
          <w:rFonts w:ascii="Times New Roman" w:hAnsi="Times New Roman"/>
          <w:sz w:val="24"/>
          <w:szCs w:val="24"/>
        </w:rPr>
        <w:t>.</w:t>
      </w:r>
    </w:p>
    <w:p w:rsidR="00F92237" w:rsidRDefault="00F92237" w:rsidP="004E6C1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4E6C1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237" w:rsidRPr="00565419" w:rsidRDefault="00F92237" w:rsidP="004E6C1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........................</w:t>
      </w:r>
      <w:r w:rsidRPr="00565419">
        <w:rPr>
          <w:rFonts w:ascii="Times New Roman" w:hAnsi="Times New Roman"/>
          <w:sz w:val="24"/>
          <w:szCs w:val="24"/>
        </w:rPr>
        <w:t xml:space="preserve">.... , </w:t>
      </w:r>
      <w:r>
        <w:rPr>
          <w:rFonts w:ascii="Times New Roman" w:hAnsi="Times New Roman"/>
          <w:sz w:val="24"/>
          <w:szCs w:val="24"/>
        </w:rPr>
        <w:t>........................</w:t>
      </w:r>
      <w:r w:rsidRPr="00565419">
        <w:rPr>
          <w:rFonts w:ascii="Times New Roman" w:hAnsi="Times New Roman"/>
          <w:sz w:val="24"/>
          <w:szCs w:val="24"/>
        </w:rPr>
        <w:t>....</w:t>
      </w:r>
      <w:r w:rsidRPr="00EE28C4">
        <w:rPr>
          <w:rFonts w:ascii="Times New Roman" w:hAnsi="Times New Roman"/>
          <w:sz w:val="24"/>
          <w:szCs w:val="24"/>
        </w:rPr>
        <w:t>)</w:t>
      </w:r>
    </w:p>
    <w:p w:rsidR="00F92237" w:rsidRPr="00565419" w:rsidRDefault="00F92237" w:rsidP="004E6C1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1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Pr="00565419" w:rsidRDefault="00F92237" w:rsidP="004E6C1F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b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 xml:space="preserve">By measurement, find the bearing of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565419">
        <w:rPr>
          <w:rFonts w:ascii="Times New Roman" w:hAnsi="Times New Roman"/>
          <w:sz w:val="24"/>
          <w:szCs w:val="24"/>
        </w:rPr>
        <w:t xml:space="preserve">from </w:t>
      </w:r>
      <w:r w:rsidRPr="00565419">
        <w:rPr>
          <w:rFonts w:ascii="Times New Roman" w:hAnsi="Times New Roman"/>
          <w:i/>
          <w:iCs/>
          <w:sz w:val="24"/>
          <w:szCs w:val="24"/>
        </w:rPr>
        <w:t>B</w:t>
      </w:r>
      <w:r w:rsidRPr="00565419">
        <w:rPr>
          <w:rFonts w:ascii="Times New Roman" w:hAnsi="Times New Roman"/>
          <w:sz w:val="24"/>
          <w:szCs w:val="24"/>
        </w:rPr>
        <w:t>.</w:t>
      </w:r>
    </w:p>
    <w:p w:rsidR="00F92237" w:rsidRDefault="00F92237" w:rsidP="004E6C1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4E6C1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4E6C1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4E6C1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4E6C1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4E6C1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237" w:rsidRPr="00565419" w:rsidRDefault="00F92237" w:rsidP="004E6C1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</w:t>
      </w:r>
      <w:r w:rsidRPr="00565419">
        <w:rPr>
          <w:rFonts w:ascii="Times New Roman" w:hAnsi="Times New Roman"/>
          <w:sz w:val="24"/>
          <w:szCs w:val="24"/>
        </w:rPr>
        <w:t>......°</w:t>
      </w:r>
    </w:p>
    <w:p w:rsidR="00F92237" w:rsidRPr="00565419" w:rsidRDefault="00F92237" w:rsidP="004E6C1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2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Pr="00565419" w:rsidRDefault="00F92237" w:rsidP="004E6C1F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c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 xml:space="preserve">Measure the length of the line </w:t>
      </w:r>
      <w:r w:rsidRPr="00565419">
        <w:rPr>
          <w:rFonts w:ascii="Times New Roman" w:hAnsi="Times New Roman"/>
          <w:i/>
          <w:iCs/>
          <w:sz w:val="24"/>
          <w:szCs w:val="24"/>
        </w:rPr>
        <w:t>AB</w:t>
      </w:r>
      <w:r w:rsidRPr="00565419">
        <w:rPr>
          <w:rFonts w:ascii="Times New Roman" w:hAnsi="Times New Roman"/>
          <w:sz w:val="24"/>
          <w:szCs w:val="24"/>
        </w:rPr>
        <w:t>.</w:t>
      </w:r>
    </w:p>
    <w:p w:rsidR="00F92237" w:rsidRPr="00565419" w:rsidRDefault="00F92237" w:rsidP="004E6C1F">
      <w:pPr>
        <w:autoSpaceDE w:val="0"/>
        <w:autoSpaceDN w:val="0"/>
        <w:adjustRightInd w:val="0"/>
        <w:ind w:left="426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Give your answer in centimetres correct to one decimal place.</w:t>
      </w:r>
    </w:p>
    <w:p w:rsidR="00F92237" w:rsidRDefault="00F92237" w:rsidP="004E6C1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4E6C1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4E6C1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237" w:rsidRPr="00565419" w:rsidRDefault="00F92237" w:rsidP="004E6C1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</w:t>
      </w:r>
      <w:r w:rsidRPr="00565419">
        <w:rPr>
          <w:rFonts w:ascii="Times New Roman" w:hAnsi="Times New Roman"/>
          <w:sz w:val="24"/>
          <w:szCs w:val="24"/>
        </w:rPr>
        <w:t>......</w:t>
      </w:r>
      <w:r w:rsidRPr="0049399B">
        <w:rPr>
          <w:rFonts w:ascii="Times New Roman" w:hAnsi="Times New Roman"/>
          <w:sz w:val="24"/>
          <w:szCs w:val="24"/>
        </w:rPr>
        <w:t>cm</w:t>
      </w:r>
    </w:p>
    <w:p w:rsidR="00F92237" w:rsidRDefault="00F92237" w:rsidP="004E6C1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1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Pr="00565419" w:rsidRDefault="00F92237" w:rsidP="000D66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565419">
        <w:rPr>
          <w:rFonts w:ascii="Times New Roman" w:hAnsi="Times New Roman"/>
          <w:sz w:val="24"/>
          <w:szCs w:val="24"/>
        </w:rPr>
        <w:t>Aaron cycled along a straight path from his house to Bharat’s house.</w:t>
      </w:r>
    </w:p>
    <w:p w:rsidR="00F92237" w:rsidRPr="00565419" w:rsidRDefault="00F92237" w:rsidP="004E6C1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 xml:space="preserve">The scale of the map is 1 </w:t>
      </w:r>
      <w:r w:rsidRPr="0049399B">
        <w:rPr>
          <w:rFonts w:ascii="Times New Roman" w:hAnsi="Times New Roman"/>
          <w:sz w:val="24"/>
          <w:szCs w:val="24"/>
        </w:rPr>
        <w:t>cm</w:t>
      </w:r>
      <w:r w:rsidRPr="00565419">
        <w:rPr>
          <w:rFonts w:ascii="Times New Roman" w:hAnsi="Times New Roman"/>
          <w:sz w:val="24"/>
          <w:szCs w:val="24"/>
        </w:rPr>
        <w:t xml:space="preserve"> represents 5 km.</w:t>
      </w:r>
    </w:p>
    <w:p w:rsidR="00F92237" w:rsidRDefault="00F92237" w:rsidP="004E6C1F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92237" w:rsidRPr="00565419" w:rsidRDefault="00F92237" w:rsidP="004E6C1F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d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Work out the distance, in kilometres, that Aaron cycled.</w:t>
      </w:r>
    </w:p>
    <w:p w:rsidR="00F92237" w:rsidRDefault="00F92237" w:rsidP="004E6C1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4E6C1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4E6C1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237" w:rsidRPr="00565419" w:rsidRDefault="00F92237" w:rsidP="004E6C1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….............................................</w:t>
      </w:r>
      <w:r w:rsidRPr="00565419">
        <w:rPr>
          <w:rFonts w:ascii="Times New Roman" w:hAnsi="Times New Roman"/>
          <w:sz w:val="24"/>
          <w:szCs w:val="24"/>
        </w:rPr>
        <w:t>......km</w:t>
      </w:r>
    </w:p>
    <w:p w:rsidR="00F92237" w:rsidRDefault="00F92237" w:rsidP="004E6C1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1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Pr="00565419" w:rsidRDefault="00F92237" w:rsidP="004E6C1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92237" w:rsidRPr="00565419" w:rsidRDefault="00F92237" w:rsidP="004E6C1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Aaron left his house at 10 45 a</w:t>
      </w:r>
      <w:r>
        <w:rPr>
          <w:rFonts w:ascii="Times New Roman" w:hAnsi="Times New Roman"/>
          <w:sz w:val="24"/>
          <w:szCs w:val="24"/>
        </w:rPr>
        <w:t>.</w:t>
      </w:r>
      <w:r w:rsidRPr="00565419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.</w:t>
      </w:r>
      <w:r w:rsidRPr="00565419">
        <w:rPr>
          <w:rFonts w:ascii="Times New Roman" w:hAnsi="Times New Roman"/>
          <w:sz w:val="24"/>
          <w:szCs w:val="24"/>
        </w:rPr>
        <w:t xml:space="preserve"> and arrived at Bharat’s house at 1 05 p</w:t>
      </w:r>
      <w:r>
        <w:rPr>
          <w:rFonts w:ascii="Times New Roman" w:hAnsi="Times New Roman"/>
          <w:sz w:val="24"/>
          <w:szCs w:val="24"/>
        </w:rPr>
        <w:t>.</w:t>
      </w:r>
      <w:r w:rsidRPr="00565419">
        <w:rPr>
          <w:rFonts w:ascii="Times New Roman" w:hAnsi="Times New Roman"/>
          <w:sz w:val="24"/>
          <w:szCs w:val="24"/>
        </w:rPr>
        <w:t>m.</w:t>
      </w:r>
    </w:p>
    <w:p w:rsidR="00F92237" w:rsidRDefault="00F92237" w:rsidP="004E6C1F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92237" w:rsidRPr="00565419" w:rsidRDefault="00F92237" w:rsidP="004E6C1F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e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How long did Aaron’s cycle ride take him?</w:t>
      </w:r>
    </w:p>
    <w:p w:rsidR="00F92237" w:rsidRPr="00565419" w:rsidRDefault="00F92237" w:rsidP="004E6C1F">
      <w:pPr>
        <w:autoSpaceDE w:val="0"/>
        <w:autoSpaceDN w:val="0"/>
        <w:adjustRightInd w:val="0"/>
        <w:ind w:left="426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Give your answer in hours and minutes.</w:t>
      </w:r>
    </w:p>
    <w:p w:rsidR="00F92237" w:rsidRDefault="00F92237" w:rsidP="004E6C1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4E6C1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4E6C1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237" w:rsidRPr="00565419" w:rsidRDefault="00F92237" w:rsidP="004E6C1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</w:t>
      </w:r>
      <w:r w:rsidRPr="00565419">
        <w:rPr>
          <w:rFonts w:ascii="Times New Roman" w:hAnsi="Times New Roman"/>
          <w:sz w:val="24"/>
          <w:szCs w:val="24"/>
        </w:rPr>
        <w:t xml:space="preserve">...... hours </w:t>
      </w:r>
      <w:r>
        <w:rPr>
          <w:rFonts w:ascii="Times New Roman" w:hAnsi="Times New Roman"/>
          <w:sz w:val="24"/>
          <w:szCs w:val="24"/>
        </w:rPr>
        <w:t>........................</w:t>
      </w:r>
      <w:r w:rsidRPr="00565419">
        <w:rPr>
          <w:rFonts w:ascii="Times New Roman" w:hAnsi="Times New Roman"/>
          <w:sz w:val="24"/>
          <w:szCs w:val="24"/>
        </w:rPr>
        <w:t>...... minutes</w:t>
      </w:r>
    </w:p>
    <w:p w:rsidR="00F92237" w:rsidRPr="00565419" w:rsidRDefault="00F92237" w:rsidP="004E6C1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2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Pr="00565419" w:rsidRDefault="00F92237" w:rsidP="004E6C1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11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7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Default="00F92237" w:rsidP="004E6C1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F92237" w:rsidRDefault="00F92237" w:rsidP="004E6C1F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</w:p>
    <w:p w:rsidR="00F92237" w:rsidRPr="00565419" w:rsidRDefault="00F92237" w:rsidP="005429D7">
      <w:pPr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565419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565419">
        <w:rPr>
          <w:rFonts w:ascii="Times New Roman" w:hAnsi="Times New Roman"/>
          <w:b/>
          <w:bCs/>
          <w:sz w:val="24"/>
          <w:szCs w:val="24"/>
        </w:rPr>
        <w:tab/>
      </w:r>
      <w:r w:rsidRPr="00885031">
        <w:rPr>
          <w:rFonts w:ascii="Kunstler Script" w:hAnsi="Kunstler Script"/>
          <w:b/>
          <w:bCs/>
          <w:sz w:val="24"/>
          <w:szCs w:val="24"/>
        </w:rPr>
        <w:t>E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65419">
        <w:rPr>
          <w:rFonts w:ascii="Times New Roman" w:hAnsi="Times New Roman"/>
          <w:sz w:val="24"/>
          <w:szCs w:val="24"/>
        </w:rPr>
        <w:t>= {2, 4, 6, 8, 10, 12, 14, 16, 18}</w:t>
      </w:r>
    </w:p>
    <w:p w:rsidR="00F92237" w:rsidRPr="00565419" w:rsidRDefault="00F92237" w:rsidP="005429D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A61F2">
        <w:rPr>
          <w:rFonts w:ascii="Times New Roman" w:hAnsi="Times New Roman"/>
          <w:i/>
          <w:iCs/>
          <w:sz w:val="24"/>
          <w:szCs w:val="24"/>
        </w:rPr>
        <w:t>X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65419">
        <w:rPr>
          <w:rFonts w:ascii="Times New Roman" w:hAnsi="Times New Roman"/>
          <w:sz w:val="24"/>
          <w:szCs w:val="24"/>
        </w:rPr>
        <w:t>= {4, 8, 12, 16}</w:t>
      </w:r>
    </w:p>
    <w:p w:rsidR="00F92237" w:rsidRPr="00565419" w:rsidRDefault="00F92237" w:rsidP="005429D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565419">
        <w:rPr>
          <w:rFonts w:ascii="Times New Roman" w:hAnsi="Times New Roman"/>
          <w:sz w:val="24"/>
          <w:szCs w:val="24"/>
        </w:rPr>
        <w:t>= {6, 12, 18}</w:t>
      </w:r>
    </w:p>
    <w:p w:rsidR="00F92237" w:rsidRDefault="00F92237" w:rsidP="005429D7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92237" w:rsidRDefault="00F92237" w:rsidP="005429D7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a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Complete the Venn diagram for this information.</w:t>
      </w:r>
    </w:p>
    <w:p w:rsidR="00F92237" w:rsidRPr="00565419" w:rsidRDefault="00F92237" w:rsidP="005429D7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7A6AEB">
        <w:rPr>
          <w:rFonts w:ascii="Times New Roman" w:hAnsi="Times New Roman"/>
          <w:i/>
          <w:noProof/>
          <w:sz w:val="24"/>
          <w:szCs w:val="24"/>
          <w:lang w:eastAsia="en-GB"/>
        </w:rPr>
        <w:pict>
          <v:shape id="Picture 9" o:spid="_x0000_i1038" type="#_x0000_t75" style="width:371.25pt;height:227.25pt;visibility:visible">
            <v:imagedata r:id="rId32" o:title=""/>
          </v:shape>
        </w:pict>
      </w: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3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Pr="00565419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92237" w:rsidRPr="003A32C6" w:rsidRDefault="00F92237" w:rsidP="005429D7">
      <w:pPr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</w:rPr>
      </w:pPr>
      <w:r w:rsidRPr="00565419">
        <w:rPr>
          <w:rFonts w:ascii="Times New Roman" w:hAnsi="Times New Roman"/>
          <w:sz w:val="24"/>
          <w:szCs w:val="24"/>
        </w:rPr>
        <w:t xml:space="preserve">A number is chosen at random from </w:t>
      </w:r>
      <w:r w:rsidRPr="003A32C6">
        <w:rPr>
          <w:rFonts w:ascii="Kunstler Script" w:hAnsi="Kunstler Script"/>
          <w:b/>
          <w:bCs/>
          <w:sz w:val="32"/>
          <w:szCs w:val="32"/>
        </w:rPr>
        <w:t>E</w:t>
      </w:r>
    </w:p>
    <w:p w:rsidR="00F92237" w:rsidRDefault="00F92237" w:rsidP="005429D7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92237" w:rsidRPr="00565419" w:rsidRDefault="00F92237" w:rsidP="005429D7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b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 xml:space="preserve">Find the probability that the number is in the set </w:t>
      </w:r>
      <w:r w:rsidRPr="005A61F2">
        <w:rPr>
          <w:rFonts w:ascii="Times New Roman" w:hAnsi="Times New Roman"/>
          <w:i/>
          <w:iCs/>
          <w:sz w:val="24"/>
          <w:szCs w:val="24"/>
        </w:rPr>
        <w:t>X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A32C6">
        <w:rPr>
          <w:rFonts w:ascii="Cambria Math" w:hAnsi="Cambria Math" w:cs="Cambria Math"/>
          <w:position w:val="-4"/>
          <w:sz w:val="24"/>
          <w:szCs w:val="24"/>
        </w:rPr>
        <w:object w:dxaOrig="260" w:dyaOrig="200">
          <v:shape id="_x0000_i1039" type="#_x0000_t75" style="width:12.75pt;height:10.5pt" o:ole="">
            <v:imagedata r:id="rId33" o:title=""/>
          </v:shape>
          <o:OLEObject Type="Embed" ProgID="Equation.DSMT4" ShapeID="_x0000_i1039" DrawAspect="Content" ObjectID="_1707471094" r:id="rId34"/>
        </w:object>
      </w:r>
      <w:r w:rsidRPr="00565419">
        <w:rPr>
          <w:rFonts w:ascii="Times New Roman" w:hAnsi="Times New Roman"/>
          <w:sz w:val="24"/>
          <w:szCs w:val="24"/>
        </w:rPr>
        <w:t xml:space="preserve"> </w:t>
      </w:r>
      <w:r w:rsidRPr="00565419">
        <w:rPr>
          <w:rFonts w:ascii="Times New Roman" w:hAnsi="Times New Roman"/>
          <w:i/>
          <w:iCs/>
          <w:sz w:val="24"/>
          <w:szCs w:val="24"/>
        </w:rPr>
        <w:t>Y</w:t>
      </w:r>
    </w:p>
    <w:p w:rsidR="00F92237" w:rsidRDefault="00F92237" w:rsidP="005429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F92237" w:rsidRPr="00565419" w:rsidRDefault="00F92237" w:rsidP="005429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2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Pr="00565419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Total for Question 1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5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92237" w:rsidRPr="00565419" w:rsidRDefault="00F92237" w:rsidP="0087591A">
      <w:pPr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565419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EE28C4">
        <w:rPr>
          <w:rFonts w:ascii="Times New Roman" w:hAnsi="Times New Roman"/>
          <w:i/>
          <w:iCs/>
          <w:sz w:val="24"/>
          <w:szCs w:val="24"/>
        </w:rPr>
        <w:tab/>
      </w:r>
      <w:r w:rsidRPr="00EE28C4">
        <w:rPr>
          <w:rFonts w:ascii="Times New Roman" w:hAnsi="Times New Roman"/>
          <w:sz w:val="24"/>
          <w:szCs w:val="24"/>
        </w:rPr>
        <w:t>(</w:t>
      </w:r>
      <w:r w:rsidRPr="00EE28C4">
        <w:rPr>
          <w:rFonts w:ascii="Times New Roman" w:hAnsi="Times New Roman"/>
          <w:i/>
          <w:iCs/>
          <w:sz w:val="24"/>
          <w:szCs w:val="24"/>
        </w:rPr>
        <w:t>a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 xml:space="preserve">Show that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C59DE">
        <w:rPr>
          <w:rFonts w:ascii="Times New Roman" w:hAnsi="Times New Roman"/>
          <w:position w:val="-24"/>
          <w:sz w:val="24"/>
          <w:szCs w:val="24"/>
        </w:rPr>
        <w:object w:dxaOrig="1080" w:dyaOrig="620">
          <v:shape id="_x0000_i1040" type="#_x0000_t75" style="width:53.25pt;height:31.5pt" o:ole="">
            <v:imagedata r:id="rId35" o:title=""/>
          </v:shape>
          <o:OLEObject Type="Embed" ProgID="Equation.DSMT4" ShapeID="_x0000_i1040" DrawAspect="Content" ObjectID="_1707471095" r:id="rId36"/>
        </w:object>
      </w:r>
    </w:p>
    <w:p w:rsidR="00F92237" w:rsidRDefault="00F92237" w:rsidP="004E6C1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92237" w:rsidRDefault="00F92237" w:rsidP="004E6C1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92237" w:rsidRDefault="00F92237" w:rsidP="004E6C1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92237" w:rsidRDefault="00F92237" w:rsidP="004E6C1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92237" w:rsidRDefault="00F92237" w:rsidP="004E6C1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92237" w:rsidRDefault="00F92237" w:rsidP="004E6C1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92237" w:rsidRDefault="00F92237" w:rsidP="004E6C1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92237" w:rsidRPr="00565419" w:rsidRDefault="00F92237" w:rsidP="004E6C1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2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Default="00F92237" w:rsidP="004E6C1F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b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Show that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B12FC">
        <w:rPr>
          <w:rFonts w:ascii="Times New Roman" w:hAnsi="Times New Roman"/>
          <w:position w:val="-24"/>
          <w:sz w:val="24"/>
          <w:szCs w:val="24"/>
        </w:rPr>
        <w:object w:dxaOrig="1080" w:dyaOrig="620">
          <v:shape id="_x0000_i1041" type="#_x0000_t75" style="width:53.25pt;height:31.5pt" o:ole="">
            <v:imagedata r:id="rId37" o:title=""/>
          </v:shape>
          <o:OLEObject Type="Embed" ProgID="Equation.DSMT4" ShapeID="_x0000_i1041" DrawAspect="Content" ObjectID="_1707471096" r:id="rId38"/>
        </w:object>
      </w:r>
    </w:p>
    <w:p w:rsidR="00F92237" w:rsidRDefault="00F92237" w:rsidP="004E6C1F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92237" w:rsidRDefault="00F92237" w:rsidP="004E6C1F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92237" w:rsidRDefault="00F92237" w:rsidP="004E6C1F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92237" w:rsidRDefault="00F92237" w:rsidP="004E6C1F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92237" w:rsidRDefault="00F92237" w:rsidP="004E6C1F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92237" w:rsidRDefault="00F92237" w:rsidP="004E6C1F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92237" w:rsidRDefault="00F92237" w:rsidP="004E6C1F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92237" w:rsidRDefault="00F92237" w:rsidP="004E6C1F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92237" w:rsidRDefault="00F92237" w:rsidP="004E6C1F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92237" w:rsidRPr="00565419" w:rsidRDefault="00F92237" w:rsidP="004E6C1F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92237" w:rsidRPr="00565419" w:rsidRDefault="00F92237" w:rsidP="004E6C1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2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Pr="00565419" w:rsidRDefault="00F92237" w:rsidP="004E6C1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Total for Question 1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4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Default="00F92237" w:rsidP="004E6C1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F92237" w:rsidRDefault="00F92237" w:rsidP="004E6C1F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</w:p>
    <w:p w:rsidR="00F92237" w:rsidRPr="00565419" w:rsidRDefault="00F92237" w:rsidP="0087591A">
      <w:pPr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EE28C4">
        <w:rPr>
          <w:rFonts w:ascii="Times New Roman" w:hAnsi="Times New Roman"/>
          <w:i/>
          <w:iCs/>
          <w:sz w:val="24"/>
          <w:szCs w:val="24"/>
        </w:rPr>
        <w:tab/>
      </w:r>
      <w:r w:rsidRPr="00EE28C4">
        <w:rPr>
          <w:rFonts w:ascii="Times New Roman" w:hAnsi="Times New Roman"/>
          <w:sz w:val="24"/>
          <w:szCs w:val="24"/>
        </w:rPr>
        <w:t>(</w:t>
      </w:r>
      <w:r w:rsidRPr="00EE28C4">
        <w:rPr>
          <w:rFonts w:ascii="Times New Roman" w:hAnsi="Times New Roman"/>
          <w:i/>
          <w:iCs/>
          <w:sz w:val="24"/>
          <w:szCs w:val="24"/>
        </w:rPr>
        <w:t>a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 xml:space="preserve">Simplify </w:t>
      </w:r>
      <w:r w:rsidRPr="00A53931">
        <w:rPr>
          <w:rFonts w:ascii="Times New Roman" w:hAnsi="Times New Roman"/>
          <w:i/>
          <w:iCs/>
          <w:position w:val="-6"/>
          <w:sz w:val="24"/>
          <w:szCs w:val="24"/>
        </w:rPr>
        <w:object w:dxaOrig="660" w:dyaOrig="320">
          <v:shape id="_x0000_i1042" type="#_x0000_t75" style="width:33pt;height:16.5pt" o:ole="">
            <v:imagedata r:id="rId39" o:title=""/>
          </v:shape>
          <o:OLEObject Type="Embed" ProgID="Equation.DSMT4" ShapeID="_x0000_i1042" DrawAspect="Content" ObjectID="_1707471097" r:id="rId40"/>
        </w:object>
      </w:r>
    </w:p>
    <w:p w:rsidR="00F92237" w:rsidRDefault="00F92237" w:rsidP="00DC53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DC53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DC53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F92237" w:rsidRPr="00565419" w:rsidRDefault="00F92237" w:rsidP="00DC53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1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Pr="00565419" w:rsidRDefault="00F92237" w:rsidP="00DC533E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b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E</w:t>
      </w:r>
      <w:r w:rsidRPr="005A61F2">
        <w:rPr>
          <w:rFonts w:ascii="Times New Roman" w:hAnsi="Times New Roman"/>
          <w:sz w:val="24"/>
          <w:szCs w:val="24"/>
        </w:rPr>
        <w:t>x</w:t>
      </w:r>
      <w:r w:rsidRPr="00565419">
        <w:rPr>
          <w:rFonts w:ascii="Times New Roman" w:hAnsi="Times New Roman"/>
          <w:sz w:val="24"/>
          <w:szCs w:val="24"/>
        </w:rPr>
        <w:t>pand and simplify</w:t>
      </w:r>
      <w:r>
        <w:rPr>
          <w:rFonts w:ascii="Times New Roman" w:hAnsi="Times New Roman"/>
          <w:sz w:val="24"/>
          <w:szCs w:val="24"/>
        </w:rPr>
        <w:tab/>
      </w:r>
      <w:r w:rsidRPr="00EE28C4">
        <w:rPr>
          <w:rFonts w:ascii="Times New Roman" w:hAnsi="Times New Roman"/>
          <w:sz w:val="24"/>
          <w:szCs w:val="24"/>
        </w:rPr>
        <w:t>(</w:t>
      </w:r>
      <w:r w:rsidRPr="005A61F2">
        <w:rPr>
          <w:rFonts w:ascii="Times New Roman" w:hAnsi="Times New Roman"/>
          <w:i/>
          <w:iCs/>
          <w:sz w:val="24"/>
          <w:szCs w:val="24"/>
        </w:rPr>
        <w:t>x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65419">
        <w:rPr>
          <w:rFonts w:ascii="Times New Roman" w:hAnsi="Times New Roman"/>
          <w:sz w:val="24"/>
          <w:szCs w:val="24"/>
        </w:rPr>
        <w:t>– 3</w:t>
      </w:r>
      <w:r w:rsidRPr="00EE28C4">
        <w:rPr>
          <w:rFonts w:ascii="Times New Roman" w:hAnsi="Times New Roman"/>
          <w:sz w:val="24"/>
          <w:szCs w:val="24"/>
        </w:rPr>
        <w:t>)(</w:t>
      </w:r>
      <w:r w:rsidRPr="005A61F2">
        <w:rPr>
          <w:rFonts w:ascii="Times New Roman" w:hAnsi="Times New Roman"/>
          <w:i/>
          <w:iCs/>
          <w:sz w:val="24"/>
          <w:szCs w:val="24"/>
        </w:rPr>
        <w:t>x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65419">
        <w:rPr>
          <w:rFonts w:ascii="Times New Roman" w:hAnsi="Times New Roman"/>
          <w:sz w:val="24"/>
          <w:szCs w:val="24"/>
        </w:rPr>
        <w:t>+ 1</w:t>
      </w:r>
      <w:r w:rsidRPr="00EE28C4">
        <w:rPr>
          <w:rFonts w:ascii="Times New Roman" w:hAnsi="Times New Roman"/>
          <w:sz w:val="24"/>
          <w:szCs w:val="24"/>
        </w:rPr>
        <w:t>)</w:t>
      </w:r>
    </w:p>
    <w:p w:rsidR="00F92237" w:rsidRDefault="00F92237" w:rsidP="00DC53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DC53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DC53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DC53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DC53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DC53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F92237" w:rsidRPr="00565419" w:rsidRDefault="00F92237" w:rsidP="00DC53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2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Pr="00565419" w:rsidRDefault="00F92237" w:rsidP="00DC533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Total for Question 1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3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Default="00F92237" w:rsidP="00DC533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F92237" w:rsidRDefault="00F92237" w:rsidP="005429D7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565419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565419">
        <w:rPr>
          <w:rFonts w:ascii="Times New Roman" w:hAnsi="Times New Roman"/>
          <w:b/>
          <w:b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 xml:space="preserve">On the grid below, draw the graph of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565419">
        <w:rPr>
          <w:rFonts w:ascii="Times New Roman" w:hAnsi="Times New Roman"/>
          <w:sz w:val="24"/>
          <w:szCs w:val="24"/>
        </w:rPr>
        <w:t>= 1 – 3</w:t>
      </w:r>
      <w:r w:rsidRPr="005A61F2">
        <w:rPr>
          <w:rFonts w:ascii="Times New Roman" w:hAnsi="Times New Roman"/>
          <w:i/>
          <w:iCs/>
          <w:sz w:val="24"/>
          <w:szCs w:val="24"/>
        </w:rPr>
        <w:t>x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65419">
        <w:rPr>
          <w:rFonts w:ascii="Times New Roman" w:hAnsi="Times New Roman"/>
          <w:sz w:val="24"/>
          <w:szCs w:val="24"/>
        </w:rPr>
        <w:t xml:space="preserve">for values of </w:t>
      </w:r>
      <w:r w:rsidRPr="005A61F2">
        <w:rPr>
          <w:rFonts w:ascii="Times New Roman" w:hAnsi="Times New Roman"/>
          <w:i/>
          <w:iCs/>
          <w:sz w:val="24"/>
          <w:szCs w:val="24"/>
        </w:rPr>
        <w:t>x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65419">
        <w:rPr>
          <w:rFonts w:ascii="Times New Roman" w:hAnsi="Times New Roman"/>
          <w:sz w:val="24"/>
          <w:szCs w:val="24"/>
        </w:rPr>
        <w:t>from – 2 to 3</w:t>
      </w:r>
    </w:p>
    <w:p w:rsidR="00F92237" w:rsidRDefault="00F92237" w:rsidP="005429D7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:rsidR="00F92237" w:rsidRPr="00565419" w:rsidRDefault="00F92237" w:rsidP="005429D7">
      <w:pPr>
        <w:autoSpaceDE w:val="0"/>
        <w:autoSpaceDN w:val="0"/>
        <w:adjustRightInd w:val="0"/>
        <w:ind w:left="-567"/>
        <w:jc w:val="center"/>
        <w:rPr>
          <w:rFonts w:ascii="Times New Roman" w:hAnsi="Times New Roman"/>
          <w:sz w:val="24"/>
          <w:szCs w:val="24"/>
        </w:rPr>
      </w:pPr>
      <w:r w:rsidRPr="007A6AEB">
        <w:rPr>
          <w:rFonts w:ascii="Times New Roman" w:hAnsi="Times New Roman"/>
          <w:noProof/>
          <w:sz w:val="24"/>
          <w:szCs w:val="24"/>
          <w:lang w:eastAsia="en-GB"/>
        </w:rPr>
        <w:pict>
          <v:shape id="_x0000_i1043" type="#_x0000_t75" style="width:318pt;height:434.25pt;visibility:visible">
            <v:imagedata r:id="rId41" o:title=""/>
          </v:shape>
        </w:pict>
      </w:r>
    </w:p>
    <w:p w:rsidR="00F92237" w:rsidRPr="00565419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Total for Question 1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3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92237" w:rsidRPr="00565419" w:rsidRDefault="00F92237" w:rsidP="004E6C1F">
      <w:pPr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565419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6</w:t>
      </w:r>
    </w:p>
    <w:p w:rsidR="00F92237" w:rsidRDefault="00F92237" w:rsidP="004E6C1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A6AEB">
        <w:rPr>
          <w:rFonts w:ascii="Times New Roman" w:hAnsi="Times New Roman"/>
          <w:i/>
          <w:noProof/>
          <w:sz w:val="24"/>
          <w:szCs w:val="24"/>
          <w:lang w:eastAsia="en-GB"/>
        </w:rPr>
        <w:pict>
          <v:shape id="Picture 8" o:spid="_x0000_i1044" type="#_x0000_t75" style="width:450.75pt;height:452.25pt;visibility:visible">
            <v:imagedata r:id="rId42" o:title=""/>
          </v:shape>
        </w:pict>
      </w: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a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 xml:space="preserve">Describe fully the single transformation that maps shape 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P </w:t>
      </w:r>
      <w:r w:rsidRPr="00565419">
        <w:rPr>
          <w:rFonts w:ascii="Times New Roman" w:hAnsi="Times New Roman"/>
          <w:sz w:val="24"/>
          <w:szCs w:val="24"/>
        </w:rPr>
        <w:t xml:space="preserve">onto shape </w:t>
      </w:r>
      <w:r w:rsidRPr="00565419">
        <w:rPr>
          <w:rFonts w:ascii="Times New Roman" w:hAnsi="Times New Roman"/>
          <w:b/>
          <w:bCs/>
          <w:sz w:val="24"/>
          <w:szCs w:val="24"/>
        </w:rPr>
        <w:t>Q</w:t>
      </w:r>
      <w:r w:rsidRPr="00565419">
        <w:rPr>
          <w:rFonts w:ascii="Times New Roman" w:hAnsi="Times New Roman"/>
          <w:sz w:val="24"/>
          <w:szCs w:val="24"/>
        </w:rPr>
        <w:t>.</w:t>
      </w:r>
    </w:p>
    <w:p w:rsidR="00F92237" w:rsidRDefault="00F92237" w:rsidP="004E6C1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92237" w:rsidRPr="00273806" w:rsidRDefault="00F92237" w:rsidP="004E6C1F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sz w:val="24"/>
          <w:szCs w:val="24"/>
        </w:rPr>
      </w:pPr>
      <w:r w:rsidRPr="0027380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F92237" w:rsidRDefault="00F92237" w:rsidP="004E6C1F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sz w:val="24"/>
          <w:szCs w:val="24"/>
        </w:rPr>
      </w:pPr>
    </w:p>
    <w:p w:rsidR="00F92237" w:rsidRPr="00273806" w:rsidRDefault="00F92237" w:rsidP="004E6C1F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sz w:val="24"/>
          <w:szCs w:val="24"/>
        </w:rPr>
      </w:pPr>
      <w:r w:rsidRPr="0027380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F92237" w:rsidRDefault="00F92237" w:rsidP="004E6C1F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sz w:val="24"/>
          <w:szCs w:val="24"/>
        </w:rPr>
      </w:pPr>
    </w:p>
    <w:p w:rsidR="00F92237" w:rsidRPr="00273806" w:rsidRDefault="00F92237" w:rsidP="004E6C1F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sz w:val="24"/>
          <w:szCs w:val="24"/>
        </w:rPr>
      </w:pPr>
      <w:r w:rsidRPr="0027380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F92237" w:rsidRPr="00565419" w:rsidRDefault="00F92237" w:rsidP="004E6C1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3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Pr="00565419" w:rsidRDefault="00F92237" w:rsidP="004E6C1F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b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 xml:space="preserve">On the grid, reflect shape 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P </w:t>
      </w:r>
      <w:r w:rsidRPr="00565419">
        <w:rPr>
          <w:rFonts w:ascii="Times New Roman" w:hAnsi="Times New Roman"/>
          <w:sz w:val="24"/>
          <w:szCs w:val="24"/>
        </w:rPr>
        <w:t xml:space="preserve">in the line with equation </w:t>
      </w:r>
      <w:r w:rsidRPr="005A61F2">
        <w:rPr>
          <w:rFonts w:ascii="Times New Roman" w:hAnsi="Times New Roman"/>
          <w:i/>
          <w:iCs/>
          <w:sz w:val="24"/>
          <w:szCs w:val="24"/>
        </w:rPr>
        <w:t>x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65419">
        <w:rPr>
          <w:rFonts w:ascii="Times New Roman" w:hAnsi="Times New Roman"/>
          <w:sz w:val="24"/>
          <w:szCs w:val="24"/>
        </w:rPr>
        <w:t>= 5</w:t>
      </w:r>
    </w:p>
    <w:p w:rsidR="00F92237" w:rsidRPr="00565419" w:rsidRDefault="00F92237" w:rsidP="004E6C1F">
      <w:pPr>
        <w:autoSpaceDE w:val="0"/>
        <w:autoSpaceDN w:val="0"/>
        <w:adjustRightInd w:val="0"/>
        <w:ind w:left="426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 xml:space="preserve">Label your shape </w:t>
      </w:r>
      <w:r w:rsidRPr="00565419">
        <w:rPr>
          <w:rFonts w:ascii="Times New Roman" w:hAnsi="Times New Roman"/>
          <w:b/>
          <w:bCs/>
          <w:sz w:val="24"/>
          <w:szCs w:val="24"/>
        </w:rPr>
        <w:t>R</w:t>
      </w:r>
      <w:r w:rsidRPr="00565419">
        <w:rPr>
          <w:rFonts w:ascii="Times New Roman" w:hAnsi="Times New Roman"/>
          <w:sz w:val="24"/>
          <w:szCs w:val="24"/>
        </w:rPr>
        <w:t>.</w:t>
      </w:r>
    </w:p>
    <w:p w:rsidR="00F92237" w:rsidRPr="00565419" w:rsidRDefault="00F92237" w:rsidP="004E6C1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2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Pr="00565419" w:rsidRDefault="00F92237" w:rsidP="004E6C1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Total for Question 1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5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Default="00F92237" w:rsidP="004E6C1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F92237" w:rsidRPr="00565419" w:rsidRDefault="00F92237" w:rsidP="005429D7">
      <w:pPr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17</w:t>
      </w:r>
      <w:r w:rsidRPr="00565419">
        <w:rPr>
          <w:rFonts w:ascii="Times New Roman" w:hAnsi="Times New Roman"/>
          <w:b/>
          <w:b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 xml:space="preserve">The diagram shows two congruent triangles,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ABC </w:t>
      </w:r>
      <w:r w:rsidRPr="00565419">
        <w:rPr>
          <w:rFonts w:ascii="Times New Roman" w:hAnsi="Times New Roman"/>
          <w:sz w:val="24"/>
          <w:szCs w:val="24"/>
        </w:rPr>
        <w:t xml:space="preserve">and </w:t>
      </w:r>
      <w:r w:rsidRPr="00565419">
        <w:rPr>
          <w:rFonts w:ascii="Times New Roman" w:hAnsi="Times New Roman"/>
          <w:i/>
          <w:iCs/>
          <w:sz w:val="24"/>
          <w:szCs w:val="24"/>
        </w:rPr>
        <w:t>DEF</w:t>
      </w:r>
      <w:r w:rsidRPr="00565419">
        <w:rPr>
          <w:rFonts w:ascii="Times New Roman" w:hAnsi="Times New Roman"/>
          <w:sz w:val="24"/>
          <w:szCs w:val="24"/>
        </w:rPr>
        <w:t>, drawn on a centimetre grid.</w:t>
      </w:r>
    </w:p>
    <w:p w:rsidR="00F92237" w:rsidRDefault="00F92237" w:rsidP="005429D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7A6AEB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7" o:spid="_x0000_i1045" type="#_x0000_t75" style="width:327.75pt;height:207pt;visibility:visible">
            <v:imagedata r:id="rId43" o:title=""/>
          </v:shape>
        </w:pict>
      </w:r>
    </w:p>
    <w:p w:rsidR="00F92237" w:rsidRDefault="00F92237" w:rsidP="005429D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92237" w:rsidRPr="00565419" w:rsidRDefault="00F92237" w:rsidP="005429D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 xml:space="preserve">Find the area of the region </w:t>
      </w:r>
      <w:r w:rsidRPr="00565419">
        <w:rPr>
          <w:rFonts w:ascii="Times New Roman" w:hAnsi="Times New Roman"/>
          <w:b/>
          <w:bCs/>
          <w:sz w:val="24"/>
          <w:szCs w:val="24"/>
        </w:rPr>
        <w:t>R</w:t>
      </w:r>
      <w:r w:rsidRPr="00565419">
        <w:rPr>
          <w:rFonts w:ascii="Times New Roman" w:hAnsi="Times New Roman"/>
          <w:sz w:val="24"/>
          <w:szCs w:val="24"/>
        </w:rPr>
        <w:t>, shown shaded in the diagram.</w:t>
      </w: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237" w:rsidRPr="00565419" w:rsidRDefault="00F92237" w:rsidP="005429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</w:t>
      </w:r>
      <w:r w:rsidRPr="00565419">
        <w:rPr>
          <w:rFonts w:ascii="Times New Roman" w:hAnsi="Times New Roman"/>
          <w:sz w:val="24"/>
          <w:szCs w:val="24"/>
        </w:rPr>
        <w:t xml:space="preserve">...... </w:t>
      </w:r>
      <w:r w:rsidRPr="0049399B">
        <w:rPr>
          <w:rFonts w:ascii="Times New Roman" w:hAnsi="Times New Roman"/>
          <w:sz w:val="24"/>
          <w:szCs w:val="24"/>
        </w:rPr>
        <w:t>cm</w:t>
      </w:r>
      <w:r w:rsidRPr="0049399B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F92237" w:rsidRPr="00565419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17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3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F92237" w:rsidRPr="00565419" w:rsidRDefault="00F92237" w:rsidP="005429D7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18</w:t>
      </w:r>
      <w:r w:rsidRPr="00EE28C4">
        <w:rPr>
          <w:rFonts w:ascii="Times New Roman" w:hAnsi="Times New Roman"/>
          <w:i/>
          <w:iCs/>
          <w:sz w:val="24"/>
          <w:szCs w:val="24"/>
        </w:rPr>
        <w:tab/>
      </w:r>
      <w:r w:rsidRPr="00EE28C4">
        <w:rPr>
          <w:rFonts w:ascii="Times New Roman" w:hAnsi="Times New Roman"/>
          <w:sz w:val="24"/>
          <w:szCs w:val="24"/>
        </w:rPr>
        <w:t>(</w:t>
      </w:r>
      <w:r w:rsidRPr="00EE28C4">
        <w:rPr>
          <w:rFonts w:ascii="Times New Roman" w:hAnsi="Times New Roman"/>
          <w:i/>
          <w:iCs/>
          <w:sz w:val="24"/>
          <w:szCs w:val="24"/>
        </w:rPr>
        <w:t>a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 xml:space="preserve">Simplify </w:t>
      </w: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sz w:val="24"/>
          <w:szCs w:val="24"/>
        </w:rPr>
        <w:t>3</w:t>
      </w:r>
      <w:r w:rsidRPr="005A61F2">
        <w:rPr>
          <w:rFonts w:ascii="Times New Roman" w:hAnsi="Times New Roman"/>
          <w:i/>
          <w:iCs/>
          <w:sz w:val="24"/>
          <w:szCs w:val="24"/>
        </w:rPr>
        <w:t>x</w:t>
      </w:r>
      <w:r w:rsidRPr="005A61F2">
        <w:rPr>
          <w:rFonts w:ascii="Times New Roman" w:hAnsi="Times New Roman"/>
          <w:i/>
          <w:iCs/>
          <w:sz w:val="24"/>
          <w:szCs w:val="24"/>
          <w:vertAlign w:val="superscript"/>
        </w:rPr>
        <w:t>2</w:t>
      </w:r>
      <w:r w:rsidRPr="00565419">
        <w:rPr>
          <w:rFonts w:ascii="Times New Roman" w:hAnsi="Times New Roman"/>
          <w:i/>
          <w:iCs/>
          <w:sz w:val="24"/>
          <w:szCs w:val="24"/>
        </w:rPr>
        <w:t>y</w:t>
      </w:r>
      <w:r w:rsidRPr="00EE28C4">
        <w:rPr>
          <w:rFonts w:ascii="Times New Roman" w:hAnsi="Times New Roman"/>
          <w:sz w:val="24"/>
          <w:szCs w:val="24"/>
        </w:rPr>
        <w:t>)</w:t>
      </w:r>
      <w:r w:rsidRPr="002A4832">
        <w:rPr>
          <w:rFonts w:ascii="Times New Roman" w:hAnsi="Times New Roman"/>
          <w:sz w:val="24"/>
          <w:szCs w:val="24"/>
          <w:vertAlign w:val="superscript"/>
        </w:rPr>
        <w:t>0</w:t>
      </w:r>
    </w:p>
    <w:p w:rsidR="00F92237" w:rsidRDefault="00F92237" w:rsidP="005429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F92237" w:rsidRPr="00565419" w:rsidRDefault="00F92237" w:rsidP="005429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1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Pr="00565419" w:rsidRDefault="00F92237" w:rsidP="005429D7">
      <w:pPr>
        <w:tabs>
          <w:tab w:val="left" w:pos="425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b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sz w:val="24"/>
          <w:szCs w:val="24"/>
        </w:rPr>
        <w:t>i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 xml:space="preserve">Factorise </w:t>
      </w:r>
      <w:r w:rsidRPr="005A61F2">
        <w:rPr>
          <w:rFonts w:ascii="Times New Roman" w:hAnsi="Times New Roman"/>
          <w:i/>
          <w:iCs/>
          <w:sz w:val="24"/>
          <w:szCs w:val="24"/>
        </w:rPr>
        <w:t>x</w:t>
      </w:r>
      <w:r w:rsidRPr="005A61F2">
        <w:rPr>
          <w:rFonts w:ascii="Times New Roman" w:hAnsi="Times New Roman"/>
          <w:i/>
          <w:iCs/>
          <w:sz w:val="24"/>
          <w:szCs w:val="24"/>
          <w:vertAlign w:val="superscript"/>
        </w:rPr>
        <w:t>2</w:t>
      </w:r>
      <w:r w:rsidRPr="00565419">
        <w:rPr>
          <w:rFonts w:ascii="Times New Roman" w:hAnsi="Times New Roman"/>
          <w:sz w:val="24"/>
          <w:szCs w:val="24"/>
        </w:rPr>
        <w:t xml:space="preserve"> – 5</w:t>
      </w:r>
      <w:r w:rsidRPr="005A61F2">
        <w:rPr>
          <w:rFonts w:ascii="Times New Roman" w:hAnsi="Times New Roman"/>
          <w:i/>
          <w:iCs/>
          <w:sz w:val="24"/>
          <w:szCs w:val="24"/>
        </w:rPr>
        <w:t>x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65419">
        <w:rPr>
          <w:rFonts w:ascii="Times New Roman" w:hAnsi="Times New Roman"/>
          <w:sz w:val="24"/>
          <w:szCs w:val="24"/>
        </w:rPr>
        <w:t>– 36</w:t>
      </w:r>
    </w:p>
    <w:p w:rsidR="00F92237" w:rsidRDefault="00F92237" w:rsidP="005429D7">
      <w:pPr>
        <w:tabs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92237" w:rsidRDefault="00F92237" w:rsidP="005429D7">
      <w:pPr>
        <w:tabs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92237" w:rsidRDefault="00F92237" w:rsidP="005429D7">
      <w:pPr>
        <w:tabs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92237" w:rsidRDefault="00F92237" w:rsidP="005429D7">
      <w:pPr>
        <w:tabs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92237" w:rsidRPr="00751654" w:rsidRDefault="00F92237" w:rsidP="005429D7">
      <w:pPr>
        <w:tabs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751654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F92237" w:rsidRPr="00565419" w:rsidRDefault="00F92237" w:rsidP="005429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2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Pr="00565419" w:rsidRDefault="00F92237" w:rsidP="005429D7">
      <w:pPr>
        <w:tabs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sz w:val="24"/>
          <w:szCs w:val="24"/>
        </w:rPr>
        <w:t>ii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 xml:space="preserve">Hence solve </w:t>
      </w:r>
      <w:r w:rsidRPr="005A61F2">
        <w:rPr>
          <w:rFonts w:ascii="Times New Roman" w:hAnsi="Times New Roman"/>
          <w:i/>
          <w:iCs/>
          <w:sz w:val="24"/>
          <w:szCs w:val="24"/>
        </w:rPr>
        <w:t>x</w:t>
      </w:r>
      <w:r w:rsidRPr="005A61F2">
        <w:rPr>
          <w:rFonts w:ascii="Times New Roman" w:hAnsi="Times New Roman"/>
          <w:i/>
          <w:iCs/>
          <w:sz w:val="24"/>
          <w:szCs w:val="24"/>
          <w:vertAlign w:val="superscript"/>
        </w:rPr>
        <w:t>2</w:t>
      </w:r>
      <w:r w:rsidRPr="00565419">
        <w:rPr>
          <w:rFonts w:ascii="Times New Roman" w:hAnsi="Times New Roman"/>
          <w:sz w:val="24"/>
          <w:szCs w:val="24"/>
        </w:rPr>
        <w:t xml:space="preserve"> – 5</w:t>
      </w:r>
      <w:r w:rsidRPr="005A61F2">
        <w:rPr>
          <w:rFonts w:ascii="Times New Roman" w:hAnsi="Times New Roman"/>
          <w:i/>
          <w:iCs/>
          <w:sz w:val="24"/>
          <w:szCs w:val="24"/>
        </w:rPr>
        <w:t>x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65419">
        <w:rPr>
          <w:rFonts w:ascii="Times New Roman" w:hAnsi="Times New Roman"/>
          <w:sz w:val="24"/>
          <w:szCs w:val="24"/>
        </w:rPr>
        <w:t>– 36 = 0</w:t>
      </w:r>
    </w:p>
    <w:p w:rsidR="00F92237" w:rsidRDefault="00F92237" w:rsidP="005429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5429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F92237" w:rsidRPr="00565419" w:rsidRDefault="00F92237" w:rsidP="005429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1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Pr="00565419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18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4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Default="00F92237" w:rsidP="005429D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F92237" w:rsidRPr="00565419" w:rsidRDefault="00F92237" w:rsidP="005429D7">
      <w:pPr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19</w:t>
      </w:r>
      <w:r w:rsidRPr="00565419">
        <w:rPr>
          <w:rFonts w:ascii="Times New Roman" w:hAnsi="Times New Roman"/>
          <w:b/>
          <w:bCs/>
          <w:sz w:val="24"/>
          <w:szCs w:val="24"/>
        </w:rPr>
        <w:tab/>
      </w: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sz w:val="24"/>
          <w:szCs w:val="24"/>
        </w:rPr>
        <w:t>i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 xml:space="preserve">Solve the inequalities –7 </w:t>
      </w:r>
      <w:r>
        <w:rPr>
          <w:rFonts w:ascii="Times New Roman" w:eastAsia="EuclidMathTwo" w:hAnsi="Times New Roman"/>
          <w:sz w:val="24"/>
          <w:szCs w:val="24"/>
        </w:rPr>
        <w:t>≤</w:t>
      </w:r>
      <w:r w:rsidRPr="00565419">
        <w:rPr>
          <w:rFonts w:ascii="Times New Roman" w:eastAsia="EuclidMathTwo" w:hAnsi="Times New Roman"/>
          <w:sz w:val="24"/>
          <w:szCs w:val="24"/>
        </w:rPr>
        <w:t xml:space="preserve"> </w:t>
      </w:r>
      <w:r w:rsidRPr="00565419">
        <w:rPr>
          <w:rFonts w:ascii="Times New Roman" w:hAnsi="Times New Roman"/>
          <w:sz w:val="24"/>
          <w:szCs w:val="24"/>
        </w:rPr>
        <w:t>2</w:t>
      </w:r>
      <w:r w:rsidRPr="005A61F2">
        <w:rPr>
          <w:rFonts w:ascii="Times New Roman" w:hAnsi="Times New Roman"/>
          <w:i/>
          <w:iCs/>
          <w:sz w:val="24"/>
          <w:szCs w:val="24"/>
        </w:rPr>
        <w:t>x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65419">
        <w:rPr>
          <w:rFonts w:ascii="Times New Roman" w:hAnsi="Times New Roman"/>
          <w:sz w:val="24"/>
          <w:szCs w:val="24"/>
        </w:rPr>
        <w:t>– 3 &lt; 5</w:t>
      </w:r>
    </w:p>
    <w:p w:rsidR="00F92237" w:rsidRDefault="00F92237" w:rsidP="004E6C1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4E6C1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4E6C1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4E6C1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4E6C1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4E6C1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4E6C1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F92237" w:rsidRDefault="00F92237" w:rsidP="004E6C1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F92237" w:rsidRPr="00565419" w:rsidRDefault="00F92237" w:rsidP="004E6C1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3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Pr="00565419" w:rsidRDefault="00F92237" w:rsidP="004E6C1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sz w:val="24"/>
          <w:szCs w:val="24"/>
        </w:rPr>
        <w:t>ii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 xml:space="preserve">On the number line, represent the solution set to part </w:t>
      </w: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sz w:val="24"/>
          <w:szCs w:val="24"/>
        </w:rPr>
        <w:t>i</w:t>
      </w:r>
      <w:r w:rsidRPr="00EE28C4">
        <w:rPr>
          <w:rFonts w:ascii="Times New Roman" w:hAnsi="Times New Roman"/>
          <w:sz w:val="24"/>
          <w:szCs w:val="24"/>
        </w:rPr>
        <w:t>)</w:t>
      </w:r>
    </w:p>
    <w:p w:rsidR="00F92237" w:rsidRDefault="00F92237" w:rsidP="004E6C1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F92237" w:rsidRPr="00565419" w:rsidRDefault="00F92237" w:rsidP="004E6C1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7A6AEB">
        <w:rPr>
          <w:rFonts w:ascii="Times New Roman" w:hAnsi="Times New Roman"/>
          <w:b/>
          <w:noProof/>
          <w:sz w:val="24"/>
          <w:szCs w:val="24"/>
          <w:lang w:eastAsia="en-GB"/>
        </w:rPr>
        <w:pict>
          <v:shape id="Picture 13" o:spid="_x0000_i1046" type="#_x0000_t75" style="width:363.75pt;height:42pt;visibility:visible">
            <v:imagedata r:id="rId44" o:title=""/>
          </v:shape>
        </w:pict>
      </w: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2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Pr="00565419" w:rsidRDefault="00F92237" w:rsidP="004E6C1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19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5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F92237" w:rsidRDefault="00F92237" w:rsidP="005A739B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en-GB"/>
        </w:rPr>
        <w:pict>
          <v:line id="Straight Connector 28" o:spid="_x0000_s1027" style="position:absolute;left:0;text-align:left;z-index:251659264;visibility:visible" from="0,5.05pt" to="453.15pt,5.05pt" wrapcoords="0 0 0 3 607 3 607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" strokecolor="windowText" strokeweight="3pt">
            <v:stroke joinstyle="miter"/>
            <o:lock v:ext="edit" shapetype="f"/>
            <w10:wrap type="through"/>
          </v:line>
        </w:pict>
      </w:r>
    </w:p>
    <w:p w:rsidR="00F92237" w:rsidRPr="00051E81" w:rsidRDefault="00F92237" w:rsidP="00DC533E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954E0D">
        <w:rPr>
          <w:rFonts w:ascii="Times New Roman" w:hAnsi="Times New Roman"/>
          <w:b/>
          <w:bCs/>
          <w:sz w:val="24"/>
          <w:szCs w:val="24"/>
        </w:rPr>
        <w:t xml:space="preserve">TOTAL FOR PAPER IS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954E0D">
        <w:rPr>
          <w:rFonts w:ascii="Times New Roman" w:hAnsi="Times New Roman"/>
          <w:b/>
          <w:bCs/>
          <w:sz w:val="24"/>
          <w:szCs w:val="24"/>
        </w:rPr>
        <w:t>0 MARKS</w:t>
      </w:r>
    </w:p>
    <w:p w:rsidR="00F92237" w:rsidRPr="008F00C0" w:rsidRDefault="00F92237" w:rsidP="00416810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sectPr w:rsidR="00F92237" w:rsidRPr="008F00C0" w:rsidSect="00F04371">
      <w:footerReference w:type="default" r:id="rId45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237" w:rsidRDefault="00F92237" w:rsidP="00A34985">
      <w:r>
        <w:separator/>
      </w:r>
    </w:p>
  </w:endnote>
  <w:endnote w:type="continuationSeparator" w:id="0">
    <w:p w:rsidR="00F92237" w:rsidRDefault="00F92237" w:rsidP="00A34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DingbatsITCbyBT-Regular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EuclidMathTwo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237" w:rsidRDefault="00F92237">
    <w:pPr>
      <w:pStyle w:val="Footer"/>
    </w:pPr>
    <w:r>
      <w:t>P59010A</w:t>
    </w:r>
  </w:p>
  <w:p w:rsidR="00F92237" w:rsidRDefault="00F92237">
    <w:pPr>
      <w:pStyle w:val="Footer"/>
    </w:pPr>
    <w:r>
      <w:t>© Pearson Education Ltd.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237" w:rsidRPr="00585E14" w:rsidRDefault="00F92237" w:rsidP="009D40D6">
    <w:pPr>
      <w:pStyle w:val="Footer"/>
      <w:tabs>
        <w:tab w:val="clear" w:pos="9026"/>
      </w:tabs>
      <w:ind w:right="-613"/>
      <w:rPr>
        <w:szCs w:val="16"/>
      </w:rPr>
    </w:pPr>
    <w:r w:rsidRPr="00B31B3C">
      <w:rPr>
        <w:rFonts w:ascii="Arial" w:hAnsi="Arial" w:cs="Arial"/>
        <w:bCs/>
        <w:sz w:val="20"/>
      </w:rPr>
      <w:t xml:space="preserve">Edexcel GCSE Mathematics (9–1) </w:t>
    </w:r>
    <w:r>
      <w:rPr>
        <w:rFonts w:ascii="Arial" w:hAnsi="Arial" w:cs="Arial"/>
        <w:bCs/>
        <w:sz w:val="20"/>
      </w:rPr>
      <w:t>Practice Tests Set 18:</w:t>
    </w:r>
    <w:r w:rsidRPr="00B31B3C">
      <w:rPr>
        <w:rFonts w:ascii="Arial" w:hAnsi="Arial" w:cs="Arial"/>
        <w:bCs/>
        <w:sz w:val="20"/>
      </w:rPr>
      <w:t xml:space="preserve"> Paper </w:t>
    </w:r>
    <w:r>
      <w:rPr>
        <w:rFonts w:ascii="Arial" w:hAnsi="Arial" w:cs="Arial"/>
        <w:bCs/>
        <w:sz w:val="20"/>
      </w:rPr>
      <w:t>1F</w:t>
    </w:r>
    <w:r w:rsidRPr="00B31B3C">
      <w:rPr>
        <w:rFonts w:ascii="Arial" w:hAnsi="Arial" w:cs="Arial"/>
        <w:bCs/>
        <w:sz w:val="20"/>
      </w:rPr>
      <w:t xml:space="preserve"> – </w:t>
    </w:r>
    <w:r>
      <w:rPr>
        <w:rFonts w:ascii="Arial" w:hAnsi="Arial" w:cs="Arial"/>
        <w:bCs/>
        <w:sz w:val="20"/>
      </w:rPr>
      <w:t xml:space="preserve">Spring 2022 (version 2.0)        </w:t>
    </w:r>
    <w:r w:rsidRPr="00080A5F">
      <w:rPr>
        <w:rFonts w:ascii="Arial" w:hAnsi="Arial" w:cs="Arial"/>
        <w:bCs/>
        <w:sz w:val="20"/>
      </w:rPr>
      <w:fldChar w:fldCharType="begin"/>
    </w:r>
    <w:r w:rsidRPr="00080A5F">
      <w:rPr>
        <w:rFonts w:ascii="Arial" w:hAnsi="Arial" w:cs="Arial"/>
        <w:bCs/>
        <w:sz w:val="20"/>
      </w:rPr>
      <w:instrText xml:space="preserve"> PAGE   \* MERGEFORMAT </w:instrText>
    </w:r>
    <w:r w:rsidRPr="00080A5F">
      <w:rPr>
        <w:rFonts w:ascii="Arial" w:hAnsi="Arial" w:cs="Arial"/>
        <w:bCs/>
        <w:sz w:val="20"/>
      </w:rPr>
      <w:fldChar w:fldCharType="separate"/>
    </w:r>
    <w:r>
      <w:rPr>
        <w:rFonts w:ascii="Arial" w:hAnsi="Arial" w:cs="Arial"/>
        <w:bCs/>
        <w:noProof/>
        <w:sz w:val="20"/>
      </w:rPr>
      <w:t>1</w:t>
    </w:r>
    <w:r w:rsidRPr="00080A5F">
      <w:rPr>
        <w:rFonts w:ascii="Arial" w:hAnsi="Arial" w:cs="Arial"/>
        <w:bCs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237" w:rsidRPr="00ED315F" w:rsidRDefault="00F92237" w:rsidP="00ED315F">
    <w:pPr>
      <w:pStyle w:val="Footer"/>
      <w:tabs>
        <w:tab w:val="clear" w:pos="9026"/>
      </w:tabs>
      <w:ind w:right="-613"/>
      <w:rPr>
        <w:szCs w:val="16"/>
      </w:rPr>
    </w:pPr>
    <w:r w:rsidRPr="00B31B3C">
      <w:rPr>
        <w:rFonts w:ascii="Arial" w:hAnsi="Arial" w:cs="Arial"/>
        <w:bCs/>
        <w:sz w:val="20"/>
      </w:rPr>
      <w:t xml:space="preserve">Edexcel GCSE Mathematics (9–1) </w:t>
    </w:r>
    <w:r>
      <w:rPr>
        <w:rFonts w:ascii="Arial" w:hAnsi="Arial" w:cs="Arial"/>
        <w:bCs/>
        <w:sz w:val="20"/>
      </w:rPr>
      <w:t>Practice Tests Set 18:</w:t>
    </w:r>
    <w:r w:rsidRPr="00B31B3C">
      <w:rPr>
        <w:rFonts w:ascii="Arial" w:hAnsi="Arial" w:cs="Arial"/>
        <w:bCs/>
        <w:sz w:val="20"/>
      </w:rPr>
      <w:t xml:space="preserve"> Paper </w:t>
    </w:r>
    <w:r>
      <w:rPr>
        <w:rFonts w:ascii="Arial" w:hAnsi="Arial" w:cs="Arial"/>
        <w:bCs/>
        <w:sz w:val="20"/>
      </w:rPr>
      <w:t>1F</w:t>
    </w:r>
    <w:r w:rsidRPr="00B31B3C">
      <w:rPr>
        <w:rFonts w:ascii="Arial" w:hAnsi="Arial" w:cs="Arial"/>
        <w:bCs/>
        <w:sz w:val="20"/>
      </w:rPr>
      <w:t xml:space="preserve"> – </w:t>
    </w:r>
    <w:r>
      <w:rPr>
        <w:rFonts w:ascii="Arial" w:hAnsi="Arial" w:cs="Arial"/>
        <w:bCs/>
        <w:sz w:val="20"/>
      </w:rPr>
      <w:t xml:space="preserve">Spring 2022 (version 1.0)        </w:t>
    </w:r>
    <w:r w:rsidRPr="00080A5F">
      <w:rPr>
        <w:rFonts w:ascii="Arial" w:hAnsi="Arial" w:cs="Arial"/>
        <w:bCs/>
        <w:sz w:val="20"/>
      </w:rPr>
      <w:fldChar w:fldCharType="begin"/>
    </w:r>
    <w:r w:rsidRPr="00080A5F">
      <w:rPr>
        <w:rFonts w:ascii="Arial" w:hAnsi="Arial" w:cs="Arial"/>
        <w:bCs/>
        <w:sz w:val="20"/>
      </w:rPr>
      <w:instrText xml:space="preserve"> PAGE   \* MERGEFORMAT </w:instrText>
    </w:r>
    <w:r w:rsidRPr="00080A5F">
      <w:rPr>
        <w:rFonts w:ascii="Arial" w:hAnsi="Arial" w:cs="Arial"/>
        <w:bCs/>
        <w:sz w:val="20"/>
      </w:rPr>
      <w:fldChar w:fldCharType="separate"/>
    </w:r>
    <w:r>
      <w:rPr>
        <w:rFonts w:ascii="Arial" w:hAnsi="Arial" w:cs="Arial"/>
        <w:bCs/>
        <w:noProof/>
        <w:sz w:val="20"/>
      </w:rPr>
      <w:t>2</w:t>
    </w:r>
    <w:r w:rsidRPr="00080A5F">
      <w:rPr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237" w:rsidRDefault="00F92237" w:rsidP="00A34985">
      <w:r>
        <w:separator/>
      </w:r>
    </w:p>
  </w:footnote>
  <w:footnote w:type="continuationSeparator" w:id="0">
    <w:p w:rsidR="00F92237" w:rsidRDefault="00F92237" w:rsidP="00A349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10FA0"/>
    <w:multiLevelType w:val="hybridMultilevel"/>
    <w:tmpl w:val="496C2E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FD4193"/>
    <w:multiLevelType w:val="hybridMultilevel"/>
    <w:tmpl w:val="BF162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CAB"/>
    <w:rsid w:val="00003195"/>
    <w:rsid w:val="00015F25"/>
    <w:rsid w:val="00021551"/>
    <w:rsid w:val="0002497B"/>
    <w:rsid w:val="000326E4"/>
    <w:rsid w:val="00033D05"/>
    <w:rsid w:val="00042116"/>
    <w:rsid w:val="0004615D"/>
    <w:rsid w:val="000510A2"/>
    <w:rsid w:val="00051E81"/>
    <w:rsid w:val="000546D4"/>
    <w:rsid w:val="00057B00"/>
    <w:rsid w:val="00060D1A"/>
    <w:rsid w:val="0007258A"/>
    <w:rsid w:val="00080A5F"/>
    <w:rsid w:val="00087CA3"/>
    <w:rsid w:val="00094745"/>
    <w:rsid w:val="000A0092"/>
    <w:rsid w:val="000C343B"/>
    <w:rsid w:val="000C76E9"/>
    <w:rsid w:val="000D48CB"/>
    <w:rsid w:val="000D59F2"/>
    <w:rsid w:val="000D66A9"/>
    <w:rsid w:val="000E0113"/>
    <w:rsid w:val="000E668B"/>
    <w:rsid w:val="000F2832"/>
    <w:rsid w:val="000F4EF5"/>
    <w:rsid w:val="001116C4"/>
    <w:rsid w:val="001312DD"/>
    <w:rsid w:val="00132969"/>
    <w:rsid w:val="001336BE"/>
    <w:rsid w:val="00150B45"/>
    <w:rsid w:val="00151EDA"/>
    <w:rsid w:val="00153809"/>
    <w:rsid w:val="001556E7"/>
    <w:rsid w:val="00157C75"/>
    <w:rsid w:val="00164CAB"/>
    <w:rsid w:val="00174B7D"/>
    <w:rsid w:val="00176B32"/>
    <w:rsid w:val="001807B4"/>
    <w:rsid w:val="00191DAA"/>
    <w:rsid w:val="00192FDA"/>
    <w:rsid w:val="001A0882"/>
    <w:rsid w:val="001A29AD"/>
    <w:rsid w:val="001B2368"/>
    <w:rsid w:val="001B4982"/>
    <w:rsid w:val="001C227A"/>
    <w:rsid w:val="001C2A78"/>
    <w:rsid w:val="001D277D"/>
    <w:rsid w:val="001D4FB8"/>
    <w:rsid w:val="001E5989"/>
    <w:rsid w:val="00206664"/>
    <w:rsid w:val="00210DD6"/>
    <w:rsid w:val="00234985"/>
    <w:rsid w:val="00234FBE"/>
    <w:rsid w:val="002368D3"/>
    <w:rsid w:val="002443E1"/>
    <w:rsid w:val="002475EB"/>
    <w:rsid w:val="002541B3"/>
    <w:rsid w:val="0027344B"/>
    <w:rsid w:val="00273806"/>
    <w:rsid w:val="002809F3"/>
    <w:rsid w:val="00292B73"/>
    <w:rsid w:val="00293DB5"/>
    <w:rsid w:val="002A25F3"/>
    <w:rsid w:val="002A4832"/>
    <w:rsid w:val="002A632E"/>
    <w:rsid w:val="002B0BCA"/>
    <w:rsid w:val="002B43AB"/>
    <w:rsid w:val="002C569E"/>
    <w:rsid w:val="002D09A7"/>
    <w:rsid w:val="002D3A71"/>
    <w:rsid w:val="002D64C7"/>
    <w:rsid w:val="002E5166"/>
    <w:rsid w:val="002E6AEA"/>
    <w:rsid w:val="002F50C0"/>
    <w:rsid w:val="002F6642"/>
    <w:rsid w:val="0030356B"/>
    <w:rsid w:val="00303580"/>
    <w:rsid w:val="00304E29"/>
    <w:rsid w:val="0031038B"/>
    <w:rsid w:val="003109BD"/>
    <w:rsid w:val="00314992"/>
    <w:rsid w:val="00316258"/>
    <w:rsid w:val="00316D00"/>
    <w:rsid w:val="003226A5"/>
    <w:rsid w:val="00323A8F"/>
    <w:rsid w:val="00336BE2"/>
    <w:rsid w:val="00342983"/>
    <w:rsid w:val="0034662C"/>
    <w:rsid w:val="00351CD6"/>
    <w:rsid w:val="00351F56"/>
    <w:rsid w:val="003678AB"/>
    <w:rsid w:val="00370258"/>
    <w:rsid w:val="00373D12"/>
    <w:rsid w:val="00395D60"/>
    <w:rsid w:val="003A079D"/>
    <w:rsid w:val="003A277C"/>
    <w:rsid w:val="003A32C6"/>
    <w:rsid w:val="003A7F1C"/>
    <w:rsid w:val="003B034F"/>
    <w:rsid w:val="003B0ED0"/>
    <w:rsid w:val="003C10A5"/>
    <w:rsid w:val="003C4F23"/>
    <w:rsid w:val="003D4C58"/>
    <w:rsid w:val="003E3E08"/>
    <w:rsid w:val="003E6D3C"/>
    <w:rsid w:val="004007D0"/>
    <w:rsid w:val="00404619"/>
    <w:rsid w:val="004067C8"/>
    <w:rsid w:val="0041005F"/>
    <w:rsid w:val="00414DB0"/>
    <w:rsid w:val="00416810"/>
    <w:rsid w:val="00420BC8"/>
    <w:rsid w:val="004244B6"/>
    <w:rsid w:val="00424DFF"/>
    <w:rsid w:val="00430814"/>
    <w:rsid w:val="00431651"/>
    <w:rsid w:val="00436989"/>
    <w:rsid w:val="00437465"/>
    <w:rsid w:val="004574F4"/>
    <w:rsid w:val="004635C5"/>
    <w:rsid w:val="0048314A"/>
    <w:rsid w:val="00485903"/>
    <w:rsid w:val="004874C3"/>
    <w:rsid w:val="0049399B"/>
    <w:rsid w:val="004A1220"/>
    <w:rsid w:val="004A2483"/>
    <w:rsid w:val="004A3300"/>
    <w:rsid w:val="004C4467"/>
    <w:rsid w:val="004C532B"/>
    <w:rsid w:val="004C6538"/>
    <w:rsid w:val="004D239B"/>
    <w:rsid w:val="004D4579"/>
    <w:rsid w:val="004E6C1F"/>
    <w:rsid w:val="004E799D"/>
    <w:rsid w:val="004F55BD"/>
    <w:rsid w:val="00500886"/>
    <w:rsid w:val="00506F73"/>
    <w:rsid w:val="00511E8A"/>
    <w:rsid w:val="005153BB"/>
    <w:rsid w:val="00523741"/>
    <w:rsid w:val="005277E9"/>
    <w:rsid w:val="00535338"/>
    <w:rsid w:val="00540E1E"/>
    <w:rsid w:val="005429D7"/>
    <w:rsid w:val="00542C23"/>
    <w:rsid w:val="00551188"/>
    <w:rsid w:val="005550D9"/>
    <w:rsid w:val="005631A7"/>
    <w:rsid w:val="00565419"/>
    <w:rsid w:val="00573063"/>
    <w:rsid w:val="005743C2"/>
    <w:rsid w:val="00585E14"/>
    <w:rsid w:val="00587B32"/>
    <w:rsid w:val="00595D46"/>
    <w:rsid w:val="005A2DC1"/>
    <w:rsid w:val="005A61F2"/>
    <w:rsid w:val="005A739B"/>
    <w:rsid w:val="005A7FC1"/>
    <w:rsid w:val="005B11FD"/>
    <w:rsid w:val="005B3D90"/>
    <w:rsid w:val="005C1497"/>
    <w:rsid w:val="005D0822"/>
    <w:rsid w:val="005E2436"/>
    <w:rsid w:val="005E58D3"/>
    <w:rsid w:val="005F6997"/>
    <w:rsid w:val="00601A77"/>
    <w:rsid w:val="006061D2"/>
    <w:rsid w:val="00615976"/>
    <w:rsid w:val="0061741B"/>
    <w:rsid w:val="0062136B"/>
    <w:rsid w:val="00624B01"/>
    <w:rsid w:val="00650B19"/>
    <w:rsid w:val="00652661"/>
    <w:rsid w:val="00652F48"/>
    <w:rsid w:val="006757EA"/>
    <w:rsid w:val="00676749"/>
    <w:rsid w:val="00686A28"/>
    <w:rsid w:val="00694A75"/>
    <w:rsid w:val="006A595B"/>
    <w:rsid w:val="006B0A66"/>
    <w:rsid w:val="006B0B8D"/>
    <w:rsid w:val="006C59DE"/>
    <w:rsid w:val="006D0B4C"/>
    <w:rsid w:val="006D1AB1"/>
    <w:rsid w:val="006E1FDF"/>
    <w:rsid w:val="006E450E"/>
    <w:rsid w:val="006E661F"/>
    <w:rsid w:val="00707D85"/>
    <w:rsid w:val="00710A45"/>
    <w:rsid w:val="00721E49"/>
    <w:rsid w:val="0073647F"/>
    <w:rsid w:val="007410BB"/>
    <w:rsid w:val="00743DD3"/>
    <w:rsid w:val="007454D8"/>
    <w:rsid w:val="00750225"/>
    <w:rsid w:val="00751654"/>
    <w:rsid w:val="00757F46"/>
    <w:rsid w:val="00762199"/>
    <w:rsid w:val="0077435A"/>
    <w:rsid w:val="0077615C"/>
    <w:rsid w:val="007860B2"/>
    <w:rsid w:val="00792C13"/>
    <w:rsid w:val="007942DC"/>
    <w:rsid w:val="0079613E"/>
    <w:rsid w:val="007965C2"/>
    <w:rsid w:val="00797E94"/>
    <w:rsid w:val="007A23DA"/>
    <w:rsid w:val="007A336F"/>
    <w:rsid w:val="007A6AEB"/>
    <w:rsid w:val="007B2E77"/>
    <w:rsid w:val="007C1B09"/>
    <w:rsid w:val="007C2812"/>
    <w:rsid w:val="007C4BC8"/>
    <w:rsid w:val="007D5E3C"/>
    <w:rsid w:val="007E37F0"/>
    <w:rsid w:val="007F151E"/>
    <w:rsid w:val="008129FC"/>
    <w:rsid w:val="008132DD"/>
    <w:rsid w:val="008263ED"/>
    <w:rsid w:val="00844161"/>
    <w:rsid w:val="00857EA9"/>
    <w:rsid w:val="00862B7B"/>
    <w:rsid w:val="00863FC6"/>
    <w:rsid w:val="008661EF"/>
    <w:rsid w:val="0087591A"/>
    <w:rsid w:val="00880A08"/>
    <w:rsid w:val="00884019"/>
    <w:rsid w:val="00885031"/>
    <w:rsid w:val="008972C3"/>
    <w:rsid w:val="00897C83"/>
    <w:rsid w:val="008A79B8"/>
    <w:rsid w:val="008C2F10"/>
    <w:rsid w:val="008C5CE7"/>
    <w:rsid w:val="008E1CF2"/>
    <w:rsid w:val="008F00C0"/>
    <w:rsid w:val="008F0135"/>
    <w:rsid w:val="008F5DF2"/>
    <w:rsid w:val="00902918"/>
    <w:rsid w:val="00917C50"/>
    <w:rsid w:val="0092349F"/>
    <w:rsid w:val="009235FC"/>
    <w:rsid w:val="00931A36"/>
    <w:rsid w:val="00934BF7"/>
    <w:rsid w:val="009425CE"/>
    <w:rsid w:val="009502CC"/>
    <w:rsid w:val="00954E0D"/>
    <w:rsid w:val="00976B37"/>
    <w:rsid w:val="009774E8"/>
    <w:rsid w:val="00991D49"/>
    <w:rsid w:val="009A27C0"/>
    <w:rsid w:val="009A7C53"/>
    <w:rsid w:val="009C4A98"/>
    <w:rsid w:val="009D0086"/>
    <w:rsid w:val="009D40D6"/>
    <w:rsid w:val="009D5DF7"/>
    <w:rsid w:val="009E039B"/>
    <w:rsid w:val="009F536E"/>
    <w:rsid w:val="00A0079C"/>
    <w:rsid w:val="00A07B23"/>
    <w:rsid w:val="00A2329A"/>
    <w:rsid w:val="00A30618"/>
    <w:rsid w:val="00A34985"/>
    <w:rsid w:val="00A4056C"/>
    <w:rsid w:val="00A41979"/>
    <w:rsid w:val="00A43E25"/>
    <w:rsid w:val="00A44503"/>
    <w:rsid w:val="00A51906"/>
    <w:rsid w:val="00A53931"/>
    <w:rsid w:val="00A62749"/>
    <w:rsid w:val="00A63683"/>
    <w:rsid w:val="00A63CD2"/>
    <w:rsid w:val="00A81171"/>
    <w:rsid w:val="00A81450"/>
    <w:rsid w:val="00A86C07"/>
    <w:rsid w:val="00A9409B"/>
    <w:rsid w:val="00A950AE"/>
    <w:rsid w:val="00A958F5"/>
    <w:rsid w:val="00AA0ACF"/>
    <w:rsid w:val="00AA40B7"/>
    <w:rsid w:val="00AC433A"/>
    <w:rsid w:val="00AC5FF9"/>
    <w:rsid w:val="00AD0E5A"/>
    <w:rsid w:val="00AD1A78"/>
    <w:rsid w:val="00AE70F7"/>
    <w:rsid w:val="00B022C2"/>
    <w:rsid w:val="00B05772"/>
    <w:rsid w:val="00B22129"/>
    <w:rsid w:val="00B26DBC"/>
    <w:rsid w:val="00B31B3C"/>
    <w:rsid w:val="00B32F2B"/>
    <w:rsid w:val="00B33268"/>
    <w:rsid w:val="00B33AA4"/>
    <w:rsid w:val="00B362A5"/>
    <w:rsid w:val="00B45C57"/>
    <w:rsid w:val="00B47E36"/>
    <w:rsid w:val="00B51127"/>
    <w:rsid w:val="00B55812"/>
    <w:rsid w:val="00B60127"/>
    <w:rsid w:val="00B6108A"/>
    <w:rsid w:val="00B62A21"/>
    <w:rsid w:val="00B64705"/>
    <w:rsid w:val="00B71079"/>
    <w:rsid w:val="00B7129C"/>
    <w:rsid w:val="00B73BD3"/>
    <w:rsid w:val="00B75CEE"/>
    <w:rsid w:val="00B77578"/>
    <w:rsid w:val="00B81D15"/>
    <w:rsid w:val="00B81DBB"/>
    <w:rsid w:val="00B86F82"/>
    <w:rsid w:val="00BA2DD4"/>
    <w:rsid w:val="00BA515C"/>
    <w:rsid w:val="00BA653B"/>
    <w:rsid w:val="00BB4D72"/>
    <w:rsid w:val="00BB5CB8"/>
    <w:rsid w:val="00BC447F"/>
    <w:rsid w:val="00BC6F52"/>
    <w:rsid w:val="00BD289A"/>
    <w:rsid w:val="00BD2D12"/>
    <w:rsid w:val="00BE2358"/>
    <w:rsid w:val="00BF5A98"/>
    <w:rsid w:val="00C05C33"/>
    <w:rsid w:val="00C1182D"/>
    <w:rsid w:val="00C2366E"/>
    <w:rsid w:val="00C369BE"/>
    <w:rsid w:val="00C3726A"/>
    <w:rsid w:val="00C400DC"/>
    <w:rsid w:val="00C417A1"/>
    <w:rsid w:val="00C43D7D"/>
    <w:rsid w:val="00C45602"/>
    <w:rsid w:val="00C66C7C"/>
    <w:rsid w:val="00C72FC1"/>
    <w:rsid w:val="00C77EE5"/>
    <w:rsid w:val="00C80A4C"/>
    <w:rsid w:val="00C9232A"/>
    <w:rsid w:val="00C9295A"/>
    <w:rsid w:val="00C97A6D"/>
    <w:rsid w:val="00CA5CAA"/>
    <w:rsid w:val="00CB5026"/>
    <w:rsid w:val="00CC19CD"/>
    <w:rsid w:val="00CC4566"/>
    <w:rsid w:val="00CC6507"/>
    <w:rsid w:val="00CD663B"/>
    <w:rsid w:val="00CD6650"/>
    <w:rsid w:val="00CE3067"/>
    <w:rsid w:val="00CE63B5"/>
    <w:rsid w:val="00CF394D"/>
    <w:rsid w:val="00CF3C67"/>
    <w:rsid w:val="00CF4FBE"/>
    <w:rsid w:val="00CF61A0"/>
    <w:rsid w:val="00D251F2"/>
    <w:rsid w:val="00D27279"/>
    <w:rsid w:val="00D35720"/>
    <w:rsid w:val="00D52A71"/>
    <w:rsid w:val="00D57603"/>
    <w:rsid w:val="00D669B2"/>
    <w:rsid w:val="00D74713"/>
    <w:rsid w:val="00D9077E"/>
    <w:rsid w:val="00D964DE"/>
    <w:rsid w:val="00D968CC"/>
    <w:rsid w:val="00DB3FE0"/>
    <w:rsid w:val="00DC149A"/>
    <w:rsid w:val="00DC533E"/>
    <w:rsid w:val="00DD1F9E"/>
    <w:rsid w:val="00DD3E8F"/>
    <w:rsid w:val="00DD5C02"/>
    <w:rsid w:val="00DD696E"/>
    <w:rsid w:val="00DD7359"/>
    <w:rsid w:val="00DE0BCE"/>
    <w:rsid w:val="00DE31F7"/>
    <w:rsid w:val="00DE468E"/>
    <w:rsid w:val="00DE64A5"/>
    <w:rsid w:val="00DF2961"/>
    <w:rsid w:val="00DF42E7"/>
    <w:rsid w:val="00E00011"/>
    <w:rsid w:val="00E151AB"/>
    <w:rsid w:val="00E160DC"/>
    <w:rsid w:val="00E16A4A"/>
    <w:rsid w:val="00E17F66"/>
    <w:rsid w:val="00E24310"/>
    <w:rsid w:val="00E274BA"/>
    <w:rsid w:val="00E3405A"/>
    <w:rsid w:val="00E424F0"/>
    <w:rsid w:val="00E43962"/>
    <w:rsid w:val="00E527AD"/>
    <w:rsid w:val="00E528D8"/>
    <w:rsid w:val="00E52D40"/>
    <w:rsid w:val="00E54748"/>
    <w:rsid w:val="00E55345"/>
    <w:rsid w:val="00E575D4"/>
    <w:rsid w:val="00E613E3"/>
    <w:rsid w:val="00E63DC5"/>
    <w:rsid w:val="00E731A8"/>
    <w:rsid w:val="00E77617"/>
    <w:rsid w:val="00EA11A2"/>
    <w:rsid w:val="00EA46DF"/>
    <w:rsid w:val="00EB51F7"/>
    <w:rsid w:val="00EB5874"/>
    <w:rsid w:val="00EC346F"/>
    <w:rsid w:val="00ED315F"/>
    <w:rsid w:val="00ED39E1"/>
    <w:rsid w:val="00ED6321"/>
    <w:rsid w:val="00EE23DA"/>
    <w:rsid w:val="00EE28C4"/>
    <w:rsid w:val="00EE418D"/>
    <w:rsid w:val="00EE46F8"/>
    <w:rsid w:val="00EE55D1"/>
    <w:rsid w:val="00EF2686"/>
    <w:rsid w:val="00EF368B"/>
    <w:rsid w:val="00EF53B2"/>
    <w:rsid w:val="00F04371"/>
    <w:rsid w:val="00F068DD"/>
    <w:rsid w:val="00F13F04"/>
    <w:rsid w:val="00F540A2"/>
    <w:rsid w:val="00F55398"/>
    <w:rsid w:val="00F63106"/>
    <w:rsid w:val="00F63386"/>
    <w:rsid w:val="00F65D35"/>
    <w:rsid w:val="00F6795F"/>
    <w:rsid w:val="00F750E9"/>
    <w:rsid w:val="00F76FEF"/>
    <w:rsid w:val="00F8073A"/>
    <w:rsid w:val="00F847C3"/>
    <w:rsid w:val="00F919A6"/>
    <w:rsid w:val="00F92237"/>
    <w:rsid w:val="00F96CC1"/>
    <w:rsid w:val="00FA338A"/>
    <w:rsid w:val="00FB12FC"/>
    <w:rsid w:val="00FB4CD7"/>
    <w:rsid w:val="00FC082E"/>
    <w:rsid w:val="00FC1468"/>
    <w:rsid w:val="00FD1E9F"/>
    <w:rsid w:val="00FD4C8C"/>
    <w:rsid w:val="00FE5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5D1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gebra">
    <w:name w:val="Algebra"/>
    <w:uiPriority w:val="99"/>
    <w:rsid w:val="00931A36"/>
    <w:rPr>
      <w:i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5E58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58D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B0577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349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3498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349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3498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openxmlformats.org/officeDocument/2006/relationships/image" Target="media/image11.wmf"/><Relationship Id="rId39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0.bin"/><Relationship Id="rId42" Type="http://schemas.openxmlformats.org/officeDocument/2006/relationships/image" Target="media/image21.emf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5" Type="http://schemas.openxmlformats.org/officeDocument/2006/relationships/oleObject" Target="embeddings/oleObject7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2.bin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3.wmf"/><Relationship Id="rId41" Type="http://schemas.openxmlformats.org/officeDocument/2006/relationships/image" Target="media/image20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5.emf"/><Relationship Id="rId37" Type="http://schemas.openxmlformats.org/officeDocument/2006/relationships/image" Target="media/image18.wmf"/><Relationship Id="rId40" Type="http://schemas.openxmlformats.org/officeDocument/2006/relationships/oleObject" Target="embeddings/oleObject13.bin"/><Relationship Id="rId45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emf"/><Relationship Id="rId28" Type="http://schemas.openxmlformats.org/officeDocument/2006/relationships/image" Target="media/image12.emf"/><Relationship Id="rId36" Type="http://schemas.openxmlformats.org/officeDocument/2006/relationships/oleObject" Target="embeddings/oleObject11.bin"/><Relationship Id="rId10" Type="http://schemas.openxmlformats.org/officeDocument/2006/relationships/image" Target="media/image2.emf"/><Relationship Id="rId19" Type="http://schemas.openxmlformats.org/officeDocument/2006/relationships/image" Target="media/image7.wmf"/><Relationship Id="rId31" Type="http://schemas.openxmlformats.org/officeDocument/2006/relationships/image" Target="media/image14.emf"/><Relationship Id="rId44" Type="http://schemas.openxmlformats.org/officeDocument/2006/relationships/image" Target="media/image23.emf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9.bin"/><Relationship Id="rId35" Type="http://schemas.openxmlformats.org/officeDocument/2006/relationships/image" Target="media/image17.wmf"/><Relationship Id="rId43" Type="http://schemas.openxmlformats.org/officeDocument/2006/relationships/image" Target="media/image2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161</TotalTime>
  <Pages>20</Pages>
  <Words>1619</Words>
  <Characters>9230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Mathematics</dc:title>
  <dc:subject/>
  <dc:creator>Keith Gallick</dc:creator>
  <cp:keywords/>
  <dc:description/>
  <cp:lastModifiedBy>Graham</cp:lastModifiedBy>
  <cp:revision>22</cp:revision>
  <cp:lastPrinted>2021-01-20T19:52:00Z</cp:lastPrinted>
  <dcterms:created xsi:type="dcterms:W3CDTF">2021-03-29T10:29:00Z</dcterms:created>
  <dcterms:modified xsi:type="dcterms:W3CDTF">2022-02-27T12:45:00Z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