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4"/>
        <w:gridCol w:w="4828"/>
        <w:gridCol w:w="2264"/>
        <w:gridCol w:w="934"/>
        <w:gridCol w:w="730"/>
        <w:gridCol w:w="4002"/>
      </w:tblGrid>
      <w:tr w:rsidR="00EF08B7" w:rsidRPr="007E0BAC" w:rsidTr="007C6137">
        <w:trPr>
          <w:cantSplit/>
          <w:trHeight w:val="280"/>
          <w:tblHeader/>
          <w:jc w:val="center"/>
        </w:trPr>
        <w:tc>
          <w:tcPr>
            <w:tcW w:w="295" w:type="pct"/>
            <w:tcBorders>
              <w:top w:val="single" w:sz="4" w:space="0" w:color="auto"/>
              <w:right w:val="nil"/>
            </w:tcBorders>
          </w:tcPr>
          <w:p w:rsidR="00EF08B7" w:rsidRPr="00BB19CE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</w:tcBorders>
          </w:tcPr>
          <w:p w:rsidR="00EF08B7" w:rsidRPr="007E0BAC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7E0BAC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659" w:type="pct"/>
            <w:tcBorders>
              <w:top w:val="single" w:sz="4" w:space="0" w:color="auto"/>
            </w:tcBorders>
          </w:tcPr>
          <w:p w:rsidR="00EF08B7" w:rsidRPr="007E0BAC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single" w:sz="4" w:space="0" w:color="auto"/>
            </w:tcBorders>
          </w:tcPr>
          <w:p w:rsidR="00EF08B7" w:rsidRPr="007E0BAC" w:rsidRDefault="00EF08B7" w:rsidP="00A81450">
            <w:pPr>
              <w:pStyle w:val="Heading1"/>
              <w:rPr>
                <w:sz w:val="24"/>
                <w:szCs w:val="24"/>
              </w:rPr>
            </w:pPr>
            <w:r w:rsidRPr="007E0BAC">
              <w:rPr>
                <w:sz w:val="24"/>
                <w:szCs w:val="24"/>
              </w:rPr>
              <w:t>25</w:t>
            </w:r>
          </w:p>
        </w:tc>
        <w:tc>
          <w:tcPr>
            <w:tcW w:w="321" w:type="pct"/>
            <w:tcBorders>
              <w:top w:val="single" w:sz="4" w:space="0" w:color="auto"/>
            </w:tcBorders>
          </w:tcPr>
          <w:p w:rsidR="00EF08B7" w:rsidRPr="007E0BAC" w:rsidRDefault="00EF08B7" w:rsidP="00A81450">
            <w:pPr>
              <w:jc w:val="center"/>
            </w:pPr>
            <w:r w:rsidRPr="007E0BAC">
              <w:t>1</w:t>
            </w:r>
          </w:p>
        </w:tc>
        <w:tc>
          <w:tcPr>
            <w:tcW w:w="251" w:type="pct"/>
            <w:tcBorders>
              <w:top w:val="single" w:sz="4" w:space="0" w:color="auto"/>
              <w:right w:val="nil"/>
            </w:tcBorders>
          </w:tcPr>
          <w:p w:rsidR="00EF08B7" w:rsidRPr="007E0BAC" w:rsidRDefault="00EF08B7" w:rsidP="00A81450">
            <w:pPr>
              <w:jc w:val="center"/>
            </w:pPr>
            <w:r w:rsidRPr="007E0BAC">
              <w:t>B1</w:t>
            </w:r>
          </w:p>
        </w:tc>
        <w:tc>
          <w:tcPr>
            <w:tcW w:w="1375" w:type="pct"/>
            <w:tcBorders>
              <w:top w:val="single" w:sz="4" w:space="0" w:color="auto"/>
              <w:left w:val="nil"/>
            </w:tcBorders>
          </w:tcPr>
          <w:p w:rsidR="00EF08B7" w:rsidRPr="007E0BAC" w:rsidRDefault="00EF08B7" w:rsidP="00A81450">
            <w:r w:rsidRPr="007E0BAC">
              <w:t>cao</w:t>
            </w:r>
          </w:p>
        </w:tc>
      </w:tr>
      <w:tr w:rsidR="00EF08B7" w:rsidTr="007C6137">
        <w:trPr>
          <w:cantSplit/>
          <w:trHeight w:val="280"/>
          <w:tblHeader/>
          <w:jc w:val="center"/>
        </w:trPr>
        <w:tc>
          <w:tcPr>
            <w:tcW w:w="295" w:type="pct"/>
            <w:tcBorders>
              <w:right w:val="nil"/>
            </w:tcBorders>
          </w:tcPr>
          <w:p w:rsidR="00EF08B7" w:rsidRPr="007E0BAC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nil"/>
            </w:tcBorders>
          </w:tcPr>
          <w:p w:rsidR="00EF08B7" w:rsidRPr="007E0BAC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659" w:type="pct"/>
          </w:tcPr>
          <w:p w:rsidR="00EF08B7" w:rsidRPr="007E0BAC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EF08B7" w:rsidRPr="007E0BAC" w:rsidRDefault="00EF08B7" w:rsidP="00A81450">
            <w:pPr>
              <w:pStyle w:val="Heading1"/>
              <w:rPr>
                <w:sz w:val="24"/>
                <w:szCs w:val="24"/>
              </w:rPr>
            </w:pPr>
            <w:r w:rsidRPr="007E0BAC">
              <w:rPr>
                <w:sz w:val="24"/>
                <w:szCs w:val="24"/>
              </w:rPr>
              <w:t>1 and ½ squares</w:t>
            </w:r>
          </w:p>
        </w:tc>
        <w:tc>
          <w:tcPr>
            <w:tcW w:w="321" w:type="pct"/>
          </w:tcPr>
          <w:p w:rsidR="00EF08B7" w:rsidRPr="007E0BAC" w:rsidRDefault="00EF08B7" w:rsidP="00A81450">
            <w:pPr>
              <w:jc w:val="center"/>
            </w:pPr>
            <w:r w:rsidRPr="007E0BAC">
              <w:t>1</w:t>
            </w:r>
          </w:p>
        </w:tc>
        <w:tc>
          <w:tcPr>
            <w:tcW w:w="251" w:type="pct"/>
            <w:tcBorders>
              <w:right w:val="nil"/>
            </w:tcBorders>
          </w:tcPr>
          <w:p w:rsidR="00EF08B7" w:rsidRPr="007E0BAC" w:rsidRDefault="00EF08B7" w:rsidP="00A81450">
            <w:pPr>
              <w:jc w:val="center"/>
            </w:pPr>
            <w:r w:rsidRPr="007E0BAC">
              <w:t>B1</w:t>
            </w:r>
          </w:p>
        </w:tc>
        <w:tc>
          <w:tcPr>
            <w:tcW w:w="1375" w:type="pct"/>
            <w:tcBorders>
              <w:left w:val="nil"/>
            </w:tcBorders>
          </w:tcPr>
          <w:p w:rsidR="00EF08B7" w:rsidRDefault="00EF08B7" w:rsidP="00A81450">
            <w:r w:rsidRPr="007E0BAC">
              <w:t>Oe</w:t>
            </w:r>
            <w:r>
              <w:t xml:space="preserve"> the half symbol can be drawn in any direction.</w:t>
            </w:r>
          </w:p>
        </w:tc>
      </w:tr>
      <w:tr w:rsidR="00EF08B7" w:rsidRPr="007E0BAC" w:rsidTr="007C6137">
        <w:trPr>
          <w:cantSplit/>
          <w:trHeight w:val="280"/>
          <w:tblHeader/>
          <w:jc w:val="center"/>
        </w:trPr>
        <w:tc>
          <w:tcPr>
            <w:tcW w:w="295" w:type="pct"/>
            <w:tcBorders>
              <w:right w:val="nil"/>
            </w:tcBorders>
          </w:tcPr>
          <w:p w:rsidR="00EF08B7" w:rsidRPr="007E0BAC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nil"/>
            </w:tcBorders>
          </w:tcPr>
          <w:p w:rsidR="00EF08B7" w:rsidRPr="007E0BAC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7E0BAC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c</w:t>
            </w:r>
            <w:r w:rsidRPr="007E0BAC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)</w:t>
            </w:r>
          </w:p>
        </w:tc>
        <w:tc>
          <w:tcPr>
            <w:tcW w:w="1659" w:type="pct"/>
          </w:tcPr>
          <w:p w:rsidR="00EF08B7" w:rsidRPr="007E0BAC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EF08B7" w:rsidRPr="007E0BAC" w:rsidRDefault="00EF08B7" w:rsidP="00A81450">
            <w:pPr>
              <w:pStyle w:val="Heading1"/>
              <w:rPr>
                <w:sz w:val="24"/>
                <w:szCs w:val="24"/>
              </w:rPr>
            </w:pPr>
            <w:r w:rsidRPr="007E0BAC">
              <w:rPr>
                <w:sz w:val="24"/>
                <w:szCs w:val="24"/>
              </w:rPr>
              <w:t>Monday</w:t>
            </w:r>
          </w:p>
        </w:tc>
        <w:tc>
          <w:tcPr>
            <w:tcW w:w="321" w:type="pct"/>
          </w:tcPr>
          <w:p w:rsidR="00EF08B7" w:rsidRPr="007E0BAC" w:rsidRDefault="00EF08B7" w:rsidP="00A81450">
            <w:pPr>
              <w:jc w:val="center"/>
            </w:pPr>
            <w:r w:rsidRPr="007E0BAC">
              <w:t>1</w:t>
            </w:r>
          </w:p>
        </w:tc>
        <w:tc>
          <w:tcPr>
            <w:tcW w:w="251" w:type="pct"/>
            <w:tcBorders>
              <w:right w:val="nil"/>
            </w:tcBorders>
          </w:tcPr>
          <w:p w:rsidR="00EF08B7" w:rsidRPr="007E0BAC" w:rsidRDefault="00EF08B7" w:rsidP="00A81450">
            <w:pPr>
              <w:jc w:val="center"/>
            </w:pPr>
            <w:r w:rsidRPr="007E0BAC">
              <w:t>B1</w:t>
            </w:r>
          </w:p>
        </w:tc>
        <w:tc>
          <w:tcPr>
            <w:tcW w:w="1375" w:type="pct"/>
            <w:tcBorders>
              <w:left w:val="nil"/>
            </w:tcBorders>
          </w:tcPr>
          <w:p w:rsidR="00EF08B7" w:rsidRPr="007E0BAC" w:rsidRDefault="00EF08B7" w:rsidP="00A81450">
            <w:r>
              <w:t>M or Mon (allow incorrect spelling if meaning is clear)</w:t>
            </w:r>
          </w:p>
        </w:tc>
      </w:tr>
      <w:tr w:rsidR="00EF08B7" w:rsidRPr="007E0BAC" w:rsidTr="007C6137">
        <w:trPr>
          <w:cantSplit/>
          <w:trHeight w:val="280"/>
          <w:tblHeader/>
          <w:jc w:val="center"/>
        </w:trPr>
        <w:tc>
          <w:tcPr>
            <w:tcW w:w="295" w:type="pct"/>
            <w:tcBorders>
              <w:right w:val="nil"/>
            </w:tcBorders>
          </w:tcPr>
          <w:p w:rsidR="00EF08B7" w:rsidRPr="007E0BAC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nil"/>
            </w:tcBorders>
          </w:tcPr>
          <w:p w:rsidR="00EF08B7" w:rsidRPr="007E0BAC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7E0BAC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659" w:type="pct"/>
          </w:tcPr>
          <w:p w:rsidR="00EF08B7" w:rsidRPr="007E0BAC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7E0BAC">
              <w:rPr>
                <w:sz w:val="24"/>
                <w:szCs w:val="24"/>
              </w:rPr>
              <w:t xml:space="preserve">20 + 55 + 40 </w:t>
            </w:r>
            <w:r>
              <w:rPr>
                <w:sz w:val="24"/>
                <w:szCs w:val="24"/>
              </w:rPr>
              <w:t xml:space="preserve">+ </w:t>
            </w:r>
            <w:r w:rsidRPr="007E0BAC">
              <w:rPr>
                <w:sz w:val="24"/>
                <w:szCs w:val="24"/>
              </w:rPr>
              <w:t>‘25’ + 30</w:t>
            </w:r>
          </w:p>
        </w:tc>
        <w:tc>
          <w:tcPr>
            <w:tcW w:w="778" w:type="pct"/>
          </w:tcPr>
          <w:p w:rsidR="00EF08B7" w:rsidRPr="007E0BAC" w:rsidRDefault="00EF08B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1" w:type="pct"/>
          </w:tcPr>
          <w:p w:rsidR="00EF08B7" w:rsidRPr="007E0BAC" w:rsidRDefault="00EF08B7" w:rsidP="00A81450">
            <w:pPr>
              <w:jc w:val="center"/>
            </w:pPr>
            <w:r w:rsidRPr="007E0BAC">
              <w:t>2</w:t>
            </w:r>
          </w:p>
        </w:tc>
        <w:tc>
          <w:tcPr>
            <w:tcW w:w="251" w:type="pct"/>
            <w:tcBorders>
              <w:right w:val="nil"/>
            </w:tcBorders>
          </w:tcPr>
          <w:p w:rsidR="00EF08B7" w:rsidRPr="007E0BAC" w:rsidRDefault="00EF08B7" w:rsidP="00A81450">
            <w:pPr>
              <w:jc w:val="center"/>
            </w:pPr>
            <w:r w:rsidRPr="007E0BAC">
              <w:t>M1</w:t>
            </w:r>
          </w:p>
        </w:tc>
        <w:tc>
          <w:tcPr>
            <w:tcW w:w="1375" w:type="pct"/>
            <w:tcBorders>
              <w:left w:val="nil"/>
            </w:tcBorders>
          </w:tcPr>
          <w:p w:rsidR="00EF08B7" w:rsidRPr="007E0BAC" w:rsidRDefault="00EF08B7" w:rsidP="00A81450">
            <w:r>
              <w:t>check by side of pictogram for working – allow values without ‘+’ signs if clear attempt to add (allow one error or omission)</w:t>
            </w:r>
          </w:p>
        </w:tc>
      </w:tr>
      <w:tr w:rsidR="00EF08B7" w:rsidRPr="007E0BAC" w:rsidTr="007C6137">
        <w:trPr>
          <w:cantSplit/>
          <w:trHeight w:val="280"/>
          <w:tblHeader/>
          <w:jc w:val="center"/>
        </w:trPr>
        <w:tc>
          <w:tcPr>
            <w:tcW w:w="295" w:type="pct"/>
            <w:tcBorders>
              <w:right w:val="nil"/>
            </w:tcBorders>
          </w:tcPr>
          <w:p w:rsidR="00EF08B7" w:rsidRPr="007E0BAC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nil"/>
            </w:tcBorders>
          </w:tcPr>
          <w:p w:rsidR="00EF08B7" w:rsidRPr="007E0BAC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</w:p>
        </w:tc>
        <w:tc>
          <w:tcPr>
            <w:tcW w:w="1659" w:type="pct"/>
          </w:tcPr>
          <w:p w:rsidR="00EF08B7" w:rsidRPr="007E0BAC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78" w:type="pct"/>
          </w:tcPr>
          <w:p w:rsidR="00EF08B7" w:rsidRPr="007E0BAC" w:rsidRDefault="00EF08B7" w:rsidP="00A81450">
            <w:pPr>
              <w:pStyle w:val="Heading1"/>
              <w:rPr>
                <w:sz w:val="24"/>
                <w:szCs w:val="24"/>
              </w:rPr>
            </w:pPr>
            <w:r w:rsidRPr="007E0BAC">
              <w:rPr>
                <w:sz w:val="24"/>
                <w:szCs w:val="24"/>
              </w:rPr>
              <w:t>170</w:t>
            </w:r>
          </w:p>
        </w:tc>
        <w:tc>
          <w:tcPr>
            <w:tcW w:w="321" w:type="pct"/>
          </w:tcPr>
          <w:p w:rsidR="00EF08B7" w:rsidRPr="007E0BAC" w:rsidRDefault="00EF08B7" w:rsidP="00A81450">
            <w:pPr>
              <w:jc w:val="center"/>
            </w:pPr>
          </w:p>
        </w:tc>
        <w:tc>
          <w:tcPr>
            <w:tcW w:w="251" w:type="pct"/>
            <w:tcBorders>
              <w:right w:val="nil"/>
            </w:tcBorders>
          </w:tcPr>
          <w:p w:rsidR="00EF08B7" w:rsidRPr="007E0BAC" w:rsidRDefault="00EF08B7" w:rsidP="00A81450">
            <w:pPr>
              <w:jc w:val="center"/>
            </w:pPr>
            <w:r w:rsidRPr="007E0BAC">
              <w:t>A1</w:t>
            </w:r>
          </w:p>
        </w:tc>
        <w:tc>
          <w:tcPr>
            <w:tcW w:w="1375" w:type="pct"/>
            <w:tcBorders>
              <w:left w:val="nil"/>
            </w:tcBorders>
          </w:tcPr>
          <w:p w:rsidR="00EF08B7" w:rsidRPr="007E0BAC" w:rsidRDefault="00EF08B7" w:rsidP="00A81450">
            <w:r w:rsidRPr="007E0BAC">
              <w:t>cao</w:t>
            </w:r>
          </w:p>
        </w:tc>
      </w:tr>
      <w:tr w:rsidR="00EF08B7" w:rsidRPr="007E0BAC" w:rsidTr="007C6137">
        <w:trPr>
          <w:cantSplit/>
          <w:trHeight w:val="280"/>
          <w:tblHeader/>
          <w:jc w:val="center"/>
        </w:trPr>
        <w:tc>
          <w:tcPr>
            <w:tcW w:w="295" w:type="pct"/>
            <w:tcBorders>
              <w:bottom w:val="single" w:sz="4" w:space="0" w:color="auto"/>
              <w:right w:val="nil"/>
            </w:tcBorders>
          </w:tcPr>
          <w:p w:rsidR="00EF08B7" w:rsidRPr="007E0BAC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nil"/>
              <w:bottom w:val="single" w:sz="4" w:space="0" w:color="auto"/>
            </w:tcBorders>
          </w:tcPr>
          <w:p w:rsidR="00EF08B7" w:rsidRPr="007E0BAC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59" w:type="pct"/>
            <w:tcBorders>
              <w:bottom w:val="single" w:sz="4" w:space="0" w:color="auto"/>
            </w:tcBorders>
          </w:tcPr>
          <w:p w:rsidR="00EF08B7" w:rsidRPr="007E0BAC" w:rsidRDefault="00EF08B7" w:rsidP="00A8145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:rsidR="00EF08B7" w:rsidRPr="007E0BAC" w:rsidRDefault="00EF08B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</w:tcPr>
          <w:p w:rsidR="00EF08B7" w:rsidRPr="007E0BAC" w:rsidRDefault="00EF08B7" w:rsidP="00A81450">
            <w:pPr>
              <w:jc w:val="center"/>
            </w:pPr>
          </w:p>
        </w:tc>
        <w:tc>
          <w:tcPr>
            <w:tcW w:w="251" w:type="pct"/>
            <w:tcBorders>
              <w:bottom w:val="single" w:sz="4" w:space="0" w:color="auto"/>
              <w:right w:val="nil"/>
            </w:tcBorders>
          </w:tcPr>
          <w:p w:rsidR="00EF08B7" w:rsidRPr="007E0BAC" w:rsidRDefault="00EF08B7" w:rsidP="00A81450">
            <w:pPr>
              <w:jc w:val="center"/>
            </w:pPr>
          </w:p>
        </w:tc>
        <w:tc>
          <w:tcPr>
            <w:tcW w:w="1375" w:type="pct"/>
            <w:tcBorders>
              <w:left w:val="nil"/>
              <w:bottom w:val="single" w:sz="4" w:space="0" w:color="auto"/>
            </w:tcBorders>
          </w:tcPr>
          <w:p w:rsidR="00EF08B7" w:rsidRPr="007E0BAC" w:rsidRDefault="00EF08B7" w:rsidP="00A81450">
            <w:pPr>
              <w:jc w:val="right"/>
              <w:rPr>
                <w:b/>
              </w:rPr>
            </w:pPr>
            <w:r w:rsidRPr="007E0BAC">
              <w:rPr>
                <w:b/>
              </w:rPr>
              <w:t>Total 5 marks</w:t>
            </w:r>
          </w:p>
        </w:tc>
      </w:tr>
    </w:tbl>
    <w:p w:rsidR="00EF08B7" w:rsidRDefault="00EF08B7" w:rsidP="007C6137"/>
    <w:p w:rsidR="00EF08B7" w:rsidRDefault="00EF08B7" w:rsidP="007C613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F08B7" w:rsidRPr="001A76FB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F08B7" w:rsidRPr="0089494F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F08B7" w:rsidRPr="0089494F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F08B7" w:rsidRPr="0089494F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F08B7" w:rsidRPr="0089494F" w:rsidRDefault="00EF08B7" w:rsidP="00A81450">
            <w:pPr>
              <w:pStyle w:val="Heading1"/>
              <w:rPr>
                <w:sz w:val="24"/>
                <w:szCs w:val="24"/>
              </w:rPr>
            </w:pPr>
            <w:r w:rsidRPr="0089494F">
              <w:rPr>
                <w:sz w:val="24"/>
                <w:szCs w:val="24"/>
              </w:rPr>
              <w:t>7</w:t>
            </w:r>
            <w:r w:rsidRPr="0089494F">
              <w:rPr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F08B7" w:rsidRPr="0089494F" w:rsidRDefault="00EF08B7" w:rsidP="00A81450">
            <w:pPr>
              <w:jc w:val="center"/>
            </w:pPr>
            <w:r w:rsidRPr="0089494F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F08B7" w:rsidRPr="0089494F" w:rsidRDefault="00EF08B7" w:rsidP="00A81450">
            <w:pPr>
              <w:jc w:val="center"/>
            </w:pPr>
            <w:r w:rsidRPr="0089494F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F08B7" w:rsidRPr="0089494F" w:rsidRDefault="00EF08B7" w:rsidP="00A81450">
            <w:r w:rsidRPr="0089494F">
              <w:t>cao</w:t>
            </w:r>
          </w:p>
        </w:tc>
      </w:tr>
      <w:tr w:rsidR="00EF08B7" w:rsidRPr="001A76FB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F08B7" w:rsidRPr="0089494F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F08B7" w:rsidRPr="0089494F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F08B7" w:rsidRPr="0089494F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EF08B7" w:rsidRPr="0089494F" w:rsidRDefault="00EF08B7" w:rsidP="00A81450">
            <w:pPr>
              <w:pStyle w:val="Heading1"/>
              <w:rPr>
                <w:sz w:val="24"/>
                <w:szCs w:val="24"/>
              </w:rPr>
            </w:pPr>
            <w:r w:rsidRPr="0089494F">
              <w:rPr>
                <w:sz w:val="24"/>
                <w:szCs w:val="24"/>
              </w:rPr>
              <w:t>28</w:t>
            </w:r>
            <w:r w:rsidRPr="0089494F">
              <w:rPr>
                <w:i/>
                <w:iCs/>
                <w:sz w:val="24"/>
                <w:szCs w:val="24"/>
              </w:rPr>
              <w:t>p</w:t>
            </w:r>
          </w:p>
        </w:tc>
        <w:tc>
          <w:tcPr>
            <w:tcW w:w="329" w:type="pct"/>
          </w:tcPr>
          <w:p w:rsidR="00EF08B7" w:rsidRPr="0089494F" w:rsidRDefault="00EF08B7" w:rsidP="00A81450">
            <w:pPr>
              <w:jc w:val="center"/>
            </w:pPr>
            <w:r w:rsidRPr="0089494F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F08B7" w:rsidRPr="0089494F" w:rsidRDefault="00EF08B7" w:rsidP="00A81450">
            <w:pPr>
              <w:jc w:val="center"/>
            </w:pPr>
            <w:r w:rsidRPr="0089494F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F08B7" w:rsidRPr="0089494F" w:rsidRDefault="00EF08B7" w:rsidP="00A81450">
            <w:r w:rsidRPr="0089494F">
              <w:t>cao</w:t>
            </w:r>
          </w:p>
        </w:tc>
      </w:tr>
      <w:tr w:rsidR="00EF08B7" w:rsidRPr="001A76FB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F08B7" w:rsidRPr="001A76FB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F08B7" w:rsidRPr="001A76FB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F08B7" w:rsidRPr="001A76FB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F08B7" w:rsidRPr="001A76FB" w:rsidRDefault="00EF08B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F08B7" w:rsidRPr="001A76FB" w:rsidRDefault="00EF08B7" w:rsidP="00A8145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F08B7" w:rsidRPr="001A76FB" w:rsidRDefault="00EF08B7" w:rsidP="00A8145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F08B7" w:rsidRPr="001A76FB" w:rsidRDefault="00EF08B7" w:rsidP="00A81450">
            <w:pPr>
              <w:jc w:val="right"/>
              <w:rPr>
                <w:b/>
              </w:rPr>
            </w:pPr>
            <w:r w:rsidRPr="001A76FB">
              <w:rPr>
                <w:b/>
              </w:rPr>
              <w:t xml:space="preserve">Total </w:t>
            </w:r>
            <w:r>
              <w:rPr>
                <w:b/>
              </w:rPr>
              <w:t>2</w:t>
            </w:r>
            <w:r w:rsidRPr="001A76FB">
              <w:rPr>
                <w:b/>
              </w:rPr>
              <w:t xml:space="preserve"> marks</w:t>
            </w:r>
          </w:p>
        </w:tc>
      </w:tr>
    </w:tbl>
    <w:p w:rsidR="00EF08B7" w:rsidRDefault="00EF08B7" w:rsidP="007C6137"/>
    <w:p w:rsidR="00EF08B7" w:rsidRDefault="00EF08B7"/>
    <w:tbl>
      <w:tblPr>
        <w:tblpPr w:leftFromText="180" w:rightFromText="180" w:vertAnchor="text" w:horzAnchor="margin" w:tblpY="-18"/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2"/>
        <w:gridCol w:w="4827"/>
        <w:gridCol w:w="2263"/>
        <w:gridCol w:w="932"/>
        <w:gridCol w:w="926"/>
        <w:gridCol w:w="3825"/>
      </w:tblGrid>
      <w:tr w:rsidR="00EF08B7" w:rsidRPr="00E74A15" w:rsidTr="003E1267">
        <w:trPr>
          <w:cantSplit/>
          <w:trHeight w:val="280"/>
          <w:tblHeader/>
        </w:trPr>
        <w:tc>
          <w:tcPr>
            <w:tcW w:w="295" w:type="pct"/>
            <w:tcBorders>
              <w:top w:val="single" w:sz="4" w:space="0" w:color="auto"/>
              <w:righ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4A1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657" w:type="pct"/>
            <w:tcBorders>
              <w:top w:val="single" w:sz="4" w:space="0" w:color="auto"/>
            </w:tcBorders>
          </w:tcPr>
          <w:p w:rsidR="00EF08B7" w:rsidRPr="00E74A15" w:rsidRDefault="00EF08B7" w:rsidP="003E126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</w:tcBorders>
          </w:tcPr>
          <w:p w:rsidR="00EF08B7" w:rsidRPr="00E74A15" w:rsidRDefault="00EF08B7" w:rsidP="003E1267">
            <w:pPr>
              <w:jc w:val="center"/>
            </w:pPr>
            <w:r w:rsidRPr="00F662C8">
              <w:fldChar w:fldCharType="begin"/>
            </w:r>
            <w:r w:rsidRPr="00F662C8">
              <w:instrText xml:space="preserve"> QUOTE </w:instrText>
            </w:r>
            <w:r w:rsidRPr="0026465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23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14C8&quot;/&gt;&lt;wsp:rsid wsp:val=&quot;00003191&quot;/&gt;&lt;wsp:rsid wsp:val=&quot;00004106&quot;/&gt;&lt;wsp:rsid wsp:val=&quot;00012EFF&quot;/&gt;&lt;wsp:rsid wsp:val=&quot;00013A12&quot;/&gt;&lt;wsp:rsid wsp:val=&quot;00013AEF&quot;/&gt;&lt;wsp:rsid wsp:val=&quot;00020DF0&quot;/&gt;&lt;wsp:rsid wsp:val=&quot;00021728&quot;/&gt;&lt;wsp:rsid wsp:val=&quot;00021F0B&quot;/&gt;&lt;wsp:rsid wsp:val=&quot;00022DA3&quot;/&gt;&lt;wsp:rsid wsp:val=&quot;00023464&quot;/&gt;&lt;wsp:rsid wsp:val=&quot;00023641&quot;/&gt;&lt;wsp:rsid wsp:val=&quot;0002616F&quot;/&gt;&lt;wsp:rsid wsp:val=&quot;00031633&quot;/&gt;&lt;wsp:rsid wsp:val=&quot;000316B4&quot;/&gt;&lt;wsp:rsid wsp:val=&quot;0003172E&quot;/&gt;&lt;wsp:rsid wsp:val=&quot;000410A2&quot;/&gt;&lt;wsp:rsid wsp:val=&quot;0004195D&quot;/&gt;&lt;wsp:rsid wsp:val=&quot;00044092&quot;/&gt;&lt;wsp:rsid wsp:val=&quot;0004546A&quot;/&gt;&lt;wsp:rsid wsp:val=&quot;00052693&quot;/&gt;&lt;wsp:rsid wsp:val=&quot;0005330A&quot;/&gt;&lt;wsp:rsid wsp:val=&quot;00057D26&quot;/&gt;&lt;wsp:rsid wsp:val=&quot;00062744&quot;/&gt;&lt;wsp:rsid wsp:val=&quot;00062D43&quot;/&gt;&lt;wsp:rsid wsp:val=&quot;00062EBF&quot;/&gt;&lt;wsp:rsid wsp:val=&quot;000640B5&quot;/&gt;&lt;wsp:rsid wsp:val=&quot;00064FAC&quot;/&gt;&lt;wsp:rsid wsp:val=&quot;0006661F&quot;/&gt;&lt;wsp:rsid wsp:val=&quot;00066BA9&quot;/&gt;&lt;wsp:rsid wsp:val=&quot;000670D8&quot;/&gt;&lt;wsp:rsid wsp:val=&quot;00067864&quot;/&gt;&lt;wsp:rsid wsp:val=&quot;00075065&quot;/&gt;&lt;wsp:rsid wsp:val=&quot;00081804&quot;/&gt;&lt;wsp:rsid wsp:val=&quot;00086043&quot;/&gt;&lt;wsp:rsid wsp:val=&quot;00091F04&quot;/&gt;&lt;wsp:rsid wsp:val=&quot;000A1FDD&quot;/&gt;&lt;wsp:rsid wsp:val=&quot;000A581F&quot;/&gt;&lt;wsp:rsid wsp:val=&quot;000B0AEF&quot;/&gt;&lt;wsp:rsid wsp:val=&quot;000B0BCE&quot;/&gt;&lt;wsp:rsid wsp:val=&quot;000B47E2&quot;/&gt;&lt;wsp:rsid wsp:val=&quot;000B5C27&quot;/&gt;&lt;wsp:rsid wsp:val=&quot;000B6570&quot;/&gt;&lt;wsp:rsid wsp:val=&quot;000C4F4E&quot;/&gt;&lt;wsp:rsid wsp:val=&quot;000C576E&quot;/&gt;&lt;wsp:rsid wsp:val=&quot;000C7387&quot;/&gt;&lt;wsp:rsid wsp:val=&quot;000D048F&quot;/&gt;&lt;wsp:rsid wsp:val=&quot;000D09E0&quot;/&gt;&lt;wsp:rsid wsp:val=&quot;000D1EFB&quot;/&gt;&lt;wsp:rsid wsp:val=&quot;000D37C3&quot;/&gt;&lt;wsp:rsid wsp:val=&quot;000D3D09&quot;/&gt;&lt;wsp:rsid wsp:val=&quot;000D4F25&quot;/&gt;&lt;wsp:rsid wsp:val=&quot;000D5AE7&quot;/&gt;&lt;wsp:rsid wsp:val=&quot;000D5C7D&quot;/&gt;&lt;wsp:rsid wsp:val=&quot;000D667B&quot;/&gt;&lt;wsp:rsid wsp:val=&quot;000D78E9&quot;/&gt;&lt;wsp:rsid wsp:val=&quot;000E145E&quot;/&gt;&lt;wsp:rsid wsp:val=&quot;000E16D8&quot;/&gt;&lt;wsp:rsid wsp:val=&quot;000E36E3&quot;/&gt;&lt;wsp:rsid wsp:val=&quot;000E44E3&quot;/&gt;&lt;wsp:rsid wsp:val=&quot;000E51A5&quot;/&gt;&lt;wsp:rsid wsp:val=&quot;000F0516&quot;/&gt;&lt;wsp:rsid wsp:val=&quot;000F1987&quot;/&gt;&lt;wsp:rsid wsp:val=&quot;000F1ADE&quot;/&gt;&lt;wsp:rsid wsp:val=&quot;000F32ED&quot;/&gt;&lt;wsp:rsid wsp:val=&quot;000F42E6&quot;/&gt;&lt;wsp:rsid wsp:val=&quot;0010005A&quot;/&gt;&lt;wsp:rsid wsp:val=&quot;00102C80&quot;/&gt;&lt;wsp:rsid wsp:val=&quot;00102F40&quot;/&gt;&lt;wsp:rsid wsp:val=&quot;00103FA0&quot;/&gt;&lt;wsp:rsid wsp:val=&quot;00104BA3&quot;/&gt;&lt;wsp:rsid wsp:val=&quot;00105E55&quot;/&gt;&lt;wsp:rsid wsp:val=&quot;001110DB&quot;/&gt;&lt;wsp:rsid wsp:val=&quot;00111CE3&quot;/&gt;&lt;wsp:rsid wsp:val=&quot;00112164&quot;/&gt;&lt;wsp:rsid wsp:val=&quot;00112335&quot;/&gt;&lt;wsp:rsid wsp:val=&quot;00112B23&quot;/&gt;&lt;wsp:rsid wsp:val=&quot;00113ACD&quot;/&gt;&lt;wsp:rsid wsp:val=&quot;0011621A&quot;/&gt;&lt;wsp:rsid wsp:val=&quot;00122965&quot;/&gt;&lt;wsp:rsid wsp:val=&quot;00127FF0&quot;/&gt;&lt;wsp:rsid wsp:val=&quot;0013147A&quot;/&gt;&lt;wsp:rsid wsp:val=&quot;00135913&quot;/&gt;&lt;wsp:rsid wsp:val=&quot;001372B1&quot;/&gt;&lt;wsp:rsid wsp:val=&quot;0014275A&quot;/&gt;&lt;wsp:rsid wsp:val=&quot;00143B3A&quot;/&gt;&lt;wsp:rsid wsp:val=&quot;00145578&quot;/&gt;&lt;wsp:rsid wsp:val=&quot;00151950&quot;/&gt;&lt;wsp:rsid wsp:val=&quot;00152AFB&quot;/&gt;&lt;wsp:rsid wsp:val=&quot;00155243&quot;/&gt;&lt;wsp:rsid wsp:val=&quot;00157579&quot;/&gt;&lt;wsp:rsid wsp:val=&quot;00170DF2&quot;/&gt;&lt;wsp:rsid wsp:val=&quot;0017358C&quot;/&gt;&lt;wsp:rsid wsp:val=&quot;001735C7&quot;/&gt;&lt;wsp:rsid wsp:val=&quot;00175188&quot;/&gt;&lt;wsp:rsid wsp:val=&quot;001777B7&quot;/&gt;&lt;wsp:rsid wsp:val=&quot;00177C96&quot;/&gt;&lt;wsp:rsid wsp:val=&quot;00181BEF&quot;/&gt;&lt;wsp:rsid wsp:val=&quot;001821DC&quot;/&gt;&lt;wsp:rsid wsp:val=&quot;001836D9&quot;/&gt;&lt;wsp:rsid wsp:val=&quot;00196721&quot;/&gt;&lt;wsp:rsid wsp:val=&quot;00197712&quot;/&gt;&lt;wsp:rsid wsp:val=&quot;001A22FF&quot;/&gt;&lt;wsp:rsid wsp:val=&quot;001A38C2&quot;/&gt;&lt;wsp:rsid wsp:val=&quot;001A42BC&quot;/&gt;&lt;wsp:rsid wsp:val=&quot;001A550F&quot;/&gt;&lt;wsp:rsid wsp:val=&quot;001A5960&quot;/&gt;&lt;wsp:rsid wsp:val=&quot;001A6537&quot;/&gt;&lt;wsp:rsid wsp:val=&quot;001A67A9&quot;/&gt;&lt;wsp:rsid wsp:val=&quot;001B1118&quot;/&gt;&lt;wsp:rsid wsp:val=&quot;001B1AE1&quot;/&gt;&lt;wsp:rsid wsp:val=&quot;001B66B6&quot;/&gt;&lt;wsp:rsid wsp:val=&quot;001C0784&quot;/&gt;&lt;wsp:rsid wsp:val=&quot;001C2FBF&quot;/&gt;&lt;wsp:rsid wsp:val=&quot;001C38AE&quot;/&gt;&lt;wsp:rsid wsp:val=&quot;001C394A&quot;/&gt;&lt;wsp:rsid wsp:val=&quot;001D23B3&quot;/&gt;&lt;wsp:rsid wsp:val=&quot;001D4671&quot;/&gt;&lt;wsp:rsid wsp:val=&quot;001D68C6&quot;/&gt;&lt;wsp:rsid wsp:val=&quot;001D6FFF&quot;/&gt;&lt;wsp:rsid wsp:val=&quot;001E4CCC&quot;/&gt;&lt;wsp:rsid wsp:val=&quot;001E4F41&quot;/&gt;&lt;wsp:rsid wsp:val=&quot;001E6B3D&quot;/&gt;&lt;wsp:rsid wsp:val=&quot;001E6D10&quot;/&gt;&lt;wsp:rsid wsp:val=&quot;001E6DB4&quot;/&gt;&lt;wsp:rsid wsp:val=&quot;001F0D1A&quot;/&gt;&lt;wsp:rsid wsp:val=&quot;001F545F&quot;/&gt;&lt;wsp:rsid wsp:val=&quot;001F64F0&quot;/&gt;&lt;wsp:rsid wsp:val=&quot;00200B55&quot;/&gt;&lt;wsp:rsid wsp:val=&quot;00205088&quot;/&gt;&lt;wsp:rsid wsp:val=&quot;0020789F&quot;/&gt;&lt;wsp:rsid wsp:val=&quot;00212121&quot;/&gt;&lt;wsp:rsid wsp:val=&quot;0021691F&quot;/&gt;&lt;wsp:rsid wsp:val=&quot;00220E7F&quot;/&gt;&lt;wsp:rsid wsp:val=&quot;00221014&quot;/&gt;&lt;wsp:rsid wsp:val=&quot;00221E1A&quot;/&gt;&lt;wsp:rsid wsp:val=&quot;0022467E&quot;/&gt;&lt;wsp:rsid wsp:val=&quot;002307FD&quot;/&gt;&lt;wsp:rsid wsp:val=&quot;002319F5&quot;/&gt;&lt;wsp:rsid wsp:val=&quot;00234B2B&quot;/&gt;&lt;wsp:rsid wsp:val=&quot;00236E48&quot;/&gt;&lt;wsp:rsid wsp:val=&quot;00242F0F&quot;/&gt;&lt;wsp:rsid wsp:val=&quot;00245AFA&quot;/&gt;&lt;wsp:rsid wsp:val=&quot;00247346&quot;/&gt;&lt;wsp:rsid wsp:val=&quot;00247903&quot;/&gt;&lt;wsp:rsid wsp:val=&quot;00251992&quot;/&gt;&lt;wsp:rsid wsp:val=&quot;00251998&quot;/&gt;&lt;wsp:rsid wsp:val=&quot;00252651&quot;/&gt;&lt;wsp:rsid wsp:val=&quot;0025365C&quot;/&gt;&lt;wsp:rsid wsp:val=&quot;0026067E&quot;/&gt;&lt;wsp:rsid wsp:val=&quot;002629D8&quot;/&gt;&lt;wsp:rsid wsp:val=&quot;0026605B&quot;/&gt;&lt;wsp:rsid wsp:val=&quot;002662B2&quot;/&gt;&lt;wsp:rsid wsp:val=&quot;00267CF8&quot;/&gt;&lt;wsp:rsid wsp:val=&quot;00275543&quot;/&gt;&lt;wsp:rsid wsp:val=&quot;00275A7F&quot;/&gt;&lt;wsp:rsid wsp:val=&quot;0027664F&quot;/&gt;&lt;wsp:rsid wsp:val=&quot;002776A3&quot;/&gt;&lt;wsp:rsid wsp:val=&quot;0028168B&quot;/&gt;&lt;wsp:rsid wsp:val=&quot;00285B11&quot;/&gt;&lt;wsp:rsid wsp:val=&quot;00286111&quot;/&gt;&lt;wsp:rsid wsp:val=&quot;00286481&quot;/&gt;&lt;wsp:rsid wsp:val=&quot;002870C5&quot;/&gt;&lt;wsp:rsid wsp:val=&quot;00293B2D&quot;/&gt;&lt;wsp:rsid wsp:val=&quot;002A01CB&quot;/&gt;&lt;wsp:rsid wsp:val=&quot;002A0C41&quot;/&gt;&lt;wsp:rsid wsp:val=&quot;002A2BAD&quot;/&gt;&lt;wsp:rsid wsp:val=&quot;002A44FF&quot;/&gt;&lt;wsp:rsid wsp:val=&quot;002A788B&quot;/&gt;&lt;wsp:rsid wsp:val=&quot;002A7AA7&quot;/&gt;&lt;wsp:rsid wsp:val=&quot;002B29A5&quot;/&gt;&lt;wsp:rsid wsp:val=&quot;002B3C76&quot;/&gt;&lt;wsp:rsid wsp:val=&quot;002B46B5&quot;/&gt;&lt;wsp:rsid wsp:val=&quot;002B5B19&quot;/&gt;&lt;wsp:rsid wsp:val=&quot;002C13B8&quot;/&gt;&lt;wsp:rsid wsp:val=&quot;002C1804&quot;/&gt;&lt;wsp:rsid wsp:val=&quot;002C241A&quot;/&gt;&lt;wsp:rsid wsp:val=&quot;002C3F92&quot;/&gt;&lt;wsp:rsid wsp:val=&quot;002C4303&quot;/&gt;&lt;wsp:rsid wsp:val=&quot;002C4882&quot;/&gt;&lt;wsp:rsid wsp:val=&quot;002C6341&quot;/&gt;&lt;wsp:rsid wsp:val=&quot;002C697F&quot;/&gt;&lt;wsp:rsid wsp:val=&quot;002D13EA&quot;/&gt;&lt;wsp:rsid wsp:val=&quot;002D2205&quot;/&gt;&lt;wsp:rsid wsp:val=&quot;002D4440&quot;/&gt;&lt;wsp:rsid wsp:val=&quot;002D5D1C&quot;/&gt;&lt;wsp:rsid wsp:val=&quot;002D6217&quot;/&gt;&lt;wsp:rsid wsp:val=&quot;002E0E76&quot;/&gt;&lt;wsp:rsid wsp:val=&quot;002E1169&quot;/&gt;&lt;wsp:rsid wsp:val=&quot;002E12FB&quot;/&gt;&lt;wsp:rsid wsp:val=&quot;002E2CE0&quot;/&gt;&lt;wsp:rsid wsp:val=&quot;002E302B&quot;/&gt;&lt;wsp:rsid wsp:val=&quot;002E3CAB&quot;/&gt;&lt;wsp:rsid wsp:val=&quot;002E5E26&quot;/&gt;&lt;wsp:rsid wsp:val=&quot;002F09ED&quot;/&gt;&lt;wsp:rsid wsp:val=&quot;002F0C6E&quot;/&gt;&lt;wsp:rsid wsp:val=&quot;002F321B&quot;/&gt;&lt;wsp:rsid wsp:val=&quot;003007A9&quot;/&gt;&lt;wsp:rsid wsp:val=&quot;00301DEB&quot;/&gt;&lt;wsp:rsid wsp:val=&quot;00304D4F&quot;/&gt;&lt;wsp:rsid wsp:val=&quot;00306605&quot;/&gt;&lt;wsp:rsid wsp:val=&quot;00306808&quot;/&gt;&lt;wsp:rsid wsp:val=&quot;003103F1&quot;/&gt;&lt;wsp:rsid wsp:val=&quot;0031293C&quot;/&gt;&lt;wsp:rsid wsp:val=&quot;00320ED0&quot;/&gt;&lt;wsp:rsid wsp:val=&quot;00321948&quot;/&gt;&lt;wsp:rsid wsp:val=&quot;00321A37&quot;/&gt;&lt;wsp:rsid wsp:val=&quot;00325AE0&quot;/&gt;&lt;wsp:rsid wsp:val=&quot;00327137&quot;/&gt;&lt;wsp:rsid wsp:val=&quot;00331953&quot;/&gt;&lt;wsp:rsid wsp:val=&quot;00332169&quot;/&gt;&lt;wsp:rsid wsp:val=&quot;00332C0B&quot;/&gt;&lt;wsp:rsid wsp:val=&quot;00332DFA&quot;/&gt;&lt;wsp:rsid wsp:val=&quot;0033409D&quot;/&gt;&lt;wsp:rsid wsp:val=&quot;00336895&quot;/&gt;&lt;wsp:rsid wsp:val=&quot;00340252&quot;/&gt;&lt;wsp:rsid wsp:val=&quot;0034169F&quot;/&gt;&lt;wsp:rsid wsp:val=&quot;00341C0D&quot;/&gt;&lt;wsp:rsid wsp:val=&quot;00342F66&quot;/&gt;&lt;wsp:rsid wsp:val=&quot;00345632&quot;/&gt;&lt;wsp:rsid wsp:val=&quot;00346922&quot;/&gt;&lt;wsp:rsid wsp:val=&quot;00346A1B&quot;/&gt;&lt;wsp:rsid wsp:val=&quot;00347F80&quot;/&gt;&lt;wsp:rsid wsp:val=&quot;00347FB3&quot;/&gt;&lt;wsp:rsid wsp:val=&quot;00351AE1&quot;/&gt;&lt;wsp:rsid wsp:val=&quot;00352CB5&quot;/&gt;&lt;wsp:rsid wsp:val=&quot;0035478E&quot;/&gt;&lt;wsp:rsid wsp:val=&quot;00354F84&quot;/&gt;&lt;wsp:rsid wsp:val=&quot;003566AE&quot;/&gt;&lt;wsp:rsid wsp:val=&quot;0036042E&quot;/&gt;&lt;wsp:rsid wsp:val=&quot;0036085B&quot;/&gt;&lt;wsp:rsid wsp:val=&quot;003615A5&quot;/&gt;&lt;wsp:rsid wsp:val=&quot;00365329&quot;/&gt;&lt;wsp:rsid wsp:val=&quot;003674A0&quot;/&gt;&lt;wsp:rsid wsp:val=&quot;003718F9&quot;/&gt;&lt;wsp:rsid wsp:val=&quot;00371AE9&quot;/&gt;&lt;wsp:rsid wsp:val=&quot;00374FE6&quot;/&gt;&lt;wsp:rsid wsp:val=&quot;003759D9&quot;/&gt;&lt;wsp:rsid wsp:val=&quot;00377027&quot;/&gt;&lt;wsp:rsid wsp:val=&quot;00381B0B&quot;/&gt;&lt;wsp:rsid wsp:val=&quot;00382B6E&quot;/&gt;&lt;wsp:rsid wsp:val=&quot;00382F6E&quot;/&gt;&lt;wsp:rsid wsp:val=&quot;00384031&quot;/&gt;&lt;wsp:rsid wsp:val=&quot;00387D48&quot;/&gt;&lt;wsp:rsid wsp:val=&quot;003907B6&quot;/&gt;&lt;wsp:rsid wsp:val=&quot;00392181&quot;/&gt;&lt;wsp:rsid wsp:val=&quot;0039256D&quot;/&gt;&lt;wsp:rsid wsp:val=&quot;003925EF&quot;/&gt;&lt;wsp:rsid wsp:val=&quot;00394A27&quot;/&gt;&lt;wsp:rsid wsp:val=&quot;003A0450&quot;/&gt;&lt;wsp:rsid wsp:val=&quot;003A62CF&quot;/&gt;&lt;wsp:rsid wsp:val=&quot;003B055F&quot;/&gt;&lt;wsp:rsid wsp:val=&quot;003B0D71&quot;/&gt;&lt;wsp:rsid wsp:val=&quot;003B1F83&quot;/&gt;&lt;wsp:rsid wsp:val=&quot;003B491D&quot;/&gt;&lt;wsp:rsid wsp:val=&quot;003B53C6&quot;/&gt;&lt;wsp:rsid wsp:val=&quot;003B71E6&quot;/&gt;&lt;wsp:rsid wsp:val=&quot;003C1DA9&quot;/&gt;&lt;wsp:rsid wsp:val=&quot;003C3462&quot;/&gt;&lt;wsp:rsid wsp:val=&quot;003D24C5&quot;/&gt;&lt;wsp:rsid wsp:val=&quot;003D2536&quot;/&gt;&lt;wsp:rsid wsp:val=&quot;003D340D&quot;/&gt;&lt;wsp:rsid wsp:val=&quot;003D60C9&quot;/&gt;&lt;wsp:rsid wsp:val=&quot;003E0BD1&quot;/&gt;&lt;wsp:rsid wsp:val=&quot;003E199F&quot;/&gt;&lt;wsp:rsid wsp:val=&quot;003E2487&quot;/&gt;&lt;wsp:rsid wsp:val=&quot;003E24F7&quot;/&gt;&lt;wsp:rsid wsp:val=&quot;003E4789&quot;/&gt;&lt;wsp:rsid wsp:val=&quot;003F59D9&quot;/&gt;&lt;wsp:rsid wsp:val=&quot;003F72AB&quot;/&gt;&lt;wsp:rsid wsp:val=&quot;004012FB&quot;/&gt;&lt;wsp:rsid wsp:val=&quot;00401B13&quot;/&gt;&lt;wsp:rsid wsp:val=&quot;00402CAE&quot;/&gt;&lt;wsp:rsid wsp:val=&quot;00402F8A&quot;/&gt;&lt;wsp:rsid wsp:val=&quot;004035D1&quot;/&gt;&lt;wsp:rsid wsp:val=&quot;004037C8&quot;/&gt;&lt;wsp:rsid wsp:val=&quot;00403FA6&quot;/&gt;&lt;wsp:rsid wsp:val=&quot;0040596F&quot;/&gt;&lt;wsp:rsid wsp:val=&quot;00406AA3&quot;/&gt;&lt;wsp:rsid wsp:val=&quot;00413AC0&quot;/&gt;&lt;wsp:rsid wsp:val=&quot;004144C6&quot;/&gt;&lt;wsp:rsid wsp:val=&quot;004178C1&quot;/&gt;&lt;wsp:rsid wsp:val=&quot;00417CA1&quot;/&gt;&lt;wsp:rsid wsp:val=&quot;00421C3B&quot;/&gt;&lt;wsp:rsid wsp:val=&quot;00422BC4&quot;/&gt;&lt;wsp:rsid wsp:val=&quot;00427EA8&quot;/&gt;&lt;wsp:rsid wsp:val=&quot;00432AB2&quot;/&gt;&lt;wsp:rsid wsp:val=&quot;00437164&quot;/&gt;&lt;wsp:rsid wsp:val=&quot;00444687&quot;/&gt;&lt;wsp:rsid wsp:val=&quot;00444737&quot;/&gt;&lt;wsp:rsid wsp:val=&quot;004454E8&quot;/&gt;&lt;wsp:rsid wsp:val=&quot;004524AC&quot;/&gt;&lt;wsp:rsid wsp:val=&quot;0045342C&quot;/&gt;&lt;wsp:rsid wsp:val=&quot;00461E69&quot;/&gt;&lt;wsp:rsid wsp:val=&quot;00463ABA&quot;/&gt;&lt;wsp:rsid wsp:val=&quot;00465595&quot;/&gt;&lt;wsp:rsid wsp:val=&quot;00470B1E&quot;/&gt;&lt;wsp:rsid wsp:val=&quot;00472125&quot;/&gt;&lt;wsp:rsid wsp:val=&quot;00477A67&quot;/&gt;&lt;wsp:rsid wsp:val=&quot;00477C37&quot;/&gt;&lt;wsp:rsid wsp:val=&quot;004821EF&quot;/&gt;&lt;wsp:rsid wsp:val=&quot;004846DE&quot;/&gt;&lt;wsp:rsid wsp:val=&quot;00486D85&quot;/&gt;&lt;wsp:rsid wsp:val=&quot;00490670&quot;/&gt;&lt;wsp:rsid wsp:val=&quot;00491B5B&quot;/&gt;&lt;wsp:rsid wsp:val=&quot;00492A79&quot;/&gt;&lt;wsp:rsid wsp:val=&quot;004935F9&quot;/&gt;&lt;wsp:rsid wsp:val=&quot;004960EF&quot;/&gt;&lt;wsp:rsid wsp:val=&quot;004A0BCB&quot;/&gt;&lt;wsp:rsid wsp:val=&quot;004A21FA&quot;/&gt;&lt;wsp:rsid wsp:val=&quot;004A3367&quot;/&gt;&lt;wsp:rsid wsp:val=&quot;004A3F79&quot;/&gt;&lt;wsp:rsid wsp:val=&quot;004A4CBF&quot;/&gt;&lt;wsp:rsid wsp:val=&quot;004B0435&quot;/&gt;&lt;wsp:rsid wsp:val=&quot;004B1B59&quot;/&gt;&lt;wsp:rsid wsp:val=&quot;004B32FF&quot;/&gt;&lt;wsp:rsid wsp:val=&quot;004B372F&quot;/&gt;&lt;wsp:rsid wsp:val=&quot;004B4959&quot;/&gt;&lt;wsp:rsid wsp:val=&quot;004B68A2&quot;/&gt;&lt;wsp:rsid wsp:val=&quot;004B6B03&quot;/&gt;&lt;wsp:rsid wsp:val=&quot;004B7237&quot;/&gt;&lt;wsp:rsid wsp:val=&quot;004B7B78&quot;/&gt;&lt;wsp:rsid wsp:val=&quot;004C0A11&quot;/&gt;&lt;wsp:rsid wsp:val=&quot;004C1218&quot;/&gt;&lt;wsp:rsid wsp:val=&quot;004C2454&quot;/&gt;&lt;wsp:rsid wsp:val=&quot;004C2B9C&quot;/&gt;&lt;wsp:rsid wsp:val=&quot;004C37DB&quot;/&gt;&lt;wsp:rsid wsp:val=&quot;004C41E8&quot;/&gt;&lt;wsp:rsid wsp:val=&quot;004C44A8&quot;/&gt;&lt;wsp:rsid wsp:val=&quot;004C4C4E&quot;/&gt;&lt;wsp:rsid wsp:val=&quot;004C5039&quot;/&gt;&lt;wsp:rsid wsp:val=&quot;004C5E04&quot;/&gt;&lt;wsp:rsid wsp:val=&quot;004D14A1&quot;/&gt;&lt;wsp:rsid wsp:val=&quot;004D1BF5&quot;/&gt;&lt;wsp:rsid wsp:val=&quot;004D3CC7&quot;/&gt;&lt;wsp:rsid wsp:val=&quot;004D51F5&quot;/&gt;&lt;wsp:rsid wsp:val=&quot;004D52EF&quot;/&gt;&lt;wsp:rsid wsp:val=&quot;004D5553&quot;/&gt;&lt;wsp:rsid wsp:val=&quot;004D7EEF&quot;/&gt;&lt;wsp:rsid wsp:val=&quot;004D7F06&quot;/&gt;&lt;wsp:rsid wsp:val=&quot;004E1D86&quot;/&gt;&lt;wsp:rsid wsp:val=&quot;004E4814&quot;/&gt;&lt;wsp:rsid wsp:val=&quot;004E76AB&quot;/&gt;&lt;wsp:rsid wsp:val=&quot;004F04BF&quot;/&gt;&lt;wsp:rsid wsp:val=&quot;004F237E&quot;/&gt;&lt;wsp:rsid wsp:val=&quot;004F7805&quot;/&gt;&lt;wsp:rsid wsp:val=&quot;004F7FC2&quot;/&gt;&lt;wsp:rsid wsp:val=&quot;00502F3E&quot;/&gt;&lt;wsp:rsid wsp:val=&quot;00505845&quot;/&gt;&lt;wsp:rsid wsp:val=&quot;00506C0B&quot;/&gt;&lt;wsp:rsid wsp:val=&quot;00513AC1&quot;/&gt;&lt;wsp:rsid wsp:val=&quot;00514687&quot;/&gt;&lt;wsp:rsid wsp:val=&quot;0051771E&quot;/&gt;&lt;wsp:rsid wsp:val=&quot;005206AC&quot;/&gt;&lt;wsp:rsid wsp:val=&quot;0052119C&quot;/&gt;&lt;wsp:rsid wsp:val=&quot;0052718F&quot;/&gt;&lt;wsp:rsid wsp:val=&quot;00527693&quot;/&gt;&lt;wsp:rsid wsp:val=&quot;00530429&quot;/&gt;&lt;wsp:rsid wsp:val=&quot;0053176C&quot;/&gt;&lt;wsp:rsid wsp:val=&quot;00531A7F&quot;/&gt;&lt;wsp:rsid wsp:val=&quot;0053227F&quot;/&gt;&lt;wsp:rsid wsp:val=&quot;00533CCD&quot;/&gt;&lt;wsp:rsid wsp:val=&quot;00544FAA&quot;/&gt;&lt;wsp:rsid wsp:val=&quot;0054677D&quot;/&gt;&lt;wsp:rsid wsp:val=&quot;00546A50&quot;/&gt;&lt;wsp:rsid wsp:val=&quot;00546EA4&quot;/&gt;&lt;wsp:rsid wsp:val=&quot;00547EDB&quot;/&gt;&lt;wsp:rsid wsp:val=&quot;00551E6D&quot;/&gt;&lt;wsp:rsid wsp:val=&quot;005534BC&quot;/&gt;&lt;wsp:rsid wsp:val=&quot;005535B6&quot;/&gt;&lt;wsp:rsid wsp:val=&quot;00554B90&quot;/&gt;&lt;wsp:rsid wsp:val=&quot;00556364&quot;/&gt;&lt;wsp:rsid wsp:val=&quot;00560497&quot;/&gt;&lt;wsp:rsid wsp:val=&quot;00567882&quot;/&gt;&lt;wsp:rsid wsp:val=&quot;0057030F&quot;/&gt;&lt;wsp:rsid wsp:val=&quot;00571981&quot;/&gt;&lt;wsp:rsid wsp:val=&quot;00574F29&quot;/&gt;&lt;wsp:rsid wsp:val=&quot;00580EF0&quot;/&gt;&lt;wsp:rsid wsp:val=&quot;00581F0B&quot;/&gt;&lt;wsp:rsid wsp:val=&quot;005853A6&quot;/&gt;&lt;wsp:rsid wsp:val=&quot;00587A11&quot;/&gt;&lt;wsp:rsid wsp:val=&quot;00587BF5&quot;/&gt;&lt;wsp:rsid wsp:val=&quot;00594D68&quot;/&gt;&lt;wsp:rsid wsp:val=&quot;00596C34&quot;/&gt;&lt;wsp:rsid wsp:val=&quot;00596C50&quot;/&gt;&lt;wsp:rsid wsp:val=&quot;005A0EC3&quot;/&gt;&lt;wsp:rsid wsp:val=&quot;005A4172&quot;/&gt;&lt;wsp:rsid wsp:val=&quot;005A5BE4&quot;/&gt;&lt;wsp:rsid wsp:val=&quot;005B0394&quot;/&gt;&lt;wsp:rsid wsp:val=&quot;005B1737&quot;/&gt;&lt;wsp:rsid wsp:val=&quot;005B2476&quot;/&gt;&lt;wsp:rsid wsp:val=&quot;005B40DA&quot;/&gt;&lt;wsp:rsid wsp:val=&quot;005B4A66&quot;/&gt;&lt;wsp:rsid wsp:val=&quot;005B5423&quot;/&gt;&lt;wsp:rsid wsp:val=&quot;005C1C2E&quot;/&gt;&lt;wsp:rsid wsp:val=&quot;005C6864&quot;/&gt;&lt;wsp:rsid wsp:val=&quot;005C7673&quot;/&gt;&lt;wsp:rsid wsp:val=&quot;005D3227&quot;/&gt;&lt;wsp:rsid wsp:val=&quot;005D48D5&quot;/&gt;&lt;wsp:rsid wsp:val=&quot;005D6B66&quot;/&gt;&lt;wsp:rsid wsp:val=&quot;005E1B7B&quot;/&gt;&lt;wsp:rsid wsp:val=&quot;005E3174&quot;/&gt;&lt;wsp:rsid wsp:val=&quot;005E41A8&quot;/&gt;&lt;wsp:rsid wsp:val=&quot;005E5338&quot;/&gt;&lt;wsp:rsid wsp:val=&quot;005E5401&quot;/&gt;&lt;wsp:rsid wsp:val=&quot;005E6A82&quot;/&gt;&lt;wsp:rsid wsp:val=&quot;005F69AE&quot;/&gt;&lt;wsp:rsid wsp:val=&quot;006001F0&quot;/&gt;&lt;wsp:rsid wsp:val=&quot;00600269&quot;/&gt;&lt;wsp:rsid wsp:val=&quot;00600FC4&quot;/&gt;&lt;wsp:rsid wsp:val=&quot;006010F9&quot;/&gt;&lt;wsp:rsid wsp:val=&quot;00602218&quot;/&gt;&lt;wsp:rsid wsp:val=&quot;00605B07&quot;/&gt;&lt;wsp:rsid wsp:val=&quot;00605EEE&quot;/&gt;&lt;wsp:rsid wsp:val=&quot;0061211F&quot;/&gt;&lt;wsp:rsid wsp:val=&quot;00612BD9&quot;/&gt;&lt;wsp:rsid wsp:val=&quot;00614D03&quot;/&gt;&lt;wsp:rsid wsp:val=&quot;00616602&quot;/&gt;&lt;wsp:rsid wsp:val=&quot;006174D0&quot;/&gt;&lt;wsp:rsid wsp:val=&quot;00620B1C&quot;/&gt;&lt;wsp:rsid wsp:val=&quot;0062147B&quot;/&gt;&lt;wsp:rsid wsp:val=&quot;00623498&quot;/&gt;&lt;wsp:rsid wsp:val=&quot;006312C2&quot;/&gt;&lt;wsp:rsid wsp:val=&quot;006357E2&quot;/&gt;&lt;wsp:rsid wsp:val=&quot;006378E0&quot;/&gt;&lt;wsp:rsid wsp:val=&quot;00645ACF&quot;/&gt;&lt;wsp:rsid wsp:val=&quot;00645E19&quot;/&gt;&lt;wsp:rsid wsp:val=&quot;00647432&quot;/&gt;&lt;wsp:rsid wsp:val=&quot;006507FA&quot;/&gt;&lt;wsp:rsid wsp:val=&quot;00651B6B&quot;/&gt;&lt;wsp:rsid wsp:val=&quot;00651DBA&quot;/&gt;&lt;wsp:rsid wsp:val=&quot;00651F54&quot;/&gt;&lt;wsp:rsid wsp:val=&quot;00655290&quot;/&gt;&lt;wsp:rsid wsp:val=&quot;00656E6B&quot;/&gt;&lt;wsp:rsid wsp:val=&quot;006628B3&quot;/&gt;&lt;wsp:rsid wsp:val=&quot;00666C08&quot;/&gt;&lt;wsp:rsid wsp:val=&quot;00671EED&quot;/&gt;&lt;wsp:rsid wsp:val=&quot;0067730D&quot;/&gt;&lt;wsp:rsid wsp:val=&quot;00677343&quot;/&gt;&lt;wsp:rsid wsp:val=&quot;00677370&quot;/&gt;&lt;wsp:rsid wsp:val=&quot;00680213&quot;/&gt;&lt;wsp:rsid wsp:val=&quot;00680DC1&quot;/&gt;&lt;wsp:rsid wsp:val=&quot;00681998&quot;/&gt;&lt;wsp:rsid wsp:val=&quot;00687CA4&quot;/&gt;&lt;wsp:rsid wsp:val=&quot;00691942&quot;/&gt;&lt;wsp:rsid wsp:val=&quot;00695C42&quot;/&gt;&lt;wsp:rsid wsp:val=&quot;00696C60&quot;/&gt;&lt;wsp:rsid wsp:val=&quot;006A3F68&quot;/&gt;&lt;wsp:rsid wsp:val=&quot;006A536A&quot;/&gt;&lt;wsp:rsid wsp:val=&quot;006A5EBB&quot;/&gt;&lt;wsp:rsid wsp:val=&quot;006A5F29&quot;/&gt;&lt;wsp:rsid wsp:val=&quot;006A619D&quot;/&gt;&lt;wsp:rsid wsp:val=&quot;006A6AC7&quot;/&gt;&lt;wsp:rsid wsp:val=&quot;006B223D&quot;/&gt;&lt;wsp:rsid wsp:val=&quot;006B5E67&quot;/&gt;&lt;wsp:rsid wsp:val=&quot;006B5F0D&quot;/&gt;&lt;wsp:rsid wsp:val=&quot;006C2F42&quot;/&gt;&lt;wsp:rsid wsp:val=&quot;006C633D&quot;/&gt;&lt;wsp:rsid wsp:val=&quot;006D332B&quot;/&gt;&lt;wsp:rsid wsp:val=&quot;006D39B4&quot;/&gt;&lt;wsp:rsid wsp:val=&quot;006D6647&quot;/&gt;&lt;wsp:rsid wsp:val=&quot;006D7E7E&quot;/&gt;&lt;wsp:rsid wsp:val=&quot;006E30A6&quot;/&gt;&lt;wsp:rsid wsp:val=&quot;006E361F&quot;/&gt;&lt;wsp:rsid wsp:val=&quot;006E3EAB&quot;/&gt;&lt;wsp:rsid wsp:val=&quot;006E4904&quot;/&gt;&lt;wsp:rsid wsp:val=&quot;006E58FA&quot;/&gt;&lt;wsp:rsid wsp:val=&quot;006E6A83&quot;/&gt;&lt;wsp:rsid wsp:val=&quot;006E743B&quot;/&gt;&lt;wsp:rsid wsp:val=&quot;006F157E&quot;/&gt;&lt;wsp:rsid wsp:val=&quot;006F380B&quot;/&gt;&lt;wsp:rsid wsp:val=&quot;006F3AA9&quot;/&gt;&lt;wsp:rsid wsp:val=&quot;006F5038&quot;/&gt;&lt;wsp:rsid wsp:val=&quot;007001B0&quot;/&gt;&lt;wsp:rsid wsp:val=&quot;00702020&quot;/&gt;&lt;wsp:rsid wsp:val=&quot;0070429A&quot;/&gt;&lt;wsp:rsid wsp:val=&quot;00706E43&quot;/&gt;&lt;wsp:rsid wsp:val=&quot;007126CA&quot;/&gt;&lt;wsp:rsid wsp:val=&quot;00716BEE&quot;/&gt;&lt;wsp:rsid wsp:val=&quot;00716CF7&quot;/&gt;&lt;wsp:rsid wsp:val=&quot;007216E0&quot;/&gt;&lt;wsp:rsid wsp:val=&quot;00721DE9&quot;/&gt;&lt;wsp:rsid wsp:val=&quot;0072413F&quot;/&gt;&lt;wsp:rsid wsp:val=&quot;007251EA&quot;/&gt;&lt;wsp:rsid wsp:val=&quot;0072554B&quot;/&gt;&lt;wsp:rsid wsp:val=&quot;00725709&quot;/&gt;&lt;wsp:rsid wsp:val=&quot;00726793&quot;/&gt;&lt;wsp:rsid wsp:val=&quot;00726DA5&quot;/&gt;&lt;wsp:rsid wsp:val=&quot;00733A93&quot;/&gt;&lt;wsp:rsid wsp:val=&quot;00733B47&quot;/&gt;&lt;wsp:rsid wsp:val=&quot;00735355&quot;/&gt;&lt;wsp:rsid wsp:val=&quot;007370CA&quot;/&gt;&lt;wsp:rsid wsp:val=&quot;0074202C&quot;/&gt;&lt;wsp:rsid wsp:val=&quot;0074238C&quot;/&gt;&lt;wsp:rsid wsp:val=&quot;00742C25&quot;/&gt;&lt;wsp:rsid wsp:val=&quot;007437E9&quot;/&gt;&lt;wsp:rsid wsp:val=&quot;0074709F&quot;/&gt;&lt;wsp:rsid wsp:val=&quot;0074740B&quot;/&gt;&lt;wsp:rsid wsp:val=&quot;007509B4&quot;/&gt;&lt;wsp:rsid wsp:val=&quot;00750C4D&quot;/&gt;&lt;wsp:rsid wsp:val=&quot;007533FA&quot;/&gt;&lt;wsp:rsid wsp:val=&quot;00753B86&quot;/&gt;&lt;wsp:rsid wsp:val=&quot;007540E8&quot;/&gt;&lt;wsp:rsid wsp:val=&quot;00755B8C&quot;/&gt;&lt;wsp:rsid wsp:val=&quot;00755BF6&quot;/&gt;&lt;wsp:rsid wsp:val=&quot;00755CC6&quot;/&gt;&lt;wsp:rsid wsp:val=&quot;007569B0&quot;/&gt;&lt;wsp:rsid wsp:val=&quot;00757C26&quot;/&gt;&lt;wsp:rsid wsp:val=&quot;00760138&quot;/&gt;&lt;wsp:rsid wsp:val=&quot;00760DE6&quot;/&gt;&lt;wsp:rsid wsp:val=&quot;0076112B&quot;/&gt;&lt;wsp:rsid wsp:val=&quot;00762710&quot;/&gt;&lt;wsp:rsid wsp:val=&quot;0076322F&quot;/&gt;&lt;wsp:rsid wsp:val=&quot;0076334B&quot;/&gt;&lt;wsp:rsid wsp:val=&quot;007664F2&quot;/&gt;&lt;wsp:rsid wsp:val=&quot;00772B1D&quot;/&gt;&lt;wsp:rsid wsp:val=&quot;00773EF4&quot;/&gt;&lt;wsp:rsid wsp:val=&quot;00774986&quot;/&gt;&lt;wsp:rsid wsp:val=&quot;007761E8&quot;/&gt;&lt;wsp:rsid wsp:val=&quot;00776306&quot;/&gt;&lt;wsp:rsid wsp:val=&quot;00776CB9&quot;/&gt;&lt;wsp:rsid wsp:val=&quot;00780FF9&quot;/&gt;&lt;wsp:rsid wsp:val=&quot;007824F1&quot;/&gt;&lt;wsp:rsid wsp:val=&quot;00782653&quot;/&gt;&lt;wsp:rsid wsp:val=&quot;00785D8D&quot;/&gt;&lt;wsp:rsid wsp:val=&quot;0078738F&quot;/&gt;&lt;wsp:rsid wsp:val=&quot;007878E9&quot;/&gt;&lt;wsp:rsid wsp:val=&quot;00787AA1&quot;/&gt;&lt;wsp:rsid wsp:val=&quot;007942FE&quot;/&gt;&lt;wsp:rsid wsp:val=&quot;00796507&quot;/&gt;&lt;wsp:rsid wsp:val=&quot;00796D5B&quot;/&gt;&lt;wsp:rsid wsp:val=&quot;00797DD6&quot;/&gt;&lt;wsp:rsid wsp:val=&quot;007A0DD5&quot;/&gt;&lt;wsp:rsid wsp:val=&quot;007A559D&quot;/&gt;&lt;wsp:rsid wsp:val=&quot;007A6167&quot;/&gt;&lt;wsp:rsid wsp:val=&quot;007B3DFF&quot;/&gt;&lt;wsp:rsid wsp:val=&quot;007B4A53&quot;/&gt;&lt;wsp:rsid wsp:val=&quot;007B52CE&quot;/&gt;&lt;wsp:rsid wsp:val=&quot;007B5E06&quot;/&gt;&lt;wsp:rsid wsp:val=&quot;007B698B&quot;/&gt;&lt;wsp:rsid wsp:val=&quot;007C35E0&quot;/&gt;&lt;wsp:rsid wsp:val=&quot;007C47A6&quot;/&gt;&lt;wsp:rsid wsp:val=&quot;007C5FFD&quot;/&gt;&lt;wsp:rsid wsp:val=&quot;007C6C01&quot;/&gt;&lt;wsp:rsid wsp:val=&quot;007C7E2A&quot;/&gt;&lt;wsp:rsid wsp:val=&quot;007D16CC&quot;/&gt;&lt;wsp:rsid wsp:val=&quot;007D337C&quot;/&gt;&lt;wsp:rsid wsp:val=&quot;007D50F3&quot;/&gt;&lt;wsp:rsid wsp:val=&quot;007D654E&quot;/&gt;&lt;wsp:rsid wsp:val=&quot;007E1025&quot;/&gt;&lt;wsp:rsid wsp:val=&quot;007E1E3E&quot;/&gt;&lt;wsp:rsid wsp:val=&quot;007E2DBB&quot;/&gt;&lt;wsp:rsid wsp:val=&quot;007E510F&quot;/&gt;&lt;wsp:rsid wsp:val=&quot;007E6067&quot;/&gt;&lt;wsp:rsid wsp:val=&quot;007F0EEF&quot;/&gt;&lt;wsp:rsid wsp:val=&quot;007F4190&quot;/&gt;&lt;wsp:rsid wsp:val=&quot;007F5C7A&quot;/&gt;&lt;wsp:rsid wsp:val=&quot;00801133&quot;/&gt;&lt;wsp:rsid wsp:val=&quot;00802806&quot;/&gt;&lt;wsp:rsid wsp:val=&quot;00803B6F&quot;/&gt;&lt;wsp:rsid wsp:val=&quot;00806198&quot;/&gt;&lt;wsp:rsid wsp:val=&quot;00807469&quot;/&gt;&lt;wsp:rsid wsp:val=&quot;0081076F&quot;/&gt;&lt;wsp:rsid wsp:val=&quot;00814CEE&quot;/&gt;&lt;wsp:rsid wsp:val=&quot;00814E14&quot;/&gt;&lt;wsp:rsid wsp:val=&quot;0081687E&quot;/&gt;&lt;wsp:rsid wsp:val=&quot;0082261B&quot;/&gt;&lt;wsp:rsid wsp:val=&quot;00826083&quot;/&gt;&lt;wsp:rsid wsp:val=&quot;008278A3&quot;/&gt;&lt;wsp:rsid wsp:val=&quot;00827FB1&quot;/&gt;&lt;wsp:rsid wsp:val=&quot;0083048C&quot;/&gt;&lt;wsp:rsid wsp:val=&quot;00830509&quot;/&gt;&lt;wsp:rsid wsp:val=&quot;00830B9F&quot;/&gt;&lt;wsp:rsid wsp:val=&quot;00830E0B&quot;/&gt;&lt;wsp:rsid wsp:val=&quot;0083113F&quot;/&gt;&lt;wsp:rsid wsp:val=&quot;0083204D&quot;/&gt;&lt;wsp:rsid wsp:val=&quot;00833602&quot;/&gt;&lt;wsp:rsid wsp:val=&quot;00843353&quot;/&gt;&lt;wsp:rsid wsp:val=&quot;00843508&quot;/&gt;&lt;wsp:rsid wsp:val=&quot;00847A9D&quot;/&gt;&lt;wsp:rsid wsp:val=&quot;00850F3A&quot;/&gt;&lt;wsp:rsid wsp:val=&quot;008543B8&quot;/&gt;&lt;wsp:rsid wsp:val=&quot;00854B71&quot;/&gt;&lt;wsp:rsid wsp:val=&quot;008555F7&quot;/&gt;&lt;wsp:rsid wsp:val=&quot;008560E8&quot;/&gt;&lt;wsp:rsid wsp:val=&quot;00857CBB&quot;/&gt;&lt;wsp:rsid wsp:val=&quot;00860AD9&quot;/&gt;&lt;wsp:rsid wsp:val=&quot;00860FA6&quot;/&gt;&lt;wsp:rsid wsp:val=&quot;00864B27&quot;/&gt;&lt;wsp:rsid wsp:val=&quot;008734E2&quot;/&gt;&lt;wsp:rsid wsp:val=&quot;00874CBC&quot;/&gt;&lt;wsp:rsid wsp:val=&quot;00874FA1&quot;/&gt;&lt;wsp:rsid wsp:val=&quot;0088280B&quot;/&gt;&lt;wsp:rsid wsp:val=&quot;00882DF1&quot;/&gt;&lt;wsp:rsid wsp:val=&quot;0088502B&quot;/&gt;&lt;wsp:rsid wsp:val=&quot;008853DC&quot;/&gt;&lt;wsp:rsid wsp:val=&quot;00887822&quot;/&gt;&lt;wsp:rsid wsp:val=&quot;00892CEB&quot;/&gt;&lt;wsp:rsid wsp:val=&quot;00895704&quot;/&gt;&lt;wsp:rsid wsp:val=&quot;008A03D4&quot;/&gt;&lt;wsp:rsid wsp:val=&quot;008A7F24&quot;/&gt;&lt;wsp:rsid wsp:val=&quot;008B03D8&quot;/&gt;&lt;wsp:rsid wsp:val=&quot;008B6885&quot;/&gt;&lt;wsp:rsid wsp:val=&quot;008C2213&quot;/&gt;&lt;wsp:rsid wsp:val=&quot;008C3ED7&quot;/&gt;&lt;wsp:rsid wsp:val=&quot;008C599C&quot;/&gt;&lt;wsp:rsid wsp:val=&quot;008C6853&quot;/&gt;&lt;wsp:rsid wsp:val=&quot;008D2021&quot;/&gt;&lt;wsp:rsid wsp:val=&quot;008D28AB&quot;/&gt;&lt;wsp:rsid wsp:val=&quot;008E1BB2&quot;/&gt;&lt;wsp:rsid wsp:val=&quot;008E4B89&quot;/&gt;&lt;wsp:rsid wsp:val=&quot;008E5B3D&quot;/&gt;&lt;wsp:rsid wsp:val=&quot;008F1DEE&quot;/&gt;&lt;wsp:rsid wsp:val=&quot;008F1FB0&quot;/&gt;&lt;wsp:rsid wsp:val=&quot;008F36AF&quot;/&gt;&lt;wsp:rsid wsp:val=&quot;008F3D74&quot;/&gt;&lt;wsp:rsid wsp:val=&quot;008F61BE&quot;/&gt;&lt;wsp:rsid wsp:val=&quot;008F6A12&quot;/&gt;&lt;wsp:rsid wsp:val=&quot;00900F52&quot;/&gt;&lt;wsp:rsid wsp:val=&quot;00904A9E&quot;/&gt;&lt;wsp:rsid wsp:val=&quot;00907FA7&quot;/&gt;&lt;wsp:rsid wsp:val=&quot;00910A90&quot;/&gt;&lt;wsp:rsid wsp:val=&quot;0091363A&quot;/&gt;&lt;wsp:rsid wsp:val=&quot;0091607E&quot;/&gt;&lt;wsp:rsid wsp:val=&quot;009169AB&quot;/&gt;&lt;wsp:rsid wsp:val=&quot;0092455C&quot;/&gt;&lt;wsp:rsid wsp:val=&quot;009250D1&quot;/&gt;&lt;wsp:rsid wsp:val=&quot;00934CB0&quot;/&gt;&lt;wsp:rsid wsp:val=&quot;00940606&quot;/&gt;&lt;wsp:rsid wsp:val=&quot;00941497&quot;/&gt;&lt;wsp:rsid wsp:val=&quot;0094233B&quot;/&gt;&lt;wsp:rsid wsp:val=&quot;00942403&quot;/&gt;&lt;wsp:rsid wsp:val=&quot;00942938&quot;/&gt;&lt;wsp:rsid wsp:val=&quot;00943F34&quot;/&gt;&lt;wsp:rsid wsp:val=&quot;0094581D&quot;/&gt;&lt;wsp:rsid wsp:val=&quot;00945BBC&quot;/&gt;&lt;wsp:rsid wsp:val=&quot;009508AD&quot;/&gt;&lt;wsp:rsid wsp:val=&quot;00953193&quot;/&gt;&lt;wsp:rsid wsp:val=&quot;00955517&quot;/&gt;&lt;wsp:rsid wsp:val=&quot;00961AE7&quot;/&gt;&lt;wsp:rsid wsp:val=&quot;009630BC&quot;/&gt;&lt;wsp:rsid wsp:val=&quot;009637A6&quot;/&gt;&lt;wsp:rsid wsp:val=&quot;009677C7&quot;/&gt;&lt;wsp:rsid wsp:val=&quot;009705D7&quot;/&gt;&lt;wsp:rsid wsp:val=&quot;00970D11&quot;/&gt;&lt;wsp:rsid wsp:val=&quot;00971BCF&quot;/&gt;&lt;wsp:rsid wsp:val=&quot;00976221&quot;/&gt;&lt;wsp:rsid wsp:val=&quot;00977097&quot;/&gt;&lt;wsp:rsid wsp:val=&quot;00980087&quot;/&gt;&lt;wsp:rsid wsp:val=&quot;00980B37&quot;/&gt;&lt;wsp:rsid wsp:val=&quot;00980B7C&quot;/&gt;&lt;wsp:rsid wsp:val=&quot;0098236F&quot;/&gt;&lt;wsp:rsid wsp:val=&quot;00983594&quot;/&gt;&lt;wsp:rsid wsp:val=&quot;00983F68&quot;/&gt;&lt;wsp:rsid wsp:val=&quot;00990785&quot;/&gt;&lt;wsp:rsid wsp:val=&quot;009919D8&quot;/&gt;&lt;wsp:rsid wsp:val=&quot;009948D9&quot;/&gt;&lt;wsp:rsid wsp:val=&quot;00994C4A&quot;/&gt;&lt;wsp:rsid wsp:val=&quot;00996899&quot;/&gt;&lt;wsp:rsid wsp:val=&quot;009978C3&quot;/&gt;&lt;wsp:rsid wsp:val=&quot;009A0429&quot;/&gt;&lt;wsp:rsid wsp:val=&quot;009A288A&quot;/&gt;&lt;wsp:rsid wsp:val=&quot;009A3666&quot;/&gt;&lt;wsp:rsid wsp:val=&quot;009A3912&quot;/&gt;&lt;wsp:rsid wsp:val=&quot;009B13C6&quot;/&gt;&lt;wsp:rsid wsp:val=&quot;009B1B05&quot;/&gt;&lt;wsp:rsid wsp:val=&quot;009B22CB&quot;/&gt;&lt;wsp:rsid wsp:val=&quot;009B601C&quot;/&gt;&lt;wsp:rsid wsp:val=&quot;009B679E&quot;/&gt;&lt;wsp:rsid wsp:val=&quot;009C00DF&quot;/&gt;&lt;wsp:rsid wsp:val=&quot;009C1E16&quot;/&gt;&lt;wsp:rsid wsp:val=&quot;009C3D81&quot;/&gt;&lt;wsp:rsid wsp:val=&quot;009C5155&quot;/&gt;&lt;wsp:rsid wsp:val=&quot;009C5887&quot;/&gt;&lt;wsp:rsid wsp:val=&quot;009D181F&quot;/&gt;&lt;wsp:rsid wsp:val=&quot;009D18E5&quot;/&gt;&lt;wsp:rsid wsp:val=&quot;009D3D45&quot;/&gt;&lt;wsp:rsid wsp:val=&quot;009D49E9&quot;/&gt;&lt;wsp:rsid wsp:val=&quot;009D567B&quot;/&gt;&lt;wsp:rsid wsp:val=&quot;009D64A3&quot;/&gt;&lt;wsp:rsid wsp:val=&quot;009E0D67&quot;/&gt;&lt;wsp:rsid wsp:val=&quot;009E1970&quot;/&gt;&lt;wsp:rsid wsp:val=&quot;009E34C7&quot;/&gt;&lt;wsp:rsid wsp:val=&quot;009F0998&quot;/&gt;&lt;wsp:rsid wsp:val=&quot;009F0D19&quot;/&gt;&lt;wsp:rsid wsp:val=&quot;009F451D&quot;/&gt;&lt;wsp:rsid wsp:val=&quot;009F537F&quot;/&gt;&lt;wsp:rsid wsp:val=&quot;00A023C3&quot;/&gt;&lt;wsp:rsid wsp:val=&quot;00A0270E&quot;/&gt;&lt;wsp:rsid wsp:val=&quot;00A051AC&quot;/&gt;&lt;wsp:rsid wsp:val=&quot;00A05455&quot;/&gt;&lt;wsp:rsid wsp:val=&quot;00A1259C&quot;/&gt;&lt;wsp:rsid wsp:val=&quot;00A12881&quot;/&gt;&lt;wsp:rsid wsp:val=&quot;00A12D3F&quot;/&gt;&lt;wsp:rsid wsp:val=&quot;00A14075&quot;/&gt;&lt;wsp:rsid wsp:val=&quot;00A14B33&quot;/&gt;&lt;wsp:rsid wsp:val=&quot;00A1636C&quot;/&gt;&lt;wsp:rsid wsp:val=&quot;00A2178C&quot;/&gt;&lt;wsp:rsid wsp:val=&quot;00A22966&quot;/&gt;&lt;wsp:rsid wsp:val=&quot;00A25986&quot;/&gt;&lt;wsp:rsid wsp:val=&quot;00A26C0E&quot;/&gt;&lt;wsp:rsid wsp:val=&quot;00A27FAB&quot;/&gt;&lt;wsp:rsid wsp:val=&quot;00A30FF6&quot;/&gt;&lt;wsp:rsid wsp:val=&quot;00A31AA5&quot;/&gt;&lt;wsp:rsid wsp:val=&quot;00A32CDA&quot;/&gt;&lt;wsp:rsid wsp:val=&quot;00A34F68&quot;/&gt;&lt;wsp:rsid wsp:val=&quot;00A35C79&quot;/&gt;&lt;wsp:rsid wsp:val=&quot;00A36BAD&quot;/&gt;&lt;wsp:rsid wsp:val=&quot;00A36ED7&quot;/&gt;&lt;wsp:rsid wsp:val=&quot;00A375EA&quot;/&gt;&lt;wsp:rsid wsp:val=&quot;00A43A8E&quot;/&gt;&lt;wsp:rsid wsp:val=&quot;00A451F0&quot;/&gt;&lt;wsp:rsid wsp:val=&quot;00A45338&quot;/&gt;&lt;wsp:rsid wsp:val=&quot;00A45801&quot;/&gt;&lt;wsp:rsid wsp:val=&quot;00A505B7&quot;/&gt;&lt;wsp:rsid wsp:val=&quot;00A52D27&quot;/&gt;&lt;wsp:rsid wsp:val=&quot;00A53D2E&quot;/&gt;&lt;wsp:rsid wsp:val=&quot;00A615E9&quot;/&gt;&lt;wsp:rsid wsp:val=&quot;00A63E71&quot;/&gt;&lt;wsp:rsid wsp:val=&quot;00A65A07&quot;/&gt;&lt;wsp:rsid wsp:val=&quot;00A66265&quot;/&gt;&lt;wsp:rsid wsp:val=&quot;00A66ACB&quot;/&gt;&lt;wsp:rsid wsp:val=&quot;00A66CF7&quot;/&gt;&lt;wsp:rsid wsp:val=&quot;00A71816&quot;/&gt;&lt;wsp:rsid wsp:val=&quot;00A73372&quot;/&gt;&lt;wsp:rsid wsp:val=&quot;00A73920&quot;/&gt;&lt;wsp:rsid wsp:val=&quot;00A77D5A&quot;/&gt;&lt;wsp:rsid wsp:val=&quot;00A80D25&quot;/&gt;&lt;wsp:rsid wsp:val=&quot;00A8142C&quot;/&gt;&lt;wsp:rsid wsp:val=&quot;00A82601&quot;/&gt;&lt;wsp:rsid wsp:val=&quot;00A84523&quot;/&gt;&lt;wsp:rsid wsp:val=&quot;00A84AE4&quot;/&gt;&lt;wsp:rsid wsp:val=&quot;00A865B6&quot;/&gt;&lt;wsp:rsid wsp:val=&quot;00A905D0&quot;/&gt;&lt;wsp:rsid wsp:val=&quot;00A914B1&quot;/&gt;&lt;wsp:rsid wsp:val=&quot;00A915FC&quot;/&gt;&lt;wsp:rsid wsp:val=&quot;00A920F4&quot;/&gt;&lt;wsp:rsid wsp:val=&quot;00A92F23&quot;/&gt;&lt;wsp:rsid wsp:val=&quot;00A942B4&quot;/&gt;&lt;wsp:rsid wsp:val=&quot;00AA31D8&quot;/&gt;&lt;wsp:rsid wsp:val=&quot;00AA5B1E&quot;/&gt;&lt;wsp:rsid wsp:val=&quot;00AA6EE7&quot;/&gt;&lt;wsp:rsid wsp:val=&quot;00AB4F1D&quot;/&gt;&lt;wsp:rsid wsp:val=&quot;00AB51B1&quot;/&gt;&lt;wsp:rsid wsp:val=&quot;00AB6123&quot;/&gt;&lt;wsp:rsid wsp:val=&quot;00AC0213&quot;/&gt;&lt;wsp:rsid wsp:val=&quot;00AC07C2&quot;/&gt;&lt;wsp:rsid wsp:val=&quot;00AC1984&quot;/&gt;&lt;wsp:rsid wsp:val=&quot;00AC65C9&quot;/&gt;&lt;wsp:rsid wsp:val=&quot;00AD027A&quot;/&gt;&lt;wsp:rsid wsp:val=&quot;00AD0FC7&quot;/&gt;&lt;wsp:rsid wsp:val=&quot;00AD39A5&quot;/&gt;&lt;wsp:rsid wsp:val=&quot;00AD3B2D&quot;/&gt;&lt;wsp:rsid wsp:val=&quot;00AD4658&quot;/&gt;&lt;wsp:rsid wsp:val=&quot;00AD4FCE&quot;/&gt;&lt;wsp:rsid wsp:val=&quot;00AD6FBB&quot;/&gt;&lt;wsp:rsid wsp:val=&quot;00AD6FBF&quot;/&gt;&lt;wsp:rsid wsp:val=&quot;00AD733B&quot;/&gt;&lt;wsp:rsid wsp:val=&quot;00AE1E7A&quot;/&gt;&lt;wsp:rsid wsp:val=&quot;00AE3185&quot;/&gt;&lt;wsp:rsid wsp:val=&quot;00AE31A2&quot;/&gt;&lt;wsp:rsid wsp:val=&quot;00AE486E&quot;/&gt;&lt;wsp:rsid wsp:val=&quot;00AE6272&quot;/&gt;&lt;wsp:rsid wsp:val=&quot;00AE6895&quot;/&gt;&lt;wsp:rsid wsp:val=&quot;00AF0121&quot;/&gt;&lt;wsp:rsid wsp:val=&quot;00AF4A03&quot;/&gt;&lt;wsp:rsid wsp:val=&quot;00B0210F&quot;/&gt;&lt;wsp:rsid wsp:val=&quot;00B04F9A&quot;/&gt;&lt;wsp:rsid wsp:val=&quot;00B055AB&quot;/&gt;&lt;wsp:rsid wsp:val=&quot;00B05BCA&quot;/&gt;&lt;wsp:rsid wsp:val=&quot;00B06279&quot;/&gt;&lt;wsp:rsid wsp:val=&quot;00B06E6E&quot;/&gt;&lt;wsp:rsid wsp:val=&quot;00B11776&quot;/&gt;&lt;wsp:rsid wsp:val=&quot;00B122A0&quot;/&gt;&lt;wsp:rsid wsp:val=&quot;00B12BF9&quot;/&gt;&lt;wsp:rsid wsp:val=&quot;00B13EF4&quot;/&gt;&lt;wsp:rsid wsp:val=&quot;00B147DC&quot;/&gt;&lt;wsp:rsid wsp:val=&quot;00B20839&quot;/&gt;&lt;wsp:rsid wsp:val=&quot;00B24740&quot;/&gt;&lt;wsp:rsid wsp:val=&quot;00B2697E&quot;/&gt;&lt;wsp:rsid wsp:val=&quot;00B26A3C&quot;/&gt;&lt;wsp:rsid wsp:val=&quot;00B27BB8&quot;/&gt;&lt;wsp:rsid wsp:val=&quot;00B32CA4&quot;/&gt;&lt;wsp:rsid wsp:val=&quot;00B352C9&quot;/&gt;&lt;wsp:rsid wsp:val=&quot;00B35DDF&quot;/&gt;&lt;wsp:rsid wsp:val=&quot;00B419EC&quot;/&gt;&lt;wsp:rsid wsp:val=&quot;00B45401&quot;/&gt;&lt;wsp:rsid wsp:val=&quot;00B45CFE&quot;/&gt;&lt;wsp:rsid wsp:val=&quot;00B468EC&quot;/&gt;&lt;wsp:rsid wsp:val=&quot;00B5006F&quot;/&gt;&lt;wsp:rsid wsp:val=&quot;00B5067B&quot;/&gt;&lt;wsp:rsid wsp:val=&quot;00B521D3&quot;/&gt;&lt;wsp:rsid wsp:val=&quot;00B533EF&quot;/&gt;&lt;wsp:rsid wsp:val=&quot;00B543E8&quot;/&gt;&lt;wsp:rsid wsp:val=&quot;00B54DD8&quot;/&gt;&lt;wsp:rsid wsp:val=&quot;00B57316&quot;/&gt;&lt;wsp:rsid wsp:val=&quot;00B603B2&quot;/&gt;&lt;wsp:rsid wsp:val=&quot;00B60942&quot;/&gt;&lt;wsp:rsid wsp:val=&quot;00B62F90&quot;/&gt;&lt;wsp:rsid wsp:val=&quot;00B6481B&quot;/&gt;&lt;wsp:rsid wsp:val=&quot;00B653FF&quot;/&gt;&lt;wsp:rsid wsp:val=&quot;00B65867&quot;/&gt;&lt;wsp:rsid wsp:val=&quot;00B70807&quot;/&gt;&lt;wsp:rsid wsp:val=&quot;00B70823&quot;/&gt;&lt;wsp:rsid wsp:val=&quot;00B71600&quot;/&gt;&lt;wsp:rsid wsp:val=&quot;00B73339&quot;/&gt;&lt;wsp:rsid wsp:val=&quot;00B755B6&quot;/&gt;&lt;wsp:rsid wsp:val=&quot;00B76BD7&quot;/&gt;&lt;wsp:rsid wsp:val=&quot;00B76D28&quot;/&gt;&lt;wsp:rsid wsp:val=&quot;00B80863&quot;/&gt;&lt;wsp:rsid wsp:val=&quot;00B82A94&quot;/&gt;&lt;wsp:rsid wsp:val=&quot;00B82F22&quot;/&gt;&lt;wsp:rsid wsp:val=&quot;00B853E8&quot;/&gt;&lt;wsp:rsid wsp:val=&quot;00B914CA&quot;/&gt;&lt;wsp:rsid wsp:val=&quot;00B91754&quot;/&gt;&lt;wsp:rsid wsp:val=&quot;00B93A2B&quot;/&gt;&lt;wsp:rsid wsp:val=&quot;00B955D8&quot;/&gt;&lt;wsp:rsid wsp:val=&quot;00BA1DB7&quot;/&gt;&lt;wsp:rsid wsp:val=&quot;00BA407A&quot;/&gt;&lt;wsp:rsid wsp:val=&quot;00BB07B5&quot;/&gt;&lt;wsp:rsid wsp:val=&quot;00BB1251&quot;/&gt;&lt;wsp:rsid wsp:val=&quot;00BB12B1&quot;/&gt;&lt;wsp:rsid wsp:val=&quot;00BB22E3&quot;/&gt;&lt;wsp:rsid wsp:val=&quot;00BB38E1&quot;/&gt;&lt;wsp:rsid wsp:val=&quot;00BB53C7&quot;/&gt;&lt;wsp:rsid wsp:val=&quot;00BB70F1&quot;/&gt;&lt;wsp:rsid wsp:val=&quot;00BC5DE3&quot;/&gt;&lt;wsp:rsid wsp:val=&quot;00BD13E4&quot;/&gt;&lt;wsp:rsid wsp:val=&quot;00BD1FA8&quot;/&gt;&lt;wsp:rsid wsp:val=&quot;00BD332C&quot;/&gt;&lt;wsp:rsid wsp:val=&quot;00BD6754&quot;/&gt;&lt;wsp:rsid wsp:val=&quot;00BE0391&quot;/&gt;&lt;wsp:rsid wsp:val=&quot;00BE09A5&quot;/&gt;&lt;wsp:rsid wsp:val=&quot;00BE0DAF&quot;/&gt;&lt;wsp:rsid wsp:val=&quot;00BE10F9&quot;/&gt;&lt;wsp:rsid wsp:val=&quot;00BE6734&quot;/&gt;&lt;wsp:rsid wsp:val=&quot;00BE74C9&quot;/&gt;&lt;wsp:rsid wsp:val=&quot;00BF2B7F&quot;/&gt;&lt;wsp:rsid wsp:val=&quot;00BF55CD&quot;/&gt;&lt;wsp:rsid wsp:val=&quot;00BF579E&quot;/&gt;&lt;wsp:rsid wsp:val=&quot;00C0664A&quot;/&gt;&lt;wsp:rsid wsp:val=&quot;00C1074C&quot;/&gt;&lt;wsp:rsid wsp:val=&quot;00C161B2&quot;/&gt;&lt;wsp:rsid wsp:val=&quot;00C163D5&quot;/&gt;&lt;wsp:rsid wsp:val=&quot;00C22F10&quot;/&gt;&lt;wsp:rsid wsp:val=&quot;00C2505E&quot;/&gt;&lt;wsp:rsid wsp:val=&quot;00C302DF&quot;/&gt;&lt;wsp:rsid wsp:val=&quot;00C31D6C&quot;/&gt;&lt;wsp:rsid wsp:val=&quot;00C362CA&quot;/&gt;&lt;wsp:rsid wsp:val=&quot;00C37316&quot;/&gt;&lt;wsp:rsid wsp:val=&quot;00C4020F&quot;/&gt;&lt;wsp:rsid wsp:val=&quot;00C411CC&quot;/&gt;&lt;wsp:rsid wsp:val=&quot;00C4222B&quot;/&gt;&lt;wsp:rsid wsp:val=&quot;00C43205&quot;/&gt;&lt;wsp:rsid wsp:val=&quot;00C43710&quot;/&gt;&lt;wsp:rsid wsp:val=&quot;00C45195&quot;/&gt;&lt;wsp:rsid wsp:val=&quot;00C45CFF&quot;/&gt;&lt;wsp:rsid wsp:val=&quot;00C47097&quot;/&gt;&lt;wsp:rsid wsp:val=&quot;00C518C3&quot;/&gt;&lt;wsp:rsid wsp:val=&quot;00C54F5B&quot;/&gt;&lt;wsp:rsid wsp:val=&quot;00C60268&quot;/&gt;&lt;wsp:rsid wsp:val=&quot;00C60D84&quot;/&gt;&lt;wsp:rsid wsp:val=&quot;00C61591&quot;/&gt;&lt;wsp:rsid wsp:val=&quot;00C62983&quot;/&gt;&lt;wsp:rsid wsp:val=&quot;00C6601D&quot;/&gt;&lt;wsp:rsid wsp:val=&quot;00C66AAC&quot;/&gt;&lt;wsp:rsid wsp:val=&quot;00C66CC8&quot;/&gt;&lt;wsp:rsid wsp:val=&quot;00C66DCE&quot;/&gt;&lt;wsp:rsid wsp:val=&quot;00C7108D&quot;/&gt;&lt;wsp:rsid wsp:val=&quot;00C71BC7&quot;/&gt;&lt;wsp:rsid wsp:val=&quot;00C7346E&quot;/&gt;&lt;wsp:rsid wsp:val=&quot;00C73BED&quot;/&gt;&lt;wsp:rsid wsp:val=&quot;00C74B3F&quot;/&gt;&lt;wsp:rsid wsp:val=&quot;00C74CCF&quot;/&gt;&lt;wsp:rsid wsp:val=&quot;00C750AD&quot;/&gt;&lt;wsp:rsid wsp:val=&quot;00C752A7&quot;/&gt;&lt;wsp:rsid wsp:val=&quot;00C771C8&quot;/&gt;&lt;wsp:rsid wsp:val=&quot;00C80181&quot;/&gt;&lt;wsp:rsid wsp:val=&quot;00C805FB&quot;/&gt;&lt;wsp:rsid wsp:val=&quot;00C821EC&quot;/&gt;&lt;wsp:rsid wsp:val=&quot;00C83936&quot;/&gt;&lt;wsp:rsid wsp:val=&quot;00C8452C&quot;/&gt;&lt;wsp:rsid wsp:val=&quot;00C84683&quot;/&gt;&lt;wsp:rsid wsp:val=&quot;00C84CF9&quot;/&gt;&lt;wsp:rsid wsp:val=&quot;00C85602&quot;/&gt;&lt;wsp:rsid wsp:val=&quot;00C8560C&quot;/&gt;&lt;wsp:rsid wsp:val=&quot;00C8618D&quot;/&gt;&lt;wsp:rsid wsp:val=&quot;00C9132B&quot;/&gt;&lt;wsp:rsid wsp:val=&quot;00C9372A&quot;/&gt;&lt;wsp:rsid wsp:val=&quot;00C93844&quot;/&gt;&lt;wsp:rsid wsp:val=&quot;00C93C3F&quot;/&gt;&lt;wsp:rsid wsp:val=&quot;00C941AD&quot;/&gt;&lt;wsp:rsid wsp:val=&quot;00CA0D9A&quot;/&gt;&lt;wsp:rsid wsp:val=&quot;00CA2D6C&quot;/&gt;&lt;wsp:rsid wsp:val=&quot;00CA4BB5&quot;/&gt;&lt;wsp:rsid wsp:val=&quot;00CA4F37&quot;/&gt;&lt;wsp:rsid wsp:val=&quot;00CA5ACE&quot;/&gt;&lt;wsp:rsid wsp:val=&quot;00CB365A&quot;/&gt;&lt;wsp:rsid wsp:val=&quot;00CB58D6&quot;/&gt;&lt;wsp:rsid wsp:val=&quot;00CC04F6&quot;/&gt;&lt;wsp:rsid wsp:val=&quot;00CC374C&quot;/&gt;&lt;wsp:rsid wsp:val=&quot;00CC64B9&quot;/&gt;&lt;wsp:rsid wsp:val=&quot;00CD112B&quot;/&gt;&lt;wsp:rsid wsp:val=&quot;00CD4B6C&quot;/&gt;&lt;wsp:rsid wsp:val=&quot;00CD74A6&quot;/&gt;&lt;wsp:rsid wsp:val=&quot;00CD7E92&quot;/&gt;&lt;wsp:rsid wsp:val=&quot;00CE21D7&quot;/&gt;&lt;wsp:rsid wsp:val=&quot;00CE2495&quot;/&gt;&lt;wsp:rsid wsp:val=&quot;00CE28A5&quot;/&gt;&lt;wsp:rsid wsp:val=&quot;00CE4D0B&quot;/&gt;&lt;wsp:rsid wsp:val=&quot;00CE5741&quot;/&gt;&lt;wsp:rsid wsp:val=&quot;00CE5E21&quot;/&gt;&lt;wsp:rsid wsp:val=&quot;00CF07B1&quot;/&gt;&lt;wsp:rsid wsp:val=&quot;00CF129A&quot;/&gt;&lt;wsp:rsid wsp:val=&quot;00CF1CB7&quot;/&gt;&lt;wsp:rsid wsp:val=&quot;00CF75B2&quot;/&gt;&lt;wsp:rsid wsp:val=&quot;00D013BE&quot;/&gt;&lt;wsp:rsid wsp:val=&quot;00D0161F&quot;/&gt;&lt;wsp:rsid wsp:val=&quot;00D0206D&quot;/&gt;&lt;wsp:rsid wsp:val=&quot;00D05035&quot;/&gt;&lt;wsp:rsid wsp:val=&quot;00D06EC3&quot;/&gt;&lt;wsp:rsid wsp:val=&quot;00D15AAE&quot;/&gt;&lt;wsp:rsid wsp:val=&quot;00D1747B&quot;/&gt;&lt;wsp:rsid wsp:val=&quot;00D20DDF&quot;/&gt;&lt;wsp:rsid wsp:val=&quot;00D21037&quot;/&gt;&lt;wsp:rsid wsp:val=&quot;00D233E7&quot;/&gt;&lt;wsp:rsid wsp:val=&quot;00D31776&quot;/&gt;&lt;wsp:rsid wsp:val=&quot;00D32CB0&quot;/&gt;&lt;wsp:rsid wsp:val=&quot;00D340F8&quot;/&gt;&lt;wsp:rsid wsp:val=&quot;00D34CBA&quot;/&gt;&lt;wsp:rsid wsp:val=&quot;00D34D4C&quot;/&gt;&lt;wsp:rsid wsp:val=&quot;00D35DA7&quot;/&gt;&lt;wsp:rsid wsp:val=&quot;00D40BFB&quot;/&gt;&lt;wsp:rsid wsp:val=&quot;00D41B6B&quot;/&gt;&lt;wsp:rsid wsp:val=&quot;00D42A4F&quot;/&gt;&lt;wsp:rsid wsp:val=&quot;00D42C75&quot;/&gt;&lt;wsp:rsid wsp:val=&quot;00D43381&quot;/&gt;&lt;wsp:rsid wsp:val=&quot;00D45EDD&quot;/&gt;&lt;wsp:rsid wsp:val=&quot;00D50A79&quot;/&gt;&lt;wsp:rsid wsp:val=&quot;00D51853&quot;/&gt;&lt;wsp:rsid wsp:val=&quot;00D5703B&quot;/&gt;&lt;wsp:rsid wsp:val=&quot;00D57AD6&quot;/&gt;&lt;wsp:rsid wsp:val=&quot;00D6025B&quot;/&gt;&lt;wsp:rsid wsp:val=&quot;00D613A4&quot;/&gt;&lt;wsp:rsid wsp:val=&quot;00D62B2A&quot;/&gt;&lt;wsp:rsid wsp:val=&quot;00D702D9&quot;/&gt;&lt;wsp:rsid wsp:val=&quot;00D71830&quot;/&gt;&lt;wsp:rsid wsp:val=&quot;00D7279B&quot;/&gt;&lt;wsp:rsid wsp:val=&quot;00D75B60&quot;/&gt;&lt;wsp:rsid wsp:val=&quot;00D77186&quot;/&gt;&lt;wsp:rsid wsp:val=&quot;00D81217&quot;/&gt;&lt;wsp:rsid wsp:val=&quot;00D82477&quot;/&gt;&lt;wsp:rsid wsp:val=&quot;00D83194&quot;/&gt;&lt;wsp:rsid wsp:val=&quot;00D838EF&quot;/&gt;&lt;wsp:rsid wsp:val=&quot;00D856CF&quot;/&gt;&lt;wsp:rsid wsp:val=&quot;00D86157&quot;/&gt;&lt;wsp:rsid wsp:val=&quot;00D87AC8&quot;/&gt;&lt;wsp:rsid wsp:val=&quot;00D90877&quot;/&gt;&lt;wsp:rsid wsp:val=&quot;00D93DC3&quot;/&gt;&lt;wsp:rsid wsp:val=&quot;00D97B81&quot;/&gt;&lt;wsp:rsid wsp:val=&quot;00DA1C07&quot;/&gt;&lt;wsp:rsid wsp:val=&quot;00DA2AAE&quot;/&gt;&lt;wsp:rsid wsp:val=&quot;00DA6F18&quot;/&gt;&lt;wsp:rsid wsp:val=&quot;00DB0D65&quot;/&gt;&lt;wsp:rsid wsp:val=&quot;00DB67C9&quot;/&gt;&lt;wsp:rsid wsp:val=&quot;00DC0FD3&quot;/&gt;&lt;wsp:rsid wsp:val=&quot;00DD06E1&quot;/&gt;&lt;wsp:rsid wsp:val=&quot;00DD0FC6&quot;/&gt;&lt;wsp:rsid wsp:val=&quot;00DD54D6&quot;/&gt;&lt;wsp:rsid wsp:val=&quot;00DD6AE3&quot;/&gt;&lt;wsp:rsid wsp:val=&quot;00DE000A&quot;/&gt;&lt;wsp:rsid wsp:val=&quot;00DE01D4&quot;/&gt;&lt;wsp:rsid wsp:val=&quot;00DE578A&quot;/&gt;&lt;wsp:rsid wsp:val=&quot;00DE7969&quot;/&gt;&lt;wsp:rsid wsp:val=&quot;00DF26D9&quot;/&gt;&lt;wsp:rsid wsp:val=&quot;00DF734C&quot;/&gt;&lt;wsp:rsid wsp:val=&quot;00DF757C&quot;/&gt;&lt;wsp:rsid wsp:val=&quot;00E008CE&quot;/&gt;&lt;wsp:rsid wsp:val=&quot;00E03745&quot;/&gt;&lt;wsp:rsid wsp:val=&quot;00E042BD&quot;/&gt;&lt;wsp:rsid wsp:val=&quot;00E047FA&quot;/&gt;&lt;wsp:rsid wsp:val=&quot;00E066B3&quot;/&gt;&lt;wsp:rsid wsp:val=&quot;00E06F44&quot;/&gt;&lt;wsp:rsid wsp:val=&quot;00E128A7&quot;/&gt;&lt;wsp:rsid wsp:val=&quot;00E13381&quot;/&gt;&lt;wsp:rsid wsp:val=&quot;00E154A7&quot;/&gt;&lt;wsp:rsid wsp:val=&quot;00E15757&quot;/&gt;&lt;wsp:rsid wsp:val=&quot;00E17EC0&quot;/&gt;&lt;wsp:rsid wsp:val=&quot;00E20B23&quot;/&gt;&lt;wsp:rsid wsp:val=&quot;00E20D1B&quot;/&gt;&lt;wsp:rsid wsp:val=&quot;00E21645&quot;/&gt;&lt;wsp:rsid wsp:val=&quot;00E240F5&quot;/&gt;&lt;wsp:rsid wsp:val=&quot;00E24752&quot;/&gt;&lt;wsp:rsid wsp:val=&quot;00E275E7&quot;/&gt;&lt;wsp:rsid wsp:val=&quot;00E32451&quot;/&gt;&lt;wsp:rsid wsp:val=&quot;00E33072&quot;/&gt;&lt;wsp:rsid wsp:val=&quot;00E35007&quot;/&gt;&lt;wsp:rsid wsp:val=&quot;00E352AA&quot;/&gt;&lt;wsp:rsid wsp:val=&quot;00E40539&quot;/&gt;&lt;wsp:rsid wsp:val=&quot;00E40857&quot;/&gt;&lt;wsp:rsid wsp:val=&quot;00E43031&quot;/&gt;&lt;wsp:rsid wsp:val=&quot;00E5429B&quot;/&gt;&lt;wsp:rsid wsp:val=&quot;00E56736&quot;/&gt;&lt;wsp:rsid wsp:val=&quot;00E570AB&quot;/&gt;&lt;wsp:rsid wsp:val=&quot;00E57B6D&quot;/&gt;&lt;wsp:rsid wsp:val=&quot;00E57E5F&quot;/&gt;&lt;wsp:rsid wsp:val=&quot;00E61033&quot;/&gt;&lt;wsp:rsid wsp:val=&quot;00E621BF&quot;/&gt;&lt;wsp:rsid wsp:val=&quot;00E62EC8&quot;/&gt;&lt;wsp:rsid wsp:val=&quot;00E677AF&quot;/&gt;&lt;wsp:rsid wsp:val=&quot;00E7041B&quot;/&gt;&lt;wsp:rsid wsp:val=&quot;00E727E3&quot;/&gt;&lt;wsp:rsid wsp:val=&quot;00E73C74&quot;/&gt;&lt;wsp:rsid wsp:val=&quot;00E74A15&quot;/&gt;&lt;wsp:rsid wsp:val=&quot;00E769D1&quot;/&gt;&lt;wsp:rsid wsp:val=&quot;00E81C85&quot;/&gt;&lt;wsp:rsid wsp:val=&quot;00E82340&quot;/&gt;&lt;wsp:rsid wsp:val=&quot;00E826E0&quot;/&gt;&lt;wsp:rsid wsp:val=&quot;00E82E01&quot;/&gt;&lt;wsp:rsid wsp:val=&quot;00E83ED2&quot;/&gt;&lt;wsp:rsid wsp:val=&quot;00E85BA7&quot;/&gt;&lt;wsp:rsid wsp:val=&quot;00E9094E&quot;/&gt;&lt;wsp:rsid wsp:val=&quot;00E92ABB&quot;/&gt;&lt;wsp:rsid wsp:val=&quot;00E931C6&quot;/&gt;&lt;wsp:rsid wsp:val=&quot;00E95C0D&quot;/&gt;&lt;wsp:rsid wsp:val=&quot;00EA102C&quot;/&gt;&lt;wsp:rsid wsp:val=&quot;00EA26D3&quot;/&gt;&lt;wsp:rsid wsp:val=&quot;00EA6615&quot;/&gt;&lt;wsp:rsid wsp:val=&quot;00EA7B1E&quot;/&gt;&lt;wsp:rsid wsp:val=&quot;00EB6456&quot;/&gt;&lt;wsp:rsid wsp:val=&quot;00EC1077&quot;/&gt;&lt;wsp:rsid wsp:val=&quot;00EC1EB2&quot;/&gt;&lt;wsp:rsid wsp:val=&quot;00EC207E&quot;/&gt;&lt;wsp:rsid wsp:val=&quot;00EC3339&quot;/&gt;&lt;wsp:rsid wsp:val=&quot;00EC35DC&quot;/&gt;&lt;wsp:rsid wsp:val=&quot;00EC6CC1&quot;/&gt;&lt;wsp:rsid wsp:val=&quot;00EC6E18&quot;/&gt;&lt;wsp:rsid wsp:val=&quot;00EC712D&quot;/&gt;&lt;wsp:rsid wsp:val=&quot;00ED0400&quot;/&gt;&lt;wsp:rsid wsp:val=&quot;00ED05AA&quot;/&gt;&lt;wsp:rsid wsp:val=&quot;00ED0B9B&quot;/&gt;&lt;wsp:rsid wsp:val=&quot;00ED11E5&quot;/&gt;&lt;wsp:rsid wsp:val=&quot;00ED247E&quot;/&gt;&lt;wsp:rsid wsp:val=&quot;00ED2A1F&quot;/&gt;&lt;wsp:rsid wsp:val=&quot;00ED31D5&quot;/&gt;&lt;wsp:rsid wsp:val=&quot;00ED391F&quot;/&gt;&lt;wsp:rsid wsp:val=&quot;00ED4389&quot;/&gt;&lt;wsp:rsid wsp:val=&quot;00ED4C28&quot;/&gt;&lt;wsp:rsid wsp:val=&quot;00ED4CAA&quot;/&gt;&lt;wsp:rsid wsp:val=&quot;00ED56FC&quot;/&gt;&lt;wsp:rsid wsp:val=&quot;00ED7277&quot;/&gt;&lt;wsp:rsid wsp:val=&quot;00EE0085&quot;/&gt;&lt;wsp:rsid wsp:val=&quot;00EE2EE2&quot;/&gt;&lt;wsp:rsid wsp:val=&quot;00EE7D81&quot;/&gt;&lt;wsp:rsid wsp:val=&quot;00EF081B&quot;/&gt;&lt;wsp:rsid wsp:val=&quot;00EF31EB&quot;/&gt;&lt;wsp:rsid wsp:val=&quot;00EF412C&quot;/&gt;&lt;wsp:rsid wsp:val=&quot;00EF58B0&quot;/&gt;&lt;wsp:rsid wsp:val=&quot;00EF5D74&quot;/&gt;&lt;wsp:rsid wsp:val=&quot;00EF5E3F&quot;/&gt;&lt;wsp:rsid wsp:val=&quot;00F001B8&quot;/&gt;&lt;wsp:rsid wsp:val=&quot;00F0110B&quot;/&gt;&lt;wsp:rsid wsp:val=&quot;00F01395&quot;/&gt;&lt;wsp:rsid wsp:val=&quot;00F02622&quot;/&gt;&lt;wsp:rsid wsp:val=&quot;00F04976&quot;/&gt;&lt;wsp:rsid wsp:val=&quot;00F106C2&quot;/&gt;&lt;wsp:rsid wsp:val=&quot;00F113B5&quot;/&gt;&lt;wsp:rsid wsp:val=&quot;00F14E9D&quot;/&gt;&lt;wsp:rsid wsp:val=&quot;00F17053&quot;/&gt;&lt;wsp:rsid wsp:val=&quot;00F223F2&quot;/&gt;&lt;wsp:rsid wsp:val=&quot;00F239A5&quot;/&gt;&lt;wsp:rsid wsp:val=&quot;00F25CD6&quot;/&gt;&lt;wsp:rsid wsp:val=&quot;00F263A8&quot;/&gt;&lt;wsp:rsid wsp:val=&quot;00F30C94&quot;/&gt;&lt;wsp:rsid wsp:val=&quot;00F325B1&quot;/&gt;&lt;wsp:rsid wsp:val=&quot;00F32798&quot;/&gt;&lt;wsp:rsid wsp:val=&quot;00F35A95&quot;/&gt;&lt;wsp:rsid wsp:val=&quot;00F40309&quot;/&gt;&lt;wsp:rsid wsp:val=&quot;00F40786&quot;/&gt;&lt;wsp:rsid wsp:val=&quot;00F41D8F&quot;/&gt;&lt;wsp:rsid wsp:val=&quot;00F42501&quot;/&gt;&lt;wsp:rsid wsp:val=&quot;00F42A05&quot;/&gt;&lt;wsp:rsid wsp:val=&quot;00F42FA5&quot;/&gt;&lt;wsp:rsid wsp:val=&quot;00F4315B&quot;/&gt;&lt;wsp:rsid wsp:val=&quot;00F55F5E&quot;/&gt;&lt;wsp:rsid wsp:val=&quot;00F56480&quot;/&gt;&lt;wsp:rsid wsp:val=&quot;00F60C12&quot;/&gt;&lt;wsp:rsid wsp:val=&quot;00F63CA0&quot;/&gt;&lt;wsp:rsid wsp:val=&quot;00F652AB&quot;/&gt;&lt;wsp:rsid wsp:val=&quot;00F6773C&quot;/&gt;&lt;wsp:rsid wsp:val=&quot;00F7304A&quot;/&gt;&lt;wsp:rsid wsp:val=&quot;00F732E9&quot;/&gt;&lt;wsp:rsid wsp:val=&quot;00F7373F&quot;/&gt;&lt;wsp:rsid wsp:val=&quot;00F74DF3&quot;/&gt;&lt;wsp:rsid wsp:val=&quot;00F7530B&quot;/&gt;&lt;wsp:rsid wsp:val=&quot;00F774ED&quot;/&gt;&lt;wsp:rsid wsp:val=&quot;00F81754&quot;/&gt;&lt;wsp:rsid wsp:val=&quot;00F8531E&quot;/&gt;&lt;wsp:rsid wsp:val=&quot;00F85D95&quot;/&gt;&lt;wsp:rsid wsp:val=&quot;00F9424F&quot;/&gt;&lt;wsp:rsid wsp:val=&quot;00F94490&quot;/&gt;&lt;wsp:rsid wsp:val=&quot;00F944A5&quot;/&gt;&lt;wsp:rsid wsp:val=&quot;00F95A18&quot;/&gt;&lt;wsp:rsid wsp:val=&quot;00F97166&quot;/&gt;&lt;wsp:rsid wsp:val=&quot;00FA078E&quot;/&gt;&lt;wsp:rsid wsp:val=&quot;00FA0879&quot;/&gt;&lt;wsp:rsid wsp:val=&quot;00FA0D0D&quot;/&gt;&lt;wsp:rsid wsp:val=&quot;00FA1862&quot;/&gt;&lt;wsp:rsid wsp:val=&quot;00FA4C64&quot;/&gt;&lt;wsp:rsid wsp:val=&quot;00FA7533&quot;/&gt;&lt;wsp:rsid wsp:val=&quot;00FB01D8&quot;/&gt;&lt;wsp:rsid wsp:val=&quot;00FB4334&quot;/&gt;&lt;wsp:rsid wsp:val=&quot;00FB4797&quot;/&gt;&lt;wsp:rsid wsp:val=&quot;00FB7CCF&quot;/&gt;&lt;wsp:rsid wsp:val=&quot;00FC0054&quot;/&gt;&lt;wsp:rsid wsp:val=&quot;00FC1397&quot;/&gt;&lt;wsp:rsid wsp:val=&quot;00FC2E3B&quot;/&gt;&lt;wsp:rsid wsp:val=&quot;00FC57EA&quot;/&gt;&lt;wsp:rsid wsp:val=&quot;00FC5FE7&quot;/&gt;&lt;wsp:rsid wsp:val=&quot;00FC730D&quot;/&gt;&lt;wsp:rsid wsp:val=&quot;00FD1988&quot;/&gt;&lt;wsp:rsid wsp:val=&quot;00FD207A&quot;/&gt;&lt;wsp:rsid wsp:val=&quot;00FD3DF5&quot;/&gt;&lt;wsp:rsid wsp:val=&quot;00FE7BC8&quot;/&gt;&lt;wsp:rsid wsp:val=&quot;00FF3281&quot;/&gt;&lt;wsp:rsid wsp:val=&quot;00FF3BB2&quot;/&gt;&lt;wsp:rsid wsp:val=&quot;00FF5A19&quot;/&gt;&lt;wsp:rsid wsp:val=&quot;00FF5D3A&quot;/&gt;&lt;wsp:rsid wsp:val=&quot;00FF673C&quot;/&gt;&lt;wsp:rsid wsp:val=&quot;00FF7298&quot;/&gt;&lt;/wsp:rsids&gt;&lt;/w:docPr&gt;&lt;w:body&gt;&lt;w:p wsp:rsidR=&quot;00000000&quot; wsp:rsidRDefault=&quot;00D35DA7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5&lt;/m:t&gt;&lt;/m:r&gt;&lt;/m:num&gt;&lt;m:den&gt;&lt;m:r&gt;&lt;w:rPr&gt;&lt;w:rFonts w:ascii=&quot;Cambria Math&quot; w:h-ansi=&quot;Cambria Math&quot;/&gt;&lt;wx:font wx:val=&quot;Cambria Math&quot;/&gt;&lt;w:i/&gt;&lt;/w:rPr&gt;&lt;m:t&gt;2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F662C8">
              <w:instrText xml:space="preserve"> </w:instrText>
            </w:r>
            <w:r w:rsidRPr="00F662C8">
              <w:fldChar w:fldCharType="separate"/>
            </w:r>
            <w:r w:rsidRPr="00264657">
              <w:pict>
                <v:shape id="_x0000_i1026" type="#_x0000_t75" style="width:13.5pt;height:23.2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14C8&quot;/&gt;&lt;wsp:rsid wsp:val=&quot;00003191&quot;/&gt;&lt;wsp:rsid wsp:val=&quot;00004106&quot;/&gt;&lt;wsp:rsid wsp:val=&quot;00012EFF&quot;/&gt;&lt;wsp:rsid wsp:val=&quot;00013A12&quot;/&gt;&lt;wsp:rsid wsp:val=&quot;00013AEF&quot;/&gt;&lt;wsp:rsid wsp:val=&quot;00020DF0&quot;/&gt;&lt;wsp:rsid wsp:val=&quot;00021728&quot;/&gt;&lt;wsp:rsid wsp:val=&quot;00021F0B&quot;/&gt;&lt;wsp:rsid wsp:val=&quot;00022DA3&quot;/&gt;&lt;wsp:rsid wsp:val=&quot;00023464&quot;/&gt;&lt;wsp:rsid wsp:val=&quot;00023641&quot;/&gt;&lt;wsp:rsid wsp:val=&quot;0002616F&quot;/&gt;&lt;wsp:rsid wsp:val=&quot;00031633&quot;/&gt;&lt;wsp:rsid wsp:val=&quot;000316B4&quot;/&gt;&lt;wsp:rsid wsp:val=&quot;0003172E&quot;/&gt;&lt;wsp:rsid wsp:val=&quot;000410A2&quot;/&gt;&lt;wsp:rsid wsp:val=&quot;0004195D&quot;/&gt;&lt;wsp:rsid wsp:val=&quot;00044092&quot;/&gt;&lt;wsp:rsid wsp:val=&quot;0004546A&quot;/&gt;&lt;wsp:rsid wsp:val=&quot;00052693&quot;/&gt;&lt;wsp:rsid wsp:val=&quot;0005330A&quot;/&gt;&lt;wsp:rsid wsp:val=&quot;00057D26&quot;/&gt;&lt;wsp:rsid wsp:val=&quot;00062744&quot;/&gt;&lt;wsp:rsid wsp:val=&quot;00062D43&quot;/&gt;&lt;wsp:rsid wsp:val=&quot;00062EBF&quot;/&gt;&lt;wsp:rsid wsp:val=&quot;000640B5&quot;/&gt;&lt;wsp:rsid wsp:val=&quot;00064FAC&quot;/&gt;&lt;wsp:rsid wsp:val=&quot;0006661F&quot;/&gt;&lt;wsp:rsid wsp:val=&quot;00066BA9&quot;/&gt;&lt;wsp:rsid wsp:val=&quot;000670D8&quot;/&gt;&lt;wsp:rsid wsp:val=&quot;00067864&quot;/&gt;&lt;wsp:rsid wsp:val=&quot;00075065&quot;/&gt;&lt;wsp:rsid wsp:val=&quot;00081804&quot;/&gt;&lt;wsp:rsid wsp:val=&quot;00086043&quot;/&gt;&lt;wsp:rsid wsp:val=&quot;00091F04&quot;/&gt;&lt;wsp:rsid wsp:val=&quot;000A1FDD&quot;/&gt;&lt;wsp:rsid wsp:val=&quot;000A581F&quot;/&gt;&lt;wsp:rsid wsp:val=&quot;000B0AEF&quot;/&gt;&lt;wsp:rsid wsp:val=&quot;000B0BCE&quot;/&gt;&lt;wsp:rsid wsp:val=&quot;000B47E2&quot;/&gt;&lt;wsp:rsid wsp:val=&quot;000B5C27&quot;/&gt;&lt;wsp:rsid wsp:val=&quot;000B6570&quot;/&gt;&lt;wsp:rsid wsp:val=&quot;000C4F4E&quot;/&gt;&lt;wsp:rsid wsp:val=&quot;000C576E&quot;/&gt;&lt;wsp:rsid wsp:val=&quot;000C7387&quot;/&gt;&lt;wsp:rsid wsp:val=&quot;000D048F&quot;/&gt;&lt;wsp:rsid wsp:val=&quot;000D09E0&quot;/&gt;&lt;wsp:rsid wsp:val=&quot;000D1EFB&quot;/&gt;&lt;wsp:rsid wsp:val=&quot;000D37C3&quot;/&gt;&lt;wsp:rsid wsp:val=&quot;000D3D09&quot;/&gt;&lt;wsp:rsid wsp:val=&quot;000D4F25&quot;/&gt;&lt;wsp:rsid wsp:val=&quot;000D5AE7&quot;/&gt;&lt;wsp:rsid wsp:val=&quot;000D5C7D&quot;/&gt;&lt;wsp:rsid wsp:val=&quot;000D667B&quot;/&gt;&lt;wsp:rsid wsp:val=&quot;000D78E9&quot;/&gt;&lt;wsp:rsid wsp:val=&quot;000E145E&quot;/&gt;&lt;wsp:rsid wsp:val=&quot;000E16D8&quot;/&gt;&lt;wsp:rsid wsp:val=&quot;000E36E3&quot;/&gt;&lt;wsp:rsid wsp:val=&quot;000E44E3&quot;/&gt;&lt;wsp:rsid wsp:val=&quot;000E51A5&quot;/&gt;&lt;wsp:rsid wsp:val=&quot;000F0516&quot;/&gt;&lt;wsp:rsid wsp:val=&quot;000F1987&quot;/&gt;&lt;wsp:rsid wsp:val=&quot;000F1ADE&quot;/&gt;&lt;wsp:rsid wsp:val=&quot;000F32ED&quot;/&gt;&lt;wsp:rsid wsp:val=&quot;000F42E6&quot;/&gt;&lt;wsp:rsid wsp:val=&quot;0010005A&quot;/&gt;&lt;wsp:rsid wsp:val=&quot;00102C80&quot;/&gt;&lt;wsp:rsid wsp:val=&quot;00102F40&quot;/&gt;&lt;wsp:rsid wsp:val=&quot;00103FA0&quot;/&gt;&lt;wsp:rsid wsp:val=&quot;00104BA3&quot;/&gt;&lt;wsp:rsid wsp:val=&quot;00105E55&quot;/&gt;&lt;wsp:rsid wsp:val=&quot;001110DB&quot;/&gt;&lt;wsp:rsid wsp:val=&quot;00111CE3&quot;/&gt;&lt;wsp:rsid wsp:val=&quot;00112164&quot;/&gt;&lt;wsp:rsid wsp:val=&quot;00112335&quot;/&gt;&lt;wsp:rsid wsp:val=&quot;00112B23&quot;/&gt;&lt;wsp:rsid wsp:val=&quot;00113ACD&quot;/&gt;&lt;wsp:rsid wsp:val=&quot;0011621A&quot;/&gt;&lt;wsp:rsid wsp:val=&quot;00122965&quot;/&gt;&lt;wsp:rsid wsp:val=&quot;00127FF0&quot;/&gt;&lt;wsp:rsid wsp:val=&quot;0013147A&quot;/&gt;&lt;wsp:rsid wsp:val=&quot;00135913&quot;/&gt;&lt;wsp:rsid wsp:val=&quot;001372B1&quot;/&gt;&lt;wsp:rsid wsp:val=&quot;0014275A&quot;/&gt;&lt;wsp:rsid wsp:val=&quot;00143B3A&quot;/&gt;&lt;wsp:rsid wsp:val=&quot;00145578&quot;/&gt;&lt;wsp:rsid wsp:val=&quot;00151950&quot;/&gt;&lt;wsp:rsid wsp:val=&quot;00152AFB&quot;/&gt;&lt;wsp:rsid wsp:val=&quot;00155243&quot;/&gt;&lt;wsp:rsid wsp:val=&quot;00157579&quot;/&gt;&lt;wsp:rsid wsp:val=&quot;00170DF2&quot;/&gt;&lt;wsp:rsid wsp:val=&quot;0017358C&quot;/&gt;&lt;wsp:rsid wsp:val=&quot;001735C7&quot;/&gt;&lt;wsp:rsid wsp:val=&quot;00175188&quot;/&gt;&lt;wsp:rsid wsp:val=&quot;001777B7&quot;/&gt;&lt;wsp:rsid wsp:val=&quot;00177C96&quot;/&gt;&lt;wsp:rsid wsp:val=&quot;00181BEF&quot;/&gt;&lt;wsp:rsid wsp:val=&quot;001821DC&quot;/&gt;&lt;wsp:rsid wsp:val=&quot;001836D9&quot;/&gt;&lt;wsp:rsid wsp:val=&quot;00196721&quot;/&gt;&lt;wsp:rsid wsp:val=&quot;00197712&quot;/&gt;&lt;wsp:rsid wsp:val=&quot;001A22FF&quot;/&gt;&lt;wsp:rsid wsp:val=&quot;001A38C2&quot;/&gt;&lt;wsp:rsid wsp:val=&quot;001A42BC&quot;/&gt;&lt;wsp:rsid wsp:val=&quot;001A550F&quot;/&gt;&lt;wsp:rsid wsp:val=&quot;001A5960&quot;/&gt;&lt;wsp:rsid wsp:val=&quot;001A6537&quot;/&gt;&lt;wsp:rsid wsp:val=&quot;001A67A9&quot;/&gt;&lt;wsp:rsid wsp:val=&quot;001B1118&quot;/&gt;&lt;wsp:rsid wsp:val=&quot;001B1AE1&quot;/&gt;&lt;wsp:rsid wsp:val=&quot;001B66B6&quot;/&gt;&lt;wsp:rsid wsp:val=&quot;001C0784&quot;/&gt;&lt;wsp:rsid wsp:val=&quot;001C2FBF&quot;/&gt;&lt;wsp:rsid wsp:val=&quot;001C38AE&quot;/&gt;&lt;wsp:rsid wsp:val=&quot;001C394A&quot;/&gt;&lt;wsp:rsid wsp:val=&quot;001D23B3&quot;/&gt;&lt;wsp:rsid wsp:val=&quot;001D4671&quot;/&gt;&lt;wsp:rsid wsp:val=&quot;001D68C6&quot;/&gt;&lt;wsp:rsid wsp:val=&quot;001D6FFF&quot;/&gt;&lt;wsp:rsid wsp:val=&quot;001E4CCC&quot;/&gt;&lt;wsp:rsid wsp:val=&quot;001E4F41&quot;/&gt;&lt;wsp:rsid wsp:val=&quot;001E6B3D&quot;/&gt;&lt;wsp:rsid wsp:val=&quot;001E6D10&quot;/&gt;&lt;wsp:rsid wsp:val=&quot;001E6DB4&quot;/&gt;&lt;wsp:rsid wsp:val=&quot;001F0D1A&quot;/&gt;&lt;wsp:rsid wsp:val=&quot;001F545F&quot;/&gt;&lt;wsp:rsid wsp:val=&quot;001F64F0&quot;/&gt;&lt;wsp:rsid wsp:val=&quot;00200B55&quot;/&gt;&lt;wsp:rsid wsp:val=&quot;00205088&quot;/&gt;&lt;wsp:rsid wsp:val=&quot;0020789F&quot;/&gt;&lt;wsp:rsid wsp:val=&quot;00212121&quot;/&gt;&lt;wsp:rsid wsp:val=&quot;0021691F&quot;/&gt;&lt;wsp:rsid wsp:val=&quot;00220E7F&quot;/&gt;&lt;wsp:rsid wsp:val=&quot;00221014&quot;/&gt;&lt;wsp:rsid wsp:val=&quot;00221E1A&quot;/&gt;&lt;wsp:rsid wsp:val=&quot;0022467E&quot;/&gt;&lt;wsp:rsid wsp:val=&quot;002307FD&quot;/&gt;&lt;wsp:rsid wsp:val=&quot;002319F5&quot;/&gt;&lt;wsp:rsid wsp:val=&quot;00234B2B&quot;/&gt;&lt;wsp:rsid wsp:val=&quot;00236E48&quot;/&gt;&lt;wsp:rsid wsp:val=&quot;00242F0F&quot;/&gt;&lt;wsp:rsid wsp:val=&quot;00245AFA&quot;/&gt;&lt;wsp:rsid wsp:val=&quot;00247346&quot;/&gt;&lt;wsp:rsid wsp:val=&quot;00247903&quot;/&gt;&lt;wsp:rsid wsp:val=&quot;00251992&quot;/&gt;&lt;wsp:rsid wsp:val=&quot;00251998&quot;/&gt;&lt;wsp:rsid wsp:val=&quot;00252651&quot;/&gt;&lt;wsp:rsid wsp:val=&quot;0025365C&quot;/&gt;&lt;wsp:rsid wsp:val=&quot;0026067E&quot;/&gt;&lt;wsp:rsid wsp:val=&quot;002629D8&quot;/&gt;&lt;wsp:rsid wsp:val=&quot;0026605B&quot;/&gt;&lt;wsp:rsid wsp:val=&quot;002662B2&quot;/&gt;&lt;wsp:rsid wsp:val=&quot;00267CF8&quot;/&gt;&lt;wsp:rsid wsp:val=&quot;00275543&quot;/&gt;&lt;wsp:rsid wsp:val=&quot;00275A7F&quot;/&gt;&lt;wsp:rsid wsp:val=&quot;0027664F&quot;/&gt;&lt;wsp:rsid wsp:val=&quot;002776A3&quot;/&gt;&lt;wsp:rsid wsp:val=&quot;0028168B&quot;/&gt;&lt;wsp:rsid wsp:val=&quot;00285B11&quot;/&gt;&lt;wsp:rsid wsp:val=&quot;00286111&quot;/&gt;&lt;wsp:rsid wsp:val=&quot;00286481&quot;/&gt;&lt;wsp:rsid wsp:val=&quot;002870C5&quot;/&gt;&lt;wsp:rsid wsp:val=&quot;00293B2D&quot;/&gt;&lt;wsp:rsid wsp:val=&quot;002A01CB&quot;/&gt;&lt;wsp:rsid wsp:val=&quot;002A0C41&quot;/&gt;&lt;wsp:rsid wsp:val=&quot;002A2BAD&quot;/&gt;&lt;wsp:rsid wsp:val=&quot;002A44FF&quot;/&gt;&lt;wsp:rsid wsp:val=&quot;002A788B&quot;/&gt;&lt;wsp:rsid wsp:val=&quot;002A7AA7&quot;/&gt;&lt;wsp:rsid wsp:val=&quot;002B29A5&quot;/&gt;&lt;wsp:rsid wsp:val=&quot;002B3C76&quot;/&gt;&lt;wsp:rsid wsp:val=&quot;002B46B5&quot;/&gt;&lt;wsp:rsid wsp:val=&quot;002B5B19&quot;/&gt;&lt;wsp:rsid wsp:val=&quot;002C13B8&quot;/&gt;&lt;wsp:rsid wsp:val=&quot;002C1804&quot;/&gt;&lt;wsp:rsid wsp:val=&quot;002C241A&quot;/&gt;&lt;wsp:rsid wsp:val=&quot;002C3F92&quot;/&gt;&lt;wsp:rsid wsp:val=&quot;002C4303&quot;/&gt;&lt;wsp:rsid wsp:val=&quot;002C4882&quot;/&gt;&lt;wsp:rsid wsp:val=&quot;002C6341&quot;/&gt;&lt;wsp:rsid wsp:val=&quot;002C697F&quot;/&gt;&lt;wsp:rsid wsp:val=&quot;002D13EA&quot;/&gt;&lt;wsp:rsid wsp:val=&quot;002D2205&quot;/&gt;&lt;wsp:rsid wsp:val=&quot;002D4440&quot;/&gt;&lt;wsp:rsid wsp:val=&quot;002D5D1C&quot;/&gt;&lt;wsp:rsid wsp:val=&quot;002D6217&quot;/&gt;&lt;wsp:rsid wsp:val=&quot;002E0E76&quot;/&gt;&lt;wsp:rsid wsp:val=&quot;002E1169&quot;/&gt;&lt;wsp:rsid wsp:val=&quot;002E12FB&quot;/&gt;&lt;wsp:rsid wsp:val=&quot;002E2CE0&quot;/&gt;&lt;wsp:rsid wsp:val=&quot;002E302B&quot;/&gt;&lt;wsp:rsid wsp:val=&quot;002E3CAB&quot;/&gt;&lt;wsp:rsid wsp:val=&quot;002E5E26&quot;/&gt;&lt;wsp:rsid wsp:val=&quot;002F09ED&quot;/&gt;&lt;wsp:rsid wsp:val=&quot;002F0C6E&quot;/&gt;&lt;wsp:rsid wsp:val=&quot;002F321B&quot;/&gt;&lt;wsp:rsid wsp:val=&quot;003007A9&quot;/&gt;&lt;wsp:rsid wsp:val=&quot;00301DEB&quot;/&gt;&lt;wsp:rsid wsp:val=&quot;00304D4F&quot;/&gt;&lt;wsp:rsid wsp:val=&quot;00306605&quot;/&gt;&lt;wsp:rsid wsp:val=&quot;00306808&quot;/&gt;&lt;wsp:rsid wsp:val=&quot;003103F1&quot;/&gt;&lt;wsp:rsid wsp:val=&quot;0031293C&quot;/&gt;&lt;wsp:rsid wsp:val=&quot;00320ED0&quot;/&gt;&lt;wsp:rsid wsp:val=&quot;00321948&quot;/&gt;&lt;wsp:rsid wsp:val=&quot;00321A37&quot;/&gt;&lt;wsp:rsid wsp:val=&quot;00325AE0&quot;/&gt;&lt;wsp:rsid wsp:val=&quot;00327137&quot;/&gt;&lt;wsp:rsid wsp:val=&quot;00331953&quot;/&gt;&lt;wsp:rsid wsp:val=&quot;00332169&quot;/&gt;&lt;wsp:rsid wsp:val=&quot;00332C0B&quot;/&gt;&lt;wsp:rsid wsp:val=&quot;00332DFA&quot;/&gt;&lt;wsp:rsid wsp:val=&quot;0033409D&quot;/&gt;&lt;wsp:rsid wsp:val=&quot;00336895&quot;/&gt;&lt;wsp:rsid wsp:val=&quot;00340252&quot;/&gt;&lt;wsp:rsid wsp:val=&quot;0034169F&quot;/&gt;&lt;wsp:rsid wsp:val=&quot;00341C0D&quot;/&gt;&lt;wsp:rsid wsp:val=&quot;00342F66&quot;/&gt;&lt;wsp:rsid wsp:val=&quot;00345632&quot;/&gt;&lt;wsp:rsid wsp:val=&quot;00346922&quot;/&gt;&lt;wsp:rsid wsp:val=&quot;00346A1B&quot;/&gt;&lt;wsp:rsid wsp:val=&quot;00347F80&quot;/&gt;&lt;wsp:rsid wsp:val=&quot;00347FB3&quot;/&gt;&lt;wsp:rsid wsp:val=&quot;00351AE1&quot;/&gt;&lt;wsp:rsid wsp:val=&quot;00352CB5&quot;/&gt;&lt;wsp:rsid wsp:val=&quot;0035478E&quot;/&gt;&lt;wsp:rsid wsp:val=&quot;00354F84&quot;/&gt;&lt;wsp:rsid wsp:val=&quot;003566AE&quot;/&gt;&lt;wsp:rsid wsp:val=&quot;0036042E&quot;/&gt;&lt;wsp:rsid wsp:val=&quot;0036085B&quot;/&gt;&lt;wsp:rsid wsp:val=&quot;003615A5&quot;/&gt;&lt;wsp:rsid wsp:val=&quot;00365329&quot;/&gt;&lt;wsp:rsid wsp:val=&quot;003674A0&quot;/&gt;&lt;wsp:rsid wsp:val=&quot;003718F9&quot;/&gt;&lt;wsp:rsid wsp:val=&quot;00371AE9&quot;/&gt;&lt;wsp:rsid wsp:val=&quot;00374FE6&quot;/&gt;&lt;wsp:rsid wsp:val=&quot;003759D9&quot;/&gt;&lt;wsp:rsid wsp:val=&quot;00377027&quot;/&gt;&lt;wsp:rsid wsp:val=&quot;00381B0B&quot;/&gt;&lt;wsp:rsid wsp:val=&quot;00382B6E&quot;/&gt;&lt;wsp:rsid wsp:val=&quot;00382F6E&quot;/&gt;&lt;wsp:rsid wsp:val=&quot;00384031&quot;/&gt;&lt;wsp:rsid wsp:val=&quot;00387D48&quot;/&gt;&lt;wsp:rsid wsp:val=&quot;003907B6&quot;/&gt;&lt;wsp:rsid wsp:val=&quot;00392181&quot;/&gt;&lt;wsp:rsid wsp:val=&quot;0039256D&quot;/&gt;&lt;wsp:rsid wsp:val=&quot;003925EF&quot;/&gt;&lt;wsp:rsid wsp:val=&quot;00394A27&quot;/&gt;&lt;wsp:rsid wsp:val=&quot;003A0450&quot;/&gt;&lt;wsp:rsid wsp:val=&quot;003A62CF&quot;/&gt;&lt;wsp:rsid wsp:val=&quot;003B055F&quot;/&gt;&lt;wsp:rsid wsp:val=&quot;003B0D71&quot;/&gt;&lt;wsp:rsid wsp:val=&quot;003B1F83&quot;/&gt;&lt;wsp:rsid wsp:val=&quot;003B491D&quot;/&gt;&lt;wsp:rsid wsp:val=&quot;003B53C6&quot;/&gt;&lt;wsp:rsid wsp:val=&quot;003B71E6&quot;/&gt;&lt;wsp:rsid wsp:val=&quot;003C1DA9&quot;/&gt;&lt;wsp:rsid wsp:val=&quot;003C3462&quot;/&gt;&lt;wsp:rsid wsp:val=&quot;003D24C5&quot;/&gt;&lt;wsp:rsid wsp:val=&quot;003D2536&quot;/&gt;&lt;wsp:rsid wsp:val=&quot;003D340D&quot;/&gt;&lt;wsp:rsid wsp:val=&quot;003D60C9&quot;/&gt;&lt;wsp:rsid wsp:val=&quot;003E0BD1&quot;/&gt;&lt;wsp:rsid wsp:val=&quot;003E199F&quot;/&gt;&lt;wsp:rsid wsp:val=&quot;003E2487&quot;/&gt;&lt;wsp:rsid wsp:val=&quot;003E24F7&quot;/&gt;&lt;wsp:rsid wsp:val=&quot;003E4789&quot;/&gt;&lt;wsp:rsid wsp:val=&quot;003F59D9&quot;/&gt;&lt;wsp:rsid wsp:val=&quot;003F72AB&quot;/&gt;&lt;wsp:rsid wsp:val=&quot;004012FB&quot;/&gt;&lt;wsp:rsid wsp:val=&quot;00401B13&quot;/&gt;&lt;wsp:rsid wsp:val=&quot;00402CAE&quot;/&gt;&lt;wsp:rsid wsp:val=&quot;00402F8A&quot;/&gt;&lt;wsp:rsid wsp:val=&quot;004035D1&quot;/&gt;&lt;wsp:rsid wsp:val=&quot;004037C8&quot;/&gt;&lt;wsp:rsid wsp:val=&quot;00403FA6&quot;/&gt;&lt;wsp:rsid wsp:val=&quot;0040596F&quot;/&gt;&lt;wsp:rsid wsp:val=&quot;00406AA3&quot;/&gt;&lt;wsp:rsid wsp:val=&quot;00413AC0&quot;/&gt;&lt;wsp:rsid wsp:val=&quot;004144C6&quot;/&gt;&lt;wsp:rsid wsp:val=&quot;004178C1&quot;/&gt;&lt;wsp:rsid wsp:val=&quot;00417CA1&quot;/&gt;&lt;wsp:rsid wsp:val=&quot;00421C3B&quot;/&gt;&lt;wsp:rsid wsp:val=&quot;00422BC4&quot;/&gt;&lt;wsp:rsid wsp:val=&quot;00427EA8&quot;/&gt;&lt;wsp:rsid wsp:val=&quot;00432AB2&quot;/&gt;&lt;wsp:rsid wsp:val=&quot;00437164&quot;/&gt;&lt;wsp:rsid wsp:val=&quot;00444687&quot;/&gt;&lt;wsp:rsid wsp:val=&quot;00444737&quot;/&gt;&lt;wsp:rsid wsp:val=&quot;004454E8&quot;/&gt;&lt;wsp:rsid wsp:val=&quot;004524AC&quot;/&gt;&lt;wsp:rsid wsp:val=&quot;0045342C&quot;/&gt;&lt;wsp:rsid wsp:val=&quot;00461E69&quot;/&gt;&lt;wsp:rsid wsp:val=&quot;00463ABA&quot;/&gt;&lt;wsp:rsid wsp:val=&quot;00465595&quot;/&gt;&lt;wsp:rsid wsp:val=&quot;00470B1E&quot;/&gt;&lt;wsp:rsid wsp:val=&quot;00472125&quot;/&gt;&lt;wsp:rsid wsp:val=&quot;00477A67&quot;/&gt;&lt;wsp:rsid wsp:val=&quot;00477C37&quot;/&gt;&lt;wsp:rsid wsp:val=&quot;004821EF&quot;/&gt;&lt;wsp:rsid wsp:val=&quot;004846DE&quot;/&gt;&lt;wsp:rsid wsp:val=&quot;00486D85&quot;/&gt;&lt;wsp:rsid wsp:val=&quot;00490670&quot;/&gt;&lt;wsp:rsid wsp:val=&quot;00491B5B&quot;/&gt;&lt;wsp:rsid wsp:val=&quot;00492A79&quot;/&gt;&lt;wsp:rsid wsp:val=&quot;004935F9&quot;/&gt;&lt;wsp:rsid wsp:val=&quot;004960EF&quot;/&gt;&lt;wsp:rsid wsp:val=&quot;004A0BCB&quot;/&gt;&lt;wsp:rsid wsp:val=&quot;004A21FA&quot;/&gt;&lt;wsp:rsid wsp:val=&quot;004A3367&quot;/&gt;&lt;wsp:rsid wsp:val=&quot;004A3F79&quot;/&gt;&lt;wsp:rsid wsp:val=&quot;004A4CBF&quot;/&gt;&lt;wsp:rsid wsp:val=&quot;004B0435&quot;/&gt;&lt;wsp:rsid wsp:val=&quot;004B1B59&quot;/&gt;&lt;wsp:rsid wsp:val=&quot;004B32FF&quot;/&gt;&lt;wsp:rsid wsp:val=&quot;004B372F&quot;/&gt;&lt;wsp:rsid wsp:val=&quot;004B4959&quot;/&gt;&lt;wsp:rsid wsp:val=&quot;004B68A2&quot;/&gt;&lt;wsp:rsid wsp:val=&quot;004B6B03&quot;/&gt;&lt;wsp:rsid wsp:val=&quot;004B7237&quot;/&gt;&lt;wsp:rsid wsp:val=&quot;004B7B78&quot;/&gt;&lt;wsp:rsid wsp:val=&quot;004C0A11&quot;/&gt;&lt;wsp:rsid wsp:val=&quot;004C1218&quot;/&gt;&lt;wsp:rsid wsp:val=&quot;004C2454&quot;/&gt;&lt;wsp:rsid wsp:val=&quot;004C2B9C&quot;/&gt;&lt;wsp:rsid wsp:val=&quot;004C37DB&quot;/&gt;&lt;wsp:rsid wsp:val=&quot;004C41E8&quot;/&gt;&lt;wsp:rsid wsp:val=&quot;004C44A8&quot;/&gt;&lt;wsp:rsid wsp:val=&quot;004C4C4E&quot;/&gt;&lt;wsp:rsid wsp:val=&quot;004C5039&quot;/&gt;&lt;wsp:rsid wsp:val=&quot;004C5E04&quot;/&gt;&lt;wsp:rsid wsp:val=&quot;004D14A1&quot;/&gt;&lt;wsp:rsid wsp:val=&quot;004D1BF5&quot;/&gt;&lt;wsp:rsid wsp:val=&quot;004D3CC7&quot;/&gt;&lt;wsp:rsid wsp:val=&quot;004D51F5&quot;/&gt;&lt;wsp:rsid wsp:val=&quot;004D52EF&quot;/&gt;&lt;wsp:rsid wsp:val=&quot;004D5553&quot;/&gt;&lt;wsp:rsid wsp:val=&quot;004D7EEF&quot;/&gt;&lt;wsp:rsid wsp:val=&quot;004D7F06&quot;/&gt;&lt;wsp:rsid wsp:val=&quot;004E1D86&quot;/&gt;&lt;wsp:rsid wsp:val=&quot;004E4814&quot;/&gt;&lt;wsp:rsid wsp:val=&quot;004E76AB&quot;/&gt;&lt;wsp:rsid wsp:val=&quot;004F04BF&quot;/&gt;&lt;wsp:rsid wsp:val=&quot;004F237E&quot;/&gt;&lt;wsp:rsid wsp:val=&quot;004F7805&quot;/&gt;&lt;wsp:rsid wsp:val=&quot;004F7FC2&quot;/&gt;&lt;wsp:rsid wsp:val=&quot;00502F3E&quot;/&gt;&lt;wsp:rsid wsp:val=&quot;00505845&quot;/&gt;&lt;wsp:rsid wsp:val=&quot;00506C0B&quot;/&gt;&lt;wsp:rsid wsp:val=&quot;00513AC1&quot;/&gt;&lt;wsp:rsid wsp:val=&quot;00514687&quot;/&gt;&lt;wsp:rsid wsp:val=&quot;0051771E&quot;/&gt;&lt;wsp:rsid wsp:val=&quot;005206AC&quot;/&gt;&lt;wsp:rsid wsp:val=&quot;0052119C&quot;/&gt;&lt;wsp:rsid wsp:val=&quot;0052718F&quot;/&gt;&lt;wsp:rsid wsp:val=&quot;00527693&quot;/&gt;&lt;wsp:rsid wsp:val=&quot;00530429&quot;/&gt;&lt;wsp:rsid wsp:val=&quot;0053176C&quot;/&gt;&lt;wsp:rsid wsp:val=&quot;00531A7F&quot;/&gt;&lt;wsp:rsid wsp:val=&quot;0053227F&quot;/&gt;&lt;wsp:rsid wsp:val=&quot;00533CCD&quot;/&gt;&lt;wsp:rsid wsp:val=&quot;00544FAA&quot;/&gt;&lt;wsp:rsid wsp:val=&quot;0054677D&quot;/&gt;&lt;wsp:rsid wsp:val=&quot;00546A50&quot;/&gt;&lt;wsp:rsid wsp:val=&quot;00546EA4&quot;/&gt;&lt;wsp:rsid wsp:val=&quot;00547EDB&quot;/&gt;&lt;wsp:rsid wsp:val=&quot;00551E6D&quot;/&gt;&lt;wsp:rsid wsp:val=&quot;005534BC&quot;/&gt;&lt;wsp:rsid wsp:val=&quot;005535B6&quot;/&gt;&lt;wsp:rsid wsp:val=&quot;00554B90&quot;/&gt;&lt;wsp:rsid wsp:val=&quot;00556364&quot;/&gt;&lt;wsp:rsid wsp:val=&quot;00560497&quot;/&gt;&lt;wsp:rsid wsp:val=&quot;00567882&quot;/&gt;&lt;wsp:rsid wsp:val=&quot;0057030F&quot;/&gt;&lt;wsp:rsid wsp:val=&quot;00571981&quot;/&gt;&lt;wsp:rsid wsp:val=&quot;00574F29&quot;/&gt;&lt;wsp:rsid wsp:val=&quot;00580EF0&quot;/&gt;&lt;wsp:rsid wsp:val=&quot;00581F0B&quot;/&gt;&lt;wsp:rsid wsp:val=&quot;005853A6&quot;/&gt;&lt;wsp:rsid wsp:val=&quot;00587A11&quot;/&gt;&lt;wsp:rsid wsp:val=&quot;00587BF5&quot;/&gt;&lt;wsp:rsid wsp:val=&quot;00594D68&quot;/&gt;&lt;wsp:rsid wsp:val=&quot;00596C34&quot;/&gt;&lt;wsp:rsid wsp:val=&quot;00596C50&quot;/&gt;&lt;wsp:rsid wsp:val=&quot;005A0EC3&quot;/&gt;&lt;wsp:rsid wsp:val=&quot;005A4172&quot;/&gt;&lt;wsp:rsid wsp:val=&quot;005A5BE4&quot;/&gt;&lt;wsp:rsid wsp:val=&quot;005B0394&quot;/&gt;&lt;wsp:rsid wsp:val=&quot;005B1737&quot;/&gt;&lt;wsp:rsid wsp:val=&quot;005B2476&quot;/&gt;&lt;wsp:rsid wsp:val=&quot;005B40DA&quot;/&gt;&lt;wsp:rsid wsp:val=&quot;005B4A66&quot;/&gt;&lt;wsp:rsid wsp:val=&quot;005B5423&quot;/&gt;&lt;wsp:rsid wsp:val=&quot;005C1C2E&quot;/&gt;&lt;wsp:rsid wsp:val=&quot;005C6864&quot;/&gt;&lt;wsp:rsid wsp:val=&quot;005C7673&quot;/&gt;&lt;wsp:rsid wsp:val=&quot;005D3227&quot;/&gt;&lt;wsp:rsid wsp:val=&quot;005D48D5&quot;/&gt;&lt;wsp:rsid wsp:val=&quot;005D6B66&quot;/&gt;&lt;wsp:rsid wsp:val=&quot;005E1B7B&quot;/&gt;&lt;wsp:rsid wsp:val=&quot;005E3174&quot;/&gt;&lt;wsp:rsid wsp:val=&quot;005E41A8&quot;/&gt;&lt;wsp:rsid wsp:val=&quot;005E5338&quot;/&gt;&lt;wsp:rsid wsp:val=&quot;005E5401&quot;/&gt;&lt;wsp:rsid wsp:val=&quot;005E6A82&quot;/&gt;&lt;wsp:rsid wsp:val=&quot;005F69AE&quot;/&gt;&lt;wsp:rsid wsp:val=&quot;006001F0&quot;/&gt;&lt;wsp:rsid wsp:val=&quot;00600269&quot;/&gt;&lt;wsp:rsid wsp:val=&quot;00600FC4&quot;/&gt;&lt;wsp:rsid wsp:val=&quot;006010F9&quot;/&gt;&lt;wsp:rsid wsp:val=&quot;00602218&quot;/&gt;&lt;wsp:rsid wsp:val=&quot;00605B07&quot;/&gt;&lt;wsp:rsid wsp:val=&quot;00605EEE&quot;/&gt;&lt;wsp:rsid wsp:val=&quot;0061211F&quot;/&gt;&lt;wsp:rsid wsp:val=&quot;00612BD9&quot;/&gt;&lt;wsp:rsid wsp:val=&quot;00614D03&quot;/&gt;&lt;wsp:rsid wsp:val=&quot;00616602&quot;/&gt;&lt;wsp:rsid wsp:val=&quot;006174D0&quot;/&gt;&lt;wsp:rsid wsp:val=&quot;00620B1C&quot;/&gt;&lt;wsp:rsid wsp:val=&quot;0062147B&quot;/&gt;&lt;wsp:rsid wsp:val=&quot;00623498&quot;/&gt;&lt;wsp:rsid wsp:val=&quot;006312C2&quot;/&gt;&lt;wsp:rsid wsp:val=&quot;006357E2&quot;/&gt;&lt;wsp:rsid wsp:val=&quot;006378E0&quot;/&gt;&lt;wsp:rsid wsp:val=&quot;00645ACF&quot;/&gt;&lt;wsp:rsid wsp:val=&quot;00645E19&quot;/&gt;&lt;wsp:rsid wsp:val=&quot;00647432&quot;/&gt;&lt;wsp:rsid wsp:val=&quot;006507FA&quot;/&gt;&lt;wsp:rsid wsp:val=&quot;00651B6B&quot;/&gt;&lt;wsp:rsid wsp:val=&quot;00651DBA&quot;/&gt;&lt;wsp:rsid wsp:val=&quot;00651F54&quot;/&gt;&lt;wsp:rsid wsp:val=&quot;00655290&quot;/&gt;&lt;wsp:rsid wsp:val=&quot;00656E6B&quot;/&gt;&lt;wsp:rsid wsp:val=&quot;006628B3&quot;/&gt;&lt;wsp:rsid wsp:val=&quot;00666C08&quot;/&gt;&lt;wsp:rsid wsp:val=&quot;00671EED&quot;/&gt;&lt;wsp:rsid wsp:val=&quot;0067730D&quot;/&gt;&lt;wsp:rsid wsp:val=&quot;00677343&quot;/&gt;&lt;wsp:rsid wsp:val=&quot;00677370&quot;/&gt;&lt;wsp:rsid wsp:val=&quot;00680213&quot;/&gt;&lt;wsp:rsid wsp:val=&quot;00680DC1&quot;/&gt;&lt;wsp:rsid wsp:val=&quot;00681998&quot;/&gt;&lt;wsp:rsid wsp:val=&quot;00687CA4&quot;/&gt;&lt;wsp:rsid wsp:val=&quot;00691942&quot;/&gt;&lt;wsp:rsid wsp:val=&quot;00695C42&quot;/&gt;&lt;wsp:rsid wsp:val=&quot;00696C60&quot;/&gt;&lt;wsp:rsid wsp:val=&quot;006A3F68&quot;/&gt;&lt;wsp:rsid wsp:val=&quot;006A536A&quot;/&gt;&lt;wsp:rsid wsp:val=&quot;006A5EBB&quot;/&gt;&lt;wsp:rsid wsp:val=&quot;006A5F29&quot;/&gt;&lt;wsp:rsid wsp:val=&quot;006A619D&quot;/&gt;&lt;wsp:rsid wsp:val=&quot;006A6AC7&quot;/&gt;&lt;wsp:rsid wsp:val=&quot;006B223D&quot;/&gt;&lt;wsp:rsid wsp:val=&quot;006B5E67&quot;/&gt;&lt;wsp:rsid wsp:val=&quot;006B5F0D&quot;/&gt;&lt;wsp:rsid wsp:val=&quot;006C2F42&quot;/&gt;&lt;wsp:rsid wsp:val=&quot;006C633D&quot;/&gt;&lt;wsp:rsid wsp:val=&quot;006D332B&quot;/&gt;&lt;wsp:rsid wsp:val=&quot;006D39B4&quot;/&gt;&lt;wsp:rsid wsp:val=&quot;006D6647&quot;/&gt;&lt;wsp:rsid wsp:val=&quot;006D7E7E&quot;/&gt;&lt;wsp:rsid wsp:val=&quot;006E30A6&quot;/&gt;&lt;wsp:rsid wsp:val=&quot;006E361F&quot;/&gt;&lt;wsp:rsid wsp:val=&quot;006E3EAB&quot;/&gt;&lt;wsp:rsid wsp:val=&quot;006E4904&quot;/&gt;&lt;wsp:rsid wsp:val=&quot;006E58FA&quot;/&gt;&lt;wsp:rsid wsp:val=&quot;006E6A83&quot;/&gt;&lt;wsp:rsid wsp:val=&quot;006E743B&quot;/&gt;&lt;wsp:rsid wsp:val=&quot;006F157E&quot;/&gt;&lt;wsp:rsid wsp:val=&quot;006F380B&quot;/&gt;&lt;wsp:rsid wsp:val=&quot;006F3AA9&quot;/&gt;&lt;wsp:rsid wsp:val=&quot;006F5038&quot;/&gt;&lt;wsp:rsid wsp:val=&quot;007001B0&quot;/&gt;&lt;wsp:rsid wsp:val=&quot;00702020&quot;/&gt;&lt;wsp:rsid wsp:val=&quot;0070429A&quot;/&gt;&lt;wsp:rsid wsp:val=&quot;00706E43&quot;/&gt;&lt;wsp:rsid wsp:val=&quot;007126CA&quot;/&gt;&lt;wsp:rsid wsp:val=&quot;00716BEE&quot;/&gt;&lt;wsp:rsid wsp:val=&quot;00716CF7&quot;/&gt;&lt;wsp:rsid wsp:val=&quot;007216E0&quot;/&gt;&lt;wsp:rsid wsp:val=&quot;00721DE9&quot;/&gt;&lt;wsp:rsid wsp:val=&quot;0072413F&quot;/&gt;&lt;wsp:rsid wsp:val=&quot;007251EA&quot;/&gt;&lt;wsp:rsid wsp:val=&quot;0072554B&quot;/&gt;&lt;wsp:rsid wsp:val=&quot;00725709&quot;/&gt;&lt;wsp:rsid wsp:val=&quot;00726793&quot;/&gt;&lt;wsp:rsid wsp:val=&quot;00726DA5&quot;/&gt;&lt;wsp:rsid wsp:val=&quot;00733A93&quot;/&gt;&lt;wsp:rsid wsp:val=&quot;00733B47&quot;/&gt;&lt;wsp:rsid wsp:val=&quot;00735355&quot;/&gt;&lt;wsp:rsid wsp:val=&quot;007370CA&quot;/&gt;&lt;wsp:rsid wsp:val=&quot;0074202C&quot;/&gt;&lt;wsp:rsid wsp:val=&quot;0074238C&quot;/&gt;&lt;wsp:rsid wsp:val=&quot;00742C25&quot;/&gt;&lt;wsp:rsid wsp:val=&quot;007437E9&quot;/&gt;&lt;wsp:rsid wsp:val=&quot;0074709F&quot;/&gt;&lt;wsp:rsid wsp:val=&quot;0074740B&quot;/&gt;&lt;wsp:rsid wsp:val=&quot;007509B4&quot;/&gt;&lt;wsp:rsid wsp:val=&quot;00750C4D&quot;/&gt;&lt;wsp:rsid wsp:val=&quot;007533FA&quot;/&gt;&lt;wsp:rsid wsp:val=&quot;00753B86&quot;/&gt;&lt;wsp:rsid wsp:val=&quot;007540E8&quot;/&gt;&lt;wsp:rsid wsp:val=&quot;00755B8C&quot;/&gt;&lt;wsp:rsid wsp:val=&quot;00755BF6&quot;/&gt;&lt;wsp:rsid wsp:val=&quot;00755CC6&quot;/&gt;&lt;wsp:rsid wsp:val=&quot;007569B0&quot;/&gt;&lt;wsp:rsid wsp:val=&quot;00757C26&quot;/&gt;&lt;wsp:rsid wsp:val=&quot;00760138&quot;/&gt;&lt;wsp:rsid wsp:val=&quot;00760DE6&quot;/&gt;&lt;wsp:rsid wsp:val=&quot;0076112B&quot;/&gt;&lt;wsp:rsid wsp:val=&quot;00762710&quot;/&gt;&lt;wsp:rsid wsp:val=&quot;0076322F&quot;/&gt;&lt;wsp:rsid wsp:val=&quot;0076334B&quot;/&gt;&lt;wsp:rsid wsp:val=&quot;007664F2&quot;/&gt;&lt;wsp:rsid wsp:val=&quot;00772B1D&quot;/&gt;&lt;wsp:rsid wsp:val=&quot;00773EF4&quot;/&gt;&lt;wsp:rsid wsp:val=&quot;00774986&quot;/&gt;&lt;wsp:rsid wsp:val=&quot;007761E8&quot;/&gt;&lt;wsp:rsid wsp:val=&quot;00776306&quot;/&gt;&lt;wsp:rsid wsp:val=&quot;00776CB9&quot;/&gt;&lt;wsp:rsid wsp:val=&quot;00780FF9&quot;/&gt;&lt;wsp:rsid wsp:val=&quot;007824F1&quot;/&gt;&lt;wsp:rsid wsp:val=&quot;00782653&quot;/&gt;&lt;wsp:rsid wsp:val=&quot;00785D8D&quot;/&gt;&lt;wsp:rsid wsp:val=&quot;0078738F&quot;/&gt;&lt;wsp:rsid wsp:val=&quot;007878E9&quot;/&gt;&lt;wsp:rsid wsp:val=&quot;00787AA1&quot;/&gt;&lt;wsp:rsid wsp:val=&quot;007942FE&quot;/&gt;&lt;wsp:rsid wsp:val=&quot;00796507&quot;/&gt;&lt;wsp:rsid wsp:val=&quot;00796D5B&quot;/&gt;&lt;wsp:rsid wsp:val=&quot;00797DD6&quot;/&gt;&lt;wsp:rsid wsp:val=&quot;007A0DD5&quot;/&gt;&lt;wsp:rsid wsp:val=&quot;007A559D&quot;/&gt;&lt;wsp:rsid wsp:val=&quot;007A6167&quot;/&gt;&lt;wsp:rsid wsp:val=&quot;007B3DFF&quot;/&gt;&lt;wsp:rsid wsp:val=&quot;007B4A53&quot;/&gt;&lt;wsp:rsid wsp:val=&quot;007B52CE&quot;/&gt;&lt;wsp:rsid wsp:val=&quot;007B5E06&quot;/&gt;&lt;wsp:rsid wsp:val=&quot;007B698B&quot;/&gt;&lt;wsp:rsid wsp:val=&quot;007C35E0&quot;/&gt;&lt;wsp:rsid wsp:val=&quot;007C47A6&quot;/&gt;&lt;wsp:rsid wsp:val=&quot;007C5FFD&quot;/&gt;&lt;wsp:rsid wsp:val=&quot;007C6C01&quot;/&gt;&lt;wsp:rsid wsp:val=&quot;007C7E2A&quot;/&gt;&lt;wsp:rsid wsp:val=&quot;007D16CC&quot;/&gt;&lt;wsp:rsid wsp:val=&quot;007D337C&quot;/&gt;&lt;wsp:rsid wsp:val=&quot;007D50F3&quot;/&gt;&lt;wsp:rsid wsp:val=&quot;007D654E&quot;/&gt;&lt;wsp:rsid wsp:val=&quot;007E1025&quot;/&gt;&lt;wsp:rsid wsp:val=&quot;007E1E3E&quot;/&gt;&lt;wsp:rsid wsp:val=&quot;007E2DBB&quot;/&gt;&lt;wsp:rsid wsp:val=&quot;007E510F&quot;/&gt;&lt;wsp:rsid wsp:val=&quot;007E6067&quot;/&gt;&lt;wsp:rsid wsp:val=&quot;007F0EEF&quot;/&gt;&lt;wsp:rsid wsp:val=&quot;007F4190&quot;/&gt;&lt;wsp:rsid wsp:val=&quot;007F5C7A&quot;/&gt;&lt;wsp:rsid wsp:val=&quot;00801133&quot;/&gt;&lt;wsp:rsid wsp:val=&quot;00802806&quot;/&gt;&lt;wsp:rsid wsp:val=&quot;00803B6F&quot;/&gt;&lt;wsp:rsid wsp:val=&quot;00806198&quot;/&gt;&lt;wsp:rsid wsp:val=&quot;00807469&quot;/&gt;&lt;wsp:rsid wsp:val=&quot;0081076F&quot;/&gt;&lt;wsp:rsid wsp:val=&quot;00814CEE&quot;/&gt;&lt;wsp:rsid wsp:val=&quot;00814E14&quot;/&gt;&lt;wsp:rsid wsp:val=&quot;0081687E&quot;/&gt;&lt;wsp:rsid wsp:val=&quot;0082261B&quot;/&gt;&lt;wsp:rsid wsp:val=&quot;00826083&quot;/&gt;&lt;wsp:rsid wsp:val=&quot;008278A3&quot;/&gt;&lt;wsp:rsid wsp:val=&quot;00827FB1&quot;/&gt;&lt;wsp:rsid wsp:val=&quot;0083048C&quot;/&gt;&lt;wsp:rsid wsp:val=&quot;00830509&quot;/&gt;&lt;wsp:rsid wsp:val=&quot;00830B9F&quot;/&gt;&lt;wsp:rsid wsp:val=&quot;00830E0B&quot;/&gt;&lt;wsp:rsid wsp:val=&quot;0083113F&quot;/&gt;&lt;wsp:rsid wsp:val=&quot;0083204D&quot;/&gt;&lt;wsp:rsid wsp:val=&quot;00833602&quot;/&gt;&lt;wsp:rsid wsp:val=&quot;00843353&quot;/&gt;&lt;wsp:rsid wsp:val=&quot;00843508&quot;/&gt;&lt;wsp:rsid wsp:val=&quot;00847A9D&quot;/&gt;&lt;wsp:rsid wsp:val=&quot;00850F3A&quot;/&gt;&lt;wsp:rsid wsp:val=&quot;008543B8&quot;/&gt;&lt;wsp:rsid wsp:val=&quot;00854B71&quot;/&gt;&lt;wsp:rsid wsp:val=&quot;008555F7&quot;/&gt;&lt;wsp:rsid wsp:val=&quot;008560E8&quot;/&gt;&lt;wsp:rsid wsp:val=&quot;00857CBB&quot;/&gt;&lt;wsp:rsid wsp:val=&quot;00860AD9&quot;/&gt;&lt;wsp:rsid wsp:val=&quot;00860FA6&quot;/&gt;&lt;wsp:rsid wsp:val=&quot;00864B27&quot;/&gt;&lt;wsp:rsid wsp:val=&quot;008734E2&quot;/&gt;&lt;wsp:rsid wsp:val=&quot;00874CBC&quot;/&gt;&lt;wsp:rsid wsp:val=&quot;00874FA1&quot;/&gt;&lt;wsp:rsid wsp:val=&quot;0088280B&quot;/&gt;&lt;wsp:rsid wsp:val=&quot;00882DF1&quot;/&gt;&lt;wsp:rsid wsp:val=&quot;0088502B&quot;/&gt;&lt;wsp:rsid wsp:val=&quot;008853DC&quot;/&gt;&lt;wsp:rsid wsp:val=&quot;00887822&quot;/&gt;&lt;wsp:rsid wsp:val=&quot;00892CEB&quot;/&gt;&lt;wsp:rsid wsp:val=&quot;00895704&quot;/&gt;&lt;wsp:rsid wsp:val=&quot;008A03D4&quot;/&gt;&lt;wsp:rsid wsp:val=&quot;008A7F24&quot;/&gt;&lt;wsp:rsid wsp:val=&quot;008B03D8&quot;/&gt;&lt;wsp:rsid wsp:val=&quot;008B6885&quot;/&gt;&lt;wsp:rsid wsp:val=&quot;008C2213&quot;/&gt;&lt;wsp:rsid wsp:val=&quot;008C3ED7&quot;/&gt;&lt;wsp:rsid wsp:val=&quot;008C599C&quot;/&gt;&lt;wsp:rsid wsp:val=&quot;008C6853&quot;/&gt;&lt;wsp:rsid wsp:val=&quot;008D2021&quot;/&gt;&lt;wsp:rsid wsp:val=&quot;008D28AB&quot;/&gt;&lt;wsp:rsid wsp:val=&quot;008E1BB2&quot;/&gt;&lt;wsp:rsid wsp:val=&quot;008E4B89&quot;/&gt;&lt;wsp:rsid wsp:val=&quot;008E5B3D&quot;/&gt;&lt;wsp:rsid wsp:val=&quot;008F1DEE&quot;/&gt;&lt;wsp:rsid wsp:val=&quot;008F1FB0&quot;/&gt;&lt;wsp:rsid wsp:val=&quot;008F36AF&quot;/&gt;&lt;wsp:rsid wsp:val=&quot;008F3D74&quot;/&gt;&lt;wsp:rsid wsp:val=&quot;008F61BE&quot;/&gt;&lt;wsp:rsid wsp:val=&quot;008F6A12&quot;/&gt;&lt;wsp:rsid wsp:val=&quot;00900F52&quot;/&gt;&lt;wsp:rsid wsp:val=&quot;00904A9E&quot;/&gt;&lt;wsp:rsid wsp:val=&quot;00907FA7&quot;/&gt;&lt;wsp:rsid wsp:val=&quot;00910A90&quot;/&gt;&lt;wsp:rsid wsp:val=&quot;0091363A&quot;/&gt;&lt;wsp:rsid wsp:val=&quot;0091607E&quot;/&gt;&lt;wsp:rsid wsp:val=&quot;009169AB&quot;/&gt;&lt;wsp:rsid wsp:val=&quot;0092455C&quot;/&gt;&lt;wsp:rsid wsp:val=&quot;009250D1&quot;/&gt;&lt;wsp:rsid wsp:val=&quot;00934CB0&quot;/&gt;&lt;wsp:rsid wsp:val=&quot;00940606&quot;/&gt;&lt;wsp:rsid wsp:val=&quot;00941497&quot;/&gt;&lt;wsp:rsid wsp:val=&quot;0094233B&quot;/&gt;&lt;wsp:rsid wsp:val=&quot;00942403&quot;/&gt;&lt;wsp:rsid wsp:val=&quot;00942938&quot;/&gt;&lt;wsp:rsid wsp:val=&quot;00943F34&quot;/&gt;&lt;wsp:rsid wsp:val=&quot;0094581D&quot;/&gt;&lt;wsp:rsid wsp:val=&quot;00945BBC&quot;/&gt;&lt;wsp:rsid wsp:val=&quot;009508AD&quot;/&gt;&lt;wsp:rsid wsp:val=&quot;00953193&quot;/&gt;&lt;wsp:rsid wsp:val=&quot;00955517&quot;/&gt;&lt;wsp:rsid wsp:val=&quot;00961AE7&quot;/&gt;&lt;wsp:rsid wsp:val=&quot;009630BC&quot;/&gt;&lt;wsp:rsid wsp:val=&quot;009637A6&quot;/&gt;&lt;wsp:rsid wsp:val=&quot;009677C7&quot;/&gt;&lt;wsp:rsid wsp:val=&quot;009705D7&quot;/&gt;&lt;wsp:rsid wsp:val=&quot;00970D11&quot;/&gt;&lt;wsp:rsid wsp:val=&quot;00971BCF&quot;/&gt;&lt;wsp:rsid wsp:val=&quot;00976221&quot;/&gt;&lt;wsp:rsid wsp:val=&quot;00977097&quot;/&gt;&lt;wsp:rsid wsp:val=&quot;00980087&quot;/&gt;&lt;wsp:rsid wsp:val=&quot;00980B37&quot;/&gt;&lt;wsp:rsid wsp:val=&quot;00980B7C&quot;/&gt;&lt;wsp:rsid wsp:val=&quot;0098236F&quot;/&gt;&lt;wsp:rsid wsp:val=&quot;00983594&quot;/&gt;&lt;wsp:rsid wsp:val=&quot;00983F68&quot;/&gt;&lt;wsp:rsid wsp:val=&quot;00990785&quot;/&gt;&lt;wsp:rsid wsp:val=&quot;009919D8&quot;/&gt;&lt;wsp:rsid wsp:val=&quot;009948D9&quot;/&gt;&lt;wsp:rsid wsp:val=&quot;00994C4A&quot;/&gt;&lt;wsp:rsid wsp:val=&quot;00996899&quot;/&gt;&lt;wsp:rsid wsp:val=&quot;009978C3&quot;/&gt;&lt;wsp:rsid wsp:val=&quot;009A0429&quot;/&gt;&lt;wsp:rsid wsp:val=&quot;009A288A&quot;/&gt;&lt;wsp:rsid wsp:val=&quot;009A3666&quot;/&gt;&lt;wsp:rsid wsp:val=&quot;009A3912&quot;/&gt;&lt;wsp:rsid wsp:val=&quot;009B13C6&quot;/&gt;&lt;wsp:rsid wsp:val=&quot;009B1B05&quot;/&gt;&lt;wsp:rsid wsp:val=&quot;009B22CB&quot;/&gt;&lt;wsp:rsid wsp:val=&quot;009B601C&quot;/&gt;&lt;wsp:rsid wsp:val=&quot;009B679E&quot;/&gt;&lt;wsp:rsid wsp:val=&quot;009C00DF&quot;/&gt;&lt;wsp:rsid wsp:val=&quot;009C1E16&quot;/&gt;&lt;wsp:rsid wsp:val=&quot;009C3D81&quot;/&gt;&lt;wsp:rsid wsp:val=&quot;009C5155&quot;/&gt;&lt;wsp:rsid wsp:val=&quot;009C5887&quot;/&gt;&lt;wsp:rsid wsp:val=&quot;009D181F&quot;/&gt;&lt;wsp:rsid wsp:val=&quot;009D18E5&quot;/&gt;&lt;wsp:rsid wsp:val=&quot;009D3D45&quot;/&gt;&lt;wsp:rsid wsp:val=&quot;009D49E9&quot;/&gt;&lt;wsp:rsid wsp:val=&quot;009D567B&quot;/&gt;&lt;wsp:rsid wsp:val=&quot;009D64A3&quot;/&gt;&lt;wsp:rsid wsp:val=&quot;009E0D67&quot;/&gt;&lt;wsp:rsid wsp:val=&quot;009E1970&quot;/&gt;&lt;wsp:rsid wsp:val=&quot;009E34C7&quot;/&gt;&lt;wsp:rsid wsp:val=&quot;009F0998&quot;/&gt;&lt;wsp:rsid wsp:val=&quot;009F0D19&quot;/&gt;&lt;wsp:rsid wsp:val=&quot;009F451D&quot;/&gt;&lt;wsp:rsid wsp:val=&quot;009F537F&quot;/&gt;&lt;wsp:rsid wsp:val=&quot;00A023C3&quot;/&gt;&lt;wsp:rsid wsp:val=&quot;00A0270E&quot;/&gt;&lt;wsp:rsid wsp:val=&quot;00A051AC&quot;/&gt;&lt;wsp:rsid wsp:val=&quot;00A05455&quot;/&gt;&lt;wsp:rsid wsp:val=&quot;00A1259C&quot;/&gt;&lt;wsp:rsid wsp:val=&quot;00A12881&quot;/&gt;&lt;wsp:rsid wsp:val=&quot;00A12D3F&quot;/&gt;&lt;wsp:rsid wsp:val=&quot;00A14075&quot;/&gt;&lt;wsp:rsid wsp:val=&quot;00A14B33&quot;/&gt;&lt;wsp:rsid wsp:val=&quot;00A1636C&quot;/&gt;&lt;wsp:rsid wsp:val=&quot;00A2178C&quot;/&gt;&lt;wsp:rsid wsp:val=&quot;00A22966&quot;/&gt;&lt;wsp:rsid wsp:val=&quot;00A25986&quot;/&gt;&lt;wsp:rsid wsp:val=&quot;00A26C0E&quot;/&gt;&lt;wsp:rsid wsp:val=&quot;00A27FAB&quot;/&gt;&lt;wsp:rsid wsp:val=&quot;00A30FF6&quot;/&gt;&lt;wsp:rsid wsp:val=&quot;00A31AA5&quot;/&gt;&lt;wsp:rsid wsp:val=&quot;00A32CDA&quot;/&gt;&lt;wsp:rsid wsp:val=&quot;00A34F68&quot;/&gt;&lt;wsp:rsid wsp:val=&quot;00A35C79&quot;/&gt;&lt;wsp:rsid wsp:val=&quot;00A36BAD&quot;/&gt;&lt;wsp:rsid wsp:val=&quot;00A36ED7&quot;/&gt;&lt;wsp:rsid wsp:val=&quot;00A375EA&quot;/&gt;&lt;wsp:rsid wsp:val=&quot;00A43A8E&quot;/&gt;&lt;wsp:rsid wsp:val=&quot;00A451F0&quot;/&gt;&lt;wsp:rsid wsp:val=&quot;00A45338&quot;/&gt;&lt;wsp:rsid wsp:val=&quot;00A45801&quot;/&gt;&lt;wsp:rsid wsp:val=&quot;00A505B7&quot;/&gt;&lt;wsp:rsid wsp:val=&quot;00A52D27&quot;/&gt;&lt;wsp:rsid wsp:val=&quot;00A53D2E&quot;/&gt;&lt;wsp:rsid wsp:val=&quot;00A615E9&quot;/&gt;&lt;wsp:rsid wsp:val=&quot;00A63E71&quot;/&gt;&lt;wsp:rsid wsp:val=&quot;00A65A07&quot;/&gt;&lt;wsp:rsid wsp:val=&quot;00A66265&quot;/&gt;&lt;wsp:rsid wsp:val=&quot;00A66ACB&quot;/&gt;&lt;wsp:rsid wsp:val=&quot;00A66CF7&quot;/&gt;&lt;wsp:rsid wsp:val=&quot;00A71816&quot;/&gt;&lt;wsp:rsid wsp:val=&quot;00A73372&quot;/&gt;&lt;wsp:rsid wsp:val=&quot;00A73920&quot;/&gt;&lt;wsp:rsid wsp:val=&quot;00A77D5A&quot;/&gt;&lt;wsp:rsid wsp:val=&quot;00A80D25&quot;/&gt;&lt;wsp:rsid wsp:val=&quot;00A8142C&quot;/&gt;&lt;wsp:rsid wsp:val=&quot;00A82601&quot;/&gt;&lt;wsp:rsid wsp:val=&quot;00A84523&quot;/&gt;&lt;wsp:rsid wsp:val=&quot;00A84AE4&quot;/&gt;&lt;wsp:rsid wsp:val=&quot;00A865B6&quot;/&gt;&lt;wsp:rsid wsp:val=&quot;00A905D0&quot;/&gt;&lt;wsp:rsid wsp:val=&quot;00A914B1&quot;/&gt;&lt;wsp:rsid wsp:val=&quot;00A915FC&quot;/&gt;&lt;wsp:rsid wsp:val=&quot;00A920F4&quot;/&gt;&lt;wsp:rsid wsp:val=&quot;00A92F23&quot;/&gt;&lt;wsp:rsid wsp:val=&quot;00A942B4&quot;/&gt;&lt;wsp:rsid wsp:val=&quot;00AA31D8&quot;/&gt;&lt;wsp:rsid wsp:val=&quot;00AA5B1E&quot;/&gt;&lt;wsp:rsid wsp:val=&quot;00AA6EE7&quot;/&gt;&lt;wsp:rsid wsp:val=&quot;00AB4F1D&quot;/&gt;&lt;wsp:rsid wsp:val=&quot;00AB51B1&quot;/&gt;&lt;wsp:rsid wsp:val=&quot;00AB6123&quot;/&gt;&lt;wsp:rsid wsp:val=&quot;00AC0213&quot;/&gt;&lt;wsp:rsid wsp:val=&quot;00AC07C2&quot;/&gt;&lt;wsp:rsid wsp:val=&quot;00AC1984&quot;/&gt;&lt;wsp:rsid wsp:val=&quot;00AC65C9&quot;/&gt;&lt;wsp:rsid wsp:val=&quot;00AD027A&quot;/&gt;&lt;wsp:rsid wsp:val=&quot;00AD0FC7&quot;/&gt;&lt;wsp:rsid wsp:val=&quot;00AD39A5&quot;/&gt;&lt;wsp:rsid wsp:val=&quot;00AD3B2D&quot;/&gt;&lt;wsp:rsid wsp:val=&quot;00AD4658&quot;/&gt;&lt;wsp:rsid wsp:val=&quot;00AD4FCE&quot;/&gt;&lt;wsp:rsid wsp:val=&quot;00AD6FBB&quot;/&gt;&lt;wsp:rsid wsp:val=&quot;00AD6FBF&quot;/&gt;&lt;wsp:rsid wsp:val=&quot;00AD733B&quot;/&gt;&lt;wsp:rsid wsp:val=&quot;00AE1E7A&quot;/&gt;&lt;wsp:rsid wsp:val=&quot;00AE3185&quot;/&gt;&lt;wsp:rsid wsp:val=&quot;00AE31A2&quot;/&gt;&lt;wsp:rsid wsp:val=&quot;00AE486E&quot;/&gt;&lt;wsp:rsid wsp:val=&quot;00AE6272&quot;/&gt;&lt;wsp:rsid wsp:val=&quot;00AE6895&quot;/&gt;&lt;wsp:rsid wsp:val=&quot;00AF0121&quot;/&gt;&lt;wsp:rsid wsp:val=&quot;00AF4A03&quot;/&gt;&lt;wsp:rsid wsp:val=&quot;00B0210F&quot;/&gt;&lt;wsp:rsid wsp:val=&quot;00B04F9A&quot;/&gt;&lt;wsp:rsid wsp:val=&quot;00B055AB&quot;/&gt;&lt;wsp:rsid wsp:val=&quot;00B05BCA&quot;/&gt;&lt;wsp:rsid wsp:val=&quot;00B06279&quot;/&gt;&lt;wsp:rsid wsp:val=&quot;00B06E6E&quot;/&gt;&lt;wsp:rsid wsp:val=&quot;00B11776&quot;/&gt;&lt;wsp:rsid wsp:val=&quot;00B122A0&quot;/&gt;&lt;wsp:rsid wsp:val=&quot;00B12BF9&quot;/&gt;&lt;wsp:rsid wsp:val=&quot;00B13EF4&quot;/&gt;&lt;wsp:rsid wsp:val=&quot;00B147DC&quot;/&gt;&lt;wsp:rsid wsp:val=&quot;00B20839&quot;/&gt;&lt;wsp:rsid wsp:val=&quot;00B24740&quot;/&gt;&lt;wsp:rsid wsp:val=&quot;00B2697E&quot;/&gt;&lt;wsp:rsid wsp:val=&quot;00B26A3C&quot;/&gt;&lt;wsp:rsid wsp:val=&quot;00B27BB8&quot;/&gt;&lt;wsp:rsid wsp:val=&quot;00B32CA4&quot;/&gt;&lt;wsp:rsid wsp:val=&quot;00B352C9&quot;/&gt;&lt;wsp:rsid wsp:val=&quot;00B35DDF&quot;/&gt;&lt;wsp:rsid wsp:val=&quot;00B419EC&quot;/&gt;&lt;wsp:rsid wsp:val=&quot;00B45401&quot;/&gt;&lt;wsp:rsid wsp:val=&quot;00B45CFE&quot;/&gt;&lt;wsp:rsid wsp:val=&quot;00B468EC&quot;/&gt;&lt;wsp:rsid wsp:val=&quot;00B5006F&quot;/&gt;&lt;wsp:rsid wsp:val=&quot;00B5067B&quot;/&gt;&lt;wsp:rsid wsp:val=&quot;00B521D3&quot;/&gt;&lt;wsp:rsid wsp:val=&quot;00B533EF&quot;/&gt;&lt;wsp:rsid wsp:val=&quot;00B543E8&quot;/&gt;&lt;wsp:rsid wsp:val=&quot;00B54DD8&quot;/&gt;&lt;wsp:rsid wsp:val=&quot;00B57316&quot;/&gt;&lt;wsp:rsid wsp:val=&quot;00B603B2&quot;/&gt;&lt;wsp:rsid wsp:val=&quot;00B60942&quot;/&gt;&lt;wsp:rsid wsp:val=&quot;00B62F90&quot;/&gt;&lt;wsp:rsid wsp:val=&quot;00B6481B&quot;/&gt;&lt;wsp:rsid wsp:val=&quot;00B653FF&quot;/&gt;&lt;wsp:rsid wsp:val=&quot;00B65867&quot;/&gt;&lt;wsp:rsid wsp:val=&quot;00B70807&quot;/&gt;&lt;wsp:rsid wsp:val=&quot;00B70823&quot;/&gt;&lt;wsp:rsid wsp:val=&quot;00B71600&quot;/&gt;&lt;wsp:rsid wsp:val=&quot;00B73339&quot;/&gt;&lt;wsp:rsid wsp:val=&quot;00B755B6&quot;/&gt;&lt;wsp:rsid wsp:val=&quot;00B76BD7&quot;/&gt;&lt;wsp:rsid wsp:val=&quot;00B76D28&quot;/&gt;&lt;wsp:rsid wsp:val=&quot;00B80863&quot;/&gt;&lt;wsp:rsid wsp:val=&quot;00B82A94&quot;/&gt;&lt;wsp:rsid wsp:val=&quot;00B82F22&quot;/&gt;&lt;wsp:rsid wsp:val=&quot;00B853E8&quot;/&gt;&lt;wsp:rsid wsp:val=&quot;00B914CA&quot;/&gt;&lt;wsp:rsid wsp:val=&quot;00B91754&quot;/&gt;&lt;wsp:rsid wsp:val=&quot;00B93A2B&quot;/&gt;&lt;wsp:rsid wsp:val=&quot;00B955D8&quot;/&gt;&lt;wsp:rsid wsp:val=&quot;00BA1DB7&quot;/&gt;&lt;wsp:rsid wsp:val=&quot;00BA407A&quot;/&gt;&lt;wsp:rsid wsp:val=&quot;00BB07B5&quot;/&gt;&lt;wsp:rsid wsp:val=&quot;00BB1251&quot;/&gt;&lt;wsp:rsid wsp:val=&quot;00BB12B1&quot;/&gt;&lt;wsp:rsid wsp:val=&quot;00BB22E3&quot;/&gt;&lt;wsp:rsid wsp:val=&quot;00BB38E1&quot;/&gt;&lt;wsp:rsid wsp:val=&quot;00BB53C7&quot;/&gt;&lt;wsp:rsid wsp:val=&quot;00BB70F1&quot;/&gt;&lt;wsp:rsid wsp:val=&quot;00BC5DE3&quot;/&gt;&lt;wsp:rsid wsp:val=&quot;00BD13E4&quot;/&gt;&lt;wsp:rsid wsp:val=&quot;00BD1FA8&quot;/&gt;&lt;wsp:rsid wsp:val=&quot;00BD332C&quot;/&gt;&lt;wsp:rsid wsp:val=&quot;00BD6754&quot;/&gt;&lt;wsp:rsid wsp:val=&quot;00BE0391&quot;/&gt;&lt;wsp:rsid wsp:val=&quot;00BE09A5&quot;/&gt;&lt;wsp:rsid wsp:val=&quot;00BE0DAF&quot;/&gt;&lt;wsp:rsid wsp:val=&quot;00BE10F9&quot;/&gt;&lt;wsp:rsid wsp:val=&quot;00BE6734&quot;/&gt;&lt;wsp:rsid wsp:val=&quot;00BE74C9&quot;/&gt;&lt;wsp:rsid wsp:val=&quot;00BF2B7F&quot;/&gt;&lt;wsp:rsid wsp:val=&quot;00BF55CD&quot;/&gt;&lt;wsp:rsid wsp:val=&quot;00BF579E&quot;/&gt;&lt;wsp:rsid wsp:val=&quot;00C0664A&quot;/&gt;&lt;wsp:rsid wsp:val=&quot;00C1074C&quot;/&gt;&lt;wsp:rsid wsp:val=&quot;00C161B2&quot;/&gt;&lt;wsp:rsid wsp:val=&quot;00C163D5&quot;/&gt;&lt;wsp:rsid wsp:val=&quot;00C22F10&quot;/&gt;&lt;wsp:rsid wsp:val=&quot;00C2505E&quot;/&gt;&lt;wsp:rsid wsp:val=&quot;00C302DF&quot;/&gt;&lt;wsp:rsid wsp:val=&quot;00C31D6C&quot;/&gt;&lt;wsp:rsid wsp:val=&quot;00C362CA&quot;/&gt;&lt;wsp:rsid wsp:val=&quot;00C37316&quot;/&gt;&lt;wsp:rsid wsp:val=&quot;00C4020F&quot;/&gt;&lt;wsp:rsid wsp:val=&quot;00C411CC&quot;/&gt;&lt;wsp:rsid wsp:val=&quot;00C4222B&quot;/&gt;&lt;wsp:rsid wsp:val=&quot;00C43205&quot;/&gt;&lt;wsp:rsid wsp:val=&quot;00C43710&quot;/&gt;&lt;wsp:rsid wsp:val=&quot;00C45195&quot;/&gt;&lt;wsp:rsid wsp:val=&quot;00C45CFF&quot;/&gt;&lt;wsp:rsid wsp:val=&quot;00C47097&quot;/&gt;&lt;wsp:rsid wsp:val=&quot;00C518C3&quot;/&gt;&lt;wsp:rsid wsp:val=&quot;00C54F5B&quot;/&gt;&lt;wsp:rsid wsp:val=&quot;00C60268&quot;/&gt;&lt;wsp:rsid wsp:val=&quot;00C60D84&quot;/&gt;&lt;wsp:rsid wsp:val=&quot;00C61591&quot;/&gt;&lt;wsp:rsid wsp:val=&quot;00C62983&quot;/&gt;&lt;wsp:rsid wsp:val=&quot;00C6601D&quot;/&gt;&lt;wsp:rsid wsp:val=&quot;00C66AAC&quot;/&gt;&lt;wsp:rsid wsp:val=&quot;00C66CC8&quot;/&gt;&lt;wsp:rsid wsp:val=&quot;00C66DCE&quot;/&gt;&lt;wsp:rsid wsp:val=&quot;00C7108D&quot;/&gt;&lt;wsp:rsid wsp:val=&quot;00C71BC7&quot;/&gt;&lt;wsp:rsid wsp:val=&quot;00C7346E&quot;/&gt;&lt;wsp:rsid wsp:val=&quot;00C73BED&quot;/&gt;&lt;wsp:rsid wsp:val=&quot;00C74B3F&quot;/&gt;&lt;wsp:rsid wsp:val=&quot;00C74CCF&quot;/&gt;&lt;wsp:rsid wsp:val=&quot;00C750AD&quot;/&gt;&lt;wsp:rsid wsp:val=&quot;00C752A7&quot;/&gt;&lt;wsp:rsid wsp:val=&quot;00C771C8&quot;/&gt;&lt;wsp:rsid wsp:val=&quot;00C80181&quot;/&gt;&lt;wsp:rsid wsp:val=&quot;00C805FB&quot;/&gt;&lt;wsp:rsid wsp:val=&quot;00C821EC&quot;/&gt;&lt;wsp:rsid wsp:val=&quot;00C83936&quot;/&gt;&lt;wsp:rsid wsp:val=&quot;00C8452C&quot;/&gt;&lt;wsp:rsid wsp:val=&quot;00C84683&quot;/&gt;&lt;wsp:rsid wsp:val=&quot;00C84CF9&quot;/&gt;&lt;wsp:rsid wsp:val=&quot;00C85602&quot;/&gt;&lt;wsp:rsid wsp:val=&quot;00C8560C&quot;/&gt;&lt;wsp:rsid wsp:val=&quot;00C8618D&quot;/&gt;&lt;wsp:rsid wsp:val=&quot;00C9132B&quot;/&gt;&lt;wsp:rsid wsp:val=&quot;00C9372A&quot;/&gt;&lt;wsp:rsid wsp:val=&quot;00C93844&quot;/&gt;&lt;wsp:rsid wsp:val=&quot;00C93C3F&quot;/&gt;&lt;wsp:rsid wsp:val=&quot;00C941AD&quot;/&gt;&lt;wsp:rsid wsp:val=&quot;00CA0D9A&quot;/&gt;&lt;wsp:rsid wsp:val=&quot;00CA2D6C&quot;/&gt;&lt;wsp:rsid wsp:val=&quot;00CA4BB5&quot;/&gt;&lt;wsp:rsid wsp:val=&quot;00CA4F37&quot;/&gt;&lt;wsp:rsid wsp:val=&quot;00CA5ACE&quot;/&gt;&lt;wsp:rsid wsp:val=&quot;00CB365A&quot;/&gt;&lt;wsp:rsid wsp:val=&quot;00CB58D6&quot;/&gt;&lt;wsp:rsid wsp:val=&quot;00CC04F6&quot;/&gt;&lt;wsp:rsid wsp:val=&quot;00CC374C&quot;/&gt;&lt;wsp:rsid wsp:val=&quot;00CC64B9&quot;/&gt;&lt;wsp:rsid wsp:val=&quot;00CD112B&quot;/&gt;&lt;wsp:rsid wsp:val=&quot;00CD4B6C&quot;/&gt;&lt;wsp:rsid wsp:val=&quot;00CD74A6&quot;/&gt;&lt;wsp:rsid wsp:val=&quot;00CD7E92&quot;/&gt;&lt;wsp:rsid wsp:val=&quot;00CE21D7&quot;/&gt;&lt;wsp:rsid wsp:val=&quot;00CE2495&quot;/&gt;&lt;wsp:rsid wsp:val=&quot;00CE28A5&quot;/&gt;&lt;wsp:rsid wsp:val=&quot;00CE4D0B&quot;/&gt;&lt;wsp:rsid wsp:val=&quot;00CE5741&quot;/&gt;&lt;wsp:rsid wsp:val=&quot;00CE5E21&quot;/&gt;&lt;wsp:rsid wsp:val=&quot;00CF07B1&quot;/&gt;&lt;wsp:rsid wsp:val=&quot;00CF129A&quot;/&gt;&lt;wsp:rsid wsp:val=&quot;00CF1CB7&quot;/&gt;&lt;wsp:rsid wsp:val=&quot;00CF75B2&quot;/&gt;&lt;wsp:rsid wsp:val=&quot;00D013BE&quot;/&gt;&lt;wsp:rsid wsp:val=&quot;00D0161F&quot;/&gt;&lt;wsp:rsid wsp:val=&quot;00D0206D&quot;/&gt;&lt;wsp:rsid wsp:val=&quot;00D05035&quot;/&gt;&lt;wsp:rsid wsp:val=&quot;00D06EC3&quot;/&gt;&lt;wsp:rsid wsp:val=&quot;00D15AAE&quot;/&gt;&lt;wsp:rsid wsp:val=&quot;00D1747B&quot;/&gt;&lt;wsp:rsid wsp:val=&quot;00D20DDF&quot;/&gt;&lt;wsp:rsid wsp:val=&quot;00D21037&quot;/&gt;&lt;wsp:rsid wsp:val=&quot;00D233E7&quot;/&gt;&lt;wsp:rsid wsp:val=&quot;00D31776&quot;/&gt;&lt;wsp:rsid wsp:val=&quot;00D32CB0&quot;/&gt;&lt;wsp:rsid wsp:val=&quot;00D340F8&quot;/&gt;&lt;wsp:rsid wsp:val=&quot;00D34CBA&quot;/&gt;&lt;wsp:rsid wsp:val=&quot;00D34D4C&quot;/&gt;&lt;wsp:rsid wsp:val=&quot;00D35DA7&quot;/&gt;&lt;wsp:rsid wsp:val=&quot;00D40BFB&quot;/&gt;&lt;wsp:rsid wsp:val=&quot;00D41B6B&quot;/&gt;&lt;wsp:rsid wsp:val=&quot;00D42A4F&quot;/&gt;&lt;wsp:rsid wsp:val=&quot;00D42C75&quot;/&gt;&lt;wsp:rsid wsp:val=&quot;00D43381&quot;/&gt;&lt;wsp:rsid wsp:val=&quot;00D45EDD&quot;/&gt;&lt;wsp:rsid wsp:val=&quot;00D50A79&quot;/&gt;&lt;wsp:rsid wsp:val=&quot;00D51853&quot;/&gt;&lt;wsp:rsid wsp:val=&quot;00D5703B&quot;/&gt;&lt;wsp:rsid wsp:val=&quot;00D57AD6&quot;/&gt;&lt;wsp:rsid wsp:val=&quot;00D6025B&quot;/&gt;&lt;wsp:rsid wsp:val=&quot;00D613A4&quot;/&gt;&lt;wsp:rsid wsp:val=&quot;00D62B2A&quot;/&gt;&lt;wsp:rsid wsp:val=&quot;00D702D9&quot;/&gt;&lt;wsp:rsid wsp:val=&quot;00D71830&quot;/&gt;&lt;wsp:rsid wsp:val=&quot;00D7279B&quot;/&gt;&lt;wsp:rsid wsp:val=&quot;00D75B60&quot;/&gt;&lt;wsp:rsid wsp:val=&quot;00D77186&quot;/&gt;&lt;wsp:rsid wsp:val=&quot;00D81217&quot;/&gt;&lt;wsp:rsid wsp:val=&quot;00D82477&quot;/&gt;&lt;wsp:rsid wsp:val=&quot;00D83194&quot;/&gt;&lt;wsp:rsid wsp:val=&quot;00D838EF&quot;/&gt;&lt;wsp:rsid wsp:val=&quot;00D856CF&quot;/&gt;&lt;wsp:rsid wsp:val=&quot;00D86157&quot;/&gt;&lt;wsp:rsid wsp:val=&quot;00D87AC8&quot;/&gt;&lt;wsp:rsid wsp:val=&quot;00D90877&quot;/&gt;&lt;wsp:rsid wsp:val=&quot;00D93DC3&quot;/&gt;&lt;wsp:rsid wsp:val=&quot;00D97B81&quot;/&gt;&lt;wsp:rsid wsp:val=&quot;00DA1C07&quot;/&gt;&lt;wsp:rsid wsp:val=&quot;00DA2AAE&quot;/&gt;&lt;wsp:rsid wsp:val=&quot;00DA6F18&quot;/&gt;&lt;wsp:rsid wsp:val=&quot;00DB0D65&quot;/&gt;&lt;wsp:rsid wsp:val=&quot;00DB67C9&quot;/&gt;&lt;wsp:rsid wsp:val=&quot;00DC0FD3&quot;/&gt;&lt;wsp:rsid wsp:val=&quot;00DD06E1&quot;/&gt;&lt;wsp:rsid wsp:val=&quot;00DD0FC6&quot;/&gt;&lt;wsp:rsid wsp:val=&quot;00DD54D6&quot;/&gt;&lt;wsp:rsid wsp:val=&quot;00DD6AE3&quot;/&gt;&lt;wsp:rsid wsp:val=&quot;00DE000A&quot;/&gt;&lt;wsp:rsid wsp:val=&quot;00DE01D4&quot;/&gt;&lt;wsp:rsid wsp:val=&quot;00DE578A&quot;/&gt;&lt;wsp:rsid wsp:val=&quot;00DE7969&quot;/&gt;&lt;wsp:rsid wsp:val=&quot;00DF26D9&quot;/&gt;&lt;wsp:rsid wsp:val=&quot;00DF734C&quot;/&gt;&lt;wsp:rsid wsp:val=&quot;00DF757C&quot;/&gt;&lt;wsp:rsid wsp:val=&quot;00E008CE&quot;/&gt;&lt;wsp:rsid wsp:val=&quot;00E03745&quot;/&gt;&lt;wsp:rsid wsp:val=&quot;00E042BD&quot;/&gt;&lt;wsp:rsid wsp:val=&quot;00E047FA&quot;/&gt;&lt;wsp:rsid wsp:val=&quot;00E066B3&quot;/&gt;&lt;wsp:rsid wsp:val=&quot;00E06F44&quot;/&gt;&lt;wsp:rsid wsp:val=&quot;00E128A7&quot;/&gt;&lt;wsp:rsid wsp:val=&quot;00E13381&quot;/&gt;&lt;wsp:rsid wsp:val=&quot;00E154A7&quot;/&gt;&lt;wsp:rsid wsp:val=&quot;00E15757&quot;/&gt;&lt;wsp:rsid wsp:val=&quot;00E17EC0&quot;/&gt;&lt;wsp:rsid wsp:val=&quot;00E20B23&quot;/&gt;&lt;wsp:rsid wsp:val=&quot;00E20D1B&quot;/&gt;&lt;wsp:rsid wsp:val=&quot;00E21645&quot;/&gt;&lt;wsp:rsid wsp:val=&quot;00E240F5&quot;/&gt;&lt;wsp:rsid wsp:val=&quot;00E24752&quot;/&gt;&lt;wsp:rsid wsp:val=&quot;00E275E7&quot;/&gt;&lt;wsp:rsid wsp:val=&quot;00E32451&quot;/&gt;&lt;wsp:rsid wsp:val=&quot;00E33072&quot;/&gt;&lt;wsp:rsid wsp:val=&quot;00E35007&quot;/&gt;&lt;wsp:rsid wsp:val=&quot;00E352AA&quot;/&gt;&lt;wsp:rsid wsp:val=&quot;00E40539&quot;/&gt;&lt;wsp:rsid wsp:val=&quot;00E40857&quot;/&gt;&lt;wsp:rsid wsp:val=&quot;00E43031&quot;/&gt;&lt;wsp:rsid wsp:val=&quot;00E5429B&quot;/&gt;&lt;wsp:rsid wsp:val=&quot;00E56736&quot;/&gt;&lt;wsp:rsid wsp:val=&quot;00E570AB&quot;/&gt;&lt;wsp:rsid wsp:val=&quot;00E57B6D&quot;/&gt;&lt;wsp:rsid wsp:val=&quot;00E57E5F&quot;/&gt;&lt;wsp:rsid wsp:val=&quot;00E61033&quot;/&gt;&lt;wsp:rsid wsp:val=&quot;00E621BF&quot;/&gt;&lt;wsp:rsid wsp:val=&quot;00E62EC8&quot;/&gt;&lt;wsp:rsid wsp:val=&quot;00E677AF&quot;/&gt;&lt;wsp:rsid wsp:val=&quot;00E7041B&quot;/&gt;&lt;wsp:rsid wsp:val=&quot;00E727E3&quot;/&gt;&lt;wsp:rsid wsp:val=&quot;00E73C74&quot;/&gt;&lt;wsp:rsid wsp:val=&quot;00E74A15&quot;/&gt;&lt;wsp:rsid wsp:val=&quot;00E769D1&quot;/&gt;&lt;wsp:rsid wsp:val=&quot;00E81C85&quot;/&gt;&lt;wsp:rsid wsp:val=&quot;00E82340&quot;/&gt;&lt;wsp:rsid wsp:val=&quot;00E826E0&quot;/&gt;&lt;wsp:rsid wsp:val=&quot;00E82E01&quot;/&gt;&lt;wsp:rsid wsp:val=&quot;00E83ED2&quot;/&gt;&lt;wsp:rsid wsp:val=&quot;00E85BA7&quot;/&gt;&lt;wsp:rsid wsp:val=&quot;00E9094E&quot;/&gt;&lt;wsp:rsid wsp:val=&quot;00E92ABB&quot;/&gt;&lt;wsp:rsid wsp:val=&quot;00E931C6&quot;/&gt;&lt;wsp:rsid wsp:val=&quot;00E95C0D&quot;/&gt;&lt;wsp:rsid wsp:val=&quot;00EA102C&quot;/&gt;&lt;wsp:rsid wsp:val=&quot;00EA26D3&quot;/&gt;&lt;wsp:rsid wsp:val=&quot;00EA6615&quot;/&gt;&lt;wsp:rsid wsp:val=&quot;00EA7B1E&quot;/&gt;&lt;wsp:rsid wsp:val=&quot;00EB6456&quot;/&gt;&lt;wsp:rsid wsp:val=&quot;00EC1077&quot;/&gt;&lt;wsp:rsid wsp:val=&quot;00EC1EB2&quot;/&gt;&lt;wsp:rsid wsp:val=&quot;00EC207E&quot;/&gt;&lt;wsp:rsid wsp:val=&quot;00EC3339&quot;/&gt;&lt;wsp:rsid wsp:val=&quot;00EC35DC&quot;/&gt;&lt;wsp:rsid wsp:val=&quot;00EC6CC1&quot;/&gt;&lt;wsp:rsid wsp:val=&quot;00EC6E18&quot;/&gt;&lt;wsp:rsid wsp:val=&quot;00EC712D&quot;/&gt;&lt;wsp:rsid wsp:val=&quot;00ED0400&quot;/&gt;&lt;wsp:rsid wsp:val=&quot;00ED05AA&quot;/&gt;&lt;wsp:rsid wsp:val=&quot;00ED0B9B&quot;/&gt;&lt;wsp:rsid wsp:val=&quot;00ED11E5&quot;/&gt;&lt;wsp:rsid wsp:val=&quot;00ED247E&quot;/&gt;&lt;wsp:rsid wsp:val=&quot;00ED2A1F&quot;/&gt;&lt;wsp:rsid wsp:val=&quot;00ED31D5&quot;/&gt;&lt;wsp:rsid wsp:val=&quot;00ED391F&quot;/&gt;&lt;wsp:rsid wsp:val=&quot;00ED4389&quot;/&gt;&lt;wsp:rsid wsp:val=&quot;00ED4C28&quot;/&gt;&lt;wsp:rsid wsp:val=&quot;00ED4CAA&quot;/&gt;&lt;wsp:rsid wsp:val=&quot;00ED56FC&quot;/&gt;&lt;wsp:rsid wsp:val=&quot;00ED7277&quot;/&gt;&lt;wsp:rsid wsp:val=&quot;00EE0085&quot;/&gt;&lt;wsp:rsid wsp:val=&quot;00EE2EE2&quot;/&gt;&lt;wsp:rsid wsp:val=&quot;00EE7D81&quot;/&gt;&lt;wsp:rsid wsp:val=&quot;00EF081B&quot;/&gt;&lt;wsp:rsid wsp:val=&quot;00EF31EB&quot;/&gt;&lt;wsp:rsid wsp:val=&quot;00EF412C&quot;/&gt;&lt;wsp:rsid wsp:val=&quot;00EF58B0&quot;/&gt;&lt;wsp:rsid wsp:val=&quot;00EF5D74&quot;/&gt;&lt;wsp:rsid wsp:val=&quot;00EF5E3F&quot;/&gt;&lt;wsp:rsid wsp:val=&quot;00F001B8&quot;/&gt;&lt;wsp:rsid wsp:val=&quot;00F0110B&quot;/&gt;&lt;wsp:rsid wsp:val=&quot;00F01395&quot;/&gt;&lt;wsp:rsid wsp:val=&quot;00F02622&quot;/&gt;&lt;wsp:rsid wsp:val=&quot;00F04976&quot;/&gt;&lt;wsp:rsid wsp:val=&quot;00F106C2&quot;/&gt;&lt;wsp:rsid wsp:val=&quot;00F113B5&quot;/&gt;&lt;wsp:rsid wsp:val=&quot;00F14E9D&quot;/&gt;&lt;wsp:rsid wsp:val=&quot;00F17053&quot;/&gt;&lt;wsp:rsid wsp:val=&quot;00F223F2&quot;/&gt;&lt;wsp:rsid wsp:val=&quot;00F239A5&quot;/&gt;&lt;wsp:rsid wsp:val=&quot;00F25CD6&quot;/&gt;&lt;wsp:rsid wsp:val=&quot;00F263A8&quot;/&gt;&lt;wsp:rsid wsp:val=&quot;00F30C94&quot;/&gt;&lt;wsp:rsid wsp:val=&quot;00F325B1&quot;/&gt;&lt;wsp:rsid wsp:val=&quot;00F32798&quot;/&gt;&lt;wsp:rsid wsp:val=&quot;00F35A95&quot;/&gt;&lt;wsp:rsid wsp:val=&quot;00F40309&quot;/&gt;&lt;wsp:rsid wsp:val=&quot;00F40786&quot;/&gt;&lt;wsp:rsid wsp:val=&quot;00F41D8F&quot;/&gt;&lt;wsp:rsid wsp:val=&quot;00F42501&quot;/&gt;&lt;wsp:rsid wsp:val=&quot;00F42A05&quot;/&gt;&lt;wsp:rsid wsp:val=&quot;00F42FA5&quot;/&gt;&lt;wsp:rsid wsp:val=&quot;00F4315B&quot;/&gt;&lt;wsp:rsid wsp:val=&quot;00F55F5E&quot;/&gt;&lt;wsp:rsid wsp:val=&quot;00F56480&quot;/&gt;&lt;wsp:rsid wsp:val=&quot;00F60C12&quot;/&gt;&lt;wsp:rsid wsp:val=&quot;00F63CA0&quot;/&gt;&lt;wsp:rsid wsp:val=&quot;00F652AB&quot;/&gt;&lt;wsp:rsid wsp:val=&quot;00F6773C&quot;/&gt;&lt;wsp:rsid wsp:val=&quot;00F7304A&quot;/&gt;&lt;wsp:rsid wsp:val=&quot;00F732E9&quot;/&gt;&lt;wsp:rsid wsp:val=&quot;00F7373F&quot;/&gt;&lt;wsp:rsid wsp:val=&quot;00F74DF3&quot;/&gt;&lt;wsp:rsid wsp:val=&quot;00F7530B&quot;/&gt;&lt;wsp:rsid wsp:val=&quot;00F774ED&quot;/&gt;&lt;wsp:rsid wsp:val=&quot;00F81754&quot;/&gt;&lt;wsp:rsid wsp:val=&quot;00F8531E&quot;/&gt;&lt;wsp:rsid wsp:val=&quot;00F85D95&quot;/&gt;&lt;wsp:rsid wsp:val=&quot;00F9424F&quot;/&gt;&lt;wsp:rsid wsp:val=&quot;00F94490&quot;/&gt;&lt;wsp:rsid wsp:val=&quot;00F944A5&quot;/&gt;&lt;wsp:rsid wsp:val=&quot;00F95A18&quot;/&gt;&lt;wsp:rsid wsp:val=&quot;00F97166&quot;/&gt;&lt;wsp:rsid wsp:val=&quot;00FA078E&quot;/&gt;&lt;wsp:rsid wsp:val=&quot;00FA0879&quot;/&gt;&lt;wsp:rsid wsp:val=&quot;00FA0D0D&quot;/&gt;&lt;wsp:rsid wsp:val=&quot;00FA1862&quot;/&gt;&lt;wsp:rsid wsp:val=&quot;00FA4C64&quot;/&gt;&lt;wsp:rsid wsp:val=&quot;00FA7533&quot;/&gt;&lt;wsp:rsid wsp:val=&quot;00FB01D8&quot;/&gt;&lt;wsp:rsid wsp:val=&quot;00FB4334&quot;/&gt;&lt;wsp:rsid wsp:val=&quot;00FB4797&quot;/&gt;&lt;wsp:rsid wsp:val=&quot;00FB7CCF&quot;/&gt;&lt;wsp:rsid wsp:val=&quot;00FC0054&quot;/&gt;&lt;wsp:rsid wsp:val=&quot;00FC1397&quot;/&gt;&lt;wsp:rsid wsp:val=&quot;00FC2E3B&quot;/&gt;&lt;wsp:rsid wsp:val=&quot;00FC57EA&quot;/&gt;&lt;wsp:rsid wsp:val=&quot;00FC5FE7&quot;/&gt;&lt;wsp:rsid wsp:val=&quot;00FC730D&quot;/&gt;&lt;wsp:rsid wsp:val=&quot;00FD1988&quot;/&gt;&lt;wsp:rsid wsp:val=&quot;00FD207A&quot;/&gt;&lt;wsp:rsid wsp:val=&quot;00FD3DF5&quot;/&gt;&lt;wsp:rsid wsp:val=&quot;00FE7BC8&quot;/&gt;&lt;wsp:rsid wsp:val=&quot;00FF3281&quot;/&gt;&lt;wsp:rsid wsp:val=&quot;00FF3BB2&quot;/&gt;&lt;wsp:rsid wsp:val=&quot;00FF5A19&quot;/&gt;&lt;wsp:rsid wsp:val=&quot;00FF5D3A&quot;/&gt;&lt;wsp:rsid wsp:val=&quot;00FF673C&quot;/&gt;&lt;wsp:rsid wsp:val=&quot;00FF7298&quot;/&gt;&lt;/wsp:rsids&gt;&lt;/w:docPr&gt;&lt;w:body&gt;&lt;w:p wsp:rsidR=&quot;00000000&quot; wsp:rsidRDefault=&quot;00D35DA7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5&lt;/m:t&gt;&lt;/m:r&gt;&lt;/m:num&gt;&lt;m:den&gt;&lt;m:r&gt;&lt;w:rPr&gt;&lt;w:rFonts w:ascii=&quot;Cambria Math&quot; w:h-ansi=&quot;Cambria Math&quot;/&gt;&lt;wx:font wx:val=&quot;Cambria Math&quot;/&gt;&lt;w:i/&gt;&lt;/w:rPr&gt;&lt;m:t&gt;2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F662C8">
              <w:fldChar w:fldCharType="end"/>
            </w:r>
            <w:r w:rsidRPr="00E74A15">
              <w:t xml:space="preserve">  </w:t>
            </w:r>
            <w:r w:rsidRPr="00F662C8">
              <w:fldChar w:fldCharType="begin"/>
            </w:r>
            <w:r w:rsidRPr="00F662C8">
              <w:instrText xml:space="preserve"> QUOTE </w:instrText>
            </w:r>
            <w:r w:rsidRPr="00264657">
              <w:pict>
                <v:shape id="_x0000_i1027" type="#_x0000_t75" style="width:13.5pt;height:22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14C8&quot;/&gt;&lt;wsp:rsid wsp:val=&quot;00003191&quot;/&gt;&lt;wsp:rsid wsp:val=&quot;00004106&quot;/&gt;&lt;wsp:rsid wsp:val=&quot;00012EFF&quot;/&gt;&lt;wsp:rsid wsp:val=&quot;00013A12&quot;/&gt;&lt;wsp:rsid wsp:val=&quot;00013AEF&quot;/&gt;&lt;wsp:rsid wsp:val=&quot;00020DF0&quot;/&gt;&lt;wsp:rsid wsp:val=&quot;00021728&quot;/&gt;&lt;wsp:rsid wsp:val=&quot;00021F0B&quot;/&gt;&lt;wsp:rsid wsp:val=&quot;00022DA3&quot;/&gt;&lt;wsp:rsid wsp:val=&quot;00023464&quot;/&gt;&lt;wsp:rsid wsp:val=&quot;00023641&quot;/&gt;&lt;wsp:rsid wsp:val=&quot;0002616F&quot;/&gt;&lt;wsp:rsid wsp:val=&quot;00031633&quot;/&gt;&lt;wsp:rsid wsp:val=&quot;000316B4&quot;/&gt;&lt;wsp:rsid wsp:val=&quot;0003172E&quot;/&gt;&lt;wsp:rsid wsp:val=&quot;000410A2&quot;/&gt;&lt;wsp:rsid wsp:val=&quot;0004195D&quot;/&gt;&lt;wsp:rsid wsp:val=&quot;00044092&quot;/&gt;&lt;wsp:rsid wsp:val=&quot;0004546A&quot;/&gt;&lt;wsp:rsid wsp:val=&quot;00052693&quot;/&gt;&lt;wsp:rsid wsp:val=&quot;0005330A&quot;/&gt;&lt;wsp:rsid wsp:val=&quot;00057D26&quot;/&gt;&lt;wsp:rsid wsp:val=&quot;00062744&quot;/&gt;&lt;wsp:rsid wsp:val=&quot;00062D43&quot;/&gt;&lt;wsp:rsid wsp:val=&quot;00062EBF&quot;/&gt;&lt;wsp:rsid wsp:val=&quot;000640B5&quot;/&gt;&lt;wsp:rsid wsp:val=&quot;00064FAC&quot;/&gt;&lt;wsp:rsid wsp:val=&quot;0006661F&quot;/&gt;&lt;wsp:rsid wsp:val=&quot;00066BA9&quot;/&gt;&lt;wsp:rsid wsp:val=&quot;000670D8&quot;/&gt;&lt;wsp:rsid wsp:val=&quot;00067864&quot;/&gt;&lt;wsp:rsid wsp:val=&quot;00075065&quot;/&gt;&lt;wsp:rsid wsp:val=&quot;00081804&quot;/&gt;&lt;wsp:rsid wsp:val=&quot;00086043&quot;/&gt;&lt;wsp:rsid wsp:val=&quot;00091F04&quot;/&gt;&lt;wsp:rsid wsp:val=&quot;000A1FDD&quot;/&gt;&lt;wsp:rsid wsp:val=&quot;000A581F&quot;/&gt;&lt;wsp:rsid wsp:val=&quot;000B0AEF&quot;/&gt;&lt;wsp:rsid wsp:val=&quot;000B0BCE&quot;/&gt;&lt;wsp:rsid wsp:val=&quot;000B47E2&quot;/&gt;&lt;wsp:rsid wsp:val=&quot;000B5C27&quot;/&gt;&lt;wsp:rsid wsp:val=&quot;000B6570&quot;/&gt;&lt;wsp:rsid wsp:val=&quot;000C4F4E&quot;/&gt;&lt;wsp:rsid wsp:val=&quot;000C576E&quot;/&gt;&lt;wsp:rsid wsp:val=&quot;000C7387&quot;/&gt;&lt;wsp:rsid wsp:val=&quot;000D048F&quot;/&gt;&lt;wsp:rsid wsp:val=&quot;000D09E0&quot;/&gt;&lt;wsp:rsid wsp:val=&quot;000D1EFB&quot;/&gt;&lt;wsp:rsid wsp:val=&quot;000D37C3&quot;/&gt;&lt;wsp:rsid wsp:val=&quot;000D3D09&quot;/&gt;&lt;wsp:rsid wsp:val=&quot;000D4F25&quot;/&gt;&lt;wsp:rsid wsp:val=&quot;000D5AE7&quot;/&gt;&lt;wsp:rsid wsp:val=&quot;000D5C7D&quot;/&gt;&lt;wsp:rsid wsp:val=&quot;000D667B&quot;/&gt;&lt;wsp:rsid wsp:val=&quot;000D78E9&quot;/&gt;&lt;wsp:rsid wsp:val=&quot;000E145E&quot;/&gt;&lt;wsp:rsid wsp:val=&quot;000E16D8&quot;/&gt;&lt;wsp:rsid wsp:val=&quot;000E36E3&quot;/&gt;&lt;wsp:rsid wsp:val=&quot;000E44E3&quot;/&gt;&lt;wsp:rsid wsp:val=&quot;000E51A5&quot;/&gt;&lt;wsp:rsid wsp:val=&quot;000F0516&quot;/&gt;&lt;wsp:rsid wsp:val=&quot;000F1987&quot;/&gt;&lt;wsp:rsid wsp:val=&quot;000F1ADE&quot;/&gt;&lt;wsp:rsid wsp:val=&quot;000F32ED&quot;/&gt;&lt;wsp:rsid wsp:val=&quot;000F42E6&quot;/&gt;&lt;wsp:rsid wsp:val=&quot;0010005A&quot;/&gt;&lt;wsp:rsid wsp:val=&quot;00102C80&quot;/&gt;&lt;wsp:rsid wsp:val=&quot;00102F40&quot;/&gt;&lt;wsp:rsid wsp:val=&quot;00103FA0&quot;/&gt;&lt;wsp:rsid wsp:val=&quot;00104BA3&quot;/&gt;&lt;wsp:rsid wsp:val=&quot;00105E55&quot;/&gt;&lt;wsp:rsid wsp:val=&quot;001110DB&quot;/&gt;&lt;wsp:rsid wsp:val=&quot;00111CE3&quot;/&gt;&lt;wsp:rsid wsp:val=&quot;00112164&quot;/&gt;&lt;wsp:rsid wsp:val=&quot;00112335&quot;/&gt;&lt;wsp:rsid wsp:val=&quot;00112B23&quot;/&gt;&lt;wsp:rsid wsp:val=&quot;00113ACD&quot;/&gt;&lt;wsp:rsid wsp:val=&quot;0011621A&quot;/&gt;&lt;wsp:rsid wsp:val=&quot;00122965&quot;/&gt;&lt;wsp:rsid wsp:val=&quot;00127FF0&quot;/&gt;&lt;wsp:rsid wsp:val=&quot;0013147A&quot;/&gt;&lt;wsp:rsid wsp:val=&quot;00135913&quot;/&gt;&lt;wsp:rsid wsp:val=&quot;001372B1&quot;/&gt;&lt;wsp:rsid wsp:val=&quot;0014275A&quot;/&gt;&lt;wsp:rsid wsp:val=&quot;00143B3A&quot;/&gt;&lt;wsp:rsid wsp:val=&quot;00145578&quot;/&gt;&lt;wsp:rsid wsp:val=&quot;00151950&quot;/&gt;&lt;wsp:rsid wsp:val=&quot;00152AFB&quot;/&gt;&lt;wsp:rsid wsp:val=&quot;00155243&quot;/&gt;&lt;wsp:rsid wsp:val=&quot;00157579&quot;/&gt;&lt;wsp:rsid wsp:val=&quot;00170DF2&quot;/&gt;&lt;wsp:rsid wsp:val=&quot;0017358C&quot;/&gt;&lt;wsp:rsid wsp:val=&quot;001735C7&quot;/&gt;&lt;wsp:rsid wsp:val=&quot;00175188&quot;/&gt;&lt;wsp:rsid wsp:val=&quot;001777B7&quot;/&gt;&lt;wsp:rsid wsp:val=&quot;00177C96&quot;/&gt;&lt;wsp:rsid wsp:val=&quot;00181BEF&quot;/&gt;&lt;wsp:rsid wsp:val=&quot;001821DC&quot;/&gt;&lt;wsp:rsid wsp:val=&quot;001836D9&quot;/&gt;&lt;wsp:rsid wsp:val=&quot;00196721&quot;/&gt;&lt;wsp:rsid wsp:val=&quot;00197712&quot;/&gt;&lt;wsp:rsid wsp:val=&quot;001A22FF&quot;/&gt;&lt;wsp:rsid wsp:val=&quot;001A38C2&quot;/&gt;&lt;wsp:rsid wsp:val=&quot;001A42BC&quot;/&gt;&lt;wsp:rsid wsp:val=&quot;001A550F&quot;/&gt;&lt;wsp:rsid wsp:val=&quot;001A5960&quot;/&gt;&lt;wsp:rsid wsp:val=&quot;001A6537&quot;/&gt;&lt;wsp:rsid wsp:val=&quot;001A67A9&quot;/&gt;&lt;wsp:rsid wsp:val=&quot;001B1118&quot;/&gt;&lt;wsp:rsid wsp:val=&quot;001B1AE1&quot;/&gt;&lt;wsp:rsid wsp:val=&quot;001B66B6&quot;/&gt;&lt;wsp:rsid wsp:val=&quot;001C0784&quot;/&gt;&lt;wsp:rsid wsp:val=&quot;001C2FBF&quot;/&gt;&lt;wsp:rsid wsp:val=&quot;001C38AE&quot;/&gt;&lt;wsp:rsid wsp:val=&quot;001C394A&quot;/&gt;&lt;wsp:rsid wsp:val=&quot;001D23B3&quot;/&gt;&lt;wsp:rsid wsp:val=&quot;001D4671&quot;/&gt;&lt;wsp:rsid wsp:val=&quot;001D68C6&quot;/&gt;&lt;wsp:rsid wsp:val=&quot;001D6FFF&quot;/&gt;&lt;wsp:rsid wsp:val=&quot;001E4CCC&quot;/&gt;&lt;wsp:rsid wsp:val=&quot;001E4F41&quot;/&gt;&lt;wsp:rsid wsp:val=&quot;001E6B3D&quot;/&gt;&lt;wsp:rsid wsp:val=&quot;001E6D10&quot;/&gt;&lt;wsp:rsid wsp:val=&quot;001E6DB4&quot;/&gt;&lt;wsp:rsid wsp:val=&quot;001F0D1A&quot;/&gt;&lt;wsp:rsid wsp:val=&quot;001F545F&quot;/&gt;&lt;wsp:rsid wsp:val=&quot;001F64F0&quot;/&gt;&lt;wsp:rsid wsp:val=&quot;00200B55&quot;/&gt;&lt;wsp:rsid wsp:val=&quot;00205088&quot;/&gt;&lt;wsp:rsid wsp:val=&quot;0020789F&quot;/&gt;&lt;wsp:rsid wsp:val=&quot;00212121&quot;/&gt;&lt;wsp:rsid wsp:val=&quot;0021691F&quot;/&gt;&lt;wsp:rsid wsp:val=&quot;00220E7F&quot;/&gt;&lt;wsp:rsid wsp:val=&quot;00221014&quot;/&gt;&lt;wsp:rsid wsp:val=&quot;00221E1A&quot;/&gt;&lt;wsp:rsid wsp:val=&quot;0022467E&quot;/&gt;&lt;wsp:rsid wsp:val=&quot;002307FD&quot;/&gt;&lt;wsp:rsid wsp:val=&quot;002319F5&quot;/&gt;&lt;wsp:rsid wsp:val=&quot;00234B2B&quot;/&gt;&lt;wsp:rsid wsp:val=&quot;00236E48&quot;/&gt;&lt;wsp:rsid wsp:val=&quot;00242F0F&quot;/&gt;&lt;wsp:rsid wsp:val=&quot;00245AFA&quot;/&gt;&lt;wsp:rsid wsp:val=&quot;00247346&quot;/&gt;&lt;wsp:rsid wsp:val=&quot;00247903&quot;/&gt;&lt;wsp:rsid wsp:val=&quot;00251992&quot;/&gt;&lt;wsp:rsid wsp:val=&quot;00251998&quot;/&gt;&lt;wsp:rsid wsp:val=&quot;00252651&quot;/&gt;&lt;wsp:rsid wsp:val=&quot;0025365C&quot;/&gt;&lt;wsp:rsid wsp:val=&quot;0026067E&quot;/&gt;&lt;wsp:rsid wsp:val=&quot;002629D8&quot;/&gt;&lt;wsp:rsid wsp:val=&quot;0026605B&quot;/&gt;&lt;wsp:rsid wsp:val=&quot;002662B2&quot;/&gt;&lt;wsp:rsid wsp:val=&quot;00267CF8&quot;/&gt;&lt;wsp:rsid wsp:val=&quot;00275543&quot;/&gt;&lt;wsp:rsid wsp:val=&quot;00275A7F&quot;/&gt;&lt;wsp:rsid wsp:val=&quot;0027664F&quot;/&gt;&lt;wsp:rsid wsp:val=&quot;002776A3&quot;/&gt;&lt;wsp:rsid wsp:val=&quot;0028168B&quot;/&gt;&lt;wsp:rsid wsp:val=&quot;00285B11&quot;/&gt;&lt;wsp:rsid wsp:val=&quot;00286111&quot;/&gt;&lt;wsp:rsid wsp:val=&quot;00286481&quot;/&gt;&lt;wsp:rsid wsp:val=&quot;002870C5&quot;/&gt;&lt;wsp:rsid wsp:val=&quot;00293B2D&quot;/&gt;&lt;wsp:rsid wsp:val=&quot;002A01CB&quot;/&gt;&lt;wsp:rsid wsp:val=&quot;002A0C41&quot;/&gt;&lt;wsp:rsid wsp:val=&quot;002A2BAD&quot;/&gt;&lt;wsp:rsid wsp:val=&quot;002A44FF&quot;/&gt;&lt;wsp:rsid wsp:val=&quot;002A788B&quot;/&gt;&lt;wsp:rsid wsp:val=&quot;002A7AA7&quot;/&gt;&lt;wsp:rsid wsp:val=&quot;002B29A5&quot;/&gt;&lt;wsp:rsid wsp:val=&quot;002B3C76&quot;/&gt;&lt;wsp:rsid wsp:val=&quot;002B46B5&quot;/&gt;&lt;wsp:rsid wsp:val=&quot;002B5B19&quot;/&gt;&lt;wsp:rsid wsp:val=&quot;002C13B8&quot;/&gt;&lt;wsp:rsid wsp:val=&quot;002C1804&quot;/&gt;&lt;wsp:rsid wsp:val=&quot;002C241A&quot;/&gt;&lt;wsp:rsid wsp:val=&quot;002C3F92&quot;/&gt;&lt;wsp:rsid wsp:val=&quot;002C4303&quot;/&gt;&lt;wsp:rsid wsp:val=&quot;002C4882&quot;/&gt;&lt;wsp:rsid wsp:val=&quot;002C6341&quot;/&gt;&lt;wsp:rsid wsp:val=&quot;002C697F&quot;/&gt;&lt;wsp:rsid wsp:val=&quot;002D13EA&quot;/&gt;&lt;wsp:rsid wsp:val=&quot;002D2205&quot;/&gt;&lt;wsp:rsid wsp:val=&quot;002D4440&quot;/&gt;&lt;wsp:rsid wsp:val=&quot;002D5D1C&quot;/&gt;&lt;wsp:rsid wsp:val=&quot;002D6217&quot;/&gt;&lt;wsp:rsid wsp:val=&quot;002E0E76&quot;/&gt;&lt;wsp:rsid wsp:val=&quot;002E1169&quot;/&gt;&lt;wsp:rsid wsp:val=&quot;002E12FB&quot;/&gt;&lt;wsp:rsid wsp:val=&quot;002E2CE0&quot;/&gt;&lt;wsp:rsid wsp:val=&quot;002E302B&quot;/&gt;&lt;wsp:rsid wsp:val=&quot;002E3CAB&quot;/&gt;&lt;wsp:rsid wsp:val=&quot;002E5E26&quot;/&gt;&lt;wsp:rsid wsp:val=&quot;002F09ED&quot;/&gt;&lt;wsp:rsid wsp:val=&quot;002F0C6E&quot;/&gt;&lt;wsp:rsid wsp:val=&quot;002F321B&quot;/&gt;&lt;wsp:rsid wsp:val=&quot;003007A9&quot;/&gt;&lt;wsp:rsid wsp:val=&quot;00301DEB&quot;/&gt;&lt;wsp:rsid wsp:val=&quot;00304D4F&quot;/&gt;&lt;wsp:rsid wsp:val=&quot;00306605&quot;/&gt;&lt;wsp:rsid wsp:val=&quot;00306808&quot;/&gt;&lt;wsp:rsid wsp:val=&quot;003103F1&quot;/&gt;&lt;wsp:rsid wsp:val=&quot;0031293C&quot;/&gt;&lt;wsp:rsid wsp:val=&quot;00320ED0&quot;/&gt;&lt;wsp:rsid wsp:val=&quot;00321948&quot;/&gt;&lt;wsp:rsid wsp:val=&quot;00321A37&quot;/&gt;&lt;wsp:rsid wsp:val=&quot;00325AE0&quot;/&gt;&lt;wsp:rsid wsp:val=&quot;00327137&quot;/&gt;&lt;wsp:rsid wsp:val=&quot;00331953&quot;/&gt;&lt;wsp:rsid wsp:val=&quot;00332169&quot;/&gt;&lt;wsp:rsid wsp:val=&quot;00332C0B&quot;/&gt;&lt;wsp:rsid wsp:val=&quot;00332DFA&quot;/&gt;&lt;wsp:rsid wsp:val=&quot;0033409D&quot;/&gt;&lt;wsp:rsid wsp:val=&quot;00336895&quot;/&gt;&lt;wsp:rsid wsp:val=&quot;00340252&quot;/&gt;&lt;wsp:rsid wsp:val=&quot;0034169F&quot;/&gt;&lt;wsp:rsid wsp:val=&quot;00341C0D&quot;/&gt;&lt;wsp:rsid wsp:val=&quot;00342F66&quot;/&gt;&lt;wsp:rsid wsp:val=&quot;00345632&quot;/&gt;&lt;wsp:rsid wsp:val=&quot;00346922&quot;/&gt;&lt;wsp:rsid wsp:val=&quot;00346A1B&quot;/&gt;&lt;wsp:rsid wsp:val=&quot;00347F80&quot;/&gt;&lt;wsp:rsid wsp:val=&quot;00347FB3&quot;/&gt;&lt;wsp:rsid wsp:val=&quot;00351AE1&quot;/&gt;&lt;wsp:rsid wsp:val=&quot;00352CB5&quot;/&gt;&lt;wsp:rsid wsp:val=&quot;0035478E&quot;/&gt;&lt;wsp:rsid wsp:val=&quot;00354F84&quot;/&gt;&lt;wsp:rsid wsp:val=&quot;003566AE&quot;/&gt;&lt;wsp:rsid wsp:val=&quot;0036042E&quot;/&gt;&lt;wsp:rsid wsp:val=&quot;0036085B&quot;/&gt;&lt;wsp:rsid wsp:val=&quot;003615A5&quot;/&gt;&lt;wsp:rsid wsp:val=&quot;00365329&quot;/&gt;&lt;wsp:rsid wsp:val=&quot;003674A0&quot;/&gt;&lt;wsp:rsid wsp:val=&quot;003718F9&quot;/&gt;&lt;wsp:rsid wsp:val=&quot;00371AE9&quot;/&gt;&lt;wsp:rsid wsp:val=&quot;00374FE6&quot;/&gt;&lt;wsp:rsid wsp:val=&quot;003759D9&quot;/&gt;&lt;wsp:rsid wsp:val=&quot;00377027&quot;/&gt;&lt;wsp:rsid wsp:val=&quot;00381B0B&quot;/&gt;&lt;wsp:rsid wsp:val=&quot;00382B6E&quot;/&gt;&lt;wsp:rsid wsp:val=&quot;00382F6E&quot;/&gt;&lt;wsp:rsid wsp:val=&quot;00384031&quot;/&gt;&lt;wsp:rsid wsp:val=&quot;00387D48&quot;/&gt;&lt;wsp:rsid wsp:val=&quot;003907B6&quot;/&gt;&lt;wsp:rsid wsp:val=&quot;00392181&quot;/&gt;&lt;wsp:rsid wsp:val=&quot;0039256D&quot;/&gt;&lt;wsp:rsid wsp:val=&quot;003925EF&quot;/&gt;&lt;wsp:rsid wsp:val=&quot;00394A27&quot;/&gt;&lt;wsp:rsid wsp:val=&quot;003A0450&quot;/&gt;&lt;wsp:rsid wsp:val=&quot;003A62CF&quot;/&gt;&lt;wsp:rsid wsp:val=&quot;003B055F&quot;/&gt;&lt;wsp:rsid wsp:val=&quot;003B0D71&quot;/&gt;&lt;wsp:rsid wsp:val=&quot;003B1F83&quot;/&gt;&lt;wsp:rsid wsp:val=&quot;003B491D&quot;/&gt;&lt;wsp:rsid wsp:val=&quot;003B53C6&quot;/&gt;&lt;wsp:rsid wsp:val=&quot;003B71E6&quot;/&gt;&lt;wsp:rsid wsp:val=&quot;003C1DA9&quot;/&gt;&lt;wsp:rsid wsp:val=&quot;003C3462&quot;/&gt;&lt;wsp:rsid wsp:val=&quot;003D24C5&quot;/&gt;&lt;wsp:rsid wsp:val=&quot;003D2536&quot;/&gt;&lt;wsp:rsid wsp:val=&quot;003D340D&quot;/&gt;&lt;wsp:rsid wsp:val=&quot;003D60C9&quot;/&gt;&lt;wsp:rsid wsp:val=&quot;003E0BD1&quot;/&gt;&lt;wsp:rsid wsp:val=&quot;003E199F&quot;/&gt;&lt;wsp:rsid wsp:val=&quot;003E2487&quot;/&gt;&lt;wsp:rsid wsp:val=&quot;003E24F7&quot;/&gt;&lt;wsp:rsid wsp:val=&quot;003E4789&quot;/&gt;&lt;wsp:rsid wsp:val=&quot;003F59D9&quot;/&gt;&lt;wsp:rsid wsp:val=&quot;003F72AB&quot;/&gt;&lt;wsp:rsid wsp:val=&quot;004012FB&quot;/&gt;&lt;wsp:rsid wsp:val=&quot;00401B13&quot;/&gt;&lt;wsp:rsid wsp:val=&quot;00402CAE&quot;/&gt;&lt;wsp:rsid wsp:val=&quot;00402F8A&quot;/&gt;&lt;wsp:rsid wsp:val=&quot;004035D1&quot;/&gt;&lt;wsp:rsid wsp:val=&quot;004037C8&quot;/&gt;&lt;wsp:rsid wsp:val=&quot;00403FA6&quot;/&gt;&lt;wsp:rsid wsp:val=&quot;0040596F&quot;/&gt;&lt;wsp:rsid wsp:val=&quot;00406AA3&quot;/&gt;&lt;wsp:rsid wsp:val=&quot;00413AC0&quot;/&gt;&lt;wsp:rsid wsp:val=&quot;004144C6&quot;/&gt;&lt;wsp:rsid wsp:val=&quot;004178C1&quot;/&gt;&lt;wsp:rsid wsp:val=&quot;00417CA1&quot;/&gt;&lt;wsp:rsid wsp:val=&quot;00421C3B&quot;/&gt;&lt;wsp:rsid wsp:val=&quot;00422BC4&quot;/&gt;&lt;wsp:rsid wsp:val=&quot;00427EA8&quot;/&gt;&lt;wsp:rsid wsp:val=&quot;00432AB2&quot;/&gt;&lt;wsp:rsid wsp:val=&quot;00437164&quot;/&gt;&lt;wsp:rsid wsp:val=&quot;00444687&quot;/&gt;&lt;wsp:rsid wsp:val=&quot;00444737&quot;/&gt;&lt;wsp:rsid wsp:val=&quot;004454E8&quot;/&gt;&lt;wsp:rsid wsp:val=&quot;004524AC&quot;/&gt;&lt;wsp:rsid wsp:val=&quot;0045342C&quot;/&gt;&lt;wsp:rsid wsp:val=&quot;00461E69&quot;/&gt;&lt;wsp:rsid wsp:val=&quot;00463ABA&quot;/&gt;&lt;wsp:rsid wsp:val=&quot;00465595&quot;/&gt;&lt;wsp:rsid wsp:val=&quot;00470B1E&quot;/&gt;&lt;wsp:rsid wsp:val=&quot;00472125&quot;/&gt;&lt;wsp:rsid wsp:val=&quot;00477A67&quot;/&gt;&lt;wsp:rsid wsp:val=&quot;00477C37&quot;/&gt;&lt;wsp:rsid wsp:val=&quot;004821EF&quot;/&gt;&lt;wsp:rsid wsp:val=&quot;004846DE&quot;/&gt;&lt;wsp:rsid wsp:val=&quot;00486D85&quot;/&gt;&lt;wsp:rsid wsp:val=&quot;00490670&quot;/&gt;&lt;wsp:rsid wsp:val=&quot;00491B5B&quot;/&gt;&lt;wsp:rsid wsp:val=&quot;00492A79&quot;/&gt;&lt;wsp:rsid wsp:val=&quot;004935F9&quot;/&gt;&lt;wsp:rsid wsp:val=&quot;004960EF&quot;/&gt;&lt;wsp:rsid wsp:val=&quot;004A0BCB&quot;/&gt;&lt;wsp:rsid wsp:val=&quot;004A21FA&quot;/&gt;&lt;wsp:rsid wsp:val=&quot;004A3367&quot;/&gt;&lt;wsp:rsid wsp:val=&quot;004A3F79&quot;/&gt;&lt;wsp:rsid wsp:val=&quot;004A4CBF&quot;/&gt;&lt;wsp:rsid wsp:val=&quot;004B0435&quot;/&gt;&lt;wsp:rsid wsp:val=&quot;004B1B59&quot;/&gt;&lt;wsp:rsid wsp:val=&quot;004B32FF&quot;/&gt;&lt;wsp:rsid wsp:val=&quot;004B372F&quot;/&gt;&lt;wsp:rsid wsp:val=&quot;004B4959&quot;/&gt;&lt;wsp:rsid wsp:val=&quot;004B68A2&quot;/&gt;&lt;wsp:rsid wsp:val=&quot;004B6B03&quot;/&gt;&lt;wsp:rsid wsp:val=&quot;004B7237&quot;/&gt;&lt;wsp:rsid wsp:val=&quot;004B7B78&quot;/&gt;&lt;wsp:rsid wsp:val=&quot;004C0A11&quot;/&gt;&lt;wsp:rsid wsp:val=&quot;004C1218&quot;/&gt;&lt;wsp:rsid wsp:val=&quot;004C2454&quot;/&gt;&lt;wsp:rsid wsp:val=&quot;004C2B9C&quot;/&gt;&lt;wsp:rsid wsp:val=&quot;004C37DB&quot;/&gt;&lt;wsp:rsid wsp:val=&quot;004C41E8&quot;/&gt;&lt;wsp:rsid wsp:val=&quot;004C44A8&quot;/&gt;&lt;wsp:rsid wsp:val=&quot;004C4C4E&quot;/&gt;&lt;wsp:rsid wsp:val=&quot;004C5039&quot;/&gt;&lt;wsp:rsid wsp:val=&quot;004C5E04&quot;/&gt;&lt;wsp:rsid wsp:val=&quot;004D14A1&quot;/&gt;&lt;wsp:rsid wsp:val=&quot;004D1BF5&quot;/&gt;&lt;wsp:rsid wsp:val=&quot;004D3CC7&quot;/&gt;&lt;wsp:rsid wsp:val=&quot;004D51F5&quot;/&gt;&lt;wsp:rsid wsp:val=&quot;004D52EF&quot;/&gt;&lt;wsp:rsid wsp:val=&quot;004D5553&quot;/&gt;&lt;wsp:rsid wsp:val=&quot;004D7EEF&quot;/&gt;&lt;wsp:rsid wsp:val=&quot;004D7F06&quot;/&gt;&lt;wsp:rsid wsp:val=&quot;004E1D86&quot;/&gt;&lt;wsp:rsid wsp:val=&quot;004E4814&quot;/&gt;&lt;wsp:rsid wsp:val=&quot;004E76AB&quot;/&gt;&lt;wsp:rsid wsp:val=&quot;004F04BF&quot;/&gt;&lt;wsp:rsid wsp:val=&quot;004F237E&quot;/&gt;&lt;wsp:rsid wsp:val=&quot;004F7805&quot;/&gt;&lt;wsp:rsid wsp:val=&quot;004F7FC2&quot;/&gt;&lt;wsp:rsid wsp:val=&quot;00502F3E&quot;/&gt;&lt;wsp:rsid wsp:val=&quot;00505845&quot;/&gt;&lt;wsp:rsid wsp:val=&quot;00506C0B&quot;/&gt;&lt;wsp:rsid wsp:val=&quot;00513AC1&quot;/&gt;&lt;wsp:rsid wsp:val=&quot;00514687&quot;/&gt;&lt;wsp:rsid wsp:val=&quot;0051771E&quot;/&gt;&lt;wsp:rsid wsp:val=&quot;005206AC&quot;/&gt;&lt;wsp:rsid wsp:val=&quot;0052119C&quot;/&gt;&lt;wsp:rsid wsp:val=&quot;0052718F&quot;/&gt;&lt;wsp:rsid wsp:val=&quot;00527693&quot;/&gt;&lt;wsp:rsid wsp:val=&quot;00530429&quot;/&gt;&lt;wsp:rsid wsp:val=&quot;0053176C&quot;/&gt;&lt;wsp:rsid wsp:val=&quot;00531A7F&quot;/&gt;&lt;wsp:rsid wsp:val=&quot;0053227F&quot;/&gt;&lt;wsp:rsid wsp:val=&quot;00533CCD&quot;/&gt;&lt;wsp:rsid wsp:val=&quot;00544FAA&quot;/&gt;&lt;wsp:rsid wsp:val=&quot;0054677D&quot;/&gt;&lt;wsp:rsid wsp:val=&quot;00546A50&quot;/&gt;&lt;wsp:rsid wsp:val=&quot;00546EA4&quot;/&gt;&lt;wsp:rsid wsp:val=&quot;00547EDB&quot;/&gt;&lt;wsp:rsid wsp:val=&quot;00551E6D&quot;/&gt;&lt;wsp:rsid wsp:val=&quot;005534BC&quot;/&gt;&lt;wsp:rsid wsp:val=&quot;005535B6&quot;/&gt;&lt;wsp:rsid wsp:val=&quot;00554B90&quot;/&gt;&lt;wsp:rsid wsp:val=&quot;00556364&quot;/&gt;&lt;wsp:rsid wsp:val=&quot;00560497&quot;/&gt;&lt;wsp:rsid wsp:val=&quot;00567882&quot;/&gt;&lt;wsp:rsid wsp:val=&quot;0057030F&quot;/&gt;&lt;wsp:rsid wsp:val=&quot;00571981&quot;/&gt;&lt;wsp:rsid wsp:val=&quot;00574F29&quot;/&gt;&lt;wsp:rsid wsp:val=&quot;00580EF0&quot;/&gt;&lt;wsp:rsid wsp:val=&quot;00581F0B&quot;/&gt;&lt;wsp:rsid wsp:val=&quot;005853A6&quot;/&gt;&lt;wsp:rsid wsp:val=&quot;00587A11&quot;/&gt;&lt;wsp:rsid wsp:val=&quot;00587BF5&quot;/&gt;&lt;wsp:rsid wsp:val=&quot;00594D68&quot;/&gt;&lt;wsp:rsid wsp:val=&quot;00596C34&quot;/&gt;&lt;wsp:rsid wsp:val=&quot;00596C50&quot;/&gt;&lt;wsp:rsid wsp:val=&quot;005A0EC3&quot;/&gt;&lt;wsp:rsid wsp:val=&quot;005A4172&quot;/&gt;&lt;wsp:rsid wsp:val=&quot;005A5BE4&quot;/&gt;&lt;wsp:rsid wsp:val=&quot;005B0394&quot;/&gt;&lt;wsp:rsid wsp:val=&quot;005B1737&quot;/&gt;&lt;wsp:rsid wsp:val=&quot;005B2476&quot;/&gt;&lt;wsp:rsid wsp:val=&quot;005B40DA&quot;/&gt;&lt;wsp:rsid wsp:val=&quot;005B4A66&quot;/&gt;&lt;wsp:rsid wsp:val=&quot;005B5423&quot;/&gt;&lt;wsp:rsid wsp:val=&quot;005C1C2E&quot;/&gt;&lt;wsp:rsid wsp:val=&quot;005C6864&quot;/&gt;&lt;wsp:rsid wsp:val=&quot;005C7673&quot;/&gt;&lt;wsp:rsid wsp:val=&quot;005D3227&quot;/&gt;&lt;wsp:rsid wsp:val=&quot;005D48D5&quot;/&gt;&lt;wsp:rsid wsp:val=&quot;005D6B66&quot;/&gt;&lt;wsp:rsid wsp:val=&quot;005E1B7B&quot;/&gt;&lt;wsp:rsid wsp:val=&quot;005E3174&quot;/&gt;&lt;wsp:rsid wsp:val=&quot;005E41A8&quot;/&gt;&lt;wsp:rsid wsp:val=&quot;005E5338&quot;/&gt;&lt;wsp:rsid wsp:val=&quot;005E5401&quot;/&gt;&lt;wsp:rsid wsp:val=&quot;005E6A82&quot;/&gt;&lt;wsp:rsid wsp:val=&quot;005F69AE&quot;/&gt;&lt;wsp:rsid wsp:val=&quot;006001F0&quot;/&gt;&lt;wsp:rsid wsp:val=&quot;00600269&quot;/&gt;&lt;wsp:rsid wsp:val=&quot;00600FC4&quot;/&gt;&lt;wsp:rsid wsp:val=&quot;006010F9&quot;/&gt;&lt;wsp:rsid wsp:val=&quot;00602218&quot;/&gt;&lt;wsp:rsid wsp:val=&quot;00605B07&quot;/&gt;&lt;wsp:rsid wsp:val=&quot;00605EEE&quot;/&gt;&lt;wsp:rsid wsp:val=&quot;0061211F&quot;/&gt;&lt;wsp:rsid wsp:val=&quot;00612BD9&quot;/&gt;&lt;wsp:rsid wsp:val=&quot;00614D03&quot;/&gt;&lt;wsp:rsid wsp:val=&quot;00616602&quot;/&gt;&lt;wsp:rsid wsp:val=&quot;006174D0&quot;/&gt;&lt;wsp:rsid wsp:val=&quot;00620B1C&quot;/&gt;&lt;wsp:rsid wsp:val=&quot;0062147B&quot;/&gt;&lt;wsp:rsid wsp:val=&quot;00623498&quot;/&gt;&lt;wsp:rsid wsp:val=&quot;006312C2&quot;/&gt;&lt;wsp:rsid wsp:val=&quot;006357E2&quot;/&gt;&lt;wsp:rsid wsp:val=&quot;006378E0&quot;/&gt;&lt;wsp:rsid wsp:val=&quot;00645ACF&quot;/&gt;&lt;wsp:rsid wsp:val=&quot;00645E19&quot;/&gt;&lt;wsp:rsid wsp:val=&quot;00647432&quot;/&gt;&lt;wsp:rsid wsp:val=&quot;006507FA&quot;/&gt;&lt;wsp:rsid wsp:val=&quot;00651B6B&quot;/&gt;&lt;wsp:rsid wsp:val=&quot;00651DBA&quot;/&gt;&lt;wsp:rsid wsp:val=&quot;00651F54&quot;/&gt;&lt;wsp:rsid wsp:val=&quot;00655290&quot;/&gt;&lt;wsp:rsid wsp:val=&quot;00656E6B&quot;/&gt;&lt;wsp:rsid wsp:val=&quot;006628B3&quot;/&gt;&lt;wsp:rsid wsp:val=&quot;00666C08&quot;/&gt;&lt;wsp:rsid wsp:val=&quot;00671EED&quot;/&gt;&lt;wsp:rsid wsp:val=&quot;0067730D&quot;/&gt;&lt;wsp:rsid wsp:val=&quot;00677343&quot;/&gt;&lt;wsp:rsid wsp:val=&quot;00677370&quot;/&gt;&lt;wsp:rsid wsp:val=&quot;00680213&quot;/&gt;&lt;wsp:rsid wsp:val=&quot;00680DC1&quot;/&gt;&lt;wsp:rsid wsp:val=&quot;00681998&quot;/&gt;&lt;wsp:rsid wsp:val=&quot;00687CA4&quot;/&gt;&lt;wsp:rsid wsp:val=&quot;00691942&quot;/&gt;&lt;wsp:rsid wsp:val=&quot;00695C42&quot;/&gt;&lt;wsp:rsid wsp:val=&quot;00696C60&quot;/&gt;&lt;wsp:rsid wsp:val=&quot;006A3F68&quot;/&gt;&lt;wsp:rsid wsp:val=&quot;006A536A&quot;/&gt;&lt;wsp:rsid wsp:val=&quot;006A5EBB&quot;/&gt;&lt;wsp:rsid wsp:val=&quot;006A5F29&quot;/&gt;&lt;wsp:rsid wsp:val=&quot;006A619D&quot;/&gt;&lt;wsp:rsid wsp:val=&quot;006A6AC7&quot;/&gt;&lt;wsp:rsid wsp:val=&quot;006B223D&quot;/&gt;&lt;wsp:rsid wsp:val=&quot;006B5E67&quot;/&gt;&lt;wsp:rsid wsp:val=&quot;006B5F0D&quot;/&gt;&lt;wsp:rsid wsp:val=&quot;006C2F42&quot;/&gt;&lt;wsp:rsid wsp:val=&quot;006C633D&quot;/&gt;&lt;wsp:rsid wsp:val=&quot;006D332B&quot;/&gt;&lt;wsp:rsid wsp:val=&quot;006D39B4&quot;/&gt;&lt;wsp:rsid wsp:val=&quot;006D6647&quot;/&gt;&lt;wsp:rsid wsp:val=&quot;006D7E7E&quot;/&gt;&lt;wsp:rsid wsp:val=&quot;006E30A6&quot;/&gt;&lt;wsp:rsid wsp:val=&quot;006E361F&quot;/&gt;&lt;wsp:rsid wsp:val=&quot;006E3EAB&quot;/&gt;&lt;wsp:rsid wsp:val=&quot;006E4904&quot;/&gt;&lt;wsp:rsid wsp:val=&quot;006E58FA&quot;/&gt;&lt;wsp:rsid wsp:val=&quot;006E6A83&quot;/&gt;&lt;wsp:rsid wsp:val=&quot;006E743B&quot;/&gt;&lt;wsp:rsid wsp:val=&quot;006F157E&quot;/&gt;&lt;wsp:rsid wsp:val=&quot;006F380B&quot;/&gt;&lt;wsp:rsid wsp:val=&quot;006F3AA9&quot;/&gt;&lt;wsp:rsid wsp:val=&quot;006F5038&quot;/&gt;&lt;wsp:rsid wsp:val=&quot;007001B0&quot;/&gt;&lt;wsp:rsid wsp:val=&quot;00702020&quot;/&gt;&lt;wsp:rsid wsp:val=&quot;0070429A&quot;/&gt;&lt;wsp:rsid wsp:val=&quot;00706E43&quot;/&gt;&lt;wsp:rsid wsp:val=&quot;007126CA&quot;/&gt;&lt;wsp:rsid wsp:val=&quot;00716BEE&quot;/&gt;&lt;wsp:rsid wsp:val=&quot;00716CF7&quot;/&gt;&lt;wsp:rsid wsp:val=&quot;007216E0&quot;/&gt;&lt;wsp:rsid wsp:val=&quot;00721DE9&quot;/&gt;&lt;wsp:rsid wsp:val=&quot;0072413F&quot;/&gt;&lt;wsp:rsid wsp:val=&quot;007251EA&quot;/&gt;&lt;wsp:rsid wsp:val=&quot;0072554B&quot;/&gt;&lt;wsp:rsid wsp:val=&quot;00725709&quot;/&gt;&lt;wsp:rsid wsp:val=&quot;00726793&quot;/&gt;&lt;wsp:rsid wsp:val=&quot;00726DA5&quot;/&gt;&lt;wsp:rsid wsp:val=&quot;00733A93&quot;/&gt;&lt;wsp:rsid wsp:val=&quot;00733B47&quot;/&gt;&lt;wsp:rsid wsp:val=&quot;00735355&quot;/&gt;&lt;wsp:rsid wsp:val=&quot;007370CA&quot;/&gt;&lt;wsp:rsid wsp:val=&quot;0074202C&quot;/&gt;&lt;wsp:rsid wsp:val=&quot;0074238C&quot;/&gt;&lt;wsp:rsid wsp:val=&quot;00742C25&quot;/&gt;&lt;wsp:rsid wsp:val=&quot;007437E9&quot;/&gt;&lt;wsp:rsid wsp:val=&quot;0074709F&quot;/&gt;&lt;wsp:rsid wsp:val=&quot;0074740B&quot;/&gt;&lt;wsp:rsid wsp:val=&quot;007509B4&quot;/&gt;&lt;wsp:rsid wsp:val=&quot;00750C4D&quot;/&gt;&lt;wsp:rsid wsp:val=&quot;007533FA&quot;/&gt;&lt;wsp:rsid wsp:val=&quot;00753B86&quot;/&gt;&lt;wsp:rsid wsp:val=&quot;007540E8&quot;/&gt;&lt;wsp:rsid wsp:val=&quot;00755B8C&quot;/&gt;&lt;wsp:rsid wsp:val=&quot;00755BF6&quot;/&gt;&lt;wsp:rsid wsp:val=&quot;00755CC6&quot;/&gt;&lt;wsp:rsid wsp:val=&quot;007569B0&quot;/&gt;&lt;wsp:rsid wsp:val=&quot;00757C26&quot;/&gt;&lt;wsp:rsid wsp:val=&quot;00760138&quot;/&gt;&lt;wsp:rsid wsp:val=&quot;00760DE6&quot;/&gt;&lt;wsp:rsid wsp:val=&quot;0076112B&quot;/&gt;&lt;wsp:rsid wsp:val=&quot;00762710&quot;/&gt;&lt;wsp:rsid wsp:val=&quot;0076322F&quot;/&gt;&lt;wsp:rsid wsp:val=&quot;0076334B&quot;/&gt;&lt;wsp:rsid wsp:val=&quot;007664F2&quot;/&gt;&lt;wsp:rsid wsp:val=&quot;00772B1D&quot;/&gt;&lt;wsp:rsid wsp:val=&quot;00773EF4&quot;/&gt;&lt;wsp:rsid wsp:val=&quot;00774986&quot;/&gt;&lt;wsp:rsid wsp:val=&quot;007761E8&quot;/&gt;&lt;wsp:rsid wsp:val=&quot;00776306&quot;/&gt;&lt;wsp:rsid wsp:val=&quot;00776CB9&quot;/&gt;&lt;wsp:rsid wsp:val=&quot;00780FF9&quot;/&gt;&lt;wsp:rsid wsp:val=&quot;007824F1&quot;/&gt;&lt;wsp:rsid wsp:val=&quot;00782653&quot;/&gt;&lt;wsp:rsid wsp:val=&quot;00785D8D&quot;/&gt;&lt;wsp:rsid wsp:val=&quot;0078738F&quot;/&gt;&lt;wsp:rsid wsp:val=&quot;007878E9&quot;/&gt;&lt;wsp:rsid wsp:val=&quot;00787AA1&quot;/&gt;&lt;wsp:rsid wsp:val=&quot;007942FE&quot;/&gt;&lt;wsp:rsid wsp:val=&quot;00796507&quot;/&gt;&lt;wsp:rsid wsp:val=&quot;00796D5B&quot;/&gt;&lt;wsp:rsid wsp:val=&quot;00797DD6&quot;/&gt;&lt;wsp:rsid wsp:val=&quot;007A0DD5&quot;/&gt;&lt;wsp:rsid wsp:val=&quot;007A559D&quot;/&gt;&lt;wsp:rsid wsp:val=&quot;007A6167&quot;/&gt;&lt;wsp:rsid wsp:val=&quot;007B3DFF&quot;/&gt;&lt;wsp:rsid wsp:val=&quot;007B4A53&quot;/&gt;&lt;wsp:rsid wsp:val=&quot;007B52CE&quot;/&gt;&lt;wsp:rsid wsp:val=&quot;007B5E06&quot;/&gt;&lt;wsp:rsid wsp:val=&quot;007B698B&quot;/&gt;&lt;wsp:rsid wsp:val=&quot;007C35E0&quot;/&gt;&lt;wsp:rsid wsp:val=&quot;007C47A6&quot;/&gt;&lt;wsp:rsid wsp:val=&quot;007C5FFD&quot;/&gt;&lt;wsp:rsid wsp:val=&quot;007C6C01&quot;/&gt;&lt;wsp:rsid wsp:val=&quot;007C7E2A&quot;/&gt;&lt;wsp:rsid wsp:val=&quot;007D16CC&quot;/&gt;&lt;wsp:rsid wsp:val=&quot;007D337C&quot;/&gt;&lt;wsp:rsid wsp:val=&quot;007D50F3&quot;/&gt;&lt;wsp:rsid wsp:val=&quot;007D654E&quot;/&gt;&lt;wsp:rsid wsp:val=&quot;007E1025&quot;/&gt;&lt;wsp:rsid wsp:val=&quot;007E1E3E&quot;/&gt;&lt;wsp:rsid wsp:val=&quot;007E2DBB&quot;/&gt;&lt;wsp:rsid wsp:val=&quot;007E510F&quot;/&gt;&lt;wsp:rsid wsp:val=&quot;007E6067&quot;/&gt;&lt;wsp:rsid wsp:val=&quot;007F0EEF&quot;/&gt;&lt;wsp:rsid wsp:val=&quot;007F4190&quot;/&gt;&lt;wsp:rsid wsp:val=&quot;007F5C7A&quot;/&gt;&lt;wsp:rsid wsp:val=&quot;00801133&quot;/&gt;&lt;wsp:rsid wsp:val=&quot;00802806&quot;/&gt;&lt;wsp:rsid wsp:val=&quot;00803B6F&quot;/&gt;&lt;wsp:rsid wsp:val=&quot;00806198&quot;/&gt;&lt;wsp:rsid wsp:val=&quot;00807469&quot;/&gt;&lt;wsp:rsid wsp:val=&quot;0081076F&quot;/&gt;&lt;wsp:rsid wsp:val=&quot;00814CEE&quot;/&gt;&lt;wsp:rsid wsp:val=&quot;00814E14&quot;/&gt;&lt;wsp:rsid wsp:val=&quot;0081687E&quot;/&gt;&lt;wsp:rsid wsp:val=&quot;0082261B&quot;/&gt;&lt;wsp:rsid wsp:val=&quot;00826083&quot;/&gt;&lt;wsp:rsid wsp:val=&quot;008278A3&quot;/&gt;&lt;wsp:rsid wsp:val=&quot;00827FB1&quot;/&gt;&lt;wsp:rsid wsp:val=&quot;0083048C&quot;/&gt;&lt;wsp:rsid wsp:val=&quot;00830509&quot;/&gt;&lt;wsp:rsid wsp:val=&quot;00830B9F&quot;/&gt;&lt;wsp:rsid wsp:val=&quot;00830E0B&quot;/&gt;&lt;wsp:rsid wsp:val=&quot;0083113F&quot;/&gt;&lt;wsp:rsid wsp:val=&quot;0083204D&quot;/&gt;&lt;wsp:rsid wsp:val=&quot;00833602&quot;/&gt;&lt;wsp:rsid wsp:val=&quot;00843353&quot;/&gt;&lt;wsp:rsid wsp:val=&quot;00843508&quot;/&gt;&lt;wsp:rsid wsp:val=&quot;00847A9D&quot;/&gt;&lt;wsp:rsid wsp:val=&quot;00850F3A&quot;/&gt;&lt;wsp:rsid wsp:val=&quot;008543B8&quot;/&gt;&lt;wsp:rsid wsp:val=&quot;00854B71&quot;/&gt;&lt;wsp:rsid wsp:val=&quot;008555F7&quot;/&gt;&lt;wsp:rsid wsp:val=&quot;008560E8&quot;/&gt;&lt;wsp:rsid wsp:val=&quot;00857CBB&quot;/&gt;&lt;wsp:rsid wsp:val=&quot;00860AD9&quot;/&gt;&lt;wsp:rsid wsp:val=&quot;00860FA6&quot;/&gt;&lt;wsp:rsid wsp:val=&quot;00864B27&quot;/&gt;&lt;wsp:rsid wsp:val=&quot;008734E2&quot;/&gt;&lt;wsp:rsid wsp:val=&quot;00874CBC&quot;/&gt;&lt;wsp:rsid wsp:val=&quot;00874FA1&quot;/&gt;&lt;wsp:rsid wsp:val=&quot;0088280B&quot;/&gt;&lt;wsp:rsid wsp:val=&quot;00882DF1&quot;/&gt;&lt;wsp:rsid wsp:val=&quot;0088502B&quot;/&gt;&lt;wsp:rsid wsp:val=&quot;008853DC&quot;/&gt;&lt;wsp:rsid wsp:val=&quot;00887822&quot;/&gt;&lt;wsp:rsid wsp:val=&quot;00892CEB&quot;/&gt;&lt;wsp:rsid wsp:val=&quot;00895704&quot;/&gt;&lt;wsp:rsid wsp:val=&quot;008A03D4&quot;/&gt;&lt;wsp:rsid wsp:val=&quot;008A7F24&quot;/&gt;&lt;wsp:rsid wsp:val=&quot;008B03D8&quot;/&gt;&lt;wsp:rsid wsp:val=&quot;008B6885&quot;/&gt;&lt;wsp:rsid wsp:val=&quot;008C2213&quot;/&gt;&lt;wsp:rsid wsp:val=&quot;008C3ED7&quot;/&gt;&lt;wsp:rsid wsp:val=&quot;008C599C&quot;/&gt;&lt;wsp:rsid wsp:val=&quot;008C6853&quot;/&gt;&lt;wsp:rsid wsp:val=&quot;008D2021&quot;/&gt;&lt;wsp:rsid wsp:val=&quot;008D28AB&quot;/&gt;&lt;wsp:rsid wsp:val=&quot;008E1BB2&quot;/&gt;&lt;wsp:rsid wsp:val=&quot;008E4B89&quot;/&gt;&lt;wsp:rsid wsp:val=&quot;008E5B3D&quot;/&gt;&lt;wsp:rsid wsp:val=&quot;008F1DEE&quot;/&gt;&lt;wsp:rsid wsp:val=&quot;008F1FB0&quot;/&gt;&lt;wsp:rsid wsp:val=&quot;008F36AF&quot;/&gt;&lt;wsp:rsid wsp:val=&quot;008F3D74&quot;/&gt;&lt;wsp:rsid wsp:val=&quot;008F61BE&quot;/&gt;&lt;wsp:rsid wsp:val=&quot;008F6A12&quot;/&gt;&lt;wsp:rsid wsp:val=&quot;00900F52&quot;/&gt;&lt;wsp:rsid wsp:val=&quot;00904A9E&quot;/&gt;&lt;wsp:rsid wsp:val=&quot;00907FA7&quot;/&gt;&lt;wsp:rsid wsp:val=&quot;00910A90&quot;/&gt;&lt;wsp:rsid wsp:val=&quot;0091363A&quot;/&gt;&lt;wsp:rsid wsp:val=&quot;0091607E&quot;/&gt;&lt;wsp:rsid wsp:val=&quot;009169AB&quot;/&gt;&lt;wsp:rsid wsp:val=&quot;0092455C&quot;/&gt;&lt;wsp:rsid wsp:val=&quot;009250D1&quot;/&gt;&lt;wsp:rsid wsp:val=&quot;00934CB0&quot;/&gt;&lt;wsp:rsid wsp:val=&quot;00940606&quot;/&gt;&lt;wsp:rsid wsp:val=&quot;00941497&quot;/&gt;&lt;wsp:rsid wsp:val=&quot;0094233B&quot;/&gt;&lt;wsp:rsid wsp:val=&quot;00942403&quot;/&gt;&lt;wsp:rsid wsp:val=&quot;00942938&quot;/&gt;&lt;wsp:rsid wsp:val=&quot;00943F34&quot;/&gt;&lt;wsp:rsid wsp:val=&quot;0094581D&quot;/&gt;&lt;wsp:rsid wsp:val=&quot;00945BBC&quot;/&gt;&lt;wsp:rsid wsp:val=&quot;009508AD&quot;/&gt;&lt;wsp:rsid wsp:val=&quot;00953193&quot;/&gt;&lt;wsp:rsid wsp:val=&quot;00955517&quot;/&gt;&lt;wsp:rsid wsp:val=&quot;00961AE7&quot;/&gt;&lt;wsp:rsid wsp:val=&quot;009630BC&quot;/&gt;&lt;wsp:rsid wsp:val=&quot;009637A6&quot;/&gt;&lt;wsp:rsid wsp:val=&quot;009677C7&quot;/&gt;&lt;wsp:rsid wsp:val=&quot;009705D7&quot;/&gt;&lt;wsp:rsid wsp:val=&quot;00970D11&quot;/&gt;&lt;wsp:rsid wsp:val=&quot;00971BCF&quot;/&gt;&lt;wsp:rsid wsp:val=&quot;00976221&quot;/&gt;&lt;wsp:rsid wsp:val=&quot;00977097&quot;/&gt;&lt;wsp:rsid wsp:val=&quot;00980087&quot;/&gt;&lt;wsp:rsid wsp:val=&quot;00980B37&quot;/&gt;&lt;wsp:rsid wsp:val=&quot;00980B7C&quot;/&gt;&lt;wsp:rsid wsp:val=&quot;0098236F&quot;/&gt;&lt;wsp:rsid wsp:val=&quot;00983594&quot;/&gt;&lt;wsp:rsid wsp:val=&quot;00983F68&quot;/&gt;&lt;wsp:rsid wsp:val=&quot;00990785&quot;/&gt;&lt;wsp:rsid wsp:val=&quot;009919D8&quot;/&gt;&lt;wsp:rsid wsp:val=&quot;009948D9&quot;/&gt;&lt;wsp:rsid wsp:val=&quot;00994C4A&quot;/&gt;&lt;wsp:rsid wsp:val=&quot;00996899&quot;/&gt;&lt;wsp:rsid wsp:val=&quot;009978C3&quot;/&gt;&lt;wsp:rsid wsp:val=&quot;009A0429&quot;/&gt;&lt;wsp:rsid wsp:val=&quot;009A288A&quot;/&gt;&lt;wsp:rsid wsp:val=&quot;009A3666&quot;/&gt;&lt;wsp:rsid wsp:val=&quot;009A3912&quot;/&gt;&lt;wsp:rsid wsp:val=&quot;009B13C6&quot;/&gt;&lt;wsp:rsid wsp:val=&quot;009B1B05&quot;/&gt;&lt;wsp:rsid wsp:val=&quot;009B22CB&quot;/&gt;&lt;wsp:rsid wsp:val=&quot;009B601C&quot;/&gt;&lt;wsp:rsid wsp:val=&quot;009B679E&quot;/&gt;&lt;wsp:rsid wsp:val=&quot;009C00DF&quot;/&gt;&lt;wsp:rsid wsp:val=&quot;009C1E16&quot;/&gt;&lt;wsp:rsid wsp:val=&quot;009C3D81&quot;/&gt;&lt;wsp:rsid wsp:val=&quot;009C5155&quot;/&gt;&lt;wsp:rsid wsp:val=&quot;009C5887&quot;/&gt;&lt;wsp:rsid wsp:val=&quot;009D181F&quot;/&gt;&lt;wsp:rsid wsp:val=&quot;009D18E5&quot;/&gt;&lt;wsp:rsid wsp:val=&quot;009D3D45&quot;/&gt;&lt;wsp:rsid wsp:val=&quot;009D49E9&quot;/&gt;&lt;wsp:rsid wsp:val=&quot;009D567B&quot;/&gt;&lt;wsp:rsid wsp:val=&quot;009D64A3&quot;/&gt;&lt;wsp:rsid wsp:val=&quot;009E0D67&quot;/&gt;&lt;wsp:rsid wsp:val=&quot;009E1970&quot;/&gt;&lt;wsp:rsid wsp:val=&quot;009E34C7&quot;/&gt;&lt;wsp:rsid wsp:val=&quot;009F0998&quot;/&gt;&lt;wsp:rsid wsp:val=&quot;009F0D19&quot;/&gt;&lt;wsp:rsid wsp:val=&quot;009F451D&quot;/&gt;&lt;wsp:rsid wsp:val=&quot;009F537F&quot;/&gt;&lt;wsp:rsid wsp:val=&quot;00A023C3&quot;/&gt;&lt;wsp:rsid wsp:val=&quot;00A0270E&quot;/&gt;&lt;wsp:rsid wsp:val=&quot;00A051AC&quot;/&gt;&lt;wsp:rsid wsp:val=&quot;00A05455&quot;/&gt;&lt;wsp:rsid wsp:val=&quot;00A1259C&quot;/&gt;&lt;wsp:rsid wsp:val=&quot;00A12881&quot;/&gt;&lt;wsp:rsid wsp:val=&quot;00A12D3F&quot;/&gt;&lt;wsp:rsid wsp:val=&quot;00A14075&quot;/&gt;&lt;wsp:rsid wsp:val=&quot;00A14B33&quot;/&gt;&lt;wsp:rsid wsp:val=&quot;00A1636C&quot;/&gt;&lt;wsp:rsid wsp:val=&quot;00A2178C&quot;/&gt;&lt;wsp:rsid wsp:val=&quot;00A22966&quot;/&gt;&lt;wsp:rsid wsp:val=&quot;00A25986&quot;/&gt;&lt;wsp:rsid wsp:val=&quot;00A26C0E&quot;/&gt;&lt;wsp:rsid wsp:val=&quot;00A27FAB&quot;/&gt;&lt;wsp:rsid wsp:val=&quot;00A30FF6&quot;/&gt;&lt;wsp:rsid wsp:val=&quot;00A31AA5&quot;/&gt;&lt;wsp:rsid wsp:val=&quot;00A32CDA&quot;/&gt;&lt;wsp:rsid wsp:val=&quot;00A34F68&quot;/&gt;&lt;wsp:rsid wsp:val=&quot;00A35C79&quot;/&gt;&lt;wsp:rsid wsp:val=&quot;00A36BAD&quot;/&gt;&lt;wsp:rsid wsp:val=&quot;00A36ED7&quot;/&gt;&lt;wsp:rsid wsp:val=&quot;00A375EA&quot;/&gt;&lt;wsp:rsid wsp:val=&quot;00A43A8E&quot;/&gt;&lt;wsp:rsid wsp:val=&quot;00A451F0&quot;/&gt;&lt;wsp:rsid wsp:val=&quot;00A45338&quot;/&gt;&lt;wsp:rsid wsp:val=&quot;00A45801&quot;/&gt;&lt;wsp:rsid wsp:val=&quot;00A505B7&quot;/&gt;&lt;wsp:rsid wsp:val=&quot;00A52D27&quot;/&gt;&lt;wsp:rsid wsp:val=&quot;00A53D2E&quot;/&gt;&lt;wsp:rsid wsp:val=&quot;00A615E9&quot;/&gt;&lt;wsp:rsid wsp:val=&quot;00A63E71&quot;/&gt;&lt;wsp:rsid wsp:val=&quot;00A65A07&quot;/&gt;&lt;wsp:rsid wsp:val=&quot;00A66265&quot;/&gt;&lt;wsp:rsid wsp:val=&quot;00A66ACB&quot;/&gt;&lt;wsp:rsid wsp:val=&quot;00A66CF7&quot;/&gt;&lt;wsp:rsid wsp:val=&quot;00A71816&quot;/&gt;&lt;wsp:rsid wsp:val=&quot;00A73372&quot;/&gt;&lt;wsp:rsid wsp:val=&quot;00A73920&quot;/&gt;&lt;wsp:rsid wsp:val=&quot;00A77D5A&quot;/&gt;&lt;wsp:rsid wsp:val=&quot;00A80D25&quot;/&gt;&lt;wsp:rsid wsp:val=&quot;00A8142C&quot;/&gt;&lt;wsp:rsid wsp:val=&quot;00A82601&quot;/&gt;&lt;wsp:rsid wsp:val=&quot;00A84523&quot;/&gt;&lt;wsp:rsid wsp:val=&quot;00A84AE4&quot;/&gt;&lt;wsp:rsid wsp:val=&quot;00A865B6&quot;/&gt;&lt;wsp:rsid wsp:val=&quot;00A905D0&quot;/&gt;&lt;wsp:rsid wsp:val=&quot;00A914B1&quot;/&gt;&lt;wsp:rsid wsp:val=&quot;00A915FC&quot;/&gt;&lt;wsp:rsid wsp:val=&quot;00A920F4&quot;/&gt;&lt;wsp:rsid wsp:val=&quot;00A92F23&quot;/&gt;&lt;wsp:rsid wsp:val=&quot;00A942B4&quot;/&gt;&lt;wsp:rsid wsp:val=&quot;00AA31D8&quot;/&gt;&lt;wsp:rsid wsp:val=&quot;00AA5B1E&quot;/&gt;&lt;wsp:rsid wsp:val=&quot;00AA6EE7&quot;/&gt;&lt;wsp:rsid wsp:val=&quot;00AB4F1D&quot;/&gt;&lt;wsp:rsid wsp:val=&quot;00AB51B1&quot;/&gt;&lt;wsp:rsid wsp:val=&quot;00AB6123&quot;/&gt;&lt;wsp:rsid wsp:val=&quot;00AC0213&quot;/&gt;&lt;wsp:rsid wsp:val=&quot;00AC07C2&quot;/&gt;&lt;wsp:rsid wsp:val=&quot;00AC1984&quot;/&gt;&lt;wsp:rsid wsp:val=&quot;00AC65C9&quot;/&gt;&lt;wsp:rsid wsp:val=&quot;00AD027A&quot;/&gt;&lt;wsp:rsid wsp:val=&quot;00AD0FC7&quot;/&gt;&lt;wsp:rsid wsp:val=&quot;00AD39A5&quot;/&gt;&lt;wsp:rsid wsp:val=&quot;00AD3B2D&quot;/&gt;&lt;wsp:rsid wsp:val=&quot;00AD4658&quot;/&gt;&lt;wsp:rsid wsp:val=&quot;00AD4FCE&quot;/&gt;&lt;wsp:rsid wsp:val=&quot;00AD6FBB&quot;/&gt;&lt;wsp:rsid wsp:val=&quot;00AD6FBF&quot;/&gt;&lt;wsp:rsid wsp:val=&quot;00AD733B&quot;/&gt;&lt;wsp:rsid wsp:val=&quot;00AE1E7A&quot;/&gt;&lt;wsp:rsid wsp:val=&quot;00AE3185&quot;/&gt;&lt;wsp:rsid wsp:val=&quot;00AE31A2&quot;/&gt;&lt;wsp:rsid wsp:val=&quot;00AE486E&quot;/&gt;&lt;wsp:rsid wsp:val=&quot;00AE6272&quot;/&gt;&lt;wsp:rsid wsp:val=&quot;00AE6895&quot;/&gt;&lt;wsp:rsid wsp:val=&quot;00AF0121&quot;/&gt;&lt;wsp:rsid wsp:val=&quot;00AF4A03&quot;/&gt;&lt;wsp:rsid wsp:val=&quot;00B0210F&quot;/&gt;&lt;wsp:rsid wsp:val=&quot;00B04F9A&quot;/&gt;&lt;wsp:rsid wsp:val=&quot;00B055AB&quot;/&gt;&lt;wsp:rsid wsp:val=&quot;00B05BCA&quot;/&gt;&lt;wsp:rsid wsp:val=&quot;00B06279&quot;/&gt;&lt;wsp:rsid wsp:val=&quot;00B06E6E&quot;/&gt;&lt;wsp:rsid wsp:val=&quot;00B11776&quot;/&gt;&lt;wsp:rsid wsp:val=&quot;00B122A0&quot;/&gt;&lt;wsp:rsid wsp:val=&quot;00B12BF9&quot;/&gt;&lt;wsp:rsid wsp:val=&quot;00B13EF4&quot;/&gt;&lt;wsp:rsid wsp:val=&quot;00B147DC&quot;/&gt;&lt;wsp:rsid wsp:val=&quot;00B20839&quot;/&gt;&lt;wsp:rsid wsp:val=&quot;00B24740&quot;/&gt;&lt;wsp:rsid wsp:val=&quot;00B2697E&quot;/&gt;&lt;wsp:rsid wsp:val=&quot;00B26A3C&quot;/&gt;&lt;wsp:rsid wsp:val=&quot;00B27BB8&quot;/&gt;&lt;wsp:rsid wsp:val=&quot;00B32CA4&quot;/&gt;&lt;wsp:rsid wsp:val=&quot;00B352C9&quot;/&gt;&lt;wsp:rsid wsp:val=&quot;00B35DDF&quot;/&gt;&lt;wsp:rsid wsp:val=&quot;00B419EC&quot;/&gt;&lt;wsp:rsid wsp:val=&quot;00B45401&quot;/&gt;&lt;wsp:rsid wsp:val=&quot;00B45CFE&quot;/&gt;&lt;wsp:rsid wsp:val=&quot;00B468EC&quot;/&gt;&lt;wsp:rsid wsp:val=&quot;00B5006F&quot;/&gt;&lt;wsp:rsid wsp:val=&quot;00B5067B&quot;/&gt;&lt;wsp:rsid wsp:val=&quot;00B521D3&quot;/&gt;&lt;wsp:rsid wsp:val=&quot;00B533EF&quot;/&gt;&lt;wsp:rsid wsp:val=&quot;00B543E8&quot;/&gt;&lt;wsp:rsid wsp:val=&quot;00B54DD8&quot;/&gt;&lt;wsp:rsid wsp:val=&quot;00B57316&quot;/&gt;&lt;wsp:rsid wsp:val=&quot;00B603B2&quot;/&gt;&lt;wsp:rsid wsp:val=&quot;00B60942&quot;/&gt;&lt;wsp:rsid wsp:val=&quot;00B62F90&quot;/&gt;&lt;wsp:rsid wsp:val=&quot;00B6481B&quot;/&gt;&lt;wsp:rsid wsp:val=&quot;00B653FF&quot;/&gt;&lt;wsp:rsid wsp:val=&quot;00B65867&quot;/&gt;&lt;wsp:rsid wsp:val=&quot;00B70807&quot;/&gt;&lt;wsp:rsid wsp:val=&quot;00B70823&quot;/&gt;&lt;wsp:rsid wsp:val=&quot;00B71600&quot;/&gt;&lt;wsp:rsid wsp:val=&quot;00B73339&quot;/&gt;&lt;wsp:rsid wsp:val=&quot;00B755B6&quot;/&gt;&lt;wsp:rsid wsp:val=&quot;00B76BD7&quot;/&gt;&lt;wsp:rsid wsp:val=&quot;00B76D28&quot;/&gt;&lt;wsp:rsid wsp:val=&quot;00B80863&quot;/&gt;&lt;wsp:rsid wsp:val=&quot;00B82A94&quot;/&gt;&lt;wsp:rsid wsp:val=&quot;00B82F22&quot;/&gt;&lt;wsp:rsid wsp:val=&quot;00B853E8&quot;/&gt;&lt;wsp:rsid wsp:val=&quot;00B914CA&quot;/&gt;&lt;wsp:rsid wsp:val=&quot;00B91754&quot;/&gt;&lt;wsp:rsid wsp:val=&quot;00B93A2B&quot;/&gt;&lt;wsp:rsid wsp:val=&quot;00B955D8&quot;/&gt;&lt;wsp:rsid wsp:val=&quot;00BA1DB7&quot;/&gt;&lt;wsp:rsid wsp:val=&quot;00BA407A&quot;/&gt;&lt;wsp:rsid wsp:val=&quot;00BB07B5&quot;/&gt;&lt;wsp:rsid wsp:val=&quot;00BB1251&quot;/&gt;&lt;wsp:rsid wsp:val=&quot;00BB12B1&quot;/&gt;&lt;wsp:rsid wsp:val=&quot;00BB22E3&quot;/&gt;&lt;wsp:rsid wsp:val=&quot;00BB38E1&quot;/&gt;&lt;wsp:rsid wsp:val=&quot;00BB53C7&quot;/&gt;&lt;wsp:rsid wsp:val=&quot;00BB70F1&quot;/&gt;&lt;wsp:rsid wsp:val=&quot;00BC5DE3&quot;/&gt;&lt;wsp:rsid wsp:val=&quot;00BD13E4&quot;/&gt;&lt;wsp:rsid wsp:val=&quot;00BD1FA8&quot;/&gt;&lt;wsp:rsid wsp:val=&quot;00BD332C&quot;/&gt;&lt;wsp:rsid wsp:val=&quot;00BD6754&quot;/&gt;&lt;wsp:rsid wsp:val=&quot;00BE0391&quot;/&gt;&lt;wsp:rsid wsp:val=&quot;00BE09A5&quot;/&gt;&lt;wsp:rsid wsp:val=&quot;00BE0DAF&quot;/&gt;&lt;wsp:rsid wsp:val=&quot;00BE10F9&quot;/&gt;&lt;wsp:rsid wsp:val=&quot;00BE6734&quot;/&gt;&lt;wsp:rsid wsp:val=&quot;00BE74C9&quot;/&gt;&lt;wsp:rsid wsp:val=&quot;00BF2B7F&quot;/&gt;&lt;wsp:rsid wsp:val=&quot;00BF55CD&quot;/&gt;&lt;wsp:rsid wsp:val=&quot;00BF579E&quot;/&gt;&lt;wsp:rsid wsp:val=&quot;00C0664A&quot;/&gt;&lt;wsp:rsid wsp:val=&quot;00C1074C&quot;/&gt;&lt;wsp:rsid wsp:val=&quot;00C161B2&quot;/&gt;&lt;wsp:rsid wsp:val=&quot;00C163D5&quot;/&gt;&lt;wsp:rsid wsp:val=&quot;00C22F10&quot;/&gt;&lt;wsp:rsid wsp:val=&quot;00C2505E&quot;/&gt;&lt;wsp:rsid wsp:val=&quot;00C302DF&quot;/&gt;&lt;wsp:rsid wsp:val=&quot;00C31D6C&quot;/&gt;&lt;wsp:rsid wsp:val=&quot;00C362CA&quot;/&gt;&lt;wsp:rsid wsp:val=&quot;00C37316&quot;/&gt;&lt;wsp:rsid wsp:val=&quot;00C4020F&quot;/&gt;&lt;wsp:rsid wsp:val=&quot;00C411CC&quot;/&gt;&lt;wsp:rsid wsp:val=&quot;00C4222B&quot;/&gt;&lt;wsp:rsid wsp:val=&quot;00C43205&quot;/&gt;&lt;wsp:rsid wsp:val=&quot;00C43710&quot;/&gt;&lt;wsp:rsid wsp:val=&quot;00C45195&quot;/&gt;&lt;wsp:rsid wsp:val=&quot;00C45CFF&quot;/&gt;&lt;wsp:rsid wsp:val=&quot;00C47097&quot;/&gt;&lt;wsp:rsid wsp:val=&quot;00C518C3&quot;/&gt;&lt;wsp:rsid wsp:val=&quot;00C54F5B&quot;/&gt;&lt;wsp:rsid wsp:val=&quot;00C60268&quot;/&gt;&lt;wsp:rsid wsp:val=&quot;00C60D84&quot;/&gt;&lt;wsp:rsid wsp:val=&quot;00C61591&quot;/&gt;&lt;wsp:rsid wsp:val=&quot;00C62983&quot;/&gt;&lt;wsp:rsid wsp:val=&quot;00C6601D&quot;/&gt;&lt;wsp:rsid wsp:val=&quot;00C66AAC&quot;/&gt;&lt;wsp:rsid wsp:val=&quot;00C66CC8&quot;/&gt;&lt;wsp:rsid wsp:val=&quot;00C66DCE&quot;/&gt;&lt;wsp:rsid wsp:val=&quot;00C7108D&quot;/&gt;&lt;wsp:rsid wsp:val=&quot;00C71BC7&quot;/&gt;&lt;wsp:rsid wsp:val=&quot;00C7346E&quot;/&gt;&lt;wsp:rsid wsp:val=&quot;00C73BED&quot;/&gt;&lt;wsp:rsid wsp:val=&quot;00C74B3F&quot;/&gt;&lt;wsp:rsid wsp:val=&quot;00C74CCF&quot;/&gt;&lt;wsp:rsid wsp:val=&quot;00C750AD&quot;/&gt;&lt;wsp:rsid wsp:val=&quot;00C752A7&quot;/&gt;&lt;wsp:rsid wsp:val=&quot;00C771C8&quot;/&gt;&lt;wsp:rsid wsp:val=&quot;00C80181&quot;/&gt;&lt;wsp:rsid wsp:val=&quot;00C805FB&quot;/&gt;&lt;wsp:rsid wsp:val=&quot;00C821EC&quot;/&gt;&lt;wsp:rsid wsp:val=&quot;00C83936&quot;/&gt;&lt;wsp:rsid wsp:val=&quot;00C8452C&quot;/&gt;&lt;wsp:rsid wsp:val=&quot;00C84683&quot;/&gt;&lt;wsp:rsid wsp:val=&quot;00C84CF9&quot;/&gt;&lt;wsp:rsid wsp:val=&quot;00C85602&quot;/&gt;&lt;wsp:rsid wsp:val=&quot;00C8560C&quot;/&gt;&lt;wsp:rsid wsp:val=&quot;00C8618D&quot;/&gt;&lt;wsp:rsid wsp:val=&quot;00C9132B&quot;/&gt;&lt;wsp:rsid wsp:val=&quot;00C9372A&quot;/&gt;&lt;wsp:rsid wsp:val=&quot;00C93844&quot;/&gt;&lt;wsp:rsid wsp:val=&quot;00C93C3F&quot;/&gt;&lt;wsp:rsid wsp:val=&quot;00C941AD&quot;/&gt;&lt;wsp:rsid wsp:val=&quot;00CA0D9A&quot;/&gt;&lt;wsp:rsid wsp:val=&quot;00CA2D6C&quot;/&gt;&lt;wsp:rsid wsp:val=&quot;00CA349A&quot;/&gt;&lt;wsp:rsid wsp:val=&quot;00CA4BB5&quot;/&gt;&lt;wsp:rsid wsp:val=&quot;00CA4F37&quot;/&gt;&lt;wsp:rsid wsp:val=&quot;00CA5ACE&quot;/&gt;&lt;wsp:rsid wsp:val=&quot;00CB365A&quot;/&gt;&lt;wsp:rsid wsp:val=&quot;00CB58D6&quot;/&gt;&lt;wsp:rsid wsp:val=&quot;00CC04F6&quot;/&gt;&lt;wsp:rsid wsp:val=&quot;00CC374C&quot;/&gt;&lt;wsp:rsid wsp:val=&quot;00CC64B9&quot;/&gt;&lt;wsp:rsid wsp:val=&quot;00CD112B&quot;/&gt;&lt;wsp:rsid wsp:val=&quot;00CD4B6C&quot;/&gt;&lt;wsp:rsid wsp:val=&quot;00CD74A6&quot;/&gt;&lt;wsp:rsid wsp:val=&quot;00CD7E92&quot;/&gt;&lt;wsp:rsid wsp:val=&quot;00CE21D7&quot;/&gt;&lt;wsp:rsid wsp:val=&quot;00CE2495&quot;/&gt;&lt;wsp:rsid wsp:val=&quot;00CE28A5&quot;/&gt;&lt;wsp:rsid wsp:val=&quot;00CE4D0B&quot;/&gt;&lt;wsp:rsid wsp:val=&quot;00CE5741&quot;/&gt;&lt;wsp:rsid wsp:val=&quot;00CE5E21&quot;/&gt;&lt;wsp:rsid wsp:val=&quot;00CF07B1&quot;/&gt;&lt;wsp:rsid wsp:val=&quot;00CF129A&quot;/&gt;&lt;wsp:rsid wsp:val=&quot;00CF1CB7&quot;/&gt;&lt;wsp:rsid wsp:val=&quot;00CF75B2&quot;/&gt;&lt;wsp:rsid wsp:val=&quot;00D013BE&quot;/&gt;&lt;wsp:rsid wsp:val=&quot;00D0161F&quot;/&gt;&lt;wsp:rsid wsp:val=&quot;00D0206D&quot;/&gt;&lt;wsp:rsid wsp:val=&quot;00D05035&quot;/&gt;&lt;wsp:rsid wsp:val=&quot;00D06EC3&quot;/&gt;&lt;wsp:rsid wsp:val=&quot;00D15AAE&quot;/&gt;&lt;wsp:rsid wsp:val=&quot;00D1747B&quot;/&gt;&lt;wsp:rsid wsp:val=&quot;00D20DDF&quot;/&gt;&lt;wsp:rsid wsp:val=&quot;00D21037&quot;/&gt;&lt;wsp:rsid wsp:val=&quot;00D233E7&quot;/&gt;&lt;wsp:rsid wsp:val=&quot;00D31776&quot;/&gt;&lt;wsp:rsid wsp:val=&quot;00D32CB0&quot;/&gt;&lt;wsp:rsid wsp:val=&quot;00D340F8&quot;/&gt;&lt;wsp:rsid wsp:val=&quot;00D34CBA&quot;/&gt;&lt;wsp:rsid wsp:val=&quot;00D34D4C&quot;/&gt;&lt;wsp:rsid wsp:val=&quot;00D40BFB&quot;/&gt;&lt;wsp:rsid wsp:val=&quot;00D41B6B&quot;/&gt;&lt;wsp:rsid wsp:val=&quot;00D42A4F&quot;/&gt;&lt;wsp:rsid wsp:val=&quot;00D42C75&quot;/&gt;&lt;wsp:rsid wsp:val=&quot;00D43381&quot;/&gt;&lt;wsp:rsid wsp:val=&quot;00D45EDD&quot;/&gt;&lt;wsp:rsid wsp:val=&quot;00D50A79&quot;/&gt;&lt;wsp:rsid wsp:val=&quot;00D51853&quot;/&gt;&lt;wsp:rsid wsp:val=&quot;00D5703B&quot;/&gt;&lt;wsp:rsid wsp:val=&quot;00D57AD6&quot;/&gt;&lt;wsp:rsid wsp:val=&quot;00D6025B&quot;/&gt;&lt;wsp:rsid wsp:val=&quot;00D613A4&quot;/&gt;&lt;wsp:rsid wsp:val=&quot;00D62B2A&quot;/&gt;&lt;wsp:rsid wsp:val=&quot;00D702D9&quot;/&gt;&lt;wsp:rsid wsp:val=&quot;00D71830&quot;/&gt;&lt;wsp:rsid wsp:val=&quot;00D7279B&quot;/&gt;&lt;wsp:rsid wsp:val=&quot;00D75B60&quot;/&gt;&lt;wsp:rsid wsp:val=&quot;00D77186&quot;/&gt;&lt;wsp:rsid wsp:val=&quot;00D81217&quot;/&gt;&lt;wsp:rsid wsp:val=&quot;00D82477&quot;/&gt;&lt;wsp:rsid wsp:val=&quot;00D83194&quot;/&gt;&lt;wsp:rsid wsp:val=&quot;00D838EF&quot;/&gt;&lt;wsp:rsid wsp:val=&quot;00D856CF&quot;/&gt;&lt;wsp:rsid wsp:val=&quot;00D86157&quot;/&gt;&lt;wsp:rsid wsp:val=&quot;00D87AC8&quot;/&gt;&lt;wsp:rsid wsp:val=&quot;00D90877&quot;/&gt;&lt;wsp:rsid wsp:val=&quot;00D93DC3&quot;/&gt;&lt;wsp:rsid wsp:val=&quot;00D97B81&quot;/&gt;&lt;wsp:rsid wsp:val=&quot;00DA1C07&quot;/&gt;&lt;wsp:rsid wsp:val=&quot;00DA2AAE&quot;/&gt;&lt;wsp:rsid wsp:val=&quot;00DA6F18&quot;/&gt;&lt;wsp:rsid wsp:val=&quot;00DB0D65&quot;/&gt;&lt;wsp:rsid wsp:val=&quot;00DB67C9&quot;/&gt;&lt;wsp:rsid wsp:val=&quot;00DC0FD3&quot;/&gt;&lt;wsp:rsid wsp:val=&quot;00DD06E1&quot;/&gt;&lt;wsp:rsid wsp:val=&quot;00DD0FC6&quot;/&gt;&lt;wsp:rsid wsp:val=&quot;00DD54D6&quot;/&gt;&lt;wsp:rsid wsp:val=&quot;00DD6AE3&quot;/&gt;&lt;wsp:rsid wsp:val=&quot;00DE000A&quot;/&gt;&lt;wsp:rsid wsp:val=&quot;00DE01D4&quot;/&gt;&lt;wsp:rsid wsp:val=&quot;00DE578A&quot;/&gt;&lt;wsp:rsid wsp:val=&quot;00DE7969&quot;/&gt;&lt;wsp:rsid wsp:val=&quot;00DF26D9&quot;/&gt;&lt;wsp:rsid wsp:val=&quot;00DF734C&quot;/&gt;&lt;wsp:rsid wsp:val=&quot;00DF757C&quot;/&gt;&lt;wsp:rsid wsp:val=&quot;00E008CE&quot;/&gt;&lt;wsp:rsid wsp:val=&quot;00E03745&quot;/&gt;&lt;wsp:rsid wsp:val=&quot;00E042BD&quot;/&gt;&lt;wsp:rsid wsp:val=&quot;00E047FA&quot;/&gt;&lt;wsp:rsid wsp:val=&quot;00E066B3&quot;/&gt;&lt;wsp:rsid wsp:val=&quot;00E06F44&quot;/&gt;&lt;wsp:rsid wsp:val=&quot;00E128A7&quot;/&gt;&lt;wsp:rsid wsp:val=&quot;00E13381&quot;/&gt;&lt;wsp:rsid wsp:val=&quot;00E154A7&quot;/&gt;&lt;wsp:rsid wsp:val=&quot;00E15757&quot;/&gt;&lt;wsp:rsid wsp:val=&quot;00E17EC0&quot;/&gt;&lt;wsp:rsid wsp:val=&quot;00E20B23&quot;/&gt;&lt;wsp:rsid wsp:val=&quot;00E20D1B&quot;/&gt;&lt;wsp:rsid wsp:val=&quot;00E21645&quot;/&gt;&lt;wsp:rsid wsp:val=&quot;00E240F5&quot;/&gt;&lt;wsp:rsid wsp:val=&quot;00E24752&quot;/&gt;&lt;wsp:rsid wsp:val=&quot;00E275E7&quot;/&gt;&lt;wsp:rsid wsp:val=&quot;00E32451&quot;/&gt;&lt;wsp:rsid wsp:val=&quot;00E33072&quot;/&gt;&lt;wsp:rsid wsp:val=&quot;00E35007&quot;/&gt;&lt;wsp:rsid wsp:val=&quot;00E352AA&quot;/&gt;&lt;wsp:rsid wsp:val=&quot;00E40539&quot;/&gt;&lt;wsp:rsid wsp:val=&quot;00E40857&quot;/&gt;&lt;wsp:rsid wsp:val=&quot;00E43031&quot;/&gt;&lt;wsp:rsid wsp:val=&quot;00E5429B&quot;/&gt;&lt;wsp:rsid wsp:val=&quot;00E56736&quot;/&gt;&lt;wsp:rsid wsp:val=&quot;00E570AB&quot;/&gt;&lt;wsp:rsid wsp:val=&quot;00E57B6D&quot;/&gt;&lt;wsp:rsid wsp:val=&quot;00E57E5F&quot;/&gt;&lt;wsp:rsid wsp:val=&quot;00E61033&quot;/&gt;&lt;wsp:rsid wsp:val=&quot;00E621BF&quot;/&gt;&lt;wsp:rsid wsp:val=&quot;00E62EC8&quot;/&gt;&lt;wsp:rsid wsp:val=&quot;00E677AF&quot;/&gt;&lt;wsp:rsid wsp:val=&quot;00E7041B&quot;/&gt;&lt;wsp:rsid wsp:val=&quot;00E727E3&quot;/&gt;&lt;wsp:rsid wsp:val=&quot;00E73C74&quot;/&gt;&lt;wsp:rsid wsp:val=&quot;00E74A15&quot;/&gt;&lt;wsp:rsid wsp:val=&quot;00E769D1&quot;/&gt;&lt;wsp:rsid wsp:val=&quot;00E81C85&quot;/&gt;&lt;wsp:rsid wsp:val=&quot;00E82340&quot;/&gt;&lt;wsp:rsid wsp:val=&quot;00E826E0&quot;/&gt;&lt;wsp:rsid wsp:val=&quot;00E82E01&quot;/&gt;&lt;wsp:rsid wsp:val=&quot;00E83ED2&quot;/&gt;&lt;wsp:rsid wsp:val=&quot;00E85BA7&quot;/&gt;&lt;wsp:rsid wsp:val=&quot;00E9094E&quot;/&gt;&lt;wsp:rsid wsp:val=&quot;00E92ABB&quot;/&gt;&lt;wsp:rsid wsp:val=&quot;00E931C6&quot;/&gt;&lt;wsp:rsid wsp:val=&quot;00E95C0D&quot;/&gt;&lt;wsp:rsid wsp:val=&quot;00EA102C&quot;/&gt;&lt;wsp:rsid wsp:val=&quot;00EA26D3&quot;/&gt;&lt;wsp:rsid wsp:val=&quot;00EA6615&quot;/&gt;&lt;wsp:rsid wsp:val=&quot;00EA7B1E&quot;/&gt;&lt;wsp:rsid wsp:val=&quot;00EB6456&quot;/&gt;&lt;wsp:rsid wsp:val=&quot;00EC1077&quot;/&gt;&lt;wsp:rsid wsp:val=&quot;00EC1EB2&quot;/&gt;&lt;wsp:rsid wsp:val=&quot;00EC207E&quot;/&gt;&lt;wsp:rsid wsp:val=&quot;00EC3339&quot;/&gt;&lt;wsp:rsid wsp:val=&quot;00EC35DC&quot;/&gt;&lt;wsp:rsid wsp:val=&quot;00EC6CC1&quot;/&gt;&lt;wsp:rsid wsp:val=&quot;00EC6E18&quot;/&gt;&lt;wsp:rsid wsp:val=&quot;00EC712D&quot;/&gt;&lt;wsp:rsid wsp:val=&quot;00ED0400&quot;/&gt;&lt;wsp:rsid wsp:val=&quot;00ED05AA&quot;/&gt;&lt;wsp:rsid wsp:val=&quot;00ED0B9B&quot;/&gt;&lt;wsp:rsid wsp:val=&quot;00ED11E5&quot;/&gt;&lt;wsp:rsid wsp:val=&quot;00ED247E&quot;/&gt;&lt;wsp:rsid wsp:val=&quot;00ED2A1F&quot;/&gt;&lt;wsp:rsid wsp:val=&quot;00ED31D5&quot;/&gt;&lt;wsp:rsid wsp:val=&quot;00ED391F&quot;/&gt;&lt;wsp:rsid wsp:val=&quot;00ED4389&quot;/&gt;&lt;wsp:rsid wsp:val=&quot;00ED4C28&quot;/&gt;&lt;wsp:rsid wsp:val=&quot;00ED4CAA&quot;/&gt;&lt;wsp:rsid wsp:val=&quot;00ED56FC&quot;/&gt;&lt;wsp:rsid wsp:val=&quot;00ED7277&quot;/&gt;&lt;wsp:rsid wsp:val=&quot;00EE0085&quot;/&gt;&lt;wsp:rsid wsp:val=&quot;00EE2EE2&quot;/&gt;&lt;wsp:rsid wsp:val=&quot;00EE7D81&quot;/&gt;&lt;wsp:rsid wsp:val=&quot;00EF081B&quot;/&gt;&lt;wsp:rsid wsp:val=&quot;00EF31EB&quot;/&gt;&lt;wsp:rsid wsp:val=&quot;00EF412C&quot;/&gt;&lt;wsp:rsid wsp:val=&quot;00EF58B0&quot;/&gt;&lt;wsp:rsid wsp:val=&quot;00EF5D74&quot;/&gt;&lt;wsp:rsid wsp:val=&quot;00EF5E3F&quot;/&gt;&lt;wsp:rsid wsp:val=&quot;00F001B8&quot;/&gt;&lt;wsp:rsid wsp:val=&quot;00F0110B&quot;/&gt;&lt;wsp:rsid wsp:val=&quot;00F01395&quot;/&gt;&lt;wsp:rsid wsp:val=&quot;00F02622&quot;/&gt;&lt;wsp:rsid wsp:val=&quot;00F04976&quot;/&gt;&lt;wsp:rsid wsp:val=&quot;00F106C2&quot;/&gt;&lt;wsp:rsid wsp:val=&quot;00F113B5&quot;/&gt;&lt;wsp:rsid wsp:val=&quot;00F14E9D&quot;/&gt;&lt;wsp:rsid wsp:val=&quot;00F17053&quot;/&gt;&lt;wsp:rsid wsp:val=&quot;00F223F2&quot;/&gt;&lt;wsp:rsid wsp:val=&quot;00F239A5&quot;/&gt;&lt;wsp:rsid wsp:val=&quot;00F25CD6&quot;/&gt;&lt;wsp:rsid wsp:val=&quot;00F263A8&quot;/&gt;&lt;wsp:rsid wsp:val=&quot;00F30C94&quot;/&gt;&lt;wsp:rsid wsp:val=&quot;00F325B1&quot;/&gt;&lt;wsp:rsid wsp:val=&quot;00F32798&quot;/&gt;&lt;wsp:rsid wsp:val=&quot;00F35A95&quot;/&gt;&lt;wsp:rsid wsp:val=&quot;00F40309&quot;/&gt;&lt;wsp:rsid wsp:val=&quot;00F40786&quot;/&gt;&lt;wsp:rsid wsp:val=&quot;00F41D8F&quot;/&gt;&lt;wsp:rsid wsp:val=&quot;00F42501&quot;/&gt;&lt;wsp:rsid wsp:val=&quot;00F42A05&quot;/&gt;&lt;wsp:rsid wsp:val=&quot;00F42FA5&quot;/&gt;&lt;wsp:rsid wsp:val=&quot;00F4315B&quot;/&gt;&lt;wsp:rsid wsp:val=&quot;00F55F5E&quot;/&gt;&lt;wsp:rsid wsp:val=&quot;00F56480&quot;/&gt;&lt;wsp:rsid wsp:val=&quot;00F60C12&quot;/&gt;&lt;wsp:rsid wsp:val=&quot;00F63CA0&quot;/&gt;&lt;wsp:rsid wsp:val=&quot;00F652AB&quot;/&gt;&lt;wsp:rsid wsp:val=&quot;00F662C8&quot;/&gt;&lt;wsp:rsid wsp:val=&quot;00F6773C&quot;/&gt;&lt;wsp:rsid wsp:val=&quot;00F7304A&quot;/&gt;&lt;wsp:rsid wsp:val=&quot;00F732E9&quot;/&gt;&lt;wsp:rsid wsp:val=&quot;00F7373F&quot;/&gt;&lt;wsp:rsid wsp:val=&quot;00F74DF3&quot;/&gt;&lt;wsp:rsid wsp:val=&quot;00F7530B&quot;/&gt;&lt;wsp:rsid wsp:val=&quot;00F774ED&quot;/&gt;&lt;wsp:rsid wsp:val=&quot;00F81754&quot;/&gt;&lt;wsp:rsid wsp:val=&quot;00F8531E&quot;/&gt;&lt;wsp:rsid wsp:val=&quot;00F85D95&quot;/&gt;&lt;wsp:rsid wsp:val=&quot;00F9424F&quot;/&gt;&lt;wsp:rsid wsp:val=&quot;00F94490&quot;/&gt;&lt;wsp:rsid wsp:val=&quot;00F944A5&quot;/&gt;&lt;wsp:rsid wsp:val=&quot;00F95A18&quot;/&gt;&lt;wsp:rsid wsp:val=&quot;00F97166&quot;/&gt;&lt;wsp:rsid wsp:val=&quot;00FA078E&quot;/&gt;&lt;wsp:rsid wsp:val=&quot;00FA0879&quot;/&gt;&lt;wsp:rsid wsp:val=&quot;00FA0D0D&quot;/&gt;&lt;wsp:rsid wsp:val=&quot;00FA1862&quot;/&gt;&lt;wsp:rsid wsp:val=&quot;00FA4C64&quot;/&gt;&lt;wsp:rsid wsp:val=&quot;00FA7533&quot;/&gt;&lt;wsp:rsid wsp:val=&quot;00FB01D8&quot;/&gt;&lt;wsp:rsid wsp:val=&quot;00FB4334&quot;/&gt;&lt;wsp:rsid wsp:val=&quot;00FB4797&quot;/&gt;&lt;wsp:rsid wsp:val=&quot;00FB7CCF&quot;/&gt;&lt;wsp:rsid wsp:val=&quot;00FC0054&quot;/&gt;&lt;wsp:rsid wsp:val=&quot;00FC1397&quot;/&gt;&lt;wsp:rsid wsp:val=&quot;00FC2E3B&quot;/&gt;&lt;wsp:rsid wsp:val=&quot;00FC57EA&quot;/&gt;&lt;wsp:rsid wsp:val=&quot;00FC5FE7&quot;/&gt;&lt;wsp:rsid wsp:val=&quot;00FC730D&quot;/&gt;&lt;wsp:rsid wsp:val=&quot;00FD1988&quot;/&gt;&lt;wsp:rsid wsp:val=&quot;00FD207A&quot;/&gt;&lt;wsp:rsid wsp:val=&quot;00FD3DF5&quot;/&gt;&lt;wsp:rsid wsp:val=&quot;00FE7BC8&quot;/&gt;&lt;wsp:rsid wsp:val=&quot;00FF3281&quot;/&gt;&lt;wsp:rsid wsp:val=&quot;00FF3BB2&quot;/&gt;&lt;wsp:rsid wsp:val=&quot;00FF5A19&quot;/&gt;&lt;wsp:rsid wsp:val=&quot;00FF5D3A&quot;/&gt;&lt;wsp:rsid wsp:val=&quot;00FF673C&quot;/&gt;&lt;wsp:rsid wsp:val=&quot;00FF7298&quot;/&gt;&lt;/wsp:rsids&gt;&lt;/w:docPr&gt;&lt;w:body&gt;&lt;w:p wsp:rsidR=&quot;00000000&quot; wsp:rsidRDefault=&quot;00CA349A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8&lt;/m:t&gt;&lt;/m:r&gt;&lt;/m:num&gt;&lt;m:den&gt;&lt;m:r&gt;&lt;w:rPr&gt;&lt;w:rFonts w:ascii=&quot;Cambria Math&quot; w:h-ansi=&quot;Cambria Math&quot;/&gt;&lt;wx:font wx:val=&quot;Cambria Math&quot;/&gt;&lt;w:i/&gt;&lt;/w:rPr&gt;&lt;m:t&gt;4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F662C8">
              <w:instrText xml:space="preserve"> </w:instrText>
            </w:r>
            <w:r w:rsidRPr="00F662C8">
              <w:fldChar w:fldCharType="separate"/>
            </w:r>
            <w:r w:rsidRPr="00264657">
              <w:pict>
                <v:shape id="_x0000_i1028" type="#_x0000_t75" style="width:13.5pt;height:22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14C8&quot;/&gt;&lt;wsp:rsid wsp:val=&quot;00003191&quot;/&gt;&lt;wsp:rsid wsp:val=&quot;00004106&quot;/&gt;&lt;wsp:rsid wsp:val=&quot;00012EFF&quot;/&gt;&lt;wsp:rsid wsp:val=&quot;00013A12&quot;/&gt;&lt;wsp:rsid wsp:val=&quot;00013AEF&quot;/&gt;&lt;wsp:rsid wsp:val=&quot;00020DF0&quot;/&gt;&lt;wsp:rsid wsp:val=&quot;00021728&quot;/&gt;&lt;wsp:rsid wsp:val=&quot;00021F0B&quot;/&gt;&lt;wsp:rsid wsp:val=&quot;00022DA3&quot;/&gt;&lt;wsp:rsid wsp:val=&quot;00023464&quot;/&gt;&lt;wsp:rsid wsp:val=&quot;00023641&quot;/&gt;&lt;wsp:rsid wsp:val=&quot;0002616F&quot;/&gt;&lt;wsp:rsid wsp:val=&quot;00031633&quot;/&gt;&lt;wsp:rsid wsp:val=&quot;000316B4&quot;/&gt;&lt;wsp:rsid wsp:val=&quot;0003172E&quot;/&gt;&lt;wsp:rsid wsp:val=&quot;000410A2&quot;/&gt;&lt;wsp:rsid wsp:val=&quot;0004195D&quot;/&gt;&lt;wsp:rsid wsp:val=&quot;00044092&quot;/&gt;&lt;wsp:rsid wsp:val=&quot;0004546A&quot;/&gt;&lt;wsp:rsid wsp:val=&quot;00052693&quot;/&gt;&lt;wsp:rsid wsp:val=&quot;0005330A&quot;/&gt;&lt;wsp:rsid wsp:val=&quot;00057D26&quot;/&gt;&lt;wsp:rsid wsp:val=&quot;00062744&quot;/&gt;&lt;wsp:rsid wsp:val=&quot;00062D43&quot;/&gt;&lt;wsp:rsid wsp:val=&quot;00062EBF&quot;/&gt;&lt;wsp:rsid wsp:val=&quot;000640B5&quot;/&gt;&lt;wsp:rsid wsp:val=&quot;00064FAC&quot;/&gt;&lt;wsp:rsid wsp:val=&quot;0006661F&quot;/&gt;&lt;wsp:rsid wsp:val=&quot;00066BA9&quot;/&gt;&lt;wsp:rsid wsp:val=&quot;000670D8&quot;/&gt;&lt;wsp:rsid wsp:val=&quot;00067864&quot;/&gt;&lt;wsp:rsid wsp:val=&quot;00075065&quot;/&gt;&lt;wsp:rsid wsp:val=&quot;00081804&quot;/&gt;&lt;wsp:rsid wsp:val=&quot;00086043&quot;/&gt;&lt;wsp:rsid wsp:val=&quot;00091F04&quot;/&gt;&lt;wsp:rsid wsp:val=&quot;000A1FDD&quot;/&gt;&lt;wsp:rsid wsp:val=&quot;000A581F&quot;/&gt;&lt;wsp:rsid wsp:val=&quot;000B0AEF&quot;/&gt;&lt;wsp:rsid wsp:val=&quot;000B0BCE&quot;/&gt;&lt;wsp:rsid wsp:val=&quot;000B47E2&quot;/&gt;&lt;wsp:rsid wsp:val=&quot;000B5C27&quot;/&gt;&lt;wsp:rsid wsp:val=&quot;000B6570&quot;/&gt;&lt;wsp:rsid wsp:val=&quot;000C4F4E&quot;/&gt;&lt;wsp:rsid wsp:val=&quot;000C576E&quot;/&gt;&lt;wsp:rsid wsp:val=&quot;000C7387&quot;/&gt;&lt;wsp:rsid wsp:val=&quot;000D048F&quot;/&gt;&lt;wsp:rsid wsp:val=&quot;000D09E0&quot;/&gt;&lt;wsp:rsid wsp:val=&quot;000D1EFB&quot;/&gt;&lt;wsp:rsid wsp:val=&quot;000D37C3&quot;/&gt;&lt;wsp:rsid wsp:val=&quot;000D3D09&quot;/&gt;&lt;wsp:rsid wsp:val=&quot;000D4F25&quot;/&gt;&lt;wsp:rsid wsp:val=&quot;000D5AE7&quot;/&gt;&lt;wsp:rsid wsp:val=&quot;000D5C7D&quot;/&gt;&lt;wsp:rsid wsp:val=&quot;000D667B&quot;/&gt;&lt;wsp:rsid wsp:val=&quot;000D78E9&quot;/&gt;&lt;wsp:rsid wsp:val=&quot;000E145E&quot;/&gt;&lt;wsp:rsid wsp:val=&quot;000E16D8&quot;/&gt;&lt;wsp:rsid wsp:val=&quot;000E36E3&quot;/&gt;&lt;wsp:rsid wsp:val=&quot;000E44E3&quot;/&gt;&lt;wsp:rsid wsp:val=&quot;000E51A5&quot;/&gt;&lt;wsp:rsid wsp:val=&quot;000F0516&quot;/&gt;&lt;wsp:rsid wsp:val=&quot;000F1987&quot;/&gt;&lt;wsp:rsid wsp:val=&quot;000F1ADE&quot;/&gt;&lt;wsp:rsid wsp:val=&quot;000F32ED&quot;/&gt;&lt;wsp:rsid wsp:val=&quot;000F42E6&quot;/&gt;&lt;wsp:rsid wsp:val=&quot;0010005A&quot;/&gt;&lt;wsp:rsid wsp:val=&quot;00102C80&quot;/&gt;&lt;wsp:rsid wsp:val=&quot;00102F40&quot;/&gt;&lt;wsp:rsid wsp:val=&quot;00103FA0&quot;/&gt;&lt;wsp:rsid wsp:val=&quot;00104BA3&quot;/&gt;&lt;wsp:rsid wsp:val=&quot;00105E55&quot;/&gt;&lt;wsp:rsid wsp:val=&quot;001110DB&quot;/&gt;&lt;wsp:rsid wsp:val=&quot;00111CE3&quot;/&gt;&lt;wsp:rsid wsp:val=&quot;00112164&quot;/&gt;&lt;wsp:rsid wsp:val=&quot;00112335&quot;/&gt;&lt;wsp:rsid wsp:val=&quot;00112B23&quot;/&gt;&lt;wsp:rsid wsp:val=&quot;00113ACD&quot;/&gt;&lt;wsp:rsid wsp:val=&quot;0011621A&quot;/&gt;&lt;wsp:rsid wsp:val=&quot;00122965&quot;/&gt;&lt;wsp:rsid wsp:val=&quot;00127FF0&quot;/&gt;&lt;wsp:rsid wsp:val=&quot;0013147A&quot;/&gt;&lt;wsp:rsid wsp:val=&quot;00135913&quot;/&gt;&lt;wsp:rsid wsp:val=&quot;001372B1&quot;/&gt;&lt;wsp:rsid wsp:val=&quot;0014275A&quot;/&gt;&lt;wsp:rsid wsp:val=&quot;00143B3A&quot;/&gt;&lt;wsp:rsid wsp:val=&quot;00145578&quot;/&gt;&lt;wsp:rsid wsp:val=&quot;00151950&quot;/&gt;&lt;wsp:rsid wsp:val=&quot;00152AFB&quot;/&gt;&lt;wsp:rsid wsp:val=&quot;00155243&quot;/&gt;&lt;wsp:rsid wsp:val=&quot;00157579&quot;/&gt;&lt;wsp:rsid wsp:val=&quot;00170DF2&quot;/&gt;&lt;wsp:rsid wsp:val=&quot;0017358C&quot;/&gt;&lt;wsp:rsid wsp:val=&quot;001735C7&quot;/&gt;&lt;wsp:rsid wsp:val=&quot;00175188&quot;/&gt;&lt;wsp:rsid wsp:val=&quot;001777B7&quot;/&gt;&lt;wsp:rsid wsp:val=&quot;00177C96&quot;/&gt;&lt;wsp:rsid wsp:val=&quot;00181BEF&quot;/&gt;&lt;wsp:rsid wsp:val=&quot;001821DC&quot;/&gt;&lt;wsp:rsid wsp:val=&quot;001836D9&quot;/&gt;&lt;wsp:rsid wsp:val=&quot;00196721&quot;/&gt;&lt;wsp:rsid wsp:val=&quot;00197712&quot;/&gt;&lt;wsp:rsid wsp:val=&quot;001A22FF&quot;/&gt;&lt;wsp:rsid wsp:val=&quot;001A38C2&quot;/&gt;&lt;wsp:rsid wsp:val=&quot;001A42BC&quot;/&gt;&lt;wsp:rsid wsp:val=&quot;001A550F&quot;/&gt;&lt;wsp:rsid wsp:val=&quot;001A5960&quot;/&gt;&lt;wsp:rsid wsp:val=&quot;001A6537&quot;/&gt;&lt;wsp:rsid wsp:val=&quot;001A67A9&quot;/&gt;&lt;wsp:rsid wsp:val=&quot;001B1118&quot;/&gt;&lt;wsp:rsid wsp:val=&quot;001B1AE1&quot;/&gt;&lt;wsp:rsid wsp:val=&quot;001B66B6&quot;/&gt;&lt;wsp:rsid wsp:val=&quot;001C0784&quot;/&gt;&lt;wsp:rsid wsp:val=&quot;001C2FBF&quot;/&gt;&lt;wsp:rsid wsp:val=&quot;001C38AE&quot;/&gt;&lt;wsp:rsid wsp:val=&quot;001C394A&quot;/&gt;&lt;wsp:rsid wsp:val=&quot;001D23B3&quot;/&gt;&lt;wsp:rsid wsp:val=&quot;001D4671&quot;/&gt;&lt;wsp:rsid wsp:val=&quot;001D68C6&quot;/&gt;&lt;wsp:rsid wsp:val=&quot;001D6FFF&quot;/&gt;&lt;wsp:rsid wsp:val=&quot;001E4CCC&quot;/&gt;&lt;wsp:rsid wsp:val=&quot;001E4F41&quot;/&gt;&lt;wsp:rsid wsp:val=&quot;001E6B3D&quot;/&gt;&lt;wsp:rsid wsp:val=&quot;001E6D10&quot;/&gt;&lt;wsp:rsid wsp:val=&quot;001E6DB4&quot;/&gt;&lt;wsp:rsid wsp:val=&quot;001F0D1A&quot;/&gt;&lt;wsp:rsid wsp:val=&quot;001F545F&quot;/&gt;&lt;wsp:rsid wsp:val=&quot;001F64F0&quot;/&gt;&lt;wsp:rsid wsp:val=&quot;00200B55&quot;/&gt;&lt;wsp:rsid wsp:val=&quot;00205088&quot;/&gt;&lt;wsp:rsid wsp:val=&quot;0020789F&quot;/&gt;&lt;wsp:rsid wsp:val=&quot;00212121&quot;/&gt;&lt;wsp:rsid wsp:val=&quot;0021691F&quot;/&gt;&lt;wsp:rsid wsp:val=&quot;00220E7F&quot;/&gt;&lt;wsp:rsid wsp:val=&quot;00221014&quot;/&gt;&lt;wsp:rsid wsp:val=&quot;00221E1A&quot;/&gt;&lt;wsp:rsid wsp:val=&quot;0022467E&quot;/&gt;&lt;wsp:rsid wsp:val=&quot;002307FD&quot;/&gt;&lt;wsp:rsid wsp:val=&quot;002319F5&quot;/&gt;&lt;wsp:rsid wsp:val=&quot;00234B2B&quot;/&gt;&lt;wsp:rsid wsp:val=&quot;00236E48&quot;/&gt;&lt;wsp:rsid wsp:val=&quot;00242F0F&quot;/&gt;&lt;wsp:rsid wsp:val=&quot;00245AFA&quot;/&gt;&lt;wsp:rsid wsp:val=&quot;00247346&quot;/&gt;&lt;wsp:rsid wsp:val=&quot;00247903&quot;/&gt;&lt;wsp:rsid wsp:val=&quot;00251992&quot;/&gt;&lt;wsp:rsid wsp:val=&quot;00251998&quot;/&gt;&lt;wsp:rsid wsp:val=&quot;00252651&quot;/&gt;&lt;wsp:rsid wsp:val=&quot;0025365C&quot;/&gt;&lt;wsp:rsid wsp:val=&quot;0026067E&quot;/&gt;&lt;wsp:rsid wsp:val=&quot;002629D8&quot;/&gt;&lt;wsp:rsid wsp:val=&quot;0026605B&quot;/&gt;&lt;wsp:rsid wsp:val=&quot;002662B2&quot;/&gt;&lt;wsp:rsid wsp:val=&quot;00267CF8&quot;/&gt;&lt;wsp:rsid wsp:val=&quot;00275543&quot;/&gt;&lt;wsp:rsid wsp:val=&quot;00275A7F&quot;/&gt;&lt;wsp:rsid wsp:val=&quot;0027664F&quot;/&gt;&lt;wsp:rsid wsp:val=&quot;002776A3&quot;/&gt;&lt;wsp:rsid wsp:val=&quot;0028168B&quot;/&gt;&lt;wsp:rsid wsp:val=&quot;00285B11&quot;/&gt;&lt;wsp:rsid wsp:val=&quot;00286111&quot;/&gt;&lt;wsp:rsid wsp:val=&quot;00286481&quot;/&gt;&lt;wsp:rsid wsp:val=&quot;002870C5&quot;/&gt;&lt;wsp:rsid wsp:val=&quot;00293B2D&quot;/&gt;&lt;wsp:rsid wsp:val=&quot;002A01CB&quot;/&gt;&lt;wsp:rsid wsp:val=&quot;002A0C41&quot;/&gt;&lt;wsp:rsid wsp:val=&quot;002A2BAD&quot;/&gt;&lt;wsp:rsid wsp:val=&quot;002A44FF&quot;/&gt;&lt;wsp:rsid wsp:val=&quot;002A788B&quot;/&gt;&lt;wsp:rsid wsp:val=&quot;002A7AA7&quot;/&gt;&lt;wsp:rsid wsp:val=&quot;002B29A5&quot;/&gt;&lt;wsp:rsid wsp:val=&quot;002B3C76&quot;/&gt;&lt;wsp:rsid wsp:val=&quot;002B46B5&quot;/&gt;&lt;wsp:rsid wsp:val=&quot;002B5B19&quot;/&gt;&lt;wsp:rsid wsp:val=&quot;002C13B8&quot;/&gt;&lt;wsp:rsid wsp:val=&quot;002C1804&quot;/&gt;&lt;wsp:rsid wsp:val=&quot;002C241A&quot;/&gt;&lt;wsp:rsid wsp:val=&quot;002C3F92&quot;/&gt;&lt;wsp:rsid wsp:val=&quot;002C4303&quot;/&gt;&lt;wsp:rsid wsp:val=&quot;002C4882&quot;/&gt;&lt;wsp:rsid wsp:val=&quot;002C6341&quot;/&gt;&lt;wsp:rsid wsp:val=&quot;002C697F&quot;/&gt;&lt;wsp:rsid wsp:val=&quot;002D13EA&quot;/&gt;&lt;wsp:rsid wsp:val=&quot;002D2205&quot;/&gt;&lt;wsp:rsid wsp:val=&quot;002D4440&quot;/&gt;&lt;wsp:rsid wsp:val=&quot;002D5D1C&quot;/&gt;&lt;wsp:rsid wsp:val=&quot;002D6217&quot;/&gt;&lt;wsp:rsid wsp:val=&quot;002E0E76&quot;/&gt;&lt;wsp:rsid wsp:val=&quot;002E1169&quot;/&gt;&lt;wsp:rsid wsp:val=&quot;002E12FB&quot;/&gt;&lt;wsp:rsid wsp:val=&quot;002E2CE0&quot;/&gt;&lt;wsp:rsid wsp:val=&quot;002E302B&quot;/&gt;&lt;wsp:rsid wsp:val=&quot;002E3CAB&quot;/&gt;&lt;wsp:rsid wsp:val=&quot;002E5E26&quot;/&gt;&lt;wsp:rsid wsp:val=&quot;002F09ED&quot;/&gt;&lt;wsp:rsid wsp:val=&quot;002F0C6E&quot;/&gt;&lt;wsp:rsid wsp:val=&quot;002F321B&quot;/&gt;&lt;wsp:rsid wsp:val=&quot;003007A9&quot;/&gt;&lt;wsp:rsid wsp:val=&quot;00301DEB&quot;/&gt;&lt;wsp:rsid wsp:val=&quot;00304D4F&quot;/&gt;&lt;wsp:rsid wsp:val=&quot;00306605&quot;/&gt;&lt;wsp:rsid wsp:val=&quot;00306808&quot;/&gt;&lt;wsp:rsid wsp:val=&quot;003103F1&quot;/&gt;&lt;wsp:rsid wsp:val=&quot;0031293C&quot;/&gt;&lt;wsp:rsid wsp:val=&quot;00320ED0&quot;/&gt;&lt;wsp:rsid wsp:val=&quot;00321948&quot;/&gt;&lt;wsp:rsid wsp:val=&quot;00321A37&quot;/&gt;&lt;wsp:rsid wsp:val=&quot;00325AE0&quot;/&gt;&lt;wsp:rsid wsp:val=&quot;00327137&quot;/&gt;&lt;wsp:rsid wsp:val=&quot;00331953&quot;/&gt;&lt;wsp:rsid wsp:val=&quot;00332169&quot;/&gt;&lt;wsp:rsid wsp:val=&quot;00332C0B&quot;/&gt;&lt;wsp:rsid wsp:val=&quot;00332DFA&quot;/&gt;&lt;wsp:rsid wsp:val=&quot;0033409D&quot;/&gt;&lt;wsp:rsid wsp:val=&quot;00336895&quot;/&gt;&lt;wsp:rsid wsp:val=&quot;00340252&quot;/&gt;&lt;wsp:rsid wsp:val=&quot;0034169F&quot;/&gt;&lt;wsp:rsid wsp:val=&quot;00341C0D&quot;/&gt;&lt;wsp:rsid wsp:val=&quot;00342F66&quot;/&gt;&lt;wsp:rsid wsp:val=&quot;00345632&quot;/&gt;&lt;wsp:rsid wsp:val=&quot;00346922&quot;/&gt;&lt;wsp:rsid wsp:val=&quot;00346A1B&quot;/&gt;&lt;wsp:rsid wsp:val=&quot;00347F80&quot;/&gt;&lt;wsp:rsid wsp:val=&quot;00347FB3&quot;/&gt;&lt;wsp:rsid wsp:val=&quot;00351AE1&quot;/&gt;&lt;wsp:rsid wsp:val=&quot;00352CB5&quot;/&gt;&lt;wsp:rsid wsp:val=&quot;0035478E&quot;/&gt;&lt;wsp:rsid wsp:val=&quot;00354F84&quot;/&gt;&lt;wsp:rsid wsp:val=&quot;003566AE&quot;/&gt;&lt;wsp:rsid wsp:val=&quot;0036042E&quot;/&gt;&lt;wsp:rsid wsp:val=&quot;0036085B&quot;/&gt;&lt;wsp:rsid wsp:val=&quot;003615A5&quot;/&gt;&lt;wsp:rsid wsp:val=&quot;00365329&quot;/&gt;&lt;wsp:rsid wsp:val=&quot;003674A0&quot;/&gt;&lt;wsp:rsid wsp:val=&quot;003718F9&quot;/&gt;&lt;wsp:rsid wsp:val=&quot;00371AE9&quot;/&gt;&lt;wsp:rsid wsp:val=&quot;00374FE6&quot;/&gt;&lt;wsp:rsid wsp:val=&quot;003759D9&quot;/&gt;&lt;wsp:rsid wsp:val=&quot;00377027&quot;/&gt;&lt;wsp:rsid wsp:val=&quot;00381B0B&quot;/&gt;&lt;wsp:rsid wsp:val=&quot;00382B6E&quot;/&gt;&lt;wsp:rsid wsp:val=&quot;00382F6E&quot;/&gt;&lt;wsp:rsid wsp:val=&quot;00384031&quot;/&gt;&lt;wsp:rsid wsp:val=&quot;00387D48&quot;/&gt;&lt;wsp:rsid wsp:val=&quot;003907B6&quot;/&gt;&lt;wsp:rsid wsp:val=&quot;00392181&quot;/&gt;&lt;wsp:rsid wsp:val=&quot;0039256D&quot;/&gt;&lt;wsp:rsid wsp:val=&quot;003925EF&quot;/&gt;&lt;wsp:rsid wsp:val=&quot;00394A27&quot;/&gt;&lt;wsp:rsid wsp:val=&quot;003A0450&quot;/&gt;&lt;wsp:rsid wsp:val=&quot;003A62CF&quot;/&gt;&lt;wsp:rsid wsp:val=&quot;003B055F&quot;/&gt;&lt;wsp:rsid wsp:val=&quot;003B0D71&quot;/&gt;&lt;wsp:rsid wsp:val=&quot;003B1F83&quot;/&gt;&lt;wsp:rsid wsp:val=&quot;003B491D&quot;/&gt;&lt;wsp:rsid wsp:val=&quot;003B53C6&quot;/&gt;&lt;wsp:rsid wsp:val=&quot;003B71E6&quot;/&gt;&lt;wsp:rsid wsp:val=&quot;003C1DA9&quot;/&gt;&lt;wsp:rsid wsp:val=&quot;003C3462&quot;/&gt;&lt;wsp:rsid wsp:val=&quot;003D24C5&quot;/&gt;&lt;wsp:rsid wsp:val=&quot;003D2536&quot;/&gt;&lt;wsp:rsid wsp:val=&quot;003D340D&quot;/&gt;&lt;wsp:rsid wsp:val=&quot;003D60C9&quot;/&gt;&lt;wsp:rsid wsp:val=&quot;003E0BD1&quot;/&gt;&lt;wsp:rsid wsp:val=&quot;003E199F&quot;/&gt;&lt;wsp:rsid wsp:val=&quot;003E2487&quot;/&gt;&lt;wsp:rsid wsp:val=&quot;003E24F7&quot;/&gt;&lt;wsp:rsid wsp:val=&quot;003E4789&quot;/&gt;&lt;wsp:rsid wsp:val=&quot;003F59D9&quot;/&gt;&lt;wsp:rsid wsp:val=&quot;003F72AB&quot;/&gt;&lt;wsp:rsid wsp:val=&quot;004012FB&quot;/&gt;&lt;wsp:rsid wsp:val=&quot;00401B13&quot;/&gt;&lt;wsp:rsid wsp:val=&quot;00402CAE&quot;/&gt;&lt;wsp:rsid wsp:val=&quot;00402F8A&quot;/&gt;&lt;wsp:rsid wsp:val=&quot;004035D1&quot;/&gt;&lt;wsp:rsid wsp:val=&quot;004037C8&quot;/&gt;&lt;wsp:rsid wsp:val=&quot;00403FA6&quot;/&gt;&lt;wsp:rsid wsp:val=&quot;0040596F&quot;/&gt;&lt;wsp:rsid wsp:val=&quot;00406AA3&quot;/&gt;&lt;wsp:rsid wsp:val=&quot;00413AC0&quot;/&gt;&lt;wsp:rsid wsp:val=&quot;004144C6&quot;/&gt;&lt;wsp:rsid wsp:val=&quot;004178C1&quot;/&gt;&lt;wsp:rsid wsp:val=&quot;00417CA1&quot;/&gt;&lt;wsp:rsid wsp:val=&quot;00421C3B&quot;/&gt;&lt;wsp:rsid wsp:val=&quot;00422BC4&quot;/&gt;&lt;wsp:rsid wsp:val=&quot;00427EA8&quot;/&gt;&lt;wsp:rsid wsp:val=&quot;00432AB2&quot;/&gt;&lt;wsp:rsid wsp:val=&quot;00437164&quot;/&gt;&lt;wsp:rsid wsp:val=&quot;00444687&quot;/&gt;&lt;wsp:rsid wsp:val=&quot;00444737&quot;/&gt;&lt;wsp:rsid wsp:val=&quot;004454E8&quot;/&gt;&lt;wsp:rsid wsp:val=&quot;004524AC&quot;/&gt;&lt;wsp:rsid wsp:val=&quot;0045342C&quot;/&gt;&lt;wsp:rsid wsp:val=&quot;00461E69&quot;/&gt;&lt;wsp:rsid wsp:val=&quot;00463ABA&quot;/&gt;&lt;wsp:rsid wsp:val=&quot;00465595&quot;/&gt;&lt;wsp:rsid wsp:val=&quot;00470B1E&quot;/&gt;&lt;wsp:rsid wsp:val=&quot;00472125&quot;/&gt;&lt;wsp:rsid wsp:val=&quot;00477A67&quot;/&gt;&lt;wsp:rsid wsp:val=&quot;00477C37&quot;/&gt;&lt;wsp:rsid wsp:val=&quot;004821EF&quot;/&gt;&lt;wsp:rsid wsp:val=&quot;004846DE&quot;/&gt;&lt;wsp:rsid wsp:val=&quot;00486D85&quot;/&gt;&lt;wsp:rsid wsp:val=&quot;00490670&quot;/&gt;&lt;wsp:rsid wsp:val=&quot;00491B5B&quot;/&gt;&lt;wsp:rsid wsp:val=&quot;00492A79&quot;/&gt;&lt;wsp:rsid wsp:val=&quot;004935F9&quot;/&gt;&lt;wsp:rsid wsp:val=&quot;004960EF&quot;/&gt;&lt;wsp:rsid wsp:val=&quot;004A0BCB&quot;/&gt;&lt;wsp:rsid wsp:val=&quot;004A21FA&quot;/&gt;&lt;wsp:rsid wsp:val=&quot;004A3367&quot;/&gt;&lt;wsp:rsid wsp:val=&quot;004A3F79&quot;/&gt;&lt;wsp:rsid wsp:val=&quot;004A4CBF&quot;/&gt;&lt;wsp:rsid wsp:val=&quot;004B0435&quot;/&gt;&lt;wsp:rsid wsp:val=&quot;004B1B59&quot;/&gt;&lt;wsp:rsid wsp:val=&quot;004B32FF&quot;/&gt;&lt;wsp:rsid wsp:val=&quot;004B372F&quot;/&gt;&lt;wsp:rsid wsp:val=&quot;004B4959&quot;/&gt;&lt;wsp:rsid wsp:val=&quot;004B68A2&quot;/&gt;&lt;wsp:rsid wsp:val=&quot;004B6B03&quot;/&gt;&lt;wsp:rsid wsp:val=&quot;004B7237&quot;/&gt;&lt;wsp:rsid wsp:val=&quot;004B7B78&quot;/&gt;&lt;wsp:rsid wsp:val=&quot;004C0A11&quot;/&gt;&lt;wsp:rsid wsp:val=&quot;004C1218&quot;/&gt;&lt;wsp:rsid wsp:val=&quot;004C2454&quot;/&gt;&lt;wsp:rsid wsp:val=&quot;004C2B9C&quot;/&gt;&lt;wsp:rsid wsp:val=&quot;004C37DB&quot;/&gt;&lt;wsp:rsid wsp:val=&quot;004C41E8&quot;/&gt;&lt;wsp:rsid wsp:val=&quot;004C44A8&quot;/&gt;&lt;wsp:rsid wsp:val=&quot;004C4C4E&quot;/&gt;&lt;wsp:rsid wsp:val=&quot;004C5039&quot;/&gt;&lt;wsp:rsid wsp:val=&quot;004C5E04&quot;/&gt;&lt;wsp:rsid wsp:val=&quot;004D14A1&quot;/&gt;&lt;wsp:rsid wsp:val=&quot;004D1BF5&quot;/&gt;&lt;wsp:rsid wsp:val=&quot;004D3CC7&quot;/&gt;&lt;wsp:rsid wsp:val=&quot;004D51F5&quot;/&gt;&lt;wsp:rsid wsp:val=&quot;004D52EF&quot;/&gt;&lt;wsp:rsid wsp:val=&quot;004D5553&quot;/&gt;&lt;wsp:rsid wsp:val=&quot;004D7EEF&quot;/&gt;&lt;wsp:rsid wsp:val=&quot;004D7F06&quot;/&gt;&lt;wsp:rsid wsp:val=&quot;004E1D86&quot;/&gt;&lt;wsp:rsid wsp:val=&quot;004E4814&quot;/&gt;&lt;wsp:rsid wsp:val=&quot;004E76AB&quot;/&gt;&lt;wsp:rsid wsp:val=&quot;004F04BF&quot;/&gt;&lt;wsp:rsid wsp:val=&quot;004F237E&quot;/&gt;&lt;wsp:rsid wsp:val=&quot;004F7805&quot;/&gt;&lt;wsp:rsid wsp:val=&quot;004F7FC2&quot;/&gt;&lt;wsp:rsid wsp:val=&quot;00502F3E&quot;/&gt;&lt;wsp:rsid wsp:val=&quot;00505845&quot;/&gt;&lt;wsp:rsid wsp:val=&quot;00506C0B&quot;/&gt;&lt;wsp:rsid wsp:val=&quot;00513AC1&quot;/&gt;&lt;wsp:rsid wsp:val=&quot;00514687&quot;/&gt;&lt;wsp:rsid wsp:val=&quot;0051771E&quot;/&gt;&lt;wsp:rsid wsp:val=&quot;005206AC&quot;/&gt;&lt;wsp:rsid wsp:val=&quot;0052119C&quot;/&gt;&lt;wsp:rsid wsp:val=&quot;0052718F&quot;/&gt;&lt;wsp:rsid wsp:val=&quot;00527693&quot;/&gt;&lt;wsp:rsid wsp:val=&quot;00530429&quot;/&gt;&lt;wsp:rsid wsp:val=&quot;0053176C&quot;/&gt;&lt;wsp:rsid wsp:val=&quot;00531A7F&quot;/&gt;&lt;wsp:rsid wsp:val=&quot;0053227F&quot;/&gt;&lt;wsp:rsid wsp:val=&quot;00533CCD&quot;/&gt;&lt;wsp:rsid wsp:val=&quot;00544FAA&quot;/&gt;&lt;wsp:rsid wsp:val=&quot;0054677D&quot;/&gt;&lt;wsp:rsid wsp:val=&quot;00546A50&quot;/&gt;&lt;wsp:rsid wsp:val=&quot;00546EA4&quot;/&gt;&lt;wsp:rsid wsp:val=&quot;00547EDB&quot;/&gt;&lt;wsp:rsid wsp:val=&quot;00551E6D&quot;/&gt;&lt;wsp:rsid wsp:val=&quot;005534BC&quot;/&gt;&lt;wsp:rsid wsp:val=&quot;005535B6&quot;/&gt;&lt;wsp:rsid wsp:val=&quot;00554B90&quot;/&gt;&lt;wsp:rsid wsp:val=&quot;00556364&quot;/&gt;&lt;wsp:rsid wsp:val=&quot;00560497&quot;/&gt;&lt;wsp:rsid wsp:val=&quot;00567882&quot;/&gt;&lt;wsp:rsid wsp:val=&quot;0057030F&quot;/&gt;&lt;wsp:rsid wsp:val=&quot;00571981&quot;/&gt;&lt;wsp:rsid wsp:val=&quot;00574F29&quot;/&gt;&lt;wsp:rsid wsp:val=&quot;00580EF0&quot;/&gt;&lt;wsp:rsid wsp:val=&quot;00581F0B&quot;/&gt;&lt;wsp:rsid wsp:val=&quot;005853A6&quot;/&gt;&lt;wsp:rsid wsp:val=&quot;00587A11&quot;/&gt;&lt;wsp:rsid wsp:val=&quot;00587BF5&quot;/&gt;&lt;wsp:rsid wsp:val=&quot;00594D68&quot;/&gt;&lt;wsp:rsid wsp:val=&quot;00596C34&quot;/&gt;&lt;wsp:rsid wsp:val=&quot;00596C50&quot;/&gt;&lt;wsp:rsid wsp:val=&quot;005A0EC3&quot;/&gt;&lt;wsp:rsid wsp:val=&quot;005A4172&quot;/&gt;&lt;wsp:rsid wsp:val=&quot;005A5BE4&quot;/&gt;&lt;wsp:rsid wsp:val=&quot;005B0394&quot;/&gt;&lt;wsp:rsid wsp:val=&quot;005B1737&quot;/&gt;&lt;wsp:rsid wsp:val=&quot;005B2476&quot;/&gt;&lt;wsp:rsid wsp:val=&quot;005B40DA&quot;/&gt;&lt;wsp:rsid wsp:val=&quot;005B4A66&quot;/&gt;&lt;wsp:rsid wsp:val=&quot;005B5423&quot;/&gt;&lt;wsp:rsid wsp:val=&quot;005C1C2E&quot;/&gt;&lt;wsp:rsid wsp:val=&quot;005C6864&quot;/&gt;&lt;wsp:rsid wsp:val=&quot;005C7673&quot;/&gt;&lt;wsp:rsid wsp:val=&quot;005D3227&quot;/&gt;&lt;wsp:rsid wsp:val=&quot;005D48D5&quot;/&gt;&lt;wsp:rsid wsp:val=&quot;005D6B66&quot;/&gt;&lt;wsp:rsid wsp:val=&quot;005E1B7B&quot;/&gt;&lt;wsp:rsid wsp:val=&quot;005E3174&quot;/&gt;&lt;wsp:rsid wsp:val=&quot;005E41A8&quot;/&gt;&lt;wsp:rsid wsp:val=&quot;005E5338&quot;/&gt;&lt;wsp:rsid wsp:val=&quot;005E5401&quot;/&gt;&lt;wsp:rsid wsp:val=&quot;005E6A82&quot;/&gt;&lt;wsp:rsid wsp:val=&quot;005F69AE&quot;/&gt;&lt;wsp:rsid wsp:val=&quot;006001F0&quot;/&gt;&lt;wsp:rsid wsp:val=&quot;00600269&quot;/&gt;&lt;wsp:rsid wsp:val=&quot;00600FC4&quot;/&gt;&lt;wsp:rsid wsp:val=&quot;006010F9&quot;/&gt;&lt;wsp:rsid wsp:val=&quot;00602218&quot;/&gt;&lt;wsp:rsid wsp:val=&quot;00605B07&quot;/&gt;&lt;wsp:rsid wsp:val=&quot;00605EEE&quot;/&gt;&lt;wsp:rsid wsp:val=&quot;0061211F&quot;/&gt;&lt;wsp:rsid wsp:val=&quot;00612BD9&quot;/&gt;&lt;wsp:rsid wsp:val=&quot;00614D03&quot;/&gt;&lt;wsp:rsid wsp:val=&quot;00616602&quot;/&gt;&lt;wsp:rsid wsp:val=&quot;006174D0&quot;/&gt;&lt;wsp:rsid wsp:val=&quot;00620B1C&quot;/&gt;&lt;wsp:rsid wsp:val=&quot;0062147B&quot;/&gt;&lt;wsp:rsid wsp:val=&quot;00623498&quot;/&gt;&lt;wsp:rsid wsp:val=&quot;006312C2&quot;/&gt;&lt;wsp:rsid wsp:val=&quot;006357E2&quot;/&gt;&lt;wsp:rsid wsp:val=&quot;006378E0&quot;/&gt;&lt;wsp:rsid wsp:val=&quot;00645ACF&quot;/&gt;&lt;wsp:rsid wsp:val=&quot;00645E19&quot;/&gt;&lt;wsp:rsid wsp:val=&quot;00647432&quot;/&gt;&lt;wsp:rsid wsp:val=&quot;006507FA&quot;/&gt;&lt;wsp:rsid wsp:val=&quot;00651B6B&quot;/&gt;&lt;wsp:rsid wsp:val=&quot;00651DBA&quot;/&gt;&lt;wsp:rsid wsp:val=&quot;00651F54&quot;/&gt;&lt;wsp:rsid wsp:val=&quot;00655290&quot;/&gt;&lt;wsp:rsid wsp:val=&quot;00656E6B&quot;/&gt;&lt;wsp:rsid wsp:val=&quot;006628B3&quot;/&gt;&lt;wsp:rsid wsp:val=&quot;00666C08&quot;/&gt;&lt;wsp:rsid wsp:val=&quot;00671EED&quot;/&gt;&lt;wsp:rsid wsp:val=&quot;0067730D&quot;/&gt;&lt;wsp:rsid wsp:val=&quot;00677343&quot;/&gt;&lt;wsp:rsid wsp:val=&quot;00677370&quot;/&gt;&lt;wsp:rsid wsp:val=&quot;00680213&quot;/&gt;&lt;wsp:rsid wsp:val=&quot;00680DC1&quot;/&gt;&lt;wsp:rsid wsp:val=&quot;00681998&quot;/&gt;&lt;wsp:rsid wsp:val=&quot;00687CA4&quot;/&gt;&lt;wsp:rsid wsp:val=&quot;00691942&quot;/&gt;&lt;wsp:rsid wsp:val=&quot;00695C42&quot;/&gt;&lt;wsp:rsid wsp:val=&quot;00696C60&quot;/&gt;&lt;wsp:rsid wsp:val=&quot;006A3F68&quot;/&gt;&lt;wsp:rsid wsp:val=&quot;006A536A&quot;/&gt;&lt;wsp:rsid wsp:val=&quot;006A5EBB&quot;/&gt;&lt;wsp:rsid wsp:val=&quot;006A5F29&quot;/&gt;&lt;wsp:rsid wsp:val=&quot;006A619D&quot;/&gt;&lt;wsp:rsid wsp:val=&quot;006A6AC7&quot;/&gt;&lt;wsp:rsid wsp:val=&quot;006B223D&quot;/&gt;&lt;wsp:rsid wsp:val=&quot;006B5E67&quot;/&gt;&lt;wsp:rsid wsp:val=&quot;006B5F0D&quot;/&gt;&lt;wsp:rsid wsp:val=&quot;006C2F42&quot;/&gt;&lt;wsp:rsid wsp:val=&quot;006C633D&quot;/&gt;&lt;wsp:rsid wsp:val=&quot;006D332B&quot;/&gt;&lt;wsp:rsid wsp:val=&quot;006D39B4&quot;/&gt;&lt;wsp:rsid wsp:val=&quot;006D6647&quot;/&gt;&lt;wsp:rsid wsp:val=&quot;006D7E7E&quot;/&gt;&lt;wsp:rsid wsp:val=&quot;006E30A6&quot;/&gt;&lt;wsp:rsid wsp:val=&quot;006E361F&quot;/&gt;&lt;wsp:rsid wsp:val=&quot;006E3EAB&quot;/&gt;&lt;wsp:rsid wsp:val=&quot;006E4904&quot;/&gt;&lt;wsp:rsid wsp:val=&quot;006E58FA&quot;/&gt;&lt;wsp:rsid wsp:val=&quot;006E6A83&quot;/&gt;&lt;wsp:rsid wsp:val=&quot;006E743B&quot;/&gt;&lt;wsp:rsid wsp:val=&quot;006F157E&quot;/&gt;&lt;wsp:rsid wsp:val=&quot;006F380B&quot;/&gt;&lt;wsp:rsid wsp:val=&quot;006F3AA9&quot;/&gt;&lt;wsp:rsid wsp:val=&quot;006F5038&quot;/&gt;&lt;wsp:rsid wsp:val=&quot;007001B0&quot;/&gt;&lt;wsp:rsid wsp:val=&quot;00702020&quot;/&gt;&lt;wsp:rsid wsp:val=&quot;0070429A&quot;/&gt;&lt;wsp:rsid wsp:val=&quot;00706E43&quot;/&gt;&lt;wsp:rsid wsp:val=&quot;007126CA&quot;/&gt;&lt;wsp:rsid wsp:val=&quot;00716BEE&quot;/&gt;&lt;wsp:rsid wsp:val=&quot;00716CF7&quot;/&gt;&lt;wsp:rsid wsp:val=&quot;007216E0&quot;/&gt;&lt;wsp:rsid wsp:val=&quot;00721DE9&quot;/&gt;&lt;wsp:rsid wsp:val=&quot;0072413F&quot;/&gt;&lt;wsp:rsid wsp:val=&quot;007251EA&quot;/&gt;&lt;wsp:rsid wsp:val=&quot;0072554B&quot;/&gt;&lt;wsp:rsid wsp:val=&quot;00725709&quot;/&gt;&lt;wsp:rsid wsp:val=&quot;00726793&quot;/&gt;&lt;wsp:rsid wsp:val=&quot;00726DA5&quot;/&gt;&lt;wsp:rsid wsp:val=&quot;00733A93&quot;/&gt;&lt;wsp:rsid wsp:val=&quot;00733B47&quot;/&gt;&lt;wsp:rsid wsp:val=&quot;00735355&quot;/&gt;&lt;wsp:rsid wsp:val=&quot;007370CA&quot;/&gt;&lt;wsp:rsid wsp:val=&quot;0074202C&quot;/&gt;&lt;wsp:rsid wsp:val=&quot;0074238C&quot;/&gt;&lt;wsp:rsid wsp:val=&quot;00742C25&quot;/&gt;&lt;wsp:rsid wsp:val=&quot;007437E9&quot;/&gt;&lt;wsp:rsid wsp:val=&quot;0074709F&quot;/&gt;&lt;wsp:rsid wsp:val=&quot;0074740B&quot;/&gt;&lt;wsp:rsid wsp:val=&quot;007509B4&quot;/&gt;&lt;wsp:rsid wsp:val=&quot;00750C4D&quot;/&gt;&lt;wsp:rsid wsp:val=&quot;007533FA&quot;/&gt;&lt;wsp:rsid wsp:val=&quot;00753B86&quot;/&gt;&lt;wsp:rsid wsp:val=&quot;007540E8&quot;/&gt;&lt;wsp:rsid wsp:val=&quot;00755B8C&quot;/&gt;&lt;wsp:rsid wsp:val=&quot;00755BF6&quot;/&gt;&lt;wsp:rsid wsp:val=&quot;00755CC6&quot;/&gt;&lt;wsp:rsid wsp:val=&quot;007569B0&quot;/&gt;&lt;wsp:rsid wsp:val=&quot;00757C26&quot;/&gt;&lt;wsp:rsid wsp:val=&quot;00760138&quot;/&gt;&lt;wsp:rsid wsp:val=&quot;00760DE6&quot;/&gt;&lt;wsp:rsid wsp:val=&quot;0076112B&quot;/&gt;&lt;wsp:rsid wsp:val=&quot;00762710&quot;/&gt;&lt;wsp:rsid wsp:val=&quot;0076322F&quot;/&gt;&lt;wsp:rsid wsp:val=&quot;0076334B&quot;/&gt;&lt;wsp:rsid wsp:val=&quot;007664F2&quot;/&gt;&lt;wsp:rsid wsp:val=&quot;00772B1D&quot;/&gt;&lt;wsp:rsid wsp:val=&quot;00773EF4&quot;/&gt;&lt;wsp:rsid wsp:val=&quot;00774986&quot;/&gt;&lt;wsp:rsid wsp:val=&quot;007761E8&quot;/&gt;&lt;wsp:rsid wsp:val=&quot;00776306&quot;/&gt;&lt;wsp:rsid wsp:val=&quot;00776CB9&quot;/&gt;&lt;wsp:rsid wsp:val=&quot;00780FF9&quot;/&gt;&lt;wsp:rsid wsp:val=&quot;007824F1&quot;/&gt;&lt;wsp:rsid wsp:val=&quot;00782653&quot;/&gt;&lt;wsp:rsid wsp:val=&quot;00785D8D&quot;/&gt;&lt;wsp:rsid wsp:val=&quot;0078738F&quot;/&gt;&lt;wsp:rsid wsp:val=&quot;007878E9&quot;/&gt;&lt;wsp:rsid wsp:val=&quot;00787AA1&quot;/&gt;&lt;wsp:rsid wsp:val=&quot;007942FE&quot;/&gt;&lt;wsp:rsid wsp:val=&quot;00796507&quot;/&gt;&lt;wsp:rsid wsp:val=&quot;00796D5B&quot;/&gt;&lt;wsp:rsid wsp:val=&quot;00797DD6&quot;/&gt;&lt;wsp:rsid wsp:val=&quot;007A0DD5&quot;/&gt;&lt;wsp:rsid wsp:val=&quot;007A559D&quot;/&gt;&lt;wsp:rsid wsp:val=&quot;007A6167&quot;/&gt;&lt;wsp:rsid wsp:val=&quot;007B3DFF&quot;/&gt;&lt;wsp:rsid wsp:val=&quot;007B4A53&quot;/&gt;&lt;wsp:rsid wsp:val=&quot;007B52CE&quot;/&gt;&lt;wsp:rsid wsp:val=&quot;007B5E06&quot;/&gt;&lt;wsp:rsid wsp:val=&quot;007B698B&quot;/&gt;&lt;wsp:rsid wsp:val=&quot;007C35E0&quot;/&gt;&lt;wsp:rsid wsp:val=&quot;007C47A6&quot;/&gt;&lt;wsp:rsid wsp:val=&quot;007C5FFD&quot;/&gt;&lt;wsp:rsid wsp:val=&quot;007C6C01&quot;/&gt;&lt;wsp:rsid wsp:val=&quot;007C7E2A&quot;/&gt;&lt;wsp:rsid wsp:val=&quot;007D16CC&quot;/&gt;&lt;wsp:rsid wsp:val=&quot;007D337C&quot;/&gt;&lt;wsp:rsid wsp:val=&quot;007D50F3&quot;/&gt;&lt;wsp:rsid wsp:val=&quot;007D654E&quot;/&gt;&lt;wsp:rsid wsp:val=&quot;007E1025&quot;/&gt;&lt;wsp:rsid wsp:val=&quot;007E1E3E&quot;/&gt;&lt;wsp:rsid wsp:val=&quot;007E2DBB&quot;/&gt;&lt;wsp:rsid wsp:val=&quot;007E510F&quot;/&gt;&lt;wsp:rsid wsp:val=&quot;007E6067&quot;/&gt;&lt;wsp:rsid wsp:val=&quot;007F0EEF&quot;/&gt;&lt;wsp:rsid wsp:val=&quot;007F4190&quot;/&gt;&lt;wsp:rsid wsp:val=&quot;007F5C7A&quot;/&gt;&lt;wsp:rsid wsp:val=&quot;00801133&quot;/&gt;&lt;wsp:rsid wsp:val=&quot;00802806&quot;/&gt;&lt;wsp:rsid wsp:val=&quot;00803B6F&quot;/&gt;&lt;wsp:rsid wsp:val=&quot;00806198&quot;/&gt;&lt;wsp:rsid wsp:val=&quot;00807469&quot;/&gt;&lt;wsp:rsid wsp:val=&quot;0081076F&quot;/&gt;&lt;wsp:rsid wsp:val=&quot;00814CEE&quot;/&gt;&lt;wsp:rsid wsp:val=&quot;00814E14&quot;/&gt;&lt;wsp:rsid wsp:val=&quot;0081687E&quot;/&gt;&lt;wsp:rsid wsp:val=&quot;0082261B&quot;/&gt;&lt;wsp:rsid wsp:val=&quot;00826083&quot;/&gt;&lt;wsp:rsid wsp:val=&quot;008278A3&quot;/&gt;&lt;wsp:rsid wsp:val=&quot;00827FB1&quot;/&gt;&lt;wsp:rsid wsp:val=&quot;0083048C&quot;/&gt;&lt;wsp:rsid wsp:val=&quot;00830509&quot;/&gt;&lt;wsp:rsid wsp:val=&quot;00830B9F&quot;/&gt;&lt;wsp:rsid wsp:val=&quot;00830E0B&quot;/&gt;&lt;wsp:rsid wsp:val=&quot;0083113F&quot;/&gt;&lt;wsp:rsid wsp:val=&quot;0083204D&quot;/&gt;&lt;wsp:rsid wsp:val=&quot;00833602&quot;/&gt;&lt;wsp:rsid wsp:val=&quot;00843353&quot;/&gt;&lt;wsp:rsid wsp:val=&quot;00843508&quot;/&gt;&lt;wsp:rsid wsp:val=&quot;00847A9D&quot;/&gt;&lt;wsp:rsid wsp:val=&quot;00850F3A&quot;/&gt;&lt;wsp:rsid wsp:val=&quot;008543B8&quot;/&gt;&lt;wsp:rsid wsp:val=&quot;00854B71&quot;/&gt;&lt;wsp:rsid wsp:val=&quot;008555F7&quot;/&gt;&lt;wsp:rsid wsp:val=&quot;008560E8&quot;/&gt;&lt;wsp:rsid wsp:val=&quot;00857CBB&quot;/&gt;&lt;wsp:rsid wsp:val=&quot;00860AD9&quot;/&gt;&lt;wsp:rsid wsp:val=&quot;00860FA6&quot;/&gt;&lt;wsp:rsid wsp:val=&quot;00864B27&quot;/&gt;&lt;wsp:rsid wsp:val=&quot;008734E2&quot;/&gt;&lt;wsp:rsid wsp:val=&quot;00874CBC&quot;/&gt;&lt;wsp:rsid wsp:val=&quot;00874FA1&quot;/&gt;&lt;wsp:rsid wsp:val=&quot;0088280B&quot;/&gt;&lt;wsp:rsid wsp:val=&quot;00882DF1&quot;/&gt;&lt;wsp:rsid wsp:val=&quot;0088502B&quot;/&gt;&lt;wsp:rsid wsp:val=&quot;008853DC&quot;/&gt;&lt;wsp:rsid wsp:val=&quot;00887822&quot;/&gt;&lt;wsp:rsid wsp:val=&quot;00892CEB&quot;/&gt;&lt;wsp:rsid wsp:val=&quot;00895704&quot;/&gt;&lt;wsp:rsid wsp:val=&quot;008A03D4&quot;/&gt;&lt;wsp:rsid wsp:val=&quot;008A7F24&quot;/&gt;&lt;wsp:rsid wsp:val=&quot;008B03D8&quot;/&gt;&lt;wsp:rsid wsp:val=&quot;008B6885&quot;/&gt;&lt;wsp:rsid wsp:val=&quot;008C2213&quot;/&gt;&lt;wsp:rsid wsp:val=&quot;008C3ED7&quot;/&gt;&lt;wsp:rsid wsp:val=&quot;008C599C&quot;/&gt;&lt;wsp:rsid wsp:val=&quot;008C6853&quot;/&gt;&lt;wsp:rsid wsp:val=&quot;008D2021&quot;/&gt;&lt;wsp:rsid wsp:val=&quot;008D28AB&quot;/&gt;&lt;wsp:rsid wsp:val=&quot;008E1BB2&quot;/&gt;&lt;wsp:rsid wsp:val=&quot;008E4B89&quot;/&gt;&lt;wsp:rsid wsp:val=&quot;008E5B3D&quot;/&gt;&lt;wsp:rsid wsp:val=&quot;008F1DEE&quot;/&gt;&lt;wsp:rsid wsp:val=&quot;008F1FB0&quot;/&gt;&lt;wsp:rsid wsp:val=&quot;008F36AF&quot;/&gt;&lt;wsp:rsid wsp:val=&quot;008F3D74&quot;/&gt;&lt;wsp:rsid wsp:val=&quot;008F61BE&quot;/&gt;&lt;wsp:rsid wsp:val=&quot;008F6A12&quot;/&gt;&lt;wsp:rsid wsp:val=&quot;00900F52&quot;/&gt;&lt;wsp:rsid wsp:val=&quot;00904A9E&quot;/&gt;&lt;wsp:rsid wsp:val=&quot;00907FA7&quot;/&gt;&lt;wsp:rsid wsp:val=&quot;00910A90&quot;/&gt;&lt;wsp:rsid wsp:val=&quot;0091363A&quot;/&gt;&lt;wsp:rsid wsp:val=&quot;0091607E&quot;/&gt;&lt;wsp:rsid wsp:val=&quot;009169AB&quot;/&gt;&lt;wsp:rsid wsp:val=&quot;0092455C&quot;/&gt;&lt;wsp:rsid wsp:val=&quot;009250D1&quot;/&gt;&lt;wsp:rsid wsp:val=&quot;00934CB0&quot;/&gt;&lt;wsp:rsid wsp:val=&quot;00940606&quot;/&gt;&lt;wsp:rsid wsp:val=&quot;00941497&quot;/&gt;&lt;wsp:rsid wsp:val=&quot;0094233B&quot;/&gt;&lt;wsp:rsid wsp:val=&quot;00942403&quot;/&gt;&lt;wsp:rsid wsp:val=&quot;00942938&quot;/&gt;&lt;wsp:rsid wsp:val=&quot;00943F34&quot;/&gt;&lt;wsp:rsid wsp:val=&quot;0094581D&quot;/&gt;&lt;wsp:rsid wsp:val=&quot;00945BBC&quot;/&gt;&lt;wsp:rsid wsp:val=&quot;009508AD&quot;/&gt;&lt;wsp:rsid wsp:val=&quot;00953193&quot;/&gt;&lt;wsp:rsid wsp:val=&quot;00955517&quot;/&gt;&lt;wsp:rsid wsp:val=&quot;00961AE7&quot;/&gt;&lt;wsp:rsid wsp:val=&quot;009630BC&quot;/&gt;&lt;wsp:rsid wsp:val=&quot;009637A6&quot;/&gt;&lt;wsp:rsid wsp:val=&quot;009677C7&quot;/&gt;&lt;wsp:rsid wsp:val=&quot;009705D7&quot;/&gt;&lt;wsp:rsid wsp:val=&quot;00970D11&quot;/&gt;&lt;wsp:rsid wsp:val=&quot;00971BCF&quot;/&gt;&lt;wsp:rsid wsp:val=&quot;00976221&quot;/&gt;&lt;wsp:rsid wsp:val=&quot;00977097&quot;/&gt;&lt;wsp:rsid wsp:val=&quot;00980087&quot;/&gt;&lt;wsp:rsid wsp:val=&quot;00980B37&quot;/&gt;&lt;wsp:rsid wsp:val=&quot;00980B7C&quot;/&gt;&lt;wsp:rsid wsp:val=&quot;0098236F&quot;/&gt;&lt;wsp:rsid wsp:val=&quot;00983594&quot;/&gt;&lt;wsp:rsid wsp:val=&quot;00983F68&quot;/&gt;&lt;wsp:rsid wsp:val=&quot;00990785&quot;/&gt;&lt;wsp:rsid wsp:val=&quot;009919D8&quot;/&gt;&lt;wsp:rsid wsp:val=&quot;009948D9&quot;/&gt;&lt;wsp:rsid wsp:val=&quot;00994C4A&quot;/&gt;&lt;wsp:rsid wsp:val=&quot;00996899&quot;/&gt;&lt;wsp:rsid wsp:val=&quot;009978C3&quot;/&gt;&lt;wsp:rsid wsp:val=&quot;009A0429&quot;/&gt;&lt;wsp:rsid wsp:val=&quot;009A288A&quot;/&gt;&lt;wsp:rsid wsp:val=&quot;009A3666&quot;/&gt;&lt;wsp:rsid wsp:val=&quot;009A3912&quot;/&gt;&lt;wsp:rsid wsp:val=&quot;009B13C6&quot;/&gt;&lt;wsp:rsid wsp:val=&quot;009B1B05&quot;/&gt;&lt;wsp:rsid wsp:val=&quot;009B22CB&quot;/&gt;&lt;wsp:rsid wsp:val=&quot;009B601C&quot;/&gt;&lt;wsp:rsid wsp:val=&quot;009B679E&quot;/&gt;&lt;wsp:rsid wsp:val=&quot;009C00DF&quot;/&gt;&lt;wsp:rsid wsp:val=&quot;009C1E16&quot;/&gt;&lt;wsp:rsid wsp:val=&quot;009C3D81&quot;/&gt;&lt;wsp:rsid wsp:val=&quot;009C5155&quot;/&gt;&lt;wsp:rsid wsp:val=&quot;009C5887&quot;/&gt;&lt;wsp:rsid wsp:val=&quot;009D181F&quot;/&gt;&lt;wsp:rsid wsp:val=&quot;009D18E5&quot;/&gt;&lt;wsp:rsid wsp:val=&quot;009D3D45&quot;/&gt;&lt;wsp:rsid wsp:val=&quot;009D49E9&quot;/&gt;&lt;wsp:rsid wsp:val=&quot;009D567B&quot;/&gt;&lt;wsp:rsid wsp:val=&quot;009D64A3&quot;/&gt;&lt;wsp:rsid wsp:val=&quot;009E0D67&quot;/&gt;&lt;wsp:rsid wsp:val=&quot;009E1970&quot;/&gt;&lt;wsp:rsid wsp:val=&quot;009E34C7&quot;/&gt;&lt;wsp:rsid wsp:val=&quot;009F0998&quot;/&gt;&lt;wsp:rsid wsp:val=&quot;009F0D19&quot;/&gt;&lt;wsp:rsid wsp:val=&quot;009F451D&quot;/&gt;&lt;wsp:rsid wsp:val=&quot;009F537F&quot;/&gt;&lt;wsp:rsid wsp:val=&quot;00A023C3&quot;/&gt;&lt;wsp:rsid wsp:val=&quot;00A0270E&quot;/&gt;&lt;wsp:rsid wsp:val=&quot;00A051AC&quot;/&gt;&lt;wsp:rsid wsp:val=&quot;00A05455&quot;/&gt;&lt;wsp:rsid wsp:val=&quot;00A1259C&quot;/&gt;&lt;wsp:rsid wsp:val=&quot;00A12881&quot;/&gt;&lt;wsp:rsid wsp:val=&quot;00A12D3F&quot;/&gt;&lt;wsp:rsid wsp:val=&quot;00A14075&quot;/&gt;&lt;wsp:rsid wsp:val=&quot;00A14B33&quot;/&gt;&lt;wsp:rsid wsp:val=&quot;00A1636C&quot;/&gt;&lt;wsp:rsid wsp:val=&quot;00A2178C&quot;/&gt;&lt;wsp:rsid wsp:val=&quot;00A22966&quot;/&gt;&lt;wsp:rsid wsp:val=&quot;00A25986&quot;/&gt;&lt;wsp:rsid wsp:val=&quot;00A26C0E&quot;/&gt;&lt;wsp:rsid wsp:val=&quot;00A27FAB&quot;/&gt;&lt;wsp:rsid wsp:val=&quot;00A30FF6&quot;/&gt;&lt;wsp:rsid wsp:val=&quot;00A31AA5&quot;/&gt;&lt;wsp:rsid wsp:val=&quot;00A32CDA&quot;/&gt;&lt;wsp:rsid wsp:val=&quot;00A34F68&quot;/&gt;&lt;wsp:rsid wsp:val=&quot;00A35C79&quot;/&gt;&lt;wsp:rsid wsp:val=&quot;00A36BAD&quot;/&gt;&lt;wsp:rsid wsp:val=&quot;00A36ED7&quot;/&gt;&lt;wsp:rsid wsp:val=&quot;00A375EA&quot;/&gt;&lt;wsp:rsid wsp:val=&quot;00A43A8E&quot;/&gt;&lt;wsp:rsid wsp:val=&quot;00A451F0&quot;/&gt;&lt;wsp:rsid wsp:val=&quot;00A45338&quot;/&gt;&lt;wsp:rsid wsp:val=&quot;00A45801&quot;/&gt;&lt;wsp:rsid wsp:val=&quot;00A505B7&quot;/&gt;&lt;wsp:rsid wsp:val=&quot;00A52D27&quot;/&gt;&lt;wsp:rsid wsp:val=&quot;00A53D2E&quot;/&gt;&lt;wsp:rsid wsp:val=&quot;00A615E9&quot;/&gt;&lt;wsp:rsid wsp:val=&quot;00A63E71&quot;/&gt;&lt;wsp:rsid wsp:val=&quot;00A65A07&quot;/&gt;&lt;wsp:rsid wsp:val=&quot;00A66265&quot;/&gt;&lt;wsp:rsid wsp:val=&quot;00A66ACB&quot;/&gt;&lt;wsp:rsid wsp:val=&quot;00A66CF7&quot;/&gt;&lt;wsp:rsid wsp:val=&quot;00A71816&quot;/&gt;&lt;wsp:rsid wsp:val=&quot;00A73372&quot;/&gt;&lt;wsp:rsid wsp:val=&quot;00A73920&quot;/&gt;&lt;wsp:rsid wsp:val=&quot;00A77D5A&quot;/&gt;&lt;wsp:rsid wsp:val=&quot;00A80D25&quot;/&gt;&lt;wsp:rsid wsp:val=&quot;00A8142C&quot;/&gt;&lt;wsp:rsid wsp:val=&quot;00A82601&quot;/&gt;&lt;wsp:rsid wsp:val=&quot;00A84523&quot;/&gt;&lt;wsp:rsid wsp:val=&quot;00A84AE4&quot;/&gt;&lt;wsp:rsid wsp:val=&quot;00A865B6&quot;/&gt;&lt;wsp:rsid wsp:val=&quot;00A905D0&quot;/&gt;&lt;wsp:rsid wsp:val=&quot;00A914B1&quot;/&gt;&lt;wsp:rsid wsp:val=&quot;00A915FC&quot;/&gt;&lt;wsp:rsid wsp:val=&quot;00A920F4&quot;/&gt;&lt;wsp:rsid wsp:val=&quot;00A92F23&quot;/&gt;&lt;wsp:rsid wsp:val=&quot;00A942B4&quot;/&gt;&lt;wsp:rsid wsp:val=&quot;00AA31D8&quot;/&gt;&lt;wsp:rsid wsp:val=&quot;00AA5B1E&quot;/&gt;&lt;wsp:rsid wsp:val=&quot;00AA6EE7&quot;/&gt;&lt;wsp:rsid wsp:val=&quot;00AB4F1D&quot;/&gt;&lt;wsp:rsid wsp:val=&quot;00AB51B1&quot;/&gt;&lt;wsp:rsid wsp:val=&quot;00AB6123&quot;/&gt;&lt;wsp:rsid wsp:val=&quot;00AC0213&quot;/&gt;&lt;wsp:rsid wsp:val=&quot;00AC07C2&quot;/&gt;&lt;wsp:rsid wsp:val=&quot;00AC1984&quot;/&gt;&lt;wsp:rsid wsp:val=&quot;00AC65C9&quot;/&gt;&lt;wsp:rsid wsp:val=&quot;00AD027A&quot;/&gt;&lt;wsp:rsid wsp:val=&quot;00AD0FC7&quot;/&gt;&lt;wsp:rsid wsp:val=&quot;00AD39A5&quot;/&gt;&lt;wsp:rsid wsp:val=&quot;00AD3B2D&quot;/&gt;&lt;wsp:rsid wsp:val=&quot;00AD4658&quot;/&gt;&lt;wsp:rsid wsp:val=&quot;00AD4FCE&quot;/&gt;&lt;wsp:rsid wsp:val=&quot;00AD6FBB&quot;/&gt;&lt;wsp:rsid wsp:val=&quot;00AD6FBF&quot;/&gt;&lt;wsp:rsid wsp:val=&quot;00AD733B&quot;/&gt;&lt;wsp:rsid wsp:val=&quot;00AE1E7A&quot;/&gt;&lt;wsp:rsid wsp:val=&quot;00AE3185&quot;/&gt;&lt;wsp:rsid wsp:val=&quot;00AE31A2&quot;/&gt;&lt;wsp:rsid wsp:val=&quot;00AE486E&quot;/&gt;&lt;wsp:rsid wsp:val=&quot;00AE6272&quot;/&gt;&lt;wsp:rsid wsp:val=&quot;00AE6895&quot;/&gt;&lt;wsp:rsid wsp:val=&quot;00AF0121&quot;/&gt;&lt;wsp:rsid wsp:val=&quot;00AF4A03&quot;/&gt;&lt;wsp:rsid wsp:val=&quot;00B0210F&quot;/&gt;&lt;wsp:rsid wsp:val=&quot;00B04F9A&quot;/&gt;&lt;wsp:rsid wsp:val=&quot;00B055AB&quot;/&gt;&lt;wsp:rsid wsp:val=&quot;00B05BCA&quot;/&gt;&lt;wsp:rsid wsp:val=&quot;00B06279&quot;/&gt;&lt;wsp:rsid wsp:val=&quot;00B06E6E&quot;/&gt;&lt;wsp:rsid wsp:val=&quot;00B11776&quot;/&gt;&lt;wsp:rsid wsp:val=&quot;00B122A0&quot;/&gt;&lt;wsp:rsid wsp:val=&quot;00B12BF9&quot;/&gt;&lt;wsp:rsid wsp:val=&quot;00B13EF4&quot;/&gt;&lt;wsp:rsid wsp:val=&quot;00B147DC&quot;/&gt;&lt;wsp:rsid wsp:val=&quot;00B20839&quot;/&gt;&lt;wsp:rsid wsp:val=&quot;00B24740&quot;/&gt;&lt;wsp:rsid wsp:val=&quot;00B2697E&quot;/&gt;&lt;wsp:rsid wsp:val=&quot;00B26A3C&quot;/&gt;&lt;wsp:rsid wsp:val=&quot;00B27BB8&quot;/&gt;&lt;wsp:rsid wsp:val=&quot;00B32CA4&quot;/&gt;&lt;wsp:rsid wsp:val=&quot;00B352C9&quot;/&gt;&lt;wsp:rsid wsp:val=&quot;00B35DDF&quot;/&gt;&lt;wsp:rsid wsp:val=&quot;00B419EC&quot;/&gt;&lt;wsp:rsid wsp:val=&quot;00B45401&quot;/&gt;&lt;wsp:rsid wsp:val=&quot;00B45CFE&quot;/&gt;&lt;wsp:rsid wsp:val=&quot;00B468EC&quot;/&gt;&lt;wsp:rsid wsp:val=&quot;00B5006F&quot;/&gt;&lt;wsp:rsid wsp:val=&quot;00B5067B&quot;/&gt;&lt;wsp:rsid wsp:val=&quot;00B521D3&quot;/&gt;&lt;wsp:rsid wsp:val=&quot;00B533EF&quot;/&gt;&lt;wsp:rsid wsp:val=&quot;00B543E8&quot;/&gt;&lt;wsp:rsid wsp:val=&quot;00B54DD8&quot;/&gt;&lt;wsp:rsid wsp:val=&quot;00B57316&quot;/&gt;&lt;wsp:rsid wsp:val=&quot;00B603B2&quot;/&gt;&lt;wsp:rsid wsp:val=&quot;00B60942&quot;/&gt;&lt;wsp:rsid wsp:val=&quot;00B62F90&quot;/&gt;&lt;wsp:rsid wsp:val=&quot;00B6481B&quot;/&gt;&lt;wsp:rsid wsp:val=&quot;00B653FF&quot;/&gt;&lt;wsp:rsid wsp:val=&quot;00B65867&quot;/&gt;&lt;wsp:rsid wsp:val=&quot;00B70807&quot;/&gt;&lt;wsp:rsid wsp:val=&quot;00B70823&quot;/&gt;&lt;wsp:rsid wsp:val=&quot;00B71600&quot;/&gt;&lt;wsp:rsid wsp:val=&quot;00B73339&quot;/&gt;&lt;wsp:rsid wsp:val=&quot;00B755B6&quot;/&gt;&lt;wsp:rsid wsp:val=&quot;00B76BD7&quot;/&gt;&lt;wsp:rsid wsp:val=&quot;00B76D28&quot;/&gt;&lt;wsp:rsid wsp:val=&quot;00B80863&quot;/&gt;&lt;wsp:rsid wsp:val=&quot;00B82A94&quot;/&gt;&lt;wsp:rsid wsp:val=&quot;00B82F22&quot;/&gt;&lt;wsp:rsid wsp:val=&quot;00B853E8&quot;/&gt;&lt;wsp:rsid wsp:val=&quot;00B914CA&quot;/&gt;&lt;wsp:rsid wsp:val=&quot;00B91754&quot;/&gt;&lt;wsp:rsid wsp:val=&quot;00B93A2B&quot;/&gt;&lt;wsp:rsid wsp:val=&quot;00B955D8&quot;/&gt;&lt;wsp:rsid wsp:val=&quot;00BA1DB7&quot;/&gt;&lt;wsp:rsid wsp:val=&quot;00BA407A&quot;/&gt;&lt;wsp:rsid wsp:val=&quot;00BB07B5&quot;/&gt;&lt;wsp:rsid wsp:val=&quot;00BB1251&quot;/&gt;&lt;wsp:rsid wsp:val=&quot;00BB12B1&quot;/&gt;&lt;wsp:rsid wsp:val=&quot;00BB22E3&quot;/&gt;&lt;wsp:rsid wsp:val=&quot;00BB38E1&quot;/&gt;&lt;wsp:rsid wsp:val=&quot;00BB53C7&quot;/&gt;&lt;wsp:rsid wsp:val=&quot;00BB70F1&quot;/&gt;&lt;wsp:rsid wsp:val=&quot;00BC5DE3&quot;/&gt;&lt;wsp:rsid wsp:val=&quot;00BD13E4&quot;/&gt;&lt;wsp:rsid wsp:val=&quot;00BD1FA8&quot;/&gt;&lt;wsp:rsid wsp:val=&quot;00BD332C&quot;/&gt;&lt;wsp:rsid wsp:val=&quot;00BD6754&quot;/&gt;&lt;wsp:rsid wsp:val=&quot;00BE0391&quot;/&gt;&lt;wsp:rsid wsp:val=&quot;00BE09A5&quot;/&gt;&lt;wsp:rsid wsp:val=&quot;00BE0DAF&quot;/&gt;&lt;wsp:rsid wsp:val=&quot;00BE10F9&quot;/&gt;&lt;wsp:rsid wsp:val=&quot;00BE6734&quot;/&gt;&lt;wsp:rsid wsp:val=&quot;00BE74C9&quot;/&gt;&lt;wsp:rsid wsp:val=&quot;00BF2B7F&quot;/&gt;&lt;wsp:rsid wsp:val=&quot;00BF55CD&quot;/&gt;&lt;wsp:rsid wsp:val=&quot;00BF579E&quot;/&gt;&lt;wsp:rsid wsp:val=&quot;00C0664A&quot;/&gt;&lt;wsp:rsid wsp:val=&quot;00C1074C&quot;/&gt;&lt;wsp:rsid wsp:val=&quot;00C161B2&quot;/&gt;&lt;wsp:rsid wsp:val=&quot;00C163D5&quot;/&gt;&lt;wsp:rsid wsp:val=&quot;00C22F10&quot;/&gt;&lt;wsp:rsid wsp:val=&quot;00C2505E&quot;/&gt;&lt;wsp:rsid wsp:val=&quot;00C302DF&quot;/&gt;&lt;wsp:rsid wsp:val=&quot;00C31D6C&quot;/&gt;&lt;wsp:rsid wsp:val=&quot;00C362CA&quot;/&gt;&lt;wsp:rsid wsp:val=&quot;00C37316&quot;/&gt;&lt;wsp:rsid wsp:val=&quot;00C4020F&quot;/&gt;&lt;wsp:rsid wsp:val=&quot;00C411CC&quot;/&gt;&lt;wsp:rsid wsp:val=&quot;00C4222B&quot;/&gt;&lt;wsp:rsid wsp:val=&quot;00C43205&quot;/&gt;&lt;wsp:rsid wsp:val=&quot;00C43710&quot;/&gt;&lt;wsp:rsid wsp:val=&quot;00C45195&quot;/&gt;&lt;wsp:rsid wsp:val=&quot;00C45CFF&quot;/&gt;&lt;wsp:rsid wsp:val=&quot;00C47097&quot;/&gt;&lt;wsp:rsid wsp:val=&quot;00C518C3&quot;/&gt;&lt;wsp:rsid wsp:val=&quot;00C54F5B&quot;/&gt;&lt;wsp:rsid wsp:val=&quot;00C60268&quot;/&gt;&lt;wsp:rsid wsp:val=&quot;00C60D84&quot;/&gt;&lt;wsp:rsid wsp:val=&quot;00C61591&quot;/&gt;&lt;wsp:rsid wsp:val=&quot;00C62983&quot;/&gt;&lt;wsp:rsid wsp:val=&quot;00C6601D&quot;/&gt;&lt;wsp:rsid wsp:val=&quot;00C66AAC&quot;/&gt;&lt;wsp:rsid wsp:val=&quot;00C66CC8&quot;/&gt;&lt;wsp:rsid wsp:val=&quot;00C66DCE&quot;/&gt;&lt;wsp:rsid wsp:val=&quot;00C7108D&quot;/&gt;&lt;wsp:rsid wsp:val=&quot;00C71BC7&quot;/&gt;&lt;wsp:rsid wsp:val=&quot;00C7346E&quot;/&gt;&lt;wsp:rsid wsp:val=&quot;00C73BED&quot;/&gt;&lt;wsp:rsid wsp:val=&quot;00C74B3F&quot;/&gt;&lt;wsp:rsid wsp:val=&quot;00C74CCF&quot;/&gt;&lt;wsp:rsid wsp:val=&quot;00C750AD&quot;/&gt;&lt;wsp:rsid wsp:val=&quot;00C752A7&quot;/&gt;&lt;wsp:rsid wsp:val=&quot;00C771C8&quot;/&gt;&lt;wsp:rsid wsp:val=&quot;00C80181&quot;/&gt;&lt;wsp:rsid wsp:val=&quot;00C805FB&quot;/&gt;&lt;wsp:rsid wsp:val=&quot;00C821EC&quot;/&gt;&lt;wsp:rsid wsp:val=&quot;00C83936&quot;/&gt;&lt;wsp:rsid wsp:val=&quot;00C8452C&quot;/&gt;&lt;wsp:rsid wsp:val=&quot;00C84683&quot;/&gt;&lt;wsp:rsid wsp:val=&quot;00C84CF9&quot;/&gt;&lt;wsp:rsid wsp:val=&quot;00C85602&quot;/&gt;&lt;wsp:rsid wsp:val=&quot;00C8560C&quot;/&gt;&lt;wsp:rsid wsp:val=&quot;00C8618D&quot;/&gt;&lt;wsp:rsid wsp:val=&quot;00C9132B&quot;/&gt;&lt;wsp:rsid wsp:val=&quot;00C9372A&quot;/&gt;&lt;wsp:rsid wsp:val=&quot;00C93844&quot;/&gt;&lt;wsp:rsid wsp:val=&quot;00C93C3F&quot;/&gt;&lt;wsp:rsid wsp:val=&quot;00C941AD&quot;/&gt;&lt;wsp:rsid wsp:val=&quot;00CA0D9A&quot;/&gt;&lt;wsp:rsid wsp:val=&quot;00CA2D6C&quot;/&gt;&lt;wsp:rsid wsp:val=&quot;00CA349A&quot;/&gt;&lt;wsp:rsid wsp:val=&quot;00CA4BB5&quot;/&gt;&lt;wsp:rsid wsp:val=&quot;00CA4F37&quot;/&gt;&lt;wsp:rsid wsp:val=&quot;00CA5ACE&quot;/&gt;&lt;wsp:rsid wsp:val=&quot;00CB365A&quot;/&gt;&lt;wsp:rsid wsp:val=&quot;00CB58D6&quot;/&gt;&lt;wsp:rsid wsp:val=&quot;00CC04F6&quot;/&gt;&lt;wsp:rsid wsp:val=&quot;00CC374C&quot;/&gt;&lt;wsp:rsid wsp:val=&quot;00CC64B9&quot;/&gt;&lt;wsp:rsid wsp:val=&quot;00CD112B&quot;/&gt;&lt;wsp:rsid wsp:val=&quot;00CD4B6C&quot;/&gt;&lt;wsp:rsid wsp:val=&quot;00CD74A6&quot;/&gt;&lt;wsp:rsid wsp:val=&quot;00CD7E92&quot;/&gt;&lt;wsp:rsid wsp:val=&quot;00CE21D7&quot;/&gt;&lt;wsp:rsid wsp:val=&quot;00CE2495&quot;/&gt;&lt;wsp:rsid wsp:val=&quot;00CE28A5&quot;/&gt;&lt;wsp:rsid wsp:val=&quot;00CE4D0B&quot;/&gt;&lt;wsp:rsid wsp:val=&quot;00CE5741&quot;/&gt;&lt;wsp:rsid wsp:val=&quot;00CE5E21&quot;/&gt;&lt;wsp:rsid wsp:val=&quot;00CF07B1&quot;/&gt;&lt;wsp:rsid wsp:val=&quot;00CF129A&quot;/&gt;&lt;wsp:rsid wsp:val=&quot;00CF1CB7&quot;/&gt;&lt;wsp:rsid wsp:val=&quot;00CF75B2&quot;/&gt;&lt;wsp:rsid wsp:val=&quot;00D013BE&quot;/&gt;&lt;wsp:rsid wsp:val=&quot;00D0161F&quot;/&gt;&lt;wsp:rsid wsp:val=&quot;00D0206D&quot;/&gt;&lt;wsp:rsid wsp:val=&quot;00D05035&quot;/&gt;&lt;wsp:rsid wsp:val=&quot;00D06EC3&quot;/&gt;&lt;wsp:rsid wsp:val=&quot;00D15AAE&quot;/&gt;&lt;wsp:rsid wsp:val=&quot;00D1747B&quot;/&gt;&lt;wsp:rsid wsp:val=&quot;00D20DDF&quot;/&gt;&lt;wsp:rsid wsp:val=&quot;00D21037&quot;/&gt;&lt;wsp:rsid wsp:val=&quot;00D233E7&quot;/&gt;&lt;wsp:rsid wsp:val=&quot;00D31776&quot;/&gt;&lt;wsp:rsid wsp:val=&quot;00D32CB0&quot;/&gt;&lt;wsp:rsid wsp:val=&quot;00D340F8&quot;/&gt;&lt;wsp:rsid wsp:val=&quot;00D34CBA&quot;/&gt;&lt;wsp:rsid wsp:val=&quot;00D34D4C&quot;/&gt;&lt;wsp:rsid wsp:val=&quot;00D40BFB&quot;/&gt;&lt;wsp:rsid wsp:val=&quot;00D41B6B&quot;/&gt;&lt;wsp:rsid wsp:val=&quot;00D42A4F&quot;/&gt;&lt;wsp:rsid wsp:val=&quot;00D42C75&quot;/&gt;&lt;wsp:rsid wsp:val=&quot;00D43381&quot;/&gt;&lt;wsp:rsid wsp:val=&quot;00D45EDD&quot;/&gt;&lt;wsp:rsid wsp:val=&quot;00D50A79&quot;/&gt;&lt;wsp:rsid wsp:val=&quot;00D51853&quot;/&gt;&lt;wsp:rsid wsp:val=&quot;00D5703B&quot;/&gt;&lt;wsp:rsid wsp:val=&quot;00D57AD6&quot;/&gt;&lt;wsp:rsid wsp:val=&quot;00D6025B&quot;/&gt;&lt;wsp:rsid wsp:val=&quot;00D613A4&quot;/&gt;&lt;wsp:rsid wsp:val=&quot;00D62B2A&quot;/&gt;&lt;wsp:rsid wsp:val=&quot;00D702D9&quot;/&gt;&lt;wsp:rsid wsp:val=&quot;00D71830&quot;/&gt;&lt;wsp:rsid wsp:val=&quot;00D7279B&quot;/&gt;&lt;wsp:rsid wsp:val=&quot;00D75B60&quot;/&gt;&lt;wsp:rsid wsp:val=&quot;00D77186&quot;/&gt;&lt;wsp:rsid wsp:val=&quot;00D81217&quot;/&gt;&lt;wsp:rsid wsp:val=&quot;00D82477&quot;/&gt;&lt;wsp:rsid wsp:val=&quot;00D83194&quot;/&gt;&lt;wsp:rsid wsp:val=&quot;00D838EF&quot;/&gt;&lt;wsp:rsid wsp:val=&quot;00D856CF&quot;/&gt;&lt;wsp:rsid wsp:val=&quot;00D86157&quot;/&gt;&lt;wsp:rsid wsp:val=&quot;00D87AC8&quot;/&gt;&lt;wsp:rsid wsp:val=&quot;00D90877&quot;/&gt;&lt;wsp:rsid wsp:val=&quot;00D93DC3&quot;/&gt;&lt;wsp:rsid wsp:val=&quot;00D97B81&quot;/&gt;&lt;wsp:rsid wsp:val=&quot;00DA1C07&quot;/&gt;&lt;wsp:rsid wsp:val=&quot;00DA2AAE&quot;/&gt;&lt;wsp:rsid wsp:val=&quot;00DA6F18&quot;/&gt;&lt;wsp:rsid wsp:val=&quot;00DB0D65&quot;/&gt;&lt;wsp:rsid wsp:val=&quot;00DB67C9&quot;/&gt;&lt;wsp:rsid wsp:val=&quot;00DC0FD3&quot;/&gt;&lt;wsp:rsid wsp:val=&quot;00DD06E1&quot;/&gt;&lt;wsp:rsid wsp:val=&quot;00DD0FC6&quot;/&gt;&lt;wsp:rsid wsp:val=&quot;00DD54D6&quot;/&gt;&lt;wsp:rsid wsp:val=&quot;00DD6AE3&quot;/&gt;&lt;wsp:rsid wsp:val=&quot;00DE000A&quot;/&gt;&lt;wsp:rsid wsp:val=&quot;00DE01D4&quot;/&gt;&lt;wsp:rsid wsp:val=&quot;00DE578A&quot;/&gt;&lt;wsp:rsid wsp:val=&quot;00DE7969&quot;/&gt;&lt;wsp:rsid wsp:val=&quot;00DF26D9&quot;/&gt;&lt;wsp:rsid wsp:val=&quot;00DF734C&quot;/&gt;&lt;wsp:rsid wsp:val=&quot;00DF757C&quot;/&gt;&lt;wsp:rsid wsp:val=&quot;00E008CE&quot;/&gt;&lt;wsp:rsid wsp:val=&quot;00E03745&quot;/&gt;&lt;wsp:rsid wsp:val=&quot;00E042BD&quot;/&gt;&lt;wsp:rsid wsp:val=&quot;00E047FA&quot;/&gt;&lt;wsp:rsid wsp:val=&quot;00E066B3&quot;/&gt;&lt;wsp:rsid wsp:val=&quot;00E06F44&quot;/&gt;&lt;wsp:rsid wsp:val=&quot;00E128A7&quot;/&gt;&lt;wsp:rsid wsp:val=&quot;00E13381&quot;/&gt;&lt;wsp:rsid wsp:val=&quot;00E154A7&quot;/&gt;&lt;wsp:rsid wsp:val=&quot;00E15757&quot;/&gt;&lt;wsp:rsid wsp:val=&quot;00E17EC0&quot;/&gt;&lt;wsp:rsid wsp:val=&quot;00E20B23&quot;/&gt;&lt;wsp:rsid wsp:val=&quot;00E20D1B&quot;/&gt;&lt;wsp:rsid wsp:val=&quot;00E21645&quot;/&gt;&lt;wsp:rsid wsp:val=&quot;00E240F5&quot;/&gt;&lt;wsp:rsid wsp:val=&quot;00E24752&quot;/&gt;&lt;wsp:rsid wsp:val=&quot;00E275E7&quot;/&gt;&lt;wsp:rsid wsp:val=&quot;00E32451&quot;/&gt;&lt;wsp:rsid wsp:val=&quot;00E33072&quot;/&gt;&lt;wsp:rsid wsp:val=&quot;00E35007&quot;/&gt;&lt;wsp:rsid wsp:val=&quot;00E352AA&quot;/&gt;&lt;wsp:rsid wsp:val=&quot;00E40539&quot;/&gt;&lt;wsp:rsid wsp:val=&quot;00E40857&quot;/&gt;&lt;wsp:rsid wsp:val=&quot;00E43031&quot;/&gt;&lt;wsp:rsid wsp:val=&quot;00E5429B&quot;/&gt;&lt;wsp:rsid wsp:val=&quot;00E56736&quot;/&gt;&lt;wsp:rsid wsp:val=&quot;00E570AB&quot;/&gt;&lt;wsp:rsid wsp:val=&quot;00E57B6D&quot;/&gt;&lt;wsp:rsid wsp:val=&quot;00E57E5F&quot;/&gt;&lt;wsp:rsid wsp:val=&quot;00E61033&quot;/&gt;&lt;wsp:rsid wsp:val=&quot;00E621BF&quot;/&gt;&lt;wsp:rsid wsp:val=&quot;00E62EC8&quot;/&gt;&lt;wsp:rsid wsp:val=&quot;00E677AF&quot;/&gt;&lt;wsp:rsid wsp:val=&quot;00E7041B&quot;/&gt;&lt;wsp:rsid wsp:val=&quot;00E727E3&quot;/&gt;&lt;wsp:rsid wsp:val=&quot;00E73C74&quot;/&gt;&lt;wsp:rsid wsp:val=&quot;00E74A15&quot;/&gt;&lt;wsp:rsid wsp:val=&quot;00E769D1&quot;/&gt;&lt;wsp:rsid wsp:val=&quot;00E81C85&quot;/&gt;&lt;wsp:rsid wsp:val=&quot;00E82340&quot;/&gt;&lt;wsp:rsid wsp:val=&quot;00E826E0&quot;/&gt;&lt;wsp:rsid wsp:val=&quot;00E82E01&quot;/&gt;&lt;wsp:rsid wsp:val=&quot;00E83ED2&quot;/&gt;&lt;wsp:rsid wsp:val=&quot;00E85BA7&quot;/&gt;&lt;wsp:rsid wsp:val=&quot;00E9094E&quot;/&gt;&lt;wsp:rsid wsp:val=&quot;00E92ABB&quot;/&gt;&lt;wsp:rsid wsp:val=&quot;00E931C6&quot;/&gt;&lt;wsp:rsid wsp:val=&quot;00E95C0D&quot;/&gt;&lt;wsp:rsid wsp:val=&quot;00EA102C&quot;/&gt;&lt;wsp:rsid wsp:val=&quot;00EA26D3&quot;/&gt;&lt;wsp:rsid wsp:val=&quot;00EA6615&quot;/&gt;&lt;wsp:rsid wsp:val=&quot;00EA7B1E&quot;/&gt;&lt;wsp:rsid wsp:val=&quot;00EB6456&quot;/&gt;&lt;wsp:rsid wsp:val=&quot;00EC1077&quot;/&gt;&lt;wsp:rsid wsp:val=&quot;00EC1EB2&quot;/&gt;&lt;wsp:rsid wsp:val=&quot;00EC207E&quot;/&gt;&lt;wsp:rsid wsp:val=&quot;00EC3339&quot;/&gt;&lt;wsp:rsid wsp:val=&quot;00EC35DC&quot;/&gt;&lt;wsp:rsid wsp:val=&quot;00EC6CC1&quot;/&gt;&lt;wsp:rsid wsp:val=&quot;00EC6E18&quot;/&gt;&lt;wsp:rsid wsp:val=&quot;00EC712D&quot;/&gt;&lt;wsp:rsid wsp:val=&quot;00ED0400&quot;/&gt;&lt;wsp:rsid wsp:val=&quot;00ED05AA&quot;/&gt;&lt;wsp:rsid wsp:val=&quot;00ED0B9B&quot;/&gt;&lt;wsp:rsid wsp:val=&quot;00ED11E5&quot;/&gt;&lt;wsp:rsid wsp:val=&quot;00ED247E&quot;/&gt;&lt;wsp:rsid wsp:val=&quot;00ED2A1F&quot;/&gt;&lt;wsp:rsid wsp:val=&quot;00ED31D5&quot;/&gt;&lt;wsp:rsid wsp:val=&quot;00ED391F&quot;/&gt;&lt;wsp:rsid wsp:val=&quot;00ED4389&quot;/&gt;&lt;wsp:rsid wsp:val=&quot;00ED4C28&quot;/&gt;&lt;wsp:rsid wsp:val=&quot;00ED4CAA&quot;/&gt;&lt;wsp:rsid wsp:val=&quot;00ED56FC&quot;/&gt;&lt;wsp:rsid wsp:val=&quot;00ED7277&quot;/&gt;&lt;wsp:rsid wsp:val=&quot;00EE0085&quot;/&gt;&lt;wsp:rsid wsp:val=&quot;00EE2EE2&quot;/&gt;&lt;wsp:rsid wsp:val=&quot;00EE7D81&quot;/&gt;&lt;wsp:rsid wsp:val=&quot;00EF081B&quot;/&gt;&lt;wsp:rsid wsp:val=&quot;00EF31EB&quot;/&gt;&lt;wsp:rsid wsp:val=&quot;00EF412C&quot;/&gt;&lt;wsp:rsid wsp:val=&quot;00EF58B0&quot;/&gt;&lt;wsp:rsid wsp:val=&quot;00EF5D74&quot;/&gt;&lt;wsp:rsid wsp:val=&quot;00EF5E3F&quot;/&gt;&lt;wsp:rsid wsp:val=&quot;00F001B8&quot;/&gt;&lt;wsp:rsid wsp:val=&quot;00F0110B&quot;/&gt;&lt;wsp:rsid wsp:val=&quot;00F01395&quot;/&gt;&lt;wsp:rsid wsp:val=&quot;00F02622&quot;/&gt;&lt;wsp:rsid wsp:val=&quot;00F04976&quot;/&gt;&lt;wsp:rsid wsp:val=&quot;00F106C2&quot;/&gt;&lt;wsp:rsid wsp:val=&quot;00F113B5&quot;/&gt;&lt;wsp:rsid wsp:val=&quot;00F14E9D&quot;/&gt;&lt;wsp:rsid wsp:val=&quot;00F17053&quot;/&gt;&lt;wsp:rsid wsp:val=&quot;00F223F2&quot;/&gt;&lt;wsp:rsid wsp:val=&quot;00F239A5&quot;/&gt;&lt;wsp:rsid wsp:val=&quot;00F25CD6&quot;/&gt;&lt;wsp:rsid wsp:val=&quot;00F263A8&quot;/&gt;&lt;wsp:rsid wsp:val=&quot;00F30C94&quot;/&gt;&lt;wsp:rsid wsp:val=&quot;00F325B1&quot;/&gt;&lt;wsp:rsid wsp:val=&quot;00F32798&quot;/&gt;&lt;wsp:rsid wsp:val=&quot;00F35A95&quot;/&gt;&lt;wsp:rsid wsp:val=&quot;00F40309&quot;/&gt;&lt;wsp:rsid wsp:val=&quot;00F40786&quot;/&gt;&lt;wsp:rsid wsp:val=&quot;00F41D8F&quot;/&gt;&lt;wsp:rsid wsp:val=&quot;00F42501&quot;/&gt;&lt;wsp:rsid wsp:val=&quot;00F42A05&quot;/&gt;&lt;wsp:rsid wsp:val=&quot;00F42FA5&quot;/&gt;&lt;wsp:rsid wsp:val=&quot;00F4315B&quot;/&gt;&lt;wsp:rsid wsp:val=&quot;00F55F5E&quot;/&gt;&lt;wsp:rsid wsp:val=&quot;00F56480&quot;/&gt;&lt;wsp:rsid wsp:val=&quot;00F60C12&quot;/&gt;&lt;wsp:rsid wsp:val=&quot;00F63CA0&quot;/&gt;&lt;wsp:rsid wsp:val=&quot;00F652AB&quot;/&gt;&lt;wsp:rsid wsp:val=&quot;00F662C8&quot;/&gt;&lt;wsp:rsid wsp:val=&quot;00F6773C&quot;/&gt;&lt;wsp:rsid wsp:val=&quot;00F7304A&quot;/&gt;&lt;wsp:rsid wsp:val=&quot;00F732E9&quot;/&gt;&lt;wsp:rsid wsp:val=&quot;00F7373F&quot;/&gt;&lt;wsp:rsid wsp:val=&quot;00F74DF3&quot;/&gt;&lt;wsp:rsid wsp:val=&quot;00F7530B&quot;/&gt;&lt;wsp:rsid wsp:val=&quot;00F774ED&quot;/&gt;&lt;wsp:rsid wsp:val=&quot;00F81754&quot;/&gt;&lt;wsp:rsid wsp:val=&quot;00F8531E&quot;/&gt;&lt;wsp:rsid wsp:val=&quot;00F85D95&quot;/&gt;&lt;wsp:rsid wsp:val=&quot;00F9424F&quot;/&gt;&lt;wsp:rsid wsp:val=&quot;00F94490&quot;/&gt;&lt;wsp:rsid wsp:val=&quot;00F944A5&quot;/&gt;&lt;wsp:rsid wsp:val=&quot;00F95A18&quot;/&gt;&lt;wsp:rsid wsp:val=&quot;00F97166&quot;/&gt;&lt;wsp:rsid wsp:val=&quot;00FA078E&quot;/&gt;&lt;wsp:rsid wsp:val=&quot;00FA0879&quot;/&gt;&lt;wsp:rsid wsp:val=&quot;00FA0D0D&quot;/&gt;&lt;wsp:rsid wsp:val=&quot;00FA1862&quot;/&gt;&lt;wsp:rsid wsp:val=&quot;00FA4C64&quot;/&gt;&lt;wsp:rsid wsp:val=&quot;00FA7533&quot;/&gt;&lt;wsp:rsid wsp:val=&quot;00FB01D8&quot;/&gt;&lt;wsp:rsid wsp:val=&quot;00FB4334&quot;/&gt;&lt;wsp:rsid wsp:val=&quot;00FB4797&quot;/&gt;&lt;wsp:rsid wsp:val=&quot;00FB7CCF&quot;/&gt;&lt;wsp:rsid wsp:val=&quot;00FC0054&quot;/&gt;&lt;wsp:rsid wsp:val=&quot;00FC1397&quot;/&gt;&lt;wsp:rsid wsp:val=&quot;00FC2E3B&quot;/&gt;&lt;wsp:rsid wsp:val=&quot;00FC57EA&quot;/&gt;&lt;wsp:rsid wsp:val=&quot;00FC5FE7&quot;/&gt;&lt;wsp:rsid wsp:val=&quot;00FC730D&quot;/&gt;&lt;wsp:rsid wsp:val=&quot;00FD1988&quot;/&gt;&lt;wsp:rsid wsp:val=&quot;00FD207A&quot;/&gt;&lt;wsp:rsid wsp:val=&quot;00FD3DF5&quot;/&gt;&lt;wsp:rsid wsp:val=&quot;00FE7BC8&quot;/&gt;&lt;wsp:rsid wsp:val=&quot;00FF3281&quot;/&gt;&lt;wsp:rsid wsp:val=&quot;00FF3BB2&quot;/&gt;&lt;wsp:rsid wsp:val=&quot;00FF5A19&quot;/&gt;&lt;wsp:rsid wsp:val=&quot;00FF5D3A&quot;/&gt;&lt;wsp:rsid wsp:val=&quot;00FF673C&quot;/&gt;&lt;wsp:rsid wsp:val=&quot;00FF7298&quot;/&gt;&lt;/wsp:rsids&gt;&lt;/w:docPr&gt;&lt;w:body&gt;&lt;w:p wsp:rsidR=&quot;00000000&quot; wsp:rsidRDefault=&quot;00CA349A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8&lt;/m:t&gt;&lt;/m:r&gt;&lt;/m:num&gt;&lt;m:den&gt;&lt;m:r&gt;&lt;w:rPr&gt;&lt;w:rFonts w:ascii=&quot;Cambria Math&quot; w:h-ansi=&quot;Cambria Math&quot;/&gt;&lt;wx:font wx:val=&quot;Cambria Math&quot;/&gt;&lt;w:i/&gt;&lt;/w:rPr&gt;&lt;m:t&gt;4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F662C8">
              <w:fldChar w:fldCharType="end"/>
            </w:r>
            <w:r w:rsidRPr="00E74A15">
              <w:t xml:space="preserve"> </w: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:rsidR="00EF08B7" w:rsidRPr="00E74A15" w:rsidRDefault="00EF08B7" w:rsidP="003E1267">
            <w:pPr>
              <w:jc w:val="center"/>
            </w:pPr>
            <w:r w:rsidRPr="00E74A15">
              <w:t>2</w:t>
            </w:r>
          </w:p>
        </w:tc>
        <w:tc>
          <w:tcPr>
            <w:tcW w:w="318" w:type="pct"/>
            <w:tcBorders>
              <w:top w:val="single" w:sz="4" w:space="0" w:color="auto"/>
              <w:right w:val="nil"/>
            </w:tcBorders>
          </w:tcPr>
          <w:p w:rsidR="00EF08B7" w:rsidRPr="00E74A15" w:rsidRDefault="00EF08B7" w:rsidP="003E1267">
            <w:pPr>
              <w:spacing w:line="276" w:lineRule="auto"/>
              <w:jc w:val="center"/>
            </w:pPr>
            <w:r w:rsidRPr="00E74A15">
              <w:t>B1 B1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</w:tcBorders>
          </w:tcPr>
          <w:p w:rsidR="00EF08B7" w:rsidRPr="00E74A15" w:rsidRDefault="00EF08B7" w:rsidP="003E1267">
            <w:r w:rsidRPr="00E74A15">
              <w:t>B2 for 2 correct only. B1 for 1 correct only</w:t>
            </w:r>
          </w:p>
          <w:p w:rsidR="00EF08B7" w:rsidRPr="00E74A15" w:rsidRDefault="00EF08B7" w:rsidP="003E1267">
            <w:r w:rsidRPr="00E74A15">
              <w:t xml:space="preserve"> – 1 mark for each incorrect tick if  more than 2 ticks</w:t>
            </w:r>
          </w:p>
        </w:tc>
      </w:tr>
      <w:tr w:rsidR="00EF08B7" w:rsidRPr="00E74A15" w:rsidTr="003E1267">
        <w:trPr>
          <w:cantSplit/>
          <w:trHeight w:val="280"/>
          <w:tblHeader/>
        </w:trPr>
        <w:tc>
          <w:tcPr>
            <w:tcW w:w="295" w:type="pct"/>
            <w:tcBorders>
              <w:righ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4A1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657" w:type="pct"/>
          </w:tcPr>
          <w:p w:rsidR="00EF08B7" w:rsidRPr="00E74A15" w:rsidRDefault="00EF08B7" w:rsidP="003E1267">
            <w:pPr>
              <w:spacing w:line="276" w:lineRule="auto"/>
            </w:pPr>
          </w:p>
        </w:tc>
        <w:tc>
          <w:tcPr>
            <w:tcW w:w="777" w:type="pct"/>
          </w:tcPr>
          <w:p w:rsidR="00EF08B7" w:rsidRPr="00E74A15" w:rsidRDefault="00EF08B7" w:rsidP="003E1267">
            <w:pPr>
              <w:pStyle w:val="Heading1"/>
              <w:spacing w:line="276" w:lineRule="auto"/>
              <w:rPr>
                <w:sz w:val="24"/>
                <w:szCs w:val="24"/>
              </w:rPr>
            </w:pPr>
            <w:r w:rsidRPr="00E74A15">
              <w:rPr>
                <w:sz w:val="24"/>
                <w:szCs w:val="24"/>
              </w:rPr>
              <w:t xml:space="preserve">Octagon </w:t>
            </w:r>
          </w:p>
        </w:tc>
        <w:tc>
          <w:tcPr>
            <w:tcW w:w="320" w:type="pct"/>
          </w:tcPr>
          <w:p w:rsidR="00EF08B7" w:rsidRPr="00E74A15" w:rsidRDefault="00EF08B7" w:rsidP="003E1267">
            <w:pPr>
              <w:jc w:val="center"/>
            </w:pPr>
            <w:r w:rsidRPr="00E74A15">
              <w:t>1</w:t>
            </w:r>
          </w:p>
        </w:tc>
        <w:tc>
          <w:tcPr>
            <w:tcW w:w="318" w:type="pct"/>
            <w:tcBorders>
              <w:right w:val="nil"/>
            </w:tcBorders>
          </w:tcPr>
          <w:p w:rsidR="00EF08B7" w:rsidRPr="00E74A15" w:rsidRDefault="00EF08B7" w:rsidP="003E1267">
            <w:pPr>
              <w:spacing w:line="276" w:lineRule="auto"/>
              <w:jc w:val="center"/>
            </w:pPr>
            <w:r w:rsidRPr="00E74A15">
              <w:t>B1</w:t>
            </w:r>
          </w:p>
        </w:tc>
        <w:tc>
          <w:tcPr>
            <w:tcW w:w="1313" w:type="pct"/>
            <w:tcBorders>
              <w:left w:val="nil"/>
            </w:tcBorders>
          </w:tcPr>
          <w:p w:rsidR="00EF08B7" w:rsidRPr="00E74A15" w:rsidRDefault="00EF08B7" w:rsidP="003E1267">
            <w:pPr>
              <w:spacing w:line="276" w:lineRule="auto"/>
              <w:rPr>
                <w:color w:val="000000"/>
              </w:rPr>
            </w:pPr>
            <w:r w:rsidRPr="00E74A15">
              <w:rPr>
                <w:color w:val="000000"/>
              </w:rPr>
              <w:t>Accept misspellings</w:t>
            </w:r>
          </w:p>
        </w:tc>
      </w:tr>
      <w:tr w:rsidR="00EF08B7" w:rsidRPr="00E74A15" w:rsidTr="003E1267">
        <w:trPr>
          <w:cantSplit/>
          <w:trHeight w:val="280"/>
          <w:tblHeader/>
        </w:trPr>
        <w:tc>
          <w:tcPr>
            <w:tcW w:w="295" w:type="pct"/>
            <w:tcBorders>
              <w:righ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4A1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657" w:type="pct"/>
          </w:tcPr>
          <w:p w:rsidR="00EF08B7" w:rsidRPr="00E74A15" w:rsidRDefault="00EF08B7" w:rsidP="003E1267">
            <w:pPr>
              <w:spacing w:line="276" w:lineRule="auto"/>
            </w:pPr>
          </w:p>
        </w:tc>
        <w:tc>
          <w:tcPr>
            <w:tcW w:w="777" w:type="pct"/>
          </w:tcPr>
          <w:p w:rsidR="00EF08B7" w:rsidRPr="00E74A15" w:rsidRDefault="00EF08B7" w:rsidP="003E1267">
            <w:pPr>
              <w:pStyle w:val="Heading1"/>
              <w:spacing w:line="276" w:lineRule="auto"/>
              <w:rPr>
                <w:sz w:val="24"/>
                <w:szCs w:val="24"/>
              </w:rPr>
            </w:pPr>
            <w:r w:rsidRPr="00E74A15">
              <w:rPr>
                <w:sz w:val="24"/>
                <w:szCs w:val="24"/>
              </w:rPr>
              <w:t>6 ‘sectors’ shaded oe</w:t>
            </w:r>
          </w:p>
        </w:tc>
        <w:tc>
          <w:tcPr>
            <w:tcW w:w="320" w:type="pct"/>
          </w:tcPr>
          <w:p w:rsidR="00EF08B7" w:rsidRPr="00E74A15" w:rsidRDefault="00EF08B7" w:rsidP="003E1267">
            <w:pPr>
              <w:jc w:val="center"/>
            </w:pPr>
            <w:r w:rsidRPr="00E74A15">
              <w:t>1</w:t>
            </w:r>
          </w:p>
        </w:tc>
        <w:tc>
          <w:tcPr>
            <w:tcW w:w="318" w:type="pct"/>
            <w:tcBorders>
              <w:right w:val="nil"/>
            </w:tcBorders>
          </w:tcPr>
          <w:p w:rsidR="00EF08B7" w:rsidRPr="00E74A15" w:rsidRDefault="00EF08B7" w:rsidP="003E1267">
            <w:pPr>
              <w:spacing w:line="276" w:lineRule="auto"/>
              <w:jc w:val="center"/>
            </w:pPr>
            <w:r w:rsidRPr="00E74A15">
              <w:t>B1</w:t>
            </w:r>
          </w:p>
        </w:tc>
        <w:tc>
          <w:tcPr>
            <w:tcW w:w="1313" w:type="pct"/>
            <w:tcBorders>
              <w:left w:val="nil"/>
            </w:tcBorders>
          </w:tcPr>
          <w:p w:rsidR="00EF08B7" w:rsidRPr="00E74A15" w:rsidRDefault="00EF08B7" w:rsidP="003E1267">
            <w:pPr>
              <w:spacing w:line="276" w:lineRule="auto"/>
              <w:rPr>
                <w:color w:val="000000"/>
              </w:rPr>
            </w:pPr>
            <w:r w:rsidRPr="00E74A15">
              <w:rPr>
                <w:color w:val="000000"/>
              </w:rPr>
              <w:t>Shading equivalent to 6 sectors</w:t>
            </w:r>
          </w:p>
        </w:tc>
      </w:tr>
      <w:tr w:rsidR="00EF08B7" w:rsidRPr="00E74A15" w:rsidTr="003E1267">
        <w:trPr>
          <w:cantSplit/>
          <w:trHeight w:val="280"/>
          <w:tblHeader/>
        </w:trPr>
        <w:tc>
          <w:tcPr>
            <w:tcW w:w="295" w:type="pct"/>
            <w:tcBorders>
              <w:bottom w:val="dashed" w:sz="4" w:space="0" w:color="auto"/>
              <w:righ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nil"/>
              <w:bottom w:val="dashed" w:sz="4" w:space="0" w:color="auto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4A1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657" w:type="pct"/>
            <w:tcBorders>
              <w:bottom w:val="dashed" w:sz="4" w:space="0" w:color="auto"/>
            </w:tcBorders>
          </w:tcPr>
          <w:p w:rsidR="00EF08B7" w:rsidRPr="00E74A15" w:rsidRDefault="00EF08B7" w:rsidP="003E1267">
            <w:pPr>
              <w:spacing w:line="276" w:lineRule="auto"/>
            </w:pPr>
            <w:r w:rsidRPr="00E74A15">
              <w:rPr>
                <w:position w:val="-24"/>
              </w:rPr>
              <w:object w:dxaOrig="1380" w:dyaOrig="620">
                <v:shape id="_x0000_i1029" type="#_x0000_t75" style="width:64.5pt;height:31.5pt" o:ole="">
                  <v:imagedata r:id="rId9" o:title=""/>
                </v:shape>
                <o:OLEObject Type="Embed" ProgID="Equation.DSMT4" ShapeID="_x0000_i1029" DrawAspect="Content" ObjectID="_1707473001" r:id="rId10"/>
              </w:object>
            </w:r>
            <w:r w:rsidRPr="00E74A15">
              <w:t xml:space="preserve"> or </w:t>
            </w:r>
            <w:r w:rsidRPr="00E74A15">
              <w:rPr>
                <w:position w:val="-24"/>
              </w:rPr>
              <w:object w:dxaOrig="1540" w:dyaOrig="620">
                <v:shape id="_x0000_i1030" type="#_x0000_t75" style="width:77.25pt;height:31.5pt" o:ole="">
                  <v:imagedata r:id="rId11" o:title=""/>
                </v:shape>
                <o:OLEObject Type="Embed" ProgID="Equation.DSMT4" ShapeID="_x0000_i1030" DrawAspect="Content" ObjectID="_1707473002" r:id="rId12"/>
              </w:object>
            </w:r>
          </w:p>
        </w:tc>
        <w:tc>
          <w:tcPr>
            <w:tcW w:w="777" w:type="pct"/>
            <w:tcBorders>
              <w:bottom w:val="dashed" w:sz="4" w:space="0" w:color="auto"/>
            </w:tcBorders>
          </w:tcPr>
          <w:p w:rsidR="00EF08B7" w:rsidRPr="00E74A15" w:rsidRDefault="00EF08B7" w:rsidP="003E1267">
            <w:pPr>
              <w:jc w:val="center"/>
            </w:pPr>
          </w:p>
        </w:tc>
        <w:tc>
          <w:tcPr>
            <w:tcW w:w="320" w:type="pct"/>
            <w:tcBorders>
              <w:bottom w:val="dashed" w:sz="4" w:space="0" w:color="auto"/>
            </w:tcBorders>
          </w:tcPr>
          <w:p w:rsidR="00EF08B7" w:rsidRPr="00E74A15" w:rsidRDefault="00EF08B7" w:rsidP="003E1267">
            <w:pPr>
              <w:jc w:val="center"/>
            </w:pPr>
            <w:r w:rsidRPr="00E74A15">
              <w:t>2</w:t>
            </w:r>
          </w:p>
        </w:tc>
        <w:tc>
          <w:tcPr>
            <w:tcW w:w="318" w:type="pct"/>
            <w:tcBorders>
              <w:bottom w:val="dashed" w:sz="4" w:space="0" w:color="auto"/>
              <w:right w:val="nil"/>
            </w:tcBorders>
          </w:tcPr>
          <w:p w:rsidR="00EF08B7" w:rsidRPr="00E74A15" w:rsidRDefault="00EF08B7" w:rsidP="003E1267">
            <w:pPr>
              <w:spacing w:line="276" w:lineRule="auto"/>
              <w:jc w:val="center"/>
            </w:pPr>
            <w:r w:rsidRPr="00E74A15">
              <w:t>M1</w:t>
            </w:r>
          </w:p>
        </w:tc>
        <w:tc>
          <w:tcPr>
            <w:tcW w:w="1313" w:type="pct"/>
            <w:tcBorders>
              <w:left w:val="nil"/>
              <w:bottom w:val="dashed" w:sz="4" w:space="0" w:color="auto"/>
            </w:tcBorders>
          </w:tcPr>
          <w:p w:rsidR="00EF08B7" w:rsidRPr="00E74A15" w:rsidRDefault="00EF08B7" w:rsidP="003E1267">
            <w:pPr>
              <w:spacing w:line="276" w:lineRule="auto"/>
              <w:rPr>
                <w:color w:val="000000"/>
              </w:rPr>
            </w:pPr>
          </w:p>
        </w:tc>
      </w:tr>
      <w:tr w:rsidR="00EF08B7" w:rsidRPr="00E74A15" w:rsidTr="003E1267">
        <w:trPr>
          <w:cantSplit/>
          <w:trHeight w:val="280"/>
          <w:tblHeader/>
        </w:trPr>
        <w:tc>
          <w:tcPr>
            <w:tcW w:w="295" w:type="pct"/>
            <w:tcBorders>
              <w:top w:val="dashed" w:sz="4" w:space="0" w:color="auto"/>
              <w:righ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dashed" w:sz="4" w:space="0" w:color="auto"/>
              <w:lef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57" w:type="pct"/>
            <w:tcBorders>
              <w:top w:val="dashed" w:sz="4" w:space="0" w:color="auto"/>
            </w:tcBorders>
          </w:tcPr>
          <w:p w:rsidR="00EF08B7" w:rsidRPr="00E74A15" w:rsidRDefault="00EF08B7" w:rsidP="003E1267">
            <w:pPr>
              <w:spacing w:line="276" w:lineRule="auto"/>
            </w:pPr>
          </w:p>
        </w:tc>
        <w:tc>
          <w:tcPr>
            <w:tcW w:w="777" w:type="pct"/>
            <w:tcBorders>
              <w:top w:val="dashed" w:sz="4" w:space="0" w:color="auto"/>
            </w:tcBorders>
          </w:tcPr>
          <w:p w:rsidR="00EF08B7" w:rsidRPr="00E74A15" w:rsidRDefault="00EF08B7" w:rsidP="003E1267">
            <w:pPr>
              <w:pStyle w:val="Heading1"/>
              <w:spacing w:line="276" w:lineRule="auto"/>
              <w:rPr>
                <w:sz w:val="24"/>
                <w:szCs w:val="24"/>
              </w:rPr>
            </w:pPr>
            <w:r w:rsidRPr="00E74A15">
              <w:rPr>
                <w:sz w:val="24"/>
                <w:szCs w:val="24"/>
              </w:rPr>
              <w:t>42</w:t>
            </w:r>
          </w:p>
        </w:tc>
        <w:tc>
          <w:tcPr>
            <w:tcW w:w="320" w:type="pct"/>
            <w:tcBorders>
              <w:top w:val="dashed" w:sz="4" w:space="0" w:color="auto"/>
            </w:tcBorders>
          </w:tcPr>
          <w:p w:rsidR="00EF08B7" w:rsidRPr="00E74A15" w:rsidRDefault="00EF08B7" w:rsidP="003E1267">
            <w:pPr>
              <w:jc w:val="center"/>
            </w:pPr>
          </w:p>
        </w:tc>
        <w:tc>
          <w:tcPr>
            <w:tcW w:w="318" w:type="pct"/>
            <w:tcBorders>
              <w:top w:val="dashed" w:sz="4" w:space="0" w:color="auto"/>
              <w:right w:val="nil"/>
            </w:tcBorders>
          </w:tcPr>
          <w:p w:rsidR="00EF08B7" w:rsidRPr="00E74A15" w:rsidRDefault="00EF08B7" w:rsidP="003E1267">
            <w:pPr>
              <w:spacing w:line="276" w:lineRule="auto"/>
              <w:jc w:val="center"/>
            </w:pPr>
            <w:r w:rsidRPr="00E74A15">
              <w:t>A1</w:t>
            </w:r>
          </w:p>
        </w:tc>
        <w:tc>
          <w:tcPr>
            <w:tcW w:w="1313" w:type="pct"/>
            <w:tcBorders>
              <w:top w:val="dashed" w:sz="4" w:space="0" w:color="auto"/>
              <w:left w:val="nil"/>
            </w:tcBorders>
          </w:tcPr>
          <w:p w:rsidR="00EF08B7" w:rsidRPr="00E74A15" w:rsidRDefault="00EF08B7" w:rsidP="003E1267">
            <w:pPr>
              <w:spacing w:line="276" w:lineRule="auto"/>
              <w:rPr>
                <w:color w:val="000000"/>
              </w:rPr>
            </w:pPr>
          </w:p>
        </w:tc>
      </w:tr>
      <w:tr w:rsidR="00EF08B7" w:rsidRPr="00E74A15" w:rsidTr="003E1267">
        <w:trPr>
          <w:cantSplit/>
          <w:trHeight w:val="280"/>
          <w:tblHeader/>
        </w:trPr>
        <w:tc>
          <w:tcPr>
            <w:tcW w:w="295" w:type="pct"/>
            <w:tcBorders>
              <w:bottom w:val="single" w:sz="4" w:space="0" w:color="auto"/>
              <w:righ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nil"/>
              <w:bottom w:val="single" w:sz="4" w:space="0" w:color="auto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57" w:type="pct"/>
            <w:tcBorders>
              <w:bottom w:val="single" w:sz="4" w:space="0" w:color="auto"/>
            </w:tcBorders>
          </w:tcPr>
          <w:p w:rsidR="00EF08B7" w:rsidRPr="00E74A15" w:rsidRDefault="00EF08B7" w:rsidP="003E1267">
            <w:pPr>
              <w:spacing w:line="276" w:lineRule="auto"/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EF08B7" w:rsidRPr="00E74A15" w:rsidRDefault="00EF08B7" w:rsidP="003E1267">
            <w:pPr>
              <w:pStyle w:val="Heading1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F08B7" w:rsidRPr="00E74A15" w:rsidRDefault="00EF08B7" w:rsidP="003E1267">
            <w:pPr>
              <w:jc w:val="center"/>
            </w:pPr>
          </w:p>
        </w:tc>
        <w:tc>
          <w:tcPr>
            <w:tcW w:w="318" w:type="pct"/>
            <w:tcBorders>
              <w:bottom w:val="single" w:sz="4" w:space="0" w:color="auto"/>
              <w:right w:val="nil"/>
            </w:tcBorders>
          </w:tcPr>
          <w:p w:rsidR="00EF08B7" w:rsidRPr="00E74A15" w:rsidRDefault="00EF08B7" w:rsidP="003E1267">
            <w:pPr>
              <w:spacing w:line="276" w:lineRule="auto"/>
              <w:jc w:val="center"/>
            </w:pPr>
          </w:p>
        </w:tc>
        <w:tc>
          <w:tcPr>
            <w:tcW w:w="1313" w:type="pct"/>
            <w:tcBorders>
              <w:left w:val="nil"/>
              <w:bottom w:val="single" w:sz="4" w:space="0" w:color="auto"/>
            </w:tcBorders>
          </w:tcPr>
          <w:p w:rsidR="00EF08B7" w:rsidRPr="00E74A15" w:rsidRDefault="00EF08B7" w:rsidP="003E1267">
            <w:pPr>
              <w:spacing w:line="276" w:lineRule="auto"/>
              <w:jc w:val="right"/>
              <w:rPr>
                <w:b/>
                <w:color w:val="000000"/>
              </w:rPr>
            </w:pPr>
            <w:r w:rsidRPr="00E74A15">
              <w:rPr>
                <w:b/>
                <w:color w:val="000000"/>
              </w:rPr>
              <w:t>Total 6 marks</w:t>
            </w:r>
          </w:p>
        </w:tc>
      </w:tr>
    </w:tbl>
    <w:p w:rsidR="00EF08B7" w:rsidRDefault="00EF08B7"/>
    <w:p w:rsidR="00EF08B7" w:rsidRDefault="00EF08B7" w:rsidP="007C613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F08B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F08B7" w:rsidRPr="0089494F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0" w:name="_Hlk18235959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F08B7" w:rsidRPr="0089494F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949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F08B7" w:rsidRPr="0089494F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F08B7" w:rsidRPr="0089494F" w:rsidRDefault="00EF08B7" w:rsidP="00A81450">
            <w:pPr>
              <w:pStyle w:val="Heading1"/>
              <w:rPr>
                <w:sz w:val="24"/>
                <w:szCs w:val="24"/>
              </w:rPr>
            </w:pPr>
            <w:r w:rsidRPr="0089494F">
              <w:rPr>
                <w:sz w:val="24"/>
                <w:szCs w:val="24"/>
              </w:rPr>
              <w:t>548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F08B7" w:rsidRPr="0089494F" w:rsidRDefault="00EF08B7" w:rsidP="00A81450">
            <w:pPr>
              <w:jc w:val="center"/>
            </w:pPr>
            <w:r w:rsidRPr="0089494F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F08B7" w:rsidRPr="0089494F" w:rsidRDefault="00EF08B7" w:rsidP="00A81450">
            <w:pPr>
              <w:jc w:val="center"/>
            </w:pPr>
            <w:r w:rsidRPr="0089494F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F08B7" w:rsidRPr="0089494F" w:rsidRDefault="00EF08B7" w:rsidP="00A81450">
            <w:r w:rsidRPr="0089494F">
              <w:t>cao</w:t>
            </w:r>
          </w:p>
        </w:tc>
      </w:tr>
      <w:tr w:rsidR="00EF08B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F08B7" w:rsidRPr="0089494F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F08B7" w:rsidRPr="0089494F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EF08B7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EF08B7" w:rsidRPr="0089494F" w:rsidRDefault="00EF08B7" w:rsidP="00A81450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329" w:type="pct"/>
          </w:tcPr>
          <w:p w:rsidR="00EF08B7" w:rsidRDefault="00EF08B7" w:rsidP="00A81450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F08B7" w:rsidRPr="0089494F" w:rsidRDefault="00EF08B7" w:rsidP="00A81450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F08B7" w:rsidRPr="0089494F" w:rsidRDefault="00EF08B7" w:rsidP="00A81450">
            <w:r>
              <w:t>allow 4.6000….</w:t>
            </w:r>
          </w:p>
        </w:tc>
      </w:tr>
      <w:tr w:rsidR="00EF08B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F08B7" w:rsidRPr="0089494F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F08B7" w:rsidRPr="0089494F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949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</w:t>
            </w:r>
            <w:r w:rsidRPr="008949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)</w:t>
            </w:r>
          </w:p>
        </w:tc>
        <w:tc>
          <w:tcPr>
            <w:tcW w:w="1703" w:type="pct"/>
          </w:tcPr>
          <w:p w:rsidR="00EF08B7" w:rsidRPr="0089494F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89494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89494F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5) </w:t>
            </w:r>
            <w:r w:rsidRPr="0089494F">
              <w:rPr>
                <w:sz w:val="24"/>
                <w:szCs w:val="24"/>
              </w:rPr>
              <w:t xml:space="preserve">÷ </w:t>
            </w:r>
            <w:r>
              <w:rPr>
                <w:sz w:val="24"/>
                <w:szCs w:val="24"/>
              </w:rPr>
              <w:t xml:space="preserve">2 </w:t>
            </w:r>
            <w:r w:rsidRPr="008949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</w:tcPr>
          <w:p w:rsidR="00EF08B7" w:rsidRPr="0089494F" w:rsidRDefault="00EF08B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F08B7" w:rsidRPr="0089494F" w:rsidRDefault="00EF08B7" w:rsidP="00A81450">
            <w:pPr>
              <w:jc w:val="center"/>
            </w:pPr>
            <w: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EF08B7" w:rsidRPr="0089494F" w:rsidRDefault="00EF08B7" w:rsidP="00A81450">
            <w:pPr>
              <w:jc w:val="center"/>
            </w:pPr>
            <w:r w:rsidRPr="0089494F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EF08B7" w:rsidRPr="0089494F" w:rsidRDefault="00EF08B7" w:rsidP="00A81450"/>
        </w:tc>
      </w:tr>
      <w:tr w:rsidR="00EF08B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F08B7" w:rsidRPr="0089494F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F08B7" w:rsidRPr="0089494F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F08B7" w:rsidRPr="0089494F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</w:t>
            </w:r>
            <w:r w:rsidRPr="008631A1">
              <w:rPr>
                <w:i/>
                <w:iCs/>
                <w:sz w:val="24"/>
                <w:szCs w:val="24"/>
              </w:rPr>
              <w:t>orrect answer scores full marks (unless from obvious incorrect working)</w:t>
            </w:r>
          </w:p>
        </w:tc>
        <w:tc>
          <w:tcPr>
            <w:tcW w:w="799" w:type="pct"/>
          </w:tcPr>
          <w:p w:rsidR="00EF08B7" w:rsidRPr="0089494F" w:rsidRDefault="00EF08B7" w:rsidP="00A81450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</w:t>
            </w:r>
          </w:p>
        </w:tc>
        <w:tc>
          <w:tcPr>
            <w:tcW w:w="329" w:type="pct"/>
          </w:tcPr>
          <w:p w:rsidR="00EF08B7" w:rsidRPr="0089494F" w:rsidRDefault="00EF08B7" w:rsidP="00A8145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F08B7" w:rsidRPr="0089494F" w:rsidRDefault="00EF08B7" w:rsidP="00A81450">
            <w:pPr>
              <w:jc w:val="center"/>
            </w:pPr>
            <w:r w:rsidRPr="0089494F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F08B7" w:rsidRPr="0089494F" w:rsidRDefault="00EF08B7" w:rsidP="00A81450">
            <w:r>
              <w:t>oe</w:t>
            </w:r>
          </w:p>
        </w:tc>
      </w:tr>
      <w:tr w:rsidR="00EF08B7" w:rsidRPr="002B29A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F08B7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F08B7" w:rsidRPr="00B20839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F08B7" w:rsidRPr="006965EC" w:rsidRDefault="00EF08B7" w:rsidP="00A81450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F08B7" w:rsidRPr="00B20839" w:rsidRDefault="00EF08B7" w:rsidP="00A8145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F08B7" w:rsidRPr="00B20839" w:rsidRDefault="00EF08B7" w:rsidP="00A8145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F08B7" w:rsidRPr="00B20839" w:rsidRDefault="00EF08B7" w:rsidP="00A8145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F08B7" w:rsidRPr="002B29A5" w:rsidRDefault="00EF08B7" w:rsidP="00A81450">
            <w:pPr>
              <w:jc w:val="right"/>
              <w:rPr>
                <w:b/>
              </w:rPr>
            </w:pPr>
            <w:r>
              <w:rPr>
                <w:b/>
              </w:rPr>
              <w:t>Total 4 marks</w:t>
            </w:r>
          </w:p>
        </w:tc>
      </w:tr>
      <w:bookmarkEnd w:id="0"/>
    </w:tbl>
    <w:p w:rsidR="00EF08B7" w:rsidRDefault="00EF08B7" w:rsidP="007C6137"/>
    <w:p w:rsidR="00EF08B7" w:rsidRDefault="00EF08B7" w:rsidP="007C613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F08B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F08B7" w:rsidRPr="00FC5B4F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F08B7" w:rsidRPr="00FC5B4F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50C7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F08B7" w:rsidRPr="00FC5B4F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F08B7" w:rsidRPr="00FC5B4F" w:rsidRDefault="00EF08B7" w:rsidP="00A81450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F08B7" w:rsidRPr="00FC5B4F" w:rsidRDefault="00EF08B7" w:rsidP="00A81450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F08B7" w:rsidRPr="00FC5B4F" w:rsidRDefault="00EF08B7" w:rsidP="00A81450">
            <w:pPr>
              <w:jc w:val="center"/>
            </w:pPr>
            <w:r>
              <w:t>B</w:t>
            </w:r>
            <w:r w:rsidRPr="00FC5B4F">
              <w:t>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F08B7" w:rsidRPr="00FC5B4F" w:rsidRDefault="00EF08B7" w:rsidP="00A81450">
            <w:r>
              <w:t>cao</w:t>
            </w:r>
          </w:p>
        </w:tc>
      </w:tr>
      <w:tr w:rsidR="00EF08B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F08B7" w:rsidRPr="00FC5B4F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F08B7" w:rsidRPr="00FC5B4F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50C7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EF08B7" w:rsidRPr="00FC5B4F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EF08B7" w:rsidRPr="00FC5B4F" w:rsidRDefault="00EF08B7" w:rsidP="00A81450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4</w:t>
            </w:r>
          </w:p>
        </w:tc>
        <w:tc>
          <w:tcPr>
            <w:tcW w:w="329" w:type="pct"/>
          </w:tcPr>
          <w:p w:rsidR="00EF08B7" w:rsidRPr="00FC5B4F" w:rsidRDefault="00EF08B7" w:rsidP="00A81450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F08B7" w:rsidRPr="00FC5B4F" w:rsidRDefault="00EF08B7" w:rsidP="00A81450">
            <w:pPr>
              <w:jc w:val="center"/>
            </w:pPr>
            <w:r>
              <w:t>B</w:t>
            </w:r>
            <w:r w:rsidRPr="00FC5B4F">
              <w:t>1</w:t>
            </w:r>
          </w:p>
        </w:tc>
        <w:tc>
          <w:tcPr>
            <w:tcW w:w="1279" w:type="pct"/>
            <w:tcBorders>
              <w:left w:val="nil"/>
            </w:tcBorders>
          </w:tcPr>
          <w:p w:rsidR="00EF08B7" w:rsidRPr="00CC2856" w:rsidRDefault="00EF08B7" w:rsidP="00A81450">
            <w:r>
              <w:t>oe 4 times table or 4</w:t>
            </w:r>
            <w:r w:rsidRPr="00CC2856">
              <w:rPr>
                <w:i/>
                <w:iCs/>
              </w:rPr>
              <w:t>n</w:t>
            </w:r>
            <w:r>
              <w:rPr>
                <w:i/>
                <w:iCs/>
              </w:rPr>
              <w:t xml:space="preserve"> </w:t>
            </w:r>
            <w:r>
              <w:t>or</w:t>
            </w:r>
            <w:r>
              <w:rPr>
                <w:i/>
                <w:iCs/>
              </w:rPr>
              <w:t xml:space="preserve"> </w:t>
            </w:r>
            <w:r>
              <w:t>goes up in 4’s, allow ‘the gap is +4’ but not ‘the gap is 4’</w:t>
            </w:r>
          </w:p>
        </w:tc>
      </w:tr>
      <w:tr w:rsidR="00EF08B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F08B7" w:rsidRPr="00FC5B4F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F08B7" w:rsidRPr="00FC5B4F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EF08B7" w:rsidRPr="00FC5B4F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EF08B7" w:rsidRPr="00FC5B4F" w:rsidRDefault="00EF08B7" w:rsidP="00A81450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777C2">
              <w:rPr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329" w:type="pct"/>
          </w:tcPr>
          <w:p w:rsidR="00EF08B7" w:rsidRPr="00FC5B4F" w:rsidRDefault="00EF08B7" w:rsidP="00A81450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F08B7" w:rsidRPr="00FC5B4F" w:rsidRDefault="00EF08B7" w:rsidP="00A81450">
            <w:pPr>
              <w:jc w:val="center"/>
            </w:pPr>
            <w:r>
              <w:t>B</w:t>
            </w:r>
            <w:r w:rsidRPr="00FC5B4F">
              <w:t>1</w:t>
            </w:r>
          </w:p>
        </w:tc>
        <w:tc>
          <w:tcPr>
            <w:tcW w:w="1279" w:type="pct"/>
            <w:tcBorders>
              <w:left w:val="nil"/>
            </w:tcBorders>
          </w:tcPr>
          <w:p w:rsidR="00EF08B7" w:rsidRPr="00FC5B4F" w:rsidRDefault="00EF08B7" w:rsidP="00A81450">
            <w:r>
              <w:t>4</w:t>
            </w:r>
            <w:r w:rsidRPr="00011913">
              <w:rPr>
                <w:i/>
                <w:iCs/>
              </w:rPr>
              <w:t>n</w:t>
            </w:r>
            <w:r>
              <w:t xml:space="preserve"> + 0  not n = 4×n</w:t>
            </w:r>
          </w:p>
        </w:tc>
      </w:tr>
      <w:tr w:rsidR="00EF08B7" w:rsidRPr="002B29A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F08B7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F08B7" w:rsidRPr="00B20839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F08B7" w:rsidRPr="006965EC" w:rsidRDefault="00EF08B7" w:rsidP="00A8145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F08B7" w:rsidRPr="00B20839" w:rsidRDefault="00EF08B7" w:rsidP="00A8145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F08B7" w:rsidRPr="00B20839" w:rsidRDefault="00EF08B7" w:rsidP="00A8145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F08B7" w:rsidRPr="00B20839" w:rsidRDefault="00EF08B7" w:rsidP="00A8145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F08B7" w:rsidRPr="002B29A5" w:rsidRDefault="00EF08B7" w:rsidP="00A81450">
            <w:pPr>
              <w:jc w:val="right"/>
              <w:rPr>
                <w:b/>
              </w:rPr>
            </w:pPr>
            <w:r>
              <w:rPr>
                <w:b/>
              </w:rPr>
              <w:t>Total 3 marks</w:t>
            </w:r>
          </w:p>
        </w:tc>
      </w:tr>
    </w:tbl>
    <w:p w:rsidR="00EF08B7" w:rsidRDefault="00EF08B7" w:rsidP="007C6137"/>
    <w:p w:rsidR="00EF08B7" w:rsidRDefault="00EF08B7" w:rsidP="007C6137"/>
    <w:p w:rsidR="00EF08B7" w:rsidRDefault="00EF08B7" w:rsidP="007C613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F08B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F08B7" w:rsidRPr="00150C7E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F08B7" w:rsidRPr="00150C7E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50C7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F08B7" w:rsidRPr="00150C7E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F08B7" w:rsidRPr="00150C7E" w:rsidRDefault="00EF08B7" w:rsidP="00A81450">
            <w:pPr>
              <w:pStyle w:val="Heading1"/>
              <w:rPr>
                <w:sz w:val="24"/>
                <w:szCs w:val="24"/>
              </w:rPr>
            </w:pPr>
            <w:r w:rsidRPr="00150C7E">
              <w:rPr>
                <w:sz w:val="24"/>
                <w:szCs w:val="24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F08B7" w:rsidRPr="00150C7E" w:rsidRDefault="00EF08B7" w:rsidP="00A81450">
            <w:pPr>
              <w:jc w:val="center"/>
            </w:pPr>
            <w:r w:rsidRPr="00150C7E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F08B7" w:rsidRPr="00150C7E" w:rsidRDefault="00EF08B7" w:rsidP="00A81450">
            <w:pPr>
              <w:jc w:val="center"/>
            </w:pPr>
            <w:r w:rsidRPr="00150C7E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F08B7" w:rsidRPr="00150C7E" w:rsidRDefault="00EF08B7" w:rsidP="00A81450">
            <w:r w:rsidRPr="00150C7E">
              <w:t>cao</w:t>
            </w:r>
          </w:p>
        </w:tc>
      </w:tr>
      <w:tr w:rsidR="00EF08B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F08B7" w:rsidRPr="00150C7E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F08B7" w:rsidRPr="00150C7E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50C7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EF08B7" w:rsidRPr="00150C7E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150C7E">
              <w:rPr>
                <w:sz w:val="24"/>
                <w:szCs w:val="24"/>
              </w:rPr>
              <w:t xml:space="preserve">19 – 13 </w:t>
            </w:r>
          </w:p>
        </w:tc>
        <w:tc>
          <w:tcPr>
            <w:tcW w:w="799" w:type="pct"/>
          </w:tcPr>
          <w:p w:rsidR="00EF08B7" w:rsidRPr="00150C7E" w:rsidRDefault="00EF08B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F08B7" w:rsidRPr="00150C7E" w:rsidRDefault="00EF08B7" w:rsidP="00A81450">
            <w:pPr>
              <w:jc w:val="center"/>
            </w:pPr>
            <w: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EF08B7" w:rsidRPr="00150C7E" w:rsidRDefault="00EF08B7" w:rsidP="00A81450">
            <w:pPr>
              <w:jc w:val="center"/>
            </w:pPr>
            <w:r w:rsidRPr="00150C7E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EF08B7" w:rsidRDefault="00EF08B7" w:rsidP="00A81450">
            <w:r>
              <w:t>19 and 13 selected or</w:t>
            </w:r>
          </w:p>
          <w:p w:rsidR="00EF08B7" w:rsidRPr="00150C7E" w:rsidRDefault="00EF08B7" w:rsidP="00A81450">
            <w:r w:rsidRPr="0060055A">
              <w:rPr>
                <w:i/>
                <w:iCs/>
              </w:rPr>
              <w:t>a</w:t>
            </w:r>
            <w:r>
              <w:t xml:space="preserve"> – </w:t>
            </w:r>
            <w:r w:rsidRPr="0060055A">
              <w:rPr>
                <w:i/>
                <w:iCs/>
              </w:rPr>
              <w:t>b</w:t>
            </w:r>
            <w:r>
              <w:t xml:space="preserve"> where </w:t>
            </w:r>
            <w:r w:rsidRPr="0060055A">
              <w:rPr>
                <w:i/>
                <w:iCs/>
              </w:rPr>
              <w:t>a</w:t>
            </w:r>
            <w:r>
              <w:t xml:space="preserve"> = 19 or </w:t>
            </w:r>
            <w:r w:rsidRPr="0060055A">
              <w:rPr>
                <w:i/>
                <w:iCs/>
              </w:rPr>
              <w:t xml:space="preserve">b </w:t>
            </w:r>
            <w:r>
              <w:t>= 13</w:t>
            </w:r>
          </w:p>
        </w:tc>
      </w:tr>
      <w:tr w:rsidR="00EF08B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F08B7" w:rsidRPr="00150C7E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F08B7" w:rsidRPr="00150C7E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F08B7" w:rsidRPr="00150C7E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</w:t>
            </w:r>
            <w:r w:rsidRPr="008631A1">
              <w:rPr>
                <w:i/>
                <w:iCs/>
                <w:sz w:val="24"/>
                <w:szCs w:val="24"/>
              </w:rPr>
              <w:t>orrect answer scores full marks (unless from obvious incorrect working)</w:t>
            </w:r>
          </w:p>
        </w:tc>
        <w:tc>
          <w:tcPr>
            <w:tcW w:w="799" w:type="pct"/>
          </w:tcPr>
          <w:p w:rsidR="00EF08B7" w:rsidRPr="00150C7E" w:rsidRDefault="00EF08B7" w:rsidP="00A81450">
            <w:pPr>
              <w:pStyle w:val="Heading1"/>
              <w:rPr>
                <w:sz w:val="24"/>
                <w:szCs w:val="24"/>
              </w:rPr>
            </w:pPr>
            <w:r w:rsidRPr="00150C7E">
              <w:rPr>
                <w:sz w:val="24"/>
                <w:szCs w:val="24"/>
              </w:rPr>
              <w:t>6</w:t>
            </w:r>
          </w:p>
        </w:tc>
        <w:tc>
          <w:tcPr>
            <w:tcW w:w="329" w:type="pct"/>
          </w:tcPr>
          <w:p w:rsidR="00EF08B7" w:rsidRPr="00150C7E" w:rsidRDefault="00EF08B7" w:rsidP="00A8145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F08B7" w:rsidRPr="00150C7E" w:rsidRDefault="00EF08B7" w:rsidP="00A81450">
            <w:pPr>
              <w:jc w:val="center"/>
            </w:pPr>
            <w:r w:rsidRPr="00150C7E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F08B7" w:rsidRPr="00150C7E" w:rsidRDefault="00EF08B7" w:rsidP="00A81450">
            <w:r w:rsidRPr="00150C7E">
              <w:t>cao</w:t>
            </w:r>
          </w:p>
        </w:tc>
      </w:tr>
      <w:tr w:rsidR="00EF08B7" w:rsidRPr="002B29A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F08B7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F08B7" w:rsidRPr="00B20839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F08B7" w:rsidRPr="006965EC" w:rsidRDefault="00EF08B7" w:rsidP="00A8145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F08B7" w:rsidRPr="00B20839" w:rsidRDefault="00EF08B7" w:rsidP="00A8145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F08B7" w:rsidRPr="00B20839" w:rsidRDefault="00EF08B7" w:rsidP="00A8145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F08B7" w:rsidRPr="00B20839" w:rsidRDefault="00EF08B7" w:rsidP="00A8145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F08B7" w:rsidRPr="002B29A5" w:rsidRDefault="00EF08B7" w:rsidP="00A81450">
            <w:pPr>
              <w:jc w:val="right"/>
              <w:rPr>
                <w:b/>
              </w:rPr>
            </w:pPr>
            <w:r>
              <w:rPr>
                <w:b/>
              </w:rPr>
              <w:t>Total 3 marks</w:t>
            </w:r>
          </w:p>
        </w:tc>
      </w:tr>
    </w:tbl>
    <w:p w:rsidR="00EF08B7" w:rsidRDefault="00EF08B7" w:rsidP="007C6137"/>
    <w:p w:rsidR="00EF08B7" w:rsidRPr="00E74A15" w:rsidRDefault="00EF08B7" w:rsidP="007C6137"/>
    <w:p w:rsidR="00EF08B7" w:rsidRDefault="00EF08B7" w:rsidP="007C6137"/>
    <w:tbl>
      <w:tblPr>
        <w:tblpPr w:leftFromText="180" w:rightFromText="180" w:vertAnchor="text" w:horzAnchor="margin" w:tblpY="-18"/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2"/>
        <w:gridCol w:w="4827"/>
        <w:gridCol w:w="2263"/>
        <w:gridCol w:w="932"/>
        <w:gridCol w:w="926"/>
        <w:gridCol w:w="3825"/>
      </w:tblGrid>
      <w:tr w:rsidR="00EF08B7" w:rsidRPr="00E74A15" w:rsidTr="00A81450">
        <w:trPr>
          <w:cantSplit/>
          <w:trHeight w:val="280"/>
          <w:tblHeader/>
        </w:trPr>
        <w:tc>
          <w:tcPr>
            <w:tcW w:w="295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EF08B7" w:rsidRPr="00E74A15" w:rsidRDefault="00EF08B7" w:rsidP="00A8145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EF08B7" w:rsidRPr="00E74A15" w:rsidRDefault="00EF08B7" w:rsidP="00A81450">
            <w:pPr>
              <w:rPr>
                <w:bCs/>
                <w:iCs/>
              </w:rPr>
            </w:pPr>
            <w:r w:rsidRPr="00E74A15">
              <w:rPr>
                <w:bCs/>
                <w:iCs/>
              </w:rPr>
              <w:t>(a)</w:t>
            </w:r>
          </w:p>
        </w:tc>
        <w:tc>
          <w:tcPr>
            <w:tcW w:w="1657" w:type="pct"/>
            <w:tcBorders>
              <w:top w:val="single" w:sz="4" w:space="0" w:color="auto"/>
              <w:bottom w:val="dashed" w:sz="4" w:space="0" w:color="auto"/>
            </w:tcBorders>
          </w:tcPr>
          <w:p w:rsidR="00EF08B7" w:rsidRPr="00E74A15" w:rsidRDefault="00EF08B7" w:rsidP="00A81450"/>
        </w:tc>
        <w:tc>
          <w:tcPr>
            <w:tcW w:w="777" w:type="pct"/>
            <w:tcBorders>
              <w:top w:val="single" w:sz="4" w:space="0" w:color="auto"/>
              <w:bottom w:val="dashed" w:sz="4" w:space="0" w:color="auto"/>
            </w:tcBorders>
          </w:tcPr>
          <w:p w:rsidR="00EF08B7" w:rsidRPr="00E74A15" w:rsidRDefault="00EF08B7" w:rsidP="00A81450">
            <w:pPr>
              <w:jc w:val="center"/>
            </w:pPr>
            <w:r w:rsidRPr="00E74A15">
              <w:t>4</w:t>
            </w:r>
          </w:p>
        </w:tc>
        <w:tc>
          <w:tcPr>
            <w:tcW w:w="320" w:type="pct"/>
            <w:tcBorders>
              <w:top w:val="single" w:sz="4" w:space="0" w:color="auto"/>
              <w:bottom w:val="dashed" w:sz="4" w:space="0" w:color="auto"/>
            </w:tcBorders>
          </w:tcPr>
          <w:p w:rsidR="00EF08B7" w:rsidRPr="00E74A15" w:rsidRDefault="00EF08B7" w:rsidP="00A81450">
            <w:pPr>
              <w:jc w:val="center"/>
            </w:pPr>
            <w:r w:rsidRPr="00E74A15">
              <w:t>1</w:t>
            </w:r>
          </w:p>
        </w:tc>
        <w:tc>
          <w:tcPr>
            <w:tcW w:w="318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EF08B7" w:rsidRPr="00E74A15" w:rsidRDefault="00EF08B7" w:rsidP="00A81450">
            <w:pPr>
              <w:jc w:val="center"/>
            </w:pPr>
            <w:r w:rsidRPr="00E74A15">
              <w:t>B1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EF08B7" w:rsidRPr="00E74A15" w:rsidRDefault="00EF08B7" w:rsidP="00A81450"/>
        </w:tc>
      </w:tr>
      <w:tr w:rsidR="00EF08B7" w:rsidRPr="00E74A15" w:rsidTr="00A81450">
        <w:trPr>
          <w:cantSplit/>
          <w:trHeight w:val="280"/>
          <w:tblHeader/>
        </w:trPr>
        <w:tc>
          <w:tcPr>
            <w:tcW w:w="295" w:type="pct"/>
            <w:tcBorders>
              <w:bottom w:val="dashed" w:sz="4" w:space="0" w:color="auto"/>
              <w:right w:val="nil"/>
            </w:tcBorders>
          </w:tcPr>
          <w:p w:rsidR="00EF08B7" w:rsidRPr="00E74A15" w:rsidRDefault="00EF08B7" w:rsidP="00A81450">
            <w:pPr>
              <w:rPr>
                <w:b/>
                <w:bCs/>
                <w:iCs/>
              </w:rPr>
            </w:pPr>
          </w:p>
        </w:tc>
        <w:tc>
          <w:tcPr>
            <w:tcW w:w="320" w:type="pct"/>
            <w:tcBorders>
              <w:left w:val="nil"/>
              <w:bottom w:val="dashed" w:sz="4" w:space="0" w:color="auto"/>
            </w:tcBorders>
          </w:tcPr>
          <w:p w:rsidR="00EF08B7" w:rsidRPr="00E74A15" w:rsidRDefault="00EF08B7" w:rsidP="00A81450">
            <w:pPr>
              <w:rPr>
                <w:bCs/>
                <w:iCs/>
              </w:rPr>
            </w:pPr>
            <w:r w:rsidRPr="00E74A15">
              <w:rPr>
                <w:bCs/>
                <w:iCs/>
              </w:rPr>
              <w:t>(b)</w:t>
            </w:r>
          </w:p>
        </w:tc>
        <w:tc>
          <w:tcPr>
            <w:tcW w:w="1657" w:type="pct"/>
            <w:tcBorders>
              <w:bottom w:val="dashed" w:sz="4" w:space="0" w:color="auto"/>
            </w:tcBorders>
          </w:tcPr>
          <w:p w:rsidR="00EF08B7" w:rsidRPr="00E74A15" w:rsidRDefault="00EF08B7" w:rsidP="00A81450"/>
        </w:tc>
        <w:tc>
          <w:tcPr>
            <w:tcW w:w="777" w:type="pct"/>
            <w:tcBorders>
              <w:bottom w:val="dashed" w:sz="4" w:space="0" w:color="auto"/>
            </w:tcBorders>
          </w:tcPr>
          <w:p w:rsidR="00EF08B7" w:rsidRPr="00E74A15" w:rsidRDefault="00EF08B7" w:rsidP="00A81450">
            <w:pPr>
              <w:jc w:val="center"/>
            </w:pPr>
            <w:r w:rsidRPr="00E74A15">
              <w:t>24</w:t>
            </w:r>
            <w:r w:rsidRPr="00E74A15">
              <w:rPr>
                <w:i/>
              </w:rPr>
              <w:t>ab</w:t>
            </w:r>
          </w:p>
        </w:tc>
        <w:tc>
          <w:tcPr>
            <w:tcW w:w="320" w:type="pct"/>
            <w:tcBorders>
              <w:bottom w:val="dashed" w:sz="4" w:space="0" w:color="auto"/>
            </w:tcBorders>
          </w:tcPr>
          <w:p w:rsidR="00EF08B7" w:rsidRPr="00E74A15" w:rsidRDefault="00EF08B7" w:rsidP="00A81450">
            <w:pPr>
              <w:jc w:val="center"/>
            </w:pPr>
            <w:r w:rsidRPr="00E74A15">
              <w:t>1</w:t>
            </w:r>
          </w:p>
        </w:tc>
        <w:tc>
          <w:tcPr>
            <w:tcW w:w="318" w:type="pct"/>
            <w:tcBorders>
              <w:bottom w:val="dashed" w:sz="4" w:space="0" w:color="auto"/>
              <w:right w:val="nil"/>
            </w:tcBorders>
          </w:tcPr>
          <w:p w:rsidR="00EF08B7" w:rsidRPr="00E74A15" w:rsidRDefault="00EF08B7" w:rsidP="00A81450">
            <w:pPr>
              <w:jc w:val="center"/>
            </w:pPr>
            <w:r w:rsidRPr="00E74A15">
              <w:t>B1</w:t>
            </w:r>
          </w:p>
        </w:tc>
        <w:tc>
          <w:tcPr>
            <w:tcW w:w="1313" w:type="pct"/>
            <w:tcBorders>
              <w:left w:val="nil"/>
              <w:bottom w:val="dashed" w:sz="4" w:space="0" w:color="auto"/>
            </w:tcBorders>
          </w:tcPr>
          <w:p w:rsidR="00EF08B7" w:rsidRPr="00E74A15" w:rsidRDefault="00EF08B7" w:rsidP="00A81450">
            <w:r w:rsidRPr="00E74A15">
              <w:t>accept</w:t>
            </w:r>
            <w:r w:rsidRPr="00E74A15">
              <w:rPr>
                <w:i/>
              </w:rPr>
              <w:t xml:space="preserve"> ab</w:t>
            </w:r>
            <w:r w:rsidRPr="00E74A15">
              <w:t>24 etc. but no × signs</w:t>
            </w:r>
          </w:p>
        </w:tc>
      </w:tr>
      <w:tr w:rsidR="00EF08B7" w:rsidRPr="00E74A15" w:rsidTr="00A81450">
        <w:trPr>
          <w:cantSplit/>
          <w:trHeight w:val="280"/>
          <w:tblHeader/>
        </w:trPr>
        <w:tc>
          <w:tcPr>
            <w:tcW w:w="295" w:type="pct"/>
            <w:tcBorders>
              <w:bottom w:val="dashed" w:sz="4" w:space="0" w:color="auto"/>
              <w:right w:val="nil"/>
            </w:tcBorders>
          </w:tcPr>
          <w:p w:rsidR="00EF08B7" w:rsidRPr="00E74A15" w:rsidRDefault="00EF08B7" w:rsidP="00A81450">
            <w:pPr>
              <w:rPr>
                <w:b/>
                <w:bCs/>
                <w:iCs/>
              </w:rPr>
            </w:pPr>
          </w:p>
        </w:tc>
        <w:tc>
          <w:tcPr>
            <w:tcW w:w="320" w:type="pct"/>
            <w:tcBorders>
              <w:left w:val="nil"/>
              <w:bottom w:val="dashed" w:sz="4" w:space="0" w:color="auto"/>
            </w:tcBorders>
          </w:tcPr>
          <w:p w:rsidR="00EF08B7" w:rsidRPr="00E74A15" w:rsidRDefault="00EF08B7" w:rsidP="00A81450">
            <w:pPr>
              <w:rPr>
                <w:bCs/>
                <w:iCs/>
              </w:rPr>
            </w:pPr>
            <w:r w:rsidRPr="00E74A15">
              <w:rPr>
                <w:bCs/>
                <w:iCs/>
              </w:rPr>
              <w:t>(c)</w:t>
            </w:r>
          </w:p>
        </w:tc>
        <w:tc>
          <w:tcPr>
            <w:tcW w:w="1657" w:type="pct"/>
            <w:tcBorders>
              <w:bottom w:val="dashed" w:sz="4" w:space="0" w:color="auto"/>
            </w:tcBorders>
          </w:tcPr>
          <w:p w:rsidR="00EF08B7" w:rsidRPr="00E74A15" w:rsidRDefault="00EF08B7" w:rsidP="00A81450">
            <w:r w:rsidRPr="00E74A15">
              <w:t>8</w:t>
            </w:r>
            <w:r w:rsidRPr="00E74A15">
              <w:rPr>
                <w:i/>
              </w:rPr>
              <w:t xml:space="preserve">w </w:t>
            </w:r>
            <w:r w:rsidRPr="00E74A15">
              <w:t xml:space="preserve">+ </w:t>
            </w:r>
            <w:r w:rsidRPr="00E74A15">
              <w:rPr>
                <w:i/>
              </w:rPr>
              <w:t xml:space="preserve">w </w:t>
            </w:r>
            <w:r w:rsidRPr="00E74A15">
              <w:t xml:space="preserve"> or – 4</w:t>
            </w:r>
            <w:r w:rsidRPr="00E74A15">
              <w:rPr>
                <w:i/>
              </w:rPr>
              <w:t xml:space="preserve">y </w:t>
            </w:r>
            <w:r w:rsidRPr="00E74A15">
              <w:t>(+) – 3</w:t>
            </w:r>
            <w:r w:rsidRPr="00E74A15">
              <w:rPr>
                <w:i/>
              </w:rPr>
              <w:t>y</w:t>
            </w:r>
          </w:p>
        </w:tc>
        <w:tc>
          <w:tcPr>
            <w:tcW w:w="777" w:type="pct"/>
            <w:tcBorders>
              <w:bottom w:val="dashed" w:sz="4" w:space="0" w:color="auto"/>
            </w:tcBorders>
          </w:tcPr>
          <w:p w:rsidR="00EF08B7" w:rsidRPr="00E74A15" w:rsidRDefault="00EF08B7" w:rsidP="00A81450">
            <w:pPr>
              <w:jc w:val="center"/>
              <w:rPr>
                <w:i/>
              </w:rPr>
            </w:pPr>
          </w:p>
        </w:tc>
        <w:tc>
          <w:tcPr>
            <w:tcW w:w="320" w:type="pct"/>
            <w:tcBorders>
              <w:bottom w:val="dashed" w:sz="4" w:space="0" w:color="auto"/>
            </w:tcBorders>
          </w:tcPr>
          <w:p w:rsidR="00EF08B7" w:rsidRPr="00E74A15" w:rsidRDefault="00EF08B7" w:rsidP="00A81450">
            <w:pPr>
              <w:jc w:val="center"/>
            </w:pPr>
            <w:r w:rsidRPr="00E74A15">
              <w:t>2</w:t>
            </w:r>
          </w:p>
        </w:tc>
        <w:tc>
          <w:tcPr>
            <w:tcW w:w="318" w:type="pct"/>
            <w:tcBorders>
              <w:bottom w:val="dashed" w:sz="4" w:space="0" w:color="auto"/>
              <w:right w:val="nil"/>
            </w:tcBorders>
          </w:tcPr>
          <w:p w:rsidR="00EF08B7" w:rsidRPr="00E74A15" w:rsidRDefault="00EF08B7" w:rsidP="00A81450">
            <w:pPr>
              <w:jc w:val="center"/>
            </w:pPr>
            <w:r w:rsidRPr="00E74A15">
              <w:t>M1</w:t>
            </w:r>
          </w:p>
        </w:tc>
        <w:tc>
          <w:tcPr>
            <w:tcW w:w="1313" w:type="pct"/>
            <w:tcBorders>
              <w:left w:val="nil"/>
              <w:bottom w:val="dashed" w:sz="4" w:space="0" w:color="auto"/>
            </w:tcBorders>
          </w:tcPr>
          <w:p w:rsidR="00EF08B7" w:rsidRPr="00E74A15" w:rsidRDefault="00EF08B7" w:rsidP="00A81450">
            <w:pPr>
              <w:rPr>
                <w:i/>
              </w:rPr>
            </w:pPr>
            <w:r w:rsidRPr="00E74A15">
              <w:t>M1 for 9</w:t>
            </w:r>
            <w:r w:rsidRPr="00E74A15">
              <w:rPr>
                <w:i/>
              </w:rPr>
              <w:t xml:space="preserve">w </w:t>
            </w:r>
            <w:r w:rsidRPr="00E74A15">
              <w:t>or – 7</w:t>
            </w:r>
            <w:r w:rsidRPr="00E74A15">
              <w:rPr>
                <w:i/>
              </w:rPr>
              <w:t>y</w:t>
            </w:r>
          </w:p>
        </w:tc>
      </w:tr>
      <w:tr w:rsidR="00EF08B7" w:rsidRPr="00E74A15" w:rsidTr="00A81450">
        <w:trPr>
          <w:cantSplit/>
          <w:trHeight w:val="280"/>
          <w:tblHeader/>
        </w:trPr>
        <w:tc>
          <w:tcPr>
            <w:tcW w:w="295" w:type="pct"/>
            <w:tcBorders>
              <w:bottom w:val="dashed" w:sz="4" w:space="0" w:color="auto"/>
              <w:right w:val="nil"/>
            </w:tcBorders>
          </w:tcPr>
          <w:p w:rsidR="00EF08B7" w:rsidRPr="00E74A15" w:rsidRDefault="00EF08B7" w:rsidP="00A81450">
            <w:pPr>
              <w:rPr>
                <w:b/>
                <w:bCs/>
                <w:iCs/>
              </w:rPr>
            </w:pPr>
          </w:p>
        </w:tc>
        <w:tc>
          <w:tcPr>
            <w:tcW w:w="320" w:type="pct"/>
            <w:tcBorders>
              <w:left w:val="nil"/>
              <w:bottom w:val="dashed" w:sz="4" w:space="0" w:color="auto"/>
            </w:tcBorders>
          </w:tcPr>
          <w:p w:rsidR="00EF08B7" w:rsidRPr="00E74A15" w:rsidRDefault="00EF08B7" w:rsidP="00A81450">
            <w:pPr>
              <w:rPr>
                <w:bCs/>
                <w:iCs/>
              </w:rPr>
            </w:pPr>
          </w:p>
        </w:tc>
        <w:tc>
          <w:tcPr>
            <w:tcW w:w="1657" w:type="pct"/>
            <w:tcBorders>
              <w:bottom w:val="dashed" w:sz="4" w:space="0" w:color="auto"/>
            </w:tcBorders>
          </w:tcPr>
          <w:p w:rsidR="00EF08B7" w:rsidRPr="00E74A15" w:rsidRDefault="00EF08B7" w:rsidP="00A81450"/>
        </w:tc>
        <w:tc>
          <w:tcPr>
            <w:tcW w:w="777" w:type="pct"/>
            <w:tcBorders>
              <w:bottom w:val="dashed" w:sz="4" w:space="0" w:color="auto"/>
            </w:tcBorders>
          </w:tcPr>
          <w:p w:rsidR="00EF08B7" w:rsidRPr="00E74A15" w:rsidRDefault="00EF08B7" w:rsidP="00A81450">
            <w:pPr>
              <w:jc w:val="center"/>
              <w:rPr>
                <w:i/>
              </w:rPr>
            </w:pPr>
            <w:r w:rsidRPr="00E74A15">
              <w:t>9</w:t>
            </w:r>
            <w:r w:rsidRPr="00E74A15">
              <w:rPr>
                <w:i/>
              </w:rPr>
              <w:t xml:space="preserve">w – </w:t>
            </w:r>
            <w:r w:rsidRPr="00E74A15">
              <w:t>7</w:t>
            </w:r>
            <w:r w:rsidRPr="00E74A15">
              <w:rPr>
                <w:i/>
              </w:rPr>
              <w:t>y</w:t>
            </w:r>
          </w:p>
        </w:tc>
        <w:tc>
          <w:tcPr>
            <w:tcW w:w="320" w:type="pct"/>
            <w:tcBorders>
              <w:bottom w:val="dashed" w:sz="4" w:space="0" w:color="auto"/>
            </w:tcBorders>
          </w:tcPr>
          <w:p w:rsidR="00EF08B7" w:rsidRPr="00E74A15" w:rsidRDefault="00EF08B7" w:rsidP="00A81450">
            <w:pPr>
              <w:jc w:val="center"/>
            </w:pPr>
          </w:p>
        </w:tc>
        <w:tc>
          <w:tcPr>
            <w:tcW w:w="318" w:type="pct"/>
            <w:tcBorders>
              <w:bottom w:val="dashed" w:sz="4" w:space="0" w:color="auto"/>
              <w:right w:val="nil"/>
            </w:tcBorders>
          </w:tcPr>
          <w:p w:rsidR="00EF08B7" w:rsidRPr="00E74A15" w:rsidRDefault="00EF08B7" w:rsidP="00A81450">
            <w:pPr>
              <w:jc w:val="center"/>
            </w:pPr>
            <w:r w:rsidRPr="00E74A15">
              <w:t>A1</w:t>
            </w:r>
          </w:p>
        </w:tc>
        <w:tc>
          <w:tcPr>
            <w:tcW w:w="1313" w:type="pct"/>
            <w:tcBorders>
              <w:left w:val="nil"/>
              <w:bottom w:val="dashed" w:sz="4" w:space="0" w:color="auto"/>
            </w:tcBorders>
          </w:tcPr>
          <w:p w:rsidR="00EF08B7" w:rsidRPr="00E74A15" w:rsidRDefault="00EF08B7" w:rsidP="00A81450"/>
        </w:tc>
      </w:tr>
      <w:tr w:rsidR="00EF08B7" w:rsidRPr="00E74A15" w:rsidTr="00A81450">
        <w:trPr>
          <w:cantSplit/>
          <w:trHeight w:val="280"/>
          <w:tblHeader/>
        </w:trPr>
        <w:tc>
          <w:tcPr>
            <w:tcW w:w="295" w:type="pct"/>
            <w:tcBorders>
              <w:right w:val="nil"/>
            </w:tcBorders>
          </w:tcPr>
          <w:p w:rsidR="00EF08B7" w:rsidRPr="00E74A15" w:rsidRDefault="00EF08B7" w:rsidP="00A81450">
            <w:pPr>
              <w:rPr>
                <w:b/>
                <w:bCs/>
                <w:iCs/>
              </w:rPr>
            </w:pPr>
          </w:p>
        </w:tc>
        <w:tc>
          <w:tcPr>
            <w:tcW w:w="320" w:type="pct"/>
            <w:tcBorders>
              <w:left w:val="nil"/>
            </w:tcBorders>
          </w:tcPr>
          <w:p w:rsidR="00EF08B7" w:rsidRPr="00E74A15" w:rsidRDefault="00EF08B7" w:rsidP="00A81450">
            <w:pPr>
              <w:rPr>
                <w:bCs/>
                <w:iCs/>
              </w:rPr>
            </w:pPr>
            <w:r w:rsidRPr="00E74A15">
              <w:rPr>
                <w:bCs/>
                <w:iCs/>
              </w:rPr>
              <w:t>(d)</w:t>
            </w:r>
          </w:p>
        </w:tc>
        <w:tc>
          <w:tcPr>
            <w:tcW w:w="1657" w:type="pct"/>
          </w:tcPr>
          <w:p w:rsidR="00EF08B7" w:rsidRPr="00E74A15" w:rsidRDefault="00EF08B7" w:rsidP="00A81450"/>
        </w:tc>
        <w:tc>
          <w:tcPr>
            <w:tcW w:w="777" w:type="pct"/>
          </w:tcPr>
          <w:p w:rsidR="00EF08B7" w:rsidRPr="00E74A15" w:rsidRDefault="00EF08B7" w:rsidP="00A81450">
            <w:pPr>
              <w:jc w:val="center"/>
            </w:pPr>
            <w:r w:rsidRPr="00E74A15">
              <w:t>4(4 + 3</w:t>
            </w:r>
            <w:r w:rsidRPr="00E74A15">
              <w:rPr>
                <w:i/>
              </w:rPr>
              <w:t>t</w:t>
            </w:r>
            <w:r w:rsidRPr="00E74A15">
              <w:t>) oe</w:t>
            </w:r>
          </w:p>
        </w:tc>
        <w:tc>
          <w:tcPr>
            <w:tcW w:w="320" w:type="pct"/>
          </w:tcPr>
          <w:p w:rsidR="00EF08B7" w:rsidRPr="00E74A15" w:rsidRDefault="00EF08B7" w:rsidP="00A81450">
            <w:pPr>
              <w:jc w:val="center"/>
            </w:pPr>
            <w:r w:rsidRPr="00E74A15">
              <w:t>2</w:t>
            </w:r>
          </w:p>
        </w:tc>
        <w:tc>
          <w:tcPr>
            <w:tcW w:w="318" w:type="pct"/>
            <w:tcBorders>
              <w:right w:val="nil"/>
            </w:tcBorders>
          </w:tcPr>
          <w:p w:rsidR="00EF08B7" w:rsidRPr="00E74A15" w:rsidRDefault="00EF08B7" w:rsidP="00A81450">
            <w:pPr>
              <w:jc w:val="center"/>
            </w:pPr>
            <w:r w:rsidRPr="00E74A15">
              <w:t>B2</w:t>
            </w:r>
          </w:p>
        </w:tc>
        <w:tc>
          <w:tcPr>
            <w:tcW w:w="1313" w:type="pct"/>
            <w:tcBorders>
              <w:left w:val="nil"/>
            </w:tcBorders>
          </w:tcPr>
          <w:p w:rsidR="00EF08B7" w:rsidRPr="00E74A15" w:rsidRDefault="00EF08B7" w:rsidP="00A81450">
            <w:r w:rsidRPr="00E74A15">
              <w:t>if not B2 then B1 for 2(8 + 6</w:t>
            </w:r>
            <w:r w:rsidRPr="00E74A15">
              <w:rPr>
                <w:i/>
              </w:rPr>
              <w:t>t</w:t>
            </w:r>
            <w:r w:rsidRPr="00E74A15">
              <w:t>)</w:t>
            </w:r>
          </w:p>
        </w:tc>
      </w:tr>
      <w:tr w:rsidR="00EF08B7" w:rsidRPr="00E74A15" w:rsidTr="00A81450">
        <w:trPr>
          <w:cantSplit/>
          <w:trHeight w:val="280"/>
          <w:tblHeader/>
        </w:trPr>
        <w:tc>
          <w:tcPr>
            <w:tcW w:w="295" w:type="pct"/>
            <w:tcBorders>
              <w:bottom w:val="single" w:sz="4" w:space="0" w:color="auto"/>
              <w:right w:val="nil"/>
            </w:tcBorders>
          </w:tcPr>
          <w:p w:rsidR="00EF08B7" w:rsidRPr="00E74A15" w:rsidRDefault="00EF08B7" w:rsidP="00A81450">
            <w:pPr>
              <w:rPr>
                <w:bCs/>
                <w:iCs/>
              </w:rPr>
            </w:pPr>
          </w:p>
        </w:tc>
        <w:tc>
          <w:tcPr>
            <w:tcW w:w="320" w:type="pct"/>
            <w:tcBorders>
              <w:left w:val="nil"/>
              <w:bottom w:val="single" w:sz="4" w:space="0" w:color="auto"/>
            </w:tcBorders>
          </w:tcPr>
          <w:p w:rsidR="00EF08B7" w:rsidRPr="00E74A15" w:rsidRDefault="00EF08B7" w:rsidP="00A81450"/>
        </w:tc>
        <w:tc>
          <w:tcPr>
            <w:tcW w:w="1657" w:type="pct"/>
            <w:tcBorders>
              <w:bottom w:val="single" w:sz="4" w:space="0" w:color="auto"/>
            </w:tcBorders>
          </w:tcPr>
          <w:p w:rsidR="00EF08B7" w:rsidRPr="00E74A15" w:rsidRDefault="00EF08B7" w:rsidP="00A81450">
            <w:pPr>
              <w:jc w:val="center"/>
            </w:pPr>
          </w:p>
        </w:tc>
        <w:tc>
          <w:tcPr>
            <w:tcW w:w="777" w:type="pct"/>
            <w:tcBorders>
              <w:bottom w:val="single" w:sz="4" w:space="0" w:color="auto"/>
            </w:tcBorders>
          </w:tcPr>
          <w:p w:rsidR="00EF08B7" w:rsidRPr="00E74A15" w:rsidRDefault="00EF08B7" w:rsidP="00A81450">
            <w:pPr>
              <w:jc w:val="center"/>
            </w:pPr>
          </w:p>
        </w:tc>
        <w:tc>
          <w:tcPr>
            <w:tcW w:w="320" w:type="pct"/>
            <w:tcBorders>
              <w:bottom w:val="single" w:sz="4" w:space="0" w:color="auto"/>
            </w:tcBorders>
          </w:tcPr>
          <w:p w:rsidR="00EF08B7" w:rsidRPr="00E74A15" w:rsidRDefault="00EF08B7" w:rsidP="00A81450">
            <w:pPr>
              <w:jc w:val="center"/>
            </w:pPr>
          </w:p>
        </w:tc>
        <w:tc>
          <w:tcPr>
            <w:tcW w:w="318" w:type="pct"/>
            <w:tcBorders>
              <w:bottom w:val="single" w:sz="4" w:space="0" w:color="auto"/>
              <w:right w:val="nil"/>
            </w:tcBorders>
          </w:tcPr>
          <w:p w:rsidR="00EF08B7" w:rsidRPr="00E74A15" w:rsidRDefault="00EF08B7" w:rsidP="00A81450">
            <w:pPr>
              <w:jc w:val="right"/>
            </w:pPr>
          </w:p>
        </w:tc>
        <w:tc>
          <w:tcPr>
            <w:tcW w:w="1313" w:type="pct"/>
            <w:tcBorders>
              <w:left w:val="nil"/>
              <w:bottom w:val="single" w:sz="4" w:space="0" w:color="auto"/>
            </w:tcBorders>
          </w:tcPr>
          <w:p w:rsidR="00EF08B7" w:rsidRPr="00E74A15" w:rsidRDefault="00EF08B7" w:rsidP="00A81450">
            <w:pPr>
              <w:jc w:val="right"/>
              <w:rPr>
                <w:b/>
              </w:rPr>
            </w:pPr>
            <w:r w:rsidRPr="00E74A15">
              <w:rPr>
                <w:b/>
              </w:rPr>
              <w:t>Total 6 marks</w:t>
            </w:r>
          </w:p>
        </w:tc>
      </w:tr>
    </w:tbl>
    <w:p w:rsidR="00EF08B7" w:rsidRDefault="00EF08B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F08B7" w:rsidRPr="001A76FB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F08B7" w:rsidRPr="0089494F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F08B7" w:rsidRPr="0089494F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949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F08B7" w:rsidRPr="0089494F" w:rsidRDefault="00EF08B7" w:rsidP="003E1267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F08B7" w:rsidRPr="0089494F" w:rsidRDefault="00EF08B7" w:rsidP="003E1267">
            <w:pPr>
              <w:pStyle w:val="Heading1"/>
              <w:rPr>
                <w:sz w:val="24"/>
                <w:szCs w:val="24"/>
              </w:rPr>
            </w:pPr>
            <w:r w:rsidRPr="0089494F">
              <w:rPr>
                <w:sz w:val="24"/>
                <w:szCs w:val="24"/>
              </w:rPr>
              <w:t xml:space="preserve">2.001, 2.07, 2.1, </w:t>
            </w:r>
          </w:p>
          <w:p w:rsidR="00EF08B7" w:rsidRPr="0089494F" w:rsidRDefault="00EF08B7" w:rsidP="003E1267">
            <w:pPr>
              <w:pStyle w:val="Heading1"/>
              <w:rPr>
                <w:sz w:val="24"/>
                <w:szCs w:val="24"/>
              </w:rPr>
            </w:pPr>
            <w:r w:rsidRPr="0089494F">
              <w:rPr>
                <w:sz w:val="24"/>
                <w:szCs w:val="24"/>
              </w:rPr>
              <w:t>2.12, 2.19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F08B7" w:rsidRPr="0089494F" w:rsidRDefault="00EF08B7" w:rsidP="003E1267">
            <w:pPr>
              <w:jc w:val="center"/>
            </w:pPr>
            <w:r w:rsidRPr="0089494F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F08B7" w:rsidRPr="0089494F" w:rsidRDefault="00EF08B7" w:rsidP="003E1267">
            <w:pPr>
              <w:jc w:val="center"/>
            </w:pPr>
            <w:r w:rsidRPr="0089494F">
              <w:t>B1</w:t>
            </w:r>
          </w:p>
          <w:p w:rsidR="00EF08B7" w:rsidRPr="0089494F" w:rsidRDefault="00EF08B7" w:rsidP="003E1267">
            <w:pPr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F08B7" w:rsidRPr="0089494F" w:rsidRDefault="00EF08B7" w:rsidP="003E1267">
            <w:r w:rsidRPr="0089494F">
              <w:t>cao</w:t>
            </w:r>
          </w:p>
        </w:tc>
      </w:tr>
      <w:tr w:rsidR="00EF08B7" w:rsidRPr="001A76FB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F08B7" w:rsidRPr="0089494F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F08B7" w:rsidRPr="0089494F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949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EF08B7" w:rsidRPr="0089494F" w:rsidRDefault="00EF08B7" w:rsidP="003E1267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EF08B7" w:rsidRPr="0089494F" w:rsidRDefault="00EF08B7" w:rsidP="003E1267">
            <w:pPr>
              <w:pStyle w:val="Heading1"/>
              <w:rPr>
                <w:sz w:val="24"/>
                <w:szCs w:val="24"/>
              </w:rPr>
            </w:pPr>
            <w:r w:rsidRPr="0089494F">
              <w:rPr>
                <w:sz w:val="24"/>
                <w:szCs w:val="24"/>
              </w:rPr>
              <w:t>6 tenths</w:t>
            </w:r>
          </w:p>
        </w:tc>
        <w:tc>
          <w:tcPr>
            <w:tcW w:w="329" w:type="pct"/>
          </w:tcPr>
          <w:p w:rsidR="00EF08B7" w:rsidRPr="0089494F" w:rsidRDefault="00EF08B7" w:rsidP="003E1267">
            <w:pPr>
              <w:jc w:val="center"/>
            </w:pPr>
            <w:r w:rsidRPr="0089494F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F08B7" w:rsidRPr="0089494F" w:rsidRDefault="00EF08B7" w:rsidP="003E1267">
            <w:pPr>
              <w:jc w:val="center"/>
            </w:pPr>
            <w:r w:rsidRPr="0089494F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F08B7" w:rsidRDefault="00EF08B7" w:rsidP="003E1267">
            <w:r>
              <w:t>o</w:t>
            </w:r>
            <w:r w:rsidRPr="0089494F">
              <w:t>e</w:t>
            </w:r>
            <w:r>
              <w:t xml:space="preserve"> eg tenths, six tenths, </w:t>
            </w:r>
            <w:r w:rsidRPr="00BD23AF">
              <w:rPr>
                <w:position w:val="-24"/>
              </w:rPr>
              <w:object w:dxaOrig="320" w:dyaOrig="620">
                <v:shape id="_x0000_i1031" type="#_x0000_t75" style="width:15.75pt;height:30.75pt" o:ole="">
                  <v:imagedata r:id="rId13" o:title=""/>
                </v:shape>
                <o:OLEObject Type="Embed" ProgID="Equation.DSMT4" ShapeID="_x0000_i1031" DrawAspect="Content" ObjectID="_1707473003" r:id="rId14"/>
              </w:object>
            </w:r>
            <w:r>
              <w:t xml:space="preserve"> </w:t>
            </w:r>
          </w:p>
          <w:p w:rsidR="00EF08B7" w:rsidRPr="0089494F" w:rsidRDefault="00EF08B7" w:rsidP="003E1267">
            <w:r>
              <w:t>(do not allow 0.6 or .6)</w:t>
            </w:r>
          </w:p>
        </w:tc>
      </w:tr>
      <w:tr w:rsidR="00EF08B7" w:rsidRPr="001A76FB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F08B7" w:rsidRPr="0089494F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F08B7" w:rsidRPr="0089494F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949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EF08B7" w:rsidRPr="0089494F" w:rsidRDefault="00EF08B7" w:rsidP="003E1267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EF08B7" w:rsidRPr="0089494F" w:rsidRDefault="00EF08B7" w:rsidP="003E1267">
            <w:pPr>
              <w:pStyle w:val="Heading1"/>
              <w:rPr>
                <w:sz w:val="24"/>
                <w:szCs w:val="24"/>
              </w:rPr>
            </w:pPr>
            <w:r w:rsidRPr="0089494F">
              <w:rPr>
                <w:sz w:val="24"/>
                <w:szCs w:val="24"/>
              </w:rPr>
              <w:t>3.49</w:t>
            </w:r>
          </w:p>
        </w:tc>
        <w:tc>
          <w:tcPr>
            <w:tcW w:w="329" w:type="pct"/>
          </w:tcPr>
          <w:p w:rsidR="00EF08B7" w:rsidRPr="0089494F" w:rsidRDefault="00EF08B7" w:rsidP="003E1267">
            <w:pPr>
              <w:jc w:val="center"/>
            </w:pPr>
            <w:r w:rsidRPr="0089494F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F08B7" w:rsidRPr="0089494F" w:rsidRDefault="00EF08B7" w:rsidP="003E1267">
            <w:pPr>
              <w:jc w:val="center"/>
            </w:pPr>
            <w:r w:rsidRPr="0089494F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F08B7" w:rsidRPr="0089494F" w:rsidRDefault="00EF08B7" w:rsidP="003E1267">
            <w:r w:rsidRPr="0089494F">
              <w:t>cao</w:t>
            </w:r>
          </w:p>
        </w:tc>
      </w:tr>
      <w:tr w:rsidR="00EF08B7" w:rsidRPr="001A76FB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F08B7" w:rsidRPr="0089494F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F08B7" w:rsidRPr="0089494F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9494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703" w:type="pct"/>
          </w:tcPr>
          <w:p w:rsidR="00EF08B7" w:rsidRPr="0089494F" w:rsidRDefault="00EF08B7" w:rsidP="003E1267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EF08B7" w:rsidRPr="0089494F" w:rsidRDefault="00EF08B7" w:rsidP="003E1267">
            <w:pPr>
              <w:pStyle w:val="Heading1"/>
              <w:rPr>
                <w:sz w:val="24"/>
                <w:szCs w:val="24"/>
              </w:rPr>
            </w:pPr>
            <w:r w:rsidRPr="0089494F">
              <w:rPr>
                <w:sz w:val="24"/>
                <w:szCs w:val="24"/>
              </w:rPr>
              <w:t>60</w:t>
            </w:r>
          </w:p>
        </w:tc>
        <w:tc>
          <w:tcPr>
            <w:tcW w:w="329" w:type="pct"/>
          </w:tcPr>
          <w:p w:rsidR="00EF08B7" w:rsidRPr="0089494F" w:rsidRDefault="00EF08B7" w:rsidP="003E1267">
            <w:pPr>
              <w:jc w:val="center"/>
            </w:pPr>
            <w:r w:rsidRPr="0089494F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EF08B7" w:rsidRPr="0089494F" w:rsidRDefault="00EF08B7" w:rsidP="003E1267">
            <w:pPr>
              <w:jc w:val="center"/>
            </w:pPr>
            <w:r w:rsidRPr="0089494F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F08B7" w:rsidRPr="0089494F" w:rsidRDefault="00EF08B7" w:rsidP="003E1267">
            <w:r w:rsidRPr="0089494F">
              <w:t>cao</w:t>
            </w:r>
          </w:p>
        </w:tc>
      </w:tr>
      <w:tr w:rsidR="00EF08B7" w:rsidRPr="001A76FB" w:rsidTr="003E1267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F08B7" w:rsidRPr="001A76FB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F08B7" w:rsidRPr="001A76FB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F08B7" w:rsidRPr="001A76FB" w:rsidRDefault="00EF08B7" w:rsidP="003E1267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F08B7" w:rsidRPr="001A76FB" w:rsidRDefault="00EF08B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F08B7" w:rsidRPr="001A76FB" w:rsidRDefault="00EF08B7" w:rsidP="003E1267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F08B7" w:rsidRPr="001A76FB" w:rsidRDefault="00EF08B7" w:rsidP="003E1267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F08B7" w:rsidRPr="001A76FB" w:rsidRDefault="00EF08B7" w:rsidP="003E1267">
            <w:pPr>
              <w:jc w:val="right"/>
              <w:rPr>
                <w:b/>
              </w:rPr>
            </w:pPr>
            <w:r w:rsidRPr="001A76FB">
              <w:rPr>
                <w:b/>
              </w:rPr>
              <w:t xml:space="preserve">Total </w:t>
            </w:r>
            <w:r>
              <w:rPr>
                <w:b/>
              </w:rPr>
              <w:t>4</w:t>
            </w:r>
            <w:r w:rsidRPr="001A76FB">
              <w:rPr>
                <w:b/>
              </w:rPr>
              <w:t xml:space="preserve"> marks</w:t>
            </w:r>
          </w:p>
        </w:tc>
      </w:tr>
    </w:tbl>
    <w:p w:rsidR="00EF08B7" w:rsidRDefault="00EF08B7"/>
    <w:p w:rsidR="00EF08B7" w:rsidRDefault="00EF08B7"/>
    <w:tbl>
      <w:tblPr>
        <w:tblpPr w:leftFromText="180" w:rightFromText="180" w:vertAnchor="text" w:horzAnchor="margin" w:tblpY="-18"/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2"/>
        <w:gridCol w:w="4827"/>
        <w:gridCol w:w="2263"/>
        <w:gridCol w:w="932"/>
        <w:gridCol w:w="926"/>
        <w:gridCol w:w="3825"/>
      </w:tblGrid>
      <w:tr w:rsidR="00EF08B7" w:rsidRPr="00E74A15" w:rsidTr="003E1267">
        <w:trPr>
          <w:cantSplit/>
          <w:trHeight w:val="280"/>
          <w:tblHeader/>
        </w:trPr>
        <w:tc>
          <w:tcPr>
            <w:tcW w:w="295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2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4A1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B7" w:rsidRPr="00E74A15" w:rsidRDefault="00EF08B7" w:rsidP="003E1267"/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B7" w:rsidRPr="00E74A15" w:rsidRDefault="00EF08B7" w:rsidP="003E1267">
            <w:pPr>
              <w:spacing w:line="276" w:lineRule="auto"/>
              <w:jc w:val="center"/>
            </w:pPr>
            <w:smartTag w:uri="urn:schemas-microsoft-com:office:smarttags" w:element="City">
              <w:smartTag w:uri="urn:schemas-microsoft-com:office:smarttags" w:element="place">
                <w:r w:rsidRPr="00E74A15">
                  <w:t>Chicago</w:t>
                </w:r>
              </w:smartTag>
            </w:smartTag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B7" w:rsidRPr="00E74A15" w:rsidRDefault="00EF08B7" w:rsidP="003E1267">
            <w:pPr>
              <w:jc w:val="center"/>
            </w:pPr>
            <w:r w:rsidRPr="00E74A15"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B7" w:rsidRPr="00E74A15" w:rsidRDefault="00EF08B7" w:rsidP="003E1267">
            <w:pPr>
              <w:spacing w:line="276" w:lineRule="auto"/>
              <w:jc w:val="center"/>
            </w:pPr>
            <w:r w:rsidRPr="00E74A15">
              <w:t>B1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8B7" w:rsidRPr="00E74A15" w:rsidRDefault="00EF08B7" w:rsidP="003E1267">
            <w:pPr>
              <w:spacing w:line="276" w:lineRule="auto"/>
            </w:pPr>
            <w:r w:rsidRPr="00E74A15">
              <w:t>Accept misspellings</w:t>
            </w:r>
          </w:p>
        </w:tc>
      </w:tr>
      <w:tr w:rsidR="00EF08B7" w:rsidRPr="00E74A15" w:rsidTr="003E1267">
        <w:trPr>
          <w:cantSplit/>
          <w:trHeight w:val="280"/>
          <w:tblHeader/>
        </w:trPr>
        <w:tc>
          <w:tcPr>
            <w:tcW w:w="295" w:type="pct"/>
            <w:tcBorders>
              <w:top w:val="single" w:sz="4" w:space="0" w:color="auto"/>
              <w:righ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4A1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657" w:type="pct"/>
            <w:tcBorders>
              <w:top w:val="single" w:sz="4" w:space="0" w:color="auto"/>
            </w:tcBorders>
          </w:tcPr>
          <w:p w:rsidR="00EF08B7" w:rsidRPr="00E74A15" w:rsidRDefault="00EF08B7" w:rsidP="003E1267"/>
        </w:tc>
        <w:tc>
          <w:tcPr>
            <w:tcW w:w="777" w:type="pct"/>
            <w:tcBorders>
              <w:top w:val="single" w:sz="4" w:space="0" w:color="auto"/>
            </w:tcBorders>
          </w:tcPr>
          <w:p w:rsidR="00EF08B7" w:rsidRPr="00E74A15" w:rsidRDefault="00EF08B7" w:rsidP="003E1267">
            <w:pPr>
              <w:spacing w:line="276" w:lineRule="auto"/>
              <w:jc w:val="center"/>
            </w:pPr>
            <w:r w:rsidRPr="00E74A15">
              <w:t>16</w: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:rsidR="00EF08B7" w:rsidRPr="00E74A15" w:rsidRDefault="00EF08B7" w:rsidP="003E1267">
            <w:pPr>
              <w:jc w:val="center"/>
            </w:pPr>
            <w:r w:rsidRPr="00E74A15">
              <w:t>1</w:t>
            </w:r>
          </w:p>
        </w:tc>
        <w:tc>
          <w:tcPr>
            <w:tcW w:w="318" w:type="pct"/>
            <w:tcBorders>
              <w:top w:val="single" w:sz="4" w:space="0" w:color="auto"/>
              <w:right w:val="nil"/>
            </w:tcBorders>
          </w:tcPr>
          <w:p w:rsidR="00EF08B7" w:rsidRPr="00E74A15" w:rsidRDefault="00EF08B7" w:rsidP="003E1267">
            <w:pPr>
              <w:spacing w:line="276" w:lineRule="auto"/>
              <w:jc w:val="center"/>
            </w:pPr>
            <w:r w:rsidRPr="00E74A15">
              <w:t>B1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</w:tcBorders>
          </w:tcPr>
          <w:p w:rsidR="00EF08B7" w:rsidRPr="00E74A15" w:rsidRDefault="00EF08B7" w:rsidP="003E1267">
            <w:pPr>
              <w:spacing w:line="276" w:lineRule="auto"/>
            </w:pPr>
            <w:r w:rsidRPr="00E74A15">
              <w:t>accept –16</w:t>
            </w:r>
          </w:p>
        </w:tc>
      </w:tr>
      <w:tr w:rsidR="00EF08B7" w:rsidRPr="00E74A15" w:rsidTr="003E1267">
        <w:trPr>
          <w:cantSplit/>
          <w:trHeight w:val="280"/>
          <w:tblHeader/>
        </w:trPr>
        <w:tc>
          <w:tcPr>
            <w:tcW w:w="295" w:type="pct"/>
            <w:tcBorders>
              <w:bottom w:val="dashed" w:sz="4" w:space="0" w:color="auto"/>
              <w:righ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nil"/>
              <w:bottom w:val="dashed" w:sz="4" w:space="0" w:color="auto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4A1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657" w:type="pct"/>
            <w:tcBorders>
              <w:bottom w:val="dashed" w:sz="4" w:space="0" w:color="auto"/>
            </w:tcBorders>
          </w:tcPr>
          <w:p w:rsidR="00EF08B7" w:rsidRPr="00E74A15" w:rsidRDefault="00EF08B7" w:rsidP="003E1267">
            <w:r w:rsidRPr="00E74A15">
              <w:t xml:space="preserve"> </w:t>
            </w:r>
            <w:r w:rsidRPr="00E74A15">
              <w:rPr>
                <w:position w:val="-6"/>
              </w:rPr>
              <w:object w:dxaOrig="940" w:dyaOrig="279">
                <v:shape id="_x0000_i1032" type="#_x0000_t75" style="width:45.75pt;height:13.5pt" o:ole="">
                  <v:imagedata r:id="rId15" o:title=""/>
                </v:shape>
                <o:OLEObject Type="Embed" ProgID="Equation.DSMT4" ShapeID="_x0000_i1032" DrawAspect="Content" ObjectID="_1707473004" r:id="rId16"/>
              </w:object>
            </w:r>
          </w:p>
        </w:tc>
        <w:tc>
          <w:tcPr>
            <w:tcW w:w="777" w:type="pct"/>
            <w:tcBorders>
              <w:bottom w:val="dashed" w:sz="4" w:space="0" w:color="auto"/>
            </w:tcBorders>
          </w:tcPr>
          <w:p w:rsidR="00EF08B7" w:rsidRPr="00E74A15" w:rsidRDefault="00EF08B7" w:rsidP="003E1267">
            <w:pPr>
              <w:spacing w:line="276" w:lineRule="auto"/>
              <w:jc w:val="center"/>
            </w:pPr>
          </w:p>
        </w:tc>
        <w:tc>
          <w:tcPr>
            <w:tcW w:w="320" w:type="pct"/>
            <w:tcBorders>
              <w:bottom w:val="dashed" w:sz="4" w:space="0" w:color="auto"/>
            </w:tcBorders>
          </w:tcPr>
          <w:p w:rsidR="00EF08B7" w:rsidRPr="00E74A15" w:rsidRDefault="00EF08B7" w:rsidP="003E1267">
            <w:pPr>
              <w:jc w:val="center"/>
            </w:pPr>
            <w:r w:rsidRPr="00E74A15">
              <w:t>2</w:t>
            </w:r>
          </w:p>
        </w:tc>
        <w:tc>
          <w:tcPr>
            <w:tcW w:w="318" w:type="pct"/>
            <w:tcBorders>
              <w:bottom w:val="dashed" w:sz="4" w:space="0" w:color="auto"/>
              <w:right w:val="nil"/>
            </w:tcBorders>
          </w:tcPr>
          <w:p w:rsidR="00EF08B7" w:rsidRPr="00E74A15" w:rsidRDefault="00EF08B7" w:rsidP="003E1267">
            <w:pPr>
              <w:spacing w:line="276" w:lineRule="auto"/>
              <w:jc w:val="center"/>
            </w:pPr>
            <w:r w:rsidRPr="00E74A15">
              <w:t>M1</w:t>
            </w:r>
          </w:p>
        </w:tc>
        <w:tc>
          <w:tcPr>
            <w:tcW w:w="1313" w:type="pct"/>
            <w:tcBorders>
              <w:left w:val="nil"/>
              <w:bottom w:val="dashed" w:sz="4" w:space="0" w:color="auto"/>
            </w:tcBorders>
          </w:tcPr>
          <w:p w:rsidR="00EF08B7" w:rsidRPr="00E74A15" w:rsidRDefault="00EF08B7" w:rsidP="003E1267">
            <w:pPr>
              <w:spacing w:line="276" w:lineRule="auto"/>
            </w:pPr>
            <w:r w:rsidRPr="00E74A15">
              <w:t>for clearly adding 3 lots of 2</w:t>
            </w:r>
          </w:p>
          <w:p w:rsidR="00EF08B7" w:rsidRPr="00E74A15" w:rsidRDefault="00EF08B7" w:rsidP="003E1267">
            <w:pPr>
              <w:spacing w:line="276" w:lineRule="auto"/>
            </w:pPr>
            <w:r w:rsidRPr="00E74A15">
              <w:t>or the sequence – 1, 1, 3, 5</w:t>
            </w:r>
          </w:p>
        </w:tc>
      </w:tr>
      <w:tr w:rsidR="00EF08B7" w:rsidRPr="00E74A15" w:rsidTr="003E1267">
        <w:trPr>
          <w:cantSplit/>
          <w:trHeight w:val="280"/>
          <w:tblHeader/>
        </w:trPr>
        <w:tc>
          <w:tcPr>
            <w:tcW w:w="295" w:type="pct"/>
            <w:tcBorders>
              <w:top w:val="dashed" w:sz="4" w:space="0" w:color="auto"/>
              <w:right w:val="nil"/>
            </w:tcBorders>
          </w:tcPr>
          <w:p w:rsidR="00EF08B7" w:rsidRPr="00E74A15" w:rsidRDefault="00EF08B7" w:rsidP="003E1267">
            <w:pPr>
              <w:rPr>
                <w:b/>
                <w:bCs/>
                <w:iCs/>
              </w:rPr>
            </w:pPr>
          </w:p>
        </w:tc>
        <w:tc>
          <w:tcPr>
            <w:tcW w:w="320" w:type="pct"/>
            <w:tcBorders>
              <w:top w:val="dashed" w:sz="4" w:space="0" w:color="auto"/>
              <w:left w:val="nil"/>
            </w:tcBorders>
          </w:tcPr>
          <w:p w:rsidR="00EF08B7" w:rsidRPr="00E74A15" w:rsidRDefault="00EF08B7" w:rsidP="003E1267">
            <w:pPr>
              <w:rPr>
                <w:bCs/>
                <w:iCs/>
              </w:rPr>
            </w:pPr>
          </w:p>
        </w:tc>
        <w:tc>
          <w:tcPr>
            <w:tcW w:w="1657" w:type="pct"/>
            <w:tcBorders>
              <w:top w:val="dashed" w:sz="4" w:space="0" w:color="auto"/>
            </w:tcBorders>
          </w:tcPr>
          <w:p w:rsidR="00EF08B7" w:rsidRPr="00E74A15" w:rsidRDefault="00EF08B7" w:rsidP="003E1267"/>
        </w:tc>
        <w:tc>
          <w:tcPr>
            <w:tcW w:w="777" w:type="pct"/>
            <w:tcBorders>
              <w:top w:val="dashed" w:sz="4" w:space="0" w:color="auto"/>
            </w:tcBorders>
          </w:tcPr>
          <w:p w:rsidR="00EF08B7" w:rsidRPr="00E74A15" w:rsidRDefault="00EF08B7" w:rsidP="003E1267">
            <w:pPr>
              <w:jc w:val="center"/>
            </w:pPr>
            <w:r w:rsidRPr="00E74A15">
              <w:t>5</w:t>
            </w:r>
          </w:p>
        </w:tc>
        <w:tc>
          <w:tcPr>
            <w:tcW w:w="320" w:type="pct"/>
            <w:tcBorders>
              <w:top w:val="dashed" w:sz="4" w:space="0" w:color="auto"/>
            </w:tcBorders>
          </w:tcPr>
          <w:p w:rsidR="00EF08B7" w:rsidRPr="00E74A15" w:rsidRDefault="00EF08B7" w:rsidP="003E1267"/>
        </w:tc>
        <w:tc>
          <w:tcPr>
            <w:tcW w:w="318" w:type="pct"/>
            <w:tcBorders>
              <w:top w:val="dashed" w:sz="4" w:space="0" w:color="auto"/>
              <w:right w:val="nil"/>
            </w:tcBorders>
          </w:tcPr>
          <w:p w:rsidR="00EF08B7" w:rsidRPr="00E74A15" w:rsidRDefault="00EF08B7" w:rsidP="003E1267">
            <w:pPr>
              <w:jc w:val="center"/>
            </w:pPr>
            <w:r w:rsidRPr="00E74A15">
              <w:t>A1</w:t>
            </w:r>
          </w:p>
        </w:tc>
        <w:tc>
          <w:tcPr>
            <w:tcW w:w="1313" w:type="pct"/>
            <w:tcBorders>
              <w:top w:val="dashed" w:sz="4" w:space="0" w:color="auto"/>
              <w:left w:val="nil"/>
            </w:tcBorders>
          </w:tcPr>
          <w:p w:rsidR="00EF08B7" w:rsidRPr="00E74A15" w:rsidRDefault="00EF08B7" w:rsidP="003E1267">
            <w:pPr>
              <w:rPr>
                <w:b/>
              </w:rPr>
            </w:pPr>
          </w:p>
        </w:tc>
      </w:tr>
      <w:tr w:rsidR="00EF08B7" w:rsidRPr="00E74A15" w:rsidTr="003E1267">
        <w:trPr>
          <w:cantSplit/>
          <w:trHeight w:val="280"/>
          <w:tblHeader/>
        </w:trPr>
        <w:tc>
          <w:tcPr>
            <w:tcW w:w="295" w:type="pct"/>
            <w:tcBorders>
              <w:bottom w:val="single" w:sz="4" w:space="0" w:color="auto"/>
              <w:right w:val="nil"/>
            </w:tcBorders>
          </w:tcPr>
          <w:p w:rsidR="00EF08B7" w:rsidRPr="00E74A15" w:rsidRDefault="00EF08B7" w:rsidP="003E1267">
            <w:pPr>
              <w:rPr>
                <w:b/>
                <w:bCs/>
                <w:iCs/>
              </w:rPr>
            </w:pPr>
          </w:p>
        </w:tc>
        <w:tc>
          <w:tcPr>
            <w:tcW w:w="320" w:type="pct"/>
            <w:tcBorders>
              <w:left w:val="nil"/>
              <w:bottom w:val="single" w:sz="4" w:space="0" w:color="auto"/>
            </w:tcBorders>
          </w:tcPr>
          <w:p w:rsidR="00EF08B7" w:rsidRPr="00E74A15" w:rsidRDefault="00EF08B7" w:rsidP="003E1267">
            <w:pPr>
              <w:rPr>
                <w:bCs/>
                <w:iCs/>
              </w:rPr>
            </w:pPr>
          </w:p>
        </w:tc>
        <w:tc>
          <w:tcPr>
            <w:tcW w:w="1657" w:type="pct"/>
            <w:tcBorders>
              <w:bottom w:val="single" w:sz="4" w:space="0" w:color="auto"/>
            </w:tcBorders>
          </w:tcPr>
          <w:p w:rsidR="00EF08B7" w:rsidRPr="00E74A15" w:rsidRDefault="00EF08B7" w:rsidP="003E1267"/>
        </w:tc>
        <w:tc>
          <w:tcPr>
            <w:tcW w:w="777" w:type="pct"/>
            <w:tcBorders>
              <w:bottom w:val="single" w:sz="4" w:space="0" w:color="auto"/>
            </w:tcBorders>
          </w:tcPr>
          <w:p w:rsidR="00EF08B7" w:rsidRPr="00E74A15" w:rsidRDefault="00EF08B7" w:rsidP="003E1267"/>
        </w:tc>
        <w:tc>
          <w:tcPr>
            <w:tcW w:w="320" w:type="pct"/>
            <w:tcBorders>
              <w:bottom w:val="single" w:sz="4" w:space="0" w:color="auto"/>
            </w:tcBorders>
          </w:tcPr>
          <w:p w:rsidR="00EF08B7" w:rsidRPr="00E74A15" w:rsidRDefault="00EF08B7" w:rsidP="003E1267"/>
        </w:tc>
        <w:tc>
          <w:tcPr>
            <w:tcW w:w="318" w:type="pct"/>
            <w:tcBorders>
              <w:bottom w:val="single" w:sz="4" w:space="0" w:color="auto"/>
              <w:right w:val="nil"/>
            </w:tcBorders>
          </w:tcPr>
          <w:p w:rsidR="00EF08B7" w:rsidRPr="00E74A15" w:rsidRDefault="00EF08B7" w:rsidP="003E1267"/>
        </w:tc>
        <w:tc>
          <w:tcPr>
            <w:tcW w:w="1313" w:type="pct"/>
            <w:tcBorders>
              <w:left w:val="nil"/>
              <w:bottom w:val="single" w:sz="4" w:space="0" w:color="auto"/>
            </w:tcBorders>
          </w:tcPr>
          <w:p w:rsidR="00EF08B7" w:rsidRPr="00E74A15" w:rsidRDefault="00EF08B7" w:rsidP="003E1267">
            <w:pPr>
              <w:jc w:val="right"/>
              <w:rPr>
                <w:b/>
              </w:rPr>
            </w:pPr>
            <w:r w:rsidRPr="00E74A15">
              <w:rPr>
                <w:b/>
              </w:rPr>
              <w:t>Total 4 marks</w:t>
            </w:r>
          </w:p>
        </w:tc>
      </w:tr>
    </w:tbl>
    <w:p w:rsidR="00EF08B7" w:rsidRDefault="00EF08B7"/>
    <w:p w:rsidR="00EF08B7" w:rsidRDefault="00EF08B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F08B7" w:rsidRPr="0057259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F08B7" w:rsidRPr="00572595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F08B7" w:rsidRPr="00572595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F08B7" w:rsidRPr="00572595" w:rsidRDefault="00EF08B7" w:rsidP="00A81450"/>
        </w:tc>
        <w:tc>
          <w:tcPr>
            <w:tcW w:w="799" w:type="pct"/>
            <w:tcBorders>
              <w:top w:val="single" w:sz="4" w:space="0" w:color="auto"/>
            </w:tcBorders>
          </w:tcPr>
          <w:p w:rsidR="00EF08B7" w:rsidRPr="00572595" w:rsidRDefault="00EF08B7" w:rsidP="00A81450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F08B7" w:rsidRPr="00572595" w:rsidRDefault="00EF08B7" w:rsidP="00A81450">
            <w:pPr>
              <w:jc w:val="center"/>
            </w:pPr>
            <w:r w:rsidRPr="00572595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F08B7" w:rsidRPr="00572595" w:rsidRDefault="00EF08B7" w:rsidP="00A81450">
            <w:pPr>
              <w:jc w:val="center"/>
            </w:pPr>
            <w:r w:rsidRPr="00572595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F08B7" w:rsidRPr="00572595" w:rsidRDefault="00EF08B7" w:rsidP="00A81450">
            <w:r>
              <w:t xml:space="preserve">allow </w:t>
            </w:r>
            <w:r w:rsidRPr="00D21C53">
              <w:rPr>
                <w:position w:val="-6"/>
              </w:rPr>
              <w:object w:dxaOrig="260" w:dyaOrig="320">
                <v:shape id="_x0000_i1033" type="#_x0000_t75" style="width:12.75pt;height:15.75pt" o:ole="">
                  <v:imagedata r:id="rId17" o:title=""/>
                </v:shape>
                <o:OLEObject Type="Embed" ProgID="Equation.DSMT4" ShapeID="_x0000_i1033" DrawAspect="Content" ObjectID="_1707473005" r:id="rId18"/>
              </w:object>
            </w:r>
          </w:p>
        </w:tc>
      </w:tr>
      <w:tr w:rsidR="00EF08B7" w:rsidRPr="0057259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F08B7" w:rsidRPr="00572595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F08B7" w:rsidRPr="00572595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F08B7" w:rsidRPr="00572595" w:rsidRDefault="00EF08B7" w:rsidP="00A81450"/>
        </w:tc>
        <w:tc>
          <w:tcPr>
            <w:tcW w:w="799" w:type="pct"/>
            <w:tcBorders>
              <w:top w:val="single" w:sz="4" w:space="0" w:color="auto"/>
            </w:tcBorders>
          </w:tcPr>
          <w:p w:rsidR="00EF08B7" w:rsidRPr="00572595" w:rsidRDefault="00EF08B7" w:rsidP="00A81450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F08B7" w:rsidRPr="00572595" w:rsidRDefault="00EF08B7" w:rsidP="00A81450">
            <w:pPr>
              <w:jc w:val="center"/>
            </w:pPr>
            <w:r w:rsidRPr="00572595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F08B7" w:rsidRPr="00572595" w:rsidRDefault="00EF08B7" w:rsidP="00A81450">
            <w:pPr>
              <w:jc w:val="center"/>
            </w:pPr>
            <w:r w:rsidRPr="00572595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EF08B7" w:rsidRPr="00572595" w:rsidRDefault="00EF08B7" w:rsidP="00A81450">
            <w:r>
              <w:t xml:space="preserve">allow </w:t>
            </w:r>
            <w:r w:rsidRPr="0065449F">
              <w:rPr>
                <w:position w:val="-6"/>
              </w:rPr>
              <w:object w:dxaOrig="320" w:dyaOrig="320">
                <v:shape id="_x0000_i1034" type="#_x0000_t75" style="width:15.75pt;height:15.75pt" o:ole="">
                  <v:imagedata r:id="rId19" o:title=""/>
                </v:shape>
                <o:OLEObject Type="Embed" ProgID="Equation.DSMT4" ShapeID="_x0000_i1034" DrawAspect="Content" ObjectID="_1707473006" r:id="rId20"/>
              </w:object>
            </w:r>
          </w:p>
        </w:tc>
      </w:tr>
      <w:tr w:rsidR="00EF08B7" w:rsidRPr="0057259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F08B7" w:rsidRPr="00572595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F08B7" w:rsidRPr="00572595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EF08B7" w:rsidRDefault="00EF08B7" w:rsidP="00A81450">
            <w:r w:rsidRPr="00600F6E">
              <w:rPr>
                <w:iCs/>
              </w:rPr>
              <w:t>8</w:t>
            </w:r>
            <w:r w:rsidRPr="00600F6E">
              <w:t xml:space="preserve"> + 2 – </w:t>
            </w:r>
            <w:r w:rsidRPr="00600F6E">
              <w:rPr>
                <w:i/>
              </w:rPr>
              <w:t xml:space="preserve">p </w:t>
            </w:r>
            <w:r w:rsidRPr="00600F6E">
              <w:t>= 6  oe</w:t>
            </w:r>
            <w:r>
              <w:t xml:space="preserve"> eg 8 + 2 = 6 + </w:t>
            </w:r>
            <w:r w:rsidRPr="00802369">
              <w:rPr>
                <w:i/>
                <w:iCs/>
              </w:rPr>
              <w:t>p</w:t>
            </w:r>
            <w:r>
              <w:rPr>
                <w:i/>
                <w:iCs/>
              </w:rPr>
              <w:t xml:space="preserve"> </w:t>
            </w:r>
            <w:r>
              <w:t>or</w:t>
            </w:r>
          </w:p>
          <w:p w:rsidR="00EF08B7" w:rsidRDefault="00EF08B7" w:rsidP="00A81450">
            <w:r w:rsidRPr="00857F69">
              <w:rPr>
                <w:position w:val="-6"/>
              </w:rPr>
              <w:object w:dxaOrig="1060" w:dyaOrig="320">
                <v:shape id="_x0000_i1035" type="#_x0000_t75" style="width:53.25pt;height:15.75pt" o:ole="">
                  <v:imagedata r:id="rId21" o:title=""/>
                </v:shape>
                <o:OLEObject Type="Embed" ProgID="Equation.DSMT4" ShapeID="_x0000_i1035" DrawAspect="Content" ObjectID="_1707473007" r:id="rId22"/>
              </w:object>
            </w:r>
            <w:r>
              <w:t xml:space="preserve"> oe</w:t>
            </w:r>
          </w:p>
          <w:p w:rsidR="00EF08B7" w:rsidRPr="007E4ABF" w:rsidRDefault="00EF08B7" w:rsidP="00A81450"/>
        </w:tc>
        <w:tc>
          <w:tcPr>
            <w:tcW w:w="799" w:type="pct"/>
            <w:tcBorders>
              <w:top w:val="single" w:sz="4" w:space="0" w:color="auto"/>
            </w:tcBorders>
          </w:tcPr>
          <w:p w:rsidR="00EF08B7" w:rsidRPr="00572595" w:rsidRDefault="00EF08B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F08B7" w:rsidRPr="00572595" w:rsidRDefault="00EF08B7" w:rsidP="00A81450">
            <w:pPr>
              <w:jc w:val="center"/>
            </w:pPr>
            <w:r w:rsidRPr="00572595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F08B7" w:rsidRPr="00572595" w:rsidRDefault="00EF08B7" w:rsidP="00A81450">
            <w:pPr>
              <w:jc w:val="center"/>
            </w:pPr>
            <w:r w:rsidRPr="00572595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EF08B7" w:rsidRDefault="00EF08B7" w:rsidP="00A81450">
            <w:pPr>
              <w:rPr>
                <w:szCs w:val="28"/>
              </w:rPr>
            </w:pPr>
            <w:r>
              <w:rPr>
                <w:szCs w:val="28"/>
              </w:rPr>
              <w:t xml:space="preserve">(or embedded </w:t>
            </w:r>
          </w:p>
          <w:p w:rsidR="00EF08B7" w:rsidRPr="00572595" w:rsidRDefault="00EF08B7" w:rsidP="00A81450">
            <w:r>
              <w:rPr>
                <w:szCs w:val="28"/>
              </w:rPr>
              <w:t>eg 8 + 2 = 10, 10 ‒ 4 = 6)</w:t>
            </w:r>
          </w:p>
        </w:tc>
      </w:tr>
      <w:tr w:rsidR="00EF08B7" w:rsidRPr="0057259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F08B7" w:rsidRPr="00572595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F08B7" w:rsidRPr="00572595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F08B7" w:rsidRDefault="00EF08B7" w:rsidP="00A81450">
            <w:pPr>
              <w:pStyle w:val="Heading1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C</w:t>
            </w:r>
            <w:r w:rsidRPr="008631A1">
              <w:rPr>
                <w:i/>
                <w:iCs/>
                <w:sz w:val="24"/>
                <w:szCs w:val="24"/>
              </w:rPr>
              <w:t>orrect answer scores full marks (unless from obvious incorrect working)</w:t>
            </w:r>
          </w:p>
          <w:p w:rsidR="00EF08B7" w:rsidRPr="00572595" w:rsidRDefault="00EF08B7" w:rsidP="00A81450"/>
        </w:tc>
        <w:tc>
          <w:tcPr>
            <w:tcW w:w="799" w:type="pct"/>
            <w:tcBorders>
              <w:top w:val="single" w:sz="4" w:space="0" w:color="auto"/>
            </w:tcBorders>
          </w:tcPr>
          <w:p w:rsidR="00EF08B7" w:rsidRPr="00572595" w:rsidRDefault="00EF08B7" w:rsidP="00A81450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F08B7" w:rsidRPr="00572595" w:rsidRDefault="00EF08B7" w:rsidP="00A81450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F08B7" w:rsidRPr="00572595" w:rsidRDefault="00EF08B7" w:rsidP="00A81450">
            <w:pPr>
              <w:jc w:val="center"/>
            </w:pPr>
            <w:r w:rsidRPr="00572595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F08B7" w:rsidRPr="00572595" w:rsidRDefault="00EF08B7" w:rsidP="00A81450">
            <w:r>
              <w:t xml:space="preserve">allow </w:t>
            </w:r>
            <w:r w:rsidRPr="0065449F">
              <w:rPr>
                <w:position w:val="-6"/>
              </w:rPr>
              <w:object w:dxaOrig="279" w:dyaOrig="320">
                <v:shape id="_x0000_i1036" type="#_x0000_t75" style="width:14.25pt;height:15.75pt" o:ole="">
                  <v:imagedata r:id="rId23" o:title=""/>
                </v:shape>
                <o:OLEObject Type="Embed" ProgID="Equation.DSMT4" ShapeID="_x0000_i1036" DrawAspect="Content" ObjectID="_1707473008" r:id="rId24"/>
              </w:object>
            </w:r>
          </w:p>
        </w:tc>
      </w:tr>
      <w:tr w:rsidR="00EF08B7" w:rsidRPr="0057259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F08B7" w:rsidRPr="00572595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F08B7" w:rsidRPr="00572595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F08B7" w:rsidRPr="00572595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F08B7" w:rsidRPr="00572595" w:rsidRDefault="00EF08B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F08B7" w:rsidRPr="00572595" w:rsidRDefault="00EF08B7" w:rsidP="00A8145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F08B7" w:rsidRPr="00572595" w:rsidRDefault="00EF08B7" w:rsidP="00A8145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F08B7" w:rsidRPr="00572595" w:rsidRDefault="00EF08B7" w:rsidP="00A81450">
            <w:pPr>
              <w:jc w:val="right"/>
              <w:rPr>
                <w:b/>
              </w:rPr>
            </w:pPr>
            <w:r w:rsidRPr="00572595">
              <w:rPr>
                <w:b/>
              </w:rPr>
              <w:t>Total 4 marks</w:t>
            </w:r>
          </w:p>
        </w:tc>
      </w:tr>
    </w:tbl>
    <w:p w:rsidR="00EF08B7" w:rsidRDefault="00EF08B7" w:rsidP="007C6137"/>
    <w:p w:rsidR="00EF08B7" w:rsidRDefault="00EF08B7" w:rsidP="007C6137"/>
    <w:p w:rsidR="00EF08B7" w:rsidRDefault="00EF08B7"/>
    <w:p w:rsidR="00EF08B7" w:rsidRDefault="00EF08B7"/>
    <w:p w:rsidR="00EF08B7" w:rsidRDefault="00EF08B7"/>
    <w:tbl>
      <w:tblPr>
        <w:tblpPr w:leftFromText="180" w:rightFromText="180" w:vertAnchor="text" w:horzAnchor="margin" w:tblpY="-18"/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2"/>
        <w:gridCol w:w="4827"/>
        <w:gridCol w:w="2263"/>
        <w:gridCol w:w="932"/>
        <w:gridCol w:w="926"/>
        <w:gridCol w:w="3825"/>
      </w:tblGrid>
      <w:tr w:rsidR="00EF08B7" w:rsidRPr="00E74A15" w:rsidTr="003E1267">
        <w:trPr>
          <w:cantSplit/>
          <w:trHeight w:val="280"/>
          <w:tblHeader/>
        </w:trPr>
        <w:tc>
          <w:tcPr>
            <w:tcW w:w="295" w:type="pct"/>
            <w:tcBorders>
              <w:top w:val="single" w:sz="4" w:space="0" w:color="auto"/>
              <w:righ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4A1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657" w:type="pct"/>
            <w:tcBorders>
              <w:top w:val="single" w:sz="4" w:space="0" w:color="auto"/>
            </w:tcBorders>
          </w:tcPr>
          <w:p w:rsidR="00EF08B7" w:rsidRPr="00E74A15" w:rsidRDefault="00EF08B7" w:rsidP="003E1267"/>
        </w:tc>
        <w:tc>
          <w:tcPr>
            <w:tcW w:w="777" w:type="pct"/>
            <w:tcBorders>
              <w:top w:val="single" w:sz="4" w:space="0" w:color="auto"/>
            </w:tcBorders>
          </w:tcPr>
          <w:p w:rsidR="00EF08B7" w:rsidRPr="00E74A15" w:rsidRDefault="00EF08B7" w:rsidP="003E1267">
            <w:pPr>
              <w:spacing w:line="276" w:lineRule="auto"/>
              <w:jc w:val="center"/>
            </w:pPr>
            <w:r w:rsidRPr="00E74A15">
              <w:t>(1, 4)</w:t>
            </w:r>
          </w:p>
        </w:tc>
        <w:tc>
          <w:tcPr>
            <w:tcW w:w="320" w:type="pct"/>
            <w:tcBorders>
              <w:top w:val="single" w:sz="4" w:space="0" w:color="auto"/>
            </w:tcBorders>
          </w:tcPr>
          <w:p w:rsidR="00EF08B7" w:rsidRPr="00E74A15" w:rsidRDefault="00EF08B7" w:rsidP="003E1267">
            <w:pPr>
              <w:jc w:val="center"/>
            </w:pPr>
            <w:r w:rsidRPr="00E74A15">
              <w:t>1</w:t>
            </w:r>
          </w:p>
        </w:tc>
        <w:tc>
          <w:tcPr>
            <w:tcW w:w="318" w:type="pct"/>
            <w:tcBorders>
              <w:top w:val="single" w:sz="4" w:space="0" w:color="auto"/>
              <w:right w:val="nil"/>
            </w:tcBorders>
          </w:tcPr>
          <w:p w:rsidR="00EF08B7" w:rsidRPr="00E74A15" w:rsidRDefault="00EF08B7" w:rsidP="003E1267">
            <w:pPr>
              <w:spacing w:line="276" w:lineRule="auto"/>
              <w:jc w:val="center"/>
            </w:pPr>
            <w:r w:rsidRPr="00E74A15">
              <w:t>B1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</w:tcBorders>
          </w:tcPr>
          <w:p w:rsidR="00EF08B7" w:rsidRPr="00E74A15" w:rsidRDefault="00EF08B7" w:rsidP="003E1267">
            <w:pPr>
              <w:spacing w:line="276" w:lineRule="auto"/>
            </w:pPr>
          </w:p>
        </w:tc>
      </w:tr>
      <w:tr w:rsidR="00EF08B7" w:rsidRPr="00E74A15" w:rsidTr="003E1267">
        <w:trPr>
          <w:cantSplit/>
          <w:trHeight w:val="280"/>
          <w:tblHeader/>
        </w:trPr>
        <w:tc>
          <w:tcPr>
            <w:tcW w:w="295" w:type="pct"/>
            <w:tcBorders>
              <w:righ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4A1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657" w:type="pct"/>
          </w:tcPr>
          <w:p w:rsidR="00EF08B7" w:rsidRPr="00E74A15" w:rsidRDefault="00EF08B7" w:rsidP="003E1267">
            <w:pPr>
              <w:pStyle w:val="Heading1"/>
              <w:jc w:val="left"/>
              <w:rPr>
                <w:sz w:val="24"/>
                <w:szCs w:val="24"/>
              </w:rPr>
            </w:pPr>
            <w:r w:rsidRPr="00E74A15">
              <w:rPr>
                <w:sz w:val="24"/>
                <w:szCs w:val="24"/>
              </w:rPr>
              <w:t xml:space="preserve"> 180 + “68” or 360 – “112”</w:t>
            </w:r>
          </w:p>
        </w:tc>
        <w:tc>
          <w:tcPr>
            <w:tcW w:w="777" w:type="pct"/>
          </w:tcPr>
          <w:p w:rsidR="00EF08B7" w:rsidRPr="00E74A15" w:rsidRDefault="00EF08B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0" w:type="pct"/>
          </w:tcPr>
          <w:p w:rsidR="00EF08B7" w:rsidRPr="00E74A15" w:rsidRDefault="00EF08B7" w:rsidP="003E1267">
            <w:pPr>
              <w:jc w:val="center"/>
            </w:pPr>
            <w:r w:rsidRPr="00E74A15">
              <w:t>2</w:t>
            </w:r>
          </w:p>
        </w:tc>
        <w:tc>
          <w:tcPr>
            <w:tcW w:w="318" w:type="pct"/>
            <w:tcBorders>
              <w:right w:val="nil"/>
            </w:tcBorders>
          </w:tcPr>
          <w:p w:rsidR="00EF08B7" w:rsidRPr="00E74A15" w:rsidRDefault="00EF08B7" w:rsidP="003E1267">
            <w:pPr>
              <w:jc w:val="center"/>
            </w:pPr>
            <w:r w:rsidRPr="00E74A15">
              <w:t>M1</w:t>
            </w:r>
          </w:p>
        </w:tc>
        <w:tc>
          <w:tcPr>
            <w:tcW w:w="1313" w:type="pct"/>
            <w:tcBorders>
              <w:left w:val="nil"/>
            </w:tcBorders>
          </w:tcPr>
          <w:p w:rsidR="00EF08B7" w:rsidRPr="00E74A15" w:rsidRDefault="00EF08B7" w:rsidP="003E1267">
            <w:r w:rsidRPr="00E74A15">
              <w:t>accept 66° to 70° or 110° to 114° seen or used.</w:t>
            </w:r>
          </w:p>
        </w:tc>
      </w:tr>
      <w:tr w:rsidR="00EF08B7" w:rsidRPr="00E74A15" w:rsidTr="003E1267">
        <w:trPr>
          <w:cantSplit/>
          <w:trHeight w:val="280"/>
          <w:tblHeader/>
        </w:trPr>
        <w:tc>
          <w:tcPr>
            <w:tcW w:w="295" w:type="pct"/>
            <w:tcBorders>
              <w:righ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57" w:type="pct"/>
          </w:tcPr>
          <w:p w:rsidR="00EF08B7" w:rsidRPr="00E74A15" w:rsidRDefault="00EF08B7" w:rsidP="003E126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:rsidR="00EF08B7" w:rsidRPr="00E74A15" w:rsidRDefault="00EF08B7" w:rsidP="003E1267">
            <w:pPr>
              <w:pStyle w:val="Heading1"/>
              <w:rPr>
                <w:sz w:val="24"/>
                <w:szCs w:val="24"/>
              </w:rPr>
            </w:pPr>
            <w:r w:rsidRPr="00E74A15">
              <w:rPr>
                <w:sz w:val="24"/>
                <w:szCs w:val="24"/>
              </w:rPr>
              <w:t>248</w:t>
            </w:r>
          </w:p>
        </w:tc>
        <w:tc>
          <w:tcPr>
            <w:tcW w:w="320" w:type="pct"/>
          </w:tcPr>
          <w:p w:rsidR="00EF08B7" w:rsidRPr="00E74A15" w:rsidRDefault="00EF08B7" w:rsidP="003E1267">
            <w:pPr>
              <w:jc w:val="center"/>
            </w:pPr>
          </w:p>
        </w:tc>
        <w:tc>
          <w:tcPr>
            <w:tcW w:w="318" w:type="pct"/>
            <w:tcBorders>
              <w:right w:val="nil"/>
            </w:tcBorders>
          </w:tcPr>
          <w:p w:rsidR="00EF08B7" w:rsidRPr="00E74A15" w:rsidRDefault="00EF08B7" w:rsidP="003E1267">
            <w:pPr>
              <w:jc w:val="center"/>
            </w:pPr>
            <w:r w:rsidRPr="00E74A15">
              <w:t>A1</w:t>
            </w:r>
          </w:p>
        </w:tc>
        <w:tc>
          <w:tcPr>
            <w:tcW w:w="1313" w:type="pct"/>
            <w:tcBorders>
              <w:left w:val="nil"/>
            </w:tcBorders>
          </w:tcPr>
          <w:p w:rsidR="00EF08B7" w:rsidRPr="00E74A15" w:rsidRDefault="00EF08B7" w:rsidP="003E1267">
            <w:r w:rsidRPr="00E74A15">
              <w:t>accept 246° to 250°</w:t>
            </w:r>
          </w:p>
        </w:tc>
      </w:tr>
      <w:tr w:rsidR="00EF08B7" w:rsidRPr="00E74A15" w:rsidTr="003E1267">
        <w:trPr>
          <w:cantSplit/>
          <w:trHeight w:val="280"/>
          <w:tblHeader/>
        </w:trPr>
        <w:tc>
          <w:tcPr>
            <w:tcW w:w="295" w:type="pct"/>
            <w:tcBorders>
              <w:righ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4A1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657" w:type="pct"/>
          </w:tcPr>
          <w:p w:rsidR="00EF08B7" w:rsidRPr="00E74A15" w:rsidRDefault="00EF08B7" w:rsidP="003E126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:rsidR="00EF08B7" w:rsidRPr="00E74A15" w:rsidRDefault="00EF08B7" w:rsidP="003E1267">
            <w:pPr>
              <w:pStyle w:val="Heading1"/>
              <w:rPr>
                <w:sz w:val="24"/>
                <w:szCs w:val="24"/>
              </w:rPr>
            </w:pPr>
            <w:r w:rsidRPr="00E74A15">
              <w:rPr>
                <w:sz w:val="24"/>
                <w:szCs w:val="24"/>
              </w:rPr>
              <w:t>5.4</w:t>
            </w:r>
          </w:p>
        </w:tc>
        <w:tc>
          <w:tcPr>
            <w:tcW w:w="320" w:type="pct"/>
          </w:tcPr>
          <w:p w:rsidR="00EF08B7" w:rsidRPr="00E74A15" w:rsidRDefault="00EF08B7" w:rsidP="003E1267">
            <w:pPr>
              <w:jc w:val="center"/>
            </w:pPr>
            <w:r w:rsidRPr="00E74A15">
              <w:t>1</w:t>
            </w:r>
          </w:p>
        </w:tc>
        <w:tc>
          <w:tcPr>
            <w:tcW w:w="318" w:type="pct"/>
            <w:tcBorders>
              <w:right w:val="nil"/>
            </w:tcBorders>
          </w:tcPr>
          <w:p w:rsidR="00EF08B7" w:rsidRPr="00E74A15" w:rsidRDefault="00EF08B7" w:rsidP="003E1267">
            <w:pPr>
              <w:jc w:val="center"/>
            </w:pPr>
            <w:r w:rsidRPr="00E74A15">
              <w:t>B1</w:t>
            </w:r>
          </w:p>
        </w:tc>
        <w:tc>
          <w:tcPr>
            <w:tcW w:w="1313" w:type="pct"/>
            <w:tcBorders>
              <w:left w:val="nil"/>
            </w:tcBorders>
          </w:tcPr>
          <w:p w:rsidR="00EF08B7" w:rsidRPr="00E74A15" w:rsidRDefault="00EF08B7" w:rsidP="003E1267">
            <w:r w:rsidRPr="00E74A15">
              <w:t>accept 5.2 cm to 5.6 cm</w:t>
            </w:r>
          </w:p>
          <w:p w:rsidR="00EF08B7" w:rsidRPr="00E74A15" w:rsidRDefault="00EF08B7" w:rsidP="003E1267">
            <w:r w:rsidRPr="00E74A15">
              <w:t>ignore answer line if 1dp answer given on diagram or in space.</w:t>
            </w:r>
          </w:p>
        </w:tc>
      </w:tr>
      <w:tr w:rsidR="00EF08B7" w:rsidRPr="00E74A15" w:rsidTr="003E1267">
        <w:trPr>
          <w:cantSplit/>
          <w:trHeight w:val="280"/>
          <w:tblHeader/>
        </w:trPr>
        <w:tc>
          <w:tcPr>
            <w:tcW w:w="295" w:type="pct"/>
            <w:tcBorders>
              <w:bottom w:val="dashed" w:sz="4" w:space="0" w:color="auto"/>
              <w:righ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nil"/>
              <w:bottom w:val="dashed" w:sz="4" w:space="0" w:color="auto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4A1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657" w:type="pct"/>
            <w:tcBorders>
              <w:bottom w:val="dashed" w:sz="4" w:space="0" w:color="auto"/>
            </w:tcBorders>
          </w:tcPr>
          <w:p w:rsidR="00EF08B7" w:rsidRPr="00E74A15" w:rsidRDefault="00EF08B7" w:rsidP="003E126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dashed" w:sz="4" w:space="0" w:color="auto"/>
            </w:tcBorders>
          </w:tcPr>
          <w:p w:rsidR="00EF08B7" w:rsidRPr="00E74A15" w:rsidRDefault="00EF08B7" w:rsidP="003E1267">
            <w:pPr>
              <w:pStyle w:val="Heading1"/>
              <w:rPr>
                <w:sz w:val="24"/>
                <w:szCs w:val="24"/>
              </w:rPr>
            </w:pPr>
            <w:r w:rsidRPr="00E74A15">
              <w:rPr>
                <w:sz w:val="24"/>
                <w:szCs w:val="24"/>
              </w:rPr>
              <w:t>27</w:t>
            </w:r>
          </w:p>
        </w:tc>
        <w:tc>
          <w:tcPr>
            <w:tcW w:w="320" w:type="pct"/>
            <w:tcBorders>
              <w:bottom w:val="dashed" w:sz="4" w:space="0" w:color="auto"/>
            </w:tcBorders>
          </w:tcPr>
          <w:p w:rsidR="00EF08B7" w:rsidRPr="00E74A15" w:rsidRDefault="00EF08B7" w:rsidP="003E1267">
            <w:pPr>
              <w:jc w:val="center"/>
            </w:pPr>
            <w:r w:rsidRPr="00E74A15">
              <w:t>1</w:t>
            </w:r>
          </w:p>
        </w:tc>
        <w:tc>
          <w:tcPr>
            <w:tcW w:w="318" w:type="pct"/>
            <w:tcBorders>
              <w:bottom w:val="dashed" w:sz="4" w:space="0" w:color="auto"/>
              <w:right w:val="nil"/>
            </w:tcBorders>
          </w:tcPr>
          <w:p w:rsidR="00EF08B7" w:rsidRPr="00E74A15" w:rsidRDefault="00EF08B7" w:rsidP="003E1267">
            <w:pPr>
              <w:jc w:val="center"/>
            </w:pPr>
            <w:r w:rsidRPr="00E74A15">
              <w:t>B1ft</w:t>
            </w:r>
          </w:p>
        </w:tc>
        <w:tc>
          <w:tcPr>
            <w:tcW w:w="1313" w:type="pct"/>
            <w:tcBorders>
              <w:left w:val="nil"/>
              <w:bottom w:val="dashed" w:sz="4" w:space="0" w:color="auto"/>
            </w:tcBorders>
          </w:tcPr>
          <w:p w:rsidR="00EF08B7" w:rsidRPr="00E74A15" w:rsidRDefault="00EF08B7" w:rsidP="003E1267">
            <w:r w:rsidRPr="00E74A15">
              <w:t>ft “</w:t>
            </w:r>
            <w:r w:rsidRPr="00E74A15">
              <w:rPr>
                <w:i/>
                <w:iCs/>
              </w:rPr>
              <w:t>their</w:t>
            </w:r>
            <w:r w:rsidRPr="00E74A15">
              <w:t xml:space="preserve"> c” × 5 if B1 awarded in part (c)</w:t>
            </w:r>
          </w:p>
        </w:tc>
      </w:tr>
      <w:tr w:rsidR="00EF08B7" w:rsidRPr="00E74A15" w:rsidTr="003E1267">
        <w:trPr>
          <w:cantSplit/>
          <w:trHeight w:val="280"/>
          <w:tblHeader/>
        </w:trPr>
        <w:tc>
          <w:tcPr>
            <w:tcW w:w="295" w:type="pct"/>
            <w:tcBorders>
              <w:bottom w:val="dashed" w:sz="4" w:space="0" w:color="auto"/>
              <w:righ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nil"/>
              <w:bottom w:val="dashed" w:sz="4" w:space="0" w:color="auto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4A1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(e)</w:t>
            </w:r>
          </w:p>
        </w:tc>
        <w:tc>
          <w:tcPr>
            <w:tcW w:w="1657" w:type="pct"/>
            <w:tcBorders>
              <w:bottom w:val="dashed" w:sz="4" w:space="0" w:color="auto"/>
            </w:tcBorders>
          </w:tcPr>
          <w:p w:rsidR="00EF08B7" w:rsidRPr="00E74A15" w:rsidRDefault="00EF08B7" w:rsidP="003E1267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dashed" w:sz="4" w:space="0" w:color="auto"/>
            </w:tcBorders>
          </w:tcPr>
          <w:p w:rsidR="00EF08B7" w:rsidRPr="00E74A15" w:rsidRDefault="00EF08B7" w:rsidP="003E1267">
            <w:pPr>
              <w:pStyle w:val="Heading1"/>
              <w:rPr>
                <w:sz w:val="24"/>
                <w:szCs w:val="24"/>
              </w:rPr>
            </w:pPr>
            <w:r w:rsidRPr="00E74A15">
              <w:rPr>
                <w:sz w:val="24"/>
                <w:szCs w:val="24"/>
              </w:rPr>
              <w:t>2 hr 20 min</w:t>
            </w:r>
          </w:p>
        </w:tc>
        <w:tc>
          <w:tcPr>
            <w:tcW w:w="320" w:type="pct"/>
            <w:tcBorders>
              <w:bottom w:val="dashed" w:sz="4" w:space="0" w:color="auto"/>
            </w:tcBorders>
          </w:tcPr>
          <w:p w:rsidR="00EF08B7" w:rsidRPr="00E74A15" w:rsidRDefault="00EF08B7" w:rsidP="003E1267">
            <w:pPr>
              <w:jc w:val="center"/>
            </w:pPr>
            <w:r w:rsidRPr="00E74A15">
              <w:t>2</w:t>
            </w:r>
          </w:p>
        </w:tc>
        <w:tc>
          <w:tcPr>
            <w:tcW w:w="318" w:type="pct"/>
            <w:tcBorders>
              <w:bottom w:val="dashed" w:sz="4" w:space="0" w:color="auto"/>
              <w:right w:val="nil"/>
            </w:tcBorders>
          </w:tcPr>
          <w:p w:rsidR="00EF08B7" w:rsidRPr="00E74A15" w:rsidRDefault="00EF08B7" w:rsidP="003E1267">
            <w:pPr>
              <w:jc w:val="center"/>
            </w:pPr>
            <w:r w:rsidRPr="00E74A15">
              <w:t>B1</w:t>
            </w:r>
          </w:p>
          <w:p w:rsidR="00EF08B7" w:rsidRPr="00E74A15" w:rsidRDefault="00EF08B7" w:rsidP="003E1267">
            <w:pPr>
              <w:jc w:val="center"/>
            </w:pPr>
            <w:r w:rsidRPr="00E74A15">
              <w:t>B1</w:t>
            </w:r>
          </w:p>
        </w:tc>
        <w:tc>
          <w:tcPr>
            <w:tcW w:w="1313" w:type="pct"/>
            <w:tcBorders>
              <w:left w:val="nil"/>
              <w:bottom w:val="dashed" w:sz="4" w:space="0" w:color="auto"/>
            </w:tcBorders>
          </w:tcPr>
          <w:p w:rsidR="00EF08B7" w:rsidRPr="00E74A15" w:rsidRDefault="00EF08B7" w:rsidP="003E1267">
            <w:r w:rsidRPr="00E74A15">
              <w:t>for 2 hours</w:t>
            </w:r>
          </w:p>
          <w:p w:rsidR="00EF08B7" w:rsidRPr="00E74A15" w:rsidRDefault="00EF08B7" w:rsidP="003E1267">
            <w:r w:rsidRPr="00E74A15">
              <w:t>for 20 minutes</w:t>
            </w:r>
          </w:p>
          <w:p w:rsidR="00EF08B7" w:rsidRPr="00E74A15" w:rsidRDefault="00EF08B7" w:rsidP="003E1267">
            <w:r w:rsidRPr="00E74A15">
              <w:t xml:space="preserve">if no marks awarded, </w:t>
            </w:r>
          </w:p>
          <w:p w:rsidR="00EF08B7" w:rsidRPr="00E74A15" w:rsidRDefault="00EF08B7" w:rsidP="003E1267">
            <w:r w:rsidRPr="00E74A15">
              <w:t>SC B1 for eg 1hr 80min or 140min</w:t>
            </w:r>
          </w:p>
        </w:tc>
      </w:tr>
      <w:tr w:rsidR="00EF08B7" w:rsidRPr="00E74A15" w:rsidTr="003E1267">
        <w:trPr>
          <w:cantSplit/>
          <w:trHeight w:val="280"/>
          <w:tblHeader/>
        </w:trPr>
        <w:tc>
          <w:tcPr>
            <w:tcW w:w="295" w:type="pct"/>
            <w:tcBorders>
              <w:bottom w:val="single" w:sz="4" w:space="0" w:color="auto"/>
              <w:right w:val="nil"/>
            </w:tcBorders>
          </w:tcPr>
          <w:p w:rsidR="00EF08B7" w:rsidRPr="00E74A15" w:rsidRDefault="00EF08B7" w:rsidP="003E1267">
            <w:pPr>
              <w:rPr>
                <w:b/>
                <w:bCs/>
                <w:iCs/>
              </w:rPr>
            </w:pPr>
          </w:p>
        </w:tc>
        <w:tc>
          <w:tcPr>
            <w:tcW w:w="320" w:type="pct"/>
            <w:tcBorders>
              <w:left w:val="nil"/>
              <w:bottom w:val="single" w:sz="4" w:space="0" w:color="auto"/>
            </w:tcBorders>
          </w:tcPr>
          <w:p w:rsidR="00EF08B7" w:rsidRPr="00E74A15" w:rsidRDefault="00EF08B7" w:rsidP="003E1267">
            <w:pPr>
              <w:rPr>
                <w:bCs/>
                <w:iCs/>
              </w:rPr>
            </w:pPr>
          </w:p>
        </w:tc>
        <w:tc>
          <w:tcPr>
            <w:tcW w:w="1657" w:type="pct"/>
            <w:tcBorders>
              <w:bottom w:val="single" w:sz="4" w:space="0" w:color="auto"/>
            </w:tcBorders>
          </w:tcPr>
          <w:p w:rsidR="00EF08B7" w:rsidRPr="00E74A15" w:rsidRDefault="00EF08B7" w:rsidP="003E1267"/>
        </w:tc>
        <w:tc>
          <w:tcPr>
            <w:tcW w:w="777" w:type="pct"/>
            <w:tcBorders>
              <w:bottom w:val="single" w:sz="4" w:space="0" w:color="auto"/>
            </w:tcBorders>
          </w:tcPr>
          <w:p w:rsidR="00EF08B7" w:rsidRPr="00E74A15" w:rsidRDefault="00EF08B7" w:rsidP="003E1267"/>
        </w:tc>
        <w:tc>
          <w:tcPr>
            <w:tcW w:w="320" w:type="pct"/>
            <w:tcBorders>
              <w:bottom w:val="single" w:sz="4" w:space="0" w:color="auto"/>
            </w:tcBorders>
          </w:tcPr>
          <w:p w:rsidR="00EF08B7" w:rsidRPr="00E74A15" w:rsidRDefault="00EF08B7" w:rsidP="003E1267"/>
        </w:tc>
        <w:tc>
          <w:tcPr>
            <w:tcW w:w="318" w:type="pct"/>
            <w:tcBorders>
              <w:bottom w:val="single" w:sz="4" w:space="0" w:color="auto"/>
              <w:right w:val="nil"/>
            </w:tcBorders>
          </w:tcPr>
          <w:p w:rsidR="00EF08B7" w:rsidRPr="00E74A15" w:rsidRDefault="00EF08B7" w:rsidP="003E1267"/>
        </w:tc>
        <w:tc>
          <w:tcPr>
            <w:tcW w:w="1313" w:type="pct"/>
            <w:tcBorders>
              <w:left w:val="nil"/>
              <w:bottom w:val="single" w:sz="4" w:space="0" w:color="auto"/>
            </w:tcBorders>
          </w:tcPr>
          <w:p w:rsidR="00EF08B7" w:rsidRPr="00E74A15" w:rsidRDefault="00EF08B7" w:rsidP="003E1267">
            <w:pPr>
              <w:jc w:val="right"/>
              <w:rPr>
                <w:b/>
              </w:rPr>
            </w:pPr>
            <w:r w:rsidRPr="00E74A15">
              <w:rPr>
                <w:b/>
              </w:rPr>
              <w:t>Total 7 marks</w:t>
            </w:r>
          </w:p>
        </w:tc>
      </w:tr>
    </w:tbl>
    <w:p w:rsidR="00EF08B7" w:rsidRDefault="00EF08B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F08B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F08B7" w:rsidRPr="00572595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br w:type="page"/>
            </w:r>
            <w:r w:rsidRPr="00572595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F08B7" w:rsidRPr="00572595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F08B7" w:rsidRPr="00572595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pict>
                <v:group id="Group 2482" o:spid="_x0000_s1026" style="position:absolute;margin-left:1.6pt;margin-top:8.65pt;width:226.2pt;height:115.2pt;z-index:251655168;mso-position-horizontal-relative:text;mso-position-vertical-relative:text" coordsize="34823,18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79" o:spid="_x0000_s1027" type="#_x0000_t202" style="position:absolute;width:34823;height:187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" strokeweight=".5pt">
                    <v:textbox>
                      <w:txbxContent>
                        <w:p w:rsidR="00EF08B7" w:rsidRDefault="00EF08B7" w:rsidP="007C6137"/>
                      </w:txbxContent>
                    </v:textbox>
                  </v:shape>
                  <v:oval id="Oval 2480" o:spid="_x0000_s1028" style="position:absolute;left:5410;top:3048;width:14059;height:121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" filled="f"/>
                  <v:oval id="Oval 2481" o:spid="_x0000_s1029" style="position:absolute;left:15430;top:2971;width:14059;height:1211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" filled="f"/>
                </v:group>
              </w:pict>
            </w:r>
          </w:p>
          <w:p w:rsidR="00EF08B7" w:rsidRPr="00572595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pict>
                <v:shape id="Text Box 2483" o:spid="_x0000_s1030" type="#_x0000_t202" style="position:absolute;margin-left:7.8pt;margin-top:2.1pt;width:20.55pt;height:20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" filled="f" stroked="f" strokeweight=".5pt">
                  <v:textbox>
                    <w:txbxContent>
                      <w:p w:rsidR="00EF08B7" w:rsidRDefault="00EF08B7" w:rsidP="007C6137">
                        <w:r w:rsidRPr="00DF3585">
                          <w:rPr>
                            <w:i/>
                          </w:rPr>
                          <w:t>ξ</w:t>
                        </w:r>
                      </w:p>
                    </w:txbxContent>
                  </v:textbox>
                </v:shape>
              </w:pict>
            </w:r>
          </w:p>
          <w:p w:rsidR="00EF08B7" w:rsidRPr="00572595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  <w:p w:rsidR="00EF08B7" w:rsidRPr="00572595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pict>
                <v:shape id="Text Box 4" o:spid="_x0000_s1031" type="#_x0000_t202" style="position:absolute;margin-left:137.2pt;margin-top:5.8pt;width:31.8pt;height:43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" filled="f" stroked="f" strokeweight=".5pt">
                  <v:textbox>
                    <w:txbxContent>
                      <w:p w:rsidR="00EF08B7" w:rsidRDefault="00EF08B7" w:rsidP="007C6137">
                        <w:r>
                          <w:t>6</w:t>
                        </w:r>
                      </w:p>
                      <w:p w:rsidR="00EF08B7" w:rsidRPr="00460734" w:rsidRDefault="00EF08B7" w:rsidP="007C6137">
                        <w: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GB"/>
              </w:rPr>
              <w:pict>
                <v:shape id="Text Box 2382" o:spid="_x0000_s1032" type="#_x0000_t202" style="position:absolute;margin-left:62.8pt;margin-top:1pt;width:33pt;height:57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" filled="f" stroked="f" strokeweight=".5pt">
                  <v:textbox>
                    <w:txbxContent>
                      <w:p w:rsidR="00EF08B7" w:rsidRDefault="00EF08B7" w:rsidP="007C6137">
                        <w:r>
                          <w:t>4</w:t>
                        </w:r>
                      </w:p>
                      <w:p w:rsidR="00EF08B7" w:rsidRDefault="00EF08B7" w:rsidP="007C6137">
                        <w:r>
                          <w:t>8</w:t>
                        </w:r>
                      </w:p>
                      <w:p w:rsidR="00EF08B7" w:rsidRPr="00460734" w:rsidRDefault="00EF08B7" w:rsidP="007C6137">
                        <w: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GB"/>
              </w:rPr>
              <w:pict>
                <v:shape id="Text Box 2484" o:spid="_x0000_s1033" type="#_x0000_t202" style="position:absolute;margin-left:103.3pt;margin-top:7pt;width:33.3pt;height:22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" filled="f" stroked="f" strokeweight=".5pt">
                  <v:textbox>
                    <w:txbxContent>
                      <w:p w:rsidR="00EF08B7" w:rsidRPr="00DF3585" w:rsidRDefault="00EF08B7" w:rsidP="007C6137">
                        <w:r w:rsidRPr="00DF3585">
                          <w:t>12</w:t>
                        </w:r>
                      </w:p>
                    </w:txbxContent>
                  </v:textbox>
                </v:shape>
              </w:pict>
            </w:r>
          </w:p>
          <w:p w:rsidR="00EF08B7" w:rsidRPr="00572595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  <w:p w:rsidR="00EF08B7" w:rsidRPr="00572595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  <w:p w:rsidR="00EF08B7" w:rsidRPr="00572595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  <w:p w:rsidR="00EF08B7" w:rsidRPr="00572595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pict>
                <v:shape id="Text Box 5" o:spid="_x0000_s1034" type="#_x0000_t202" style="position:absolute;margin-left:154.3pt;margin-top:8.9pt;width:70.2pt;height:24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" filled="f" stroked="f" strokeweight=".5pt">
                  <v:textbox>
                    <w:txbxContent>
                      <w:p w:rsidR="00EF08B7" w:rsidRPr="00460734" w:rsidRDefault="00EF08B7" w:rsidP="007C6137">
                        <w:r>
                          <w:t>2   10   14</w:t>
                        </w:r>
                      </w:p>
                    </w:txbxContent>
                  </v:textbox>
                </v:shape>
              </w:pict>
            </w:r>
          </w:p>
          <w:p w:rsidR="00EF08B7" w:rsidRPr="00572595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  <w:p w:rsidR="00EF08B7" w:rsidRPr="00572595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F08B7" w:rsidRPr="00572595" w:rsidRDefault="00EF08B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F08B7" w:rsidRPr="00572595" w:rsidRDefault="00EF08B7" w:rsidP="00A81450">
            <w:pPr>
              <w:jc w:val="center"/>
            </w:pPr>
            <w:r w:rsidRPr="00572595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F08B7" w:rsidRPr="00572595" w:rsidRDefault="00EF08B7" w:rsidP="00A81450">
            <w:pPr>
              <w:jc w:val="center"/>
            </w:pPr>
            <w:r w:rsidRPr="00572595">
              <w:t>B</w:t>
            </w:r>
            <w:r>
              <w:t>3</w:t>
            </w:r>
          </w:p>
          <w:p w:rsidR="00EF08B7" w:rsidRPr="00572595" w:rsidRDefault="00EF08B7" w:rsidP="00A81450">
            <w:pPr>
              <w:jc w:val="center"/>
            </w:pP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F08B7" w:rsidRDefault="00EF08B7" w:rsidP="00A81450">
            <w:r w:rsidRPr="00572595">
              <w:t>f</w:t>
            </w:r>
            <w:r>
              <w:t>ully correct</w:t>
            </w:r>
          </w:p>
          <w:p w:rsidR="00EF08B7" w:rsidRPr="00572595" w:rsidRDefault="00EF08B7" w:rsidP="00A81450">
            <w:pPr>
              <w:rPr>
                <w:i/>
                <w:iCs/>
              </w:rPr>
            </w:pPr>
            <w:r>
              <w:t>(B2 f</w:t>
            </w:r>
            <w:r w:rsidRPr="00572595">
              <w:t xml:space="preserve">or </w:t>
            </w:r>
            <w:r>
              <w:t>three correct regions)</w:t>
            </w:r>
          </w:p>
          <w:p w:rsidR="00EF08B7" w:rsidRDefault="00EF08B7" w:rsidP="00A81450">
            <w:r>
              <w:t xml:space="preserve">(B1 </w:t>
            </w:r>
            <w:r w:rsidRPr="00572595">
              <w:t xml:space="preserve">for </w:t>
            </w:r>
            <w:r>
              <w:t>one or two correct regions)</w:t>
            </w:r>
          </w:p>
          <w:p w:rsidR="00EF08B7" w:rsidRDefault="00EF08B7" w:rsidP="00A81450">
            <w:pPr>
              <w:rPr>
                <w:i/>
                <w:iCs/>
              </w:rPr>
            </w:pPr>
          </w:p>
          <w:p w:rsidR="00EF08B7" w:rsidRPr="00B10CC5" w:rsidRDefault="00EF08B7" w:rsidP="00A81450">
            <w:r>
              <w:t>[a repeat in a region is an error]</w:t>
            </w:r>
          </w:p>
          <w:p w:rsidR="00EF08B7" w:rsidRDefault="00EF08B7" w:rsidP="00A81450"/>
          <w:p w:rsidR="00EF08B7" w:rsidRPr="00572595" w:rsidRDefault="00EF08B7" w:rsidP="00A81450"/>
        </w:tc>
      </w:tr>
      <w:tr w:rsidR="00EF08B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F08B7" w:rsidRPr="00572595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F08B7" w:rsidRPr="00572595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57259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EF08B7" w:rsidRPr="00572595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572595">
              <w:rPr>
                <w:position w:val="-24"/>
                <w:sz w:val="24"/>
                <w:szCs w:val="24"/>
              </w:rPr>
              <w:object w:dxaOrig="360" w:dyaOrig="620">
                <v:shape id="_x0000_i1037" type="#_x0000_t75" style="width:18pt;height:30.75pt" o:ole="">
                  <v:imagedata r:id="rId25" o:title=""/>
                </v:shape>
                <o:OLEObject Type="Embed" ProgID="Equation.DSMT4" ShapeID="_x0000_i1037" DrawAspect="Content" ObjectID="_1707473009" r:id="rId26"/>
              </w:object>
            </w:r>
          </w:p>
        </w:tc>
        <w:tc>
          <w:tcPr>
            <w:tcW w:w="799" w:type="pct"/>
          </w:tcPr>
          <w:p w:rsidR="00EF08B7" w:rsidRPr="00572595" w:rsidRDefault="00EF08B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F08B7" w:rsidRPr="00572595" w:rsidRDefault="00EF08B7" w:rsidP="00A81450">
            <w:pPr>
              <w:jc w:val="center"/>
            </w:pPr>
            <w:r w:rsidRPr="00572595"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EF08B7" w:rsidRPr="00572595" w:rsidRDefault="00EF08B7" w:rsidP="00A81450">
            <w:pPr>
              <w:jc w:val="center"/>
            </w:pPr>
            <w:r w:rsidRPr="00572595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EF08B7" w:rsidRDefault="00EF08B7" w:rsidP="00A81450">
            <w:r>
              <w:t>Numerator correct (or value intended as numerator) or correct for their Venn diagram (so long as fraction not improper) or</w:t>
            </w:r>
          </w:p>
          <w:p w:rsidR="00EF08B7" w:rsidRPr="00572595" w:rsidRDefault="00EF08B7" w:rsidP="00A81450">
            <w:r>
              <w:t>6 out of  9  or 6 : 9  oe (ie correct values in incorrect form)</w:t>
            </w:r>
          </w:p>
        </w:tc>
      </w:tr>
      <w:tr w:rsidR="00EF08B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F08B7" w:rsidRPr="00572595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F08B7" w:rsidRPr="00572595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F08B7" w:rsidRPr="00572595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EF08B7" w:rsidRPr="00572595" w:rsidRDefault="00EF08B7" w:rsidP="00A81450">
            <w:pPr>
              <w:pStyle w:val="Heading1"/>
              <w:rPr>
                <w:sz w:val="24"/>
                <w:szCs w:val="24"/>
              </w:rPr>
            </w:pPr>
            <w:r w:rsidRPr="00572595">
              <w:rPr>
                <w:position w:val="-24"/>
                <w:sz w:val="24"/>
                <w:szCs w:val="24"/>
              </w:rPr>
              <w:object w:dxaOrig="220" w:dyaOrig="620">
                <v:shape id="_x0000_i1038" type="#_x0000_t75" style="width:11.25pt;height:30.75pt" o:ole="">
                  <v:imagedata r:id="rId27" o:title=""/>
                </v:shape>
                <o:OLEObject Type="Embed" ProgID="Equation.DSMT4" ShapeID="_x0000_i1038" DrawAspect="Content" ObjectID="_1707473010" r:id="rId28"/>
              </w:object>
            </w:r>
          </w:p>
        </w:tc>
        <w:tc>
          <w:tcPr>
            <w:tcW w:w="329" w:type="pct"/>
          </w:tcPr>
          <w:p w:rsidR="00EF08B7" w:rsidRPr="00572595" w:rsidRDefault="00EF08B7" w:rsidP="00A81450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EF08B7" w:rsidRPr="00572595" w:rsidRDefault="00EF08B7" w:rsidP="00A81450">
            <w:pPr>
              <w:jc w:val="center"/>
            </w:pPr>
            <w:r w:rsidRPr="00572595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EF08B7" w:rsidRDefault="00EF08B7" w:rsidP="00A81450">
            <w:r w:rsidRPr="00572595">
              <w:t>Oe</w:t>
            </w:r>
            <w:r>
              <w:t xml:space="preserve"> allow (0.66)666….rounded or truncated</w:t>
            </w:r>
          </w:p>
          <w:p w:rsidR="00EF08B7" w:rsidRPr="00572595" w:rsidRDefault="00EF08B7" w:rsidP="00A81450">
            <w:r>
              <w:t xml:space="preserve">Allow 0.6 only if preceded by </w:t>
            </w:r>
            <w:r w:rsidRPr="00572595">
              <w:rPr>
                <w:position w:val="-24"/>
              </w:rPr>
              <w:object w:dxaOrig="220" w:dyaOrig="620">
                <v:shape id="_x0000_i1039" type="#_x0000_t75" style="width:11.25pt;height:30.75pt" o:ole="">
                  <v:imagedata r:id="rId27" o:title=""/>
                </v:shape>
                <o:OLEObject Type="Embed" ProgID="Equation.DSMT4" ShapeID="_x0000_i1039" DrawAspect="Content" ObjectID="_1707473011" r:id="rId29"/>
              </w:object>
            </w:r>
          </w:p>
        </w:tc>
      </w:tr>
      <w:tr w:rsidR="00EF08B7" w:rsidRPr="002B29A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F08B7" w:rsidRPr="00572595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F08B7" w:rsidRPr="00572595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F08B7" w:rsidRPr="00572595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F08B7" w:rsidRPr="00572595" w:rsidRDefault="00EF08B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F08B7" w:rsidRPr="00572595" w:rsidRDefault="00EF08B7" w:rsidP="00A8145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F08B7" w:rsidRPr="00572595" w:rsidRDefault="00EF08B7" w:rsidP="00A8145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F08B7" w:rsidRPr="00572595" w:rsidRDefault="00EF08B7" w:rsidP="00A81450">
            <w:pPr>
              <w:jc w:val="right"/>
              <w:rPr>
                <w:b/>
              </w:rPr>
            </w:pPr>
            <w:r w:rsidRPr="00572595">
              <w:rPr>
                <w:b/>
              </w:rPr>
              <w:t>Total 5 marks</w:t>
            </w:r>
          </w:p>
        </w:tc>
      </w:tr>
    </w:tbl>
    <w:p w:rsidR="00EF08B7" w:rsidRDefault="00EF08B7" w:rsidP="007C6137"/>
    <w:p w:rsidR="00EF08B7" w:rsidRDefault="00EF08B7" w:rsidP="007C6137"/>
    <w:p w:rsidR="00EF08B7" w:rsidRDefault="00EF08B7"/>
    <w:p w:rsidR="00EF08B7" w:rsidRDefault="00EF08B7">
      <w:r>
        <w:br w:type="page"/>
      </w:r>
    </w:p>
    <w:tbl>
      <w:tblPr>
        <w:tblpPr w:leftFromText="180" w:rightFromText="180" w:vertAnchor="text" w:horzAnchor="margin" w:tblpY="-18"/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2"/>
        <w:gridCol w:w="4827"/>
        <w:gridCol w:w="1442"/>
        <w:gridCol w:w="865"/>
        <w:gridCol w:w="577"/>
        <w:gridCol w:w="5063"/>
      </w:tblGrid>
      <w:tr w:rsidR="00EF08B7" w:rsidRPr="00E74A15" w:rsidTr="00A81450">
        <w:trPr>
          <w:cantSplit/>
          <w:trHeight w:val="280"/>
          <w:tblHeader/>
        </w:trPr>
        <w:tc>
          <w:tcPr>
            <w:tcW w:w="295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EF08B7" w:rsidRPr="00E74A15" w:rsidRDefault="00EF08B7" w:rsidP="00A81450">
            <w:pPr>
              <w:rPr>
                <w:b/>
                <w:bCs/>
                <w:iCs/>
              </w:rPr>
            </w:pPr>
            <w:r w:rsidRPr="00E74A15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EF08B7" w:rsidRPr="00E74A15" w:rsidRDefault="00EF08B7" w:rsidP="00A81450">
            <w:pPr>
              <w:rPr>
                <w:bCs/>
                <w:iCs/>
              </w:rPr>
            </w:pPr>
            <w:r w:rsidRPr="00E74A15">
              <w:rPr>
                <w:bCs/>
                <w:iCs/>
              </w:rPr>
              <w:t>(a)</w:t>
            </w:r>
          </w:p>
        </w:tc>
        <w:tc>
          <w:tcPr>
            <w:tcW w:w="1657" w:type="pct"/>
            <w:tcBorders>
              <w:top w:val="single" w:sz="4" w:space="0" w:color="auto"/>
              <w:bottom w:val="dashed" w:sz="4" w:space="0" w:color="auto"/>
            </w:tcBorders>
          </w:tcPr>
          <w:p w:rsidR="00EF08B7" w:rsidRPr="00E74A15" w:rsidRDefault="00EF08B7" w:rsidP="00A81450">
            <w:r w:rsidRPr="00E74A15">
              <w:t xml:space="preserve">eg </w:t>
            </w:r>
            <w:r w:rsidRPr="00E74A15">
              <w:rPr>
                <w:position w:val="-24"/>
              </w:rPr>
              <w:object w:dxaOrig="1320" w:dyaOrig="620">
                <v:shape id="_x0000_i1040" type="#_x0000_t75" style="width:63pt;height:31.5pt" o:ole="">
                  <v:imagedata r:id="rId30" o:title=""/>
                </v:shape>
                <o:OLEObject Type="Embed" ProgID="Equation.DSMT4" ShapeID="_x0000_i1040" DrawAspect="Content" ObjectID="_1707473012" r:id="rId31"/>
              </w:object>
            </w:r>
            <w:r w:rsidRPr="00E74A15">
              <w:t xml:space="preserve"> or </w:t>
            </w:r>
            <w:r w:rsidRPr="00E74A15">
              <w:rPr>
                <w:position w:val="-24"/>
              </w:rPr>
              <w:object w:dxaOrig="840" w:dyaOrig="620">
                <v:shape id="_x0000_i1041" type="#_x0000_t75" style="width:41.25pt;height:31.5pt" o:ole="">
                  <v:imagedata r:id="rId32" o:title=""/>
                </v:shape>
                <o:OLEObject Type="Embed" ProgID="Equation.DSMT4" ShapeID="_x0000_i1041" DrawAspect="Content" ObjectID="_1707473013" r:id="rId33"/>
              </w:object>
            </w:r>
            <w:r w:rsidRPr="00E74A15">
              <w:t xml:space="preserve">or </w:t>
            </w:r>
            <w:r w:rsidRPr="00E74A15">
              <w:rPr>
                <w:position w:val="-24"/>
              </w:rPr>
              <w:object w:dxaOrig="840" w:dyaOrig="620">
                <v:shape id="_x0000_i1042" type="#_x0000_t75" style="width:41.25pt;height:31.5pt" o:ole="">
                  <v:imagedata r:id="rId34" o:title=""/>
                </v:shape>
                <o:OLEObject Type="Embed" ProgID="Equation.DSMT4" ShapeID="_x0000_i1042" DrawAspect="Content" ObjectID="_1707473014" r:id="rId35"/>
              </w:object>
            </w:r>
          </w:p>
          <w:p w:rsidR="00EF08B7" w:rsidRPr="00E74A15" w:rsidRDefault="00EF08B7" w:rsidP="00A81450"/>
        </w:tc>
        <w:tc>
          <w:tcPr>
            <w:tcW w:w="495" w:type="pct"/>
            <w:tcBorders>
              <w:top w:val="single" w:sz="4" w:space="0" w:color="auto"/>
              <w:bottom w:val="dashed" w:sz="4" w:space="0" w:color="auto"/>
            </w:tcBorders>
          </w:tcPr>
          <w:p w:rsidR="00EF08B7" w:rsidRPr="00E74A15" w:rsidRDefault="00EF08B7" w:rsidP="00A81450"/>
        </w:tc>
        <w:tc>
          <w:tcPr>
            <w:tcW w:w="297" w:type="pct"/>
            <w:tcBorders>
              <w:top w:val="single" w:sz="4" w:space="0" w:color="auto"/>
              <w:bottom w:val="dashed" w:sz="4" w:space="0" w:color="auto"/>
            </w:tcBorders>
          </w:tcPr>
          <w:p w:rsidR="00EF08B7" w:rsidRPr="00E74A15" w:rsidRDefault="00EF08B7" w:rsidP="00A81450">
            <w:pPr>
              <w:jc w:val="center"/>
            </w:pPr>
            <w:r w:rsidRPr="00E74A15">
              <w:t>2</w:t>
            </w:r>
          </w:p>
        </w:tc>
        <w:tc>
          <w:tcPr>
            <w:tcW w:w="198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EF08B7" w:rsidRPr="00E74A15" w:rsidRDefault="00EF08B7" w:rsidP="00A81450">
            <w:pPr>
              <w:jc w:val="center"/>
            </w:pPr>
            <w:r w:rsidRPr="00E74A15">
              <w:t>M1</w:t>
            </w: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EF08B7" w:rsidRPr="00E74A15" w:rsidRDefault="00EF08B7" w:rsidP="00A81450">
            <w:r w:rsidRPr="00E74A15">
              <w:t xml:space="preserve"> Inverting </w:t>
            </w:r>
            <w:r w:rsidRPr="00F662C8">
              <w:fldChar w:fldCharType="begin"/>
            </w:r>
            <w:r w:rsidRPr="00F662C8">
              <w:instrText xml:space="preserve"> QUOTE </w:instrText>
            </w:r>
            <w:r w:rsidRPr="00264657">
              <w:pict>
                <v:shape id="_x0000_i1043" type="#_x0000_t75" style="width:7.5pt;height:22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14C8&quot;/&gt;&lt;wsp:rsid wsp:val=&quot;00003191&quot;/&gt;&lt;wsp:rsid wsp:val=&quot;00004106&quot;/&gt;&lt;wsp:rsid wsp:val=&quot;00012EFF&quot;/&gt;&lt;wsp:rsid wsp:val=&quot;00013A12&quot;/&gt;&lt;wsp:rsid wsp:val=&quot;00013AEF&quot;/&gt;&lt;wsp:rsid wsp:val=&quot;00020DF0&quot;/&gt;&lt;wsp:rsid wsp:val=&quot;00021728&quot;/&gt;&lt;wsp:rsid wsp:val=&quot;00021F0B&quot;/&gt;&lt;wsp:rsid wsp:val=&quot;00022DA3&quot;/&gt;&lt;wsp:rsid wsp:val=&quot;00023464&quot;/&gt;&lt;wsp:rsid wsp:val=&quot;00023641&quot;/&gt;&lt;wsp:rsid wsp:val=&quot;0002616F&quot;/&gt;&lt;wsp:rsid wsp:val=&quot;00031633&quot;/&gt;&lt;wsp:rsid wsp:val=&quot;000316B4&quot;/&gt;&lt;wsp:rsid wsp:val=&quot;0003172E&quot;/&gt;&lt;wsp:rsid wsp:val=&quot;000410A2&quot;/&gt;&lt;wsp:rsid wsp:val=&quot;0004195D&quot;/&gt;&lt;wsp:rsid wsp:val=&quot;00044092&quot;/&gt;&lt;wsp:rsid wsp:val=&quot;0004546A&quot;/&gt;&lt;wsp:rsid wsp:val=&quot;00052693&quot;/&gt;&lt;wsp:rsid wsp:val=&quot;0005330A&quot;/&gt;&lt;wsp:rsid wsp:val=&quot;00057D26&quot;/&gt;&lt;wsp:rsid wsp:val=&quot;00062744&quot;/&gt;&lt;wsp:rsid wsp:val=&quot;00062D43&quot;/&gt;&lt;wsp:rsid wsp:val=&quot;00062EBF&quot;/&gt;&lt;wsp:rsid wsp:val=&quot;000640B5&quot;/&gt;&lt;wsp:rsid wsp:val=&quot;00064FAC&quot;/&gt;&lt;wsp:rsid wsp:val=&quot;0006661F&quot;/&gt;&lt;wsp:rsid wsp:val=&quot;00066BA9&quot;/&gt;&lt;wsp:rsid wsp:val=&quot;000670D8&quot;/&gt;&lt;wsp:rsid wsp:val=&quot;00067864&quot;/&gt;&lt;wsp:rsid wsp:val=&quot;00075065&quot;/&gt;&lt;wsp:rsid wsp:val=&quot;00081804&quot;/&gt;&lt;wsp:rsid wsp:val=&quot;00086043&quot;/&gt;&lt;wsp:rsid wsp:val=&quot;00091F04&quot;/&gt;&lt;wsp:rsid wsp:val=&quot;000A1FDD&quot;/&gt;&lt;wsp:rsid wsp:val=&quot;000A581F&quot;/&gt;&lt;wsp:rsid wsp:val=&quot;000B0AEF&quot;/&gt;&lt;wsp:rsid wsp:val=&quot;000B0BCE&quot;/&gt;&lt;wsp:rsid wsp:val=&quot;000B47E2&quot;/&gt;&lt;wsp:rsid wsp:val=&quot;000B5C27&quot;/&gt;&lt;wsp:rsid wsp:val=&quot;000B6570&quot;/&gt;&lt;wsp:rsid wsp:val=&quot;000C4F4E&quot;/&gt;&lt;wsp:rsid wsp:val=&quot;000C576E&quot;/&gt;&lt;wsp:rsid wsp:val=&quot;000C7387&quot;/&gt;&lt;wsp:rsid wsp:val=&quot;000D048F&quot;/&gt;&lt;wsp:rsid wsp:val=&quot;000D09E0&quot;/&gt;&lt;wsp:rsid wsp:val=&quot;000D1EFB&quot;/&gt;&lt;wsp:rsid wsp:val=&quot;000D37C3&quot;/&gt;&lt;wsp:rsid wsp:val=&quot;000D3D09&quot;/&gt;&lt;wsp:rsid wsp:val=&quot;000D4F25&quot;/&gt;&lt;wsp:rsid wsp:val=&quot;000D5AE7&quot;/&gt;&lt;wsp:rsid wsp:val=&quot;000D5C7D&quot;/&gt;&lt;wsp:rsid wsp:val=&quot;000D667B&quot;/&gt;&lt;wsp:rsid wsp:val=&quot;000D78E9&quot;/&gt;&lt;wsp:rsid wsp:val=&quot;000E145E&quot;/&gt;&lt;wsp:rsid wsp:val=&quot;000E16D8&quot;/&gt;&lt;wsp:rsid wsp:val=&quot;000E36E3&quot;/&gt;&lt;wsp:rsid wsp:val=&quot;000E44E3&quot;/&gt;&lt;wsp:rsid wsp:val=&quot;000E51A5&quot;/&gt;&lt;wsp:rsid wsp:val=&quot;000F0516&quot;/&gt;&lt;wsp:rsid wsp:val=&quot;000F1987&quot;/&gt;&lt;wsp:rsid wsp:val=&quot;000F1ADE&quot;/&gt;&lt;wsp:rsid wsp:val=&quot;000F32ED&quot;/&gt;&lt;wsp:rsid wsp:val=&quot;000F42E6&quot;/&gt;&lt;wsp:rsid wsp:val=&quot;0010005A&quot;/&gt;&lt;wsp:rsid wsp:val=&quot;00102C80&quot;/&gt;&lt;wsp:rsid wsp:val=&quot;00102F40&quot;/&gt;&lt;wsp:rsid wsp:val=&quot;00103FA0&quot;/&gt;&lt;wsp:rsid wsp:val=&quot;00104BA3&quot;/&gt;&lt;wsp:rsid wsp:val=&quot;00105E55&quot;/&gt;&lt;wsp:rsid wsp:val=&quot;001110DB&quot;/&gt;&lt;wsp:rsid wsp:val=&quot;00111CE3&quot;/&gt;&lt;wsp:rsid wsp:val=&quot;00112164&quot;/&gt;&lt;wsp:rsid wsp:val=&quot;00112335&quot;/&gt;&lt;wsp:rsid wsp:val=&quot;00112B23&quot;/&gt;&lt;wsp:rsid wsp:val=&quot;00113ACD&quot;/&gt;&lt;wsp:rsid wsp:val=&quot;0011621A&quot;/&gt;&lt;wsp:rsid wsp:val=&quot;00122965&quot;/&gt;&lt;wsp:rsid wsp:val=&quot;00127FF0&quot;/&gt;&lt;wsp:rsid wsp:val=&quot;0013147A&quot;/&gt;&lt;wsp:rsid wsp:val=&quot;00135913&quot;/&gt;&lt;wsp:rsid wsp:val=&quot;001372B1&quot;/&gt;&lt;wsp:rsid wsp:val=&quot;0014275A&quot;/&gt;&lt;wsp:rsid wsp:val=&quot;00143B3A&quot;/&gt;&lt;wsp:rsid wsp:val=&quot;00145578&quot;/&gt;&lt;wsp:rsid wsp:val=&quot;00151950&quot;/&gt;&lt;wsp:rsid wsp:val=&quot;00152AFB&quot;/&gt;&lt;wsp:rsid wsp:val=&quot;00155243&quot;/&gt;&lt;wsp:rsid wsp:val=&quot;00157579&quot;/&gt;&lt;wsp:rsid wsp:val=&quot;00170DF2&quot;/&gt;&lt;wsp:rsid wsp:val=&quot;0017358C&quot;/&gt;&lt;wsp:rsid wsp:val=&quot;001735C7&quot;/&gt;&lt;wsp:rsid wsp:val=&quot;00175188&quot;/&gt;&lt;wsp:rsid wsp:val=&quot;001777B7&quot;/&gt;&lt;wsp:rsid wsp:val=&quot;00177C96&quot;/&gt;&lt;wsp:rsid wsp:val=&quot;00181BEF&quot;/&gt;&lt;wsp:rsid wsp:val=&quot;001821DC&quot;/&gt;&lt;wsp:rsid wsp:val=&quot;001836D9&quot;/&gt;&lt;wsp:rsid wsp:val=&quot;00196721&quot;/&gt;&lt;wsp:rsid wsp:val=&quot;00197712&quot;/&gt;&lt;wsp:rsid wsp:val=&quot;001A22FF&quot;/&gt;&lt;wsp:rsid wsp:val=&quot;001A38C2&quot;/&gt;&lt;wsp:rsid wsp:val=&quot;001A42BC&quot;/&gt;&lt;wsp:rsid wsp:val=&quot;001A550F&quot;/&gt;&lt;wsp:rsid wsp:val=&quot;001A5960&quot;/&gt;&lt;wsp:rsid wsp:val=&quot;001A6537&quot;/&gt;&lt;wsp:rsid wsp:val=&quot;001A67A9&quot;/&gt;&lt;wsp:rsid wsp:val=&quot;001B1118&quot;/&gt;&lt;wsp:rsid wsp:val=&quot;001B1AE1&quot;/&gt;&lt;wsp:rsid wsp:val=&quot;001B66B6&quot;/&gt;&lt;wsp:rsid wsp:val=&quot;001C0784&quot;/&gt;&lt;wsp:rsid wsp:val=&quot;001C2FBF&quot;/&gt;&lt;wsp:rsid wsp:val=&quot;001C38AE&quot;/&gt;&lt;wsp:rsid wsp:val=&quot;001C394A&quot;/&gt;&lt;wsp:rsid wsp:val=&quot;001D23B3&quot;/&gt;&lt;wsp:rsid wsp:val=&quot;001D4671&quot;/&gt;&lt;wsp:rsid wsp:val=&quot;001D68C6&quot;/&gt;&lt;wsp:rsid wsp:val=&quot;001D6FFF&quot;/&gt;&lt;wsp:rsid wsp:val=&quot;001E4CCC&quot;/&gt;&lt;wsp:rsid wsp:val=&quot;001E4F41&quot;/&gt;&lt;wsp:rsid wsp:val=&quot;001E6B3D&quot;/&gt;&lt;wsp:rsid wsp:val=&quot;001E6D10&quot;/&gt;&lt;wsp:rsid wsp:val=&quot;001E6DB4&quot;/&gt;&lt;wsp:rsid wsp:val=&quot;001F0D1A&quot;/&gt;&lt;wsp:rsid wsp:val=&quot;001F545F&quot;/&gt;&lt;wsp:rsid wsp:val=&quot;001F64F0&quot;/&gt;&lt;wsp:rsid wsp:val=&quot;00200B55&quot;/&gt;&lt;wsp:rsid wsp:val=&quot;00205088&quot;/&gt;&lt;wsp:rsid wsp:val=&quot;0020789F&quot;/&gt;&lt;wsp:rsid wsp:val=&quot;00212121&quot;/&gt;&lt;wsp:rsid wsp:val=&quot;0021691F&quot;/&gt;&lt;wsp:rsid wsp:val=&quot;00220E7F&quot;/&gt;&lt;wsp:rsid wsp:val=&quot;00221014&quot;/&gt;&lt;wsp:rsid wsp:val=&quot;00221E1A&quot;/&gt;&lt;wsp:rsid wsp:val=&quot;0022467E&quot;/&gt;&lt;wsp:rsid wsp:val=&quot;002307FD&quot;/&gt;&lt;wsp:rsid wsp:val=&quot;002319F5&quot;/&gt;&lt;wsp:rsid wsp:val=&quot;00234B2B&quot;/&gt;&lt;wsp:rsid wsp:val=&quot;00236E48&quot;/&gt;&lt;wsp:rsid wsp:val=&quot;00242F0F&quot;/&gt;&lt;wsp:rsid wsp:val=&quot;00245AFA&quot;/&gt;&lt;wsp:rsid wsp:val=&quot;00247346&quot;/&gt;&lt;wsp:rsid wsp:val=&quot;00247903&quot;/&gt;&lt;wsp:rsid wsp:val=&quot;00251992&quot;/&gt;&lt;wsp:rsid wsp:val=&quot;00251998&quot;/&gt;&lt;wsp:rsid wsp:val=&quot;00252651&quot;/&gt;&lt;wsp:rsid wsp:val=&quot;0025365C&quot;/&gt;&lt;wsp:rsid wsp:val=&quot;0026067E&quot;/&gt;&lt;wsp:rsid wsp:val=&quot;002629D8&quot;/&gt;&lt;wsp:rsid wsp:val=&quot;0026605B&quot;/&gt;&lt;wsp:rsid wsp:val=&quot;002662B2&quot;/&gt;&lt;wsp:rsid wsp:val=&quot;00267CF8&quot;/&gt;&lt;wsp:rsid wsp:val=&quot;00275543&quot;/&gt;&lt;wsp:rsid wsp:val=&quot;00275A7F&quot;/&gt;&lt;wsp:rsid wsp:val=&quot;0027664F&quot;/&gt;&lt;wsp:rsid wsp:val=&quot;002776A3&quot;/&gt;&lt;wsp:rsid wsp:val=&quot;0028168B&quot;/&gt;&lt;wsp:rsid wsp:val=&quot;00285B11&quot;/&gt;&lt;wsp:rsid wsp:val=&quot;00286111&quot;/&gt;&lt;wsp:rsid wsp:val=&quot;00286481&quot;/&gt;&lt;wsp:rsid wsp:val=&quot;002870C5&quot;/&gt;&lt;wsp:rsid wsp:val=&quot;00293B2D&quot;/&gt;&lt;wsp:rsid wsp:val=&quot;002A01CB&quot;/&gt;&lt;wsp:rsid wsp:val=&quot;002A0C41&quot;/&gt;&lt;wsp:rsid wsp:val=&quot;002A2BAD&quot;/&gt;&lt;wsp:rsid wsp:val=&quot;002A44FF&quot;/&gt;&lt;wsp:rsid wsp:val=&quot;002A788B&quot;/&gt;&lt;wsp:rsid wsp:val=&quot;002A7AA7&quot;/&gt;&lt;wsp:rsid wsp:val=&quot;002B29A5&quot;/&gt;&lt;wsp:rsid wsp:val=&quot;002B3C76&quot;/&gt;&lt;wsp:rsid wsp:val=&quot;002B46B5&quot;/&gt;&lt;wsp:rsid wsp:val=&quot;002B5B19&quot;/&gt;&lt;wsp:rsid wsp:val=&quot;002C13B8&quot;/&gt;&lt;wsp:rsid wsp:val=&quot;002C1804&quot;/&gt;&lt;wsp:rsid wsp:val=&quot;002C241A&quot;/&gt;&lt;wsp:rsid wsp:val=&quot;002C3F92&quot;/&gt;&lt;wsp:rsid wsp:val=&quot;002C4303&quot;/&gt;&lt;wsp:rsid wsp:val=&quot;002C4882&quot;/&gt;&lt;wsp:rsid wsp:val=&quot;002C6341&quot;/&gt;&lt;wsp:rsid wsp:val=&quot;002C697F&quot;/&gt;&lt;wsp:rsid wsp:val=&quot;002D13EA&quot;/&gt;&lt;wsp:rsid wsp:val=&quot;002D2205&quot;/&gt;&lt;wsp:rsid wsp:val=&quot;002D4440&quot;/&gt;&lt;wsp:rsid wsp:val=&quot;002D5D1C&quot;/&gt;&lt;wsp:rsid wsp:val=&quot;002D6217&quot;/&gt;&lt;wsp:rsid wsp:val=&quot;002E0E76&quot;/&gt;&lt;wsp:rsid wsp:val=&quot;002E1169&quot;/&gt;&lt;wsp:rsid wsp:val=&quot;002E12FB&quot;/&gt;&lt;wsp:rsid wsp:val=&quot;002E2CE0&quot;/&gt;&lt;wsp:rsid wsp:val=&quot;002E302B&quot;/&gt;&lt;wsp:rsid wsp:val=&quot;002E3CAB&quot;/&gt;&lt;wsp:rsid wsp:val=&quot;002E5E26&quot;/&gt;&lt;wsp:rsid wsp:val=&quot;002F09ED&quot;/&gt;&lt;wsp:rsid wsp:val=&quot;002F0C6E&quot;/&gt;&lt;wsp:rsid wsp:val=&quot;002F321B&quot;/&gt;&lt;wsp:rsid wsp:val=&quot;003007A9&quot;/&gt;&lt;wsp:rsid wsp:val=&quot;00301DEB&quot;/&gt;&lt;wsp:rsid wsp:val=&quot;00304D4F&quot;/&gt;&lt;wsp:rsid wsp:val=&quot;00306605&quot;/&gt;&lt;wsp:rsid wsp:val=&quot;00306808&quot;/&gt;&lt;wsp:rsid wsp:val=&quot;003103F1&quot;/&gt;&lt;wsp:rsid wsp:val=&quot;0031293C&quot;/&gt;&lt;wsp:rsid wsp:val=&quot;00320ED0&quot;/&gt;&lt;wsp:rsid wsp:val=&quot;00321948&quot;/&gt;&lt;wsp:rsid wsp:val=&quot;00321A37&quot;/&gt;&lt;wsp:rsid wsp:val=&quot;00325AE0&quot;/&gt;&lt;wsp:rsid wsp:val=&quot;00327137&quot;/&gt;&lt;wsp:rsid wsp:val=&quot;00331953&quot;/&gt;&lt;wsp:rsid wsp:val=&quot;00332169&quot;/&gt;&lt;wsp:rsid wsp:val=&quot;00332C0B&quot;/&gt;&lt;wsp:rsid wsp:val=&quot;00332DFA&quot;/&gt;&lt;wsp:rsid wsp:val=&quot;0033409D&quot;/&gt;&lt;wsp:rsid wsp:val=&quot;00336895&quot;/&gt;&lt;wsp:rsid wsp:val=&quot;00340252&quot;/&gt;&lt;wsp:rsid wsp:val=&quot;0034169F&quot;/&gt;&lt;wsp:rsid wsp:val=&quot;00341C0D&quot;/&gt;&lt;wsp:rsid wsp:val=&quot;00342F66&quot;/&gt;&lt;wsp:rsid wsp:val=&quot;00345632&quot;/&gt;&lt;wsp:rsid wsp:val=&quot;00346922&quot;/&gt;&lt;wsp:rsid wsp:val=&quot;00346A1B&quot;/&gt;&lt;wsp:rsid wsp:val=&quot;00347F80&quot;/&gt;&lt;wsp:rsid wsp:val=&quot;00347FB3&quot;/&gt;&lt;wsp:rsid wsp:val=&quot;00351AE1&quot;/&gt;&lt;wsp:rsid wsp:val=&quot;00352CB5&quot;/&gt;&lt;wsp:rsid wsp:val=&quot;0035478E&quot;/&gt;&lt;wsp:rsid wsp:val=&quot;00354F84&quot;/&gt;&lt;wsp:rsid wsp:val=&quot;003566AE&quot;/&gt;&lt;wsp:rsid wsp:val=&quot;0036042E&quot;/&gt;&lt;wsp:rsid wsp:val=&quot;0036085B&quot;/&gt;&lt;wsp:rsid wsp:val=&quot;003615A5&quot;/&gt;&lt;wsp:rsid wsp:val=&quot;00365329&quot;/&gt;&lt;wsp:rsid wsp:val=&quot;003674A0&quot;/&gt;&lt;wsp:rsid wsp:val=&quot;003718F9&quot;/&gt;&lt;wsp:rsid wsp:val=&quot;00371AE9&quot;/&gt;&lt;wsp:rsid wsp:val=&quot;00374FE6&quot;/&gt;&lt;wsp:rsid wsp:val=&quot;003759D9&quot;/&gt;&lt;wsp:rsid wsp:val=&quot;00377027&quot;/&gt;&lt;wsp:rsid wsp:val=&quot;00381B0B&quot;/&gt;&lt;wsp:rsid wsp:val=&quot;00382B6E&quot;/&gt;&lt;wsp:rsid wsp:val=&quot;00382F6E&quot;/&gt;&lt;wsp:rsid wsp:val=&quot;00384031&quot;/&gt;&lt;wsp:rsid wsp:val=&quot;00387D48&quot;/&gt;&lt;wsp:rsid wsp:val=&quot;003907B6&quot;/&gt;&lt;wsp:rsid wsp:val=&quot;00392181&quot;/&gt;&lt;wsp:rsid wsp:val=&quot;0039256D&quot;/&gt;&lt;wsp:rsid wsp:val=&quot;003925EF&quot;/&gt;&lt;wsp:rsid wsp:val=&quot;00394A27&quot;/&gt;&lt;wsp:rsid wsp:val=&quot;003A0450&quot;/&gt;&lt;wsp:rsid wsp:val=&quot;003A62CF&quot;/&gt;&lt;wsp:rsid wsp:val=&quot;003B055F&quot;/&gt;&lt;wsp:rsid wsp:val=&quot;003B0D71&quot;/&gt;&lt;wsp:rsid wsp:val=&quot;003B1F83&quot;/&gt;&lt;wsp:rsid wsp:val=&quot;003B491D&quot;/&gt;&lt;wsp:rsid wsp:val=&quot;003B53C6&quot;/&gt;&lt;wsp:rsid wsp:val=&quot;003B71E6&quot;/&gt;&lt;wsp:rsid wsp:val=&quot;003C1DA9&quot;/&gt;&lt;wsp:rsid wsp:val=&quot;003C3462&quot;/&gt;&lt;wsp:rsid wsp:val=&quot;003D24C5&quot;/&gt;&lt;wsp:rsid wsp:val=&quot;003D2536&quot;/&gt;&lt;wsp:rsid wsp:val=&quot;003D340D&quot;/&gt;&lt;wsp:rsid wsp:val=&quot;003D60C9&quot;/&gt;&lt;wsp:rsid wsp:val=&quot;003E0BD1&quot;/&gt;&lt;wsp:rsid wsp:val=&quot;003E199F&quot;/&gt;&lt;wsp:rsid wsp:val=&quot;003E2487&quot;/&gt;&lt;wsp:rsid wsp:val=&quot;003E24F7&quot;/&gt;&lt;wsp:rsid wsp:val=&quot;003E4789&quot;/&gt;&lt;wsp:rsid wsp:val=&quot;003F59D9&quot;/&gt;&lt;wsp:rsid wsp:val=&quot;003F72AB&quot;/&gt;&lt;wsp:rsid wsp:val=&quot;004012FB&quot;/&gt;&lt;wsp:rsid wsp:val=&quot;00401B13&quot;/&gt;&lt;wsp:rsid wsp:val=&quot;00402CAE&quot;/&gt;&lt;wsp:rsid wsp:val=&quot;00402F8A&quot;/&gt;&lt;wsp:rsid wsp:val=&quot;004035D1&quot;/&gt;&lt;wsp:rsid wsp:val=&quot;004037C8&quot;/&gt;&lt;wsp:rsid wsp:val=&quot;00403FA6&quot;/&gt;&lt;wsp:rsid wsp:val=&quot;0040596F&quot;/&gt;&lt;wsp:rsid wsp:val=&quot;00406AA3&quot;/&gt;&lt;wsp:rsid wsp:val=&quot;00413AC0&quot;/&gt;&lt;wsp:rsid wsp:val=&quot;004144C6&quot;/&gt;&lt;wsp:rsid wsp:val=&quot;004178C1&quot;/&gt;&lt;wsp:rsid wsp:val=&quot;00417CA1&quot;/&gt;&lt;wsp:rsid wsp:val=&quot;00421C3B&quot;/&gt;&lt;wsp:rsid wsp:val=&quot;00422BC4&quot;/&gt;&lt;wsp:rsid wsp:val=&quot;00427EA8&quot;/&gt;&lt;wsp:rsid wsp:val=&quot;00432AB2&quot;/&gt;&lt;wsp:rsid wsp:val=&quot;00437164&quot;/&gt;&lt;wsp:rsid wsp:val=&quot;00444687&quot;/&gt;&lt;wsp:rsid wsp:val=&quot;00444737&quot;/&gt;&lt;wsp:rsid wsp:val=&quot;004454E8&quot;/&gt;&lt;wsp:rsid wsp:val=&quot;004524AC&quot;/&gt;&lt;wsp:rsid wsp:val=&quot;0045342C&quot;/&gt;&lt;wsp:rsid wsp:val=&quot;00461E69&quot;/&gt;&lt;wsp:rsid wsp:val=&quot;00463ABA&quot;/&gt;&lt;wsp:rsid wsp:val=&quot;00465595&quot;/&gt;&lt;wsp:rsid wsp:val=&quot;00470B1E&quot;/&gt;&lt;wsp:rsid wsp:val=&quot;00472125&quot;/&gt;&lt;wsp:rsid wsp:val=&quot;00477A67&quot;/&gt;&lt;wsp:rsid wsp:val=&quot;00477C37&quot;/&gt;&lt;wsp:rsid wsp:val=&quot;004821EF&quot;/&gt;&lt;wsp:rsid wsp:val=&quot;004846DE&quot;/&gt;&lt;wsp:rsid wsp:val=&quot;00486D85&quot;/&gt;&lt;wsp:rsid wsp:val=&quot;00490670&quot;/&gt;&lt;wsp:rsid wsp:val=&quot;00491B5B&quot;/&gt;&lt;wsp:rsid wsp:val=&quot;00492A79&quot;/&gt;&lt;wsp:rsid wsp:val=&quot;004935F9&quot;/&gt;&lt;wsp:rsid wsp:val=&quot;004960EF&quot;/&gt;&lt;wsp:rsid wsp:val=&quot;004A0BCB&quot;/&gt;&lt;wsp:rsid wsp:val=&quot;004A21FA&quot;/&gt;&lt;wsp:rsid wsp:val=&quot;004A3367&quot;/&gt;&lt;wsp:rsid wsp:val=&quot;004A3F79&quot;/&gt;&lt;wsp:rsid wsp:val=&quot;004A4CBF&quot;/&gt;&lt;wsp:rsid wsp:val=&quot;004B0435&quot;/&gt;&lt;wsp:rsid wsp:val=&quot;004B1B59&quot;/&gt;&lt;wsp:rsid wsp:val=&quot;004B32FF&quot;/&gt;&lt;wsp:rsid wsp:val=&quot;004B372F&quot;/&gt;&lt;wsp:rsid wsp:val=&quot;004B4959&quot;/&gt;&lt;wsp:rsid wsp:val=&quot;004B68A2&quot;/&gt;&lt;wsp:rsid wsp:val=&quot;004B6B03&quot;/&gt;&lt;wsp:rsid wsp:val=&quot;004B7237&quot;/&gt;&lt;wsp:rsid wsp:val=&quot;004B7B78&quot;/&gt;&lt;wsp:rsid wsp:val=&quot;004C0A11&quot;/&gt;&lt;wsp:rsid wsp:val=&quot;004C1218&quot;/&gt;&lt;wsp:rsid wsp:val=&quot;004C2454&quot;/&gt;&lt;wsp:rsid wsp:val=&quot;004C2B9C&quot;/&gt;&lt;wsp:rsid wsp:val=&quot;004C37DB&quot;/&gt;&lt;wsp:rsid wsp:val=&quot;004C41E8&quot;/&gt;&lt;wsp:rsid wsp:val=&quot;004C44A8&quot;/&gt;&lt;wsp:rsid wsp:val=&quot;004C4C4E&quot;/&gt;&lt;wsp:rsid wsp:val=&quot;004C5039&quot;/&gt;&lt;wsp:rsid wsp:val=&quot;004C5E04&quot;/&gt;&lt;wsp:rsid wsp:val=&quot;004D14A1&quot;/&gt;&lt;wsp:rsid wsp:val=&quot;004D1BF5&quot;/&gt;&lt;wsp:rsid wsp:val=&quot;004D3CC7&quot;/&gt;&lt;wsp:rsid wsp:val=&quot;004D51F5&quot;/&gt;&lt;wsp:rsid wsp:val=&quot;004D52EF&quot;/&gt;&lt;wsp:rsid wsp:val=&quot;004D5553&quot;/&gt;&lt;wsp:rsid wsp:val=&quot;004D7EEF&quot;/&gt;&lt;wsp:rsid wsp:val=&quot;004D7F06&quot;/&gt;&lt;wsp:rsid wsp:val=&quot;004E1D86&quot;/&gt;&lt;wsp:rsid wsp:val=&quot;004E4814&quot;/&gt;&lt;wsp:rsid wsp:val=&quot;004E76AB&quot;/&gt;&lt;wsp:rsid wsp:val=&quot;004F04BF&quot;/&gt;&lt;wsp:rsid wsp:val=&quot;004F237E&quot;/&gt;&lt;wsp:rsid wsp:val=&quot;004F7805&quot;/&gt;&lt;wsp:rsid wsp:val=&quot;004F7FC2&quot;/&gt;&lt;wsp:rsid wsp:val=&quot;00502F3E&quot;/&gt;&lt;wsp:rsid wsp:val=&quot;00505845&quot;/&gt;&lt;wsp:rsid wsp:val=&quot;00506C0B&quot;/&gt;&lt;wsp:rsid wsp:val=&quot;00513AC1&quot;/&gt;&lt;wsp:rsid wsp:val=&quot;00514687&quot;/&gt;&lt;wsp:rsid wsp:val=&quot;0051771E&quot;/&gt;&lt;wsp:rsid wsp:val=&quot;005206AC&quot;/&gt;&lt;wsp:rsid wsp:val=&quot;0052119C&quot;/&gt;&lt;wsp:rsid wsp:val=&quot;0052718F&quot;/&gt;&lt;wsp:rsid wsp:val=&quot;00527693&quot;/&gt;&lt;wsp:rsid wsp:val=&quot;00530429&quot;/&gt;&lt;wsp:rsid wsp:val=&quot;0053176C&quot;/&gt;&lt;wsp:rsid wsp:val=&quot;00531A7F&quot;/&gt;&lt;wsp:rsid wsp:val=&quot;0053227F&quot;/&gt;&lt;wsp:rsid wsp:val=&quot;00533CCD&quot;/&gt;&lt;wsp:rsid wsp:val=&quot;00544FAA&quot;/&gt;&lt;wsp:rsid wsp:val=&quot;0054677D&quot;/&gt;&lt;wsp:rsid wsp:val=&quot;00546A50&quot;/&gt;&lt;wsp:rsid wsp:val=&quot;00546EA4&quot;/&gt;&lt;wsp:rsid wsp:val=&quot;00547EDB&quot;/&gt;&lt;wsp:rsid wsp:val=&quot;00551E6D&quot;/&gt;&lt;wsp:rsid wsp:val=&quot;005534BC&quot;/&gt;&lt;wsp:rsid wsp:val=&quot;005535B6&quot;/&gt;&lt;wsp:rsid wsp:val=&quot;00554B90&quot;/&gt;&lt;wsp:rsid wsp:val=&quot;00556364&quot;/&gt;&lt;wsp:rsid wsp:val=&quot;00560497&quot;/&gt;&lt;wsp:rsid wsp:val=&quot;00567882&quot;/&gt;&lt;wsp:rsid wsp:val=&quot;0057030F&quot;/&gt;&lt;wsp:rsid wsp:val=&quot;00571981&quot;/&gt;&lt;wsp:rsid wsp:val=&quot;00574F29&quot;/&gt;&lt;wsp:rsid wsp:val=&quot;00580EF0&quot;/&gt;&lt;wsp:rsid wsp:val=&quot;00581F0B&quot;/&gt;&lt;wsp:rsid wsp:val=&quot;005853A6&quot;/&gt;&lt;wsp:rsid wsp:val=&quot;00587A11&quot;/&gt;&lt;wsp:rsid wsp:val=&quot;00587BF5&quot;/&gt;&lt;wsp:rsid wsp:val=&quot;00594D68&quot;/&gt;&lt;wsp:rsid wsp:val=&quot;00596C34&quot;/&gt;&lt;wsp:rsid wsp:val=&quot;00596C50&quot;/&gt;&lt;wsp:rsid wsp:val=&quot;005A0EC3&quot;/&gt;&lt;wsp:rsid wsp:val=&quot;005A4172&quot;/&gt;&lt;wsp:rsid wsp:val=&quot;005A5BE4&quot;/&gt;&lt;wsp:rsid wsp:val=&quot;005B0394&quot;/&gt;&lt;wsp:rsid wsp:val=&quot;005B1737&quot;/&gt;&lt;wsp:rsid wsp:val=&quot;005B2476&quot;/&gt;&lt;wsp:rsid wsp:val=&quot;005B40DA&quot;/&gt;&lt;wsp:rsid wsp:val=&quot;005B4A66&quot;/&gt;&lt;wsp:rsid wsp:val=&quot;005B5423&quot;/&gt;&lt;wsp:rsid wsp:val=&quot;005C1C2E&quot;/&gt;&lt;wsp:rsid wsp:val=&quot;005C6864&quot;/&gt;&lt;wsp:rsid wsp:val=&quot;005C7673&quot;/&gt;&lt;wsp:rsid wsp:val=&quot;005D3227&quot;/&gt;&lt;wsp:rsid wsp:val=&quot;005D48D5&quot;/&gt;&lt;wsp:rsid wsp:val=&quot;005D6B66&quot;/&gt;&lt;wsp:rsid wsp:val=&quot;005E1B7B&quot;/&gt;&lt;wsp:rsid wsp:val=&quot;005E3174&quot;/&gt;&lt;wsp:rsid wsp:val=&quot;005E41A8&quot;/&gt;&lt;wsp:rsid wsp:val=&quot;005E5338&quot;/&gt;&lt;wsp:rsid wsp:val=&quot;005E5401&quot;/&gt;&lt;wsp:rsid wsp:val=&quot;005E6A82&quot;/&gt;&lt;wsp:rsid wsp:val=&quot;005F69AE&quot;/&gt;&lt;wsp:rsid wsp:val=&quot;006001F0&quot;/&gt;&lt;wsp:rsid wsp:val=&quot;00600269&quot;/&gt;&lt;wsp:rsid wsp:val=&quot;00600FC4&quot;/&gt;&lt;wsp:rsid wsp:val=&quot;006010F9&quot;/&gt;&lt;wsp:rsid wsp:val=&quot;00602218&quot;/&gt;&lt;wsp:rsid wsp:val=&quot;00605B07&quot;/&gt;&lt;wsp:rsid wsp:val=&quot;00605EEE&quot;/&gt;&lt;wsp:rsid wsp:val=&quot;0061211F&quot;/&gt;&lt;wsp:rsid wsp:val=&quot;00612BD9&quot;/&gt;&lt;wsp:rsid wsp:val=&quot;00614D03&quot;/&gt;&lt;wsp:rsid wsp:val=&quot;00616602&quot;/&gt;&lt;wsp:rsid wsp:val=&quot;006174D0&quot;/&gt;&lt;wsp:rsid wsp:val=&quot;00620B1C&quot;/&gt;&lt;wsp:rsid wsp:val=&quot;0062147B&quot;/&gt;&lt;wsp:rsid wsp:val=&quot;00623498&quot;/&gt;&lt;wsp:rsid wsp:val=&quot;006312C2&quot;/&gt;&lt;wsp:rsid wsp:val=&quot;006357E2&quot;/&gt;&lt;wsp:rsid wsp:val=&quot;006378E0&quot;/&gt;&lt;wsp:rsid wsp:val=&quot;00645ACF&quot;/&gt;&lt;wsp:rsid wsp:val=&quot;00645E19&quot;/&gt;&lt;wsp:rsid wsp:val=&quot;00647432&quot;/&gt;&lt;wsp:rsid wsp:val=&quot;006507FA&quot;/&gt;&lt;wsp:rsid wsp:val=&quot;00651B6B&quot;/&gt;&lt;wsp:rsid wsp:val=&quot;00651DBA&quot;/&gt;&lt;wsp:rsid wsp:val=&quot;00651F54&quot;/&gt;&lt;wsp:rsid wsp:val=&quot;00655290&quot;/&gt;&lt;wsp:rsid wsp:val=&quot;00656E6B&quot;/&gt;&lt;wsp:rsid wsp:val=&quot;006628B3&quot;/&gt;&lt;wsp:rsid wsp:val=&quot;00666C08&quot;/&gt;&lt;wsp:rsid wsp:val=&quot;00671EED&quot;/&gt;&lt;wsp:rsid wsp:val=&quot;0067730D&quot;/&gt;&lt;wsp:rsid wsp:val=&quot;00677343&quot;/&gt;&lt;wsp:rsid wsp:val=&quot;00677370&quot;/&gt;&lt;wsp:rsid wsp:val=&quot;00680213&quot;/&gt;&lt;wsp:rsid wsp:val=&quot;00680DC1&quot;/&gt;&lt;wsp:rsid wsp:val=&quot;00681998&quot;/&gt;&lt;wsp:rsid wsp:val=&quot;00687CA4&quot;/&gt;&lt;wsp:rsid wsp:val=&quot;00691942&quot;/&gt;&lt;wsp:rsid wsp:val=&quot;00695C42&quot;/&gt;&lt;wsp:rsid wsp:val=&quot;00696C60&quot;/&gt;&lt;wsp:rsid wsp:val=&quot;006A3F68&quot;/&gt;&lt;wsp:rsid wsp:val=&quot;006A536A&quot;/&gt;&lt;wsp:rsid wsp:val=&quot;006A5EBB&quot;/&gt;&lt;wsp:rsid wsp:val=&quot;006A5F29&quot;/&gt;&lt;wsp:rsid wsp:val=&quot;006A619D&quot;/&gt;&lt;wsp:rsid wsp:val=&quot;006A6AC7&quot;/&gt;&lt;wsp:rsid wsp:val=&quot;006B223D&quot;/&gt;&lt;wsp:rsid wsp:val=&quot;006B5E67&quot;/&gt;&lt;wsp:rsid wsp:val=&quot;006B5F0D&quot;/&gt;&lt;wsp:rsid wsp:val=&quot;006C2F42&quot;/&gt;&lt;wsp:rsid wsp:val=&quot;006C633D&quot;/&gt;&lt;wsp:rsid wsp:val=&quot;006D332B&quot;/&gt;&lt;wsp:rsid wsp:val=&quot;006D39B4&quot;/&gt;&lt;wsp:rsid wsp:val=&quot;006D6647&quot;/&gt;&lt;wsp:rsid wsp:val=&quot;006D7E7E&quot;/&gt;&lt;wsp:rsid wsp:val=&quot;006E30A6&quot;/&gt;&lt;wsp:rsid wsp:val=&quot;006E361F&quot;/&gt;&lt;wsp:rsid wsp:val=&quot;006E3EAB&quot;/&gt;&lt;wsp:rsid wsp:val=&quot;006E4904&quot;/&gt;&lt;wsp:rsid wsp:val=&quot;006E58FA&quot;/&gt;&lt;wsp:rsid wsp:val=&quot;006E6A83&quot;/&gt;&lt;wsp:rsid wsp:val=&quot;006E743B&quot;/&gt;&lt;wsp:rsid wsp:val=&quot;006F157E&quot;/&gt;&lt;wsp:rsid wsp:val=&quot;006F380B&quot;/&gt;&lt;wsp:rsid wsp:val=&quot;006F3AA9&quot;/&gt;&lt;wsp:rsid wsp:val=&quot;006F5038&quot;/&gt;&lt;wsp:rsid wsp:val=&quot;007001B0&quot;/&gt;&lt;wsp:rsid wsp:val=&quot;00702020&quot;/&gt;&lt;wsp:rsid wsp:val=&quot;0070429A&quot;/&gt;&lt;wsp:rsid wsp:val=&quot;00706E43&quot;/&gt;&lt;wsp:rsid wsp:val=&quot;007126CA&quot;/&gt;&lt;wsp:rsid wsp:val=&quot;00716BEE&quot;/&gt;&lt;wsp:rsid wsp:val=&quot;00716CF7&quot;/&gt;&lt;wsp:rsid wsp:val=&quot;007216E0&quot;/&gt;&lt;wsp:rsid wsp:val=&quot;00721DE9&quot;/&gt;&lt;wsp:rsid wsp:val=&quot;0072413F&quot;/&gt;&lt;wsp:rsid wsp:val=&quot;007251EA&quot;/&gt;&lt;wsp:rsid wsp:val=&quot;0072554B&quot;/&gt;&lt;wsp:rsid wsp:val=&quot;00725709&quot;/&gt;&lt;wsp:rsid wsp:val=&quot;00726793&quot;/&gt;&lt;wsp:rsid wsp:val=&quot;00726DA5&quot;/&gt;&lt;wsp:rsid wsp:val=&quot;00733A93&quot;/&gt;&lt;wsp:rsid wsp:val=&quot;00733B47&quot;/&gt;&lt;wsp:rsid wsp:val=&quot;00735355&quot;/&gt;&lt;wsp:rsid wsp:val=&quot;007370CA&quot;/&gt;&lt;wsp:rsid wsp:val=&quot;0074202C&quot;/&gt;&lt;wsp:rsid wsp:val=&quot;0074238C&quot;/&gt;&lt;wsp:rsid wsp:val=&quot;00742C25&quot;/&gt;&lt;wsp:rsid wsp:val=&quot;007437E9&quot;/&gt;&lt;wsp:rsid wsp:val=&quot;0074709F&quot;/&gt;&lt;wsp:rsid wsp:val=&quot;0074740B&quot;/&gt;&lt;wsp:rsid wsp:val=&quot;007509B4&quot;/&gt;&lt;wsp:rsid wsp:val=&quot;00750C4D&quot;/&gt;&lt;wsp:rsid wsp:val=&quot;007533FA&quot;/&gt;&lt;wsp:rsid wsp:val=&quot;00753B86&quot;/&gt;&lt;wsp:rsid wsp:val=&quot;007540E8&quot;/&gt;&lt;wsp:rsid wsp:val=&quot;00755B8C&quot;/&gt;&lt;wsp:rsid wsp:val=&quot;00755BF6&quot;/&gt;&lt;wsp:rsid wsp:val=&quot;00755CC6&quot;/&gt;&lt;wsp:rsid wsp:val=&quot;007569B0&quot;/&gt;&lt;wsp:rsid wsp:val=&quot;00757C26&quot;/&gt;&lt;wsp:rsid wsp:val=&quot;00760138&quot;/&gt;&lt;wsp:rsid wsp:val=&quot;00760DE6&quot;/&gt;&lt;wsp:rsid wsp:val=&quot;0076112B&quot;/&gt;&lt;wsp:rsid wsp:val=&quot;00762710&quot;/&gt;&lt;wsp:rsid wsp:val=&quot;0076322F&quot;/&gt;&lt;wsp:rsid wsp:val=&quot;0076334B&quot;/&gt;&lt;wsp:rsid wsp:val=&quot;007664F2&quot;/&gt;&lt;wsp:rsid wsp:val=&quot;00772B1D&quot;/&gt;&lt;wsp:rsid wsp:val=&quot;00773EF4&quot;/&gt;&lt;wsp:rsid wsp:val=&quot;00774986&quot;/&gt;&lt;wsp:rsid wsp:val=&quot;007761E8&quot;/&gt;&lt;wsp:rsid wsp:val=&quot;00776306&quot;/&gt;&lt;wsp:rsid wsp:val=&quot;00776CB9&quot;/&gt;&lt;wsp:rsid wsp:val=&quot;00780FF9&quot;/&gt;&lt;wsp:rsid wsp:val=&quot;007824F1&quot;/&gt;&lt;wsp:rsid wsp:val=&quot;00782653&quot;/&gt;&lt;wsp:rsid wsp:val=&quot;00785D8D&quot;/&gt;&lt;wsp:rsid wsp:val=&quot;0078738F&quot;/&gt;&lt;wsp:rsid wsp:val=&quot;007878E9&quot;/&gt;&lt;wsp:rsid wsp:val=&quot;00787AA1&quot;/&gt;&lt;wsp:rsid wsp:val=&quot;007942FE&quot;/&gt;&lt;wsp:rsid wsp:val=&quot;00796507&quot;/&gt;&lt;wsp:rsid wsp:val=&quot;00796D5B&quot;/&gt;&lt;wsp:rsid wsp:val=&quot;00797DD6&quot;/&gt;&lt;wsp:rsid wsp:val=&quot;007A0DD5&quot;/&gt;&lt;wsp:rsid wsp:val=&quot;007A559D&quot;/&gt;&lt;wsp:rsid wsp:val=&quot;007A6167&quot;/&gt;&lt;wsp:rsid wsp:val=&quot;007B3DFF&quot;/&gt;&lt;wsp:rsid wsp:val=&quot;007B4A53&quot;/&gt;&lt;wsp:rsid wsp:val=&quot;007B52CE&quot;/&gt;&lt;wsp:rsid wsp:val=&quot;007B5E06&quot;/&gt;&lt;wsp:rsid wsp:val=&quot;007B698B&quot;/&gt;&lt;wsp:rsid wsp:val=&quot;007C35E0&quot;/&gt;&lt;wsp:rsid wsp:val=&quot;007C47A6&quot;/&gt;&lt;wsp:rsid wsp:val=&quot;007C5FFD&quot;/&gt;&lt;wsp:rsid wsp:val=&quot;007C6C01&quot;/&gt;&lt;wsp:rsid wsp:val=&quot;007C7E2A&quot;/&gt;&lt;wsp:rsid wsp:val=&quot;007D16CC&quot;/&gt;&lt;wsp:rsid wsp:val=&quot;007D337C&quot;/&gt;&lt;wsp:rsid wsp:val=&quot;007D50F3&quot;/&gt;&lt;wsp:rsid wsp:val=&quot;007D654E&quot;/&gt;&lt;wsp:rsid wsp:val=&quot;007E1025&quot;/&gt;&lt;wsp:rsid wsp:val=&quot;007E1E3E&quot;/&gt;&lt;wsp:rsid wsp:val=&quot;007E2DBB&quot;/&gt;&lt;wsp:rsid wsp:val=&quot;007E510F&quot;/&gt;&lt;wsp:rsid wsp:val=&quot;007E6067&quot;/&gt;&lt;wsp:rsid wsp:val=&quot;007F0EEF&quot;/&gt;&lt;wsp:rsid wsp:val=&quot;007F4190&quot;/&gt;&lt;wsp:rsid wsp:val=&quot;007F5C7A&quot;/&gt;&lt;wsp:rsid wsp:val=&quot;00801133&quot;/&gt;&lt;wsp:rsid wsp:val=&quot;00802806&quot;/&gt;&lt;wsp:rsid wsp:val=&quot;00803B6F&quot;/&gt;&lt;wsp:rsid wsp:val=&quot;00806198&quot;/&gt;&lt;wsp:rsid wsp:val=&quot;00807469&quot;/&gt;&lt;wsp:rsid wsp:val=&quot;0081076F&quot;/&gt;&lt;wsp:rsid wsp:val=&quot;00814CEE&quot;/&gt;&lt;wsp:rsid wsp:val=&quot;00814E14&quot;/&gt;&lt;wsp:rsid wsp:val=&quot;0081687E&quot;/&gt;&lt;wsp:rsid wsp:val=&quot;0082261B&quot;/&gt;&lt;wsp:rsid wsp:val=&quot;00826083&quot;/&gt;&lt;wsp:rsid wsp:val=&quot;008278A3&quot;/&gt;&lt;wsp:rsid wsp:val=&quot;00827FB1&quot;/&gt;&lt;wsp:rsid wsp:val=&quot;0083048C&quot;/&gt;&lt;wsp:rsid wsp:val=&quot;00830509&quot;/&gt;&lt;wsp:rsid wsp:val=&quot;00830B9F&quot;/&gt;&lt;wsp:rsid wsp:val=&quot;00830E0B&quot;/&gt;&lt;wsp:rsid wsp:val=&quot;0083113F&quot;/&gt;&lt;wsp:rsid wsp:val=&quot;0083204D&quot;/&gt;&lt;wsp:rsid wsp:val=&quot;00833602&quot;/&gt;&lt;wsp:rsid wsp:val=&quot;00843353&quot;/&gt;&lt;wsp:rsid wsp:val=&quot;00843508&quot;/&gt;&lt;wsp:rsid wsp:val=&quot;00847A9D&quot;/&gt;&lt;wsp:rsid wsp:val=&quot;00850F3A&quot;/&gt;&lt;wsp:rsid wsp:val=&quot;008543B8&quot;/&gt;&lt;wsp:rsid wsp:val=&quot;00854B71&quot;/&gt;&lt;wsp:rsid wsp:val=&quot;008555F7&quot;/&gt;&lt;wsp:rsid wsp:val=&quot;008560E8&quot;/&gt;&lt;wsp:rsid wsp:val=&quot;00857CBB&quot;/&gt;&lt;wsp:rsid wsp:val=&quot;00860AD9&quot;/&gt;&lt;wsp:rsid wsp:val=&quot;00860FA6&quot;/&gt;&lt;wsp:rsid wsp:val=&quot;00864B27&quot;/&gt;&lt;wsp:rsid wsp:val=&quot;008734E2&quot;/&gt;&lt;wsp:rsid wsp:val=&quot;00874CBC&quot;/&gt;&lt;wsp:rsid wsp:val=&quot;00874FA1&quot;/&gt;&lt;wsp:rsid wsp:val=&quot;0088280B&quot;/&gt;&lt;wsp:rsid wsp:val=&quot;00882DF1&quot;/&gt;&lt;wsp:rsid wsp:val=&quot;0088502B&quot;/&gt;&lt;wsp:rsid wsp:val=&quot;008853DC&quot;/&gt;&lt;wsp:rsid wsp:val=&quot;00887822&quot;/&gt;&lt;wsp:rsid wsp:val=&quot;00892CEB&quot;/&gt;&lt;wsp:rsid wsp:val=&quot;00895704&quot;/&gt;&lt;wsp:rsid wsp:val=&quot;008A03D4&quot;/&gt;&lt;wsp:rsid wsp:val=&quot;008A7F24&quot;/&gt;&lt;wsp:rsid wsp:val=&quot;008B03D8&quot;/&gt;&lt;wsp:rsid wsp:val=&quot;008B6885&quot;/&gt;&lt;wsp:rsid wsp:val=&quot;008C2213&quot;/&gt;&lt;wsp:rsid wsp:val=&quot;008C3ED7&quot;/&gt;&lt;wsp:rsid wsp:val=&quot;008C599C&quot;/&gt;&lt;wsp:rsid wsp:val=&quot;008C6853&quot;/&gt;&lt;wsp:rsid wsp:val=&quot;008D2021&quot;/&gt;&lt;wsp:rsid wsp:val=&quot;008D28AB&quot;/&gt;&lt;wsp:rsid wsp:val=&quot;008E1BB2&quot;/&gt;&lt;wsp:rsid wsp:val=&quot;008E4B89&quot;/&gt;&lt;wsp:rsid wsp:val=&quot;008E5B3D&quot;/&gt;&lt;wsp:rsid wsp:val=&quot;008F1DEE&quot;/&gt;&lt;wsp:rsid wsp:val=&quot;008F1FB0&quot;/&gt;&lt;wsp:rsid wsp:val=&quot;008F36AF&quot;/&gt;&lt;wsp:rsid wsp:val=&quot;008F3D74&quot;/&gt;&lt;wsp:rsid wsp:val=&quot;008F61BE&quot;/&gt;&lt;wsp:rsid wsp:val=&quot;008F6A12&quot;/&gt;&lt;wsp:rsid wsp:val=&quot;00900F52&quot;/&gt;&lt;wsp:rsid wsp:val=&quot;00904A9E&quot;/&gt;&lt;wsp:rsid wsp:val=&quot;00907FA7&quot;/&gt;&lt;wsp:rsid wsp:val=&quot;00910A90&quot;/&gt;&lt;wsp:rsid wsp:val=&quot;0091363A&quot;/&gt;&lt;wsp:rsid wsp:val=&quot;0091607E&quot;/&gt;&lt;wsp:rsid wsp:val=&quot;009169AB&quot;/&gt;&lt;wsp:rsid wsp:val=&quot;0092455C&quot;/&gt;&lt;wsp:rsid wsp:val=&quot;009250D1&quot;/&gt;&lt;wsp:rsid wsp:val=&quot;00934CB0&quot;/&gt;&lt;wsp:rsid wsp:val=&quot;00940606&quot;/&gt;&lt;wsp:rsid wsp:val=&quot;00941497&quot;/&gt;&lt;wsp:rsid wsp:val=&quot;0094233B&quot;/&gt;&lt;wsp:rsid wsp:val=&quot;00942403&quot;/&gt;&lt;wsp:rsid wsp:val=&quot;00942938&quot;/&gt;&lt;wsp:rsid wsp:val=&quot;00943F34&quot;/&gt;&lt;wsp:rsid wsp:val=&quot;0094581D&quot;/&gt;&lt;wsp:rsid wsp:val=&quot;00945BBC&quot;/&gt;&lt;wsp:rsid wsp:val=&quot;009508AD&quot;/&gt;&lt;wsp:rsid wsp:val=&quot;00953193&quot;/&gt;&lt;wsp:rsid wsp:val=&quot;00955517&quot;/&gt;&lt;wsp:rsid wsp:val=&quot;00961AE7&quot;/&gt;&lt;wsp:rsid wsp:val=&quot;009630BC&quot;/&gt;&lt;wsp:rsid wsp:val=&quot;009637A6&quot;/&gt;&lt;wsp:rsid wsp:val=&quot;009677C7&quot;/&gt;&lt;wsp:rsid wsp:val=&quot;009705D7&quot;/&gt;&lt;wsp:rsid wsp:val=&quot;00970D11&quot;/&gt;&lt;wsp:rsid wsp:val=&quot;00971BCF&quot;/&gt;&lt;wsp:rsid wsp:val=&quot;00976221&quot;/&gt;&lt;wsp:rsid wsp:val=&quot;00977097&quot;/&gt;&lt;wsp:rsid wsp:val=&quot;00980087&quot;/&gt;&lt;wsp:rsid wsp:val=&quot;00980B37&quot;/&gt;&lt;wsp:rsid wsp:val=&quot;00980B7C&quot;/&gt;&lt;wsp:rsid wsp:val=&quot;0098236F&quot;/&gt;&lt;wsp:rsid wsp:val=&quot;00983594&quot;/&gt;&lt;wsp:rsid wsp:val=&quot;00983F68&quot;/&gt;&lt;wsp:rsid wsp:val=&quot;00990785&quot;/&gt;&lt;wsp:rsid wsp:val=&quot;009919D8&quot;/&gt;&lt;wsp:rsid wsp:val=&quot;009948D9&quot;/&gt;&lt;wsp:rsid wsp:val=&quot;00994C4A&quot;/&gt;&lt;wsp:rsid wsp:val=&quot;00996899&quot;/&gt;&lt;wsp:rsid wsp:val=&quot;009978C3&quot;/&gt;&lt;wsp:rsid wsp:val=&quot;009A0429&quot;/&gt;&lt;wsp:rsid wsp:val=&quot;009A288A&quot;/&gt;&lt;wsp:rsid wsp:val=&quot;009A3666&quot;/&gt;&lt;wsp:rsid wsp:val=&quot;009A3912&quot;/&gt;&lt;wsp:rsid wsp:val=&quot;009B13C6&quot;/&gt;&lt;wsp:rsid wsp:val=&quot;009B1B05&quot;/&gt;&lt;wsp:rsid wsp:val=&quot;009B22CB&quot;/&gt;&lt;wsp:rsid wsp:val=&quot;009B601C&quot;/&gt;&lt;wsp:rsid wsp:val=&quot;009B679E&quot;/&gt;&lt;wsp:rsid wsp:val=&quot;009C00DF&quot;/&gt;&lt;wsp:rsid wsp:val=&quot;009C1E16&quot;/&gt;&lt;wsp:rsid wsp:val=&quot;009C3D81&quot;/&gt;&lt;wsp:rsid wsp:val=&quot;009C5155&quot;/&gt;&lt;wsp:rsid wsp:val=&quot;009C5887&quot;/&gt;&lt;wsp:rsid wsp:val=&quot;009D181F&quot;/&gt;&lt;wsp:rsid wsp:val=&quot;009D18E5&quot;/&gt;&lt;wsp:rsid wsp:val=&quot;009D3D45&quot;/&gt;&lt;wsp:rsid wsp:val=&quot;009D49E9&quot;/&gt;&lt;wsp:rsid wsp:val=&quot;009D567B&quot;/&gt;&lt;wsp:rsid wsp:val=&quot;009D64A3&quot;/&gt;&lt;wsp:rsid wsp:val=&quot;009E0D67&quot;/&gt;&lt;wsp:rsid wsp:val=&quot;009E1970&quot;/&gt;&lt;wsp:rsid wsp:val=&quot;009E34C7&quot;/&gt;&lt;wsp:rsid wsp:val=&quot;009F0998&quot;/&gt;&lt;wsp:rsid wsp:val=&quot;009F0D19&quot;/&gt;&lt;wsp:rsid wsp:val=&quot;009F451D&quot;/&gt;&lt;wsp:rsid wsp:val=&quot;009F537F&quot;/&gt;&lt;wsp:rsid wsp:val=&quot;00A023C3&quot;/&gt;&lt;wsp:rsid wsp:val=&quot;00A0270E&quot;/&gt;&lt;wsp:rsid wsp:val=&quot;00A051AC&quot;/&gt;&lt;wsp:rsid wsp:val=&quot;00A05455&quot;/&gt;&lt;wsp:rsid wsp:val=&quot;00A1259C&quot;/&gt;&lt;wsp:rsid wsp:val=&quot;00A12881&quot;/&gt;&lt;wsp:rsid wsp:val=&quot;00A12D3F&quot;/&gt;&lt;wsp:rsid wsp:val=&quot;00A14075&quot;/&gt;&lt;wsp:rsid wsp:val=&quot;00A14B33&quot;/&gt;&lt;wsp:rsid wsp:val=&quot;00A1636C&quot;/&gt;&lt;wsp:rsid wsp:val=&quot;00A2178C&quot;/&gt;&lt;wsp:rsid wsp:val=&quot;00A22966&quot;/&gt;&lt;wsp:rsid wsp:val=&quot;00A25986&quot;/&gt;&lt;wsp:rsid wsp:val=&quot;00A26C0E&quot;/&gt;&lt;wsp:rsid wsp:val=&quot;00A27FAB&quot;/&gt;&lt;wsp:rsid wsp:val=&quot;00A30FF6&quot;/&gt;&lt;wsp:rsid wsp:val=&quot;00A31AA5&quot;/&gt;&lt;wsp:rsid wsp:val=&quot;00A32CDA&quot;/&gt;&lt;wsp:rsid wsp:val=&quot;00A34F68&quot;/&gt;&lt;wsp:rsid wsp:val=&quot;00A35C79&quot;/&gt;&lt;wsp:rsid wsp:val=&quot;00A36BAD&quot;/&gt;&lt;wsp:rsid wsp:val=&quot;00A36ED7&quot;/&gt;&lt;wsp:rsid wsp:val=&quot;00A375EA&quot;/&gt;&lt;wsp:rsid wsp:val=&quot;00A43A8E&quot;/&gt;&lt;wsp:rsid wsp:val=&quot;00A451F0&quot;/&gt;&lt;wsp:rsid wsp:val=&quot;00A45338&quot;/&gt;&lt;wsp:rsid wsp:val=&quot;00A45801&quot;/&gt;&lt;wsp:rsid wsp:val=&quot;00A505B7&quot;/&gt;&lt;wsp:rsid wsp:val=&quot;00A52D27&quot;/&gt;&lt;wsp:rsid wsp:val=&quot;00A53D2E&quot;/&gt;&lt;wsp:rsid wsp:val=&quot;00A615E9&quot;/&gt;&lt;wsp:rsid wsp:val=&quot;00A63E71&quot;/&gt;&lt;wsp:rsid wsp:val=&quot;00A65A07&quot;/&gt;&lt;wsp:rsid wsp:val=&quot;00A66265&quot;/&gt;&lt;wsp:rsid wsp:val=&quot;00A66ACB&quot;/&gt;&lt;wsp:rsid wsp:val=&quot;00A66CF7&quot;/&gt;&lt;wsp:rsid wsp:val=&quot;00A71816&quot;/&gt;&lt;wsp:rsid wsp:val=&quot;00A73372&quot;/&gt;&lt;wsp:rsid wsp:val=&quot;00A73920&quot;/&gt;&lt;wsp:rsid wsp:val=&quot;00A77D5A&quot;/&gt;&lt;wsp:rsid wsp:val=&quot;00A80D25&quot;/&gt;&lt;wsp:rsid wsp:val=&quot;00A8142C&quot;/&gt;&lt;wsp:rsid wsp:val=&quot;00A82601&quot;/&gt;&lt;wsp:rsid wsp:val=&quot;00A84523&quot;/&gt;&lt;wsp:rsid wsp:val=&quot;00A84AE4&quot;/&gt;&lt;wsp:rsid wsp:val=&quot;00A865B6&quot;/&gt;&lt;wsp:rsid wsp:val=&quot;00A905D0&quot;/&gt;&lt;wsp:rsid wsp:val=&quot;00A914B1&quot;/&gt;&lt;wsp:rsid wsp:val=&quot;00A915FC&quot;/&gt;&lt;wsp:rsid wsp:val=&quot;00A920F4&quot;/&gt;&lt;wsp:rsid wsp:val=&quot;00A92F23&quot;/&gt;&lt;wsp:rsid wsp:val=&quot;00A942B4&quot;/&gt;&lt;wsp:rsid wsp:val=&quot;00AA31D8&quot;/&gt;&lt;wsp:rsid wsp:val=&quot;00AA5B1E&quot;/&gt;&lt;wsp:rsid wsp:val=&quot;00AA6EE7&quot;/&gt;&lt;wsp:rsid wsp:val=&quot;00AB4F1D&quot;/&gt;&lt;wsp:rsid wsp:val=&quot;00AB51B1&quot;/&gt;&lt;wsp:rsid wsp:val=&quot;00AB6123&quot;/&gt;&lt;wsp:rsid wsp:val=&quot;00AC0213&quot;/&gt;&lt;wsp:rsid wsp:val=&quot;00AC07C2&quot;/&gt;&lt;wsp:rsid wsp:val=&quot;00AC1984&quot;/&gt;&lt;wsp:rsid wsp:val=&quot;00AC65C9&quot;/&gt;&lt;wsp:rsid wsp:val=&quot;00AD027A&quot;/&gt;&lt;wsp:rsid wsp:val=&quot;00AD0FC7&quot;/&gt;&lt;wsp:rsid wsp:val=&quot;00AD39A5&quot;/&gt;&lt;wsp:rsid wsp:val=&quot;00AD3B2D&quot;/&gt;&lt;wsp:rsid wsp:val=&quot;00AD4658&quot;/&gt;&lt;wsp:rsid wsp:val=&quot;00AD4FCE&quot;/&gt;&lt;wsp:rsid wsp:val=&quot;00AD6FBB&quot;/&gt;&lt;wsp:rsid wsp:val=&quot;00AD6FBF&quot;/&gt;&lt;wsp:rsid wsp:val=&quot;00AD733B&quot;/&gt;&lt;wsp:rsid wsp:val=&quot;00AE1E7A&quot;/&gt;&lt;wsp:rsid wsp:val=&quot;00AE3185&quot;/&gt;&lt;wsp:rsid wsp:val=&quot;00AE31A2&quot;/&gt;&lt;wsp:rsid wsp:val=&quot;00AE486E&quot;/&gt;&lt;wsp:rsid wsp:val=&quot;00AE6272&quot;/&gt;&lt;wsp:rsid wsp:val=&quot;00AE6895&quot;/&gt;&lt;wsp:rsid wsp:val=&quot;00AF0121&quot;/&gt;&lt;wsp:rsid wsp:val=&quot;00AF4A03&quot;/&gt;&lt;wsp:rsid wsp:val=&quot;00B0210F&quot;/&gt;&lt;wsp:rsid wsp:val=&quot;00B04F9A&quot;/&gt;&lt;wsp:rsid wsp:val=&quot;00B055AB&quot;/&gt;&lt;wsp:rsid wsp:val=&quot;00B05BCA&quot;/&gt;&lt;wsp:rsid wsp:val=&quot;00B06279&quot;/&gt;&lt;wsp:rsid wsp:val=&quot;00B06E6E&quot;/&gt;&lt;wsp:rsid wsp:val=&quot;00B11776&quot;/&gt;&lt;wsp:rsid wsp:val=&quot;00B122A0&quot;/&gt;&lt;wsp:rsid wsp:val=&quot;00B12BF9&quot;/&gt;&lt;wsp:rsid wsp:val=&quot;00B13EF4&quot;/&gt;&lt;wsp:rsid wsp:val=&quot;00B147DC&quot;/&gt;&lt;wsp:rsid wsp:val=&quot;00B20839&quot;/&gt;&lt;wsp:rsid wsp:val=&quot;00B24740&quot;/&gt;&lt;wsp:rsid wsp:val=&quot;00B2697E&quot;/&gt;&lt;wsp:rsid wsp:val=&quot;00B26A3C&quot;/&gt;&lt;wsp:rsid wsp:val=&quot;00B27BB8&quot;/&gt;&lt;wsp:rsid wsp:val=&quot;00B32CA4&quot;/&gt;&lt;wsp:rsid wsp:val=&quot;00B352C9&quot;/&gt;&lt;wsp:rsid wsp:val=&quot;00B35DDF&quot;/&gt;&lt;wsp:rsid wsp:val=&quot;00B419EC&quot;/&gt;&lt;wsp:rsid wsp:val=&quot;00B45401&quot;/&gt;&lt;wsp:rsid wsp:val=&quot;00B45CFE&quot;/&gt;&lt;wsp:rsid wsp:val=&quot;00B468EC&quot;/&gt;&lt;wsp:rsid wsp:val=&quot;00B5006F&quot;/&gt;&lt;wsp:rsid wsp:val=&quot;00B5067B&quot;/&gt;&lt;wsp:rsid wsp:val=&quot;00B521D3&quot;/&gt;&lt;wsp:rsid wsp:val=&quot;00B533EF&quot;/&gt;&lt;wsp:rsid wsp:val=&quot;00B543E8&quot;/&gt;&lt;wsp:rsid wsp:val=&quot;00B54DD8&quot;/&gt;&lt;wsp:rsid wsp:val=&quot;00B57316&quot;/&gt;&lt;wsp:rsid wsp:val=&quot;00B603B2&quot;/&gt;&lt;wsp:rsid wsp:val=&quot;00B60942&quot;/&gt;&lt;wsp:rsid wsp:val=&quot;00B62F90&quot;/&gt;&lt;wsp:rsid wsp:val=&quot;00B6481B&quot;/&gt;&lt;wsp:rsid wsp:val=&quot;00B653FF&quot;/&gt;&lt;wsp:rsid wsp:val=&quot;00B65867&quot;/&gt;&lt;wsp:rsid wsp:val=&quot;00B70807&quot;/&gt;&lt;wsp:rsid wsp:val=&quot;00B70823&quot;/&gt;&lt;wsp:rsid wsp:val=&quot;00B71600&quot;/&gt;&lt;wsp:rsid wsp:val=&quot;00B73339&quot;/&gt;&lt;wsp:rsid wsp:val=&quot;00B755B6&quot;/&gt;&lt;wsp:rsid wsp:val=&quot;00B76BD7&quot;/&gt;&lt;wsp:rsid wsp:val=&quot;00B76D28&quot;/&gt;&lt;wsp:rsid wsp:val=&quot;00B80863&quot;/&gt;&lt;wsp:rsid wsp:val=&quot;00B82A94&quot;/&gt;&lt;wsp:rsid wsp:val=&quot;00B82F22&quot;/&gt;&lt;wsp:rsid wsp:val=&quot;00B853E8&quot;/&gt;&lt;wsp:rsid wsp:val=&quot;00B914CA&quot;/&gt;&lt;wsp:rsid wsp:val=&quot;00B91754&quot;/&gt;&lt;wsp:rsid wsp:val=&quot;00B93A2B&quot;/&gt;&lt;wsp:rsid wsp:val=&quot;00B955D8&quot;/&gt;&lt;wsp:rsid wsp:val=&quot;00BA1DB7&quot;/&gt;&lt;wsp:rsid wsp:val=&quot;00BA407A&quot;/&gt;&lt;wsp:rsid wsp:val=&quot;00BB07B5&quot;/&gt;&lt;wsp:rsid wsp:val=&quot;00BB1251&quot;/&gt;&lt;wsp:rsid wsp:val=&quot;00BB12B1&quot;/&gt;&lt;wsp:rsid wsp:val=&quot;00BB22E3&quot;/&gt;&lt;wsp:rsid wsp:val=&quot;00BB38E1&quot;/&gt;&lt;wsp:rsid wsp:val=&quot;00BB53C7&quot;/&gt;&lt;wsp:rsid wsp:val=&quot;00BB70F1&quot;/&gt;&lt;wsp:rsid wsp:val=&quot;00BC5DE3&quot;/&gt;&lt;wsp:rsid wsp:val=&quot;00BD13E4&quot;/&gt;&lt;wsp:rsid wsp:val=&quot;00BD1FA8&quot;/&gt;&lt;wsp:rsid wsp:val=&quot;00BD332C&quot;/&gt;&lt;wsp:rsid wsp:val=&quot;00BD6754&quot;/&gt;&lt;wsp:rsid wsp:val=&quot;00BE0391&quot;/&gt;&lt;wsp:rsid wsp:val=&quot;00BE09A5&quot;/&gt;&lt;wsp:rsid wsp:val=&quot;00BE0DAF&quot;/&gt;&lt;wsp:rsid wsp:val=&quot;00BE10F9&quot;/&gt;&lt;wsp:rsid wsp:val=&quot;00BE6734&quot;/&gt;&lt;wsp:rsid wsp:val=&quot;00BE74C9&quot;/&gt;&lt;wsp:rsid wsp:val=&quot;00BF2B7F&quot;/&gt;&lt;wsp:rsid wsp:val=&quot;00BF55CD&quot;/&gt;&lt;wsp:rsid wsp:val=&quot;00BF579E&quot;/&gt;&lt;wsp:rsid wsp:val=&quot;00C0664A&quot;/&gt;&lt;wsp:rsid wsp:val=&quot;00C1074C&quot;/&gt;&lt;wsp:rsid wsp:val=&quot;00C161B2&quot;/&gt;&lt;wsp:rsid wsp:val=&quot;00C163D5&quot;/&gt;&lt;wsp:rsid wsp:val=&quot;00C22F10&quot;/&gt;&lt;wsp:rsid wsp:val=&quot;00C2505E&quot;/&gt;&lt;wsp:rsid wsp:val=&quot;00C302DF&quot;/&gt;&lt;wsp:rsid wsp:val=&quot;00C31D6C&quot;/&gt;&lt;wsp:rsid wsp:val=&quot;00C362CA&quot;/&gt;&lt;wsp:rsid wsp:val=&quot;00C37316&quot;/&gt;&lt;wsp:rsid wsp:val=&quot;00C4020F&quot;/&gt;&lt;wsp:rsid wsp:val=&quot;00C411CC&quot;/&gt;&lt;wsp:rsid wsp:val=&quot;00C4222B&quot;/&gt;&lt;wsp:rsid wsp:val=&quot;00C43205&quot;/&gt;&lt;wsp:rsid wsp:val=&quot;00C43710&quot;/&gt;&lt;wsp:rsid wsp:val=&quot;00C45195&quot;/&gt;&lt;wsp:rsid wsp:val=&quot;00C45CFF&quot;/&gt;&lt;wsp:rsid wsp:val=&quot;00C47097&quot;/&gt;&lt;wsp:rsid wsp:val=&quot;00C518C3&quot;/&gt;&lt;wsp:rsid wsp:val=&quot;00C54F5B&quot;/&gt;&lt;wsp:rsid wsp:val=&quot;00C60268&quot;/&gt;&lt;wsp:rsid wsp:val=&quot;00C60D84&quot;/&gt;&lt;wsp:rsid wsp:val=&quot;00C61591&quot;/&gt;&lt;wsp:rsid wsp:val=&quot;00C62983&quot;/&gt;&lt;wsp:rsid wsp:val=&quot;00C6601D&quot;/&gt;&lt;wsp:rsid wsp:val=&quot;00C66AAC&quot;/&gt;&lt;wsp:rsid wsp:val=&quot;00C66CC8&quot;/&gt;&lt;wsp:rsid wsp:val=&quot;00C66DCE&quot;/&gt;&lt;wsp:rsid wsp:val=&quot;00C7108D&quot;/&gt;&lt;wsp:rsid wsp:val=&quot;00C71BC7&quot;/&gt;&lt;wsp:rsid wsp:val=&quot;00C7346E&quot;/&gt;&lt;wsp:rsid wsp:val=&quot;00C73BED&quot;/&gt;&lt;wsp:rsid wsp:val=&quot;00C74B3F&quot;/&gt;&lt;wsp:rsid wsp:val=&quot;00C74CCF&quot;/&gt;&lt;wsp:rsid wsp:val=&quot;00C750AD&quot;/&gt;&lt;wsp:rsid wsp:val=&quot;00C752A7&quot;/&gt;&lt;wsp:rsid wsp:val=&quot;00C771C8&quot;/&gt;&lt;wsp:rsid wsp:val=&quot;00C80181&quot;/&gt;&lt;wsp:rsid wsp:val=&quot;00C805FB&quot;/&gt;&lt;wsp:rsid wsp:val=&quot;00C821EC&quot;/&gt;&lt;wsp:rsid wsp:val=&quot;00C83936&quot;/&gt;&lt;wsp:rsid wsp:val=&quot;00C8452C&quot;/&gt;&lt;wsp:rsid wsp:val=&quot;00C84683&quot;/&gt;&lt;wsp:rsid wsp:val=&quot;00C84CF9&quot;/&gt;&lt;wsp:rsid wsp:val=&quot;00C85602&quot;/&gt;&lt;wsp:rsid wsp:val=&quot;00C8560C&quot;/&gt;&lt;wsp:rsid wsp:val=&quot;00C8618D&quot;/&gt;&lt;wsp:rsid wsp:val=&quot;00C9132B&quot;/&gt;&lt;wsp:rsid wsp:val=&quot;00C9372A&quot;/&gt;&lt;wsp:rsid wsp:val=&quot;00C93844&quot;/&gt;&lt;wsp:rsid wsp:val=&quot;00C93C3F&quot;/&gt;&lt;wsp:rsid wsp:val=&quot;00C941AD&quot;/&gt;&lt;wsp:rsid wsp:val=&quot;00CA0D9A&quot;/&gt;&lt;wsp:rsid wsp:val=&quot;00CA2D6C&quot;/&gt;&lt;wsp:rsid wsp:val=&quot;00CA4BB5&quot;/&gt;&lt;wsp:rsid wsp:val=&quot;00CA4F37&quot;/&gt;&lt;wsp:rsid wsp:val=&quot;00CA5ACE&quot;/&gt;&lt;wsp:rsid wsp:val=&quot;00CB365A&quot;/&gt;&lt;wsp:rsid wsp:val=&quot;00CB58D6&quot;/&gt;&lt;wsp:rsid wsp:val=&quot;00CC04F6&quot;/&gt;&lt;wsp:rsid wsp:val=&quot;00CC374C&quot;/&gt;&lt;wsp:rsid wsp:val=&quot;00CC64B9&quot;/&gt;&lt;wsp:rsid wsp:val=&quot;00CD112B&quot;/&gt;&lt;wsp:rsid wsp:val=&quot;00CD4B6C&quot;/&gt;&lt;wsp:rsid wsp:val=&quot;00CD74A6&quot;/&gt;&lt;wsp:rsid wsp:val=&quot;00CD7E92&quot;/&gt;&lt;wsp:rsid wsp:val=&quot;00CE21D7&quot;/&gt;&lt;wsp:rsid wsp:val=&quot;00CE2495&quot;/&gt;&lt;wsp:rsid wsp:val=&quot;00CE28A5&quot;/&gt;&lt;wsp:rsid wsp:val=&quot;00CE4D0B&quot;/&gt;&lt;wsp:rsid wsp:val=&quot;00CE5741&quot;/&gt;&lt;wsp:rsid wsp:val=&quot;00CE5E21&quot;/&gt;&lt;wsp:rsid wsp:val=&quot;00CF07B1&quot;/&gt;&lt;wsp:rsid wsp:val=&quot;00CF129A&quot;/&gt;&lt;wsp:rsid wsp:val=&quot;00CF1CB7&quot;/&gt;&lt;wsp:rsid wsp:val=&quot;00CF75B2&quot;/&gt;&lt;wsp:rsid wsp:val=&quot;00D013BE&quot;/&gt;&lt;wsp:rsid wsp:val=&quot;00D0161F&quot;/&gt;&lt;wsp:rsid wsp:val=&quot;00D0206D&quot;/&gt;&lt;wsp:rsid wsp:val=&quot;00D05035&quot;/&gt;&lt;wsp:rsid wsp:val=&quot;00D06EC3&quot;/&gt;&lt;wsp:rsid wsp:val=&quot;00D15AAE&quot;/&gt;&lt;wsp:rsid wsp:val=&quot;00D1747B&quot;/&gt;&lt;wsp:rsid wsp:val=&quot;00D20DDF&quot;/&gt;&lt;wsp:rsid wsp:val=&quot;00D21037&quot;/&gt;&lt;wsp:rsid wsp:val=&quot;00D233E7&quot;/&gt;&lt;wsp:rsid wsp:val=&quot;00D31776&quot;/&gt;&lt;wsp:rsid wsp:val=&quot;00D32CB0&quot;/&gt;&lt;wsp:rsid wsp:val=&quot;00D340F8&quot;/&gt;&lt;wsp:rsid wsp:val=&quot;00D34CBA&quot;/&gt;&lt;wsp:rsid wsp:val=&quot;00D34D4C&quot;/&gt;&lt;wsp:rsid wsp:val=&quot;00D40BFB&quot;/&gt;&lt;wsp:rsid wsp:val=&quot;00D41B6B&quot;/&gt;&lt;wsp:rsid wsp:val=&quot;00D42A4F&quot;/&gt;&lt;wsp:rsid wsp:val=&quot;00D42C75&quot;/&gt;&lt;wsp:rsid wsp:val=&quot;00D43381&quot;/&gt;&lt;wsp:rsid wsp:val=&quot;00D45EDD&quot;/&gt;&lt;wsp:rsid wsp:val=&quot;00D50A79&quot;/&gt;&lt;wsp:rsid wsp:val=&quot;00D51853&quot;/&gt;&lt;wsp:rsid wsp:val=&quot;00D5703B&quot;/&gt;&lt;wsp:rsid wsp:val=&quot;00D57AD6&quot;/&gt;&lt;wsp:rsid wsp:val=&quot;00D6025B&quot;/&gt;&lt;wsp:rsid wsp:val=&quot;00D613A4&quot;/&gt;&lt;wsp:rsid wsp:val=&quot;00D62B2A&quot;/&gt;&lt;wsp:rsid wsp:val=&quot;00D702D9&quot;/&gt;&lt;wsp:rsid wsp:val=&quot;00D71830&quot;/&gt;&lt;wsp:rsid wsp:val=&quot;00D7279B&quot;/&gt;&lt;wsp:rsid wsp:val=&quot;00D75B60&quot;/&gt;&lt;wsp:rsid wsp:val=&quot;00D77186&quot;/&gt;&lt;wsp:rsid wsp:val=&quot;00D81217&quot;/&gt;&lt;wsp:rsid wsp:val=&quot;00D82477&quot;/&gt;&lt;wsp:rsid wsp:val=&quot;00D83194&quot;/&gt;&lt;wsp:rsid wsp:val=&quot;00D838EF&quot;/&gt;&lt;wsp:rsid wsp:val=&quot;00D856CF&quot;/&gt;&lt;wsp:rsid wsp:val=&quot;00D86157&quot;/&gt;&lt;wsp:rsid wsp:val=&quot;00D87AC8&quot;/&gt;&lt;wsp:rsid wsp:val=&quot;00D90877&quot;/&gt;&lt;wsp:rsid wsp:val=&quot;00D93DC3&quot;/&gt;&lt;wsp:rsid wsp:val=&quot;00D97B81&quot;/&gt;&lt;wsp:rsid wsp:val=&quot;00DA1C07&quot;/&gt;&lt;wsp:rsid wsp:val=&quot;00DA2AAE&quot;/&gt;&lt;wsp:rsid wsp:val=&quot;00DA6F18&quot;/&gt;&lt;wsp:rsid wsp:val=&quot;00DB0D65&quot;/&gt;&lt;wsp:rsid wsp:val=&quot;00DB67C9&quot;/&gt;&lt;wsp:rsid wsp:val=&quot;00DC0FD3&quot;/&gt;&lt;wsp:rsid wsp:val=&quot;00DC2A02&quot;/&gt;&lt;wsp:rsid wsp:val=&quot;00DD06E1&quot;/&gt;&lt;wsp:rsid wsp:val=&quot;00DD0FC6&quot;/&gt;&lt;wsp:rsid wsp:val=&quot;00DD54D6&quot;/&gt;&lt;wsp:rsid wsp:val=&quot;00DD6AE3&quot;/&gt;&lt;wsp:rsid wsp:val=&quot;00DE000A&quot;/&gt;&lt;wsp:rsid wsp:val=&quot;00DE01D4&quot;/&gt;&lt;wsp:rsid wsp:val=&quot;00DE578A&quot;/&gt;&lt;wsp:rsid wsp:val=&quot;00DE7969&quot;/&gt;&lt;wsp:rsid wsp:val=&quot;00DF26D9&quot;/&gt;&lt;wsp:rsid wsp:val=&quot;00DF734C&quot;/&gt;&lt;wsp:rsid wsp:val=&quot;00DF757C&quot;/&gt;&lt;wsp:rsid wsp:val=&quot;00E008CE&quot;/&gt;&lt;wsp:rsid wsp:val=&quot;00E03745&quot;/&gt;&lt;wsp:rsid wsp:val=&quot;00E042BD&quot;/&gt;&lt;wsp:rsid wsp:val=&quot;00E047FA&quot;/&gt;&lt;wsp:rsid wsp:val=&quot;00E066B3&quot;/&gt;&lt;wsp:rsid wsp:val=&quot;00E06F44&quot;/&gt;&lt;wsp:rsid wsp:val=&quot;00E128A7&quot;/&gt;&lt;wsp:rsid wsp:val=&quot;00E13381&quot;/&gt;&lt;wsp:rsid wsp:val=&quot;00E154A7&quot;/&gt;&lt;wsp:rsid wsp:val=&quot;00E15757&quot;/&gt;&lt;wsp:rsid wsp:val=&quot;00E17EC0&quot;/&gt;&lt;wsp:rsid wsp:val=&quot;00E20B23&quot;/&gt;&lt;wsp:rsid wsp:val=&quot;00E20D1B&quot;/&gt;&lt;wsp:rsid wsp:val=&quot;00E21645&quot;/&gt;&lt;wsp:rsid wsp:val=&quot;00E240F5&quot;/&gt;&lt;wsp:rsid wsp:val=&quot;00E24752&quot;/&gt;&lt;wsp:rsid wsp:val=&quot;00E275E7&quot;/&gt;&lt;wsp:rsid wsp:val=&quot;00E32451&quot;/&gt;&lt;wsp:rsid wsp:val=&quot;00E33072&quot;/&gt;&lt;wsp:rsid wsp:val=&quot;00E35007&quot;/&gt;&lt;wsp:rsid wsp:val=&quot;00E352AA&quot;/&gt;&lt;wsp:rsid wsp:val=&quot;00E40539&quot;/&gt;&lt;wsp:rsid wsp:val=&quot;00E40857&quot;/&gt;&lt;wsp:rsid wsp:val=&quot;00E43031&quot;/&gt;&lt;wsp:rsid wsp:val=&quot;00E5429B&quot;/&gt;&lt;wsp:rsid wsp:val=&quot;00E56736&quot;/&gt;&lt;wsp:rsid wsp:val=&quot;00E570AB&quot;/&gt;&lt;wsp:rsid wsp:val=&quot;00E57B6D&quot;/&gt;&lt;wsp:rsid wsp:val=&quot;00E57E5F&quot;/&gt;&lt;wsp:rsid wsp:val=&quot;00E61033&quot;/&gt;&lt;wsp:rsid wsp:val=&quot;00E621BF&quot;/&gt;&lt;wsp:rsid wsp:val=&quot;00E62EC8&quot;/&gt;&lt;wsp:rsid wsp:val=&quot;00E677AF&quot;/&gt;&lt;wsp:rsid wsp:val=&quot;00E7041B&quot;/&gt;&lt;wsp:rsid wsp:val=&quot;00E727E3&quot;/&gt;&lt;wsp:rsid wsp:val=&quot;00E73C74&quot;/&gt;&lt;wsp:rsid wsp:val=&quot;00E74A15&quot;/&gt;&lt;wsp:rsid wsp:val=&quot;00E769D1&quot;/&gt;&lt;wsp:rsid wsp:val=&quot;00E81C85&quot;/&gt;&lt;wsp:rsid wsp:val=&quot;00E82340&quot;/&gt;&lt;wsp:rsid wsp:val=&quot;00E826E0&quot;/&gt;&lt;wsp:rsid wsp:val=&quot;00E82E01&quot;/&gt;&lt;wsp:rsid wsp:val=&quot;00E83ED2&quot;/&gt;&lt;wsp:rsid wsp:val=&quot;00E85BA7&quot;/&gt;&lt;wsp:rsid wsp:val=&quot;00E9094E&quot;/&gt;&lt;wsp:rsid wsp:val=&quot;00E92ABB&quot;/&gt;&lt;wsp:rsid wsp:val=&quot;00E931C6&quot;/&gt;&lt;wsp:rsid wsp:val=&quot;00E95C0D&quot;/&gt;&lt;wsp:rsid wsp:val=&quot;00EA102C&quot;/&gt;&lt;wsp:rsid wsp:val=&quot;00EA26D3&quot;/&gt;&lt;wsp:rsid wsp:val=&quot;00EA6615&quot;/&gt;&lt;wsp:rsid wsp:val=&quot;00EA7B1E&quot;/&gt;&lt;wsp:rsid wsp:val=&quot;00EB6456&quot;/&gt;&lt;wsp:rsid wsp:val=&quot;00EC1077&quot;/&gt;&lt;wsp:rsid wsp:val=&quot;00EC1EB2&quot;/&gt;&lt;wsp:rsid wsp:val=&quot;00EC207E&quot;/&gt;&lt;wsp:rsid wsp:val=&quot;00EC3339&quot;/&gt;&lt;wsp:rsid wsp:val=&quot;00EC35DC&quot;/&gt;&lt;wsp:rsid wsp:val=&quot;00EC6CC1&quot;/&gt;&lt;wsp:rsid wsp:val=&quot;00EC6E18&quot;/&gt;&lt;wsp:rsid wsp:val=&quot;00EC712D&quot;/&gt;&lt;wsp:rsid wsp:val=&quot;00ED0400&quot;/&gt;&lt;wsp:rsid wsp:val=&quot;00ED05AA&quot;/&gt;&lt;wsp:rsid wsp:val=&quot;00ED0B9B&quot;/&gt;&lt;wsp:rsid wsp:val=&quot;00ED11E5&quot;/&gt;&lt;wsp:rsid wsp:val=&quot;00ED247E&quot;/&gt;&lt;wsp:rsid wsp:val=&quot;00ED2A1F&quot;/&gt;&lt;wsp:rsid wsp:val=&quot;00ED31D5&quot;/&gt;&lt;wsp:rsid wsp:val=&quot;00ED391F&quot;/&gt;&lt;wsp:rsid wsp:val=&quot;00ED4389&quot;/&gt;&lt;wsp:rsid wsp:val=&quot;00ED4C28&quot;/&gt;&lt;wsp:rsid wsp:val=&quot;00ED4CAA&quot;/&gt;&lt;wsp:rsid wsp:val=&quot;00ED56FC&quot;/&gt;&lt;wsp:rsid wsp:val=&quot;00ED7277&quot;/&gt;&lt;wsp:rsid wsp:val=&quot;00EE0085&quot;/&gt;&lt;wsp:rsid wsp:val=&quot;00EE2EE2&quot;/&gt;&lt;wsp:rsid wsp:val=&quot;00EE7D81&quot;/&gt;&lt;wsp:rsid wsp:val=&quot;00EF081B&quot;/&gt;&lt;wsp:rsid wsp:val=&quot;00EF31EB&quot;/&gt;&lt;wsp:rsid wsp:val=&quot;00EF412C&quot;/&gt;&lt;wsp:rsid wsp:val=&quot;00EF58B0&quot;/&gt;&lt;wsp:rsid wsp:val=&quot;00EF5D74&quot;/&gt;&lt;wsp:rsid wsp:val=&quot;00EF5E3F&quot;/&gt;&lt;wsp:rsid wsp:val=&quot;00F001B8&quot;/&gt;&lt;wsp:rsid wsp:val=&quot;00F0110B&quot;/&gt;&lt;wsp:rsid wsp:val=&quot;00F01395&quot;/&gt;&lt;wsp:rsid wsp:val=&quot;00F02622&quot;/&gt;&lt;wsp:rsid wsp:val=&quot;00F04976&quot;/&gt;&lt;wsp:rsid wsp:val=&quot;00F106C2&quot;/&gt;&lt;wsp:rsid wsp:val=&quot;00F113B5&quot;/&gt;&lt;wsp:rsid wsp:val=&quot;00F14E9D&quot;/&gt;&lt;wsp:rsid wsp:val=&quot;00F17053&quot;/&gt;&lt;wsp:rsid wsp:val=&quot;00F223F2&quot;/&gt;&lt;wsp:rsid wsp:val=&quot;00F239A5&quot;/&gt;&lt;wsp:rsid wsp:val=&quot;00F25CD6&quot;/&gt;&lt;wsp:rsid wsp:val=&quot;00F263A8&quot;/&gt;&lt;wsp:rsid wsp:val=&quot;00F30C94&quot;/&gt;&lt;wsp:rsid wsp:val=&quot;00F325B1&quot;/&gt;&lt;wsp:rsid wsp:val=&quot;00F32798&quot;/&gt;&lt;wsp:rsid wsp:val=&quot;00F35A95&quot;/&gt;&lt;wsp:rsid wsp:val=&quot;00F40309&quot;/&gt;&lt;wsp:rsid wsp:val=&quot;00F40786&quot;/&gt;&lt;wsp:rsid wsp:val=&quot;00F41D8F&quot;/&gt;&lt;wsp:rsid wsp:val=&quot;00F42501&quot;/&gt;&lt;wsp:rsid wsp:val=&quot;00F42A05&quot;/&gt;&lt;wsp:rsid wsp:val=&quot;00F42FA5&quot;/&gt;&lt;wsp:rsid wsp:val=&quot;00F4315B&quot;/&gt;&lt;wsp:rsid wsp:val=&quot;00F55F5E&quot;/&gt;&lt;wsp:rsid wsp:val=&quot;00F56480&quot;/&gt;&lt;wsp:rsid wsp:val=&quot;00F60C12&quot;/&gt;&lt;wsp:rsid wsp:val=&quot;00F63CA0&quot;/&gt;&lt;wsp:rsid wsp:val=&quot;00F652AB&quot;/&gt;&lt;wsp:rsid wsp:val=&quot;00F662C8&quot;/&gt;&lt;wsp:rsid wsp:val=&quot;00F6773C&quot;/&gt;&lt;wsp:rsid wsp:val=&quot;00F7304A&quot;/&gt;&lt;wsp:rsid wsp:val=&quot;00F732E9&quot;/&gt;&lt;wsp:rsid wsp:val=&quot;00F7373F&quot;/&gt;&lt;wsp:rsid wsp:val=&quot;00F74DF3&quot;/&gt;&lt;wsp:rsid wsp:val=&quot;00F7530B&quot;/&gt;&lt;wsp:rsid wsp:val=&quot;00F774ED&quot;/&gt;&lt;wsp:rsid wsp:val=&quot;00F81754&quot;/&gt;&lt;wsp:rsid wsp:val=&quot;00F8531E&quot;/&gt;&lt;wsp:rsid wsp:val=&quot;00F85D95&quot;/&gt;&lt;wsp:rsid wsp:val=&quot;00F9424F&quot;/&gt;&lt;wsp:rsid wsp:val=&quot;00F94490&quot;/&gt;&lt;wsp:rsid wsp:val=&quot;00F944A5&quot;/&gt;&lt;wsp:rsid wsp:val=&quot;00F95A18&quot;/&gt;&lt;wsp:rsid wsp:val=&quot;00F97166&quot;/&gt;&lt;wsp:rsid wsp:val=&quot;00FA078E&quot;/&gt;&lt;wsp:rsid wsp:val=&quot;00FA0879&quot;/&gt;&lt;wsp:rsid wsp:val=&quot;00FA0D0D&quot;/&gt;&lt;wsp:rsid wsp:val=&quot;00FA1862&quot;/&gt;&lt;wsp:rsid wsp:val=&quot;00FA4C64&quot;/&gt;&lt;wsp:rsid wsp:val=&quot;00FA7533&quot;/&gt;&lt;wsp:rsid wsp:val=&quot;00FB01D8&quot;/&gt;&lt;wsp:rsid wsp:val=&quot;00FB4334&quot;/&gt;&lt;wsp:rsid wsp:val=&quot;00FB4797&quot;/&gt;&lt;wsp:rsid wsp:val=&quot;00FB7CCF&quot;/&gt;&lt;wsp:rsid wsp:val=&quot;00FC0054&quot;/&gt;&lt;wsp:rsid wsp:val=&quot;00FC1397&quot;/&gt;&lt;wsp:rsid wsp:val=&quot;00FC2E3B&quot;/&gt;&lt;wsp:rsid wsp:val=&quot;00FC57EA&quot;/&gt;&lt;wsp:rsid wsp:val=&quot;00FC5FE7&quot;/&gt;&lt;wsp:rsid wsp:val=&quot;00FC730D&quot;/&gt;&lt;wsp:rsid wsp:val=&quot;00FD1988&quot;/&gt;&lt;wsp:rsid wsp:val=&quot;00FD207A&quot;/&gt;&lt;wsp:rsid wsp:val=&quot;00FD3DF5&quot;/&gt;&lt;wsp:rsid wsp:val=&quot;00FE7BC8&quot;/&gt;&lt;wsp:rsid wsp:val=&quot;00FF3281&quot;/&gt;&lt;wsp:rsid wsp:val=&quot;00FF3BB2&quot;/&gt;&lt;wsp:rsid wsp:val=&quot;00FF5A19&quot;/&gt;&lt;wsp:rsid wsp:val=&quot;00FF5D3A&quot;/&gt;&lt;wsp:rsid wsp:val=&quot;00FF673C&quot;/&gt;&lt;wsp:rsid wsp:val=&quot;00FF7298&quot;/&gt;&lt;/wsp:rsids&gt;&lt;/w:docPr&gt;&lt;w:body&gt;&lt;w:p wsp:rsidR=&quot;00000000&quot; wsp:rsidRDefault=&quot;00DC2A02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4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6" o:title="" chromakey="white"/>
                </v:shape>
              </w:pict>
            </w:r>
            <w:r w:rsidRPr="00F662C8">
              <w:instrText xml:space="preserve"> </w:instrText>
            </w:r>
            <w:r w:rsidRPr="00F662C8">
              <w:fldChar w:fldCharType="separate"/>
            </w:r>
            <w:r w:rsidRPr="00264657">
              <w:pict>
                <v:shape id="_x0000_i1044" type="#_x0000_t75" style="width:7.5pt;height:22.5pt" equationxml="&lt;?xml version=&quot;1.0&quot; encoding=&quot;UTF-8&quot; standalone=&quot;yes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?mso-application progid=&quot;Word.Document&quot;?&gt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14C8&quot;/&gt;&lt;wsp:rsid wsp:val=&quot;00003191&quot;/&gt;&lt;wsp:rsid wsp:val=&quot;00004106&quot;/&gt;&lt;wsp:rsid wsp:val=&quot;00012EFF&quot;/&gt;&lt;wsp:rsid wsp:val=&quot;00013A12&quot;/&gt;&lt;wsp:rsid wsp:val=&quot;00013AEF&quot;/&gt;&lt;wsp:rsid wsp:val=&quot;00020DF0&quot;/&gt;&lt;wsp:rsid wsp:val=&quot;00021728&quot;/&gt;&lt;wsp:rsid wsp:val=&quot;00021F0B&quot;/&gt;&lt;wsp:rsid wsp:val=&quot;00022DA3&quot;/&gt;&lt;wsp:rsid wsp:val=&quot;00023464&quot;/&gt;&lt;wsp:rsid wsp:val=&quot;00023641&quot;/&gt;&lt;wsp:rsid wsp:val=&quot;0002616F&quot;/&gt;&lt;wsp:rsid wsp:val=&quot;00031633&quot;/&gt;&lt;wsp:rsid wsp:val=&quot;000316B4&quot;/&gt;&lt;wsp:rsid wsp:val=&quot;0003172E&quot;/&gt;&lt;wsp:rsid wsp:val=&quot;000410A2&quot;/&gt;&lt;wsp:rsid wsp:val=&quot;0004195D&quot;/&gt;&lt;wsp:rsid wsp:val=&quot;00044092&quot;/&gt;&lt;wsp:rsid wsp:val=&quot;0004546A&quot;/&gt;&lt;wsp:rsid wsp:val=&quot;00052693&quot;/&gt;&lt;wsp:rsid wsp:val=&quot;0005330A&quot;/&gt;&lt;wsp:rsid wsp:val=&quot;00057D26&quot;/&gt;&lt;wsp:rsid wsp:val=&quot;00062744&quot;/&gt;&lt;wsp:rsid wsp:val=&quot;00062D43&quot;/&gt;&lt;wsp:rsid wsp:val=&quot;00062EBF&quot;/&gt;&lt;wsp:rsid wsp:val=&quot;000640B5&quot;/&gt;&lt;wsp:rsid wsp:val=&quot;00064FAC&quot;/&gt;&lt;wsp:rsid wsp:val=&quot;0006661F&quot;/&gt;&lt;wsp:rsid wsp:val=&quot;00066BA9&quot;/&gt;&lt;wsp:rsid wsp:val=&quot;000670D8&quot;/&gt;&lt;wsp:rsid wsp:val=&quot;00067864&quot;/&gt;&lt;wsp:rsid wsp:val=&quot;00075065&quot;/&gt;&lt;wsp:rsid wsp:val=&quot;00081804&quot;/&gt;&lt;wsp:rsid wsp:val=&quot;00086043&quot;/&gt;&lt;wsp:rsid wsp:val=&quot;00091F04&quot;/&gt;&lt;wsp:rsid wsp:val=&quot;000A1FDD&quot;/&gt;&lt;wsp:rsid wsp:val=&quot;000A581F&quot;/&gt;&lt;wsp:rsid wsp:val=&quot;000B0AEF&quot;/&gt;&lt;wsp:rsid wsp:val=&quot;000B0BCE&quot;/&gt;&lt;wsp:rsid wsp:val=&quot;000B47E2&quot;/&gt;&lt;wsp:rsid wsp:val=&quot;000B5C27&quot;/&gt;&lt;wsp:rsid wsp:val=&quot;000B6570&quot;/&gt;&lt;wsp:rsid wsp:val=&quot;000C4F4E&quot;/&gt;&lt;wsp:rsid wsp:val=&quot;000C576E&quot;/&gt;&lt;wsp:rsid wsp:val=&quot;000C7387&quot;/&gt;&lt;wsp:rsid wsp:val=&quot;000D048F&quot;/&gt;&lt;wsp:rsid wsp:val=&quot;000D09E0&quot;/&gt;&lt;wsp:rsid wsp:val=&quot;000D1EFB&quot;/&gt;&lt;wsp:rsid wsp:val=&quot;000D37C3&quot;/&gt;&lt;wsp:rsid wsp:val=&quot;000D3D09&quot;/&gt;&lt;wsp:rsid wsp:val=&quot;000D4F25&quot;/&gt;&lt;wsp:rsid wsp:val=&quot;000D5AE7&quot;/&gt;&lt;wsp:rsid wsp:val=&quot;000D5C7D&quot;/&gt;&lt;wsp:rsid wsp:val=&quot;000D667B&quot;/&gt;&lt;wsp:rsid wsp:val=&quot;000D78E9&quot;/&gt;&lt;wsp:rsid wsp:val=&quot;000E145E&quot;/&gt;&lt;wsp:rsid wsp:val=&quot;000E16D8&quot;/&gt;&lt;wsp:rsid wsp:val=&quot;000E36E3&quot;/&gt;&lt;wsp:rsid wsp:val=&quot;000E44E3&quot;/&gt;&lt;wsp:rsid wsp:val=&quot;000E51A5&quot;/&gt;&lt;wsp:rsid wsp:val=&quot;000F0516&quot;/&gt;&lt;wsp:rsid wsp:val=&quot;000F1987&quot;/&gt;&lt;wsp:rsid wsp:val=&quot;000F1ADE&quot;/&gt;&lt;wsp:rsid wsp:val=&quot;000F32ED&quot;/&gt;&lt;wsp:rsid wsp:val=&quot;000F42E6&quot;/&gt;&lt;wsp:rsid wsp:val=&quot;0010005A&quot;/&gt;&lt;wsp:rsid wsp:val=&quot;00102C80&quot;/&gt;&lt;wsp:rsid wsp:val=&quot;00102F40&quot;/&gt;&lt;wsp:rsid wsp:val=&quot;00103FA0&quot;/&gt;&lt;wsp:rsid wsp:val=&quot;00104BA3&quot;/&gt;&lt;wsp:rsid wsp:val=&quot;00105E55&quot;/&gt;&lt;wsp:rsid wsp:val=&quot;001110DB&quot;/&gt;&lt;wsp:rsid wsp:val=&quot;00111CE3&quot;/&gt;&lt;wsp:rsid wsp:val=&quot;00112164&quot;/&gt;&lt;wsp:rsid wsp:val=&quot;00112335&quot;/&gt;&lt;wsp:rsid wsp:val=&quot;00112B23&quot;/&gt;&lt;wsp:rsid wsp:val=&quot;00113ACD&quot;/&gt;&lt;wsp:rsid wsp:val=&quot;0011621A&quot;/&gt;&lt;wsp:rsid wsp:val=&quot;00122965&quot;/&gt;&lt;wsp:rsid wsp:val=&quot;00127FF0&quot;/&gt;&lt;wsp:rsid wsp:val=&quot;0013147A&quot;/&gt;&lt;wsp:rsid wsp:val=&quot;00135913&quot;/&gt;&lt;wsp:rsid wsp:val=&quot;001372B1&quot;/&gt;&lt;wsp:rsid wsp:val=&quot;0014275A&quot;/&gt;&lt;wsp:rsid wsp:val=&quot;00143B3A&quot;/&gt;&lt;wsp:rsid wsp:val=&quot;00145578&quot;/&gt;&lt;wsp:rsid wsp:val=&quot;00151950&quot;/&gt;&lt;wsp:rsid wsp:val=&quot;00152AFB&quot;/&gt;&lt;wsp:rsid wsp:val=&quot;00155243&quot;/&gt;&lt;wsp:rsid wsp:val=&quot;00157579&quot;/&gt;&lt;wsp:rsid wsp:val=&quot;00170DF2&quot;/&gt;&lt;wsp:rsid wsp:val=&quot;0017358C&quot;/&gt;&lt;wsp:rsid wsp:val=&quot;001735C7&quot;/&gt;&lt;wsp:rsid wsp:val=&quot;00175188&quot;/&gt;&lt;wsp:rsid wsp:val=&quot;001777B7&quot;/&gt;&lt;wsp:rsid wsp:val=&quot;00177C96&quot;/&gt;&lt;wsp:rsid wsp:val=&quot;00181BEF&quot;/&gt;&lt;wsp:rsid wsp:val=&quot;001821DC&quot;/&gt;&lt;wsp:rsid wsp:val=&quot;001836D9&quot;/&gt;&lt;wsp:rsid wsp:val=&quot;00196721&quot;/&gt;&lt;wsp:rsid wsp:val=&quot;00197712&quot;/&gt;&lt;wsp:rsid wsp:val=&quot;001A22FF&quot;/&gt;&lt;wsp:rsid wsp:val=&quot;001A38C2&quot;/&gt;&lt;wsp:rsid wsp:val=&quot;001A42BC&quot;/&gt;&lt;wsp:rsid wsp:val=&quot;001A550F&quot;/&gt;&lt;wsp:rsid wsp:val=&quot;001A5960&quot;/&gt;&lt;wsp:rsid wsp:val=&quot;001A6537&quot;/&gt;&lt;wsp:rsid wsp:val=&quot;001A67A9&quot;/&gt;&lt;wsp:rsid wsp:val=&quot;001B1118&quot;/&gt;&lt;wsp:rsid wsp:val=&quot;001B1AE1&quot;/&gt;&lt;wsp:rsid wsp:val=&quot;001B66B6&quot;/&gt;&lt;wsp:rsid wsp:val=&quot;001C0784&quot;/&gt;&lt;wsp:rsid wsp:val=&quot;001C2FBF&quot;/&gt;&lt;wsp:rsid wsp:val=&quot;001C38AE&quot;/&gt;&lt;wsp:rsid wsp:val=&quot;001C394A&quot;/&gt;&lt;wsp:rsid wsp:val=&quot;001D23B3&quot;/&gt;&lt;wsp:rsid wsp:val=&quot;001D4671&quot;/&gt;&lt;wsp:rsid wsp:val=&quot;001D68C6&quot;/&gt;&lt;wsp:rsid wsp:val=&quot;001D6FFF&quot;/&gt;&lt;wsp:rsid wsp:val=&quot;001E4CCC&quot;/&gt;&lt;wsp:rsid wsp:val=&quot;001E4F41&quot;/&gt;&lt;wsp:rsid wsp:val=&quot;001E6B3D&quot;/&gt;&lt;wsp:rsid wsp:val=&quot;001E6D10&quot;/&gt;&lt;wsp:rsid wsp:val=&quot;001E6DB4&quot;/&gt;&lt;wsp:rsid wsp:val=&quot;001F0D1A&quot;/&gt;&lt;wsp:rsid wsp:val=&quot;001F545F&quot;/&gt;&lt;wsp:rsid wsp:val=&quot;001F64F0&quot;/&gt;&lt;wsp:rsid wsp:val=&quot;00200B55&quot;/&gt;&lt;wsp:rsid wsp:val=&quot;00205088&quot;/&gt;&lt;wsp:rsid wsp:val=&quot;0020789F&quot;/&gt;&lt;wsp:rsid wsp:val=&quot;00212121&quot;/&gt;&lt;wsp:rsid wsp:val=&quot;0021691F&quot;/&gt;&lt;wsp:rsid wsp:val=&quot;00220E7F&quot;/&gt;&lt;wsp:rsid wsp:val=&quot;00221014&quot;/&gt;&lt;wsp:rsid wsp:val=&quot;00221E1A&quot;/&gt;&lt;wsp:rsid wsp:val=&quot;0022467E&quot;/&gt;&lt;wsp:rsid wsp:val=&quot;002307FD&quot;/&gt;&lt;wsp:rsid wsp:val=&quot;002319F5&quot;/&gt;&lt;wsp:rsid wsp:val=&quot;00234B2B&quot;/&gt;&lt;wsp:rsid wsp:val=&quot;00236E48&quot;/&gt;&lt;wsp:rsid wsp:val=&quot;00242F0F&quot;/&gt;&lt;wsp:rsid wsp:val=&quot;00245AFA&quot;/&gt;&lt;wsp:rsid wsp:val=&quot;00247346&quot;/&gt;&lt;wsp:rsid wsp:val=&quot;00247903&quot;/&gt;&lt;wsp:rsid wsp:val=&quot;00251992&quot;/&gt;&lt;wsp:rsid wsp:val=&quot;00251998&quot;/&gt;&lt;wsp:rsid wsp:val=&quot;00252651&quot;/&gt;&lt;wsp:rsid wsp:val=&quot;0025365C&quot;/&gt;&lt;wsp:rsid wsp:val=&quot;0026067E&quot;/&gt;&lt;wsp:rsid wsp:val=&quot;002629D8&quot;/&gt;&lt;wsp:rsid wsp:val=&quot;0026605B&quot;/&gt;&lt;wsp:rsid wsp:val=&quot;002662B2&quot;/&gt;&lt;wsp:rsid wsp:val=&quot;00267CF8&quot;/&gt;&lt;wsp:rsid wsp:val=&quot;00275543&quot;/&gt;&lt;wsp:rsid wsp:val=&quot;00275A7F&quot;/&gt;&lt;wsp:rsid wsp:val=&quot;0027664F&quot;/&gt;&lt;wsp:rsid wsp:val=&quot;002776A3&quot;/&gt;&lt;wsp:rsid wsp:val=&quot;0028168B&quot;/&gt;&lt;wsp:rsid wsp:val=&quot;00285B11&quot;/&gt;&lt;wsp:rsid wsp:val=&quot;00286111&quot;/&gt;&lt;wsp:rsid wsp:val=&quot;00286481&quot;/&gt;&lt;wsp:rsid wsp:val=&quot;002870C5&quot;/&gt;&lt;wsp:rsid wsp:val=&quot;00293B2D&quot;/&gt;&lt;wsp:rsid wsp:val=&quot;002A01CB&quot;/&gt;&lt;wsp:rsid wsp:val=&quot;002A0C41&quot;/&gt;&lt;wsp:rsid wsp:val=&quot;002A2BAD&quot;/&gt;&lt;wsp:rsid wsp:val=&quot;002A44FF&quot;/&gt;&lt;wsp:rsid wsp:val=&quot;002A788B&quot;/&gt;&lt;wsp:rsid wsp:val=&quot;002A7AA7&quot;/&gt;&lt;wsp:rsid wsp:val=&quot;002B29A5&quot;/&gt;&lt;wsp:rsid wsp:val=&quot;002B3C76&quot;/&gt;&lt;wsp:rsid wsp:val=&quot;002B46B5&quot;/&gt;&lt;wsp:rsid wsp:val=&quot;002B5B19&quot;/&gt;&lt;wsp:rsid wsp:val=&quot;002C13B8&quot;/&gt;&lt;wsp:rsid wsp:val=&quot;002C1804&quot;/&gt;&lt;wsp:rsid wsp:val=&quot;002C241A&quot;/&gt;&lt;wsp:rsid wsp:val=&quot;002C3F92&quot;/&gt;&lt;wsp:rsid wsp:val=&quot;002C4303&quot;/&gt;&lt;wsp:rsid wsp:val=&quot;002C4882&quot;/&gt;&lt;wsp:rsid wsp:val=&quot;002C6341&quot;/&gt;&lt;wsp:rsid wsp:val=&quot;002C697F&quot;/&gt;&lt;wsp:rsid wsp:val=&quot;002D13EA&quot;/&gt;&lt;wsp:rsid wsp:val=&quot;002D2205&quot;/&gt;&lt;wsp:rsid wsp:val=&quot;002D4440&quot;/&gt;&lt;wsp:rsid wsp:val=&quot;002D5D1C&quot;/&gt;&lt;wsp:rsid wsp:val=&quot;002D6217&quot;/&gt;&lt;wsp:rsid wsp:val=&quot;002E0E76&quot;/&gt;&lt;wsp:rsid wsp:val=&quot;002E1169&quot;/&gt;&lt;wsp:rsid wsp:val=&quot;002E12FB&quot;/&gt;&lt;wsp:rsid wsp:val=&quot;002E2CE0&quot;/&gt;&lt;wsp:rsid wsp:val=&quot;002E302B&quot;/&gt;&lt;wsp:rsid wsp:val=&quot;002E3CAB&quot;/&gt;&lt;wsp:rsid wsp:val=&quot;002E5E26&quot;/&gt;&lt;wsp:rsid wsp:val=&quot;002F09ED&quot;/&gt;&lt;wsp:rsid wsp:val=&quot;002F0C6E&quot;/&gt;&lt;wsp:rsid wsp:val=&quot;002F321B&quot;/&gt;&lt;wsp:rsid wsp:val=&quot;003007A9&quot;/&gt;&lt;wsp:rsid wsp:val=&quot;00301DEB&quot;/&gt;&lt;wsp:rsid wsp:val=&quot;00304D4F&quot;/&gt;&lt;wsp:rsid wsp:val=&quot;00306605&quot;/&gt;&lt;wsp:rsid wsp:val=&quot;00306808&quot;/&gt;&lt;wsp:rsid wsp:val=&quot;003103F1&quot;/&gt;&lt;wsp:rsid wsp:val=&quot;0031293C&quot;/&gt;&lt;wsp:rsid wsp:val=&quot;00320ED0&quot;/&gt;&lt;wsp:rsid wsp:val=&quot;00321948&quot;/&gt;&lt;wsp:rsid wsp:val=&quot;00321A37&quot;/&gt;&lt;wsp:rsid wsp:val=&quot;00325AE0&quot;/&gt;&lt;wsp:rsid wsp:val=&quot;00327137&quot;/&gt;&lt;wsp:rsid wsp:val=&quot;00331953&quot;/&gt;&lt;wsp:rsid wsp:val=&quot;00332169&quot;/&gt;&lt;wsp:rsid wsp:val=&quot;00332C0B&quot;/&gt;&lt;wsp:rsid wsp:val=&quot;00332DFA&quot;/&gt;&lt;wsp:rsid wsp:val=&quot;0033409D&quot;/&gt;&lt;wsp:rsid wsp:val=&quot;00336895&quot;/&gt;&lt;wsp:rsid wsp:val=&quot;00340252&quot;/&gt;&lt;wsp:rsid wsp:val=&quot;0034169F&quot;/&gt;&lt;wsp:rsid wsp:val=&quot;00341C0D&quot;/&gt;&lt;wsp:rsid wsp:val=&quot;00342F66&quot;/&gt;&lt;wsp:rsid wsp:val=&quot;00345632&quot;/&gt;&lt;wsp:rsid wsp:val=&quot;00346922&quot;/&gt;&lt;wsp:rsid wsp:val=&quot;00346A1B&quot;/&gt;&lt;wsp:rsid wsp:val=&quot;00347F80&quot;/&gt;&lt;wsp:rsid wsp:val=&quot;00347FB3&quot;/&gt;&lt;wsp:rsid wsp:val=&quot;00351AE1&quot;/&gt;&lt;wsp:rsid wsp:val=&quot;00352CB5&quot;/&gt;&lt;wsp:rsid wsp:val=&quot;0035478E&quot;/&gt;&lt;wsp:rsid wsp:val=&quot;00354F84&quot;/&gt;&lt;wsp:rsid wsp:val=&quot;003566AE&quot;/&gt;&lt;wsp:rsid wsp:val=&quot;0036042E&quot;/&gt;&lt;wsp:rsid wsp:val=&quot;0036085B&quot;/&gt;&lt;wsp:rsid wsp:val=&quot;003615A5&quot;/&gt;&lt;wsp:rsid wsp:val=&quot;00365329&quot;/&gt;&lt;wsp:rsid wsp:val=&quot;003674A0&quot;/&gt;&lt;wsp:rsid wsp:val=&quot;003718F9&quot;/&gt;&lt;wsp:rsid wsp:val=&quot;00371AE9&quot;/&gt;&lt;wsp:rsid wsp:val=&quot;00374FE6&quot;/&gt;&lt;wsp:rsid wsp:val=&quot;003759D9&quot;/&gt;&lt;wsp:rsid wsp:val=&quot;00377027&quot;/&gt;&lt;wsp:rsid wsp:val=&quot;00381B0B&quot;/&gt;&lt;wsp:rsid wsp:val=&quot;00382B6E&quot;/&gt;&lt;wsp:rsid wsp:val=&quot;00382F6E&quot;/&gt;&lt;wsp:rsid wsp:val=&quot;00384031&quot;/&gt;&lt;wsp:rsid wsp:val=&quot;00387D48&quot;/&gt;&lt;wsp:rsid wsp:val=&quot;003907B6&quot;/&gt;&lt;wsp:rsid wsp:val=&quot;00392181&quot;/&gt;&lt;wsp:rsid wsp:val=&quot;0039256D&quot;/&gt;&lt;wsp:rsid wsp:val=&quot;003925EF&quot;/&gt;&lt;wsp:rsid wsp:val=&quot;00394A27&quot;/&gt;&lt;wsp:rsid wsp:val=&quot;003A0450&quot;/&gt;&lt;wsp:rsid wsp:val=&quot;003A62CF&quot;/&gt;&lt;wsp:rsid wsp:val=&quot;003B055F&quot;/&gt;&lt;wsp:rsid wsp:val=&quot;003B0D71&quot;/&gt;&lt;wsp:rsid wsp:val=&quot;003B1F83&quot;/&gt;&lt;wsp:rsid wsp:val=&quot;003B491D&quot;/&gt;&lt;wsp:rsid wsp:val=&quot;003B53C6&quot;/&gt;&lt;wsp:rsid wsp:val=&quot;003B71E6&quot;/&gt;&lt;wsp:rsid wsp:val=&quot;003C1DA9&quot;/&gt;&lt;wsp:rsid wsp:val=&quot;003C3462&quot;/&gt;&lt;wsp:rsid wsp:val=&quot;003D24C5&quot;/&gt;&lt;wsp:rsid wsp:val=&quot;003D2536&quot;/&gt;&lt;wsp:rsid wsp:val=&quot;003D340D&quot;/&gt;&lt;wsp:rsid wsp:val=&quot;003D60C9&quot;/&gt;&lt;wsp:rsid wsp:val=&quot;003E0BD1&quot;/&gt;&lt;wsp:rsid wsp:val=&quot;003E199F&quot;/&gt;&lt;wsp:rsid wsp:val=&quot;003E2487&quot;/&gt;&lt;wsp:rsid wsp:val=&quot;003E24F7&quot;/&gt;&lt;wsp:rsid wsp:val=&quot;003E4789&quot;/&gt;&lt;wsp:rsid wsp:val=&quot;003F59D9&quot;/&gt;&lt;wsp:rsid wsp:val=&quot;003F72AB&quot;/&gt;&lt;wsp:rsid wsp:val=&quot;004012FB&quot;/&gt;&lt;wsp:rsid wsp:val=&quot;00401B13&quot;/&gt;&lt;wsp:rsid wsp:val=&quot;00402CAE&quot;/&gt;&lt;wsp:rsid wsp:val=&quot;00402F8A&quot;/&gt;&lt;wsp:rsid wsp:val=&quot;004035D1&quot;/&gt;&lt;wsp:rsid wsp:val=&quot;004037C8&quot;/&gt;&lt;wsp:rsid wsp:val=&quot;00403FA6&quot;/&gt;&lt;wsp:rsid wsp:val=&quot;0040596F&quot;/&gt;&lt;wsp:rsid wsp:val=&quot;00406AA3&quot;/&gt;&lt;wsp:rsid wsp:val=&quot;00413AC0&quot;/&gt;&lt;wsp:rsid wsp:val=&quot;004144C6&quot;/&gt;&lt;wsp:rsid wsp:val=&quot;004178C1&quot;/&gt;&lt;wsp:rsid wsp:val=&quot;00417CA1&quot;/&gt;&lt;wsp:rsid wsp:val=&quot;00421C3B&quot;/&gt;&lt;wsp:rsid wsp:val=&quot;00422BC4&quot;/&gt;&lt;wsp:rsid wsp:val=&quot;00427EA8&quot;/&gt;&lt;wsp:rsid wsp:val=&quot;00432AB2&quot;/&gt;&lt;wsp:rsid wsp:val=&quot;00437164&quot;/&gt;&lt;wsp:rsid wsp:val=&quot;00444687&quot;/&gt;&lt;wsp:rsid wsp:val=&quot;00444737&quot;/&gt;&lt;wsp:rsid wsp:val=&quot;004454E8&quot;/&gt;&lt;wsp:rsid wsp:val=&quot;004524AC&quot;/&gt;&lt;wsp:rsid wsp:val=&quot;0045342C&quot;/&gt;&lt;wsp:rsid wsp:val=&quot;00461E69&quot;/&gt;&lt;wsp:rsid wsp:val=&quot;00463ABA&quot;/&gt;&lt;wsp:rsid wsp:val=&quot;00465595&quot;/&gt;&lt;wsp:rsid wsp:val=&quot;00470B1E&quot;/&gt;&lt;wsp:rsid wsp:val=&quot;00472125&quot;/&gt;&lt;wsp:rsid wsp:val=&quot;00477A67&quot;/&gt;&lt;wsp:rsid wsp:val=&quot;00477C37&quot;/&gt;&lt;wsp:rsid wsp:val=&quot;004821EF&quot;/&gt;&lt;wsp:rsid wsp:val=&quot;004846DE&quot;/&gt;&lt;wsp:rsid wsp:val=&quot;00486D85&quot;/&gt;&lt;wsp:rsid wsp:val=&quot;00490670&quot;/&gt;&lt;wsp:rsid wsp:val=&quot;00491B5B&quot;/&gt;&lt;wsp:rsid wsp:val=&quot;00492A79&quot;/&gt;&lt;wsp:rsid wsp:val=&quot;004935F9&quot;/&gt;&lt;wsp:rsid wsp:val=&quot;004960EF&quot;/&gt;&lt;wsp:rsid wsp:val=&quot;004A0BCB&quot;/&gt;&lt;wsp:rsid wsp:val=&quot;004A21FA&quot;/&gt;&lt;wsp:rsid wsp:val=&quot;004A3367&quot;/&gt;&lt;wsp:rsid wsp:val=&quot;004A3F79&quot;/&gt;&lt;wsp:rsid wsp:val=&quot;004A4CBF&quot;/&gt;&lt;wsp:rsid wsp:val=&quot;004B0435&quot;/&gt;&lt;wsp:rsid wsp:val=&quot;004B1B59&quot;/&gt;&lt;wsp:rsid wsp:val=&quot;004B32FF&quot;/&gt;&lt;wsp:rsid wsp:val=&quot;004B372F&quot;/&gt;&lt;wsp:rsid wsp:val=&quot;004B4959&quot;/&gt;&lt;wsp:rsid wsp:val=&quot;004B68A2&quot;/&gt;&lt;wsp:rsid wsp:val=&quot;004B6B03&quot;/&gt;&lt;wsp:rsid wsp:val=&quot;004B7237&quot;/&gt;&lt;wsp:rsid wsp:val=&quot;004B7B78&quot;/&gt;&lt;wsp:rsid wsp:val=&quot;004C0A11&quot;/&gt;&lt;wsp:rsid wsp:val=&quot;004C1218&quot;/&gt;&lt;wsp:rsid wsp:val=&quot;004C2454&quot;/&gt;&lt;wsp:rsid wsp:val=&quot;004C2B9C&quot;/&gt;&lt;wsp:rsid wsp:val=&quot;004C37DB&quot;/&gt;&lt;wsp:rsid wsp:val=&quot;004C41E8&quot;/&gt;&lt;wsp:rsid wsp:val=&quot;004C44A8&quot;/&gt;&lt;wsp:rsid wsp:val=&quot;004C4C4E&quot;/&gt;&lt;wsp:rsid wsp:val=&quot;004C5039&quot;/&gt;&lt;wsp:rsid wsp:val=&quot;004C5E04&quot;/&gt;&lt;wsp:rsid wsp:val=&quot;004D14A1&quot;/&gt;&lt;wsp:rsid wsp:val=&quot;004D1BF5&quot;/&gt;&lt;wsp:rsid wsp:val=&quot;004D3CC7&quot;/&gt;&lt;wsp:rsid wsp:val=&quot;004D51F5&quot;/&gt;&lt;wsp:rsid wsp:val=&quot;004D52EF&quot;/&gt;&lt;wsp:rsid wsp:val=&quot;004D5553&quot;/&gt;&lt;wsp:rsid wsp:val=&quot;004D7EEF&quot;/&gt;&lt;wsp:rsid wsp:val=&quot;004D7F06&quot;/&gt;&lt;wsp:rsid wsp:val=&quot;004E1D86&quot;/&gt;&lt;wsp:rsid wsp:val=&quot;004E4814&quot;/&gt;&lt;wsp:rsid wsp:val=&quot;004E76AB&quot;/&gt;&lt;wsp:rsid wsp:val=&quot;004F04BF&quot;/&gt;&lt;wsp:rsid wsp:val=&quot;004F237E&quot;/&gt;&lt;wsp:rsid wsp:val=&quot;004F7805&quot;/&gt;&lt;wsp:rsid wsp:val=&quot;004F7FC2&quot;/&gt;&lt;wsp:rsid wsp:val=&quot;00502F3E&quot;/&gt;&lt;wsp:rsid wsp:val=&quot;00505845&quot;/&gt;&lt;wsp:rsid wsp:val=&quot;00506C0B&quot;/&gt;&lt;wsp:rsid wsp:val=&quot;00513AC1&quot;/&gt;&lt;wsp:rsid wsp:val=&quot;00514687&quot;/&gt;&lt;wsp:rsid wsp:val=&quot;0051771E&quot;/&gt;&lt;wsp:rsid wsp:val=&quot;005206AC&quot;/&gt;&lt;wsp:rsid wsp:val=&quot;0052119C&quot;/&gt;&lt;wsp:rsid wsp:val=&quot;0052718F&quot;/&gt;&lt;wsp:rsid wsp:val=&quot;00527693&quot;/&gt;&lt;wsp:rsid wsp:val=&quot;00530429&quot;/&gt;&lt;wsp:rsid wsp:val=&quot;0053176C&quot;/&gt;&lt;wsp:rsid wsp:val=&quot;00531A7F&quot;/&gt;&lt;wsp:rsid wsp:val=&quot;0053227F&quot;/&gt;&lt;wsp:rsid wsp:val=&quot;00533CCD&quot;/&gt;&lt;wsp:rsid wsp:val=&quot;00544FAA&quot;/&gt;&lt;wsp:rsid wsp:val=&quot;0054677D&quot;/&gt;&lt;wsp:rsid wsp:val=&quot;00546A50&quot;/&gt;&lt;wsp:rsid wsp:val=&quot;00546EA4&quot;/&gt;&lt;wsp:rsid wsp:val=&quot;00547EDB&quot;/&gt;&lt;wsp:rsid wsp:val=&quot;00551E6D&quot;/&gt;&lt;wsp:rsid wsp:val=&quot;005534BC&quot;/&gt;&lt;wsp:rsid wsp:val=&quot;005535B6&quot;/&gt;&lt;wsp:rsid wsp:val=&quot;00554B90&quot;/&gt;&lt;wsp:rsid wsp:val=&quot;00556364&quot;/&gt;&lt;wsp:rsid wsp:val=&quot;00560497&quot;/&gt;&lt;wsp:rsid wsp:val=&quot;00567882&quot;/&gt;&lt;wsp:rsid wsp:val=&quot;0057030F&quot;/&gt;&lt;wsp:rsid wsp:val=&quot;00571981&quot;/&gt;&lt;wsp:rsid wsp:val=&quot;00574F29&quot;/&gt;&lt;wsp:rsid wsp:val=&quot;00580EF0&quot;/&gt;&lt;wsp:rsid wsp:val=&quot;00581F0B&quot;/&gt;&lt;wsp:rsid wsp:val=&quot;005853A6&quot;/&gt;&lt;wsp:rsid wsp:val=&quot;00587A11&quot;/&gt;&lt;wsp:rsid wsp:val=&quot;00587BF5&quot;/&gt;&lt;wsp:rsid wsp:val=&quot;00594D68&quot;/&gt;&lt;wsp:rsid wsp:val=&quot;00596C34&quot;/&gt;&lt;wsp:rsid wsp:val=&quot;00596C50&quot;/&gt;&lt;wsp:rsid wsp:val=&quot;005A0EC3&quot;/&gt;&lt;wsp:rsid wsp:val=&quot;005A4172&quot;/&gt;&lt;wsp:rsid wsp:val=&quot;005A5BE4&quot;/&gt;&lt;wsp:rsid wsp:val=&quot;005B0394&quot;/&gt;&lt;wsp:rsid wsp:val=&quot;005B1737&quot;/&gt;&lt;wsp:rsid wsp:val=&quot;005B2476&quot;/&gt;&lt;wsp:rsid wsp:val=&quot;005B40DA&quot;/&gt;&lt;wsp:rsid wsp:val=&quot;005B4A66&quot;/&gt;&lt;wsp:rsid wsp:val=&quot;005B5423&quot;/&gt;&lt;wsp:rsid wsp:val=&quot;005C1C2E&quot;/&gt;&lt;wsp:rsid wsp:val=&quot;005C6864&quot;/&gt;&lt;wsp:rsid wsp:val=&quot;005C7673&quot;/&gt;&lt;wsp:rsid wsp:val=&quot;005D3227&quot;/&gt;&lt;wsp:rsid wsp:val=&quot;005D48D5&quot;/&gt;&lt;wsp:rsid wsp:val=&quot;005D6B66&quot;/&gt;&lt;wsp:rsid wsp:val=&quot;005E1B7B&quot;/&gt;&lt;wsp:rsid wsp:val=&quot;005E3174&quot;/&gt;&lt;wsp:rsid wsp:val=&quot;005E41A8&quot;/&gt;&lt;wsp:rsid wsp:val=&quot;005E5338&quot;/&gt;&lt;wsp:rsid wsp:val=&quot;005E5401&quot;/&gt;&lt;wsp:rsid wsp:val=&quot;005E6A82&quot;/&gt;&lt;wsp:rsid wsp:val=&quot;005F69AE&quot;/&gt;&lt;wsp:rsid wsp:val=&quot;006001F0&quot;/&gt;&lt;wsp:rsid wsp:val=&quot;00600269&quot;/&gt;&lt;wsp:rsid wsp:val=&quot;00600FC4&quot;/&gt;&lt;wsp:rsid wsp:val=&quot;006010F9&quot;/&gt;&lt;wsp:rsid wsp:val=&quot;00602218&quot;/&gt;&lt;wsp:rsid wsp:val=&quot;00605B07&quot;/&gt;&lt;wsp:rsid wsp:val=&quot;00605EEE&quot;/&gt;&lt;wsp:rsid wsp:val=&quot;0061211F&quot;/&gt;&lt;wsp:rsid wsp:val=&quot;00612BD9&quot;/&gt;&lt;wsp:rsid wsp:val=&quot;00614D03&quot;/&gt;&lt;wsp:rsid wsp:val=&quot;00616602&quot;/&gt;&lt;wsp:rsid wsp:val=&quot;006174D0&quot;/&gt;&lt;wsp:rsid wsp:val=&quot;00620B1C&quot;/&gt;&lt;wsp:rsid wsp:val=&quot;0062147B&quot;/&gt;&lt;wsp:rsid wsp:val=&quot;00623498&quot;/&gt;&lt;wsp:rsid wsp:val=&quot;006312C2&quot;/&gt;&lt;wsp:rsid wsp:val=&quot;006357E2&quot;/&gt;&lt;wsp:rsid wsp:val=&quot;006378E0&quot;/&gt;&lt;wsp:rsid wsp:val=&quot;00645ACF&quot;/&gt;&lt;wsp:rsid wsp:val=&quot;00645E19&quot;/&gt;&lt;wsp:rsid wsp:val=&quot;00647432&quot;/&gt;&lt;wsp:rsid wsp:val=&quot;006507FA&quot;/&gt;&lt;wsp:rsid wsp:val=&quot;00651B6B&quot;/&gt;&lt;wsp:rsid wsp:val=&quot;00651DBA&quot;/&gt;&lt;wsp:rsid wsp:val=&quot;00651F54&quot;/&gt;&lt;wsp:rsid wsp:val=&quot;00655290&quot;/&gt;&lt;wsp:rsid wsp:val=&quot;00656E6B&quot;/&gt;&lt;wsp:rsid wsp:val=&quot;006628B3&quot;/&gt;&lt;wsp:rsid wsp:val=&quot;00666C08&quot;/&gt;&lt;wsp:rsid wsp:val=&quot;00671EED&quot;/&gt;&lt;wsp:rsid wsp:val=&quot;0067730D&quot;/&gt;&lt;wsp:rsid wsp:val=&quot;00677343&quot;/&gt;&lt;wsp:rsid wsp:val=&quot;00677370&quot;/&gt;&lt;wsp:rsid wsp:val=&quot;00680213&quot;/&gt;&lt;wsp:rsid wsp:val=&quot;00680DC1&quot;/&gt;&lt;wsp:rsid wsp:val=&quot;00681998&quot;/&gt;&lt;wsp:rsid wsp:val=&quot;00687CA4&quot;/&gt;&lt;wsp:rsid wsp:val=&quot;00691942&quot;/&gt;&lt;wsp:rsid wsp:val=&quot;00695C42&quot;/&gt;&lt;wsp:rsid wsp:val=&quot;00696C60&quot;/&gt;&lt;wsp:rsid wsp:val=&quot;006A3F68&quot;/&gt;&lt;wsp:rsid wsp:val=&quot;006A536A&quot;/&gt;&lt;wsp:rsid wsp:val=&quot;006A5EBB&quot;/&gt;&lt;wsp:rsid wsp:val=&quot;006A5F29&quot;/&gt;&lt;wsp:rsid wsp:val=&quot;006A619D&quot;/&gt;&lt;wsp:rsid wsp:val=&quot;006A6AC7&quot;/&gt;&lt;wsp:rsid wsp:val=&quot;006B223D&quot;/&gt;&lt;wsp:rsid wsp:val=&quot;006B5E67&quot;/&gt;&lt;wsp:rsid wsp:val=&quot;006B5F0D&quot;/&gt;&lt;wsp:rsid wsp:val=&quot;006C2F42&quot;/&gt;&lt;wsp:rsid wsp:val=&quot;006C633D&quot;/&gt;&lt;wsp:rsid wsp:val=&quot;006D332B&quot;/&gt;&lt;wsp:rsid wsp:val=&quot;006D39B4&quot;/&gt;&lt;wsp:rsid wsp:val=&quot;006D6647&quot;/&gt;&lt;wsp:rsid wsp:val=&quot;006D7E7E&quot;/&gt;&lt;wsp:rsid wsp:val=&quot;006E30A6&quot;/&gt;&lt;wsp:rsid wsp:val=&quot;006E361F&quot;/&gt;&lt;wsp:rsid wsp:val=&quot;006E3EAB&quot;/&gt;&lt;wsp:rsid wsp:val=&quot;006E4904&quot;/&gt;&lt;wsp:rsid wsp:val=&quot;006E58FA&quot;/&gt;&lt;wsp:rsid wsp:val=&quot;006E6A83&quot;/&gt;&lt;wsp:rsid wsp:val=&quot;006E743B&quot;/&gt;&lt;wsp:rsid wsp:val=&quot;006F157E&quot;/&gt;&lt;wsp:rsid wsp:val=&quot;006F380B&quot;/&gt;&lt;wsp:rsid wsp:val=&quot;006F3AA9&quot;/&gt;&lt;wsp:rsid wsp:val=&quot;006F5038&quot;/&gt;&lt;wsp:rsid wsp:val=&quot;007001B0&quot;/&gt;&lt;wsp:rsid wsp:val=&quot;00702020&quot;/&gt;&lt;wsp:rsid wsp:val=&quot;0070429A&quot;/&gt;&lt;wsp:rsid wsp:val=&quot;00706E43&quot;/&gt;&lt;wsp:rsid wsp:val=&quot;007126CA&quot;/&gt;&lt;wsp:rsid wsp:val=&quot;00716BEE&quot;/&gt;&lt;wsp:rsid wsp:val=&quot;00716CF7&quot;/&gt;&lt;wsp:rsid wsp:val=&quot;007216E0&quot;/&gt;&lt;wsp:rsid wsp:val=&quot;00721DE9&quot;/&gt;&lt;wsp:rsid wsp:val=&quot;0072413F&quot;/&gt;&lt;wsp:rsid wsp:val=&quot;007251EA&quot;/&gt;&lt;wsp:rsid wsp:val=&quot;0072554B&quot;/&gt;&lt;wsp:rsid wsp:val=&quot;00725709&quot;/&gt;&lt;wsp:rsid wsp:val=&quot;00726793&quot;/&gt;&lt;wsp:rsid wsp:val=&quot;00726DA5&quot;/&gt;&lt;wsp:rsid wsp:val=&quot;00733A93&quot;/&gt;&lt;wsp:rsid wsp:val=&quot;00733B47&quot;/&gt;&lt;wsp:rsid wsp:val=&quot;00735355&quot;/&gt;&lt;wsp:rsid wsp:val=&quot;007370CA&quot;/&gt;&lt;wsp:rsid wsp:val=&quot;0074202C&quot;/&gt;&lt;wsp:rsid wsp:val=&quot;0074238C&quot;/&gt;&lt;wsp:rsid wsp:val=&quot;00742C25&quot;/&gt;&lt;wsp:rsid wsp:val=&quot;007437E9&quot;/&gt;&lt;wsp:rsid wsp:val=&quot;0074709F&quot;/&gt;&lt;wsp:rsid wsp:val=&quot;0074740B&quot;/&gt;&lt;wsp:rsid wsp:val=&quot;007509B4&quot;/&gt;&lt;wsp:rsid wsp:val=&quot;00750C4D&quot;/&gt;&lt;wsp:rsid wsp:val=&quot;007533FA&quot;/&gt;&lt;wsp:rsid wsp:val=&quot;00753B86&quot;/&gt;&lt;wsp:rsid wsp:val=&quot;007540E8&quot;/&gt;&lt;wsp:rsid wsp:val=&quot;00755B8C&quot;/&gt;&lt;wsp:rsid wsp:val=&quot;00755BF6&quot;/&gt;&lt;wsp:rsid wsp:val=&quot;00755CC6&quot;/&gt;&lt;wsp:rsid wsp:val=&quot;007569B0&quot;/&gt;&lt;wsp:rsid wsp:val=&quot;00757C26&quot;/&gt;&lt;wsp:rsid wsp:val=&quot;00760138&quot;/&gt;&lt;wsp:rsid wsp:val=&quot;00760DE6&quot;/&gt;&lt;wsp:rsid wsp:val=&quot;0076112B&quot;/&gt;&lt;wsp:rsid wsp:val=&quot;00762710&quot;/&gt;&lt;wsp:rsid wsp:val=&quot;0076322F&quot;/&gt;&lt;wsp:rsid wsp:val=&quot;0076334B&quot;/&gt;&lt;wsp:rsid wsp:val=&quot;007664F2&quot;/&gt;&lt;wsp:rsid wsp:val=&quot;00772B1D&quot;/&gt;&lt;wsp:rsid wsp:val=&quot;00773EF4&quot;/&gt;&lt;wsp:rsid wsp:val=&quot;00774986&quot;/&gt;&lt;wsp:rsid wsp:val=&quot;007761E8&quot;/&gt;&lt;wsp:rsid wsp:val=&quot;00776306&quot;/&gt;&lt;wsp:rsid wsp:val=&quot;00776CB9&quot;/&gt;&lt;wsp:rsid wsp:val=&quot;00780FF9&quot;/&gt;&lt;wsp:rsid wsp:val=&quot;007824F1&quot;/&gt;&lt;wsp:rsid wsp:val=&quot;00782653&quot;/&gt;&lt;wsp:rsid wsp:val=&quot;00785D8D&quot;/&gt;&lt;wsp:rsid wsp:val=&quot;0078738F&quot;/&gt;&lt;wsp:rsid wsp:val=&quot;007878E9&quot;/&gt;&lt;wsp:rsid wsp:val=&quot;00787AA1&quot;/&gt;&lt;wsp:rsid wsp:val=&quot;007942FE&quot;/&gt;&lt;wsp:rsid wsp:val=&quot;00796507&quot;/&gt;&lt;wsp:rsid wsp:val=&quot;00796D5B&quot;/&gt;&lt;wsp:rsid wsp:val=&quot;00797DD6&quot;/&gt;&lt;wsp:rsid wsp:val=&quot;007A0DD5&quot;/&gt;&lt;wsp:rsid wsp:val=&quot;007A559D&quot;/&gt;&lt;wsp:rsid wsp:val=&quot;007A6167&quot;/&gt;&lt;wsp:rsid wsp:val=&quot;007B3DFF&quot;/&gt;&lt;wsp:rsid wsp:val=&quot;007B4A53&quot;/&gt;&lt;wsp:rsid wsp:val=&quot;007B52CE&quot;/&gt;&lt;wsp:rsid wsp:val=&quot;007B5E06&quot;/&gt;&lt;wsp:rsid wsp:val=&quot;007B698B&quot;/&gt;&lt;wsp:rsid wsp:val=&quot;007C35E0&quot;/&gt;&lt;wsp:rsid wsp:val=&quot;007C47A6&quot;/&gt;&lt;wsp:rsid wsp:val=&quot;007C5FFD&quot;/&gt;&lt;wsp:rsid wsp:val=&quot;007C6C01&quot;/&gt;&lt;wsp:rsid wsp:val=&quot;007C7E2A&quot;/&gt;&lt;wsp:rsid wsp:val=&quot;007D16CC&quot;/&gt;&lt;wsp:rsid wsp:val=&quot;007D337C&quot;/&gt;&lt;wsp:rsid wsp:val=&quot;007D50F3&quot;/&gt;&lt;wsp:rsid wsp:val=&quot;007D654E&quot;/&gt;&lt;wsp:rsid wsp:val=&quot;007E1025&quot;/&gt;&lt;wsp:rsid wsp:val=&quot;007E1E3E&quot;/&gt;&lt;wsp:rsid wsp:val=&quot;007E2DBB&quot;/&gt;&lt;wsp:rsid wsp:val=&quot;007E510F&quot;/&gt;&lt;wsp:rsid wsp:val=&quot;007E6067&quot;/&gt;&lt;wsp:rsid wsp:val=&quot;007F0EEF&quot;/&gt;&lt;wsp:rsid wsp:val=&quot;007F4190&quot;/&gt;&lt;wsp:rsid wsp:val=&quot;007F5C7A&quot;/&gt;&lt;wsp:rsid wsp:val=&quot;00801133&quot;/&gt;&lt;wsp:rsid wsp:val=&quot;00802806&quot;/&gt;&lt;wsp:rsid wsp:val=&quot;00803B6F&quot;/&gt;&lt;wsp:rsid wsp:val=&quot;00806198&quot;/&gt;&lt;wsp:rsid wsp:val=&quot;00807469&quot;/&gt;&lt;wsp:rsid wsp:val=&quot;0081076F&quot;/&gt;&lt;wsp:rsid wsp:val=&quot;00814CEE&quot;/&gt;&lt;wsp:rsid wsp:val=&quot;00814E14&quot;/&gt;&lt;wsp:rsid wsp:val=&quot;0081687E&quot;/&gt;&lt;wsp:rsid wsp:val=&quot;0082261B&quot;/&gt;&lt;wsp:rsid wsp:val=&quot;00826083&quot;/&gt;&lt;wsp:rsid wsp:val=&quot;008278A3&quot;/&gt;&lt;wsp:rsid wsp:val=&quot;00827FB1&quot;/&gt;&lt;wsp:rsid wsp:val=&quot;0083048C&quot;/&gt;&lt;wsp:rsid wsp:val=&quot;00830509&quot;/&gt;&lt;wsp:rsid wsp:val=&quot;00830B9F&quot;/&gt;&lt;wsp:rsid wsp:val=&quot;00830E0B&quot;/&gt;&lt;wsp:rsid wsp:val=&quot;0083113F&quot;/&gt;&lt;wsp:rsid wsp:val=&quot;0083204D&quot;/&gt;&lt;wsp:rsid wsp:val=&quot;00833602&quot;/&gt;&lt;wsp:rsid wsp:val=&quot;00843353&quot;/&gt;&lt;wsp:rsid wsp:val=&quot;00843508&quot;/&gt;&lt;wsp:rsid wsp:val=&quot;00847A9D&quot;/&gt;&lt;wsp:rsid wsp:val=&quot;00850F3A&quot;/&gt;&lt;wsp:rsid wsp:val=&quot;008543B8&quot;/&gt;&lt;wsp:rsid wsp:val=&quot;00854B71&quot;/&gt;&lt;wsp:rsid wsp:val=&quot;008555F7&quot;/&gt;&lt;wsp:rsid wsp:val=&quot;008560E8&quot;/&gt;&lt;wsp:rsid wsp:val=&quot;00857CBB&quot;/&gt;&lt;wsp:rsid wsp:val=&quot;00860AD9&quot;/&gt;&lt;wsp:rsid wsp:val=&quot;00860FA6&quot;/&gt;&lt;wsp:rsid wsp:val=&quot;00864B27&quot;/&gt;&lt;wsp:rsid wsp:val=&quot;008734E2&quot;/&gt;&lt;wsp:rsid wsp:val=&quot;00874CBC&quot;/&gt;&lt;wsp:rsid wsp:val=&quot;00874FA1&quot;/&gt;&lt;wsp:rsid wsp:val=&quot;0088280B&quot;/&gt;&lt;wsp:rsid wsp:val=&quot;00882DF1&quot;/&gt;&lt;wsp:rsid wsp:val=&quot;0088502B&quot;/&gt;&lt;wsp:rsid wsp:val=&quot;008853DC&quot;/&gt;&lt;wsp:rsid wsp:val=&quot;00887822&quot;/&gt;&lt;wsp:rsid wsp:val=&quot;00892CEB&quot;/&gt;&lt;wsp:rsid wsp:val=&quot;00895704&quot;/&gt;&lt;wsp:rsid wsp:val=&quot;008A03D4&quot;/&gt;&lt;wsp:rsid wsp:val=&quot;008A7F24&quot;/&gt;&lt;wsp:rsid wsp:val=&quot;008B03D8&quot;/&gt;&lt;wsp:rsid wsp:val=&quot;008B6885&quot;/&gt;&lt;wsp:rsid wsp:val=&quot;008C2213&quot;/&gt;&lt;wsp:rsid wsp:val=&quot;008C3ED7&quot;/&gt;&lt;wsp:rsid wsp:val=&quot;008C599C&quot;/&gt;&lt;wsp:rsid wsp:val=&quot;008C6853&quot;/&gt;&lt;wsp:rsid wsp:val=&quot;008D2021&quot;/&gt;&lt;wsp:rsid wsp:val=&quot;008D28AB&quot;/&gt;&lt;wsp:rsid wsp:val=&quot;008E1BB2&quot;/&gt;&lt;wsp:rsid wsp:val=&quot;008E4B89&quot;/&gt;&lt;wsp:rsid wsp:val=&quot;008E5B3D&quot;/&gt;&lt;wsp:rsid wsp:val=&quot;008F1DEE&quot;/&gt;&lt;wsp:rsid wsp:val=&quot;008F1FB0&quot;/&gt;&lt;wsp:rsid wsp:val=&quot;008F36AF&quot;/&gt;&lt;wsp:rsid wsp:val=&quot;008F3D74&quot;/&gt;&lt;wsp:rsid wsp:val=&quot;008F61BE&quot;/&gt;&lt;wsp:rsid wsp:val=&quot;008F6A12&quot;/&gt;&lt;wsp:rsid wsp:val=&quot;00900F52&quot;/&gt;&lt;wsp:rsid wsp:val=&quot;00904A9E&quot;/&gt;&lt;wsp:rsid wsp:val=&quot;00907FA7&quot;/&gt;&lt;wsp:rsid wsp:val=&quot;00910A90&quot;/&gt;&lt;wsp:rsid wsp:val=&quot;0091363A&quot;/&gt;&lt;wsp:rsid wsp:val=&quot;0091607E&quot;/&gt;&lt;wsp:rsid wsp:val=&quot;009169AB&quot;/&gt;&lt;wsp:rsid wsp:val=&quot;0092455C&quot;/&gt;&lt;wsp:rsid wsp:val=&quot;009250D1&quot;/&gt;&lt;wsp:rsid wsp:val=&quot;00934CB0&quot;/&gt;&lt;wsp:rsid wsp:val=&quot;00940606&quot;/&gt;&lt;wsp:rsid wsp:val=&quot;00941497&quot;/&gt;&lt;wsp:rsid wsp:val=&quot;0094233B&quot;/&gt;&lt;wsp:rsid wsp:val=&quot;00942403&quot;/&gt;&lt;wsp:rsid wsp:val=&quot;00942938&quot;/&gt;&lt;wsp:rsid wsp:val=&quot;00943F34&quot;/&gt;&lt;wsp:rsid wsp:val=&quot;0094581D&quot;/&gt;&lt;wsp:rsid wsp:val=&quot;00945BBC&quot;/&gt;&lt;wsp:rsid wsp:val=&quot;009508AD&quot;/&gt;&lt;wsp:rsid wsp:val=&quot;00953193&quot;/&gt;&lt;wsp:rsid wsp:val=&quot;00955517&quot;/&gt;&lt;wsp:rsid wsp:val=&quot;00961AE7&quot;/&gt;&lt;wsp:rsid wsp:val=&quot;009630BC&quot;/&gt;&lt;wsp:rsid wsp:val=&quot;009637A6&quot;/&gt;&lt;wsp:rsid wsp:val=&quot;009677C7&quot;/&gt;&lt;wsp:rsid wsp:val=&quot;009705D7&quot;/&gt;&lt;wsp:rsid wsp:val=&quot;00970D11&quot;/&gt;&lt;wsp:rsid wsp:val=&quot;00971BCF&quot;/&gt;&lt;wsp:rsid wsp:val=&quot;00976221&quot;/&gt;&lt;wsp:rsid wsp:val=&quot;00977097&quot;/&gt;&lt;wsp:rsid wsp:val=&quot;00980087&quot;/&gt;&lt;wsp:rsid wsp:val=&quot;00980B37&quot;/&gt;&lt;wsp:rsid wsp:val=&quot;00980B7C&quot;/&gt;&lt;wsp:rsid wsp:val=&quot;0098236F&quot;/&gt;&lt;wsp:rsid wsp:val=&quot;00983594&quot;/&gt;&lt;wsp:rsid wsp:val=&quot;00983F68&quot;/&gt;&lt;wsp:rsid wsp:val=&quot;00990785&quot;/&gt;&lt;wsp:rsid wsp:val=&quot;009919D8&quot;/&gt;&lt;wsp:rsid wsp:val=&quot;009948D9&quot;/&gt;&lt;wsp:rsid wsp:val=&quot;00994C4A&quot;/&gt;&lt;wsp:rsid wsp:val=&quot;00996899&quot;/&gt;&lt;wsp:rsid wsp:val=&quot;009978C3&quot;/&gt;&lt;wsp:rsid wsp:val=&quot;009A0429&quot;/&gt;&lt;wsp:rsid wsp:val=&quot;009A288A&quot;/&gt;&lt;wsp:rsid wsp:val=&quot;009A3666&quot;/&gt;&lt;wsp:rsid wsp:val=&quot;009A3912&quot;/&gt;&lt;wsp:rsid wsp:val=&quot;009B13C6&quot;/&gt;&lt;wsp:rsid wsp:val=&quot;009B1B05&quot;/&gt;&lt;wsp:rsid wsp:val=&quot;009B22CB&quot;/&gt;&lt;wsp:rsid wsp:val=&quot;009B601C&quot;/&gt;&lt;wsp:rsid wsp:val=&quot;009B679E&quot;/&gt;&lt;wsp:rsid wsp:val=&quot;009C00DF&quot;/&gt;&lt;wsp:rsid wsp:val=&quot;009C1E16&quot;/&gt;&lt;wsp:rsid wsp:val=&quot;009C3D81&quot;/&gt;&lt;wsp:rsid wsp:val=&quot;009C5155&quot;/&gt;&lt;wsp:rsid wsp:val=&quot;009C5887&quot;/&gt;&lt;wsp:rsid wsp:val=&quot;009D181F&quot;/&gt;&lt;wsp:rsid wsp:val=&quot;009D18E5&quot;/&gt;&lt;wsp:rsid wsp:val=&quot;009D3D45&quot;/&gt;&lt;wsp:rsid wsp:val=&quot;009D49E9&quot;/&gt;&lt;wsp:rsid wsp:val=&quot;009D567B&quot;/&gt;&lt;wsp:rsid wsp:val=&quot;009D64A3&quot;/&gt;&lt;wsp:rsid wsp:val=&quot;009E0D67&quot;/&gt;&lt;wsp:rsid wsp:val=&quot;009E1970&quot;/&gt;&lt;wsp:rsid wsp:val=&quot;009E34C7&quot;/&gt;&lt;wsp:rsid wsp:val=&quot;009F0998&quot;/&gt;&lt;wsp:rsid wsp:val=&quot;009F0D19&quot;/&gt;&lt;wsp:rsid wsp:val=&quot;009F451D&quot;/&gt;&lt;wsp:rsid wsp:val=&quot;009F537F&quot;/&gt;&lt;wsp:rsid wsp:val=&quot;00A023C3&quot;/&gt;&lt;wsp:rsid wsp:val=&quot;00A0270E&quot;/&gt;&lt;wsp:rsid wsp:val=&quot;00A051AC&quot;/&gt;&lt;wsp:rsid wsp:val=&quot;00A05455&quot;/&gt;&lt;wsp:rsid wsp:val=&quot;00A1259C&quot;/&gt;&lt;wsp:rsid wsp:val=&quot;00A12881&quot;/&gt;&lt;wsp:rsid wsp:val=&quot;00A12D3F&quot;/&gt;&lt;wsp:rsid wsp:val=&quot;00A14075&quot;/&gt;&lt;wsp:rsid wsp:val=&quot;00A14B33&quot;/&gt;&lt;wsp:rsid wsp:val=&quot;00A1636C&quot;/&gt;&lt;wsp:rsid wsp:val=&quot;00A2178C&quot;/&gt;&lt;wsp:rsid wsp:val=&quot;00A22966&quot;/&gt;&lt;wsp:rsid wsp:val=&quot;00A25986&quot;/&gt;&lt;wsp:rsid wsp:val=&quot;00A26C0E&quot;/&gt;&lt;wsp:rsid wsp:val=&quot;00A27FAB&quot;/&gt;&lt;wsp:rsid wsp:val=&quot;00A30FF6&quot;/&gt;&lt;wsp:rsid wsp:val=&quot;00A31AA5&quot;/&gt;&lt;wsp:rsid wsp:val=&quot;00A32CDA&quot;/&gt;&lt;wsp:rsid wsp:val=&quot;00A34F68&quot;/&gt;&lt;wsp:rsid wsp:val=&quot;00A35C79&quot;/&gt;&lt;wsp:rsid wsp:val=&quot;00A36BAD&quot;/&gt;&lt;wsp:rsid wsp:val=&quot;00A36ED7&quot;/&gt;&lt;wsp:rsid wsp:val=&quot;00A375EA&quot;/&gt;&lt;wsp:rsid wsp:val=&quot;00A43A8E&quot;/&gt;&lt;wsp:rsid wsp:val=&quot;00A451F0&quot;/&gt;&lt;wsp:rsid wsp:val=&quot;00A45338&quot;/&gt;&lt;wsp:rsid wsp:val=&quot;00A45801&quot;/&gt;&lt;wsp:rsid wsp:val=&quot;00A505B7&quot;/&gt;&lt;wsp:rsid wsp:val=&quot;00A52D27&quot;/&gt;&lt;wsp:rsid wsp:val=&quot;00A53D2E&quot;/&gt;&lt;wsp:rsid wsp:val=&quot;00A615E9&quot;/&gt;&lt;wsp:rsid wsp:val=&quot;00A63E71&quot;/&gt;&lt;wsp:rsid wsp:val=&quot;00A65A07&quot;/&gt;&lt;wsp:rsid wsp:val=&quot;00A66265&quot;/&gt;&lt;wsp:rsid wsp:val=&quot;00A66ACB&quot;/&gt;&lt;wsp:rsid wsp:val=&quot;00A66CF7&quot;/&gt;&lt;wsp:rsid wsp:val=&quot;00A71816&quot;/&gt;&lt;wsp:rsid wsp:val=&quot;00A73372&quot;/&gt;&lt;wsp:rsid wsp:val=&quot;00A73920&quot;/&gt;&lt;wsp:rsid wsp:val=&quot;00A77D5A&quot;/&gt;&lt;wsp:rsid wsp:val=&quot;00A80D25&quot;/&gt;&lt;wsp:rsid wsp:val=&quot;00A8142C&quot;/&gt;&lt;wsp:rsid wsp:val=&quot;00A82601&quot;/&gt;&lt;wsp:rsid wsp:val=&quot;00A84523&quot;/&gt;&lt;wsp:rsid wsp:val=&quot;00A84AE4&quot;/&gt;&lt;wsp:rsid wsp:val=&quot;00A865B6&quot;/&gt;&lt;wsp:rsid wsp:val=&quot;00A905D0&quot;/&gt;&lt;wsp:rsid wsp:val=&quot;00A914B1&quot;/&gt;&lt;wsp:rsid wsp:val=&quot;00A915FC&quot;/&gt;&lt;wsp:rsid wsp:val=&quot;00A920F4&quot;/&gt;&lt;wsp:rsid wsp:val=&quot;00A92F23&quot;/&gt;&lt;wsp:rsid wsp:val=&quot;00A942B4&quot;/&gt;&lt;wsp:rsid wsp:val=&quot;00AA31D8&quot;/&gt;&lt;wsp:rsid wsp:val=&quot;00AA5B1E&quot;/&gt;&lt;wsp:rsid wsp:val=&quot;00AA6EE7&quot;/&gt;&lt;wsp:rsid wsp:val=&quot;00AB4F1D&quot;/&gt;&lt;wsp:rsid wsp:val=&quot;00AB51B1&quot;/&gt;&lt;wsp:rsid wsp:val=&quot;00AB6123&quot;/&gt;&lt;wsp:rsid wsp:val=&quot;00AC0213&quot;/&gt;&lt;wsp:rsid wsp:val=&quot;00AC07C2&quot;/&gt;&lt;wsp:rsid wsp:val=&quot;00AC1984&quot;/&gt;&lt;wsp:rsid wsp:val=&quot;00AC65C9&quot;/&gt;&lt;wsp:rsid wsp:val=&quot;00AD027A&quot;/&gt;&lt;wsp:rsid wsp:val=&quot;00AD0FC7&quot;/&gt;&lt;wsp:rsid wsp:val=&quot;00AD39A5&quot;/&gt;&lt;wsp:rsid wsp:val=&quot;00AD3B2D&quot;/&gt;&lt;wsp:rsid wsp:val=&quot;00AD4658&quot;/&gt;&lt;wsp:rsid wsp:val=&quot;00AD4FCE&quot;/&gt;&lt;wsp:rsid wsp:val=&quot;00AD6FBB&quot;/&gt;&lt;wsp:rsid wsp:val=&quot;00AD6FBF&quot;/&gt;&lt;wsp:rsid wsp:val=&quot;00AD733B&quot;/&gt;&lt;wsp:rsid wsp:val=&quot;00AE1E7A&quot;/&gt;&lt;wsp:rsid wsp:val=&quot;00AE3185&quot;/&gt;&lt;wsp:rsid wsp:val=&quot;00AE31A2&quot;/&gt;&lt;wsp:rsid wsp:val=&quot;00AE486E&quot;/&gt;&lt;wsp:rsid wsp:val=&quot;00AE6272&quot;/&gt;&lt;wsp:rsid wsp:val=&quot;00AE6895&quot;/&gt;&lt;wsp:rsid wsp:val=&quot;00AF0121&quot;/&gt;&lt;wsp:rsid wsp:val=&quot;00AF4A03&quot;/&gt;&lt;wsp:rsid wsp:val=&quot;00B0210F&quot;/&gt;&lt;wsp:rsid wsp:val=&quot;00B04F9A&quot;/&gt;&lt;wsp:rsid wsp:val=&quot;00B055AB&quot;/&gt;&lt;wsp:rsid wsp:val=&quot;00B05BCA&quot;/&gt;&lt;wsp:rsid wsp:val=&quot;00B06279&quot;/&gt;&lt;wsp:rsid wsp:val=&quot;00B06E6E&quot;/&gt;&lt;wsp:rsid wsp:val=&quot;00B11776&quot;/&gt;&lt;wsp:rsid wsp:val=&quot;00B122A0&quot;/&gt;&lt;wsp:rsid wsp:val=&quot;00B12BF9&quot;/&gt;&lt;wsp:rsid wsp:val=&quot;00B13EF4&quot;/&gt;&lt;wsp:rsid wsp:val=&quot;00B147DC&quot;/&gt;&lt;wsp:rsid wsp:val=&quot;00B20839&quot;/&gt;&lt;wsp:rsid wsp:val=&quot;00B24740&quot;/&gt;&lt;wsp:rsid wsp:val=&quot;00B2697E&quot;/&gt;&lt;wsp:rsid wsp:val=&quot;00B26A3C&quot;/&gt;&lt;wsp:rsid wsp:val=&quot;00B27BB8&quot;/&gt;&lt;wsp:rsid wsp:val=&quot;00B32CA4&quot;/&gt;&lt;wsp:rsid wsp:val=&quot;00B352C9&quot;/&gt;&lt;wsp:rsid wsp:val=&quot;00B35DDF&quot;/&gt;&lt;wsp:rsid wsp:val=&quot;00B419EC&quot;/&gt;&lt;wsp:rsid wsp:val=&quot;00B45401&quot;/&gt;&lt;wsp:rsid wsp:val=&quot;00B45CFE&quot;/&gt;&lt;wsp:rsid wsp:val=&quot;00B468EC&quot;/&gt;&lt;wsp:rsid wsp:val=&quot;00B5006F&quot;/&gt;&lt;wsp:rsid wsp:val=&quot;00B5067B&quot;/&gt;&lt;wsp:rsid wsp:val=&quot;00B521D3&quot;/&gt;&lt;wsp:rsid wsp:val=&quot;00B533EF&quot;/&gt;&lt;wsp:rsid wsp:val=&quot;00B543E8&quot;/&gt;&lt;wsp:rsid wsp:val=&quot;00B54DD8&quot;/&gt;&lt;wsp:rsid wsp:val=&quot;00B57316&quot;/&gt;&lt;wsp:rsid wsp:val=&quot;00B603B2&quot;/&gt;&lt;wsp:rsid wsp:val=&quot;00B60942&quot;/&gt;&lt;wsp:rsid wsp:val=&quot;00B62F90&quot;/&gt;&lt;wsp:rsid wsp:val=&quot;00B6481B&quot;/&gt;&lt;wsp:rsid wsp:val=&quot;00B653FF&quot;/&gt;&lt;wsp:rsid wsp:val=&quot;00B65867&quot;/&gt;&lt;wsp:rsid wsp:val=&quot;00B70807&quot;/&gt;&lt;wsp:rsid wsp:val=&quot;00B70823&quot;/&gt;&lt;wsp:rsid wsp:val=&quot;00B71600&quot;/&gt;&lt;wsp:rsid wsp:val=&quot;00B73339&quot;/&gt;&lt;wsp:rsid wsp:val=&quot;00B755B6&quot;/&gt;&lt;wsp:rsid wsp:val=&quot;00B76BD7&quot;/&gt;&lt;wsp:rsid wsp:val=&quot;00B76D28&quot;/&gt;&lt;wsp:rsid wsp:val=&quot;00B80863&quot;/&gt;&lt;wsp:rsid wsp:val=&quot;00B82A94&quot;/&gt;&lt;wsp:rsid wsp:val=&quot;00B82F22&quot;/&gt;&lt;wsp:rsid wsp:val=&quot;00B853E8&quot;/&gt;&lt;wsp:rsid wsp:val=&quot;00B914CA&quot;/&gt;&lt;wsp:rsid wsp:val=&quot;00B91754&quot;/&gt;&lt;wsp:rsid wsp:val=&quot;00B93A2B&quot;/&gt;&lt;wsp:rsid wsp:val=&quot;00B955D8&quot;/&gt;&lt;wsp:rsid wsp:val=&quot;00BA1DB7&quot;/&gt;&lt;wsp:rsid wsp:val=&quot;00BA407A&quot;/&gt;&lt;wsp:rsid wsp:val=&quot;00BB07B5&quot;/&gt;&lt;wsp:rsid wsp:val=&quot;00BB1251&quot;/&gt;&lt;wsp:rsid wsp:val=&quot;00BB12B1&quot;/&gt;&lt;wsp:rsid wsp:val=&quot;00BB22E3&quot;/&gt;&lt;wsp:rsid wsp:val=&quot;00BB38E1&quot;/&gt;&lt;wsp:rsid wsp:val=&quot;00BB53C7&quot;/&gt;&lt;wsp:rsid wsp:val=&quot;00BB70F1&quot;/&gt;&lt;wsp:rsid wsp:val=&quot;00BC5DE3&quot;/&gt;&lt;wsp:rsid wsp:val=&quot;00BD13E4&quot;/&gt;&lt;wsp:rsid wsp:val=&quot;00BD1FA8&quot;/&gt;&lt;wsp:rsid wsp:val=&quot;00BD332C&quot;/&gt;&lt;wsp:rsid wsp:val=&quot;00BD6754&quot;/&gt;&lt;wsp:rsid wsp:val=&quot;00BE0391&quot;/&gt;&lt;wsp:rsid wsp:val=&quot;00BE09A5&quot;/&gt;&lt;wsp:rsid wsp:val=&quot;00BE0DAF&quot;/&gt;&lt;wsp:rsid wsp:val=&quot;00BE10F9&quot;/&gt;&lt;wsp:rsid wsp:val=&quot;00BE6734&quot;/&gt;&lt;wsp:rsid wsp:val=&quot;00BE74C9&quot;/&gt;&lt;wsp:rsid wsp:val=&quot;00BF2B7F&quot;/&gt;&lt;wsp:rsid wsp:val=&quot;00BF55CD&quot;/&gt;&lt;wsp:rsid wsp:val=&quot;00BF579E&quot;/&gt;&lt;wsp:rsid wsp:val=&quot;00C0664A&quot;/&gt;&lt;wsp:rsid wsp:val=&quot;00C1074C&quot;/&gt;&lt;wsp:rsid wsp:val=&quot;00C161B2&quot;/&gt;&lt;wsp:rsid wsp:val=&quot;00C163D5&quot;/&gt;&lt;wsp:rsid wsp:val=&quot;00C22F10&quot;/&gt;&lt;wsp:rsid wsp:val=&quot;00C2505E&quot;/&gt;&lt;wsp:rsid wsp:val=&quot;00C302DF&quot;/&gt;&lt;wsp:rsid wsp:val=&quot;00C31D6C&quot;/&gt;&lt;wsp:rsid wsp:val=&quot;00C362CA&quot;/&gt;&lt;wsp:rsid wsp:val=&quot;00C37316&quot;/&gt;&lt;wsp:rsid wsp:val=&quot;00C4020F&quot;/&gt;&lt;wsp:rsid wsp:val=&quot;00C411CC&quot;/&gt;&lt;wsp:rsid wsp:val=&quot;00C4222B&quot;/&gt;&lt;wsp:rsid wsp:val=&quot;00C43205&quot;/&gt;&lt;wsp:rsid wsp:val=&quot;00C43710&quot;/&gt;&lt;wsp:rsid wsp:val=&quot;00C45195&quot;/&gt;&lt;wsp:rsid wsp:val=&quot;00C45CFF&quot;/&gt;&lt;wsp:rsid wsp:val=&quot;00C47097&quot;/&gt;&lt;wsp:rsid wsp:val=&quot;00C518C3&quot;/&gt;&lt;wsp:rsid wsp:val=&quot;00C54F5B&quot;/&gt;&lt;wsp:rsid wsp:val=&quot;00C60268&quot;/&gt;&lt;wsp:rsid wsp:val=&quot;00C60D84&quot;/&gt;&lt;wsp:rsid wsp:val=&quot;00C61591&quot;/&gt;&lt;wsp:rsid wsp:val=&quot;00C62983&quot;/&gt;&lt;wsp:rsid wsp:val=&quot;00C6601D&quot;/&gt;&lt;wsp:rsid wsp:val=&quot;00C66AAC&quot;/&gt;&lt;wsp:rsid wsp:val=&quot;00C66CC8&quot;/&gt;&lt;wsp:rsid wsp:val=&quot;00C66DCE&quot;/&gt;&lt;wsp:rsid wsp:val=&quot;00C7108D&quot;/&gt;&lt;wsp:rsid wsp:val=&quot;00C71BC7&quot;/&gt;&lt;wsp:rsid wsp:val=&quot;00C7346E&quot;/&gt;&lt;wsp:rsid wsp:val=&quot;00C73BED&quot;/&gt;&lt;wsp:rsid wsp:val=&quot;00C74B3F&quot;/&gt;&lt;wsp:rsid wsp:val=&quot;00C74CCF&quot;/&gt;&lt;wsp:rsid wsp:val=&quot;00C750AD&quot;/&gt;&lt;wsp:rsid wsp:val=&quot;00C752A7&quot;/&gt;&lt;wsp:rsid wsp:val=&quot;00C771C8&quot;/&gt;&lt;wsp:rsid wsp:val=&quot;00C80181&quot;/&gt;&lt;wsp:rsid wsp:val=&quot;00C805FB&quot;/&gt;&lt;wsp:rsid wsp:val=&quot;00C821EC&quot;/&gt;&lt;wsp:rsid wsp:val=&quot;00C83936&quot;/&gt;&lt;wsp:rsid wsp:val=&quot;00C8452C&quot;/&gt;&lt;wsp:rsid wsp:val=&quot;00C84683&quot;/&gt;&lt;wsp:rsid wsp:val=&quot;00C84CF9&quot;/&gt;&lt;wsp:rsid wsp:val=&quot;00C85602&quot;/&gt;&lt;wsp:rsid wsp:val=&quot;00C8560C&quot;/&gt;&lt;wsp:rsid wsp:val=&quot;00C8618D&quot;/&gt;&lt;wsp:rsid wsp:val=&quot;00C9132B&quot;/&gt;&lt;wsp:rsid wsp:val=&quot;00C9372A&quot;/&gt;&lt;wsp:rsid wsp:val=&quot;00C93844&quot;/&gt;&lt;wsp:rsid wsp:val=&quot;00C93C3F&quot;/&gt;&lt;wsp:rsid wsp:val=&quot;00C941AD&quot;/&gt;&lt;wsp:rsid wsp:val=&quot;00CA0D9A&quot;/&gt;&lt;wsp:rsid wsp:val=&quot;00CA2D6C&quot;/&gt;&lt;wsp:rsid wsp:val=&quot;00CA4BB5&quot;/&gt;&lt;wsp:rsid wsp:val=&quot;00CA4F37&quot;/&gt;&lt;wsp:rsid wsp:val=&quot;00CA5ACE&quot;/&gt;&lt;wsp:rsid wsp:val=&quot;00CB365A&quot;/&gt;&lt;wsp:rsid wsp:val=&quot;00CB58D6&quot;/&gt;&lt;wsp:rsid wsp:val=&quot;00CC04F6&quot;/&gt;&lt;wsp:rsid wsp:val=&quot;00CC374C&quot;/&gt;&lt;wsp:rsid wsp:val=&quot;00CC64B9&quot;/&gt;&lt;wsp:rsid wsp:val=&quot;00CD112B&quot;/&gt;&lt;wsp:rsid wsp:val=&quot;00CD4B6C&quot;/&gt;&lt;wsp:rsid wsp:val=&quot;00CD74A6&quot;/&gt;&lt;wsp:rsid wsp:val=&quot;00CD7E92&quot;/&gt;&lt;wsp:rsid wsp:val=&quot;00CE21D7&quot;/&gt;&lt;wsp:rsid wsp:val=&quot;00CE2495&quot;/&gt;&lt;wsp:rsid wsp:val=&quot;00CE28A5&quot;/&gt;&lt;wsp:rsid wsp:val=&quot;00CE4D0B&quot;/&gt;&lt;wsp:rsid wsp:val=&quot;00CE5741&quot;/&gt;&lt;wsp:rsid wsp:val=&quot;00CE5E21&quot;/&gt;&lt;wsp:rsid wsp:val=&quot;00CF07B1&quot;/&gt;&lt;wsp:rsid wsp:val=&quot;00CF129A&quot;/&gt;&lt;wsp:rsid wsp:val=&quot;00CF1CB7&quot;/&gt;&lt;wsp:rsid wsp:val=&quot;00CF75B2&quot;/&gt;&lt;wsp:rsid wsp:val=&quot;00D013BE&quot;/&gt;&lt;wsp:rsid wsp:val=&quot;00D0161F&quot;/&gt;&lt;wsp:rsid wsp:val=&quot;00D0206D&quot;/&gt;&lt;wsp:rsid wsp:val=&quot;00D05035&quot;/&gt;&lt;wsp:rsid wsp:val=&quot;00D06EC3&quot;/&gt;&lt;wsp:rsid wsp:val=&quot;00D15AAE&quot;/&gt;&lt;wsp:rsid wsp:val=&quot;00D1747B&quot;/&gt;&lt;wsp:rsid wsp:val=&quot;00D20DDF&quot;/&gt;&lt;wsp:rsid wsp:val=&quot;00D21037&quot;/&gt;&lt;wsp:rsid wsp:val=&quot;00D233E7&quot;/&gt;&lt;wsp:rsid wsp:val=&quot;00D31776&quot;/&gt;&lt;wsp:rsid wsp:val=&quot;00D32CB0&quot;/&gt;&lt;wsp:rsid wsp:val=&quot;00D340F8&quot;/&gt;&lt;wsp:rsid wsp:val=&quot;00D34CBA&quot;/&gt;&lt;wsp:rsid wsp:val=&quot;00D34D4C&quot;/&gt;&lt;wsp:rsid wsp:val=&quot;00D40BFB&quot;/&gt;&lt;wsp:rsid wsp:val=&quot;00D41B6B&quot;/&gt;&lt;wsp:rsid wsp:val=&quot;00D42A4F&quot;/&gt;&lt;wsp:rsid wsp:val=&quot;00D42C75&quot;/&gt;&lt;wsp:rsid wsp:val=&quot;00D43381&quot;/&gt;&lt;wsp:rsid wsp:val=&quot;00D45EDD&quot;/&gt;&lt;wsp:rsid wsp:val=&quot;00D50A79&quot;/&gt;&lt;wsp:rsid wsp:val=&quot;00D51853&quot;/&gt;&lt;wsp:rsid wsp:val=&quot;00D5703B&quot;/&gt;&lt;wsp:rsid wsp:val=&quot;00D57AD6&quot;/&gt;&lt;wsp:rsid wsp:val=&quot;00D6025B&quot;/&gt;&lt;wsp:rsid wsp:val=&quot;00D613A4&quot;/&gt;&lt;wsp:rsid wsp:val=&quot;00D62B2A&quot;/&gt;&lt;wsp:rsid wsp:val=&quot;00D702D9&quot;/&gt;&lt;wsp:rsid wsp:val=&quot;00D71830&quot;/&gt;&lt;wsp:rsid wsp:val=&quot;00D7279B&quot;/&gt;&lt;wsp:rsid wsp:val=&quot;00D75B60&quot;/&gt;&lt;wsp:rsid wsp:val=&quot;00D77186&quot;/&gt;&lt;wsp:rsid wsp:val=&quot;00D81217&quot;/&gt;&lt;wsp:rsid wsp:val=&quot;00D82477&quot;/&gt;&lt;wsp:rsid wsp:val=&quot;00D83194&quot;/&gt;&lt;wsp:rsid wsp:val=&quot;00D838EF&quot;/&gt;&lt;wsp:rsid wsp:val=&quot;00D856CF&quot;/&gt;&lt;wsp:rsid wsp:val=&quot;00D86157&quot;/&gt;&lt;wsp:rsid wsp:val=&quot;00D87AC8&quot;/&gt;&lt;wsp:rsid wsp:val=&quot;00D90877&quot;/&gt;&lt;wsp:rsid wsp:val=&quot;00D93DC3&quot;/&gt;&lt;wsp:rsid wsp:val=&quot;00D97B81&quot;/&gt;&lt;wsp:rsid wsp:val=&quot;00DA1C07&quot;/&gt;&lt;wsp:rsid wsp:val=&quot;00DA2AAE&quot;/&gt;&lt;wsp:rsid wsp:val=&quot;00DA6F18&quot;/&gt;&lt;wsp:rsid wsp:val=&quot;00DB0D65&quot;/&gt;&lt;wsp:rsid wsp:val=&quot;00DB67C9&quot;/&gt;&lt;wsp:rsid wsp:val=&quot;00DC0FD3&quot;/&gt;&lt;wsp:rsid wsp:val=&quot;00DC2A02&quot;/&gt;&lt;wsp:rsid wsp:val=&quot;00DD06E1&quot;/&gt;&lt;wsp:rsid wsp:val=&quot;00DD0FC6&quot;/&gt;&lt;wsp:rsid wsp:val=&quot;00DD54D6&quot;/&gt;&lt;wsp:rsid wsp:val=&quot;00DD6AE3&quot;/&gt;&lt;wsp:rsid wsp:val=&quot;00DE000A&quot;/&gt;&lt;wsp:rsid wsp:val=&quot;00DE01D4&quot;/&gt;&lt;wsp:rsid wsp:val=&quot;00DE578A&quot;/&gt;&lt;wsp:rsid wsp:val=&quot;00DE7969&quot;/&gt;&lt;wsp:rsid wsp:val=&quot;00DF26D9&quot;/&gt;&lt;wsp:rsid wsp:val=&quot;00DF734C&quot;/&gt;&lt;wsp:rsid wsp:val=&quot;00DF757C&quot;/&gt;&lt;wsp:rsid wsp:val=&quot;00E008CE&quot;/&gt;&lt;wsp:rsid wsp:val=&quot;00E03745&quot;/&gt;&lt;wsp:rsid wsp:val=&quot;00E042BD&quot;/&gt;&lt;wsp:rsid wsp:val=&quot;00E047FA&quot;/&gt;&lt;wsp:rsid wsp:val=&quot;00E066B3&quot;/&gt;&lt;wsp:rsid wsp:val=&quot;00E06F44&quot;/&gt;&lt;wsp:rsid wsp:val=&quot;00E128A7&quot;/&gt;&lt;wsp:rsid wsp:val=&quot;00E13381&quot;/&gt;&lt;wsp:rsid wsp:val=&quot;00E154A7&quot;/&gt;&lt;wsp:rsid wsp:val=&quot;00E15757&quot;/&gt;&lt;wsp:rsid wsp:val=&quot;00E17EC0&quot;/&gt;&lt;wsp:rsid wsp:val=&quot;00E20B23&quot;/&gt;&lt;wsp:rsid wsp:val=&quot;00E20D1B&quot;/&gt;&lt;wsp:rsid wsp:val=&quot;00E21645&quot;/&gt;&lt;wsp:rsid wsp:val=&quot;00E240F5&quot;/&gt;&lt;wsp:rsid wsp:val=&quot;00E24752&quot;/&gt;&lt;wsp:rsid wsp:val=&quot;00E275E7&quot;/&gt;&lt;wsp:rsid wsp:val=&quot;00E32451&quot;/&gt;&lt;wsp:rsid wsp:val=&quot;00E33072&quot;/&gt;&lt;wsp:rsid wsp:val=&quot;00E35007&quot;/&gt;&lt;wsp:rsid wsp:val=&quot;00E352AA&quot;/&gt;&lt;wsp:rsid wsp:val=&quot;00E40539&quot;/&gt;&lt;wsp:rsid wsp:val=&quot;00E40857&quot;/&gt;&lt;wsp:rsid wsp:val=&quot;00E43031&quot;/&gt;&lt;wsp:rsid wsp:val=&quot;00E5429B&quot;/&gt;&lt;wsp:rsid wsp:val=&quot;00E56736&quot;/&gt;&lt;wsp:rsid wsp:val=&quot;00E570AB&quot;/&gt;&lt;wsp:rsid wsp:val=&quot;00E57B6D&quot;/&gt;&lt;wsp:rsid wsp:val=&quot;00E57E5F&quot;/&gt;&lt;wsp:rsid wsp:val=&quot;00E61033&quot;/&gt;&lt;wsp:rsid wsp:val=&quot;00E621BF&quot;/&gt;&lt;wsp:rsid wsp:val=&quot;00E62EC8&quot;/&gt;&lt;wsp:rsid wsp:val=&quot;00E677AF&quot;/&gt;&lt;wsp:rsid wsp:val=&quot;00E7041B&quot;/&gt;&lt;wsp:rsid wsp:val=&quot;00E727E3&quot;/&gt;&lt;wsp:rsid wsp:val=&quot;00E73C74&quot;/&gt;&lt;wsp:rsid wsp:val=&quot;00E74A15&quot;/&gt;&lt;wsp:rsid wsp:val=&quot;00E769D1&quot;/&gt;&lt;wsp:rsid wsp:val=&quot;00E81C85&quot;/&gt;&lt;wsp:rsid wsp:val=&quot;00E82340&quot;/&gt;&lt;wsp:rsid wsp:val=&quot;00E826E0&quot;/&gt;&lt;wsp:rsid wsp:val=&quot;00E82E01&quot;/&gt;&lt;wsp:rsid wsp:val=&quot;00E83ED2&quot;/&gt;&lt;wsp:rsid wsp:val=&quot;00E85BA7&quot;/&gt;&lt;wsp:rsid wsp:val=&quot;00E9094E&quot;/&gt;&lt;wsp:rsid wsp:val=&quot;00E92ABB&quot;/&gt;&lt;wsp:rsid wsp:val=&quot;00E931C6&quot;/&gt;&lt;wsp:rsid wsp:val=&quot;00E95C0D&quot;/&gt;&lt;wsp:rsid wsp:val=&quot;00EA102C&quot;/&gt;&lt;wsp:rsid wsp:val=&quot;00EA26D3&quot;/&gt;&lt;wsp:rsid wsp:val=&quot;00EA6615&quot;/&gt;&lt;wsp:rsid wsp:val=&quot;00EA7B1E&quot;/&gt;&lt;wsp:rsid wsp:val=&quot;00EB6456&quot;/&gt;&lt;wsp:rsid wsp:val=&quot;00EC1077&quot;/&gt;&lt;wsp:rsid wsp:val=&quot;00EC1EB2&quot;/&gt;&lt;wsp:rsid wsp:val=&quot;00EC207E&quot;/&gt;&lt;wsp:rsid wsp:val=&quot;00EC3339&quot;/&gt;&lt;wsp:rsid wsp:val=&quot;00EC35DC&quot;/&gt;&lt;wsp:rsid wsp:val=&quot;00EC6CC1&quot;/&gt;&lt;wsp:rsid wsp:val=&quot;00EC6E18&quot;/&gt;&lt;wsp:rsid wsp:val=&quot;00EC712D&quot;/&gt;&lt;wsp:rsid wsp:val=&quot;00ED0400&quot;/&gt;&lt;wsp:rsid wsp:val=&quot;00ED05AA&quot;/&gt;&lt;wsp:rsid wsp:val=&quot;00ED0B9B&quot;/&gt;&lt;wsp:rsid wsp:val=&quot;00ED11E5&quot;/&gt;&lt;wsp:rsid wsp:val=&quot;00ED247E&quot;/&gt;&lt;wsp:rsid wsp:val=&quot;00ED2A1F&quot;/&gt;&lt;wsp:rsid wsp:val=&quot;00ED31D5&quot;/&gt;&lt;wsp:rsid wsp:val=&quot;00ED391F&quot;/&gt;&lt;wsp:rsid wsp:val=&quot;00ED4389&quot;/&gt;&lt;wsp:rsid wsp:val=&quot;00ED4C28&quot;/&gt;&lt;wsp:rsid wsp:val=&quot;00ED4CAA&quot;/&gt;&lt;wsp:rsid wsp:val=&quot;00ED56FC&quot;/&gt;&lt;wsp:rsid wsp:val=&quot;00ED7277&quot;/&gt;&lt;wsp:rsid wsp:val=&quot;00EE0085&quot;/&gt;&lt;wsp:rsid wsp:val=&quot;00EE2EE2&quot;/&gt;&lt;wsp:rsid wsp:val=&quot;00EE7D81&quot;/&gt;&lt;wsp:rsid wsp:val=&quot;00EF081B&quot;/&gt;&lt;wsp:rsid wsp:val=&quot;00EF31EB&quot;/&gt;&lt;wsp:rsid wsp:val=&quot;00EF412C&quot;/&gt;&lt;wsp:rsid wsp:val=&quot;00EF58B0&quot;/&gt;&lt;wsp:rsid wsp:val=&quot;00EF5D74&quot;/&gt;&lt;wsp:rsid wsp:val=&quot;00EF5E3F&quot;/&gt;&lt;wsp:rsid wsp:val=&quot;00F001B8&quot;/&gt;&lt;wsp:rsid wsp:val=&quot;00F0110B&quot;/&gt;&lt;wsp:rsid wsp:val=&quot;00F01395&quot;/&gt;&lt;wsp:rsid wsp:val=&quot;00F02622&quot;/&gt;&lt;wsp:rsid wsp:val=&quot;00F04976&quot;/&gt;&lt;wsp:rsid wsp:val=&quot;00F106C2&quot;/&gt;&lt;wsp:rsid wsp:val=&quot;00F113B5&quot;/&gt;&lt;wsp:rsid wsp:val=&quot;00F14E9D&quot;/&gt;&lt;wsp:rsid wsp:val=&quot;00F17053&quot;/&gt;&lt;wsp:rsid wsp:val=&quot;00F223F2&quot;/&gt;&lt;wsp:rsid wsp:val=&quot;00F239A5&quot;/&gt;&lt;wsp:rsid wsp:val=&quot;00F25CD6&quot;/&gt;&lt;wsp:rsid wsp:val=&quot;00F263A8&quot;/&gt;&lt;wsp:rsid wsp:val=&quot;00F30C94&quot;/&gt;&lt;wsp:rsid wsp:val=&quot;00F325B1&quot;/&gt;&lt;wsp:rsid wsp:val=&quot;00F32798&quot;/&gt;&lt;wsp:rsid wsp:val=&quot;00F35A95&quot;/&gt;&lt;wsp:rsid wsp:val=&quot;00F40309&quot;/&gt;&lt;wsp:rsid wsp:val=&quot;00F40786&quot;/&gt;&lt;wsp:rsid wsp:val=&quot;00F41D8F&quot;/&gt;&lt;wsp:rsid wsp:val=&quot;00F42501&quot;/&gt;&lt;wsp:rsid wsp:val=&quot;00F42A05&quot;/&gt;&lt;wsp:rsid wsp:val=&quot;00F42FA5&quot;/&gt;&lt;wsp:rsid wsp:val=&quot;00F4315B&quot;/&gt;&lt;wsp:rsid wsp:val=&quot;00F55F5E&quot;/&gt;&lt;wsp:rsid wsp:val=&quot;00F56480&quot;/&gt;&lt;wsp:rsid wsp:val=&quot;00F60C12&quot;/&gt;&lt;wsp:rsid wsp:val=&quot;00F63CA0&quot;/&gt;&lt;wsp:rsid wsp:val=&quot;00F652AB&quot;/&gt;&lt;wsp:rsid wsp:val=&quot;00F662C8&quot;/&gt;&lt;wsp:rsid wsp:val=&quot;00F6773C&quot;/&gt;&lt;wsp:rsid wsp:val=&quot;00F7304A&quot;/&gt;&lt;wsp:rsid wsp:val=&quot;00F732E9&quot;/&gt;&lt;wsp:rsid wsp:val=&quot;00F7373F&quot;/&gt;&lt;wsp:rsid wsp:val=&quot;00F74DF3&quot;/&gt;&lt;wsp:rsid wsp:val=&quot;00F7530B&quot;/&gt;&lt;wsp:rsid wsp:val=&quot;00F774ED&quot;/&gt;&lt;wsp:rsid wsp:val=&quot;00F81754&quot;/&gt;&lt;wsp:rsid wsp:val=&quot;00F8531E&quot;/&gt;&lt;wsp:rsid wsp:val=&quot;00F85D95&quot;/&gt;&lt;wsp:rsid wsp:val=&quot;00F9424F&quot;/&gt;&lt;wsp:rsid wsp:val=&quot;00F94490&quot;/&gt;&lt;wsp:rsid wsp:val=&quot;00F944A5&quot;/&gt;&lt;wsp:rsid wsp:val=&quot;00F95A18&quot;/&gt;&lt;wsp:rsid wsp:val=&quot;00F97166&quot;/&gt;&lt;wsp:rsid wsp:val=&quot;00FA078E&quot;/&gt;&lt;wsp:rsid wsp:val=&quot;00FA0879&quot;/&gt;&lt;wsp:rsid wsp:val=&quot;00FA0D0D&quot;/&gt;&lt;wsp:rsid wsp:val=&quot;00FA1862&quot;/&gt;&lt;wsp:rsid wsp:val=&quot;00FA4C64&quot;/&gt;&lt;wsp:rsid wsp:val=&quot;00FA7533&quot;/&gt;&lt;wsp:rsid wsp:val=&quot;00FB01D8&quot;/&gt;&lt;wsp:rsid wsp:val=&quot;00FB4334&quot;/&gt;&lt;wsp:rsid wsp:val=&quot;00FB4797&quot;/&gt;&lt;wsp:rsid wsp:val=&quot;00FB7CCF&quot;/&gt;&lt;wsp:rsid wsp:val=&quot;00FC0054&quot;/&gt;&lt;wsp:rsid wsp:val=&quot;00FC1397&quot;/&gt;&lt;wsp:rsid wsp:val=&quot;00FC2E3B&quot;/&gt;&lt;wsp:rsid wsp:val=&quot;00FC57EA&quot;/&gt;&lt;wsp:rsid wsp:val=&quot;00FC5FE7&quot;/&gt;&lt;wsp:rsid wsp:val=&quot;00FC730D&quot;/&gt;&lt;wsp:rsid wsp:val=&quot;00FD1988&quot;/&gt;&lt;wsp:rsid wsp:val=&quot;00FD207A&quot;/&gt;&lt;wsp:rsid wsp:val=&quot;00FD3DF5&quot;/&gt;&lt;wsp:rsid wsp:val=&quot;00FE7BC8&quot;/&gt;&lt;wsp:rsid wsp:val=&quot;00FF3281&quot;/&gt;&lt;wsp:rsid wsp:val=&quot;00FF3BB2&quot;/&gt;&lt;wsp:rsid wsp:val=&quot;00FF5A19&quot;/&gt;&lt;wsp:rsid wsp:val=&quot;00FF5D3A&quot;/&gt;&lt;wsp:rsid wsp:val=&quot;00FF673C&quot;/&gt;&lt;wsp:rsid wsp:val=&quot;00FF7298&quot;/&gt;&lt;/wsp:rsids&gt;&lt;/w:docPr&gt;&lt;w:body&gt;&lt;w:p wsp:rsidR=&quot;00000000&quot; wsp:rsidRDefault=&quot;00DC2A02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4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6" o:title="" chromakey="white"/>
                </v:shape>
              </w:pict>
            </w:r>
            <w:r w:rsidRPr="00F662C8">
              <w:fldChar w:fldCharType="end"/>
            </w:r>
            <w:r w:rsidRPr="00E74A15">
              <w:t xml:space="preserve"> and changing to multiply</w:t>
            </w:r>
          </w:p>
          <w:p w:rsidR="00EF08B7" w:rsidRPr="00E74A15" w:rsidRDefault="00EF08B7" w:rsidP="00A81450">
            <w:r w:rsidRPr="00E74A15">
              <w:t>or writing both fractions with the same denominator.</w:t>
            </w:r>
          </w:p>
        </w:tc>
      </w:tr>
      <w:tr w:rsidR="00EF08B7" w:rsidRPr="00E74A15" w:rsidTr="00A81450">
        <w:trPr>
          <w:cantSplit/>
          <w:trHeight w:val="1194"/>
          <w:tblHeader/>
        </w:trPr>
        <w:tc>
          <w:tcPr>
            <w:tcW w:w="295" w:type="pct"/>
            <w:tcBorders>
              <w:top w:val="dashed" w:sz="4" w:space="0" w:color="auto"/>
              <w:right w:val="nil"/>
            </w:tcBorders>
          </w:tcPr>
          <w:p w:rsidR="00EF08B7" w:rsidRPr="00E74A15" w:rsidRDefault="00EF08B7" w:rsidP="00A81450">
            <w:pPr>
              <w:rPr>
                <w:b/>
                <w:bCs/>
                <w:iCs/>
              </w:rPr>
            </w:pPr>
          </w:p>
        </w:tc>
        <w:tc>
          <w:tcPr>
            <w:tcW w:w="320" w:type="pct"/>
            <w:tcBorders>
              <w:top w:val="dashed" w:sz="4" w:space="0" w:color="auto"/>
              <w:left w:val="nil"/>
            </w:tcBorders>
          </w:tcPr>
          <w:p w:rsidR="00EF08B7" w:rsidRPr="00E74A15" w:rsidRDefault="00EF08B7" w:rsidP="00A81450">
            <w:pPr>
              <w:rPr>
                <w:bCs/>
                <w:iCs/>
              </w:rPr>
            </w:pPr>
          </w:p>
        </w:tc>
        <w:tc>
          <w:tcPr>
            <w:tcW w:w="1657" w:type="pct"/>
            <w:tcBorders>
              <w:top w:val="dashed" w:sz="4" w:space="0" w:color="auto"/>
            </w:tcBorders>
          </w:tcPr>
          <w:p w:rsidR="00EF08B7" w:rsidRDefault="00EF08B7" w:rsidP="00A81450">
            <w:r w:rsidRPr="00E74A15">
              <w:t>eg</w:t>
            </w:r>
            <w:r w:rsidRPr="00E74A15">
              <w:rPr>
                <w:position w:val="-24"/>
              </w:rPr>
              <w:object w:dxaOrig="1560" w:dyaOrig="620">
                <v:shape id="_x0000_i1045" type="#_x0000_t75" style="width:78pt;height:31.5pt" o:ole="">
                  <v:imagedata r:id="rId37" o:title=""/>
                </v:shape>
                <o:OLEObject Type="Embed" ProgID="Equation.DSMT4" ShapeID="_x0000_i1045" DrawAspect="Content" ObjectID="_1707473015" r:id="rId38"/>
              </w:object>
            </w:r>
          </w:p>
          <w:p w:rsidR="00EF08B7" w:rsidRPr="00E74A15" w:rsidRDefault="00EF08B7" w:rsidP="00A81450">
            <w:r>
              <w:t xml:space="preserve">or </w:t>
            </w:r>
            <w:r w:rsidRPr="00E74A15">
              <w:rPr>
                <w:position w:val="-24"/>
              </w:rPr>
              <w:object w:dxaOrig="1219" w:dyaOrig="620">
                <v:shape id="_x0000_i1046" type="#_x0000_t75" style="width:60pt;height:31.5pt" o:ole="">
                  <v:imagedata r:id="rId39" o:title=""/>
                </v:shape>
                <o:OLEObject Type="Embed" ProgID="Equation.DSMT4" ShapeID="_x0000_i1046" DrawAspect="Content" ObjectID="_1707473016" r:id="rId40"/>
              </w:object>
            </w:r>
          </w:p>
          <w:p w:rsidR="00EF08B7" w:rsidRPr="00E74A15" w:rsidRDefault="00EF08B7" w:rsidP="00A81450">
            <w:r w:rsidRPr="00E74A15">
              <w:t>or eg</w:t>
            </w:r>
            <w:r w:rsidRPr="00E74A15">
              <w:rPr>
                <w:position w:val="-34"/>
              </w:rPr>
              <w:object w:dxaOrig="1420" w:dyaOrig="820">
                <v:shape id="_x0000_i1047" type="#_x0000_t75" style="width:70.5pt;height:40.5pt" o:ole="">
                  <v:imagedata r:id="rId41" o:title=""/>
                </v:shape>
                <o:OLEObject Type="Embed" ProgID="Equation.DSMT4" ShapeID="_x0000_i1047" DrawAspect="Content" ObjectID="_1707473017" r:id="rId42"/>
              </w:object>
            </w:r>
          </w:p>
        </w:tc>
        <w:tc>
          <w:tcPr>
            <w:tcW w:w="495" w:type="pct"/>
            <w:tcBorders>
              <w:top w:val="dashed" w:sz="4" w:space="0" w:color="auto"/>
            </w:tcBorders>
          </w:tcPr>
          <w:p w:rsidR="00EF08B7" w:rsidRPr="00E74A15" w:rsidRDefault="00EF08B7" w:rsidP="00A81450">
            <w:pPr>
              <w:jc w:val="center"/>
            </w:pPr>
            <w:r w:rsidRPr="00E74A15">
              <w:t>shown</w:t>
            </w:r>
          </w:p>
        </w:tc>
        <w:tc>
          <w:tcPr>
            <w:tcW w:w="297" w:type="pct"/>
            <w:tcBorders>
              <w:top w:val="dashed" w:sz="4" w:space="0" w:color="auto"/>
            </w:tcBorders>
          </w:tcPr>
          <w:p w:rsidR="00EF08B7" w:rsidRPr="00E74A15" w:rsidRDefault="00EF08B7" w:rsidP="00A81450"/>
        </w:tc>
        <w:tc>
          <w:tcPr>
            <w:tcW w:w="198" w:type="pct"/>
            <w:tcBorders>
              <w:top w:val="dashed" w:sz="4" w:space="0" w:color="auto"/>
              <w:right w:val="nil"/>
            </w:tcBorders>
          </w:tcPr>
          <w:p w:rsidR="00EF08B7" w:rsidRPr="00E74A15" w:rsidRDefault="00EF08B7" w:rsidP="00A81450">
            <w:pPr>
              <w:jc w:val="center"/>
            </w:pPr>
            <w:r w:rsidRPr="00E74A15">
              <w:t>A1</w:t>
            </w:r>
          </w:p>
        </w:tc>
        <w:tc>
          <w:tcPr>
            <w:tcW w:w="1738" w:type="pct"/>
            <w:tcBorders>
              <w:top w:val="dashed" w:sz="4" w:space="0" w:color="auto"/>
              <w:left w:val="nil"/>
            </w:tcBorders>
          </w:tcPr>
          <w:p w:rsidR="00EF08B7" w:rsidRPr="00E74A15" w:rsidRDefault="00EF08B7" w:rsidP="00A81450">
            <w:r w:rsidRPr="00E74A15">
              <w:t xml:space="preserve">Conclusion to </w:t>
            </w:r>
            <w:r w:rsidRPr="00E74A15">
              <w:rPr>
                <w:position w:val="-24"/>
              </w:rPr>
              <w:object w:dxaOrig="220" w:dyaOrig="620">
                <v:shape id="_x0000_i1048" type="#_x0000_t75" style="width:10.5pt;height:31.5pt" o:ole="">
                  <v:imagedata r:id="rId43" o:title=""/>
                </v:shape>
                <o:OLEObject Type="Embed" ProgID="Equation.DSMT4" ShapeID="_x0000_i1048" DrawAspect="Content" ObjectID="_1707473018" r:id="rId44"/>
              </w:object>
            </w:r>
            <w:r w:rsidRPr="00E74A15">
              <w:t xml:space="preserve">from correct working – either sight of the result of the multiplication eg </w:t>
            </w:r>
            <w:r w:rsidRPr="00E74A15">
              <w:rPr>
                <w:position w:val="-24"/>
              </w:rPr>
              <w:object w:dxaOrig="320" w:dyaOrig="620">
                <v:shape id="_x0000_i1049" type="#_x0000_t75" style="width:15.75pt;height:31.5pt" o:ole="">
                  <v:imagedata r:id="rId45" o:title=""/>
                </v:shape>
                <o:OLEObject Type="Embed" ProgID="Equation.DSMT4" ShapeID="_x0000_i1049" DrawAspect="Content" ObjectID="_1707473019" r:id="rId46"/>
              </w:object>
            </w:r>
            <w:r w:rsidRPr="00E74A15">
              <w:t>must be seen or correct cancelling prior to multiplication.</w:t>
            </w:r>
          </w:p>
          <w:p w:rsidR="00EF08B7" w:rsidRPr="00E74A15" w:rsidRDefault="00EF08B7" w:rsidP="00A81450">
            <w:r w:rsidRPr="00E74A15">
              <w:t>NB use of decimals scores no marks.</w:t>
            </w:r>
          </w:p>
        </w:tc>
      </w:tr>
      <w:tr w:rsidR="00EF08B7" w:rsidRPr="00E74A15" w:rsidTr="00A81450">
        <w:trPr>
          <w:cantSplit/>
          <w:trHeight w:val="874"/>
          <w:tblHeader/>
        </w:trPr>
        <w:tc>
          <w:tcPr>
            <w:tcW w:w="295" w:type="pct"/>
            <w:tcBorders>
              <w:right w:val="nil"/>
            </w:tcBorders>
          </w:tcPr>
          <w:p w:rsidR="00EF08B7" w:rsidRPr="00E74A15" w:rsidRDefault="00EF08B7" w:rsidP="00A81450">
            <w:pPr>
              <w:rPr>
                <w:b/>
                <w:bCs/>
                <w:iCs/>
              </w:rPr>
            </w:pPr>
          </w:p>
        </w:tc>
        <w:tc>
          <w:tcPr>
            <w:tcW w:w="320" w:type="pct"/>
            <w:tcBorders>
              <w:left w:val="nil"/>
            </w:tcBorders>
          </w:tcPr>
          <w:p w:rsidR="00EF08B7" w:rsidRPr="00E74A15" w:rsidRDefault="00EF08B7" w:rsidP="00A81450">
            <w:pPr>
              <w:rPr>
                <w:bCs/>
                <w:iCs/>
              </w:rPr>
            </w:pPr>
            <w:r w:rsidRPr="00E74A15">
              <w:rPr>
                <w:bCs/>
                <w:iCs/>
              </w:rPr>
              <w:t>(b)</w:t>
            </w:r>
          </w:p>
        </w:tc>
        <w:tc>
          <w:tcPr>
            <w:tcW w:w="1657" w:type="pct"/>
          </w:tcPr>
          <w:p w:rsidR="00EF08B7" w:rsidRPr="00E74A15" w:rsidRDefault="00EF08B7" w:rsidP="00A81450">
            <w:pPr>
              <w:rPr>
                <w:b/>
              </w:rPr>
            </w:pPr>
            <w:r w:rsidRPr="00E74A15">
              <w:t xml:space="preserve">eg </w:t>
            </w:r>
            <w:r w:rsidRPr="00E74A15">
              <w:rPr>
                <w:position w:val="-24"/>
              </w:rPr>
              <w:object w:dxaOrig="2340" w:dyaOrig="620">
                <v:shape id="_x0000_i1050" type="#_x0000_t75" style="width:117pt;height:31.5pt" o:ole="">
                  <v:imagedata r:id="rId47" o:title=""/>
                </v:shape>
                <o:OLEObject Type="Embed" ProgID="Equation.DSMT4" ShapeID="_x0000_i1050" DrawAspect="Content" ObjectID="_1707473020" r:id="rId48"/>
              </w:object>
            </w:r>
            <w:r w:rsidRPr="00E74A15">
              <w:rPr>
                <w:position w:val="-6"/>
              </w:rPr>
              <w:object w:dxaOrig="100" w:dyaOrig="100">
                <v:shape id="_x0000_i1051" type="#_x0000_t75" style="width:6pt;height:6pt" o:ole="">
                  <v:imagedata r:id="rId49" o:title=""/>
                </v:shape>
                <o:OLEObject Type="Embed" ProgID="Equation.DSMT4" ShapeID="_x0000_i1051" DrawAspect="Content" ObjectID="_1707473021" r:id="rId50"/>
              </w:object>
            </w:r>
            <w:r w:rsidRPr="00E74A15">
              <w:rPr>
                <w:b/>
              </w:rPr>
              <w:t xml:space="preserve"> </w:t>
            </w:r>
          </w:p>
          <w:p w:rsidR="00EF08B7" w:rsidRPr="00E74A15" w:rsidRDefault="00EF08B7" w:rsidP="00A81450">
            <w:r w:rsidRPr="00E74A15">
              <w:rPr>
                <w:b/>
              </w:rPr>
              <w:t xml:space="preserve">or </w:t>
            </w:r>
            <w:r w:rsidRPr="00E74A15">
              <w:rPr>
                <w:bCs/>
              </w:rPr>
              <w:t>eg</w:t>
            </w:r>
            <w:r w:rsidRPr="00E74A15">
              <w:rPr>
                <w:b/>
              </w:rPr>
              <w:t xml:space="preserve"> </w:t>
            </w:r>
            <w:r w:rsidRPr="00E74A15">
              <w:rPr>
                <w:b/>
                <w:position w:val="-24"/>
              </w:rPr>
              <w:object w:dxaOrig="639" w:dyaOrig="620">
                <v:shape id="_x0000_i1052" type="#_x0000_t75" style="width:32.25pt;height:31.5pt" o:ole="">
                  <v:imagedata r:id="rId51" o:title=""/>
                </v:shape>
                <o:OLEObject Type="Embed" ProgID="Equation.DSMT4" ShapeID="_x0000_i1052" DrawAspect="Content" ObjectID="_1707473022" r:id="rId52"/>
              </w:object>
            </w:r>
          </w:p>
        </w:tc>
        <w:tc>
          <w:tcPr>
            <w:tcW w:w="495" w:type="pct"/>
          </w:tcPr>
          <w:p w:rsidR="00EF08B7" w:rsidRPr="00E74A15" w:rsidRDefault="00EF08B7" w:rsidP="00A81450">
            <w:pPr>
              <w:jc w:val="center"/>
            </w:pPr>
          </w:p>
        </w:tc>
        <w:tc>
          <w:tcPr>
            <w:tcW w:w="297" w:type="pct"/>
          </w:tcPr>
          <w:p w:rsidR="00EF08B7" w:rsidRPr="00E74A15" w:rsidRDefault="00EF08B7" w:rsidP="00A81450">
            <w:pPr>
              <w:jc w:val="center"/>
            </w:pPr>
            <w:r w:rsidRPr="00E74A15">
              <w:t>2</w:t>
            </w:r>
          </w:p>
        </w:tc>
        <w:tc>
          <w:tcPr>
            <w:tcW w:w="198" w:type="pct"/>
            <w:tcBorders>
              <w:right w:val="nil"/>
            </w:tcBorders>
          </w:tcPr>
          <w:p w:rsidR="00EF08B7" w:rsidRPr="00E74A15" w:rsidRDefault="00EF08B7" w:rsidP="00A81450">
            <w:pPr>
              <w:jc w:val="center"/>
            </w:pPr>
            <w:r w:rsidRPr="00E74A15">
              <w:t>M1</w:t>
            </w:r>
          </w:p>
        </w:tc>
        <w:tc>
          <w:tcPr>
            <w:tcW w:w="1738" w:type="pct"/>
            <w:tcBorders>
              <w:left w:val="nil"/>
            </w:tcBorders>
          </w:tcPr>
          <w:p w:rsidR="00EF08B7" w:rsidRPr="00E74A15" w:rsidRDefault="00EF08B7" w:rsidP="00A81450">
            <w:r w:rsidRPr="00E74A15">
              <w:t>for correct fractions with a common denominator of 12 or a multiple of 12.</w:t>
            </w:r>
          </w:p>
        </w:tc>
      </w:tr>
      <w:tr w:rsidR="00EF08B7" w:rsidRPr="00E74A15" w:rsidTr="00A81450">
        <w:trPr>
          <w:cantSplit/>
          <w:trHeight w:val="280"/>
          <w:tblHeader/>
        </w:trPr>
        <w:tc>
          <w:tcPr>
            <w:tcW w:w="295" w:type="pct"/>
            <w:tcBorders>
              <w:right w:val="nil"/>
            </w:tcBorders>
          </w:tcPr>
          <w:p w:rsidR="00EF08B7" w:rsidRPr="00E74A15" w:rsidRDefault="00EF08B7" w:rsidP="00A81450">
            <w:pPr>
              <w:rPr>
                <w:b/>
                <w:bCs/>
                <w:iCs/>
              </w:rPr>
            </w:pPr>
          </w:p>
        </w:tc>
        <w:tc>
          <w:tcPr>
            <w:tcW w:w="320" w:type="pct"/>
            <w:tcBorders>
              <w:left w:val="nil"/>
            </w:tcBorders>
          </w:tcPr>
          <w:p w:rsidR="00EF08B7" w:rsidRPr="00E74A15" w:rsidRDefault="00EF08B7" w:rsidP="00A81450">
            <w:pPr>
              <w:rPr>
                <w:bCs/>
                <w:iCs/>
              </w:rPr>
            </w:pPr>
          </w:p>
        </w:tc>
        <w:tc>
          <w:tcPr>
            <w:tcW w:w="1657" w:type="pct"/>
          </w:tcPr>
          <w:p w:rsidR="00EF08B7" w:rsidRPr="00E74A15" w:rsidRDefault="00EF08B7" w:rsidP="00A81450">
            <w:r w:rsidRPr="00E74A15">
              <w:t xml:space="preserve">eg </w:t>
            </w:r>
            <w:r w:rsidRPr="00E74A15">
              <w:rPr>
                <w:position w:val="-24"/>
              </w:rPr>
              <w:object w:dxaOrig="3400" w:dyaOrig="620">
                <v:shape id="_x0000_i1053" type="#_x0000_t75" style="width:165pt;height:31.5pt" o:ole="">
                  <v:imagedata r:id="rId53" o:title=""/>
                </v:shape>
                <o:OLEObject Type="Embed" ProgID="Equation.DSMT4" ShapeID="_x0000_i1053" DrawAspect="Content" ObjectID="_1707473023" r:id="rId54"/>
              </w:object>
            </w:r>
            <w:r w:rsidRPr="00E74A15">
              <w:t xml:space="preserve"> oe</w:t>
            </w:r>
          </w:p>
        </w:tc>
        <w:tc>
          <w:tcPr>
            <w:tcW w:w="495" w:type="pct"/>
          </w:tcPr>
          <w:p w:rsidR="00EF08B7" w:rsidRPr="00E74A15" w:rsidRDefault="00EF08B7" w:rsidP="00A81450">
            <w:pPr>
              <w:jc w:val="center"/>
            </w:pPr>
            <w:r w:rsidRPr="00E74A15">
              <w:t>clearly shown</w:t>
            </w:r>
          </w:p>
        </w:tc>
        <w:tc>
          <w:tcPr>
            <w:tcW w:w="297" w:type="pct"/>
          </w:tcPr>
          <w:p w:rsidR="00EF08B7" w:rsidRPr="00E74A15" w:rsidRDefault="00EF08B7" w:rsidP="00A81450"/>
        </w:tc>
        <w:tc>
          <w:tcPr>
            <w:tcW w:w="198" w:type="pct"/>
            <w:tcBorders>
              <w:right w:val="nil"/>
            </w:tcBorders>
          </w:tcPr>
          <w:p w:rsidR="00EF08B7" w:rsidRPr="00E74A15" w:rsidRDefault="00EF08B7" w:rsidP="00A81450">
            <w:pPr>
              <w:jc w:val="center"/>
            </w:pPr>
            <w:r w:rsidRPr="00E74A15">
              <w:t>A1</w:t>
            </w:r>
          </w:p>
        </w:tc>
        <w:tc>
          <w:tcPr>
            <w:tcW w:w="1738" w:type="pct"/>
            <w:tcBorders>
              <w:left w:val="nil"/>
            </w:tcBorders>
          </w:tcPr>
          <w:p w:rsidR="00EF08B7" w:rsidRPr="00E74A15" w:rsidRDefault="00EF08B7" w:rsidP="00A81450">
            <w:pPr>
              <w:rPr>
                <w:b/>
              </w:rPr>
            </w:pPr>
            <w:r w:rsidRPr="00E74A15">
              <w:t>dep on M1 for a correct answer from fully correct working.</w:t>
            </w:r>
          </w:p>
        </w:tc>
      </w:tr>
      <w:tr w:rsidR="00EF08B7" w:rsidRPr="00E74A15" w:rsidTr="00A81450">
        <w:trPr>
          <w:cantSplit/>
          <w:trHeight w:val="280"/>
          <w:tblHeader/>
        </w:trPr>
        <w:tc>
          <w:tcPr>
            <w:tcW w:w="295" w:type="pct"/>
            <w:tcBorders>
              <w:bottom w:val="single" w:sz="4" w:space="0" w:color="auto"/>
              <w:right w:val="nil"/>
            </w:tcBorders>
          </w:tcPr>
          <w:p w:rsidR="00EF08B7" w:rsidRPr="00E74A15" w:rsidRDefault="00EF08B7" w:rsidP="00A81450">
            <w:pPr>
              <w:rPr>
                <w:bCs/>
                <w:iCs/>
              </w:rPr>
            </w:pPr>
          </w:p>
        </w:tc>
        <w:tc>
          <w:tcPr>
            <w:tcW w:w="320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F08B7" w:rsidRPr="00E74A15" w:rsidRDefault="00EF08B7" w:rsidP="00A81450"/>
        </w:tc>
        <w:tc>
          <w:tcPr>
            <w:tcW w:w="16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B7" w:rsidRPr="00E74A15" w:rsidRDefault="00EF08B7" w:rsidP="00A81450"/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B7" w:rsidRPr="00E74A15" w:rsidRDefault="00EF08B7" w:rsidP="00A81450"/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B7" w:rsidRPr="00E74A15" w:rsidRDefault="00EF08B7" w:rsidP="00A81450"/>
        </w:tc>
        <w:tc>
          <w:tcPr>
            <w:tcW w:w="198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F08B7" w:rsidRPr="00E74A15" w:rsidRDefault="00EF08B7" w:rsidP="00A81450"/>
        </w:tc>
        <w:tc>
          <w:tcPr>
            <w:tcW w:w="1738" w:type="pct"/>
            <w:tcBorders>
              <w:left w:val="nil"/>
              <w:bottom w:val="single" w:sz="4" w:space="0" w:color="auto"/>
            </w:tcBorders>
          </w:tcPr>
          <w:p w:rsidR="00EF08B7" w:rsidRPr="00E74A15" w:rsidRDefault="00EF08B7" w:rsidP="00A81450">
            <w:pPr>
              <w:jc w:val="right"/>
              <w:rPr>
                <w:b/>
              </w:rPr>
            </w:pPr>
            <w:r w:rsidRPr="00E74A15">
              <w:rPr>
                <w:b/>
              </w:rPr>
              <w:t>Total 4 marks</w:t>
            </w:r>
          </w:p>
        </w:tc>
      </w:tr>
    </w:tbl>
    <w:p w:rsidR="00EF08B7" w:rsidRPr="00E74A15" w:rsidRDefault="00EF08B7" w:rsidP="007C6137"/>
    <w:p w:rsidR="00EF08B7" w:rsidRDefault="00EF08B7" w:rsidP="007C6137"/>
    <w:p w:rsidR="00EF08B7" w:rsidRDefault="00EF08B7" w:rsidP="007C6137"/>
    <w:p w:rsidR="00EF08B7" w:rsidRDefault="00EF08B7" w:rsidP="007C613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F08B7" w:rsidRPr="00E74A1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F08B7" w:rsidRPr="00E74A15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74A15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F08B7" w:rsidRPr="00E74A15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4A1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F08B7" w:rsidRPr="00E74A15" w:rsidRDefault="00EF08B7" w:rsidP="00A81450">
            <w:pPr>
              <w:pStyle w:val="Heading1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F08B7" w:rsidRPr="00E74A15" w:rsidRDefault="00EF08B7" w:rsidP="00A81450">
            <w:pPr>
              <w:pStyle w:val="Heading1"/>
              <w:rPr>
                <w:bCs/>
                <w:sz w:val="24"/>
                <w:szCs w:val="24"/>
              </w:rPr>
            </w:pPr>
            <w:r w:rsidRPr="00E74A15">
              <w:rPr>
                <w:position w:val="-6"/>
                <w:sz w:val="24"/>
                <w:szCs w:val="24"/>
              </w:rPr>
              <w:object w:dxaOrig="260" w:dyaOrig="320">
                <v:shape id="_x0000_i1054" type="#_x0000_t75" style="width:12.75pt;height:15.75pt" o:ole="">
                  <v:imagedata r:id="rId55" o:title=""/>
                </v:shape>
                <o:OLEObject Type="Embed" ProgID="Equation.DSMT4" ShapeID="_x0000_i1054" DrawAspect="Content" ObjectID="_1707473024" r:id="rId56"/>
              </w:objec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F08B7" w:rsidRPr="00E74A15" w:rsidRDefault="00EF08B7" w:rsidP="00A81450">
            <w:pPr>
              <w:jc w:val="center"/>
              <w:rPr>
                <w:bCs/>
              </w:rPr>
            </w:pPr>
            <w:r w:rsidRPr="00E74A15">
              <w:rPr>
                <w:bCs/>
              </w:rPr>
              <w:t>1</w:t>
            </w:r>
          </w:p>
        </w:tc>
        <w:tc>
          <w:tcPr>
            <w:tcW w:w="1537" w:type="pct"/>
            <w:gridSpan w:val="2"/>
            <w:tcBorders>
              <w:top w:val="single" w:sz="4" w:space="0" w:color="auto"/>
            </w:tcBorders>
          </w:tcPr>
          <w:p w:rsidR="00EF08B7" w:rsidRPr="00E74A15" w:rsidRDefault="00EF08B7" w:rsidP="00A81450">
            <w:pPr>
              <w:rPr>
                <w:bCs/>
              </w:rPr>
            </w:pPr>
            <w:r w:rsidRPr="00E74A15">
              <w:rPr>
                <w:bCs/>
              </w:rPr>
              <w:t>B1 cao</w:t>
            </w:r>
          </w:p>
        </w:tc>
      </w:tr>
      <w:tr w:rsidR="00EF08B7" w:rsidRPr="00E74A1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F08B7" w:rsidRPr="00E74A15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F08B7" w:rsidRPr="00E74A15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4A1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EF08B7" w:rsidRPr="00E74A15" w:rsidRDefault="00EF08B7" w:rsidP="00A81450">
            <w:r w:rsidRPr="00E74A15">
              <w:rPr>
                <w:i/>
              </w:rPr>
              <w:t>x</w:t>
            </w:r>
            <w:r w:rsidRPr="00E74A15">
              <w:rPr>
                <w:vertAlign w:val="superscript"/>
              </w:rPr>
              <w:t>2</w:t>
            </w:r>
            <w:r w:rsidRPr="00E74A15">
              <w:t xml:space="preserve"> – 3</w:t>
            </w:r>
            <w:r w:rsidRPr="00E74A15">
              <w:rPr>
                <w:i/>
              </w:rPr>
              <w:t>x</w:t>
            </w:r>
            <w:r w:rsidRPr="00E74A15">
              <w:t xml:space="preserve"> + </w:t>
            </w:r>
            <w:r w:rsidRPr="00E74A15">
              <w:rPr>
                <w:i/>
              </w:rPr>
              <w:t xml:space="preserve">x </w:t>
            </w:r>
            <w:r w:rsidRPr="00E74A15">
              <w:t>– 3</w:t>
            </w:r>
          </w:p>
        </w:tc>
        <w:tc>
          <w:tcPr>
            <w:tcW w:w="799" w:type="pct"/>
          </w:tcPr>
          <w:p w:rsidR="00EF08B7" w:rsidRPr="00E74A15" w:rsidRDefault="00EF08B7" w:rsidP="00A81450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329" w:type="pct"/>
          </w:tcPr>
          <w:p w:rsidR="00EF08B7" w:rsidRPr="00E74A15" w:rsidRDefault="00EF08B7" w:rsidP="00A81450">
            <w:pPr>
              <w:jc w:val="center"/>
              <w:rPr>
                <w:bCs/>
              </w:rPr>
            </w:pPr>
            <w:r w:rsidRPr="00E74A15">
              <w:rPr>
                <w:bCs/>
              </w:rPr>
              <w:t>2</w:t>
            </w:r>
          </w:p>
        </w:tc>
        <w:tc>
          <w:tcPr>
            <w:tcW w:w="1537" w:type="pct"/>
            <w:gridSpan w:val="2"/>
          </w:tcPr>
          <w:p w:rsidR="00EF08B7" w:rsidRPr="00E74A15" w:rsidRDefault="00EF08B7" w:rsidP="00A81450">
            <w:r w:rsidRPr="00E74A15">
              <w:rPr>
                <w:bCs/>
              </w:rPr>
              <w:t>M1</w:t>
            </w:r>
            <w:r w:rsidRPr="00E74A15">
              <w:t xml:space="preserve"> for any 3 correct terms </w:t>
            </w:r>
          </w:p>
          <w:p w:rsidR="00EF08B7" w:rsidRPr="00E74A15" w:rsidRDefault="00EF08B7" w:rsidP="00A81450">
            <w:pPr>
              <w:rPr>
                <w:b/>
              </w:rPr>
            </w:pPr>
            <w:r w:rsidRPr="00E74A15">
              <w:rPr>
                <w:b/>
              </w:rPr>
              <w:t xml:space="preserve">or </w:t>
            </w:r>
          </w:p>
          <w:p w:rsidR="00EF08B7" w:rsidRPr="00E74A15" w:rsidRDefault="00EF08B7" w:rsidP="00A81450">
            <w:pPr>
              <w:rPr>
                <w:bCs/>
              </w:rPr>
            </w:pPr>
            <w:r w:rsidRPr="00E74A15">
              <w:rPr>
                <w:bCs/>
              </w:rPr>
              <w:t xml:space="preserve">for 4 out of 4 correct terms ignoring signs </w:t>
            </w:r>
            <w:r w:rsidRPr="00E74A15">
              <w:rPr>
                <w:b/>
              </w:rPr>
              <w:t xml:space="preserve"> or</w:t>
            </w:r>
          </w:p>
          <w:p w:rsidR="00EF08B7" w:rsidRPr="00E74A15" w:rsidRDefault="00EF08B7" w:rsidP="00A81450">
            <w:r w:rsidRPr="00E74A15">
              <w:t xml:space="preserve">for </w:t>
            </w:r>
            <w:r w:rsidRPr="00E74A15">
              <w:rPr>
                <w:position w:val="-6"/>
              </w:rPr>
              <w:object w:dxaOrig="760" w:dyaOrig="320">
                <v:shape id="_x0000_i1055" type="#_x0000_t75" style="width:39pt;height:15pt" o:ole="">
                  <v:imagedata r:id="rId57" o:title=""/>
                </v:shape>
                <o:OLEObject Type="Embed" ProgID="Equation.DSMT4" ShapeID="_x0000_i1055" DrawAspect="Content" ObjectID="_1707473025" r:id="rId58"/>
              </w:object>
            </w:r>
            <w:r w:rsidRPr="00E74A15">
              <w:t xml:space="preserve">… </w:t>
            </w:r>
          </w:p>
          <w:p w:rsidR="00EF08B7" w:rsidRPr="00E74A15" w:rsidRDefault="00EF08B7" w:rsidP="00A81450">
            <w:r w:rsidRPr="00E74A15">
              <w:rPr>
                <w:b/>
              </w:rPr>
              <w:t>or</w:t>
            </w:r>
          </w:p>
          <w:p w:rsidR="00EF08B7" w:rsidRPr="00E74A15" w:rsidRDefault="00EF08B7" w:rsidP="00A81450">
            <w:pPr>
              <w:rPr>
                <w:bCs/>
              </w:rPr>
            </w:pPr>
            <w:r w:rsidRPr="00E74A15">
              <w:t>for …</w:t>
            </w:r>
            <w:r w:rsidRPr="00E74A15">
              <w:rPr>
                <w:position w:val="-6"/>
              </w:rPr>
              <w:object w:dxaOrig="760" w:dyaOrig="279">
                <v:shape id="_x0000_i1056" type="#_x0000_t75" style="width:39pt;height:14.25pt" o:ole="">
                  <v:imagedata r:id="rId59" o:title=""/>
                </v:shape>
                <o:OLEObject Type="Embed" ProgID="Equation.DSMT4" ShapeID="_x0000_i1056" DrawAspect="Content" ObjectID="_1707473026" r:id="rId60"/>
              </w:object>
            </w:r>
          </w:p>
        </w:tc>
      </w:tr>
      <w:tr w:rsidR="00EF08B7" w:rsidRPr="00E74A1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F08B7" w:rsidRPr="00E74A15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F08B7" w:rsidRPr="00E74A15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F08B7" w:rsidRPr="00E74A15" w:rsidRDefault="00EF08B7" w:rsidP="00A81450">
            <w:r w:rsidRPr="00E74A15">
              <w:rPr>
                <w:i/>
                <w:iCs/>
                <w:color w:val="000000"/>
              </w:rPr>
              <w:t>Correct answer scores full marks (unless from obvious incorrect working)  </w:t>
            </w:r>
          </w:p>
        </w:tc>
        <w:tc>
          <w:tcPr>
            <w:tcW w:w="799" w:type="pct"/>
          </w:tcPr>
          <w:p w:rsidR="00EF08B7" w:rsidRPr="00E74A15" w:rsidRDefault="00EF08B7" w:rsidP="00A81450">
            <w:pPr>
              <w:jc w:val="center"/>
              <w:rPr>
                <w:bCs/>
              </w:rPr>
            </w:pPr>
            <w:r w:rsidRPr="00E74A15">
              <w:rPr>
                <w:i/>
              </w:rPr>
              <w:t>x</w:t>
            </w:r>
            <w:r w:rsidRPr="00E74A15">
              <w:rPr>
                <w:vertAlign w:val="superscript"/>
              </w:rPr>
              <w:t>2</w:t>
            </w:r>
            <w:r w:rsidRPr="00E74A15">
              <w:t xml:space="preserve"> – 2</w:t>
            </w:r>
            <w:r w:rsidRPr="00E74A15">
              <w:rPr>
                <w:i/>
              </w:rPr>
              <w:t xml:space="preserve">x </w:t>
            </w:r>
            <w:r w:rsidRPr="00E74A15">
              <w:t>– 3</w:t>
            </w:r>
          </w:p>
        </w:tc>
        <w:tc>
          <w:tcPr>
            <w:tcW w:w="329" w:type="pct"/>
          </w:tcPr>
          <w:p w:rsidR="00EF08B7" w:rsidRPr="00E74A15" w:rsidRDefault="00EF08B7" w:rsidP="00A81450">
            <w:pPr>
              <w:jc w:val="center"/>
              <w:rPr>
                <w:bCs/>
              </w:rPr>
            </w:pPr>
          </w:p>
        </w:tc>
        <w:tc>
          <w:tcPr>
            <w:tcW w:w="1537" w:type="pct"/>
            <w:gridSpan w:val="2"/>
          </w:tcPr>
          <w:p w:rsidR="00EF08B7" w:rsidRPr="00E74A15" w:rsidRDefault="00EF08B7" w:rsidP="00A81450">
            <w:pPr>
              <w:rPr>
                <w:bCs/>
              </w:rPr>
            </w:pPr>
            <w:r w:rsidRPr="00E74A15">
              <w:rPr>
                <w:bCs/>
              </w:rPr>
              <w:t xml:space="preserve">A1 </w:t>
            </w:r>
          </w:p>
        </w:tc>
      </w:tr>
      <w:tr w:rsidR="00EF08B7" w:rsidRPr="00E74A1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F08B7" w:rsidRPr="00E74A15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F08B7" w:rsidRPr="00E74A15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F08B7" w:rsidRPr="00E74A15" w:rsidRDefault="00EF08B7" w:rsidP="00A8145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F08B7" w:rsidRPr="00E74A15" w:rsidRDefault="00EF08B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F08B7" w:rsidRPr="00E74A15" w:rsidRDefault="00EF08B7" w:rsidP="00A8145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F08B7" w:rsidRPr="00E74A15" w:rsidRDefault="00EF08B7" w:rsidP="00A8145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F08B7" w:rsidRPr="00E74A15" w:rsidRDefault="00EF08B7" w:rsidP="00A81450">
            <w:pPr>
              <w:jc w:val="right"/>
              <w:rPr>
                <w:b/>
              </w:rPr>
            </w:pPr>
            <w:r w:rsidRPr="00E74A15">
              <w:rPr>
                <w:b/>
              </w:rPr>
              <w:t>Total 3 marks</w:t>
            </w:r>
          </w:p>
        </w:tc>
      </w:tr>
    </w:tbl>
    <w:p w:rsidR="00EF08B7" w:rsidRDefault="00EF08B7" w:rsidP="007C613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EF08B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F08B7" w:rsidRPr="00F22E7B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22E7B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F08B7" w:rsidRPr="00F22E7B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10"/>
              <w:gridCol w:w="510"/>
              <w:gridCol w:w="510"/>
              <w:gridCol w:w="510"/>
              <w:gridCol w:w="511"/>
              <w:gridCol w:w="511"/>
              <w:gridCol w:w="511"/>
            </w:tblGrid>
            <w:tr w:rsidR="00EF08B7" w:rsidRPr="00F22E7B" w:rsidTr="00A81450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B7" w:rsidRPr="00612C31" w:rsidRDefault="00EF08B7" w:rsidP="00A81450">
                  <w:pPr>
                    <w:rPr>
                      <w:b/>
                      <w:bCs/>
                      <w:i/>
                      <w:iCs/>
                      <w:lang w:val="en-US"/>
                    </w:rPr>
                  </w:pPr>
                  <w:r w:rsidRPr="00612C31">
                    <w:rPr>
                      <w:b/>
                      <w:bCs/>
                      <w:i/>
                      <w:iCs/>
                      <w:sz w:val="22"/>
                      <w:szCs w:val="22"/>
                      <w:lang w:val="en-US"/>
                    </w:rPr>
                    <w:t>x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B7" w:rsidRPr="00612C31" w:rsidRDefault="00EF08B7" w:rsidP="00A81450">
                  <w:pPr>
                    <w:rPr>
                      <w:lang w:val="en-US"/>
                    </w:rPr>
                  </w:pPr>
                  <w:r w:rsidRPr="00612C31">
                    <w:rPr>
                      <w:sz w:val="22"/>
                      <w:szCs w:val="22"/>
                      <w:lang w:val="en-US"/>
                    </w:rPr>
                    <w:t>−2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B7" w:rsidRPr="00612C31" w:rsidRDefault="00EF08B7" w:rsidP="00A81450">
                  <w:pPr>
                    <w:rPr>
                      <w:lang w:val="en-US"/>
                    </w:rPr>
                  </w:pPr>
                  <w:r w:rsidRPr="00612C31">
                    <w:rPr>
                      <w:sz w:val="22"/>
                      <w:szCs w:val="22"/>
                      <w:lang w:val="en-US"/>
                    </w:rPr>
                    <w:t>−1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B7" w:rsidRPr="00612C31" w:rsidRDefault="00EF08B7" w:rsidP="00A81450">
                  <w:pPr>
                    <w:rPr>
                      <w:lang w:val="en-US"/>
                    </w:rPr>
                  </w:pPr>
                  <w:r w:rsidRPr="00612C31">
                    <w:rPr>
                      <w:sz w:val="22"/>
                      <w:szCs w:val="22"/>
                      <w:lang w:val="en-US"/>
                    </w:rPr>
                    <w:t>0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B7" w:rsidRPr="00612C31" w:rsidRDefault="00EF08B7" w:rsidP="00A81450">
                  <w:pPr>
                    <w:rPr>
                      <w:lang w:val="en-US"/>
                    </w:rPr>
                  </w:pPr>
                  <w:r w:rsidRPr="00612C31">
                    <w:rPr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B7" w:rsidRPr="00612C31" w:rsidRDefault="00EF08B7" w:rsidP="00A81450">
                  <w:pPr>
                    <w:rPr>
                      <w:lang w:val="en-US"/>
                    </w:rPr>
                  </w:pPr>
                  <w:r w:rsidRPr="00612C31">
                    <w:rPr>
                      <w:sz w:val="22"/>
                      <w:szCs w:val="22"/>
                      <w:lang w:val="en-US"/>
                    </w:rPr>
                    <w:t>2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B7" w:rsidRPr="00612C31" w:rsidRDefault="00EF08B7" w:rsidP="00A81450">
                  <w:pPr>
                    <w:rPr>
                      <w:lang w:val="en-US"/>
                    </w:rPr>
                  </w:pPr>
                  <w:r w:rsidRPr="00612C31">
                    <w:rPr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EF08B7" w:rsidRPr="00F22E7B" w:rsidTr="00A81450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B7" w:rsidRPr="00612C31" w:rsidRDefault="00EF08B7" w:rsidP="00A81450">
                  <w:pPr>
                    <w:rPr>
                      <w:b/>
                      <w:bCs/>
                      <w:i/>
                      <w:iCs/>
                      <w:lang w:val="en-US"/>
                    </w:rPr>
                  </w:pPr>
                  <w:r w:rsidRPr="00612C31">
                    <w:rPr>
                      <w:b/>
                      <w:bCs/>
                      <w:i/>
                      <w:iCs/>
                      <w:sz w:val="22"/>
                      <w:szCs w:val="22"/>
                      <w:lang w:val="en-US"/>
                    </w:rPr>
                    <w:t>y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B7" w:rsidRPr="00612C31" w:rsidRDefault="00EF08B7" w:rsidP="00A81450">
                  <w:pPr>
                    <w:rPr>
                      <w:lang w:val="en-US"/>
                    </w:rPr>
                  </w:pPr>
                  <w:r w:rsidRPr="00612C31">
                    <w:rPr>
                      <w:sz w:val="22"/>
                      <w:szCs w:val="22"/>
                      <w:lang w:val="en-US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B7" w:rsidRPr="00612C31" w:rsidRDefault="00EF08B7" w:rsidP="00A81450">
                  <w:pPr>
                    <w:rPr>
                      <w:lang w:val="en-US"/>
                    </w:rPr>
                  </w:pPr>
                  <w:r w:rsidRPr="00612C31">
                    <w:rPr>
                      <w:sz w:val="22"/>
                      <w:szCs w:val="22"/>
                      <w:lang w:val="en-US"/>
                    </w:rPr>
                    <w:t>4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B7" w:rsidRPr="00612C31" w:rsidRDefault="00EF08B7" w:rsidP="00A81450">
                  <w:pPr>
                    <w:rPr>
                      <w:lang w:val="en-US"/>
                    </w:rPr>
                  </w:pPr>
                  <w:r w:rsidRPr="00612C31">
                    <w:rPr>
                      <w:sz w:val="22"/>
                      <w:szCs w:val="22"/>
                      <w:lang w:val="en-US"/>
                    </w:rPr>
                    <w:t>1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B7" w:rsidRPr="00612C31" w:rsidRDefault="00EF08B7" w:rsidP="00A81450">
                  <w:pPr>
                    <w:rPr>
                      <w:lang w:val="en-US"/>
                    </w:rPr>
                  </w:pPr>
                  <w:r w:rsidRPr="00612C31">
                    <w:rPr>
                      <w:sz w:val="22"/>
                      <w:szCs w:val="22"/>
                      <w:lang w:val="en-US"/>
                    </w:rPr>
                    <w:t>−2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B7" w:rsidRPr="00612C31" w:rsidRDefault="00EF08B7" w:rsidP="00A81450">
                  <w:pPr>
                    <w:rPr>
                      <w:lang w:val="en-US"/>
                    </w:rPr>
                  </w:pPr>
                  <w:r w:rsidRPr="00612C31">
                    <w:rPr>
                      <w:sz w:val="22"/>
                      <w:szCs w:val="22"/>
                      <w:lang w:val="en-US"/>
                    </w:rPr>
                    <w:t>−5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08B7" w:rsidRPr="00612C31" w:rsidRDefault="00EF08B7" w:rsidP="00A81450">
                  <w:pPr>
                    <w:rPr>
                      <w:lang w:val="en-US"/>
                    </w:rPr>
                  </w:pPr>
                  <w:r w:rsidRPr="00612C31">
                    <w:rPr>
                      <w:sz w:val="22"/>
                      <w:szCs w:val="22"/>
                      <w:lang w:val="en-US"/>
                    </w:rPr>
                    <w:t>−8</w:t>
                  </w:r>
                </w:p>
              </w:tc>
            </w:tr>
          </w:tbl>
          <w:p w:rsidR="00EF08B7" w:rsidRPr="00F22E7B" w:rsidRDefault="00EF08B7" w:rsidP="00A81450"/>
          <w:p w:rsidR="00EF08B7" w:rsidRPr="00F22E7B" w:rsidRDefault="00EF08B7" w:rsidP="00A81450">
            <w:r w:rsidRPr="00F22E7B">
              <w:t xml:space="preserve">(−2, 7) (−1, 4) (0 ,1) </w:t>
            </w:r>
          </w:p>
          <w:p w:rsidR="00EF08B7" w:rsidRPr="00F22E7B" w:rsidRDefault="00EF08B7" w:rsidP="00A81450">
            <w:r w:rsidRPr="00F22E7B">
              <w:t>(1, −2) (2, −5) (3, −8)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F08B7" w:rsidRPr="00F22E7B" w:rsidRDefault="00EF08B7" w:rsidP="00A81450">
            <w:pPr>
              <w:jc w:val="center"/>
            </w:pPr>
            <w:r w:rsidRPr="00F22E7B">
              <w:t xml:space="preserve">Correct line between </w:t>
            </w:r>
          </w:p>
          <w:p w:rsidR="00EF08B7" w:rsidRPr="00F22E7B" w:rsidRDefault="00EF08B7" w:rsidP="00A81450">
            <w:pPr>
              <w:jc w:val="center"/>
            </w:pPr>
            <w:r w:rsidRPr="00F22E7B">
              <w:rPr>
                <w:i/>
              </w:rPr>
              <w:t>x</w:t>
            </w:r>
            <w:r w:rsidRPr="00F22E7B">
              <w:t xml:space="preserve"> = −2 </w:t>
            </w:r>
          </w:p>
          <w:p w:rsidR="00EF08B7" w:rsidRPr="00F22E7B" w:rsidRDefault="00EF08B7" w:rsidP="00A81450">
            <w:pPr>
              <w:jc w:val="center"/>
            </w:pPr>
            <w:r w:rsidRPr="00F22E7B">
              <w:t xml:space="preserve">and </w:t>
            </w:r>
          </w:p>
          <w:p w:rsidR="00EF08B7" w:rsidRPr="00F22E7B" w:rsidRDefault="00EF08B7" w:rsidP="00A81450">
            <w:pPr>
              <w:pStyle w:val="Heading1"/>
              <w:rPr>
                <w:b/>
                <w:sz w:val="24"/>
                <w:szCs w:val="24"/>
              </w:rPr>
            </w:pPr>
            <w:r w:rsidRPr="00F22E7B">
              <w:rPr>
                <w:i/>
                <w:sz w:val="24"/>
                <w:szCs w:val="24"/>
              </w:rPr>
              <w:t>x</w:t>
            </w:r>
            <w:r w:rsidRPr="00F22E7B">
              <w:rPr>
                <w:sz w:val="24"/>
                <w:szCs w:val="24"/>
              </w:rPr>
              <w:t xml:space="preserve"> = 3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F08B7" w:rsidRPr="00F22E7B" w:rsidRDefault="00EF08B7" w:rsidP="00A81450">
            <w:pPr>
              <w:jc w:val="center"/>
            </w:pPr>
            <w:r w:rsidRPr="00F22E7B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EF08B7" w:rsidRPr="00F22E7B" w:rsidRDefault="00EF08B7" w:rsidP="00A81450">
            <w:pPr>
              <w:jc w:val="center"/>
            </w:pPr>
            <w:r w:rsidRPr="00F22E7B">
              <w:t>B3</w:t>
            </w:r>
          </w:p>
          <w:p w:rsidR="00EF08B7" w:rsidRPr="00F22E7B" w:rsidRDefault="00EF08B7" w:rsidP="00A81450">
            <w:pPr>
              <w:jc w:val="center"/>
            </w:pPr>
          </w:p>
          <w:p w:rsidR="00EF08B7" w:rsidRPr="00F22E7B" w:rsidRDefault="00EF08B7" w:rsidP="00A81450">
            <w:pPr>
              <w:jc w:val="center"/>
            </w:pPr>
          </w:p>
          <w:p w:rsidR="00EF08B7" w:rsidRPr="00F22E7B" w:rsidRDefault="00EF08B7" w:rsidP="00A81450">
            <w:r w:rsidRPr="00F22E7B">
              <w:t>(B2</w:t>
            </w:r>
          </w:p>
          <w:p w:rsidR="00EF08B7" w:rsidRPr="00F22E7B" w:rsidRDefault="00EF08B7" w:rsidP="00A81450">
            <w:pPr>
              <w:jc w:val="center"/>
            </w:pPr>
          </w:p>
          <w:p w:rsidR="00EF08B7" w:rsidRPr="00F22E7B" w:rsidRDefault="00EF08B7" w:rsidP="00A81450">
            <w:pPr>
              <w:jc w:val="center"/>
            </w:pPr>
          </w:p>
          <w:p w:rsidR="00EF08B7" w:rsidRPr="00F22E7B" w:rsidRDefault="00EF08B7" w:rsidP="00A81450">
            <w:pPr>
              <w:jc w:val="center"/>
            </w:pPr>
          </w:p>
          <w:p w:rsidR="00EF08B7" w:rsidRPr="00F22E7B" w:rsidRDefault="00EF08B7" w:rsidP="00A81450">
            <w:pPr>
              <w:jc w:val="center"/>
            </w:pPr>
          </w:p>
          <w:p w:rsidR="00EF08B7" w:rsidRPr="00F22E7B" w:rsidRDefault="00EF08B7" w:rsidP="00A81450">
            <w:pPr>
              <w:jc w:val="center"/>
            </w:pPr>
          </w:p>
          <w:p w:rsidR="00EF08B7" w:rsidRPr="00F22E7B" w:rsidRDefault="00EF08B7" w:rsidP="00A81450">
            <w:pPr>
              <w:jc w:val="center"/>
            </w:pPr>
          </w:p>
          <w:p w:rsidR="00EF08B7" w:rsidRPr="00F22E7B" w:rsidRDefault="00EF08B7" w:rsidP="00A81450">
            <w:r w:rsidRPr="00F22E7B">
              <w:t>(B1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EF08B7" w:rsidRDefault="00EF08B7" w:rsidP="00A81450">
            <w:r w:rsidRPr="00F22E7B">
              <w:t xml:space="preserve">B3 for a correct line between </w:t>
            </w:r>
          </w:p>
          <w:p w:rsidR="00EF08B7" w:rsidRPr="00F22E7B" w:rsidRDefault="00EF08B7" w:rsidP="00A81450">
            <w:r w:rsidRPr="00F22E7B">
              <w:rPr>
                <w:i/>
              </w:rPr>
              <w:t>x</w:t>
            </w:r>
            <w:r w:rsidRPr="00F22E7B">
              <w:t xml:space="preserve"> = −2 and </w:t>
            </w:r>
            <w:r w:rsidRPr="00F22E7B">
              <w:rPr>
                <w:i/>
              </w:rPr>
              <w:t>x</w:t>
            </w:r>
            <w:r w:rsidRPr="00F22E7B">
              <w:t xml:space="preserve"> = 3</w:t>
            </w:r>
          </w:p>
          <w:p w:rsidR="00EF08B7" w:rsidRPr="00F22E7B" w:rsidRDefault="00EF08B7" w:rsidP="00A81450">
            <w:pPr>
              <w:rPr>
                <w:bCs/>
              </w:rPr>
            </w:pPr>
          </w:p>
          <w:p w:rsidR="00EF08B7" w:rsidRPr="00F22E7B" w:rsidRDefault="00EF08B7" w:rsidP="00A81450">
            <w:r w:rsidRPr="00F22E7B">
              <w:t xml:space="preserve">for a correct straight line segment through at least 3 of (−2, 7) (−1, 4) (0, 1) (1, −2) (2, −5) (3, −8) </w:t>
            </w:r>
            <w:r w:rsidRPr="00F22E7B">
              <w:rPr>
                <w:b/>
              </w:rPr>
              <w:t>or</w:t>
            </w:r>
            <w:r w:rsidRPr="00F22E7B">
              <w:t xml:space="preserve"> for all of (−2, 7) (−1, 4) (0, 1) (1, −2) (2, −5) (3, −8) plotted but not joined)</w:t>
            </w:r>
          </w:p>
          <w:p w:rsidR="00EF08B7" w:rsidRPr="00F22E7B" w:rsidRDefault="00EF08B7" w:rsidP="00A81450"/>
          <w:p w:rsidR="00EF08B7" w:rsidRPr="00F22E7B" w:rsidRDefault="00EF08B7" w:rsidP="00A81450">
            <w:r w:rsidRPr="00F22E7B">
              <w:t xml:space="preserve">for at least 2 correct points stated (may be in a table) or plotted </w:t>
            </w:r>
            <w:r w:rsidRPr="00F22E7B">
              <w:rPr>
                <w:b/>
              </w:rPr>
              <w:t>or</w:t>
            </w:r>
            <w:r w:rsidRPr="00F22E7B">
              <w:t xml:space="preserve"> for a line drawn with a </w:t>
            </w:r>
            <w:r>
              <w:t xml:space="preserve">negative </w:t>
            </w:r>
            <w:r w:rsidRPr="00F22E7B">
              <w:t xml:space="preserve">gradient through (0,1) </w:t>
            </w:r>
            <w:r w:rsidRPr="00F22E7B">
              <w:rPr>
                <w:b/>
              </w:rPr>
              <w:t>or</w:t>
            </w:r>
            <w:r w:rsidRPr="00F22E7B">
              <w:t xml:space="preserve"> for a line with a gradient of −3)</w:t>
            </w:r>
          </w:p>
          <w:p w:rsidR="00EF08B7" w:rsidRPr="00F22E7B" w:rsidRDefault="00EF08B7" w:rsidP="00A81450">
            <w:pPr>
              <w:rPr>
                <w:bCs/>
              </w:rPr>
            </w:pPr>
          </w:p>
        </w:tc>
      </w:tr>
      <w:tr w:rsidR="00EF08B7" w:rsidRPr="002B29A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F08B7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F08B7" w:rsidRPr="00B20839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F08B7" w:rsidRPr="0074238C" w:rsidRDefault="00EF08B7" w:rsidP="00A8145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F08B7" w:rsidRPr="00B20839" w:rsidRDefault="00EF08B7" w:rsidP="00A8145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F08B7" w:rsidRPr="00B20839" w:rsidRDefault="00EF08B7" w:rsidP="00A81450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EF08B7" w:rsidRPr="00B20839" w:rsidRDefault="00EF08B7" w:rsidP="00A81450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EF08B7" w:rsidRPr="002B29A5" w:rsidRDefault="00EF08B7" w:rsidP="00A81450">
            <w:pPr>
              <w:jc w:val="right"/>
              <w:rPr>
                <w:b/>
              </w:rPr>
            </w:pPr>
            <w:r>
              <w:rPr>
                <w:b/>
              </w:rPr>
              <w:t>Total 3 marks</w:t>
            </w:r>
          </w:p>
        </w:tc>
      </w:tr>
    </w:tbl>
    <w:p w:rsidR="00EF08B7" w:rsidRDefault="00EF08B7" w:rsidP="007C6137"/>
    <w:p w:rsidR="00EF08B7" w:rsidRDefault="00EF08B7" w:rsidP="007C6137"/>
    <w:p w:rsidR="00EF08B7" w:rsidRDefault="00EF08B7" w:rsidP="007C6137"/>
    <w:p w:rsidR="00EF08B7" w:rsidRDefault="00EF08B7" w:rsidP="007C6137"/>
    <w:p w:rsidR="00EF08B7" w:rsidRDefault="00EF08B7" w:rsidP="007C6137"/>
    <w:tbl>
      <w:tblPr>
        <w:tblpPr w:leftFromText="180" w:rightFromText="180" w:vertAnchor="text" w:horzAnchor="margin" w:tblpY="-18"/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2"/>
        <w:gridCol w:w="3676"/>
        <w:gridCol w:w="3414"/>
        <w:gridCol w:w="804"/>
        <w:gridCol w:w="1055"/>
        <w:gridCol w:w="3825"/>
      </w:tblGrid>
      <w:tr w:rsidR="00EF08B7" w:rsidRPr="00E74A15" w:rsidTr="00A81450">
        <w:trPr>
          <w:cantSplit/>
          <w:trHeight w:val="283"/>
          <w:tblHeader/>
        </w:trPr>
        <w:tc>
          <w:tcPr>
            <w:tcW w:w="295" w:type="pct"/>
            <w:tcBorders>
              <w:top w:val="single" w:sz="4" w:space="0" w:color="auto"/>
              <w:right w:val="nil"/>
            </w:tcBorders>
          </w:tcPr>
          <w:p w:rsidR="00EF08B7" w:rsidRPr="00E74A15" w:rsidRDefault="00EF08B7" w:rsidP="00A81450">
            <w:pPr>
              <w:jc w:val="center"/>
              <w:rPr>
                <w:b/>
                <w:bCs/>
                <w:iCs/>
              </w:rPr>
            </w:pPr>
            <w:r w:rsidRPr="00E74A15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</w:tcBorders>
          </w:tcPr>
          <w:p w:rsidR="00EF08B7" w:rsidRPr="00E74A15" w:rsidRDefault="00EF08B7" w:rsidP="00A81450">
            <w:pPr>
              <w:rPr>
                <w:bCs/>
                <w:iCs/>
              </w:rPr>
            </w:pPr>
            <w:r w:rsidRPr="00E74A15">
              <w:rPr>
                <w:bCs/>
                <w:iCs/>
              </w:rPr>
              <w:t>(a)</w:t>
            </w:r>
          </w:p>
        </w:tc>
        <w:tc>
          <w:tcPr>
            <w:tcW w:w="1262" w:type="pct"/>
            <w:tcBorders>
              <w:top w:val="single" w:sz="4" w:space="0" w:color="auto"/>
            </w:tcBorders>
          </w:tcPr>
          <w:p w:rsidR="00EF08B7" w:rsidRPr="00E74A15" w:rsidRDefault="00EF08B7" w:rsidP="00A81450"/>
        </w:tc>
        <w:tc>
          <w:tcPr>
            <w:tcW w:w="1172" w:type="pct"/>
            <w:tcBorders>
              <w:top w:val="single" w:sz="4" w:space="0" w:color="auto"/>
            </w:tcBorders>
          </w:tcPr>
          <w:p w:rsidR="00EF08B7" w:rsidRPr="00E74A15" w:rsidRDefault="00EF08B7" w:rsidP="00A81450">
            <w:r w:rsidRPr="00E74A15">
              <w:rPr>
                <w:u w:val="single"/>
              </w:rPr>
              <w:t>Enlargement</w:t>
            </w:r>
          </w:p>
          <w:p w:rsidR="00EF08B7" w:rsidRPr="00E74A15" w:rsidRDefault="00EF08B7" w:rsidP="00A81450">
            <w:pPr>
              <w:rPr>
                <w:u w:val="single"/>
              </w:rPr>
            </w:pPr>
          </w:p>
          <w:p w:rsidR="00EF08B7" w:rsidRPr="00E74A15" w:rsidRDefault="00EF08B7" w:rsidP="00A81450">
            <w:pPr>
              <w:rPr>
                <w:u w:val="single"/>
              </w:rPr>
            </w:pPr>
          </w:p>
          <w:p w:rsidR="00EF08B7" w:rsidRPr="00E74A15" w:rsidRDefault="00EF08B7" w:rsidP="00A81450">
            <w:pPr>
              <w:rPr>
                <w:u w:val="single"/>
              </w:rPr>
            </w:pPr>
            <w:r w:rsidRPr="00E74A15">
              <w:rPr>
                <w:u w:val="single"/>
              </w:rPr>
              <w:t>scale factor 3</w:t>
            </w:r>
          </w:p>
          <w:p w:rsidR="00EF08B7" w:rsidRPr="00E74A15" w:rsidRDefault="00EF08B7" w:rsidP="00A81450"/>
          <w:p w:rsidR="00EF08B7" w:rsidRPr="00E74A15" w:rsidRDefault="00EF08B7" w:rsidP="00A81450"/>
          <w:p w:rsidR="00EF08B7" w:rsidRPr="00E74A15" w:rsidRDefault="00EF08B7" w:rsidP="00A81450">
            <w:r w:rsidRPr="00E74A15">
              <w:t xml:space="preserve">centre </w:t>
            </w:r>
            <w:r w:rsidRPr="00E74A15">
              <w:rPr>
                <w:u w:val="single"/>
              </w:rPr>
              <w:t>(0, 0)</w:t>
            </w:r>
          </w:p>
        </w:tc>
        <w:tc>
          <w:tcPr>
            <w:tcW w:w="276" w:type="pct"/>
            <w:tcBorders>
              <w:top w:val="single" w:sz="4" w:space="0" w:color="auto"/>
            </w:tcBorders>
          </w:tcPr>
          <w:p w:rsidR="00EF08B7" w:rsidRPr="00E74A15" w:rsidRDefault="00EF08B7" w:rsidP="00A81450">
            <w:pPr>
              <w:jc w:val="center"/>
            </w:pPr>
            <w:r w:rsidRPr="00E74A15">
              <w:t>3</w:t>
            </w:r>
          </w:p>
        </w:tc>
        <w:tc>
          <w:tcPr>
            <w:tcW w:w="362" w:type="pct"/>
            <w:tcBorders>
              <w:top w:val="single" w:sz="4" w:space="0" w:color="auto"/>
              <w:right w:val="nil"/>
            </w:tcBorders>
          </w:tcPr>
          <w:p w:rsidR="00EF08B7" w:rsidRPr="00E74A15" w:rsidRDefault="00EF08B7" w:rsidP="00A81450">
            <w:pPr>
              <w:jc w:val="center"/>
            </w:pPr>
            <w:r w:rsidRPr="00E74A15">
              <w:t>B1</w:t>
            </w:r>
          </w:p>
          <w:p w:rsidR="00EF08B7" w:rsidRPr="00E74A15" w:rsidRDefault="00EF08B7" w:rsidP="00A81450">
            <w:pPr>
              <w:jc w:val="center"/>
            </w:pPr>
          </w:p>
          <w:p w:rsidR="00EF08B7" w:rsidRPr="00E74A15" w:rsidRDefault="00EF08B7" w:rsidP="00A81450">
            <w:pPr>
              <w:jc w:val="center"/>
            </w:pPr>
          </w:p>
          <w:p w:rsidR="00EF08B7" w:rsidRPr="00E74A15" w:rsidRDefault="00EF08B7" w:rsidP="00A81450">
            <w:pPr>
              <w:jc w:val="center"/>
            </w:pPr>
            <w:r w:rsidRPr="00E74A15">
              <w:t>B1</w:t>
            </w:r>
          </w:p>
          <w:p w:rsidR="00EF08B7" w:rsidRPr="00E74A15" w:rsidRDefault="00EF08B7" w:rsidP="00A81450">
            <w:pPr>
              <w:jc w:val="center"/>
            </w:pPr>
          </w:p>
          <w:p w:rsidR="00EF08B7" w:rsidRPr="00E74A15" w:rsidRDefault="00EF08B7" w:rsidP="00A81450">
            <w:pPr>
              <w:jc w:val="center"/>
            </w:pPr>
          </w:p>
          <w:p w:rsidR="00EF08B7" w:rsidRPr="00E74A15" w:rsidRDefault="00EF08B7" w:rsidP="00A81450">
            <w:pPr>
              <w:jc w:val="center"/>
            </w:pPr>
            <w:r w:rsidRPr="00E74A15">
              <w:t>B1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</w:tcBorders>
          </w:tcPr>
          <w:p w:rsidR="00EF08B7" w:rsidRPr="00E74A15" w:rsidRDefault="00EF08B7" w:rsidP="00A81450">
            <w:r w:rsidRPr="00E74A15">
              <w:t>for enlargement, enlarge, etc so long as no mention of rotation, reflection or translation, flip, move etc.</w:t>
            </w:r>
          </w:p>
          <w:p w:rsidR="00EF08B7" w:rsidRPr="00E74A15" w:rsidRDefault="00EF08B7" w:rsidP="00A81450">
            <w:r w:rsidRPr="00E74A15">
              <w:t>SF 3, triple, three times etc. with no mention of a vector, line, angle of rotation.</w:t>
            </w:r>
          </w:p>
          <w:p w:rsidR="00EF08B7" w:rsidRPr="00E74A15" w:rsidRDefault="00EF08B7" w:rsidP="00A81450">
            <w:r w:rsidRPr="00E74A15">
              <w:t xml:space="preserve">Accept centre </w:t>
            </w:r>
            <w:r w:rsidRPr="00E74A15">
              <w:rPr>
                <w:i/>
              </w:rPr>
              <w:t>O</w:t>
            </w:r>
            <w:r w:rsidRPr="00E74A15">
              <w:t xml:space="preserve"> or the origin</w:t>
            </w:r>
          </w:p>
        </w:tc>
      </w:tr>
      <w:tr w:rsidR="00EF08B7" w:rsidRPr="00E74A15" w:rsidTr="00A81450">
        <w:trPr>
          <w:cantSplit/>
          <w:trHeight w:val="283"/>
          <w:tblHeader/>
        </w:trPr>
        <w:tc>
          <w:tcPr>
            <w:tcW w:w="295" w:type="pct"/>
            <w:tcBorders>
              <w:bottom w:val="dashed" w:sz="4" w:space="0" w:color="auto"/>
              <w:right w:val="nil"/>
            </w:tcBorders>
          </w:tcPr>
          <w:p w:rsidR="00EF08B7" w:rsidRPr="00E74A15" w:rsidRDefault="00EF08B7" w:rsidP="00A81450">
            <w:pPr>
              <w:rPr>
                <w:b/>
                <w:bCs/>
                <w:iCs/>
              </w:rPr>
            </w:pPr>
          </w:p>
        </w:tc>
        <w:tc>
          <w:tcPr>
            <w:tcW w:w="320" w:type="pct"/>
            <w:tcBorders>
              <w:left w:val="nil"/>
              <w:bottom w:val="dashed" w:sz="4" w:space="0" w:color="auto"/>
            </w:tcBorders>
          </w:tcPr>
          <w:p w:rsidR="00EF08B7" w:rsidRPr="00E74A15" w:rsidRDefault="00EF08B7" w:rsidP="00A81450">
            <w:pPr>
              <w:rPr>
                <w:bCs/>
                <w:iCs/>
              </w:rPr>
            </w:pPr>
            <w:r w:rsidRPr="00E74A15">
              <w:rPr>
                <w:bCs/>
                <w:iCs/>
              </w:rPr>
              <w:t>(b)</w:t>
            </w:r>
          </w:p>
        </w:tc>
        <w:tc>
          <w:tcPr>
            <w:tcW w:w="1262" w:type="pct"/>
            <w:tcBorders>
              <w:bottom w:val="dashed" w:sz="4" w:space="0" w:color="auto"/>
            </w:tcBorders>
          </w:tcPr>
          <w:p w:rsidR="00EF08B7" w:rsidRPr="00E74A15" w:rsidRDefault="00EF08B7" w:rsidP="00A81450">
            <w:r w:rsidRPr="00E74A15">
              <w:t xml:space="preserve">line </w:t>
            </w:r>
            <w:r w:rsidRPr="00E74A15">
              <w:rPr>
                <w:i/>
              </w:rPr>
              <w:t>x</w:t>
            </w:r>
            <w:r w:rsidRPr="00E74A15">
              <w:t xml:space="preserve"> = 5 drawn</w:t>
            </w:r>
          </w:p>
          <w:p w:rsidR="00EF08B7" w:rsidRPr="00E74A15" w:rsidRDefault="00EF08B7" w:rsidP="00A81450">
            <w:r w:rsidRPr="00E74A15">
              <w:rPr>
                <w:b/>
                <w:bCs/>
              </w:rPr>
              <w:t>or</w:t>
            </w:r>
            <w:r w:rsidRPr="00E74A15">
              <w:t xml:space="preserve"> shape in correct orientation, not necessarily in correct position.</w:t>
            </w:r>
          </w:p>
        </w:tc>
        <w:tc>
          <w:tcPr>
            <w:tcW w:w="1172" w:type="pct"/>
            <w:tcBorders>
              <w:bottom w:val="dashed" w:sz="4" w:space="0" w:color="auto"/>
            </w:tcBorders>
          </w:tcPr>
          <w:p w:rsidR="00EF08B7" w:rsidRPr="00E74A15" w:rsidRDefault="00EF08B7" w:rsidP="00A81450"/>
        </w:tc>
        <w:tc>
          <w:tcPr>
            <w:tcW w:w="276" w:type="pct"/>
            <w:tcBorders>
              <w:bottom w:val="dashed" w:sz="4" w:space="0" w:color="auto"/>
            </w:tcBorders>
          </w:tcPr>
          <w:p w:rsidR="00EF08B7" w:rsidRPr="00E74A15" w:rsidRDefault="00EF08B7" w:rsidP="00A81450">
            <w:pPr>
              <w:jc w:val="center"/>
            </w:pPr>
            <w:r w:rsidRPr="00E74A15">
              <w:t>2</w:t>
            </w:r>
          </w:p>
        </w:tc>
        <w:tc>
          <w:tcPr>
            <w:tcW w:w="362" w:type="pct"/>
            <w:tcBorders>
              <w:bottom w:val="dashed" w:sz="4" w:space="0" w:color="auto"/>
              <w:right w:val="nil"/>
            </w:tcBorders>
          </w:tcPr>
          <w:p w:rsidR="00EF08B7" w:rsidRPr="00E74A15" w:rsidRDefault="00EF08B7" w:rsidP="00A81450">
            <w:pPr>
              <w:jc w:val="center"/>
            </w:pPr>
            <w:r w:rsidRPr="00E74A15">
              <w:t>M1</w:t>
            </w:r>
          </w:p>
          <w:p w:rsidR="00EF08B7" w:rsidRPr="00E74A15" w:rsidRDefault="00EF08B7" w:rsidP="00A81450">
            <w:pPr>
              <w:jc w:val="center"/>
            </w:pPr>
          </w:p>
        </w:tc>
        <w:tc>
          <w:tcPr>
            <w:tcW w:w="1313" w:type="pct"/>
            <w:tcBorders>
              <w:left w:val="nil"/>
              <w:bottom w:val="dashed" w:sz="4" w:space="0" w:color="auto"/>
            </w:tcBorders>
          </w:tcPr>
          <w:p w:rsidR="00EF08B7" w:rsidRPr="00E74A15" w:rsidRDefault="00EF08B7" w:rsidP="00A81450">
            <w:r w:rsidRPr="00E74A15">
              <w:t>Can be implied by correct answer.</w:t>
            </w:r>
          </w:p>
        </w:tc>
      </w:tr>
      <w:tr w:rsidR="00EF08B7" w:rsidRPr="00E74A15" w:rsidTr="00A81450">
        <w:trPr>
          <w:cantSplit/>
          <w:trHeight w:val="283"/>
          <w:tblHeader/>
        </w:trPr>
        <w:tc>
          <w:tcPr>
            <w:tcW w:w="295" w:type="pct"/>
            <w:tcBorders>
              <w:top w:val="dashed" w:sz="4" w:space="0" w:color="auto"/>
              <w:right w:val="nil"/>
            </w:tcBorders>
          </w:tcPr>
          <w:p w:rsidR="00EF08B7" w:rsidRPr="00E74A15" w:rsidRDefault="00EF08B7" w:rsidP="00A81450">
            <w:pPr>
              <w:rPr>
                <w:b/>
                <w:bCs/>
                <w:iCs/>
              </w:rPr>
            </w:pPr>
          </w:p>
        </w:tc>
        <w:tc>
          <w:tcPr>
            <w:tcW w:w="320" w:type="pct"/>
            <w:tcBorders>
              <w:top w:val="dashed" w:sz="4" w:space="0" w:color="auto"/>
              <w:left w:val="nil"/>
            </w:tcBorders>
          </w:tcPr>
          <w:p w:rsidR="00EF08B7" w:rsidRPr="00E74A15" w:rsidRDefault="00EF08B7" w:rsidP="00A81450">
            <w:pPr>
              <w:rPr>
                <w:bCs/>
                <w:iCs/>
              </w:rPr>
            </w:pPr>
          </w:p>
        </w:tc>
        <w:tc>
          <w:tcPr>
            <w:tcW w:w="1262" w:type="pct"/>
            <w:tcBorders>
              <w:top w:val="dashed" w:sz="4" w:space="0" w:color="auto"/>
            </w:tcBorders>
          </w:tcPr>
          <w:p w:rsidR="00EF08B7" w:rsidRPr="00E74A15" w:rsidRDefault="00EF08B7" w:rsidP="00A81450"/>
        </w:tc>
        <w:tc>
          <w:tcPr>
            <w:tcW w:w="1172" w:type="pct"/>
            <w:tcBorders>
              <w:top w:val="dashed" w:sz="4" w:space="0" w:color="auto"/>
            </w:tcBorders>
          </w:tcPr>
          <w:p w:rsidR="00EF08B7" w:rsidRPr="00E74A15" w:rsidRDefault="00EF08B7" w:rsidP="00A81450">
            <w:r w:rsidRPr="00E74A15">
              <w:t xml:space="preserve">Shape with vertices at </w:t>
            </w:r>
          </w:p>
          <w:p w:rsidR="00EF08B7" w:rsidRPr="00E74A15" w:rsidRDefault="00EF08B7" w:rsidP="00A81450">
            <w:r w:rsidRPr="00E74A15">
              <w:t>(7, 2), (7, 4), (8, 3), (9, 3), (9, 2)</w:t>
            </w:r>
          </w:p>
        </w:tc>
        <w:tc>
          <w:tcPr>
            <w:tcW w:w="276" w:type="pct"/>
            <w:tcBorders>
              <w:top w:val="dashed" w:sz="4" w:space="0" w:color="auto"/>
            </w:tcBorders>
          </w:tcPr>
          <w:p w:rsidR="00EF08B7" w:rsidRPr="00E74A15" w:rsidRDefault="00EF08B7" w:rsidP="00A81450">
            <w:pPr>
              <w:jc w:val="center"/>
            </w:pPr>
          </w:p>
        </w:tc>
        <w:tc>
          <w:tcPr>
            <w:tcW w:w="362" w:type="pct"/>
            <w:tcBorders>
              <w:top w:val="dashed" w:sz="4" w:space="0" w:color="auto"/>
              <w:right w:val="nil"/>
            </w:tcBorders>
          </w:tcPr>
          <w:p w:rsidR="00EF08B7" w:rsidRPr="00E74A15" w:rsidRDefault="00EF08B7" w:rsidP="00A81450">
            <w:pPr>
              <w:jc w:val="center"/>
            </w:pPr>
            <w:r w:rsidRPr="00E74A15">
              <w:t>A1</w:t>
            </w:r>
          </w:p>
        </w:tc>
        <w:tc>
          <w:tcPr>
            <w:tcW w:w="1313" w:type="pct"/>
            <w:tcBorders>
              <w:top w:val="dashed" w:sz="4" w:space="0" w:color="auto"/>
              <w:left w:val="nil"/>
            </w:tcBorders>
          </w:tcPr>
          <w:p w:rsidR="00EF08B7" w:rsidRPr="00E74A15" w:rsidRDefault="00EF08B7" w:rsidP="00A81450">
            <w:pPr>
              <w:jc w:val="right"/>
              <w:rPr>
                <w:b/>
              </w:rPr>
            </w:pPr>
          </w:p>
        </w:tc>
      </w:tr>
      <w:tr w:rsidR="00EF08B7" w:rsidRPr="00E74A15" w:rsidTr="00A81450">
        <w:trPr>
          <w:cantSplit/>
          <w:trHeight w:val="283"/>
          <w:tblHeader/>
        </w:trPr>
        <w:tc>
          <w:tcPr>
            <w:tcW w:w="295" w:type="pct"/>
            <w:tcBorders>
              <w:bottom w:val="single" w:sz="4" w:space="0" w:color="auto"/>
              <w:right w:val="nil"/>
            </w:tcBorders>
          </w:tcPr>
          <w:p w:rsidR="00EF08B7" w:rsidRPr="00E74A15" w:rsidRDefault="00EF08B7" w:rsidP="00A81450">
            <w:pPr>
              <w:rPr>
                <w:b/>
                <w:bCs/>
                <w:iCs/>
              </w:rPr>
            </w:pPr>
          </w:p>
        </w:tc>
        <w:tc>
          <w:tcPr>
            <w:tcW w:w="320" w:type="pct"/>
            <w:tcBorders>
              <w:left w:val="nil"/>
              <w:bottom w:val="single" w:sz="4" w:space="0" w:color="auto"/>
            </w:tcBorders>
          </w:tcPr>
          <w:p w:rsidR="00EF08B7" w:rsidRPr="00E74A15" w:rsidRDefault="00EF08B7" w:rsidP="00A81450">
            <w:pPr>
              <w:rPr>
                <w:bCs/>
                <w:iCs/>
              </w:rPr>
            </w:pPr>
          </w:p>
        </w:tc>
        <w:tc>
          <w:tcPr>
            <w:tcW w:w="1262" w:type="pct"/>
            <w:tcBorders>
              <w:bottom w:val="single" w:sz="4" w:space="0" w:color="auto"/>
            </w:tcBorders>
          </w:tcPr>
          <w:p w:rsidR="00EF08B7" w:rsidRPr="00E74A15" w:rsidRDefault="00EF08B7" w:rsidP="00A81450"/>
        </w:tc>
        <w:tc>
          <w:tcPr>
            <w:tcW w:w="1172" w:type="pct"/>
            <w:tcBorders>
              <w:bottom w:val="single" w:sz="4" w:space="0" w:color="auto"/>
            </w:tcBorders>
          </w:tcPr>
          <w:p w:rsidR="00EF08B7" w:rsidRPr="00E74A15" w:rsidRDefault="00EF08B7" w:rsidP="00A81450"/>
        </w:tc>
        <w:tc>
          <w:tcPr>
            <w:tcW w:w="276" w:type="pct"/>
            <w:tcBorders>
              <w:bottom w:val="single" w:sz="4" w:space="0" w:color="auto"/>
            </w:tcBorders>
          </w:tcPr>
          <w:p w:rsidR="00EF08B7" w:rsidRPr="00E74A15" w:rsidRDefault="00EF08B7" w:rsidP="00A81450"/>
        </w:tc>
        <w:tc>
          <w:tcPr>
            <w:tcW w:w="362" w:type="pct"/>
            <w:tcBorders>
              <w:bottom w:val="single" w:sz="4" w:space="0" w:color="auto"/>
              <w:right w:val="nil"/>
            </w:tcBorders>
          </w:tcPr>
          <w:p w:rsidR="00EF08B7" w:rsidRPr="00E74A15" w:rsidRDefault="00EF08B7" w:rsidP="00A81450"/>
        </w:tc>
        <w:tc>
          <w:tcPr>
            <w:tcW w:w="1313" w:type="pct"/>
            <w:tcBorders>
              <w:left w:val="nil"/>
              <w:bottom w:val="single" w:sz="4" w:space="0" w:color="auto"/>
            </w:tcBorders>
          </w:tcPr>
          <w:p w:rsidR="00EF08B7" w:rsidRPr="00E74A15" w:rsidRDefault="00EF08B7" w:rsidP="00A81450">
            <w:pPr>
              <w:jc w:val="right"/>
              <w:rPr>
                <w:b/>
              </w:rPr>
            </w:pPr>
            <w:r w:rsidRPr="00E74A15">
              <w:rPr>
                <w:b/>
              </w:rPr>
              <w:t>Total 5 marks</w:t>
            </w:r>
          </w:p>
        </w:tc>
      </w:tr>
    </w:tbl>
    <w:p w:rsidR="00EF08B7" w:rsidRDefault="00EF08B7" w:rsidP="007C6137"/>
    <w:p w:rsidR="00EF08B7" w:rsidRDefault="00EF08B7"/>
    <w:tbl>
      <w:tblPr>
        <w:tblpPr w:leftFromText="180" w:rightFromText="180" w:vertAnchor="text" w:horzAnchor="margin" w:tblpY="-18"/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2"/>
        <w:gridCol w:w="4827"/>
        <w:gridCol w:w="1299"/>
        <w:gridCol w:w="720"/>
        <w:gridCol w:w="865"/>
        <w:gridCol w:w="5063"/>
      </w:tblGrid>
      <w:tr w:rsidR="00EF08B7" w:rsidRPr="00E74A15" w:rsidTr="003E1267">
        <w:trPr>
          <w:cantSplit/>
          <w:trHeight w:val="280"/>
          <w:tblHeader/>
        </w:trPr>
        <w:tc>
          <w:tcPr>
            <w:tcW w:w="295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EF08B7" w:rsidRPr="00E74A15" w:rsidRDefault="00EF08B7" w:rsidP="0088093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EF08B7" w:rsidRPr="00E74A15" w:rsidRDefault="00EF08B7" w:rsidP="003E1267">
            <w:pPr>
              <w:rPr>
                <w:bCs/>
                <w:iCs/>
              </w:rPr>
            </w:pPr>
          </w:p>
        </w:tc>
        <w:tc>
          <w:tcPr>
            <w:tcW w:w="1657" w:type="pct"/>
            <w:tcBorders>
              <w:top w:val="single" w:sz="4" w:space="0" w:color="auto"/>
              <w:bottom w:val="dashed" w:sz="4" w:space="0" w:color="auto"/>
            </w:tcBorders>
          </w:tcPr>
          <w:p w:rsidR="00EF08B7" w:rsidRPr="00E74A15" w:rsidRDefault="00EF08B7" w:rsidP="003E1267">
            <w:r w:rsidRPr="00E74A15">
              <w:t>(0.5 × 4 × 6) – (0.5 × 2 × 3)</w:t>
            </w:r>
          </w:p>
          <w:p w:rsidR="00EF08B7" w:rsidRPr="00E74A15" w:rsidRDefault="00EF08B7" w:rsidP="003E1267"/>
          <w:p w:rsidR="00EF08B7" w:rsidRPr="00E74A15" w:rsidRDefault="00EF08B7" w:rsidP="003E1267"/>
          <w:p w:rsidR="00EF08B7" w:rsidRPr="00E74A15" w:rsidRDefault="00EF08B7" w:rsidP="003E1267">
            <w:r w:rsidRPr="00E74A15">
              <w:t>or 2 × 3 + 0.5 × 2 × 3</w:t>
            </w:r>
          </w:p>
          <w:p w:rsidR="00EF08B7" w:rsidRPr="00E74A15" w:rsidRDefault="00EF08B7" w:rsidP="003E1267"/>
          <w:p w:rsidR="00EF08B7" w:rsidRPr="00E74A15" w:rsidRDefault="00EF08B7" w:rsidP="003E1267">
            <w:r w:rsidRPr="00E74A15">
              <w:t>or (0.5 × 4 × 6) – (0.25 × “0.5 × 4 × 6”) oe</w:t>
            </w:r>
          </w:p>
          <w:p w:rsidR="00EF08B7" w:rsidRPr="00E74A15" w:rsidRDefault="00EF08B7" w:rsidP="003E1267"/>
        </w:tc>
        <w:tc>
          <w:tcPr>
            <w:tcW w:w="446" w:type="pct"/>
            <w:tcBorders>
              <w:top w:val="single" w:sz="4" w:space="0" w:color="auto"/>
              <w:bottom w:val="dashed" w:sz="4" w:space="0" w:color="auto"/>
            </w:tcBorders>
          </w:tcPr>
          <w:p w:rsidR="00EF08B7" w:rsidRPr="00E74A15" w:rsidRDefault="00EF08B7" w:rsidP="003E1267">
            <w:pPr>
              <w:jc w:val="center"/>
            </w:pPr>
          </w:p>
          <w:p w:rsidR="00EF08B7" w:rsidRPr="00E74A15" w:rsidRDefault="00EF08B7" w:rsidP="003E1267">
            <w:pPr>
              <w:jc w:val="center"/>
            </w:pPr>
          </w:p>
          <w:p w:rsidR="00EF08B7" w:rsidRPr="00E74A15" w:rsidRDefault="00EF08B7" w:rsidP="003E1267">
            <w:pPr>
              <w:jc w:val="center"/>
            </w:pPr>
          </w:p>
          <w:p w:rsidR="00EF08B7" w:rsidRPr="00E74A15" w:rsidRDefault="00EF08B7" w:rsidP="003E1267">
            <w:pPr>
              <w:jc w:val="center"/>
            </w:pPr>
          </w:p>
          <w:p w:rsidR="00EF08B7" w:rsidRPr="00E74A15" w:rsidRDefault="00EF08B7" w:rsidP="003E1267">
            <w:pPr>
              <w:jc w:val="center"/>
            </w:pPr>
          </w:p>
        </w:tc>
        <w:tc>
          <w:tcPr>
            <w:tcW w:w="247" w:type="pct"/>
            <w:tcBorders>
              <w:top w:val="single" w:sz="4" w:space="0" w:color="auto"/>
              <w:bottom w:val="dashed" w:sz="4" w:space="0" w:color="auto"/>
            </w:tcBorders>
          </w:tcPr>
          <w:p w:rsidR="00EF08B7" w:rsidRPr="00E74A15" w:rsidRDefault="00EF08B7" w:rsidP="003E1267">
            <w:pPr>
              <w:jc w:val="center"/>
            </w:pPr>
            <w:r w:rsidRPr="00E74A15">
              <w:t>3</w:t>
            </w:r>
          </w:p>
        </w:tc>
        <w:tc>
          <w:tcPr>
            <w:tcW w:w="297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EF08B7" w:rsidRPr="00E74A15" w:rsidRDefault="00EF08B7" w:rsidP="003E1267">
            <w:pPr>
              <w:jc w:val="center"/>
            </w:pPr>
            <w:r w:rsidRPr="00E74A15">
              <w:t>M2</w:t>
            </w:r>
          </w:p>
          <w:p w:rsidR="00EF08B7" w:rsidRPr="00E74A15" w:rsidRDefault="00EF08B7" w:rsidP="003E1267">
            <w:pPr>
              <w:jc w:val="center"/>
            </w:pPr>
          </w:p>
          <w:p w:rsidR="00EF08B7" w:rsidRPr="00E74A15" w:rsidRDefault="00EF08B7" w:rsidP="003E1267">
            <w:pPr>
              <w:jc w:val="center"/>
            </w:pPr>
          </w:p>
          <w:p w:rsidR="00EF08B7" w:rsidRPr="00E74A15" w:rsidRDefault="00EF08B7" w:rsidP="003E1267">
            <w:pPr>
              <w:jc w:val="center"/>
            </w:pPr>
          </w:p>
        </w:tc>
        <w:tc>
          <w:tcPr>
            <w:tcW w:w="1738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EF08B7" w:rsidRPr="00E74A15" w:rsidRDefault="00EF08B7" w:rsidP="003E1267">
            <w:r w:rsidRPr="00E74A15">
              <w:t xml:space="preserve">if not M2 then M1 for either </w:t>
            </w:r>
          </w:p>
          <w:p w:rsidR="00EF08B7" w:rsidRPr="00E74A15" w:rsidRDefault="00EF08B7" w:rsidP="003E1267">
            <w:r w:rsidRPr="00E74A15">
              <w:t>0.5 × 4 × 6 (= 12) or 0.5 × 2 × 3 (= 3)</w:t>
            </w:r>
          </w:p>
          <w:p w:rsidR="00EF08B7" w:rsidRPr="00E74A15" w:rsidRDefault="00EF08B7" w:rsidP="003E1267"/>
          <w:p w:rsidR="00EF08B7" w:rsidRPr="00E74A15" w:rsidRDefault="00EF08B7" w:rsidP="003E1267">
            <w:r w:rsidRPr="00E74A15">
              <w:t>if not M2 then M1 for either area of 1 large parallelogram (2 × 3) or 1 triangle (0.5 × 3 × 2)</w:t>
            </w:r>
          </w:p>
          <w:p w:rsidR="00EF08B7" w:rsidRPr="00E74A15" w:rsidRDefault="00EF08B7" w:rsidP="003E1267"/>
          <w:p w:rsidR="00EF08B7" w:rsidRPr="00E74A15" w:rsidRDefault="00EF08B7" w:rsidP="003E1267">
            <w:r w:rsidRPr="00E74A15">
              <w:t>Allow M1 for consistent use of incorrect side lengths, eg 0.5 × 5 × 7</w:t>
            </w:r>
          </w:p>
        </w:tc>
      </w:tr>
      <w:tr w:rsidR="00EF08B7" w:rsidRPr="00E74A15" w:rsidTr="003E1267">
        <w:trPr>
          <w:cantSplit/>
          <w:trHeight w:val="280"/>
          <w:tblHeader/>
        </w:trPr>
        <w:tc>
          <w:tcPr>
            <w:tcW w:w="295" w:type="pct"/>
            <w:tcBorders>
              <w:top w:val="dashed" w:sz="4" w:space="0" w:color="auto"/>
              <w:right w:val="nil"/>
            </w:tcBorders>
          </w:tcPr>
          <w:p w:rsidR="00EF08B7" w:rsidRPr="00E74A15" w:rsidRDefault="00EF08B7" w:rsidP="003E1267">
            <w:pPr>
              <w:rPr>
                <w:b/>
                <w:bCs/>
                <w:iCs/>
              </w:rPr>
            </w:pPr>
          </w:p>
        </w:tc>
        <w:tc>
          <w:tcPr>
            <w:tcW w:w="320" w:type="pct"/>
            <w:tcBorders>
              <w:top w:val="dashed" w:sz="4" w:space="0" w:color="auto"/>
              <w:left w:val="nil"/>
            </w:tcBorders>
          </w:tcPr>
          <w:p w:rsidR="00EF08B7" w:rsidRPr="00E74A15" w:rsidRDefault="00EF08B7" w:rsidP="003E1267">
            <w:pPr>
              <w:rPr>
                <w:bCs/>
                <w:iCs/>
              </w:rPr>
            </w:pPr>
          </w:p>
        </w:tc>
        <w:tc>
          <w:tcPr>
            <w:tcW w:w="1657" w:type="pct"/>
            <w:tcBorders>
              <w:top w:val="dashed" w:sz="4" w:space="0" w:color="auto"/>
            </w:tcBorders>
          </w:tcPr>
          <w:p w:rsidR="00EF08B7" w:rsidRPr="00E74A15" w:rsidRDefault="00EF08B7" w:rsidP="003E1267"/>
        </w:tc>
        <w:tc>
          <w:tcPr>
            <w:tcW w:w="446" w:type="pct"/>
            <w:tcBorders>
              <w:top w:val="dashed" w:sz="4" w:space="0" w:color="auto"/>
            </w:tcBorders>
          </w:tcPr>
          <w:p w:rsidR="00EF08B7" w:rsidRPr="00E74A15" w:rsidRDefault="00EF08B7" w:rsidP="003E1267">
            <w:pPr>
              <w:jc w:val="center"/>
            </w:pPr>
            <w:r w:rsidRPr="00E74A15">
              <w:t>9</w:t>
            </w:r>
          </w:p>
        </w:tc>
        <w:tc>
          <w:tcPr>
            <w:tcW w:w="247" w:type="pct"/>
            <w:tcBorders>
              <w:top w:val="dashed" w:sz="4" w:space="0" w:color="auto"/>
            </w:tcBorders>
          </w:tcPr>
          <w:p w:rsidR="00EF08B7" w:rsidRPr="00E74A15" w:rsidRDefault="00EF08B7" w:rsidP="003E1267">
            <w:pPr>
              <w:jc w:val="center"/>
            </w:pPr>
          </w:p>
        </w:tc>
        <w:tc>
          <w:tcPr>
            <w:tcW w:w="297" w:type="pct"/>
            <w:tcBorders>
              <w:top w:val="dashed" w:sz="4" w:space="0" w:color="auto"/>
              <w:right w:val="nil"/>
            </w:tcBorders>
          </w:tcPr>
          <w:p w:rsidR="00EF08B7" w:rsidRPr="00E74A15" w:rsidRDefault="00EF08B7" w:rsidP="003E1267">
            <w:pPr>
              <w:jc w:val="center"/>
            </w:pPr>
            <w:r w:rsidRPr="00E74A15">
              <w:t>A1</w:t>
            </w:r>
          </w:p>
        </w:tc>
        <w:tc>
          <w:tcPr>
            <w:tcW w:w="1738" w:type="pct"/>
            <w:tcBorders>
              <w:top w:val="dashed" w:sz="4" w:space="0" w:color="auto"/>
              <w:left w:val="nil"/>
            </w:tcBorders>
          </w:tcPr>
          <w:p w:rsidR="00EF08B7" w:rsidRPr="00E74A15" w:rsidRDefault="00EF08B7" w:rsidP="003E1267">
            <w:pPr>
              <w:jc w:val="right"/>
            </w:pPr>
          </w:p>
        </w:tc>
      </w:tr>
      <w:tr w:rsidR="00EF08B7" w:rsidRPr="00E74A15" w:rsidTr="003E1267">
        <w:trPr>
          <w:cantSplit/>
          <w:trHeight w:val="280"/>
          <w:tblHeader/>
        </w:trPr>
        <w:tc>
          <w:tcPr>
            <w:tcW w:w="295" w:type="pct"/>
            <w:tcBorders>
              <w:bottom w:val="single" w:sz="4" w:space="0" w:color="auto"/>
              <w:right w:val="nil"/>
            </w:tcBorders>
          </w:tcPr>
          <w:p w:rsidR="00EF08B7" w:rsidRPr="00E74A15" w:rsidRDefault="00EF08B7" w:rsidP="003E1267">
            <w:pPr>
              <w:rPr>
                <w:b/>
                <w:bCs/>
                <w:iCs/>
              </w:rPr>
            </w:pPr>
          </w:p>
        </w:tc>
        <w:tc>
          <w:tcPr>
            <w:tcW w:w="320" w:type="pct"/>
            <w:tcBorders>
              <w:left w:val="nil"/>
              <w:bottom w:val="single" w:sz="4" w:space="0" w:color="auto"/>
            </w:tcBorders>
          </w:tcPr>
          <w:p w:rsidR="00EF08B7" w:rsidRPr="00E74A15" w:rsidRDefault="00EF08B7" w:rsidP="003E1267">
            <w:pPr>
              <w:rPr>
                <w:bCs/>
                <w:iCs/>
              </w:rPr>
            </w:pPr>
          </w:p>
        </w:tc>
        <w:tc>
          <w:tcPr>
            <w:tcW w:w="1657" w:type="pct"/>
            <w:tcBorders>
              <w:bottom w:val="single" w:sz="4" w:space="0" w:color="auto"/>
            </w:tcBorders>
          </w:tcPr>
          <w:p w:rsidR="00EF08B7" w:rsidRPr="00E74A15" w:rsidRDefault="00EF08B7" w:rsidP="003E1267"/>
        </w:tc>
        <w:tc>
          <w:tcPr>
            <w:tcW w:w="446" w:type="pct"/>
            <w:tcBorders>
              <w:bottom w:val="single" w:sz="4" w:space="0" w:color="auto"/>
            </w:tcBorders>
          </w:tcPr>
          <w:p w:rsidR="00EF08B7" w:rsidRPr="00E74A15" w:rsidRDefault="00EF08B7" w:rsidP="003E1267">
            <w:pPr>
              <w:jc w:val="center"/>
            </w:pP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EF08B7" w:rsidRPr="00E74A15" w:rsidRDefault="00EF08B7" w:rsidP="003E1267"/>
        </w:tc>
        <w:tc>
          <w:tcPr>
            <w:tcW w:w="297" w:type="pct"/>
            <w:tcBorders>
              <w:bottom w:val="single" w:sz="4" w:space="0" w:color="auto"/>
              <w:right w:val="nil"/>
            </w:tcBorders>
          </w:tcPr>
          <w:p w:rsidR="00EF08B7" w:rsidRPr="00E74A15" w:rsidRDefault="00EF08B7" w:rsidP="003E1267">
            <w:pPr>
              <w:jc w:val="center"/>
            </w:pPr>
          </w:p>
        </w:tc>
        <w:tc>
          <w:tcPr>
            <w:tcW w:w="1738" w:type="pct"/>
            <w:tcBorders>
              <w:left w:val="nil"/>
              <w:bottom w:val="single" w:sz="4" w:space="0" w:color="auto"/>
            </w:tcBorders>
          </w:tcPr>
          <w:p w:rsidR="00EF08B7" w:rsidRPr="00E74A15" w:rsidRDefault="00EF08B7" w:rsidP="003E1267">
            <w:pPr>
              <w:jc w:val="right"/>
              <w:rPr>
                <w:b/>
              </w:rPr>
            </w:pPr>
            <w:r w:rsidRPr="00E74A15">
              <w:rPr>
                <w:b/>
              </w:rPr>
              <w:t>Total 3 marks</w:t>
            </w:r>
          </w:p>
        </w:tc>
      </w:tr>
    </w:tbl>
    <w:p w:rsidR="00EF08B7" w:rsidRDefault="00EF08B7"/>
    <w:p w:rsidR="00EF08B7" w:rsidRDefault="00EF08B7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4357"/>
      </w:tblGrid>
      <w:tr w:rsidR="00EF08B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EF08B7" w:rsidRPr="00D14A69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EF08B7" w:rsidRPr="00D14A69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14A6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EF08B7" w:rsidRPr="00B946E5" w:rsidRDefault="00EF08B7" w:rsidP="00A81450">
            <w:pPr>
              <w:pStyle w:val="Heading1"/>
              <w:jc w:val="left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EF08B7" w:rsidRPr="00D14A69" w:rsidRDefault="00EF08B7" w:rsidP="00A81450">
            <w:pPr>
              <w:pStyle w:val="Heading1"/>
              <w:rPr>
                <w:sz w:val="24"/>
                <w:szCs w:val="24"/>
              </w:rPr>
            </w:pPr>
            <w:r w:rsidRPr="00D14A69">
              <w:rPr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EF08B7" w:rsidRPr="00D14A69" w:rsidRDefault="00EF08B7" w:rsidP="00A81450">
            <w:pPr>
              <w:jc w:val="center"/>
            </w:pPr>
            <w:r w:rsidRPr="00D14A69">
              <w:t>1</w:t>
            </w:r>
          </w:p>
        </w:tc>
        <w:tc>
          <w:tcPr>
            <w:tcW w:w="1537" w:type="pct"/>
            <w:tcBorders>
              <w:top w:val="single" w:sz="4" w:space="0" w:color="auto"/>
            </w:tcBorders>
          </w:tcPr>
          <w:p w:rsidR="00EF08B7" w:rsidRPr="00D14A69" w:rsidRDefault="00EF08B7" w:rsidP="00A81450">
            <w:r w:rsidRPr="00D14A69">
              <w:t>B1</w:t>
            </w:r>
          </w:p>
        </w:tc>
      </w:tr>
      <w:tr w:rsidR="00EF08B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F08B7" w:rsidRPr="00D14A69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F08B7" w:rsidRPr="00D14A69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14A6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(b)(i)</w:t>
            </w:r>
          </w:p>
        </w:tc>
        <w:tc>
          <w:tcPr>
            <w:tcW w:w="1703" w:type="pct"/>
          </w:tcPr>
          <w:p w:rsidR="00EF08B7" w:rsidRPr="00D14A69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D14A69">
              <w:rPr>
                <w:position w:val="-14"/>
                <w:sz w:val="24"/>
                <w:szCs w:val="24"/>
              </w:rPr>
              <w:object w:dxaOrig="1380" w:dyaOrig="400">
                <v:shape id="_x0000_i1057" type="#_x0000_t75" style="width:69pt;height:19.5pt" o:ole="">
                  <v:imagedata r:id="rId61" o:title=""/>
                </v:shape>
                <o:OLEObject Type="Embed" ProgID="Equation.DSMT4" ShapeID="_x0000_i1057" DrawAspect="Content" ObjectID="_1707473027" r:id="rId62"/>
              </w:object>
            </w:r>
            <w:r w:rsidRPr="00D14A69">
              <w:rPr>
                <w:sz w:val="24"/>
                <w:szCs w:val="24"/>
              </w:rPr>
              <w:t>(= 0)</w:t>
            </w:r>
          </w:p>
        </w:tc>
        <w:tc>
          <w:tcPr>
            <w:tcW w:w="799" w:type="pct"/>
          </w:tcPr>
          <w:p w:rsidR="00EF08B7" w:rsidRPr="00D14A69" w:rsidRDefault="00EF08B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EF08B7" w:rsidRPr="00D14A69" w:rsidRDefault="00EF08B7" w:rsidP="00A81450">
            <w:pPr>
              <w:jc w:val="center"/>
            </w:pPr>
            <w:r w:rsidRPr="00D14A69">
              <w:t>2</w:t>
            </w:r>
          </w:p>
        </w:tc>
        <w:tc>
          <w:tcPr>
            <w:tcW w:w="1537" w:type="pct"/>
          </w:tcPr>
          <w:p w:rsidR="00EF08B7" w:rsidRDefault="00EF08B7" w:rsidP="00A81450">
            <w:pPr>
              <w:rPr>
                <w:b/>
              </w:rPr>
            </w:pPr>
            <w:r w:rsidRPr="00D14A69">
              <w:t>M1</w:t>
            </w:r>
            <w:r>
              <w:t xml:space="preserve">  or (</w:t>
            </w:r>
            <w:r w:rsidRPr="00284234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 xml:space="preserve">+ </w:t>
            </w:r>
            <w:r>
              <w:rPr>
                <w:i/>
              </w:rPr>
              <w:t>a</w:t>
            </w:r>
            <w:r>
              <w:t>)(</w:t>
            </w:r>
            <w:r>
              <w:rPr>
                <w:i/>
              </w:rPr>
              <w:t>x</w:t>
            </w:r>
            <w:r>
              <w:t xml:space="preserve"> + </w:t>
            </w:r>
            <w:r>
              <w:rPr>
                <w:i/>
              </w:rPr>
              <w:t>b</w:t>
            </w:r>
            <w:r>
              <w:t xml:space="preserve">) where </w:t>
            </w:r>
            <w:r>
              <w:rPr>
                <w:i/>
              </w:rPr>
              <w:t>ab</w:t>
            </w:r>
            <w:r>
              <w:t xml:space="preserve"> = −36 </w:t>
            </w:r>
            <w:r w:rsidRPr="00284234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</w:p>
          <w:p w:rsidR="00EF08B7" w:rsidRPr="00D14A69" w:rsidRDefault="00EF08B7" w:rsidP="00A81450">
            <w:r w:rsidRPr="00284234">
              <w:rPr>
                <w:i/>
              </w:rPr>
              <w:t>a</w:t>
            </w:r>
            <w:r>
              <w:t xml:space="preserve"> + </w:t>
            </w:r>
            <w:r w:rsidRPr="00284234">
              <w:rPr>
                <w:i/>
              </w:rPr>
              <w:t>b</w:t>
            </w:r>
            <w:r>
              <w:t xml:space="preserve"> = ‒5</w:t>
            </w:r>
          </w:p>
        </w:tc>
      </w:tr>
      <w:tr w:rsidR="00EF08B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F08B7" w:rsidRPr="00D14A69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EF08B7" w:rsidRPr="00D14A69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EF08B7" w:rsidRDefault="00EF08B7" w:rsidP="00A81450">
            <w:pPr>
              <w:pStyle w:val="Heading1"/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Correct </w:t>
            </w:r>
            <w:r w:rsidRPr="008631A1">
              <w:rPr>
                <w:i/>
                <w:iCs/>
                <w:sz w:val="24"/>
                <w:szCs w:val="24"/>
              </w:rPr>
              <w:t>answer scores full marks (unless from obvious incorrect working)</w:t>
            </w:r>
          </w:p>
          <w:p w:rsidR="00EF08B7" w:rsidRPr="00D14A69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EF08B7" w:rsidRPr="00D14A69" w:rsidRDefault="00EF08B7" w:rsidP="00A81450">
            <w:pPr>
              <w:pStyle w:val="Heading1"/>
              <w:rPr>
                <w:sz w:val="24"/>
                <w:szCs w:val="24"/>
              </w:rPr>
            </w:pPr>
            <w:r w:rsidRPr="00634FFC">
              <w:rPr>
                <w:position w:val="-14"/>
                <w:sz w:val="24"/>
                <w:szCs w:val="24"/>
              </w:rPr>
              <w:object w:dxaOrig="1380" w:dyaOrig="400">
                <v:shape id="_x0000_i1058" type="#_x0000_t75" style="width:69.75pt;height:19.5pt" o:ole="">
                  <v:imagedata r:id="rId63" o:title=""/>
                </v:shape>
                <o:OLEObject Type="Embed" ProgID="Equation.DSMT4" ShapeID="_x0000_i1058" DrawAspect="Content" ObjectID="_1707473028" r:id="rId64"/>
              </w:object>
            </w:r>
          </w:p>
        </w:tc>
        <w:tc>
          <w:tcPr>
            <w:tcW w:w="329" w:type="pct"/>
          </w:tcPr>
          <w:p w:rsidR="00EF08B7" w:rsidRPr="00D14A69" w:rsidRDefault="00EF08B7" w:rsidP="00A81450">
            <w:pPr>
              <w:jc w:val="center"/>
            </w:pPr>
          </w:p>
        </w:tc>
        <w:tc>
          <w:tcPr>
            <w:tcW w:w="1537" w:type="pct"/>
          </w:tcPr>
          <w:p w:rsidR="00EF08B7" w:rsidRPr="00D14A69" w:rsidRDefault="00EF08B7" w:rsidP="00A81450">
            <w:r w:rsidRPr="00D14A69">
              <w:t>A1</w:t>
            </w:r>
            <w:r>
              <w:t xml:space="preserve"> (isw if they also solve the equation in this part)</w:t>
            </w:r>
          </w:p>
        </w:tc>
      </w:tr>
      <w:tr w:rsidR="00EF08B7" w:rsidRPr="00B20839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EF08B7" w:rsidRPr="00D14A69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14A69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  <w:tcBorders>
              <w:left w:val="nil"/>
            </w:tcBorders>
          </w:tcPr>
          <w:p w:rsidR="00EF08B7" w:rsidRPr="00D14A69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14A6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(ii)</w:t>
            </w:r>
          </w:p>
        </w:tc>
        <w:tc>
          <w:tcPr>
            <w:tcW w:w="1703" w:type="pct"/>
          </w:tcPr>
          <w:p w:rsidR="00EF08B7" w:rsidRPr="00D14A69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  <w:r w:rsidRPr="00B24285">
              <w:rPr>
                <w:i/>
                <w:iCs/>
                <w:sz w:val="24"/>
                <w:szCs w:val="24"/>
              </w:rPr>
              <w:t>Answers must ft from (b)(i)</w:t>
            </w:r>
          </w:p>
        </w:tc>
        <w:tc>
          <w:tcPr>
            <w:tcW w:w="799" w:type="pct"/>
          </w:tcPr>
          <w:p w:rsidR="00EF08B7" w:rsidRPr="00D14A69" w:rsidRDefault="00EF08B7" w:rsidP="00A81450">
            <w:pPr>
              <w:pStyle w:val="Heading1"/>
              <w:rPr>
                <w:sz w:val="24"/>
                <w:szCs w:val="24"/>
              </w:rPr>
            </w:pPr>
            <w:r w:rsidRPr="00D14A69">
              <w:rPr>
                <w:sz w:val="24"/>
                <w:szCs w:val="24"/>
              </w:rPr>
              <w:t>−4 and 9</w:t>
            </w:r>
          </w:p>
        </w:tc>
        <w:tc>
          <w:tcPr>
            <w:tcW w:w="329" w:type="pct"/>
          </w:tcPr>
          <w:p w:rsidR="00EF08B7" w:rsidRPr="00D14A69" w:rsidRDefault="00EF08B7" w:rsidP="00A81450">
            <w:pPr>
              <w:jc w:val="center"/>
            </w:pPr>
            <w:r w:rsidRPr="00D14A69">
              <w:t>1</w:t>
            </w:r>
          </w:p>
        </w:tc>
        <w:tc>
          <w:tcPr>
            <w:tcW w:w="1537" w:type="pct"/>
          </w:tcPr>
          <w:p w:rsidR="00EF08B7" w:rsidRDefault="00EF08B7" w:rsidP="00A81450">
            <w:r w:rsidRPr="00FD36A3">
              <w:t xml:space="preserve">B1 ft </w:t>
            </w:r>
            <w:r>
              <w:t xml:space="preserve"> </w:t>
            </w:r>
            <w:r w:rsidRPr="00FD36A3">
              <w:t xml:space="preserve">Answer </w:t>
            </w:r>
            <w:r w:rsidRPr="002E4FB0">
              <w:rPr>
                <w:b/>
                <w:bCs/>
              </w:rPr>
              <w:t>must</w:t>
            </w:r>
            <w:r w:rsidRPr="00FD36A3">
              <w:t xml:space="preserve"> ft from</w:t>
            </w:r>
            <w:r>
              <w:t xml:space="preserve"> their </w:t>
            </w:r>
          </w:p>
          <w:p w:rsidR="00EF08B7" w:rsidRDefault="00EF08B7" w:rsidP="00A81450">
            <w:r>
              <w:t>(</w:t>
            </w:r>
            <w:r w:rsidRPr="00284234">
              <w:rPr>
                <w:i/>
              </w:rPr>
              <w:t>x</w:t>
            </w:r>
            <w:r>
              <w:rPr>
                <w:i/>
              </w:rPr>
              <w:t xml:space="preserve"> </w:t>
            </w:r>
            <w:r>
              <w:t xml:space="preserve">+ </w:t>
            </w:r>
            <w:r>
              <w:rPr>
                <w:i/>
              </w:rPr>
              <w:t>p</w:t>
            </w:r>
            <w:r>
              <w:t>)(</w:t>
            </w:r>
            <w:r>
              <w:rPr>
                <w:i/>
              </w:rPr>
              <w:t>x</w:t>
            </w:r>
            <w:r>
              <w:t xml:space="preserve"> + </w:t>
            </w:r>
            <w:r>
              <w:rPr>
                <w:i/>
              </w:rPr>
              <w:t>q</w:t>
            </w:r>
            <w:r>
              <w:t>)</w:t>
            </w:r>
            <w:r w:rsidRPr="00FD36A3">
              <w:t xml:space="preserve"> </w:t>
            </w:r>
            <w:r>
              <w:t xml:space="preserve">in (b)(i) </w:t>
            </w:r>
          </w:p>
          <w:p w:rsidR="00EF08B7" w:rsidRPr="00D14A69" w:rsidRDefault="00EF08B7" w:rsidP="00A81450">
            <w:r>
              <w:t xml:space="preserve">Award B0 for </w:t>
            </w:r>
            <w:r w:rsidRPr="00634FFC">
              <w:t>−4 and 9</w:t>
            </w:r>
            <w:r>
              <w:t xml:space="preserve"> if no marks scored in (i)</w:t>
            </w:r>
          </w:p>
        </w:tc>
      </w:tr>
      <w:tr w:rsidR="00EF08B7" w:rsidRPr="002B29A5" w:rsidTr="00A8145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EF08B7" w:rsidRPr="00D14A69" w:rsidRDefault="00EF08B7" w:rsidP="00A814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EF08B7" w:rsidRPr="00D14A69" w:rsidRDefault="00EF08B7" w:rsidP="00A814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EF08B7" w:rsidRPr="00D14A69" w:rsidRDefault="00EF08B7" w:rsidP="00A814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EF08B7" w:rsidRPr="00D14A69" w:rsidRDefault="00EF08B7" w:rsidP="00A814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EF08B7" w:rsidRPr="00D14A69" w:rsidRDefault="00EF08B7" w:rsidP="00A81450">
            <w:pPr>
              <w:jc w:val="center"/>
            </w:pPr>
          </w:p>
        </w:tc>
        <w:tc>
          <w:tcPr>
            <w:tcW w:w="1" w:type="pct"/>
            <w:tcBorders>
              <w:bottom w:val="single" w:sz="4" w:space="0" w:color="auto"/>
            </w:tcBorders>
          </w:tcPr>
          <w:p w:rsidR="00EF08B7" w:rsidRPr="00D14A69" w:rsidRDefault="00EF08B7" w:rsidP="00A81450">
            <w:pPr>
              <w:jc w:val="right"/>
              <w:rPr>
                <w:b/>
              </w:rPr>
            </w:pPr>
            <w:r w:rsidRPr="00D14A69">
              <w:rPr>
                <w:b/>
              </w:rPr>
              <w:t>Total 4 marks</w:t>
            </w:r>
          </w:p>
        </w:tc>
      </w:tr>
    </w:tbl>
    <w:p w:rsidR="00EF08B7" w:rsidRDefault="00EF08B7" w:rsidP="007C6137"/>
    <w:p w:rsidR="00EF08B7" w:rsidRDefault="00EF08B7" w:rsidP="007C6137">
      <w:r>
        <w:br w:type="page"/>
      </w:r>
    </w:p>
    <w:p w:rsidR="00EF08B7" w:rsidRDefault="00EF08B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0"/>
        <w:gridCol w:w="916"/>
        <w:gridCol w:w="5587"/>
        <w:gridCol w:w="1522"/>
        <w:gridCol w:w="782"/>
        <w:gridCol w:w="720"/>
        <w:gridCol w:w="3807"/>
      </w:tblGrid>
      <w:tr w:rsidR="00EF08B7" w:rsidRPr="00E74A15" w:rsidTr="007C6137">
        <w:trPr>
          <w:cantSplit/>
          <w:trHeight w:val="280"/>
          <w:tblHeader/>
          <w:jc w:val="center"/>
        </w:trPr>
        <w:tc>
          <w:tcPr>
            <w:tcW w:w="296" w:type="pct"/>
            <w:tcBorders>
              <w:top w:val="single" w:sz="4" w:space="0" w:color="auto"/>
              <w:righ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4A1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(i)</w:t>
            </w:r>
          </w:p>
        </w:tc>
        <w:tc>
          <w:tcPr>
            <w:tcW w:w="1971" w:type="pct"/>
            <w:tcBorders>
              <w:top w:val="single" w:sz="4" w:space="0" w:color="auto"/>
            </w:tcBorders>
          </w:tcPr>
          <w:p w:rsidR="00EF08B7" w:rsidRPr="00E74A15" w:rsidRDefault="00EF08B7" w:rsidP="003E1267">
            <w:r w:rsidRPr="00E74A15">
              <w:rPr>
                <w:position w:val="-8"/>
              </w:rPr>
              <w:object w:dxaOrig="1980" w:dyaOrig="300">
                <v:shape id="_x0000_i1059" type="#_x0000_t75" style="width:98.25pt;height:15pt" o:ole="">
                  <v:imagedata r:id="rId65" o:title=""/>
                </v:shape>
                <o:OLEObject Type="Embed" ProgID="Equation.DSMT4" ShapeID="_x0000_i1059" DrawAspect="Content" ObjectID="_1707473029" r:id="rId66"/>
              </w:object>
            </w:r>
            <w:r w:rsidRPr="00E74A15">
              <w:t>oe or</w:t>
            </w:r>
          </w:p>
          <w:p w:rsidR="00EF08B7" w:rsidRPr="00E74A15" w:rsidRDefault="00EF08B7" w:rsidP="003E1267">
            <w:r w:rsidRPr="00E74A15">
              <w:t xml:space="preserve"> </w:t>
            </w:r>
            <w:r w:rsidRPr="00E74A15">
              <w:rPr>
                <w:position w:val="-24"/>
              </w:rPr>
              <w:object w:dxaOrig="1620" w:dyaOrig="620">
                <v:shape id="_x0000_i1060" type="#_x0000_t75" style="width:80.25pt;height:31.5pt" o:ole="">
                  <v:imagedata r:id="rId67" o:title=""/>
                </v:shape>
                <o:OLEObject Type="Embed" ProgID="Equation.DSMT4" ShapeID="_x0000_i1060" DrawAspect="Content" ObjectID="_1707473030" r:id="rId68"/>
              </w:object>
            </w:r>
            <w:r w:rsidRPr="00E74A15">
              <w:t xml:space="preserve"> oe or </w:t>
            </w:r>
          </w:p>
          <w:p w:rsidR="00EF08B7" w:rsidRPr="00E74A15" w:rsidRDefault="00EF08B7" w:rsidP="003E1267">
            <w:r w:rsidRPr="00E74A15">
              <w:rPr>
                <w:position w:val="-8"/>
              </w:rPr>
              <w:object w:dxaOrig="1240" w:dyaOrig="300">
                <v:shape id="_x0000_i1061" type="#_x0000_t75" style="width:62.25pt;height:15pt" o:ole="">
                  <v:imagedata r:id="rId69" o:title=""/>
                </v:shape>
                <o:OLEObject Type="Embed" ProgID="Equation.DSMT4" ShapeID="_x0000_i1061" DrawAspect="Content" ObjectID="_1707473031" r:id="rId70"/>
              </w:object>
            </w:r>
            <w:r w:rsidRPr="00E74A15">
              <w:t xml:space="preserve">oe </w:t>
            </w:r>
            <w:r w:rsidRPr="00E74A15">
              <w:rPr>
                <w:b/>
                <w:bCs/>
              </w:rPr>
              <w:t>and</w:t>
            </w:r>
            <w:r w:rsidRPr="00E74A15">
              <w:t xml:space="preserve"> </w:t>
            </w:r>
            <w:r w:rsidRPr="00E74A15">
              <w:rPr>
                <w:position w:val="-6"/>
              </w:rPr>
              <w:object w:dxaOrig="1060" w:dyaOrig="279">
                <v:shape id="_x0000_i1062" type="#_x0000_t75" style="width:53.25pt;height:12.75pt" o:ole="">
                  <v:imagedata r:id="rId71" o:title=""/>
                </v:shape>
                <o:OLEObject Type="Embed" ProgID="Equation.DSMT4" ShapeID="_x0000_i1062" DrawAspect="Content" ObjectID="_1707473032" r:id="rId72"/>
              </w:object>
            </w:r>
            <w:r w:rsidRPr="00E74A15">
              <w:t xml:space="preserve">oe </w:t>
            </w:r>
          </w:p>
          <w:p w:rsidR="00EF08B7" w:rsidRPr="00E74A15" w:rsidRDefault="00EF08B7" w:rsidP="003E1267">
            <w:r w:rsidRPr="00E74A15">
              <w:t>or (</w:t>
            </w:r>
            <w:r w:rsidRPr="00E74A15">
              <w:rPr>
                <w:bCs/>
                <w:i/>
                <w:iCs/>
              </w:rPr>
              <w:t>x</w:t>
            </w:r>
            <w:r w:rsidRPr="00E74A15">
              <w:rPr>
                <w:bCs/>
              </w:rPr>
              <w:t xml:space="preserve"> =) −2 or (</w:t>
            </w:r>
            <w:r w:rsidRPr="00E74A15">
              <w:rPr>
                <w:bCs/>
                <w:i/>
                <w:iCs/>
              </w:rPr>
              <w:t>x</w:t>
            </w:r>
            <w:r w:rsidRPr="00E74A15">
              <w:rPr>
                <w:bCs/>
              </w:rPr>
              <w:t xml:space="preserve"> =) 4 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EF08B7" w:rsidRPr="00E74A15" w:rsidRDefault="00EF08B7" w:rsidP="003E1267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</w:tcPr>
          <w:p w:rsidR="00EF08B7" w:rsidRPr="00E74A15" w:rsidRDefault="00EF08B7" w:rsidP="003E1267">
            <w:pPr>
              <w:jc w:val="center"/>
              <w:rPr>
                <w:bCs/>
              </w:rPr>
            </w:pPr>
            <w:r w:rsidRPr="00E74A15">
              <w:rPr>
                <w:bCs/>
              </w:rPr>
              <w:t>3</w:t>
            </w:r>
          </w:p>
        </w:tc>
        <w:tc>
          <w:tcPr>
            <w:tcW w:w="1597" w:type="pct"/>
            <w:gridSpan w:val="2"/>
            <w:tcBorders>
              <w:top w:val="single" w:sz="4" w:space="0" w:color="auto"/>
            </w:tcBorders>
          </w:tcPr>
          <w:p w:rsidR="00EF08B7" w:rsidRPr="00E74A15" w:rsidRDefault="00EF08B7" w:rsidP="003E1267">
            <w:pPr>
              <w:rPr>
                <w:bCs/>
              </w:rPr>
            </w:pPr>
            <w:r w:rsidRPr="00E74A15">
              <w:rPr>
                <w:bCs/>
              </w:rPr>
              <w:t xml:space="preserve">M1 </w:t>
            </w:r>
            <w:r w:rsidRPr="00E74A15">
              <w:t>or one side of the inequality correct, i.e..</w:t>
            </w:r>
            <w:r w:rsidRPr="00E74A15">
              <w:rPr>
                <w:i/>
              </w:rPr>
              <w:t xml:space="preserve"> </w:t>
            </w:r>
            <w:r w:rsidRPr="00E74A15">
              <w:rPr>
                <w:position w:val="-8"/>
              </w:rPr>
              <w:object w:dxaOrig="760" w:dyaOrig="300">
                <v:shape id="_x0000_i1063" type="#_x0000_t75" style="width:39pt;height:15pt" o:ole="">
                  <v:imagedata r:id="rId73" o:title=""/>
                </v:shape>
                <o:OLEObject Type="Embed" ProgID="Equation.DSMT4" ShapeID="_x0000_i1063" DrawAspect="Content" ObjectID="_1707473033" r:id="rId74"/>
              </w:object>
            </w:r>
            <w:r w:rsidRPr="00E74A15">
              <w:t xml:space="preserve">oe or </w:t>
            </w:r>
            <w:r w:rsidRPr="00E74A15">
              <w:rPr>
                <w:i/>
                <w:iCs/>
              </w:rPr>
              <w:t>x</w:t>
            </w:r>
            <w:r w:rsidRPr="00E74A15">
              <w:t xml:space="preserve"> &lt; 4 </w:t>
            </w:r>
          </w:p>
          <w:p w:rsidR="00EF08B7" w:rsidRPr="00E74A15" w:rsidRDefault="00EF08B7" w:rsidP="003E1267">
            <w:pPr>
              <w:rPr>
                <w:bCs/>
              </w:rPr>
            </w:pPr>
            <w:r w:rsidRPr="00E74A15">
              <w:t>Condone = rather than ≤ or &lt; or any other sign for the M marks.</w:t>
            </w:r>
          </w:p>
        </w:tc>
      </w:tr>
      <w:tr w:rsidR="00EF08B7" w:rsidRPr="00E74A15" w:rsidTr="007C6137">
        <w:trPr>
          <w:cantSplit/>
          <w:trHeight w:val="280"/>
          <w:tblHeader/>
          <w:jc w:val="center"/>
        </w:trPr>
        <w:tc>
          <w:tcPr>
            <w:tcW w:w="296" w:type="pct"/>
            <w:tcBorders>
              <w:righ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71" w:type="pct"/>
          </w:tcPr>
          <w:p w:rsidR="00EF08B7" w:rsidRPr="00E74A15" w:rsidRDefault="00EF08B7" w:rsidP="003E1267">
            <w:r w:rsidRPr="00E74A15">
              <w:rPr>
                <w:position w:val="-24"/>
              </w:rPr>
              <w:object w:dxaOrig="1920" w:dyaOrig="620">
                <v:shape id="_x0000_i1064" type="#_x0000_t75" style="width:95.25pt;height:31.5pt" o:ole="">
                  <v:imagedata r:id="rId75" o:title=""/>
                </v:shape>
                <o:OLEObject Type="Embed" ProgID="Equation.DSMT4" ShapeID="_x0000_i1064" DrawAspect="Content" ObjectID="_1707473034" r:id="rId76"/>
              </w:object>
            </w:r>
            <w:r w:rsidRPr="00E74A15">
              <w:t xml:space="preserve">or </w:t>
            </w:r>
          </w:p>
          <w:p w:rsidR="00EF08B7" w:rsidRPr="00E74A15" w:rsidRDefault="00EF08B7" w:rsidP="003E1267">
            <w:r w:rsidRPr="00E74A15">
              <w:rPr>
                <w:position w:val="-24"/>
              </w:rPr>
              <w:object w:dxaOrig="2040" w:dyaOrig="620">
                <v:shape id="_x0000_i1065" type="#_x0000_t75" style="width:102pt;height:31.5pt" o:ole="">
                  <v:imagedata r:id="rId77" o:title=""/>
                </v:shape>
                <o:OLEObject Type="Embed" ProgID="Equation.DSMT4" ShapeID="_x0000_i1065" DrawAspect="Content" ObjectID="_1707473035" r:id="rId78"/>
              </w:object>
            </w:r>
            <w:r w:rsidRPr="00E74A15">
              <w:t xml:space="preserve"> </w:t>
            </w:r>
          </w:p>
          <w:p w:rsidR="00EF08B7" w:rsidRPr="00E74A15" w:rsidRDefault="00EF08B7" w:rsidP="003E1267">
            <w:r w:rsidRPr="00E74A15">
              <w:t xml:space="preserve">or </w:t>
            </w:r>
            <w:r w:rsidRPr="00E74A15">
              <w:rPr>
                <w:position w:val="-24"/>
              </w:rPr>
              <w:object w:dxaOrig="1160" w:dyaOrig="620">
                <v:shape id="_x0000_i1066" type="#_x0000_t75" style="width:57.75pt;height:31.5pt" o:ole="">
                  <v:imagedata r:id="rId79" o:title=""/>
                </v:shape>
                <o:OLEObject Type="Embed" ProgID="Equation.DSMT4" ShapeID="_x0000_i1066" DrawAspect="Content" ObjectID="_1707473036" r:id="rId80"/>
              </w:object>
            </w:r>
            <w:r w:rsidRPr="00E74A15">
              <w:t xml:space="preserve">oe </w:t>
            </w:r>
            <w:r w:rsidRPr="00E74A15">
              <w:rPr>
                <w:b/>
                <w:bCs/>
              </w:rPr>
              <w:t>and</w:t>
            </w:r>
            <w:r w:rsidRPr="00E74A15">
              <w:t xml:space="preserve"> </w:t>
            </w:r>
            <w:r w:rsidRPr="00E74A15">
              <w:rPr>
                <w:position w:val="-24"/>
              </w:rPr>
              <w:object w:dxaOrig="960" w:dyaOrig="620">
                <v:shape id="_x0000_i1067" type="#_x0000_t75" style="width:48.75pt;height:31.5pt" o:ole="">
                  <v:imagedata r:id="rId81" o:title=""/>
                </v:shape>
                <o:OLEObject Type="Embed" ProgID="Equation.DSMT4" ShapeID="_x0000_i1067" DrawAspect="Content" ObjectID="_1707473037" r:id="rId82"/>
              </w:object>
            </w:r>
          </w:p>
          <w:p w:rsidR="00EF08B7" w:rsidRPr="00E74A15" w:rsidRDefault="00EF08B7" w:rsidP="003E1267">
            <w:r w:rsidRPr="00E74A15">
              <w:t>or (</w:t>
            </w:r>
            <w:r w:rsidRPr="00E74A15">
              <w:rPr>
                <w:bCs/>
                <w:i/>
                <w:iCs/>
              </w:rPr>
              <w:t>x</w:t>
            </w:r>
            <w:r w:rsidRPr="00E74A15">
              <w:rPr>
                <w:bCs/>
              </w:rPr>
              <w:t xml:space="preserve"> =) −2 and (</w:t>
            </w:r>
            <w:r w:rsidRPr="00E74A15">
              <w:rPr>
                <w:bCs/>
                <w:i/>
                <w:iCs/>
              </w:rPr>
              <w:t>x</w:t>
            </w:r>
            <w:r w:rsidRPr="00E74A15">
              <w:rPr>
                <w:bCs/>
              </w:rPr>
              <w:t xml:space="preserve"> =) 4 </w:t>
            </w:r>
          </w:p>
        </w:tc>
        <w:tc>
          <w:tcPr>
            <w:tcW w:w="537" w:type="pct"/>
          </w:tcPr>
          <w:p w:rsidR="00EF08B7" w:rsidRPr="00E74A15" w:rsidRDefault="00EF08B7" w:rsidP="003E1267">
            <w:pPr>
              <w:pStyle w:val="Heading1"/>
              <w:rPr>
                <w:bCs/>
                <w:sz w:val="24"/>
                <w:szCs w:val="24"/>
              </w:rPr>
            </w:pPr>
          </w:p>
        </w:tc>
        <w:tc>
          <w:tcPr>
            <w:tcW w:w="276" w:type="pct"/>
          </w:tcPr>
          <w:p w:rsidR="00EF08B7" w:rsidRPr="00E74A15" w:rsidRDefault="00EF08B7" w:rsidP="003E1267">
            <w:pPr>
              <w:jc w:val="center"/>
              <w:rPr>
                <w:bCs/>
              </w:rPr>
            </w:pPr>
          </w:p>
        </w:tc>
        <w:tc>
          <w:tcPr>
            <w:tcW w:w="1597" w:type="pct"/>
            <w:gridSpan w:val="2"/>
          </w:tcPr>
          <w:p w:rsidR="00EF08B7" w:rsidRPr="00E74A15" w:rsidRDefault="00EF08B7" w:rsidP="003E1267">
            <w:pPr>
              <w:rPr>
                <w:bCs/>
              </w:rPr>
            </w:pPr>
            <w:r w:rsidRPr="00E74A15">
              <w:rPr>
                <w:bCs/>
              </w:rPr>
              <w:t xml:space="preserve">M1 </w:t>
            </w:r>
          </w:p>
          <w:p w:rsidR="00EF08B7" w:rsidRPr="00E74A15" w:rsidRDefault="00EF08B7" w:rsidP="003E1267">
            <w:pPr>
              <w:rPr>
                <w:bCs/>
              </w:rPr>
            </w:pPr>
          </w:p>
        </w:tc>
      </w:tr>
      <w:tr w:rsidR="00EF08B7" w:rsidRPr="00E74A15" w:rsidTr="007C6137">
        <w:trPr>
          <w:cantSplit/>
          <w:trHeight w:val="280"/>
          <w:tblHeader/>
          <w:jc w:val="center"/>
        </w:trPr>
        <w:tc>
          <w:tcPr>
            <w:tcW w:w="296" w:type="pct"/>
            <w:tcBorders>
              <w:righ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71" w:type="pct"/>
          </w:tcPr>
          <w:p w:rsidR="00EF08B7" w:rsidRPr="00E74A15" w:rsidRDefault="00EF08B7" w:rsidP="003E1267">
            <w:r w:rsidRPr="00E74A15">
              <w:rPr>
                <w:i/>
                <w:iCs/>
                <w:color w:val="000000"/>
              </w:rPr>
              <w:t>Correct answer scores full marks (unless from obvious incorrect working)  </w:t>
            </w:r>
          </w:p>
        </w:tc>
        <w:tc>
          <w:tcPr>
            <w:tcW w:w="537" w:type="pct"/>
          </w:tcPr>
          <w:p w:rsidR="00EF08B7" w:rsidRPr="00E74A15" w:rsidRDefault="00EF08B7" w:rsidP="003E1267">
            <w:pPr>
              <w:jc w:val="center"/>
              <w:rPr>
                <w:bCs/>
              </w:rPr>
            </w:pPr>
            <w:r w:rsidRPr="00E74A15">
              <w:rPr>
                <w:position w:val="-8"/>
              </w:rPr>
              <w:object w:dxaOrig="1140" w:dyaOrig="300">
                <v:shape id="_x0000_i1068" type="#_x0000_t75" style="width:55.5pt;height:15pt" o:ole="">
                  <v:imagedata r:id="rId83" o:title=""/>
                </v:shape>
                <o:OLEObject Type="Embed" ProgID="Equation.DSMT4" ShapeID="_x0000_i1068" DrawAspect="Content" ObjectID="_1707473038" r:id="rId84"/>
              </w:object>
            </w:r>
          </w:p>
        </w:tc>
        <w:tc>
          <w:tcPr>
            <w:tcW w:w="276" w:type="pct"/>
          </w:tcPr>
          <w:p w:rsidR="00EF08B7" w:rsidRPr="00E74A15" w:rsidRDefault="00EF08B7" w:rsidP="003E1267">
            <w:pPr>
              <w:jc w:val="center"/>
              <w:rPr>
                <w:bCs/>
              </w:rPr>
            </w:pPr>
          </w:p>
        </w:tc>
        <w:tc>
          <w:tcPr>
            <w:tcW w:w="1597" w:type="pct"/>
            <w:gridSpan w:val="2"/>
          </w:tcPr>
          <w:p w:rsidR="00EF08B7" w:rsidRPr="00E74A15" w:rsidRDefault="00EF08B7" w:rsidP="003E1267">
            <w:r w:rsidRPr="00E74A15">
              <w:rPr>
                <w:bCs/>
              </w:rPr>
              <w:t xml:space="preserve">A1 allow </w:t>
            </w:r>
            <w:r w:rsidRPr="00E74A15">
              <w:rPr>
                <w:position w:val="-8"/>
              </w:rPr>
              <w:object w:dxaOrig="760" w:dyaOrig="300">
                <v:shape id="_x0000_i1069" type="#_x0000_t75" style="width:39pt;height:15pt" o:ole="">
                  <v:imagedata r:id="rId73" o:title=""/>
                </v:shape>
                <o:OLEObject Type="Embed" ProgID="Equation.DSMT4" ShapeID="_x0000_i1069" DrawAspect="Content" ObjectID="_1707473039" r:id="rId85"/>
              </w:object>
            </w:r>
            <w:r w:rsidRPr="00E74A15">
              <w:t xml:space="preserve">and </w:t>
            </w:r>
            <w:r w:rsidRPr="00E74A15">
              <w:rPr>
                <w:position w:val="-6"/>
              </w:rPr>
              <w:object w:dxaOrig="580" w:dyaOrig="279">
                <v:shape id="_x0000_i1070" type="#_x0000_t75" style="width:28.5pt;height:12.75pt" o:ole="">
                  <v:imagedata r:id="rId86" o:title=""/>
                </v:shape>
                <o:OLEObject Type="Embed" ProgID="Equation.DSMT4" ShapeID="_x0000_i1070" DrawAspect="Content" ObjectID="_1707473040" r:id="rId87"/>
              </w:object>
            </w:r>
          </w:p>
          <w:p w:rsidR="00EF08B7" w:rsidRPr="00E74A15" w:rsidRDefault="00EF08B7" w:rsidP="003E1267">
            <w:pPr>
              <w:rPr>
                <w:bCs/>
              </w:rPr>
            </w:pPr>
            <w:r w:rsidRPr="00E74A15">
              <w:rPr>
                <w:bCs/>
              </w:rPr>
              <w:t>Allow [</w:t>
            </w:r>
            <w:r w:rsidRPr="00E74A15">
              <w:rPr>
                <w:iCs/>
              </w:rPr>
              <w:t>−</w:t>
            </w:r>
            <w:r w:rsidRPr="00E74A15">
              <w:t xml:space="preserve">2, 4)  </w:t>
            </w:r>
          </w:p>
        </w:tc>
      </w:tr>
      <w:tr w:rsidR="00EF08B7" w:rsidRPr="00E74A15" w:rsidTr="007C6137">
        <w:trPr>
          <w:cantSplit/>
          <w:trHeight w:val="1284"/>
          <w:tblHeader/>
          <w:jc w:val="center"/>
        </w:trPr>
        <w:tc>
          <w:tcPr>
            <w:tcW w:w="296" w:type="pct"/>
            <w:tcBorders>
              <w:righ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74A1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(ii)</w:t>
            </w:r>
          </w:p>
        </w:tc>
        <w:tc>
          <w:tcPr>
            <w:tcW w:w="1971" w:type="pct"/>
          </w:tcPr>
          <w:p w:rsidR="00EF08B7" w:rsidRPr="00E74A15" w:rsidRDefault="00EF08B7" w:rsidP="003E1267">
            <w:r w:rsidRPr="00E74A15">
              <w:object w:dxaOrig="7128" w:dyaOrig="1272">
                <v:shape id="_x0000_i1071" type="#_x0000_t75" style="width:192.75pt;height:35.25pt" o:ole="">
                  <v:imagedata r:id="rId88" o:title=""/>
                </v:shape>
                <o:OLEObject Type="Embed" ProgID="Paint.Picture" ShapeID="_x0000_i1071" DrawAspect="Content" ObjectID="_1707473041" r:id="rId89"/>
              </w:object>
            </w:r>
          </w:p>
          <w:p w:rsidR="00EF08B7" w:rsidRPr="00E74A15" w:rsidRDefault="00EF08B7" w:rsidP="003E1267">
            <w:r w:rsidRPr="00E74A15">
              <w:object w:dxaOrig="7740" w:dyaOrig="1242">
                <v:shape id="_x0000_i1072" type="#_x0000_t75" style="width:197.25pt;height:30.75pt" o:ole="">
                  <v:imagedata r:id="rId90" o:title=""/>
                </v:shape>
                <o:OLEObject Type="Embed" ProgID="Paint.Picture" ShapeID="_x0000_i1072" DrawAspect="Content" ObjectID="_1707473042" r:id="rId91"/>
              </w:object>
            </w:r>
          </w:p>
        </w:tc>
        <w:tc>
          <w:tcPr>
            <w:tcW w:w="537" w:type="pct"/>
          </w:tcPr>
          <w:p w:rsidR="00EF08B7" w:rsidRPr="00E74A15" w:rsidRDefault="00EF08B7" w:rsidP="003E1267">
            <w:pPr>
              <w:jc w:val="center"/>
              <w:rPr>
                <w:bCs/>
              </w:rPr>
            </w:pPr>
          </w:p>
        </w:tc>
        <w:tc>
          <w:tcPr>
            <w:tcW w:w="276" w:type="pct"/>
          </w:tcPr>
          <w:p w:rsidR="00EF08B7" w:rsidRPr="00E74A15" w:rsidRDefault="00EF08B7" w:rsidP="003E1267">
            <w:pPr>
              <w:jc w:val="center"/>
              <w:rPr>
                <w:bCs/>
              </w:rPr>
            </w:pPr>
            <w:r w:rsidRPr="00E74A15">
              <w:rPr>
                <w:bCs/>
              </w:rPr>
              <w:t>2</w:t>
            </w:r>
          </w:p>
        </w:tc>
        <w:tc>
          <w:tcPr>
            <w:tcW w:w="1597" w:type="pct"/>
            <w:gridSpan w:val="2"/>
          </w:tcPr>
          <w:p w:rsidR="00EF08B7" w:rsidRPr="00E74A15" w:rsidRDefault="00EF08B7" w:rsidP="003E1267">
            <w:pPr>
              <w:rPr>
                <w:bCs/>
              </w:rPr>
            </w:pPr>
            <w:r w:rsidRPr="00E74A15">
              <w:rPr>
                <w:bCs/>
              </w:rPr>
              <w:t>M1 ft for drawing a line from −2 to 4</w:t>
            </w:r>
          </w:p>
          <w:p w:rsidR="00EF08B7" w:rsidRPr="00E74A15" w:rsidRDefault="00EF08B7" w:rsidP="003E1267">
            <w:pPr>
              <w:rPr>
                <w:bCs/>
              </w:rPr>
            </w:pPr>
            <w:r w:rsidRPr="00E74A15">
              <w:rPr>
                <w:bCs/>
              </w:rPr>
              <w:t>or (indep) for a closed circle or [ at −2</w:t>
            </w:r>
          </w:p>
          <w:p w:rsidR="00EF08B7" w:rsidRDefault="00EF08B7" w:rsidP="003E1267">
            <w:pPr>
              <w:rPr>
                <w:bCs/>
              </w:rPr>
            </w:pPr>
            <w:r w:rsidRPr="00E74A15">
              <w:rPr>
                <w:bCs/>
              </w:rPr>
              <w:t>or (indep) for an open circle or ) or [ at 4</w:t>
            </w:r>
          </w:p>
          <w:p w:rsidR="00EF08B7" w:rsidRPr="00E74A15" w:rsidRDefault="00EF08B7" w:rsidP="003E1267">
            <w:pPr>
              <w:rPr>
                <w:bCs/>
              </w:rPr>
            </w:pPr>
            <w:r w:rsidRPr="001B1AE1">
              <w:rPr>
                <w:bCs/>
              </w:rPr>
              <w:t>Only allow a follow through for a double ended inequality</w:t>
            </w:r>
          </w:p>
        </w:tc>
      </w:tr>
      <w:tr w:rsidR="00EF08B7" w:rsidRPr="00E74A15" w:rsidTr="007C6137">
        <w:trPr>
          <w:cantSplit/>
          <w:trHeight w:val="280"/>
          <w:tblHeader/>
          <w:jc w:val="center"/>
        </w:trPr>
        <w:tc>
          <w:tcPr>
            <w:tcW w:w="296" w:type="pct"/>
            <w:tcBorders>
              <w:righ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71" w:type="pct"/>
          </w:tcPr>
          <w:p w:rsidR="00EF08B7" w:rsidRPr="00E74A15" w:rsidRDefault="00EF08B7" w:rsidP="003E1267"/>
        </w:tc>
        <w:tc>
          <w:tcPr>
            <w:tcW w:w="537" w:type="pct"/>
          </w:tcPr>
          <w:p w:rsidR="00EF08B7" w:rsidRPr="00E74A15" w:rsidRDefault="00EF08B7" w:rsidP="003E1267">
            <w:pPr>
              <w:jc w:val="center"/>
              <w:rPr>
                <w:bCs/>
              </w:rPr>
            </w:pPr>
            <w:r w:rsidRPr="00E74A15">
              <w:rPr>
                <w:bCs/>
              </w:rPr>
              <w:t>Correct diagram</w:t>
            </w:r>
          </w:p>
        </w:tc>
        <w:tc>
          <w:tcPr>
            <w:tcW w:w="276" w:type="pct"/>
          </w:tcPr>
          <w:p w:rsidR="00EF08B7" w:rsidRPr="00E74A15" w:rsidRDefault="00EF08B7" w:rsidP="003E1267">
            <w:pPr>
              <w:jc w:val="center"/>
              <w:rPr>
                <w:bCs/>
              </w:rPr>
            </w:pPr>
          </w:p>
        </w:tc>
        <w:tc>
          <w:tcPr>
            <w:tcW w:w="1597" w:type="pct"/>
            <w:gridSpan w:val="2"/>
          </w:tcPr>
          <w:p w:rsidR="00EF08B7" w:rsidRPr="00E74A15" w:rsidRDefault="00EF08B7" w:rsidP="003E1267">
            <w:pPr>
              <w:rPr>
                <w:bCs/>
              </w:rPr>
            </w:pPr>
            <w:r w:rsidRPr="00E74A15">
              <w:rPr>
                <w:bCs/>
              </w:rPr>
              <w:t>A1 ft for correct diagram</w:t>
            </w:r>
          </w:p>
          <w:p w:rsidR="00EF08B7" w:rsidRPr="00E74A15" w:rsidRDefault="00EF08B7" w:rsidP="003E1267">
            <w:pPr>
              <w:rPr>
                <w:bCs/>
              </w:rPr>
            </w:pPr>
            <w:r w:rsidRPr="00E74A15">
              <w:rPr>
                <w:bCs/>
              </w:rPr>
              <w:t>Only allow a follow through for a double ended inequality</w:t>
            </w:r>
          </w:p>
        </w:tc>
      </w:tr>
      <w:tr w:rsidR="00EF08B7" w:rsidRPr="00E74A15" w:rsidTr="007C6137">
        <w:trPr>
          <w:cantSplit/>
          <w:trHeight w:val="280"/>
          <w:tblHeader/>
          <w:jc w:val="center"/>
        </w:trPr>
        <w:tc>
          <w:tcPr>
            <w:tcW w:w="296" w:type="pct"/>
            <w:tcBorders>
              <w:bottom w:val="single" w:sz="4" w:space="0" w:color="auto"/>
              <w:right w:val="nil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3" w:type="pct"/>
            <w:tcBorders>
              <w:left w:val="nil"/>
              <w:bottom w:val="single" w:sz="4" w:space="0" w:color="auto"/>
            </w:tcBorders>
          </w:tcPr>
          <w:p w:rsidR="00EF08B7" w:rsidRPr="00E74A15" w:rsidRDefault="00EF08B7" w:rsidP="003E126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71" w:type="pct"/>
            <w:tcBorders>
              <w:bottom w:val="single" w:sz="4" w:space="0" w:color="auto"/>
            </w:tcBorders>
          </w:tcPr>
          <w:p w:rsidR="00EF08B7" w:rsidRPr="00E74A15" w:rsidRDefault="00EF08B7" w:rsidP="003E1267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EF08B7" w:rsidRPr="00E74A15" w:rsidRDefault="00EF08B7" w:rsidP="003E126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</w:tcPr>
          <w:p w:rsidR="00EF08B7" w:rsidRPr="00E74A15" w:rsidRDefault="00EF08B7" w:rsidP="003E1267">
            <w:pPr>
              <w:jc w:val="center"/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EF08B7" w:rsidRPr="00E74A15" w:rsidRDefault="00EF08B7" w:rsidP="003E1267">
            <w:pPr>
              <w:jc w:val="center"/>
            </w:pPr>
          </w:p>
        </w:tc>
        <w:tc>
          <w:tcPr>
            <w:tcW w:w="1343" w:type="pct"/>
            <w:tcBorders>
              <w:left w:val="nil"/>
              <w:bottom w:val="single" w:sz="4" w:space="0" w:color="auto"/>
            </w:tcBorders>
          </w:tcPr>
          <w:p w:rsidR="00EF08B7" w:rsidRPr="00E74A15" w:rsidRDefault="00EF08B7" w:rsidP="003E1267">
            <w:pPr>
              <w:jc w:val="right"/>
              <w:rPr>
                <w:b/>
              </w:rPr>
            </w:pPr>
            <w:r w:rsidRPr="00E74A15">
              <w:rPr>
                <w:b/>
              </w:rPr>
              <w:t>Total 4 marks</w:t>
            </w:r>
          </w:p>
        </w:tc>
      </w:tr>
    </w:tbl>
    <w:p w:rsidR="00EF08B7" w:rsidRPr="00E74A15" w:rsidRDefault="00EF08B7" w:rsidP="00834DA3"/>
    <w:p w:rsidR="00EF08B7" w:rsidRDefault="00EF08B7" w:rsidP="007046DF">
      <w:r>
        <w:br w:type="page"/>
      </w:r>
    </w:p>
    <w:tbl>
      <w:tblPr>
        <w:tblW w:w="9503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  <w:gridCol w:w="796"/>
        <w:gridCol w:w="750"/>
        <w:gridCol w:w="737"/>
        <w:gridCol w:w="960"/>
        <w:gridCol w:w="960"/>
        <w:gridCol w:w="960"/>
        <w:gridCol w:w="960"/>
        <w:gridCol w:w="960"/>
        <w:gridCol w:w="960"/>
        <w:gridCol w:w="960"/>
      </w:tblGrid>
      <w:tr w:rsidR="00EF08B7" w:rsidTr="00CD6F72">
        <w:trPr>
          <w:trHeight w:val="255"/>
        </w:trPr>
        <w:tc>
          <w:tcPr>
            <w:tcW w:w="500" w:type="dxa"/>
            <w:noWrap/>
            <w:vAlign w:val="bottom"/>
          </w:tcPr>
          <w:p w:rsidR="00EF08B7" w:rsidRDefault="00EF08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  <w:r>
              <w:br w:type="page"/>
            </w:r>
          </w:p>
        </w:tc>
        <w:tc>
          <w:tcPr>
            <w:tcW w:w="796" w:type="dxa"/>
            <w:noWrap/>
            <w:vAlign w:val="bottom"/>
          </w:tcPr>
          <w:p w:rsidR="00EF08B7" w:rsidRDefault="00EF08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bottom"/>
          </w:tcPr>
          <w:p w:rsidR="00EF08B7" w:rsidRDefault="00EF08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noWrap/>
            <w:vAlign w:val="bottom"/>
          </w:tcPr>
          <w:p w:rsidR="00EF08B7" w:rsidRDefault="00EF08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20" w:type="dxa"/>
            <w:gridSpan w:val="7"/>
            <w:noWrap/>
            <w:vAlign w:val="bottom"/>
          </w:tcPr>
          <w:p w:rsidR="00EF08B7" w:rsidRDefault="00EF08B7" w:rsidP="004D73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Edexcel averages: scores of candidates who achieved grade:</w:t>
            </w:r>
          </w:p>
        </w:tc>
      </w:tr>
      <w:tr w:rsidR="00EF08B7" w:rsidTr="00CD6F72">
        <w:trPr>
          <w:trHeight w:val="255"/>
        </w:trPr>
        <w:tc>
          <w:tcPr>
            <w:tcW w:w="500" w:type="dxa"/>
            <w:noWrap/>
            <w:vAlign w:val="bottom"/>
          </w:tcPr>
          <w:p w:rsidR="00EF08B7" w:rsidRDefault="00EF08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Qn</w:t>
            </w:r>
          </w:p>
        </w:tc>
        <w:tc>
          <w:tcPr>
            <w:tcW w:w="796" w:type="dxa"/>
            <w:noWrap/>
            <w:vAlign w:val="bottom"/>
          </w:tcPr>
          <w:p w:rsidR="00EF08B7" w:rsidRDefault="00EF08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Mean score</w:t>
            </w:r>
          </w:p>
        </w:tc>
        <w:tc>
          <w:tcPr>
            <w:tcW w:w="750" w:type="dxa"/>
            <w:noWrap/>
            <w:vAlign w:val="bottom"/>
          </w:tcPr>
          <w:p w:rsidR="00EF08B7" w:rsidRDefault="00EF08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Max score</w:t>
            </w:r>
          </w:p>
        </w:tc>
        <w:tc>
          <w:tcPr>
            <w:tcW w:w="737" w:type="dxa"/>
            <w:noWrap/>
            <w:vAlign w:val="bottom"/>
          </w:tcPr>
          <w:p w:rsidR="00EF08B7" w:rsidRDefault="00EF08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Mean </w:t>
            </w:r>
          </w:p>
          <w:p w:rsidR="00EF08B7" w:rsidRDefault="00EF08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60" w:type="dxa"/>
            <w:noWrap/>
            <w:vAlign w:val="bottom"/>
          </w:tcPr>
          <w:p w:rsidR="00EF08B7" w:rsidRDefault="00EF08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960" w:type="dxa"/>
            <w:noWrap/>
            <w:vAlign w:val="bottom"/>
          </w:tcPr>
          <w:p w:rsidR="00EF08B7" w:rsidRDefault="00EF08B7" w:rsidP="008425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EF08B7" w:rsidRDefault="00EF08B7" w:rsidP="008425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EF08B7" w:rsidRDefault="00EF08B7" w:rsidP="008425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EF08B7" w:rsidRDefault="00EF08B7" w:rsidP="008425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bottom"/>
          </w:tcPr>
          <w:p w:rsidR="00EF08B7" w:rsidRDefault="00EF08B7" w:rsidP="008425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EF08B7" w:rsidRDefault="00EF08B7" w:rsidP="008425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</w:p>
        </w:tc>
      </w:tr>
      <w:tr w:rsidR="00EF08B7" w:rsidTr="00CD6F72">
        <w:trPr>
          <w:trHeight w:val="255"/>
        </w:trPr>
        <w:tc>
          <w:tcPr>
            <w:tcW w:w="50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6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4.55</w:t>
            </w:r>
          </w:p>
        </w:tc>
        <w:tc>
          <w:tcPr>
            <w:tcW w:w="75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7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4.55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4.80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4.75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4.65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4.49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3.19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2.07</w:t>
            </w:r>
          </w:p>
        </w:tc>
      </w:tr>
      <w:tr w:rsidR="00EF08B7" w:rsidTr="00CD6F72">
        <w:trPr>
          <w:trHeight w:val="255"/>
        </w:trPr>
        <w:tc>
          <w:tcPr>
            <w:tcW w:w="50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6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1.74</w:t>
            </w:r>
          </w:p>
        </w:tc>
        <w:tc>
          <w:tcPr>
            <w:tcW w:w="75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1.74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1.91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1.79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1.71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1.08</w:t>
            </w:r>
          </w:p>
        </w:tc>
      </w:tr>
      <w:tr w:rsidR="00EF08B7" w:rsidTr="00CD6F72">
        <w:trPr>
          <w:trHeight w:val="255"/>
        </w:trPr>
        <w:tc>
          <w:tcPr>
            <w:tcW w:w="50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6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5.06</w:t>
            </w:r>
          </w:p>
        </w:tc>
        <w:tc>
          <w:tcPr>
            <w:tcW w:w="75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7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5.06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5.79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5.30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5.03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4.23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2.92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1.37</w:t>
            </w:r>
          </w:p>
        </w:tc>
      </w:tr>
      <w:tr w:rsidR="00EF08B7" w:rsidTr="00CD6F72">
        <w:trPr>
          <w:trHeight w:val="255"/>
        </w:trPr>
        <w:tc>
          <w:tcPr>
            <w:tcW w:w="50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6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2.82</w:t>
            </w:r>
          </w:p>
        </w:tc>
        <w:tc>
          <w:tcPr>
            <w:tcW w:w="75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7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2.82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3.77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3.16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2.37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1.73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0.96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</w:tr>
      <w:tr w:rsidR="00EF08B7" w:rsidTr="00CD6F72">
        <w:trPr>
          <w:trHeight w:val="255"/>
        </w:trPr>
        <w:tc>
          <w:tcPr>
            <w:tcW w:w="50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6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2.25</w:t>
            </w:r>
          </w:p>
        </w:tc>
        <w:tc>
          <w:tcPr>
            <w:tcW w:w="75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2.25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2.02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1.88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</w:tr>
      <w:tr w:rsidR="00EF08B7" w:rsidTr="00CD6F72">
        <w:trPr>
          <w:trHeight w:val="255"/>
        </w:trPr>
        <w:tc>
          <w:tcPr>
            <w:tcW w:w="50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6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1.99</w:t>
            </w:r>
          </w:p>
        </w:tc>
        <w:tc>
          <w:tcPr>
            <w:tcW w:w="75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1.99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1.89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0.45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0.46</w:t>
            </w:r>
          </w:p>
        </w:tc>
      </w:tr>
      <w:tr w:rsidR="00EF08B7" w:rsidTr="00CD6F72">
        <w:trPr>
          <w:trHeight w:val="255"/>
        </w:trPr>
        <w:tc>
          <w:tcPr>
            <w:tcW w:w="50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6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3.96</w:t>
            </w:r>
          </w:p>
        </w:tc>
        <w:tc>
          <w:tcPr>
            <w:tcW w:w="75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7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3.96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5.19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4.41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3.28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2.39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0.74</w:t>
            </w:r>
          </w:p>
        </w:tc>
      </w:tr>
      <w:tr w:rsidR="00EF08B7" w:rsidTr="00CD6F72">
        <w:trPr>
          <w:trHeight w:val="255"/>
        </w:trPr>
        <w:tc>
          <w:tcPr>
            <w:tcW w:w="50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6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75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7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2.30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2.96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1.94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1.54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</w:tr>
      <w:tr w:rsidR="00EF08B7" w:rsidTr="00CD6F72">
        <w:trPr>
          <w:trHeight w:val="255"/>
        </w:trPr>
        <w:tc>
          <w:tcPr>
            <w:tcW w:w="50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6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</w:t>
            </w:r>
          </w:p>
        </w:tc>
        <w:tc>
          <w:tcPr>
            <w:tcW w:w="75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7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2.54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3.13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2.53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2.44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1.92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1.52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</w:tr>
      <w:tr w:rsidR="00EF08B7" w:rsidTr="00CD6F72">
        <w:trPr>
          <w:trHeight w:val="255"/>
        </w:trPr>
        <w:tc>
          <w:tcPr>
            <w:tcW w:w="50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6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75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7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3.32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2.42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1.89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</w:tr>
      <w:tr w:rsidR="00EF08B7" w:rsidTr="00CD6F72">
        <w:trPr>
          <w:trHeight w:val="255"/>
        </w:trPr>
        <w:tc>
          <w:tcPr>
            <w:tcW w:w="50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96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3.94</w:t>
            </w:r>
          </w:p>
        </w:tc>
        <w:tc>
          <w:tcPr>
            <w:tcW w:w="75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7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3.94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5.32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2.57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1.92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EF08B7" w:rsidTr="00CD6F72">
        <w:trPr>
          <w:trHeight w:val="255"/>
        </w:trPr>
        <w:tc>
          <w:tcPr>
            <w:tcW w:w="50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96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2.66</w:t>
            </w:r>
          </w:p>
        </w:tc>
        <w:tc>
          <w:tcPr>
            <w:tcW w:w="75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7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2.66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3.79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2.78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0.58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</w:tr>
      <w:tr w:rsidR="00EF08B7" w:rsidTr="00CD6F72">
        <w:trPr>
          <w:trHeight w:val="255"/>
        </w:trPr>
        <w:tc>
          <w:tcPr>
            <w:tcW w:w="50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96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1.93</w:t>
            </w:r>
          </w:p>
        </w:tc>
        <w:tc>
          <w:tcPr>
            <w:tcW w:w="75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7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1.93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1.05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0.49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F08B7" w:rsidTr="00CD6F72">
        <w:trPr>
          <w:trHeight w:val="255"/>
        </w:trPr>
        <w:tc>
          <w:tcPr>
            <w:tcW w:w="50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96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1.44</w:t>
            </w:r>
          </w:p>
        </w:tc>
        <w:tc>
          <w:tcPr>
            <w:tcW w:w="75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1.44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2.42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1.52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0.89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0.19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F08B7" w:rsidTr="00CD6F72">
        <w:trPr>
          <w:trHeight w:val="255"/>
        </w:trPr>
        <w:tc>
          <w:tcPr>
            <w:tcW w:w="50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96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75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1.26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1.01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0.36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F08B7" w:rsidTr="00CD6F72">
        <w:trPr>
          <w:trHeight w:val="255"/>
        </w:trPr>
        <w:tc>
          <w:tcPr>
            <w:tcW w:w="50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96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1.95</w:t>
            </w:r>
          </w:p>
        </w:tc>
        <w:tc>
          <w:tcPr>
            <w:tcW w:w="75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7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1.95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2.96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1.95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1.60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0.87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F08B7" w:rsidTr="00CD6F72">
        <w:trPr>
          <w:trHeight w:val="255"/>
        </w:trPr>
        <w:tc>
          <w:tcPr>
            <w:tcW w:w="50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96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75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0.94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0.59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0.30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0.11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F08B7" w:rsidTr="00CD6F72">
        <w:trPr>
          <w:trHeight w:val="255"/>
        </w:trPr>
        <w:tc>
          <w:tcPr>
            <w:tcW w:w="50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96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75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7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0.76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0.32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F08B7" w:rsidTr="00CD6F72">
        <w:trPr>
          <w:trHeight w:val="255"/>
        </w:trPr>
        <w:tc>
          <w:tcPr>
            <w:tcW w:w="50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96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75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7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2.01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0.53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0.01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0.12</w:t>
            </w:r>
          </w:p>
        </w:tc>
        <w:tc>
          <w:tcPr>
            <w:tcW w:w="960" w:type="dxa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F08B7" w:rsidTr="00CD6F72">
        <w:trPr>
          <w:trHeight w:val="255"/>
        </w:trPr>
        <w:tc>
          <w:tcPr>
            <w:tcW w:w="500" w:type="dxa"/>
            <w:shd w:val="clear" w:color="auto" w:fill="FFFF99"/>
            <w:noWrap/>
            <w:vAlign w:val="center"/>
          </w:tcPr>
          <w:p w:rsidR="00EF08B7" w:rsidRDefault="00EF08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96" w:type="dxa"/>
            <w:shd w:val="clear" w:color="auto" w:fill="FFFF99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45.59</w:t>
            </w:r>
          </w:p>
        </w:tc>
        <w:tc>
          <w:tcPr>
            <w:tcW w:w="750" w:type="dxa"/>
            <w:shd w:val="clear" w:color="auto" w:fill="FFFF99"/>
            <w:noWrap/>
            <w:vAlign w:val="center"/>
          </w:tcPr>
          <w:p w:rsidR="00EF08B7" w:rsidRDefault="00EF08B7" w:rsidP="004B65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37" w:type="dxa"/>
            <w:shd w:val="clear" w:color="auto" w:fill="FFFF99"/>
            <w:noWrap/>
            <w:vAlign w:val="center"/>
          </w:tcPr>
          <w:p w:rsidR="00EF08B7" w:rsidRDefault="00EF08B7" w:rsidP="004B65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60" w:type="dxa"/>
            <w:shd w:val="clear" w:color="auto" w:fill="FFFF99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45.59</w:t>
            </w:r>
          </w:p>
        </w:tc>
        <w:tc>
          <w:tcPr>
            <w:tcW w:w="960" w:type="dxa"/>
            <w:shd w:val="clear" w:color="auto" w:fill="FFFF99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62.36</w:t>
            </w:r>
          </w:p>
        </w:tc>
        <w:tc>
          <w:tcPr>
            <w:tcW w:w="960" w:type="dxa"/>
            <w:shd w:val="clear" w:color="auto" w:fill="FFFF99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47.00</w:t>
            </w:r>
          </w:p>
        </w:tc>
        <w:tc>
          <w:tcPr>
            <w:tcW w:w="960" w:type="dxa"/>
            <w:shd w:val="clear" w:color="auto" w:fill="FFFF99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38.13</w:t>
            </w:r>
          </w:p>
        </w:tc>
        <w:tc>
          <w:tcPr>
            <w:tcW w:w="960" w:type="dxa"/>
            <w:shd w:val="clear" w:color="auto" w:fill="FFFF99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28.78</w:t>
            </w:r>
          </w:p>
        </w:tc>
        <w:tc>
          <w:tcPr>
            <w:tcW w:w="960" w:type="dxa"/>
            <w:shd w:val="clear" w:color="auto" w:fill="FFFF99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19.76</w:t>
            </w:r>
          </w:p>
        </w:tc>
        <w:tc>
          <w:tcPr>
            <w:tcW w:w="960" w:type="dxa"/>
            <w:shd w:val="clear" w:color="auto" w:fill="FFFF99"/>
            <w:noWrap/>
            <w:vAlign w:val="center"/>
          </w:tcPr>
          <w:p w:rsidR="00EF08B7" w:rsidRDefault="00EF08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10.49</w:t>
            </w:r>
          </w:p>
        </w:tc>
      </w:tr>
    </w:tbl>
    <w:p w:rsidR="00EF08B7" w:rsidRDefault="00EF08B7" w:rsidP="00DD3B72">
      <w:pPr>
        <w:rPr>
          <w:rFonts w:ascii="Arial" w:hAnsi="Arial" w:cs="Arial"/>
          <w:b/>
          <w:sz w:val="20"/>
          <w:szCs w:val="20"/>
        </w:rPr>
      </w:pPr>
    </w:p>
    <w:p w:rsidR="00EF08B7" w:rsidRDefault="00EF08B7" w:rsidP="00DD3B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Suggested grade boundaries</w:t>
      </w:r>
    </w:p>
    <w:p w:rsidR="00EF08B7" w:rsidRDefault="00EF08B7" w:rsidP="00DD3B7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6"/>
        <w:gridCol w:w="1247"/>
        <w:gridCol w:w="1247"/>
        <w:gridCol w:w="1247"/>
        <w:gridCol w:w="1247"/>
        <w:gridCol w:w="1246"/>
      </w:tblGrid>
      <w:tr w:rsidR="00EF08B7" w:rsidTr="00DD3B72">
        <w:trPr>
          <w:trHeight w:val="431"/>
        </w:trPr>
        <w:tc>
          <w:tcPr>
            <w:tcW w:w="1246" w:type="dxa"/>
            <w:vAlign w:val="center"/>
          </w:tcPr>
          <w:p w:rsidR="00EF08B7" w:rsidRDefault="00EF08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Grade</w:t>
            </w:r>
          </w:p>
        </w:tc>
        <w:tc>
          <w:tcPr>
            <w:tcW w:w="1247" w:type="dxa"/>
            <w:vAlign w:val="center"/>
          </w:tcPr>
          <w:p w:rsidR="00EF08B7" w:rsidRDefault="00EF08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EF08B7" w:rsidRDefault="00EF08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EF08B7" w:rsidRDefault="00EF08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:rsidR="00EF08B7" w:rsidRDefault="00EF08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246" w:type="dxa"/>
            <w:vAlign w:val="center"/>
          </w:tcPr>
          <w:p w:rsidR="00EF08B7" w:rsidRDefault="00EF08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EF08B7" w:rsidTr="00DD3B72">
        <w:trPr>
          <w:trHeight w:val="431"/>
        </w:trPr>
        <w:tc>
          <w:tcPr>
            <w:tcW w:w="1246" w:type="dxa"/>
            <w:vAlign w:val="center"/>
          </w:tcPr>
          <w:p w:rsidR="00EF08B7" w:rsidRDefault="00EF08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Mark</w:t>
            </w:r>
          </w:p>
        </w:tc>
        <w:tc>
          <w:tcPr>
            <w:tcW w:w="1247" w:type="dxa"/>
            <w:vAlign w:val="center"/>
          </w:tcPr>
          <w:p w:rsidR="00EF08B7" w:rsidRDefault="00EF08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1247" w:type="dxa"/>
            <w:vAlign w:val="center"/>
          </w:tcPr>
          <w:p w:rsidR="00EF08B7" w:rsidRDefault="00EF08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1247" w:type="dxa"/>
            <w:vAlign w:val="center"/>
          </w:tcPr>
          <w:p w:rsidR="00EF08B7" w:rsidRDefault="00EF08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1247" w:type="dxa"/>
            <w:vAlign w:val="center"/>
          </w:tcPr>
          <w:p w:rsidR="00EF08B7" w:rsidRDefault="00EF08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246" w:type="dxa"/>
            <w:vAlign w:val="center"/>
          </w:tcPr>
          <w:p w:rsidR="00EF08B7" w:rsidRDefault="00EF08B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</w:tbl>
    <w:p w:rsidR="00EF08B7" w:rsidRPr="00337947" w:rsidRDefault="00EF08B7" w:rsidP="003F590E"/>
    <w:sectPr w:rsidR="00EF08B7" w:rsidRPr="00337947" w:rsidSect="00282F37">
      <w:headerReference w:type="even" r:id="rId92"/>
      <w:headerReference w:type="default" r:id="rId93"/>
      <w:footerReference w:type="even" r:id="rId94"/>
      <w:footerReference w:type="default" r:id="rId95"/>
      <w:headerReference w:type="first" r:id="rId96"/>
      <w:footerReference w:type="first" r:id="rId9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8B7" w:rsidRDefault="00EF08B7">
      <w:r>
        <w:separator/>
      </w:r>
    </w:p>
  </w:endnote>
  <w:endnote w:type="continuationSeparator" w:id="0">
    <w:p w:rsidR="00EF08B7" w:rsidRDefault="00EF0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B7" w:rsidRDefault="00EF08B7" w:rsidP="007827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08B7" w:rsidRDefault="00EF08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B7" w:rsidRDefault="00EF08B7" w:rsidP="007827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EF08B7" w:rsidRDefault="00EF08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B7" w:rsidRDefault="00EF08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8B7" w:rsidRDefault="00EF08B7">
      <w:r>
        <w:separator/>
      </w:r>
    </w:p>
  </w:footnote>
  <w:footnote w:type="continuationSeparator" w:id="0">
    <w:p w:rsidR="00EF08B7" w:rsidRDefault="00EF0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B7" w:rsidRDefault="00EF08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B7" w:rsidRDefault="00EF08B7" w:rsidP="00BB5EA6">
    <w:pPr>
      <w:rPr>
        <w:rFonts w:ascii="Arial" w:hAnsi="Arial" w:cs="Arial"/>
        <w:b/>
      </w:rPr>
    </w:pPr>
    <w:r w:rsidRPr="00337947">
      <w:rPr>
        <w:rFonts w:ascii="Arial" w:hAnsi="Arial" w:cs="Arial"/>
        <w:b/>
      </w:rPr>
      <w:t>Practice Tests Set 1</w:t>
    </w:r>
    <w:r>
      <w:rPr>
        <w:rFonts w:ascii="Arial" w:hAnsi="Arial" w:cs="Arial"/>
        <w:b/>
      </w:rPr>
      <w:t>8</w:t>
    </w:r>
    <w:r w:rsidRPr="00337947">
      <w:rPr>
        <w:rFonts w:ascii="Arial" w:hAnsi="Arial" w:cs="Arial"/>
        <w:b/>
      </w:rPr>
      <w:t xml:space="preserve"> – Paper 1F mark scheme, performance data and suggested grade boundaries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 xml:space="preserve">         2.0</w:t>
    </w:r>
  </w:p>
  <w:p w:rsidR="00EF08B7" w:rsidRDefault="00EF08B7" w:rsidP="00BB5EA6">
    <w:pPr>
      <w:rPr>
        <w:rFonts w:ascii="Arial" w:hAnsi="Arial" w:cs="Arial"/>
        <w:b/>
      </w:rPr>
    </w:pPr>
  </w:p>
  <w:tbl>
    <w:tblPr>
      <w:tblW w:w="5066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286"/>
      <w:gridCol w:w="4179"/>
      <w:gridCol w:w="3306"/>
      <w:gridCol w:w="1534"/>
      <w:gridCol w:w="4056"/>
    </w:tblGrid>
    <w:tr w:rsidR="00EF08B7" w:rsidRPr="00FA211E" w:rsidTr="00595A2C">
      <w:trPr>
        <w:cantSplit/>
        <w:trHeight w:val="280"/>
        <w:tblHeader/>
        <w:jc w:val="center"/>
      </w:trPr>
      <w:tc>
        <w:tcPr>
          <w:tcW w:w="448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EF08B7" w:rsidRPr="00FA211E" w:rsidRDefault="00EF08B7" w:rsidP="00595A2C">
          <w:pPr>
            <w:pStyle w:val="Heading2"/>
            <w:spacing w:before="0" w:after="0"/>
            <w:jc w:val="center"/>
            <w:rPr>
              <w:rFonts w:ascii="Times New Roman" w:hAnsi="Times New Roman" w:cs="Times New Roman"/>
              <w:i w:val="0"/>
              <w:sz w:val="24"/>
              <w:szCs w:val="24"/>
            </w:rPr>
          </w:pPr>
          <w:r w:rsidRPr="00FA211E">
            <w:rPr>
              <w:rFonts w:ascii="Times New Roman" w:hAnsi="Times New Roman" w:cs="Times New Roman"/>
              <w:i w:val="0"/>
              <w:sz w:val="24"/>
              <w:szCs w:val="24"/>
            </w:rPr>
            <w:t>Q</w:t>
          </w:r>
          <w:r>
            <w:rPr>
              <w:rFonts w:ascii="Times New Roman" w:hAnsi="Times New Roman" w:cs="Times New Roman"/>
              <w:i w:val="0"/>
              <w:sz w:val="24"/>
              <w:szCs w:val="24"/>
            </w:rPr>
            <w:t>n</w:t>
          </w:r>
        </w:p>
      </w:tc>
      <w:tc>
        <w:tcPr>
          <w:tcW w:w="1455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EF08B7" w:rsidRPr="00FA211E" w:rsidRDefault="00EF08B7" w:rsidP="00595A2C">
          <w:pPr>
            <w:jc w:val="center"/>
            <w:rPr>
              <w:b/>
            </w:rPr>
          </w:pPr>
          <w:r w:rsidRPr="00FA211E">
            <w:rPr>
              <w:b/>
            </w:rPr>
            <w:t>Working</w:t>
          </w:r>
        </w:p>
      </w:tc>
      <w:tc>
        <w:tcPr>
          <w:tcW w:w="1151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EF08B7" w:rsidRPr="00FA211E" w:rsidRDefault="00EF08B7" w:rsidP="00595A2C">
          <w:pPr>
            <w:jc w:val="center"/>
            <w:rPr>
              <w:b/>
            </w:rPr>
          </w:pPr>
          <w:r w:rsidRPr="00FA211E">
            <w:rPr>
              <w:b/>
            </w:rPr>
            <w:t>Answer</w:t>
          </w:r>
        </w:p>
      </w:tc>
      <w:tc>
        <w:tcPr>
          <w:tcW w:w="534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EF08B7" w:rsidRPr="00FA211E" w:rsidRDefault="00EF08B7" w:rsidP="00595A2C">
          <w:pPr>
            <w:jc w:val="center"/>
            <w:rPr>
              <w:b/>
            </w:rPr>
          </w:pPr>
          <w:r w:rsidRPr="00FA211E">
            <w:rPr>
              <w:b/>
            </w:rPr>
            <w:t>Mark</w:t>
          </w:r>
        </w:p>
      </w:tc>
      <w:tc>
        <w:tcPr>
          <w:tcW w:w="1412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EF08B7" w:rsidRPr="00FA211E" w:rsidRDefault="00EF08B7" w:rsidP="00595A2C">
          <w:pPr>
            <w:jc w:val="center"/>
            <w:rPr>
              <w:b/>
            </w:rPr>
          </w:pPr>
          <w:r w:rsidRPr="00FA211E">
            <w:rPr>
              <w:b/>
            </w:rPr>
            <w:t>Notes</w:t>
          </w:r>
        </w:p>
      </w:tc>
    </w:tr>
  </w:tbl>
  <w:p w:rsidR="00EF08B7" w:rsidRPr="00337947" w:rsidRDefault="00EF08B7" w:rsidP="00BB5EA6">
    <w:pPr>
      <w:rPr>
        <w:rFonts w:ascii="Arial" w:hAnsi="Arial" w:cs="Arial"/>
        <w:b/>
      </w:rPr>
    </w:pPr>
  </w:p>
  <w:p w:rsidR="00EF08B7" w:rsidRPr="00BB5EA6" w:rsidRDefault="00EF08B7" w:rsidP="00BB5EA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B7" w:rsidRDefault="00EF08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F37"/>
    <w:rsid w:val="0000258F"/>
    <w:rsid w:val="0000385B"/>
    <w:rsid w:val="0000554C"/>
    <w:rsid w:val="00007176"/>
    <w:rsid w:val="00010989"/>
    <w:rsid w:val="00011913"/>
    <w:rsid w:val="00025957"/>
    <w:rsid w:val="000753F8"/>
    <w:rsid w:val="0007648D"/>
    <w:rsid w:val="00081CE1"/>
    <w:rsid w:val="000849CB"/>
    <w:rsid w:val="00096458"/>
    <w:rsid w:val="00096584"/>
    <w:rsid w:val="000B671E"/>
    <w:rsid w:val="000C2350"/>
    <w:rsid w:val="000C394A"/>
    <w:rsid w:val="000C608C"/>
    <w:rsid w:val="000C6DE2"/>
    <w:rsid w:val="000D599B"/>
    <w:rsid w:val="000D7D6A"/>
    <w:rsid w:val="00102B3C"/>
    <w:rsid w:val="0010437B"/>
    <w:rsid w:val="00116E78"/>
    <w:rsid w:val="001176E4"/>
    <w:rsid w:val="001219EA"/>
    <w:rsid w:val="00135B54"/>
    <w:rsid w:val="00135B9E"/>
    <w:rsid w:val="00145FD7"/>
    <w:rsid w:val="00147112"/>
    <w:rsid w:val="00147E9C"/>
    <w:rsid w:val="00150C7E"/>
    <w:rsid w:val="0018324B"/>
    <w:rsid w:val="00186765"/>
    <w:rsid w:val="00195597"/>
    <w:rsid w:val="0019609A"/>
    <w:rsid w:val="001A76FB"/>
    <w:rsid w:val="001B06B4"/>
    <w:rsid w:val="001B1AE1"/>
    <w:rsid w:val="001C73EA"/>
    <w:rsid w:val="001D60EF"/>
    <w:rsid w:val="001E1E35"/>
    <w:rsid w:val="001E2188"/>
    <w:rsid w:val="001E30B0"/>
    <w:rsid w:val="001E78B8"/>
    <w:rsid w:val="001F2EAB"/>
    <w:rsid w:val="00200ACF"/>
    <w:rsid w:val="0020144C"/>
    <w:rsid w:val="0020469D"/>
    <w:rsid w:val="00216FD3"/>
    <w:rsid w:val="00264657"/>
    <w:rsid w:val="00264EE2"/>
    <w:rsid w:val="00272184"/>
    <w:rsid w:val="0027318A"/>
    <w:rsid w:val="00281F3D"/>
    <w:rsid w:val="00282F37"/>
    <w:rsid w:val="00284234"/>
    <w:rsid w:val="0029796E"/>
    <w:rsid w:val="002A33A1"/>
    <w:rsid w:val="002A66F2"/>
    <w:rsid w:val="002B29A5"/>
    <w:rsid w:val="002B3242"/>
    <w:rsid w:val="002E072F"/>
    <w:rsid w:val="002E0E94"/>
    <w:rsid w:val="002E4FB0"/>
    <w:rsid w:val="002F0A9B"/>
    <w:rsid w:val="002F5CBC"/>
    <w:rsid w:val="00301116"/>
    <w:rsid w:val="00312B31"/>
    <w:rsid w:val="00314A3A"/>
    <w:rsid w:val="0031548D"/>
    <w:rsid w:val="003341C7"/>
    <w:rsid w:val="00337947"/>
    <w:rsid w:val="00347AE7"/>
    <w:rsid w:val="00347F48"/>
    <w:rsid w:val="00353007"/>
    <w:rsid w:val="003608C5"/>
    <w:rsid w:val="003671BA"/>
    <w:rsid w:val="0036763D"/>
    <w:rsid w:val="00367BEA"/>
    <w:rsid w:val="003829A8"/>
    <w:rsid w:val="0038672F"/>
    <w:rsid w:val="00387A90"/>
    <w:rsid w:val="00387FD1"/>
    <w:rsid w:val="003A0D20"/>
    <w:rsid w:val="003A5FC0"/>
    <w:rsid w:val="003B075C"/>
    <w:rsid w:val="003B3307"/>
    <w:rsid w:val="003B5342"/>
    <w:rsid w:val="003B53FC"/>
    <w:rsid w:val="003C3F4F"/>
    <w:rsid w:val="003C5D40"/>
    <w:rsid w:val="003D3F04"/>
    <w:rsid w:val="003D5486"/>
    <w:rsid w:val="003D5DD7"/>
    <w:rsid w:val="003E0737"/>
    <w:rsid w:val="003E1267"/>
    <w:rsid w:val="003E5C45"/>
    <w:rsid w:val="003E6D3C"/>
    <w:rsid w:val="003F1BDC"/>
    <w:rsid w:val="003F4740"/>
    <w:rsid w:val="003F590E"/>
    <w:rsid w:val="00407F40"/>
    <w:rsid w:val="00410B1E"/>
    <w:rsid w:val="00412622"/>
    <w:rsid w:val="004156EA"/>
    <w:rsid w:val="00415C8B"/>
    <w:rsid w:val="004244CE"/>
    <w:rsid w:val="00460734"/>
    <w:rsid w:val="00461348"/>
    <w:rsid w:val="00461600"/>
    <w:rsid w:val="0047120F"/>
    <w:rsid w:val="00472294"/>
    <w:rsid w:val="00487B1D"/>
    <w:rsid w:val="004B2E8B"/>
    <w:rsid w:val="004B63FE"/>
    <w:rsid w:val="004B65B6"/>
    <w:rsid w:val="004C0073"/>
    <w:rsid w:val="004C77F6"/>
    <w:rsid w:val="004D737C"/>
    <w:rsid w:val="004E3A60"/>
    <w:rsid w:val="004F0EF4"/>
    <w:rsid w:val="004F48AA"/>
    <w:rsid w:val="004F4F7D"/>
    <w:rsid w:val="004F7737"/>
    <w:rsid w:val="004F7C3E"/>
    <w:rsid w:val="0050188C"/>
    <w:rsid w:val="00536768"/>
    <w:rsid w:val="00537765"/>
    <w:rsid w:val="005448A3"/>
    <w:rsid w:val="00546F46"/>
    <w:rsid w:val="005675E1"/>
    <w:rsid w:val="00570C08"/>
    <w:rsid w:val="005718FC"/>
    <w:rsid w:val="00572595"/>
    <w:rsid w:val="00583F04"/>
    <w:rsid w:val="00595A2C"/>
    <w:rsid w:val="005B3A6E"/>
    <w:rsid w:val="005B632A"/>
    <w:rsid w:val="005C0053"/>
    <w:rsid w:val="005E469E"/>
    <w:rsid w:val="005E4D1C"/>
    <w:rsid w:val="005F0F5A"/>
    <w:rsid w:val="0060055A"/>
    <w:rsid w:val="0060081D"/>
    <w:rsid w:val="00600F6E"/>
    <w:rsid w:val="00612C31"/>
    <w:rsid w:val="00617AEE"/>
    <w:rsid w:val="00621ACD"/>
    <w:rsid w:val="00625944"/>
    <w:rsid w:val="006313FF"/>
    <w:rsid w:val="00631DF7"/>
    <w:rsid w:val="0063275C"/>
    <w:rsid w:val="00634FFC"/>
    <w:rsid w:val="0064024C"/>
    <w:rsid w:val="00641871"/>
    <w:rsid w:val="0065449F"/>
    <w:rsid w:val="006551DC"/>
    <w:rsid w:val="00661E60"/>
    <w:rsid w:val="0066480F"/>
    <w:rsid w:val="00665448"/>
    <w:rsid w:val="0066624C"/>
    <w:rsid w:val="00677F5D"/>
    <w:rsid w:val="00681537"/>
    <w:rsid w:val="006961AB"/>
    <w:rsid w:val="006965EC"/>
    <w:rsid w:val="006A478B"/>
    <w:rsid w:val="006A6302"/>
    <w:rsid w:val="006B0CF4"/>
    <w:rsid w:val="006C03AF"/>
    <w:rsid w:val="006C32F5"/>
    <w:rsid w:val="006C7F9A"/>
    <w:rsid w:val="006E054A"/>
    <w:rsid w:val="006E63F2"/>
    <w:rsid w:val="007046DF"/>
    <w:rsid w:val="00705831"/>
    <w:rsid w:val="0071763A"/>
    <w:rsid w:val="00722951"/>
    <w:rsid w:val="00723A91"/>
    <w:rsid w:val="00735651"/>
    <w:rsid w:val="00740D57"/>
    <w:rsid w:val="0074238C"/>
    <w:rsid w:val="00742B3A"/>
    <w:rsid w:val="0075126F"/>
    <w:rsid w:val="00753DD4"/>
    <w:rsid w:val="0075407D"/>
    <w:rsid w:val="00755CEC"/>
    <w:rsid w:val="00763D0B"/>
    <w:rsid w:val="00774D73"/>
    <w:rsid w:val="00782707"/>
    <w:rsid w:val="00782DB5"/>
    <w:rsid w:val="00792804"/>
    <w:rsid w:val="007A3621"/>
    <w:rsid w:val="007A5EDC"/>
    <w:rsid w:val="007B329F"/>
    <w:rsid w:val="007B49DA"/>
    <w:rsid w:val="007B54A3"/>
    <w:rsid w:val="007C1DC4"/>
    <w:rsid w:val="007C6137"/>
    <w:rsid w:val="007C621A"/>
    <w:rsid w:val="007E0BAC"/>
    <w:rsid w:val="007E3F2F"/>
    <w:rsid w:val="007E4ABF"/>
    <w:rsid w:val="007E56E1"/>
    <w:rsid w:val="007F5C21"/>
    <w:rsid w:val="00802369"/>
    <w:rsid w:val="008103B8"/>
    <w:rsid w:val="0081423A"/>
    <w:rsid w:val="008225BB"/>
    <w:rsid w:val="0082598B"/>
    <w:rsid w:val="0083057B"/>
    <w:rsid w:val="0083105A"/>
    <w:rsid w:val="00832DDC"/>
    <w:rsid w:val="00834DA3"/>
    <w:rsid w:val="00835355"/>
    <w:rsid w:val="00842541"/>
    <w:rsid w:val="00842EC7"/>
    <w:rsid w:val="00844CD1"/>
    <w:rsid w:val="008508F9"/>
    <w:rsid w:val="00853D9F"/>
    <w:rsid w:val="00853EE9"/>
    <w:rsid w:val="00857F69"/>
    <w:rsid w:val="008631A1"/>
    <w:rsid w:val="0086373F"/>
    <w:rsid w:val="00863D62"/>
    <w:rsid w:val="00871770"/>
    <w:rsid w:val="00880935"/>
    <w:rsid w:val="008858F8"/>
    <w:rsid w:val="0089494F"/>
    <w:rsid w:val="00894FC7"/>
    <w:rsid w:val="00896D29"/>
    <w:rsid w:val="008A0B85"/>
    <w:rsid w:val="008A1A47"/>
    <w:rsid w:val="008A4369"/>
    <w:rsid w:val="008B6382"/>
    <w:rsid w:val="008C3837"/>
    <w:rsid w:val="008C6327"/>
    <w:rsid w:val="008D16AA"/>
    <w:rsid w:val="008D74F5"/>
    <w:rsid w:val="008D7A67"/>
    <w:rsid w:val="008E1CBB"/>
    <w:rsid w:val="00906E0C"/>
    <w:rsid w:val="00923361"/>
    <w:rsid w:val="00923780"/>
    <w:rsid w:val="00926CBD"/>
    <w:rsid w:val="009346D1"/>
    <w:rsid w:val="00936E5D"/>
    <w:rsid w:val="00937C5B"/>
    <w:rsid w:val="00940B66"/>
    <w:rsid w:val="00957549"/>
    <w:rsid w:val="00966656"/>
    <w:rsid w:val="009738CA"/>
    <w:rsid w:val="00980138"/>
    <w:rsid w:val="009835AC"/>
    <w:rsid w:val="009920CB"/>
    <w:rsid w:val="009A4F9F"/>
    <w:rsid w:val="009B0D02"/>
    <w:rsid w:val="009B3B50"/>
    <w:rsid w:val="009B5EC0"/>
    <w:rsid w:val="009B670C"/>
    <w:rsid w:val="009C44CA"/>
    <w:rsid w:val="009D4F47"/>
    <w:rsid w:val="009E207F"/>
    <w:rsid w:val="009E419D"/>
    <w:rsid w:val="009E7759"/>
    <w:rsid w:val="00A027D5"/>
    <w:rsid w:val="00A121C2"/>
    <w:rsid w:val="00A21CDC"/>
    <w:rsid w:val="00A266A3"/>
    <w:rsid w:val="00A376D4"/>
    <w:rsid w:val="00A46CC9"/>
    <w:rsid w:val="00A50E09"/>
    <w:rsid w:val="00A670AE"/>
    <w:rsid w:val="00A67130"/>
    <w:rsid w:val="00A7265D"/>
    <w:rsid w:val="00A81450"/>
    <w:rsid w:val="00A83535"/>
    <w:rsid w:val="00A85A62"/>
    <w:rsid w:val="00A92C7D"/>
    <w:rsid w:val="00A9423A"/>
    <w:rsid w:val="00A95D5A"/>
    <w:rsid w:val="00AA07FC"/>
    <w:rsid w:val="00AA1693"/>
    <w:rsid w:val="00AA3F74"/>
    <w:rsid w:val="00AB5AE9"/>
    <w:rsid w:val="00AC2A92"/>
    <w:rsid w:val="00AC3130"/>
    <w:rsid w:val="00AD443F"/>
    <w:rsid w:val="00AD48AB"/>
    <w:rsid w:val="00AD5BC4"/>
    <w:rsid w:val="00B03705"/>
    <w:rsid w:val="00B05B6E"/>
    <w:rsid w:val="00B10CC5"/>
    <w:rsid w:val="00B138F5"/>
    <w:rsid w:val="00B1400A"/>
    <w:rsid w:val="00B17F6E"/>
    <w:rsid w:val="00B203FF"/>
    <w:rsid w:val="00B20839"/>
    <w:rsid w:val="00B220B3"/>
    <w:rsid w:val="00B24285"/>
    <w:rsid w:val="00B2667C"/>
    <w:rsid w:val="00B30BFC"/>
    <w:rsid w:val="00B325A9"/>
    <w:rsid w:val="00B42971"/>
    <w:rsid w:val="00B435CE"/>
    <w:rsid w:val="00B54C4D"/>
    <w:rsid w:val="00B57384"/>
    <w:rsid w:val="00B57D9C"/>
    <w:rsid w:val="00B617B9"/>
    <w:rsid w:val="00B67450"/>
    <w:rsid w:val="00B73339"/>
    <w:rsid w:val="00B777C2"/>
    <w:rsid w:val="00B82174"/>
    <w:rsid w:val="00B85AFB"/>
    <w:rsid w:val="00B87B15"/>
    <w:rsid w:val="00B90426"/>
    <w:rsid w:val="00B946E5"/>
    <w:rsid w:val="00B957D6"/>
    <w:rsid w:val="00BB1838"/>
    <w:rsid w:val="00BB19CE"/>
    <w:rsid w:val="00BB5EA6"/>
    <w:rsid w:val="00BB6D11"/>
    <w:rsid w:val="00BC18F3"/>
    <w:rsid w:val="00BC3255"/>
    <w:rsid w:val="00BD23AF"/>
    <w:rsid w:val="00BD30B4"/>
    <w:rsid w:val="00BD3F40"/>
    <w:rsid w:val="00BE252F"/>
    <w:rsid w:val="00C02C58"/>
    <w:rsid w:val="00C073B8"/>
    <w:rsid w:val="00C32CCD"/>
    <w:rsid w:val="00C3360D"/>
    <w:rsid w:val="00C40A44"/>
    <w:rsid w:val="00C61806"/>
    <w:rsid w:val="00C64BE0"/>
    <w:rsid w:val="00C66867"/>
    <w:rsid w:val="00C751C5"/>
    <w:rsid w:val="00C83607"/>
    <w:rsid w:val="00C944EB"/>
    <w:rsid w:val="00CA53F3"/>
    <w:rsid w:val="00CA5A6B"/>
    <w:rsid w:val="00CB4A31"/>
    <w:rsid w:val="00CC0B48"/>
    <w:rsid w:val="00CC2856"/>
    <w:rsid w:val="00CC54A3"/>
    <w:rsid w:val="00CD6F72"/>
    <w:rsid w:val="00D056E6"/>
    <w:rsid w:val="00D14A69"/>
    <w:rsid w:val="00D21C53"/>
    <w:rsid w:val="00D3675A"/>
    <w:rsid w:val="00D367CB"/>
    <w:rsid w:val="00D36898"/>
    <w:rsid w:val="00D47389"/>
    <w:rsid w:val="00D73C74"/>
    <w:rsid w:val="00D755B1"/>
    <w:rsid w:val="00D854F9"/>
    <w:rsid w:val="00DA185F"/>
    <w:rsid w:val="00DA2EC8"/>
    <w:rsid w:val="00DA38A1"/>
    <w:rsid w:val="00DB0255"/>
    <w:rsid w:val="00DB3A2A"/>
    <w:rsid w:val="00DC0785"/>
    <w:rsid w:val="00DC29FC"/>
    <w:rsid w:val="00DD3B72"/>
    <w:rsid w:val="00DD47C7"/>
    <w:rsid w:val="00DE4F83"/>
    <w:rsid w:val="00DE5C36"/>
    <w:rsid w:val="00DF3585"/>
    <w:rsid w:val="00DF39A5"/>
    <w:rsid w:val="00DF40AE"/>
    <w:rsid w:val="00E038EE"/>
    <w:rsid w:val="00E0699E"/>
    <w:rsid w:val="00E17496"/>
    <w:rsid w:val="00E21993"/>
    <w:rsid w:val="00E41ED8"/>
    <w:rsid w:val="00E54653"/>
    <w:rsid w:val="00E54D58"/>
    <w:rsid w:val="00E6319E"/>
    <w:rsid w:val="00E74A15"/>
    <w:rsid w:val="00E77BC2"/>
    <w:rsid w:val="00E83F76"/>
    <w:rsid w:val="00E8531E"/>
    <w:rsid w:val="00E8713F"/>
    <w:rsid w:val="00E92C0A"/>
    <w:rsid w:val="00E973A4"/>
    <w:rsid w:val="00EA2D50"/>
    <w:rsid w:val="00EA4B7A"/>
    <w:rsid w:val="00EA529E"/>
    <w:rsid w:val="00EB0DB9"/>
    <w:rsid w:val="00EB58E3"/>
    <w:rsid w:val="00EC201A"/>
    <w:rsid w:val="00EC60DC"/>
    <w:rsid w:val="00EC7B8E"/>
    <w:rsid w:val="00ED0701"/>
    <w:rsid w:val="00ED2059"/>
    <w:rsid w:val="00ED5AAF"/>
    <w:rsid w:val="00EE0F98"/>
    <w:rsid w:val="00EF08B7"/>
    <w:rsid w:val="00EF531C"/>
    <w:rsid w:val="00F11FF1"/>
    <w:rsid w:val="00F161AA"/>
    <w:rsid w:val="00F17726"/>
    <w:rsid w:val="00F218C2"/>
    <w:rsid w:val="00F22082"/>
    <w:rsid w:val="00F22E7B"/>
    <w:rsid w:val="00F2507E"/>
    <w:rsid w:val="00F662C8"/>
    <w:rsid w:val="00F85F7F"/>
    <w:rsid w:val="00FA211E"/>
    <w:rsid w:val="00FA2CB7"/>
    <w:rsid w:val="00FA31F5"/>
    <w:rsid w:val="00FA79CA"/>
    <w:rsid w:val="00FB2BE8"/>
    <w:rsid w:val="00FB7700"/>
    <w:rsid w:val="00FC5B4F"/>
    <w:rsid w:val="00FD109C"/>
    <w:rsid w:val="00FD36A3"/>
    <w:rsid w:val="00FD3FFA"/>
    <w:rsid w:val="00FE2E7F"/>
    <w:rsid w:val="00FE3E1F"/>
    <w:rsid w:val="00FF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3F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072F"/>
    <w:pPr>
      <w:keepNext/>
      <w:jc w:val="center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07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072F"/>
    <w:rPr>
      <w:rFonts w:cs="Times New Roman"/>
      <w:sz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072F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2E072F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72F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072F"/>
    <w:rPr>
      <w:rFonts w:cs="Times New Roman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072F"/>
    <w:rPr>
      <w:rFonts w:cs="Times New Roman"/>
      <w:sz w:val="24"/>
      <w:szCs w:val="24"/>
      <w:lang w:val="en-GB" w:eastAsia="en-US" w:bidi="ar-SA"/>
    </w:rPr>
  </w:style>
  <w:style w:type="character" w:styleId="Hyperlink">
    <w:name w:val="Hyperlink"/>
    <w:basedOn w:val="DefaultParagraphFont"/>
    <w:uiPriority w:val="99"/>
    <w:rsid w:val="002E072F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2E072F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Subref">
    <w:name w:val="Subref"/>
    <w:basedOn w:val="Normal"/>
    <w:uiPriority w:val="99"/>
    <w:rsid w:val="002E072F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uiPriority w:val="99"/>
    <w:rsid w:val="002E072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2E072F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rsid w:val="002E072F"/>
    <w:rPr>
      <w:rFonts w:ascii="Calibri" w:hAnsi="Calibri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723A9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60081D"/>
    <w:rPr>
      <w:rFonts w:cs="Times New Roman"/>
      <w:color w:val="808080"/>
    </w:rPr>
  </w:style>
  <w:style w:type="paragraph" w:styleId="NormalWeb">
    <w:name w:val="Normal (Web)"/>
    <w:basedOn w:val="Normal"/>
    <w:uiPriority w:val="99"/>
    <w:semiHidden/>
    <w:rsid w:val="0060081D"/>
    <w:pPr>
      <w:spacing w:before="100" w:beforeAutospacing="1" w:after="100" w:afterAutospacing="1"/>
    </w:pPr>
  </w:style>
  <w:style w:type="paragraph" w:customStyle="1" w:styleId="question">
    <w:name w:val="question"/>
    <w:basedOn w:val="Normal"/>
    <w:uiPriority w:val="99"/>
    <w:rsid w:val="0060081D"/>
    <w:pPr>
      <w:spacing w:before="100" w:beforeAutospacing="1" w:after="100" w:afterAutospacing="1"/>
    </w:pPr>
  </w:style>
  <w:style w:type="paragraph" w:customStyle="1" w:styleId="yiv8662317648ydp3140f327yiv0609220931msonormal">
    <w:name w:val="yiv8662317648ydp3140f327yiv0609220931msonormal"/>
    <w:basedOn w:val="Normal"/>
    <w:uiPriority w:val="99"/>
    <w:rsid w:val="0060081D"/>
    <w:pPr>
      <w:spacing w:before="100" w:beforeAutospacing="1" w:after="100" w:afterAutospacing="1"/>
    </w:pPr>
  </w:style>
  <w:style w:type="paragraph" w:customStyle="1" w:styleId="xxmsonormal">
    <w:name w:val="x_xmsonormal"/>
    <w:basedOn w:val="Normal"/>
    <w:uiPriority w:val="99"/>
    <w:rsid w:val="0060081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A266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266A3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266A3"/>
    <w:rPr>
      <w:rFonts w:cs="Times New Roman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26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266A3"/>
    <w:rPr>
      <w:b/>
      <w:bCs/>
    </w:rPr>
  </w:style>
  <w:style w:type="paragraph" w:customStyle="1" w:styleId="Default">
    <w:name w:val="Default"/>
    <w:uiPriority w:val="99"/>
    <w:rsid w:val="00A266A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266A3"/>
    <w:rPr>
      <w:rFonts w:cs="Times New Roman"/>
    </w:rPr>
  </w:style>
  <w:style w:type="paragraph" w:customStyle="1" w:styleId="Revision1">
    <w:name w:val="Revision1"/>
    <w:hidden/>
    <w:uiPriority w:val="99"/>
    <w:semiHidden/>
    <w:rsid w:val="00A266A3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9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97" Type="http://schemas.openxmlformats.org/officeDocument/2006/relationships/footer" Target="footer3.xml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9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87" Type="http://schemas.openxmlformats.org/officeDocument/2006/relationships/oleObject" Target="embeddings/oleObject40.bin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90" Type="http://schemas.openxmlformats.org/officeDocument/2006/relationships/image" Target="media/image43.png"/><Relationship Id="rId95" Type="http://schemas.openxmlformats.org/officeDocument/2006/relationships/footer" Target="footer2.xml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93" Type="http://schemas.openxmlformats.org/officeDocument/2006/relationships/header" Target="header2.xm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2.png"/><Relationship Id="rId91" Type="http://schemas.openxmlformats.org/officeDocument/2006/relationships/oleObject" Target="embeddings/oleObject42.bin"/><Relationship Id="rId9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png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image" Target="media/image41.wmf"/><Relationship Id="rId94" Type="http://schemas.openxmlformats.org/officeDocument/2006/relationships/footer" Target="footer1.xm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76</TotalTime>
  <Pages>13</Pages>
  <Words>1278</Words>
  <Characters>7291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grade boundaries</dc:title>
  <dc:subject/>
  <dc:creator>Graham</dc:creator>
  <cp:keywords/>
  <dc:description/>
  <cp:lastModifiedBy>Graham</cp:lastModifiedBy>
  <cp:revision>15</cp:revision>
  <dcterms:created xsi:type="dcterms:W3CDTF">2021-04-02T16:28:00Z</dcterms:created>
  <dcterms:modified xsi:type="dcterms:W3CDTF">2022-02-27T13:16:00Z</dcterms:modified>
</cp:coreProperties>
</file>